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655EA" w14:textId="33748BE3" w:rsidR="00E638F7" w:rsidRDefault="00DE0B1D">
      <w:pPr>
        <w:tabs>
          <w:tab w:val="center" w:pos="6804"/>
        </w:tabs>
        <w:jc w:val="center"/>
        <w:rPr>
          <w:b/>
          <w:sz w:val="24"/>
        </w:rPr>
      </w:pPr>
      <w:r>
        <w:rPr>
          <w:b/>
          <w:sz w:val="24"/>
        </w:rPr>
        <w:t>ALLEGATO</w:t>
      </w:r>
      <w:r w:rsidR="00B253FF">
        <w:rPr>
          <w:b/>
          <w:sz w:val="24"/>
        </w:rPr>
        <w:t xml:space="preserve"> C</w:t>
      </w:r>
    </w:p>
    <w:p w14:paraId="424ADF7A" w14:textId="77777777" w:rsidR="00E638F7" w:rsidRDefault="00E638F7">
      <w:pPr>
        <w:tabs>
          <w:tab w:val="center" w:pos="6804"/>
        </w:tabs>
        <w:jc w:val="center"/>
        <w:rPr>
          <w:b/>
          <w:sz w:val="24"/>
        </w:rPr>
      </w:pPr>
    </w:p>
    <w:p w14:paraId="4D6C339F" w14:textId="016F42F7" w:rsidR="00E638F7" w:rsidRDefault="00DE0B1D">
      <w:pPr>
        <w:tabs>
          <w:tab w:val="center" w:pos="680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OFFERTA ECONOMICA</w:t>
      </w:r>
    </w:p>
    <w:p w14:paraId="4B052E9B" w14:textId="5791E832" w:rsidR="00E638F7" w:rsidRDefault="00DE0B1D">
      <w:pPr>
        <w:tabs>
          <w:tab w:val="center" w:pos="6804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(DA INSERIRE </w:t>
      </w:r>
      <w:r w:rsidR="00C52F9A">
        <w:rPr>
          <w:b/>
          <w:bCs/>
          <w:sz w:val="24"/>
        </w:rPr>
        <w:t>IN BUSTA CHIUSA</w:t>
      </w:r>
      <w:r>
        <w:rPr>
          <w:b/>
          <w:bCs/>
          <w:sz w:val="24"/>
        </w:rPr>
        <w:t>)</w:t>
      </w:r>
    </w:p>
    <w:p w14:paraId="20D9D3F7" w14:textId="12859D7D" w:rsidR="00E638F7" w:rsidRDefault="00E638F7">
      <w:pPr>
        <w:tabs>
          <w:tab w:val="center" w:pos="6804"/>
        </w:tabs>
        <w:jc w:val="both"/>
        <w:rPr>
          <w:b/>
          <w:bCs/>
          <w:sz w:val="24"/>
        </w:rPr>
      </w:pPr>
    </w:p>
    <w:p w14:paraId="3491AFCA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rFonts w:eastAsia="Calibri"/>
          <w:sz w:val="24"/>
          <w:szCs w:val="24"/>
          <w:lang w:eastAsia="en-US"/>
        </w:rPr>
      </w:pPr>
      <w:r w:rsidRPr="00C52F9A">
        <w:rPr>
          <w:rFonts w:eastAsia="Calibri"/>
          <w:sz w:val="24"/>
          <w:szCs w:val="24"/>
          <w:lang w:eastAsia="en-US"/>
        </w:rPr>
        <w:t>AL</w:t>
      </w:r>
      <w:r w:rsidRPr="00C52F9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pacing w:val="-1"/>
          <w:sz w:val="24"/>
          <w:szCs w:val="24"/>
          <w:lang w:eastAsia="en-US"/>
        </w:rPr>
        <w:t>COMUNE</w:t>
      </w:r>
      <w:r w:rsidRPr="00C52F9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DI</w:t>
      </w:r>
      <w:r w:rsidRPr="00C52F9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CORRIDONIA</w:t>
      </w:r>
    </w:p>
    <w:p w14:paraId="5411BB36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rFonts w:eastAsia="Calibri"/>
          <w:spacing w:val="27"/>
          <w:w w:val="99"/>
          <w:sz w:val="24"/>
          <w:szCs w:val="24"/>
          <w:lang w:eastAsia="en-US"/>
        </w:rPr>
      </w:pPr>
      <w:r w:rsidRPr="00C52F9A">
        <w:rPr>
          <w:rFonts w:eastAsia="Calibri"/>
          <w:spacing w:val="-1"/>
          <w:sz w:val="24"/>
          <w:szCs w:val="24"/>
          <w:lang w:eastAsia="en-US"/>
        </w:rPr>
        <w:t>PIAZZA</w:t>
      </w:r>
      <w:r w:rsidRPr="00C52F9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FILIPPO</w:t>
      </w:r>
      <w:r w:rsidRPr="00C52F9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CORRIDONI,</w:t>
      </w:r>
      <w:r w:rsidRPr="00C52F9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8</w:t>
      </w:r>
      <w:r w:rsidRPr="00C52F9A">
        <w:rPr>
          <w:rFonts w:eastAsia="Calibri"/>
          <w:spacing w:val="27"/>
          <w:w w:val="99"/>
          <w:sz w:val="24"/>
          <w:szCs w:val="24"/>
          <w:lang w:eastAsia="en-US"/>
        </w:rPr>
        <w:t xml:space="preserve"> </w:t>
      </w:r>
    </w:p>
    <w:p w14:paraId="4747F6DC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sz w:val="24"/>
          <w:szCs w:val="24"/>
          <w:lang w:eastAsia="en-US"/>
        </w:rPr>
      </w:pPr>
      <w:r w:rsidRPr="00C52F9A">
        <w:rPr>
          <w:rFonts w:eastAsia="Calibri"/>
          <w:sz w:val="24"/>
          <w:szCs w:val="24"/>
          <w:lang w:eastAsia="en-US"/>
        </w:rPr>
        <w:t>62014</w:t>
      </w:r>
      <w:r w:rsidRPr="00C52F9A">
        <w:rPr>
          <w:rFonts w:eastAsia="Calibri"/>
          <w:spacing w:val="-17"/>
          <w:sz w:val="24"/>
          <w:szCs w:val="24"/>
          <w:lang w:eastAsia="en-US"/>
        </w:rPr>
        <w:t xml:space="preserve"> </w:t>
      </w:r>
      <w:r w:rsidRPr="00C52F9A">
        <w:rPr>
          <w:rFonts w:eastAsia="Calibri"/>
          <w:sz w:val="24"/>
          <w:szCs w:val="24"/>
          <w:lang w:eastAsia="en-US"/>
        </w:rPr>
        <w:t>CORRIDONIA</w:t>
      </w:r>
    </w:p>
    <w:p w14:paraId="2ED63382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ind w:left="6096" w:right="87"/>
        <w:textAlignment w:val="auto"/>
        <w:rPr>
          <w:sz w:val="24"/>
          <w:szCs w:val="24"/>
          <w:lang w:eastAsia="en-US"/>
        </w:rPr>
      </w:pPr>
    </w:p>
    <w:p w14:paraId="6A82D70B" w14:textId="77777777" w:rsidR="00C52F9A" w:rsidRPr="00C52F9A" w:rsidRDefault="00C52F9A" w:rsidP="00C52F9A">
      <w:pPr>
        <w:suppressAutoHyphens w:val="0"/>
        <w:overflowPunct/>
        <w:autoSpaceDE/>
        <w:autoSpaceDN/>
        <w:ind w:left="60" w:right="6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14:paraId="3880B283" w14:textId="77777777" w:rsidR="00C52F9A" w:rsidRPr="00C52F9A" w:rsidRDefault="00C52F9A" w:rsidP="00C52F9A">
      <w:pPr>
        <w:suppressAutoHyphens w:val="0"/>
        <w:overflowPunct/>
        <w:autoSpaceDE/>
        <w:autoSpaceDN/>
        <w:ind w:left="60" w:right="60"/>
        <w:jc w:val="both"/>
        <w:textAlignment w:val="auto"/>
        <w:rPr>
          <w:b/>
          <w:sz w:val="24"/>
          <w:szCs w:val="24"/>
          <w:lang w:eastAsia="en-US"/>
        </w:rPr>
      </w:pPr>
      <w:r w:rsidRPr="00C52F9A">
        <w:rPr>
          <w:rFonts w:eastAsiaTheme="minorHAnsi"/>
          <w:b/>
          <w:sz w:val="24"/>
          <w:szCs w:val="24"/>
          <w:lang w:eastAsia="en-US"/>
        </w:rPr>
        <w:t>OGGETTO:</w:t>
      </w:r>
      <w:r w:rsidRPr="00C52F9A">
        <w:rPr>
          <w:rFonts w:eastAsiaTheme="minorHAnsi"/>
          <w:b/>
          <w:spacing w:val="47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AVVISO</w:t>
      </w:r>
      <w:r w:rsidRPr="00C52F9A">
        <w:rPr>
          <w:b/>
          <w:bCs/>
          <w:spacing w:val="58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PUBBLICO</w:t>
      </w:r>
      <w:r w:rsidRPr="00C52F9A">
        <w:rPr>
          <w:b/>
          <w:bCs/>
          <w:spacing w:val="57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PER</w:t>
      </w:r>
      <w:r w:rsidRPr="00C52F9A">
        <w:rPr>
          <w:b/>
          <w:bCs/>
          <w:spacing w:val="56"/>
          <w:sz w:val="24"/>
          <w:szCs w:val="24"/>
          <w:lang w:eastAsia="en-US"/>
        </w:rPr>
        <w:t xml:space="preserve"> </w:t>
      </w:r>
      <w:r w:rsidRPr="00C52F9A">
        <w:rPr>
          <w:b/>
          <w:bCs/>
          <w:spacing w:val="-1"/>
          <w:sz w:val="24"/>
          <w:szCs w:val="24"/>
          <w:lang w:eastAsia="en-US"/>
        </w:rPr>
        <w:t>LA SELEZIONE DEL CONCESSIONARIO DELLA GESTIONE DELL’IMPIANTO SPORTIVO IPPODROMO “SIGISMONDO MARTINI</w:t>
      </w:r>
      <w:r w:rsidRPr="00C52F9A">
        <w:rPr>
          <w:b/>
          <w:bCs/>
          <w:spacing w:val="63"/>
          <w:sz w:val="24"/>
          <w:szCs w:val="24"/>
          <w:lang w:eastAsia="en-US"/>
        </w:rPr>
        <w:t>”</w:t>
      </w:r>
    </w:p>
    <w:p w14:paraId="3C4D2C8C" w14:textId="74BAA46F" w:rsidR="00C52F9A" w:rsidRDefault="00C52F9A" w:rsidP="00C52F9A">
      <w:pPr>
        <w:widowControl w:val="0"/>
        <w:suppressAutoHyphens w:val="0"/>
        <w:overflowPunct/>
        <w:autoSpaceDE/>
        <w:autoSpaceDN/>
        <w:textAlignment w:val="auto"/>
        <w:rPr>
          <w:sz w:val="24"/>
          <w:szCs w:val="24"/>
          <w:lang w:eastAsia="en-US"/>
        </w:rPr>
      </w:pPr>
    </w:p>
    <w:p w14:paraId="298F7F35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jc w:val="center"/>
        <w:textAlignment w:val="auto"/>
        <w:rPr>
          <w:b/>
          <w:bCs/>
          <w:color w:val="FF0000"/>
          <w:sz w:val="24"/>
          <w:szCs w:val="24"/>
          <w:lang w:eastAsia="en-US"/>
        </w:rPr>
      </w:pPr>
      <w:r w:rsidRPr="00C52F9A">
        <w:rPr>
          <w:b/>
          <w:bCs/>
          <w:color w:val="FF0000"/>
          <w:sz w:val="24"/>
          <w:szCs w:val="24"/>
          <w:lang w:eastAsia="en-US"/>
        </w:rPr>
        <w:t>N.B. da compilare con elaboratore testi tramite PC</w:t>
      </w:r>
    </w:p>
    <w:p w14:paraId="37433D32" w14:textId="77777777" w:rsidR="00C52F9A" w:rsidRPr="00C52F9A" w:rsidRDefault="00C52F9A" w:rsidP="00C52F9A">
      <w:pPr>
        <w:widowControl w:val="0"/>
        <w:suppressAutoHyphens w:val="0"/>
        <w:overflowPunct/>
        <w:autoSpaceDE/>
        <w:autoSpaceDN/>
        <w:textAlignment w:val="auto"/>
        <w:rPr>
          <w:sz w:val="24"/>
          <w:szCs w:val="24"/>
          <w:lang w:eastAsia="en-US"/>
        </w:rPr>
      </w:pPr>
    </w:p>
    <w:p w14:paraId="69748262" w14:textId="77777777" w:rsidR="00E638F7" w:rsidRDefault="00E638F7">
      <w:pPr>
        <w:tabs>
          <w:tab w:val="center" w:pos="6804"/>
        </w:tabs>
        <w:jc w:val="both"/>
        <w:rPr>
          <w:b/>
          <w:bCs/>
          <w:sz w:val="24"/>
        </w:rPr>
      </w:pPr>
    </w:p>
    <w:p w14:paraId="35BAE8E8" w14:textId="2B731694" w:rsidR="00E638F7" w:rsidRDefault="00DE0B1D">
      <w:pPr>
        <w:pStyle w:val="Corpotesto"/>
        <w:tabs>
          <w:tab w:val="center" w:pos="6804"/>
        </w:tabs>
        <w:spacing w:line="360" w:lineRule="auto"/>
      </w:pPr>
      <w:r>
        <w:t xml:space="preserve">Il/la sottoscritto/a </w:t>
      </w:r>
      <w:r w:rsidR="00C52F9A">
        <w:t xml:space="preserve">………………………… </w:t>
      </w:r>
      <w:r>
        <w:t xml:space="preserve">, nato/a a </w:t>
      </w:r>
      <w:r w:rsidR="00C52F9A">
        <w:t xml:space="preserve">……………….. </w:t>
      </w:r>
      <w:r>
        <w:t xml:space="preserve">, il </w:t>
      </w:r>
      <w:r w:rsidR="00C52F9A">
        <w:t>……….</w:t>
      </w:r>
      <w:r>
        <w:t xml:space="preserve">, residente in </w:t>
      </w:r>
      <w:r w:rsidR="00C52F9A">
        <w:t>……………</w:t>
      </w:r>
      <w:r>
        <w:t xml:space="preserve"> Via </w:t>
      </w:r>
      <w:r w:rsidR="00C52F9A">
        <w:t xml:space="preserve">…………….. </w:t>
      </w:r>
      <w:r>
        <w:t>n.</w:t>
      </w:r>
      <w:r>
        <w:t xml:space="preserve"> </w:t>
      </w:r>
      <w:r w:rsidR="00C52F9A">
        <w:t xml:space="preserve">…… </w:t>
      </w:r>
      <w:r>
        <w:t>,</w:t>
      </w:r>
    </w:p>
    <w:p w14:paraId="5E85D70F" w14:textId="563D8E36" w:rsidR="00E638F7" w:rsidRDefault="00DE0B1D">
      <w:pPr>
        <w:pStyle w:val="Corpotesto"/>
        <w:tabs>
          <w:tab w:val="center" w:pos="6804"/>
        </w:tabs>
        <w:spacing w:line="360" w:lineRule="auto"/>
      </w:pPr>
      <w:r>
        <w:t xml:space="preserve">legale rappresentante </w:t>
      </w:r>
      <w:r w:rsidR="00107ACF">
        <w:t>di</w:t>
      </w:r>
      <w:r>
        <w:t xml:space="preserve"> </w:t>
      </w:r>
    </w:p>
    <w:p w14:paraId="4F983EED" w14:textId="2BD2454B" w:rsidR="00E638F7" w:rsidRDefault="00C52F9A">
      <w:pPr>
        <w:pStyle w:val="Corpotesto"/>
        <w:tabs>
          <w:tab w:val="center" w:pos="6804"/>
        </w:tabs>
        <w:spacing w:line="360" w:lineRule="auto"/>
      </w:pPr>
      <w:r>
        <w:t xml:space="preserve">……………………………… </w:t>
      </w:r>
      <w:r w:rsidR="00DE0B1D">
        <w:t xml:space="preserve">, con sede legale in </w:t>
      </w:r>
      <w:r>
        <w:t>…………………….</w:t>
      </w:r>
      <w:r w:rsidR="00DE0B1D">
        <w:t xml:space="preserve">Via </w:t>
      </w:r>
      <w:r>
        <w:t xml:space="preserve">…………….. </w:t>
      </w:r>
      <w:r w:rsidR="00DE0B1D">
        <w:t xml:space="preserve"> n. </w:t>
      </w:r>
      <w:r>
        <w:t xml:space="preserve">……. </w:t>
      </w:r>
    </w:p>
    <w:p w14:paraId="50AFD23A" w14:textId="3CB925D6" w:rsidR="00E638F7" w:rsidRDefault="00DE0B1D" w:rsidP="00C52F9A">
      <w:pPr>
        <w:tabs>
          <w:tab w:val="left" w:pos="0"/>
          <w:tab w:val="center" w:pos="6084"/>
        </w:tabs>
        <w:spacing w:line="360" w:lineRule="auto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eastAsia="Symbol" w:hAnsi="Symbol" w:cs="Symbol"/>
          <w:sz w:val="24"/>
        </w:rPr>
        <w:t></w:t>
      </w:r>
    </w:p>
    <w:p w14:paraId="0420D969" w14:textId="4009C0E6" w:rsidR="00E638F7" w:rsidRDefault="00DE0B1D">
      <w:pPr>
        <w:pStyle w:val="Titolo6"/>
        <w:spacing w:line="360" w:lineRule="auto"/>
      </w:pPr>
      <w:r>
        <w:t>OFFRE</w:t>
      </w:r>
    </w:p>
    <w:p w14:paraId="513A0375" w14:textId="77777777" w:rsidR="00C52F9A" w:rsidRPr="00C52F9A" w:rsidRDefault="00C52F9A" w:rsidP="00C52F9A"/>
    <w:p w14:paraId="7B41388E" w14:textId="2E4AD3ED" w:rsidR="00E638F7" w:rsidRDefault="00064366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q</w:t>
      </w:r>
      <w:r w:rsidR="00DE0B1D">
        <w:rPr>
          <w:b/>
          <w:bCs/>
          <w:sz w:val="24"/>
        </w:rPr>
        <w:t>uale</w:t>
      </w:r>
      <w:r>
        <w:rPr>
          <w:b/>
          <w:bCs/>
          <w:sz w:val="24"/>
        </w:rPr>
        <w:t xml:space="preserve"> canone annuo di concessione per la gestione dell’impianto sportivo Ippodromo “Sigismondo Martini”</w:t>
      </w:r>
      <w:r w:rsidR="00DE0B1D">
        <w:rPr>
          <w:b/>
          <w:bCs/>
          <w:sz w:val="24"/>
        </w:rPr>
        <w:t>, considerato che la base d’asta è pari ad €</w:t>
      </w:r>
      <w:r>
        <w:rPr>
          <w:b/>
          <w:bCs/>
          <w:sz w:val="24"/>
        </w:rPr>
        <w:t xml:space="preserve"> 5.890,00 e che saranno valutati gli importi a rialzo rispetto a quest</w:t>
      </w:r>
      <w:r w:rsidR="00DE0B1D">
        <w:rPr>
          <w:b/>
          <w:bCs/>
          <w:sz w:val="24"/>
        </w:rPr>
        <w:t>a</w:t>
      </w:r>
      <w:r w:rsidR="00DE0B1D">
        <w:rPr>
          <w:b/>
          <w:bCs/>
          <w:sz w:val="24"/>
        </w:rPr>
        <w:t>:</w:t>
      </w:r>
    </w:p>
    <w:p w14:paraId="10238E42" w14:textId="7CE3DEF8" w:rsidR="00E638F7" w:rsidRDefault="00DE0B1D">
      <w:pPr>
        <w:spacing w:line="360" w:lineRule="auto"/>
        <w:jc w:val="both"/>
      </w:pPr>
      <w:r>
        <w:rPr>
          <w:b/>
          <w:bCs/>
          <w:sz w:val="24"/>
        </w:rPr>
        <w:t xml:space="preserve">(in cifre) Euro </w:t>
      </w:r>
      <w:r w:rsidR="00064366">
        <w:rPr>
          <w:b/>
          <w:bCs/>
          <w:sz w:val="24"/>
        </w:rPr>
        <w:t xml:space="preserve">…………………. </w:t>
      </w:r>
      <w:r>
        <w:rPr>
          <w:sz w:val="24"/>
        </w:rPr>
        <w:t>;</w:t>
      </w:r>
    </w:p>
    <w:p w14:paraId="3F153864" w14:textId="1C241006" w:rsidR="00E638F7" w:rsidRDefault="00DE0B1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(in lettere) Euro </w:t>
      </w:r>
      <w:r w:rsidR="00064366">
        <w:rPr>
          <w:b/>
          <w:sz w:val="24"/>
        </w:rPr>
        <w:t xml:space="preserve">…………………………………………………………. </w:t>
      </w:r>
      <w:r>
        <w:rPr>
          <w:b/>
          <w:sz w:val="24"/>
        </w:rPr>
        <w:t>.</w:t>
      </w:r>
    </w:p>
    <w:p w14:paraId="1D6892A2" w14:textId="77777777" w:rsidR="00064366" w:rsidRDefault="00DE0B1D">
      <w:pPr>
        <w:pStyle w:val="Rientrocorpodeltesto"/>
        <w:tabs>
          <w:tab w:val="center" w:pos="5954"/>
        </w:tabs>
        <w:spacing w:line="360" w:lineRule="auto"/>
        <w:ind w:left="0"/>
      </w:pPr>
      <w:r>
        <w:tab/>
      </w:r>
    </w:p>
    <w:p w14:paraId="3F6DBD0E" w14:textId="1E3ED950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  <w:r>
        <w:t xml:space="preserve">                                                                      </w:t>
      </w:r>
      <w:r w:rsidR="00DE0B1D">
        <w:t>(</w:t>
      </w:r>
      <w:r w:rsidR="00C83229">
        <w:t>Timbro e f</w:t>
      </w:r>
      <w:r>
        <w:t>irma del legale rappresentante</w:t>
      </w:r>
      <w:r w:rsidR="00DE0B1D">
        <w:t>)</w:t>
      </w:r>
    </w:p>
    <w:p w14:paraId="5E463523" w14:textId="77777777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</w:p>
    <w:p w14:paraId="7AC9D573" w14:textId="10D55175" w:rsidR="00064366" w:rsidRDefault="00064366">
      <w:pPr>
        <w:pStyle w:val="Rientrocorpodeltesto"/>
        <w:tabs>
          <w:tab w:val="center" w:pos="5954"/>
        </w:tabs>
        <w:spacing w:line="360" w:lineRule="auto"/>
        <w:ind w:left="0"/>
      </w:pPr>
      <w:r>
        <w:t xml:space="preserve">                                                                      ………………………………………….</w:t>
      </w:r>
    </w:p>
    <w:p w14:paraId="2CA452C5" w14:textId="77777777" w:rsidR="00E638F7" w:rsidRDefault="00E638F7">
      <w:pPr>
        <w:pStyle w:val="Rientrocorpodeltesto"/>
        <w:tabs>
          <w:tab w:val="center" w:pos="5954"/>
        </w:tabs>
        <w:spacing w:line="360" w:lineRule="auto"/>
        <w:ind w:left="0"/>
      </w:pPr>
    </w:p>
    <w:p w14:paraId="370828BB" w14:textId="77777777" w:rsidR="00E638F7" w:rsidRDefault="00E638F7"/>
    <w:sectPr w:rsidR="00E638F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5021" w14:textId="77777777" w:rsidR="00000000" w:rsidRDefault="00DE0B1D">
      <w:r>
        <w:separator/>
      </w:r>
    </w:p>
  </w:endnote>
  <w:endnote w:type="continuationSeparator" w:id="0">
    <w:p w14:paraId="1AD596A2" w14:textId="77777777" w:rsidR="00000000" w:rsidRDefault="00D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F6D9E" w14:textId="77777777" w:rsidR="00000000" w:rsidRDefault="00DE0B1D">
      <w:r>
        <w:rPr>
          <w:color w:val="000000"/>
        </w:rPr>
        <w:separator/>
      </w:r>
    </w:p>
  </w:footnote>
  <w:footnote w:type="continuationSeparator" w:id="0">
    <w:p w14:paraId="2CB878CF" w14:textId="77777777" w:rsidR="00000000" w:rsidRDefault="00DE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2AF3"/>
    <w:multiLevelType w:val="multilevel"/>
    <w:tmpl w:val="EF8432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8F7"/>
    <w:rsid w:val="00064366"/>
    <w:rsid w:val="00107ACF"/>
    <w:rsid w:val="007A190B"/>
    <w:rsid w:val="00B253FF"/>
    <w:rsid w:val="00C52F9A"/>
    <w:rsid w:val="00C83229"/>
    <w:rsid w:val="00DE0B1D"/>
    <w:rsid w:val="00E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EB88"/>
  <w15:docId w15:val="{92405FA7-902F-4284-BCD5-1678B8F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tabs>
        <w:tab w:val="center" w:pos="6804"/>
      </w:tabs>
      <w:jc w:val="center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pPr>
      <w:ind w:left="28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dc:description/>
  <cp:lastModifiedBy>a.franceschetti@COMCOR.LAN</cp:lastModifiedBy>
  <cp:revision>7</cp:revision>
  <dcterms:created xsi:type="dcterms:W3CDTF">2021-01-11T11:41:00Z</dcterms:created>
  <dcterms:modified xsi:type="dcterms:W3CDTF">2021-01-11T11:55:00Z</dcterms:modified>
</cp:coreProperties>
</file>