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398" w:rsidRPr="00D974B1" w:rsidRDefault="00B46398" w:rsidP="002E4BD8">
      <w:pPr>
        <w:spacing w:after="0" w:line="240" w:lineRule="auto"/>
        <w:ind w:left="-284" w:right="-284"/>
        <w:jc w:val="center"/>
        <w:rPr>
          <w:i/>
          <w:sz w:val="32"/>
          <w:szCs w:val="32"/>
        </w:rPr>
      </w:pPr>
    </w:p>
    <w:p w:rsidR="00B46398" w:rsidRDefault="00B46398" w:rsidP="002E3FCE">
      <w:pPr>
        <w:spacing w:after="0" w:line="240" w:lineRule="auto"/>
        <w:ind w:left="-142"/>
        <w:rPr>
          <w:b/>
        </w:rPr>
      </w:pPr>
    </w:p>
    <w:p w:rsidR="00B46398" w:rsidRDefault="00B46398" w:rsidP="002E3FCE">
      <w:pPr>
        <w:spacing w:after="0" w:line="240" w:lineRule="auto"/>
        <w:ind w:left="-142"/>
        <w:rPr>
          <w:b/>
        </w:rPr>
      </w:pPr>
    </w:p>
    <w:p w:rsidR="00B46398" w:rsidRDefault="00B46398" w:rsidP="002E3FCE">
      <w:pPr>
        <w:spacing w:after="0" w:line="240" w:lineRule="auto"/>
        <w:ind w:left="-142"/>
        <w:rPr>
          <w:b/>
        </w:rPr>
      </w:pPr>
      <w:r>
        <w:rPr>
          <w:b/>
        </w:rPr>
        <w:t>Bollo ……..….</w:t>
      </w:r>
    </w:p>
    <w:p w:rsidR="00B46398" w:rsidRDefault="00B46398" w:rsidP="0062343B">
      <w:pPr>
        <w:spacing w:after="0" w:line="240" w:lineRule="auto"/>
        <w:ind w:left="5670"/>
        <w:rPr>
          <w:b/>
        </w:rPr>
      </w:pPr>
    </w:p>
    <w:p w:rsidR="00B46398" w:rsidRDefault="00B46398" w:rsidP="0062343B">
      <w:pPr>
        <w:spacing w:after="0" w:line="240" w:lineRule="auto"/>
        <w:ind w:left="5670"/>
        <w:rPr>
          <w:b/>
        </w:rPr>
      </w:pPr>
      <w:r>
        <w:rPr>
          <w:b/>
        </w:rPr>
        <w:t xml:space="preserve">Al Comune di Muccia </w:t>
      </w:r>
    </w:p>
    <w:p w:rsidR="00B46398" w:rsidRDefault="00B46398" w:rsidP="0062343B">
      <w:pPr>
        <w:spacing w:after="0" w:line="240" w:lineRule="auto"/>
        <w:ind w:left="5670"/>
        <w:rPr>
          <w:b/>
        </w:rPr>
      </w:pPr>
    </w:p>
    <w:p w:rsidR="00B46398" w:rsidRDefault="00B46398" w:rsidP="0062343B">
      <w:pPr>
        <w:spacing w:after="0" w:line="240" w:lineRule="auto"/>
        <w:rPr>
          <w:b/>
        </w:rPr>
      </w:pPr>
    </w:p>
    <w:p w:rsidR="00B46398" w:rsidRDefault="00B46398" w:rsidP="0062343B">
      <w:pPr>
        <w:spacing w:after="0" w:line="240" w:lineRule="auto"/>
        <w:ind w:left="-142" w:right="-285"/>
        <w:rPr>
          <w:b/>
        </w:rPr>
      </w:pPr>
      <w:r>
        <w:rPr>
          <w:b/>
        </w:rPr>
        <w:t xml:space="preserve">OGGETTO: DOMANDA PER </w:t>
      </w:r>
      <w:smartTag w:uri="urn:schemas-microsoft-com:office:smarttags" w:element="PersonName">
        <w:smartTagPr>
          <w:attr w:name="ProductID" w:val="LA CONCESSIONE DEL"/>
        </w:smartTagPr>
        <w:r>
          <w:rPr>
            <w:b/>
          </w:rPr>
          <w:t>LA CONCESSIONE DEL</w:t>
        </w:r>
      </w:smartTag>
      <w:r>
        <w:rPr>
          <w:b/>
        </w:rPr>
        <w:t xml:space="preserve"> CONTRIBUTO PER L’ACQUISTO DELLA PRIMA CASA.</w:t>
      </w:r>
    </w:p>
    <w:p w:rsidR="00B46398" w:rsidRDefault="00B46398" w:rsidP="0062343B">
      <w:pPr>
        <w:spacing w:after="0" w:line="240" w:lineRule="auto"/>
        <w:ind w:left="-142" w:right="-285"/>
        <w:rPr>
          <w:b/>
        </w:rPr>
      </w:pPr>
    </w:p>
    <w:p w:rsidR="00B46398" w:rsidRDefault="00B46398" w:rsidP="00275AEF">
      <w:pPr>
        <w:spacing w:after="0" w:line="240" w:lineRule="auto"/>
        <w:ind w:left="-142" w:right="-285"/>
        <w:jc w:val="both"/>
      </w:pPr>
      <w:r w:rsidRPr="0062343B">
        <w:t>I</w:t>
      </w:r>
      <w:r>
        <w:t>l/I</w:t>
      </w:r>
      <w:r w:rsidRPr="0062343B">
        <w:t xml:space="preserve"> sottoscritt</w:t>
      </w:r>
      <w:r>
        <w:t>o/</w:t>
      </w:r>
      <w:r w:rsidRPr="0062343B">
        <w:t>i</w:t>
      </w:r>
      <w:r>
        <w:t xml:space="preserve"> …………………………………………………………………………………………………………………………………………………, </w:t>
      </w:r>
    </w:p>
    <w:p w:rsidR="00B46398" w:rsidRDefault="00B46398" w:rsidP="0062343B">
      <w:pPr>
        <w:spacing w:after="0" w:line="240" w:lineRule="auto"/>
        <w:ind w:left="-142" w:right="-285"/>
      </w:pPr>
    </w:p>
    <w:p w:rsidR="00B46398" w:rsidRDefault="00B46398" w:rsidP="003F79CC">
      <w:pPr>
        <w:pBdr>
          <w:top w:val="single" w:sz="4" w:space="1" w:color="auto"/>
          <w:left w:val="single" w:sz="4" w:space="4" w:color="auto"/>
          <w:right w:val="single" w:sz="4" w:space="4" w:color="auto"/>
        </w:pBdr>
        <w:spacing w:after="0" w:line="240" w:lineRule="auto"/>
        <w:ind w:left="-142" w:right="-285"/>
        <w:jc w:val="center"/>
      </w:pPr>
      <w:r>
        <w:t>1° richiedente</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nato a ………………………………………… (Prov. ……) il ………………………..,</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 </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(Prov. ……), Via/P.za…………………………….…..…..……… n. ……., CAP……..</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tel. ………………………………………..   cell. …………………………………..</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Cod. Fisc. ………………………………………………………………………….</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Pr="0062343B"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(Fotocopia allegata)</w:t>
      </w:r>
    </w:p>
    <w:p w:rsidR="00B46398" w:rsidRDefault="00B46398" w:rsidP="0062343B">
      <w:pPr>
        <w:ind w:left="5670"/>
        <w:rPr>
          <w:b/>
        </w:rPr>
      </w:pPr>
    </w:p>
    <w:p w:rsidR="00B46398" w:rsidRDefault="00B46398" w:rsidP="003F79CC">
      <w:pPr>
        <w:pBdr>
          <w:top w:val="single" w:sz="4" w:space="1" w:color="auto"/>
          <w:left w:val="single" w:sz="4" w:space="4" w:color="auto"/>
          <w:right w:val="single" w:sz="4" w:space="4" w:color="auto"/>
        </w:pBdr>
        <w:spacing w:after="0" w:line="240" w:lineRule="auto"/>
        <w:ind w:left="-142" w:right="-285"/>
        <w:jc w:val="center"/>
      </w:pPr>
      <w:r>
        <w:t>2° richiedente (eventuale)</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nato a ………………………………………… (Prov. ……) il ……………………….., </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(Prov. ……), Via/P.za…………………………….…..…..……… n. ……., CAP……..</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Default="00B46398" w:rsidP="00CD6A8E">
      <w:pPr>
        <w:pBdr>
          <w:top w:val="single" w:sz="4" w:space="1" w:color="auto"/>
          <w:left w:val="single" w:sz="4" w:space="4" w:color="auto"/>
          <w:bottom w:val="single" w:sz="4" w:space="1" w:color="auto"/>
          <w:right w:val="single" w:sz="4" w:space="4" w:color="auto"/>
        </w:pBdr>
        <w:spacing w:after="0" w:line="240" w:lineRule="auto"/>
        <w:ind w:left="-142" w:right="-284"/>
      </w:pPr>
      <w:r>
        <w:t>tel. ………………………………………..   cell. …………………………………..</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Cod. Fisc. ………………………………………………………………………….</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Pr="0062343B"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(Fotocopia allegata)</w:t>
      </w:r>
    </w:p>
    <w:p w:rsidR="00B46398" w:rsidRDefault="00B46398" w:rsidP="003F79CC">
      <w:pPr>
        <w:ind w:left="-284"/>
        <w:jc w:val="both"/>
        <w:rPr>
          <w:b/>
        </w:rPr>
      </w:pPr>
    </w:p>
    <w:p w:rsidR="00B46398" w:rsidRDefault="00B46398" w:rsidP="003F79CC">
      <w:pPr>
        <w:ind w:left="-284"/>
        <w:jc w:val="both"/>
      </w:pPr>
      <w:r w:rsidRPr="003F79CC">
        <w:t>Visto</w:t>
      </w:r>
      <w:r>
        <w:t xml:space="preserve"> l’Avviso pubblicato da codesto C</w:t>
      </w:r>
      <w:r w:rsidRPr="003F79CC">
        <w:t>omune</w:t>
      </w:r>
      <w:r>
        <w:t xml:space="preserve"> per la concessione del contributo per l’acquisto della prima casa, </w:t>
      </w:r>
    </w:p>
    <w:p w:rsidR="00B46398" w:rsidRPr="002E3FCE" w:rsidRDefault="00B46398" w:rsidP="002E3FCE">
      <w:pPr>
        <w:ind w:left="-284"/>
        <w:jc w:val="center"/>
        <w:rPr>
          <w:b/>
        </w:rPr>
      </w:pPr>
      <w:r w:rsidRPr="002E3FCE">
        <w:rPr>
          <w:b/>
        </w:rPr>
        <w:t>CHIEDE/CHIEDONO</w:t>
      </w:r>
    </w:p>
    <w:p w:rsidR="00B46398" w:rsidRDefault="00B46398" w:rsidP="003F79CC">
      <w:pPr>
        <w:ind w:left="-284"/>
        <w:jc w:val="both"/>
      </w:pPr>
      <w:r>
        <w:t xml:space="preserve">La concessione del contributo di </w:t>
      </w:r>
      <w:r w:rsidRPr="001F789A">
        <w:rPr>
          <w:b/>
        </w:rPr>
        <w:t>€ 25.000,00</w:t>
      </w:r>
      <w:r>
        <w:t xml:space="preserve"> per l’acquisto della prima abitazione nel territorio di codesto Comune e a tal fine dichiara/dichiarano, </w:t>
      </w:r>
      <w:r w:rsidRPr="009F2181">
        <w:t>ai sensi dell’art. 47 DPR n.445/2000</w:t>
      </w:r>
      <w:r>
        <w:t xml:space="preserve"> </w:t>
      </w:r>
      <w:r>
        <w:rPr>
          <w:b/>
        </w:rPr>
        <w:t>(1)</w:t>
      </w:r>
      <w:r>
        <w:t>,</w:t>
      </w:r>
      <w:r w:rsidRPr="009F2181">
        <w:t xml:space="preserve"> </w:t>
      </w:r>
      <w:r>
        <w:t xml:space="preserve">sotto la propria personale responsabilità e consapevole/i delle conseguenze penali in caso di dichiarazioni mendaci, il possesso dei seguenti requisiti soggettivi previsti dall’ </w:t>
      </w:r>
      <w:r w:rsidRPr="00BA1F58">
        <w:t xml:space="preserve">art. </w:t>
      </w:r>
      <w:smartTag w:uri="urn:schemas-microsoft-com:office:smarttags" w:element="metricconverter">
        <w:smartTagPr>
          <w:attr w:name="ProductID" w:val="18 L"/>
        </w:smartTagPr>
        <w:r w:rsidRPr="00BA1F58">
          <w:t>18 L</w:t>
        </w:r>
      </w:smartTag>
      <w:r w:rsidRPr="00BA1F58">
        <w:t>.R.36/</w:t>
      </w:r>
      <w:r>
        <w:t>20</w:t>
      </w:r>
      <w:r w:rsidRPr="00BA1F58">
        <w:t>05 e ss.mm.ii.</w:t>
      </w:r>
      <w:r>
        <w:t>:</w:t>
      </w:r>
    </w:p>
    <w:p w:rsidR="00B46398" w:rsidRPr="00BA1F58" w:rsidRDefault="00B46398" w:rsidP="00AF236E">
      <w:pPr>
        <w:pBdr>
          <w:top w:val="single" w:sz="2" w:space="1" w:color="auto"/>
          <w:left w:val="single" w:sz="2" w:space="4" w:color="auto"/>
          <w:right w:val="single" w:sz="2" w:space="4" w:color="auto"/>
        </w:pBdr>
        <w:spacing w:after="0" w:line="240" w:lineRule="auto"/>
        <w:ind w:left="-142" w:right="-285"/>
        <w:jc w:val="center"/>
      </w:pPr>
      <w:r w:rsidRPr="00BA1F58">
        <w:t>1° richiedente</w:t>
      </w:r>
    </w:p>
    <w:p w:rsidR="00B46398" w:rsidRPr="00BA1F58" w:rsidRDefault="00B46398" w:rsidP="001102CD">
      <w:pPr>
        <w:pBdr>
          <w:top w:val="single" w:sz="4" w:space="1" w:color="auto"/>
          <w:left w:val="single" w:sz="4" w:space="4" w:color="auto"/>
          <w:right w:val="single" w:sz="4" w:space="4" w:color="auto"/>
        </w:pBdr>
        <w:spacing w:after="0" w:line="240" w:lineRule="auto"/>
        <w:ind w:left="-142" w:right="-285"/>
        <w:rPr>
          <w:u w:val="single"/>
        </w:rPr>
      </w:pPr>
    </w:p>
    <w:p w:rsidR="00B46398" w:rsidRDefault="00B46398" w:rsidP="001102CD">
      <w:pPr>
        <w:pBdr>
          <w:top w:val="single" w:sz="4" w:space="1" w:color="auto"/>
          <w:left w:val="single" w:sz="4" w:space="4" w:color="auto"/>
          <w:right w:val="single" w:sz="4" w:space="4" w:color="auto"/>
        </w:pBdr>
        <w:spacing w:after="0" w:line="240" w:lineRule="auto"/>
        <w:ind w:left="-142" w:right="-285"/>
      </w:pPr>
      <w:r>
        <w:t>a) (barrare una voce):</w:t>
      </w:r>
    </w:p>
    <w:p w:rsidR="00B46398" w:rsidRPr="001102CD" w:rsidRDefault="00B46398" w:rsidP="001102CD">
      <w:pPr>
        <w:pBdr>
          <w:top w:val="single" w:sz="4" w:space="1" w:color="auto"/>
          <w:left w:val="single" w:sz="4" w:space="4" w:color="auto"/>
          <w:right w:val="single" w:sz="4" w:space="4" w:color="auto"/>
        </w:pBdr>
        <w:spacing w:after="0" w:line="240" w:lineRule="auto"/>
        <w:ind w:left="-142" w:right="-285"/>
        <w:rPr>
          <w:sz w:val="32"/>
          <w:szCs w:val="32"/>
        </w:rPr>
      </w:pPr>
      <w:r w:rsidRPr="001102CD">
        <w:rPr>
          <w:rFonts w:ascii="Arial" w:hAnsi="Arial" w:cs="Arial"/>
          <w:sz w:val="32"/>
          <w:szCs w:val="32"/>
        </w:rPr>
        <w:t>□</w:t>
      </w:r>
      <w:r>
        <w:rPr>
          <w:sz w:val="32"/>
          <w:szCs w:val="32"/>
        </w:rPr>
        <w:t xml:space="preserve"> </w:t>
      </w:r>
      <w:r w:rsidRPr="00BA1F58">
        <w:t>Cittadinanza</w:t>
      </w:r>
      <w:r>
        <w:rPr>
          <w:sz w:val="32"/>
          <w:szCs w:val="32"/>
        </w:rPr>
        <w:t xml:space="preserve"> </w:t>
      </w:r>
      <w:r>
        <w:t>I</w:t>
      </w:r>
      <w:r w:rsidRPr="001102CD">
        <w:t>taliana</w:t>
      </w:r>
      <w:r>
        <w:t>;</w:t>
      </w:r>
    </w:p>
    <w:p w:rsidR="00B46398" w:rsidRDefault="00B46398" w:rsidP="001102CD">
      <w:pPr>
        <w:pBdr>
          <w:top w:val="single" w:sz="4" w:space="1" w:color="auto"/>
          <w:left w:val="single" w:sz="4" w:space="4" w:color="auto"/>
          <w:right w:val="single" w:sz="4" w:space="4" w:color="auto"/>
        </w:pBdr>
        <w:spacing w:after="0" w:line="240" w:lineRule="auto"/>
        <w:ind w:left="-142" w:right="-285"/>
      </w:pPr>
      <w:r w:rsidRPr="001102CD">
        <w:rPr>
          <w:rFonts w:ascii="Arial" w:hAnsi="Arial" w:cs="Arial"/>
          <w:sz w:val="32"/>
          <w:szCs w:val="32"/>
        </w:rPr>
        <w:t>□</w:t>
      </w:r>
      <w:r>
        <w:rPr>
          <w:sz w:val="32"/>
          <w:szCs w:val="32"/>
        </w:rPr>
        <w:t xml:space="preserve"> </w:t>
      </w:r>
      <w:r w:rsidRPr="00BA1F58">
        <w:t>Cittadinanza</w:t>
      </w:r>
      <w:r>
        <w:t xml:space="preserve"> Stato appartenente all’Unione europea (specificare ……………………………………..);</w:t>
      </w:r>
    </w:p>
    <w:p w:rsidR="00B46398" w:rsidRDefault="00B46398" w:rsidP="001102CD">
      <w:pPr>
        <w:pBdr>
          <w:top w:val="single" w:sz="4" w:space="1" w:color="auto"/>
          <w:left w:val="single" w:sz="4" w:space="4" w:color="auto"/>
          <w:right w:val="single" w:sz="4" w:space="4" w:color="auto"/>
        </w:pBdr>
        <w:spacing w:after="0" w:line="240" w:lineRule="auto"/>
        <w:ind w:left="-142" w:right="-285"/>
      </w:pPr>
      <w:r w:rsidRPr="001102CD">
        <w:rPr>
          <w:rFonts w:ascii="Arial" w:hAnsi="Arial" w:cs="Arial"/>
          <w:sz w:val="32"/>
          <w:szCs w:val="32"/>
        </w:rPr>
        <w:t>□</w:t>
      </w:r>
      <w:r>
        <w:rPr>
          <w:sz w:val="32"/>
          <w:szCs w:val="32"/>
        </w:rPr>
        <w:t xml:space="preserve"> </w:t>
      </w:r>
      <w:r w:rsidRPr="00BA1F58">
        <w:t>Cittadinanza</w:t>
      </w:r>
      <w:r>
        <w:t xml:space="preserve"> altri Stati, titolare di permesso di soggiorno UE per soggiornanti lungo periodo;</w:t>
      </w:r>
    </w:p>
    <w:p w:rsidR="00B46398" w:rsidRDefault="00B46398" w:rsidP="001102CD">
      <w:pPr>
        <w:pBdr>
          <w:top w:val="single" w:sz="4" w:space="1" w:color="auto"/>
          <w:left w:val="single" w:sz="4" w:space="4" w:color="auto"/>
          <w:right w:val="single" w:sz="4" w:space="4" w:color="auto"/>
        </w:pBdr>
        <w:spacing w:after="0" w:line="240" w:lineRule="auto"/>
        <w:ind w:left="-142" w:right="-285"/>
      </w:pPr>
      <w:r w:rsidRPr="001102CD">
        <w:rPr>
          <w:rFonts w:ascii="Arial" w:hAnsi="Arial" w:cs="Arial"/>
          <w:sz w:val="32"/>
          <w:szCs w:val="32"/>
        </w:rPr>
        <w:t>□</w:t>
      </w:r>
      <w:r>
        <w:rPr>
          <w:sz w:val="32"/>
          <w:szCs w:val="32"/>
        </w:rPr>
        <w:t xml:space="preserve"> </w:t>
      </w:r>
      <w:r w:rsidRPr="00BA1F58">
        <w:t>Cittadinanza</w:t>
      </w:r>
      <w:r>
        <w:t xml:space="preserve"> altri Stati, possessore permesso di soggiorno di durata biennale.</w:t>
      </w:r>
    </w:p>
    <w:p w:rsidR="00B46398" w:rsidRDefault="00B46398" w:rsidP="001102CD">
      <w:pPr>
        <w:pBdr>
          <w:top w:val="single" w:sz="4" w:space="1" w:color="auto"/>
          <w:left w:val="single" w:sz="4" w:space="4" w:color="auto"/>
          <w:right w:val="single" w:sz="4" w:space="4" w:color="auto"/>
        </w:pBdr>
        <w:spacing w:after="0" w:line="240" w:lineRule="auto"/>
        <w:ind w:left="-142" w:right="-285"/>
      </w:pPr>
    </w:p>
    <w:p w:rsidR="00B46398" w:rsidRDefault="00B46398" w:rsidP="00BA1F58">
      <w:pPr>
        <w:pBdr>
          <w:top w:val="single" w:sz="2" w:space="0" w:color="auto"/>
          <w:left w:val="single" w:sz="4" w:space="4" w:color="auto"/>
          <w:right w:val="single" w:sz="4" w:space="4" w:color="auto"/>
        </w:pBdr>
        <w:spacing w:after="0" w:line="240" w:lineRule="auto"/>
        <w:ind w:left="-142" w:right="-285"/>
      </w:pPr>
    </w:p>
    <w:p w:rsidR="00B46398" w:rsidRDefault="00B46398" w:rsidP="00BA1F58">
      <w:pPr>
        <w:pBdr>
          <w:top w:val="single" w:sz="2" w:space="0" w:color="auto"/>
          <w:left w:val="single" w:sz="4" w:space="4" w:color="auto"/>
          <w:right w:val="single" w:sz="4" w:space="4" w:color="auto"/>
        </w:pBdr>
        <w:spacing w:after="0" w:line="240" w:lineRule="auto"/>
        <w:ind w:left="-142" w:right="-285"/>
      </w:pPr>
      <w:r>
        <w:t>b) (barrare una voce)</w:t>
      </w:r>
    </w:p>
    <w:p w:rsidR="00B46398" w:rsidRPr="001102CD" w:rsidRDefault="00B46398" w:rsidP="00BA1F58">
      <w:pPr>
        <w:pBdr>
          <w:top w:val="single" w:sz="2" w:space="0" w:color="auto"/>
          <w:left w:val="single" w:sz="4" w:space="4" w:color="auto"/>
          <w:right w:val="single" w:sz="4" w:space="4" w:color="auto"/>
        </w:pBdr>
        <w:spacing w:after="0" w:line="240" w:lineRule="auto"/>
        <w:ind w:left="-142" w:right="-285"/>
        <w:rPr>
          <w:sz w:val="32"/>
          <w:szCs w:val="32"/>
        </w:rPr>
      </w:pPr>
      <w:r w:rsidRPr="001102CD">
        <w:rPr>
          <w:rFonts w:ascii="Arial" w:hAnsi="Arial" w:cs="Arial"/>
          <w:sz w:val="32"/>
          <w:szCs w:val="32"/>
        </w:rPr>
        <w:t>□</w:t>
      </w:r>
      <w:r>
        <w:rPr>
          <w:sz w:val="32"/>
          <w:szCs w:val="32"/>
        </w:rPr>
        <w:t xml:space="preserve"> </w:t>
      </w:r>
      <w:r>
        <w:t>Residenza o lavoro nell’ambito territoriale della Regione Marche da almeno 5 anni;</w:t>
      </w:r>
    </w:p>
    <w:p w:rsidR="00B46398" w:rsidRDefault="00B46398" w:rsidP="00BA1F58">
      <w:pPr>
        <w:pBdr>
          <w:top w:val="single" w:sz="2" w:space="0" w:color="auto"/>
          <w:left w:val="single" w:sz="4" w:space="4" w:color="auto"/>
          <w:right w:val="single" w:sz="4" w:space="4" w:color="auto"/>
        </w:pBdr>
        <w:spacing w:after="0" w:line="240" w:lineRule="auto"/>
        <w:ind w:left="-142" w:right="-285"/>
      </w:pPr>
      <w:r w:rsidRPr="001102CD">
        <w:rPr>
          <w:rFonts w:ascii="Arial" w:hAnsi="Arial" w:cs="Arial"/>
          <w:sz w:val="32"/>
          <w:szCs w:val="32"/>
        </w:rPr>
        <w:t>□</w:t>
      </w:r>
      <w:r>
        <w:rPr>
          <w:sz w:val="32"/>
          <w:szCs w:val="32"/>
        </w:rPr>
        <w:t xml:space="preserve"> </w:t>
      </w:r>
      <w:r>
        <w:t>Cittadino italiano residente all’estero che intende rientrare in Italia.</w:t>
      </w:r>
    </w:p>
    <w:p w:rsidR="00B46398" w:rsidRPr="00E61E37" w:rsidRDefault="00B46398" w:rsidP="00BA1F58">
      <w:pPr>
        <w:pBdr>
          <w:top w:val="single" w:sz="2" w:space="0" w:color="auto"/>
          <w:left w:val="single" w:sz="4" w:space="4" w:color="auto"/>
          <w:right w:val="single" w:sz="4" w:space="4" w:color="auto"/>
        </w:pBdr>
        <w:spacing w:after="0" w:line="240" w:lineRule="auto"/>
        <w:ind w:left="-142" w:right="-285"/>
      </w:pPr>
    </w:p>
    <w:p w:rsidR="00B46398" w:rsidRDefault="00B46398" w:rsidP="00CD3173">
      <w:pPr>
        <w:pBdr>
          <w:top w:val="single" w:sz="2" w:space="0" w:color="auto"/>
          <w:left w:val="single" w:sz="4" w:space="4" w:color="auto"/>
          <w:right w:val="single" w:sz="4" w:space="4" w:color="auto"/>
        </w:pBdr>
        <w:spacing w:after="0" w:line="240" w:lineRule="auto"/>
        <w:ind w:left="-142" w:right="-285"/>
      </w:pPr>
    </w:p>
    <w:p w:rsidR="00B46398" w:rsidRDefault="00B46398" w:rsidP="00CD3173">
      <w:pPr>
        <w:pBdr>
          <w:top w:val="single" w:sz="2" w:space="0" w:color="auto"/>
          <w:left w:val="single" w:sz="4" w:space="4" w:color="auto"/>
          <w:right w:val="single" w:sz="4" w:space="4" w:color="auto"/>
        </w:pBdr>
        <w:spacing w:after="0" w:line="240" w:lineRule="auto"/>
        <w:ind w:left="-142" w:right="-285"/>
      </w:pPr>
      <w:r>
        <w:t>c) (barrare una voce)</w:t>
      </w:r>
    </w:p>
    <w:p w:rsidR="00B46398" w:rsidRDefault="00B46398" w:rsidP="00CD3173">
      <w:pPr>
        <w:pBdr>
          <w:top w:val="single" w:sz="2" w:space="0" w:color="auto"/>
          <w:left w:val="single" w:sz="4" w:space="4" w:color="auto"/>
          <w:right w:val="single" w:sz="4" w:space="4" w:color="auto"/>
        </w:pBdr>
        <w:spacing w:after="0" w:line="240" w:lineRule="auto"/>
        <w:ind w:left="-142" w:right="-285"/>
      </w:pPr>
    </w:p>
    <w:p w:rsidR="00B46398" w:rsidRDefault="00B46398" w:rsidP="00CD3173">
      <w:pPr>
        <w:pBdr>
          <w:top w:val="single" w:sz="2" w:space="0" w:color="auto"/>
          <w:left w:val="single" w:sz="4" w:space="4" w:color="auto"/>
          <w:right w:val="single" w:sz="4" w:space="4" w:color="auto"/>
        </w:pBdr>
        <w:spacing w:after="0" w:line="240" w:lineRule="auto"/>
        <w:ind w:left="-142" w:right="-285"/>
      </w:pPr>
      <w:r>
        <w:t xml:space="preserve">Che il proprio nucleo familiare </w:t>
      </w:r>
      <w:r w:rsidRPr="00181E42">
        <w:rPr>
          <w:b/>
        </w:rPr>
        <w:t>(3)</w:t>
      </w:r>
      <w:r>
        <w:t xml:space="preserve"> / la propria formazione sociale </w:t>
      </w:r>
      <w:r>
        <w:rPr>
          <w:b/>
        </w:rPr>
        <w:t>(4)</w:t>
      </w:r>
      <w:r>
        <w:t xml:space="preserve"> è cosi formato/a:</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2"/>
        <w:gridCol w:w="1300"/>
        <w:gridCol w:w="2551"/>
        <w:gridCol w:w="3006"/>
      </w:tblGrid>
      <w:tr w:rsidR="00B46398" w:rsidRPr="00800B39" w:rsidTr="00800B39">
        <w:tc>
          <w:tcPr>
            <w:tcW w:w="3492" w:type="dxa"/>
            <w:vAlign w:val="center"/>
          </w:tcPr>
          <w:p w:rsidR="00B46398" w:rsidRPr="00800B39" w:rsidRDefault="00B46398" w:rsidP="00800B39">
            <w:pPr>
              <w:spacing w:after="0" w:line="240" w:lineRule="auto"/>
              <w:ind w:right="-285"/>
            </w:pPr>
            <w:r w:rsidRPr="00800B39">
              <w:t>Cognome e Nome</w:t>
            </w:r>
          </w:p>
        </w:tc>
        <w:tc>
          <w:tcPr>
            <w:tcW w:w="1300" w:type="dxa"/>
            <w:vAlign w:val="center"/>
          </w:tcPr>
          <w:p w:rsidR="00B46398" w:rsidRPr="00800B39" w:rsidRDefault="00B46398" w:rsidP="00800B39">
            <w:pPr>
              <w:spacing w:after="0" w:line="240" w:lineRule="auto"/>
              <w:ind w:right="-285"/>
            </w:pPr>
            <w:r w:rsidRPr="00800B39">
              <w:t>Grado parentela/</w:t>
            </w:r>
          </w:p>
          <w:p w:rsidR="00B46398" w:rsidRPr="00800B39" w:rsidRDefault="00B46398" w:rsidP="00800B39">
            <w:pPr>
              <w:spacing w:after="0" w:line="240" w:lineRule="auto"/>
              <w:ind w:right="-285"/>
            </w:pPr>
            <w:r w:rsidRPr="00800B39">
              <w:t>altro</w:t>
            </w:r>
          </w:p>
        </w:tc>
        <w:tc>
          <w:tcPr>
            <w:tcW w:w="2551" w:type="dxa"/>
            <w:vAlign w:val="center"/>
          </w:tcPr>
          <w:p w:rsidR="00B46398" w:rsidRPr="00800B39" w:rsidRDefault="00B46398" w:rsidP="00800B39">
            <w:pPr>
              <w:spacing w:after="0" w:line="240" w:lineRule="auto"/>
              <w:ind w:right="-285"/>
            </w:pPr>
            <w:r w:rsidRPr="00800B39">
              <w:t>Luogo e  data di  nascita</w:t>
            </w:r>
          </w:p>
        </w:tc>
        <w:tc>
          <w:tcPr>
            <w:tcW w:w="3006" w:type="dxa"/>
            <w:vAlign w:val="center"/>
          </w:tcPr>
          <w:p w:rsidR="00B46398" w:rsidRPr="00800B39" w:rsidRDefault="00B46398" w:rsidP="00800B39">
            <w:pPr>
              <w:spacing w:after="0" w:line="240" w:lineRule="auto"/>
              <w:ind w:right="-285"/>
            </w:pPr>
            <w:r w:rsidRPr="00800B39">
              <w:t>Codice Fiscale</w:t>
            </w:r>
          </w:p>
        </w:tc>
      </w:tr>
      <w:tr w:rsidR="00B46398" w:rsidRPr="00800B39" w:rsidTr="00800B39">
        <w:tc>
          <w:tcPr>
            <w:tcW w:w="3492"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3006" w:type="dxa"/>
          </w:tcPr>
          <w:p w:rsidR="00B46398" w:rsidRPr="00800B39" w:rsidRDefault="00B46398" w:rsidP="00800B39">
            <w:pPr>
              <w:spacing w:after="0" w:line="240" w:lineRule="auto"/>
              <w:ind w:right="-285"/>
            </w:pPr>
          </w:p>
        </w:tc>
      </w:tr>
      <w:tr w:rsidR="00B46398" w:rsidRPr="00800B39" w:rsidTr="00800B39">
        <w:tc>
          <w:tcPr>
            <w:tcW w:w="3492"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3006" w:type="dxa"/>
          </w:tcPr>
          <w:p w:rsidR="00B46398" w:rsidRPr="00800B39" w:rsidRDefault="00B46398" w:rsidP="00800B39">
            <w:pPr>
              <w:spacing w:after="0" w:line="240" w:lineRule="auto"/>
              <w:ind w:right="-285"/>
            </w:pPr>
          </w:p>
        </w:tc>
      </w:tr>
      <w:tr w:rsidR="00B46398" w:rsidRPr="00800B39" w:rsidTr="00800B39">
        <w:tc>
          <w:tcPr>
            <w:tcW w:w="3492"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3006" w:type="dxa"/>
          </w:tcPr>
          <w:p w:rsidR="00B46398" w:rsidRPr="00800B39" w:rsidRDefault="00B46398" w:rsidP="00800B39">
            <w:pPr>
              <w:spacing w:after="0" w:line="240" w:lineRule="auto"/>
              <w:ind w:right="-285"/>
            </w:pPr>
          </w:p>
        </w:tc>
      </w:tr>
      <w:tr w:rsidR="00B46398" w:rsidRPr="00800B39" w:rsidTr="00800B39">
        <w:tc>
          <w:tcPr>
            <w:tcW w:w="3492"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3006" w:type="dxa"/>
          </w:tcPr>
          <w:p w:rsidR="00B46398" w:rsidRPr="00800B39" w:rsidRDefault="00B46398" w:rsidP="00800B39">
            <w:pPr>
              <w:spacing w:after="0" w:line="240" w:lineRule="auto"/>
              <w:ind w:right="-285"/>
            </w:pPr>
          </w:p>
        </w:tc>
      </w:tr>
      <w:tr w:rsidR="00B46398" w:rsidRPr="00800B39" w:rsidTr="00800B39">
        <w:tc>
          <w:tcPr>
            <w:tcW w:w="3492"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3006" w:type="dxa"/>
          </w:tcPr>
          <w:p w:rsidR="00B46398" w:rsidRPr="00800B39" w:rsidRDefault="00B46398" w:rsidP="00800B39">
            <w:pPr>
              <w:spacing w:after="0" w:line="240" w:lineRule="auto"/>
              <w:ind w:right="-285"/>
            </w:pPr>
          </w:p>
        </w:tc>
      </w:tr>
    </w:tbl>
    <w:p w:rsidR="00B46398" w:rsidRDefault="00B46398"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B46398" w:rsidRPr="00E05E73" w:rsidRDefault="00B46398" w:rsidP="00E61E37">
      <w:pPr>
        <w:pBdr>
          <w:top w:val="single" w:sz="2" w:space="0" w:color="auto"/>
          <w:left w:val="single" w:sz="4" w:space="4" w:color="auto"/>
          <w:bottom w:val="single" w:sz="4" w:space="1" w:color="auto"/>
          <w:right w:val="single" w:sz="4" w:space="4" w:color="auto"/>
        </w:pBdr>
        <w:spacing w:after="0" w:line="240" w:lineRule="auto"/>
        <w:ind w:left="-142" w:right="-285"/>
      </w:pPr>
      <w:r w:rsidRPr="00E05E73">
        <w:t xml:space="preserve">(barrare solo se ricorre il caso):  </w:t>
      </w:r>
    </w:p>
    <w:p w:rsidR="00B46398" w:rsidRPr="00E05E73" w:rsidRDefault="00B46398" w:rsidP="000F4DD8">
      <w:pPr>
        <w:pBdr>
          <w:top w:val="single" w:sz="2" w:space="0" w:color="auto"/>
          <w:left w:val="single" w:sz="4" w:space="4" w:color="auto"/>
          <w:bottom w:val="single" w:sz="4" w:space="1" w:color="auto"/>
          <w:right w:val="single" w:sz="4" w:space="4" w:color="auto"/>
        </w:pBdr>
        <w:spacing w:after="0" w:line="240" w:lineRule="auto"/>
        <w:ind w:left="142" w:right="-285" w:hanging="284"/>
      </w:pPr>
      <w:r w:rsidRPr="00E05E73">
        <w:rPr>
          <w:rFonts w:ascii="Arial" w:hAnsi="Arial" w:cs="Arial"/>
          <w:sz w:val="32"/>
          <w:szCs w:val="32"/>
        </w:rPr>
        <w:t>□</w:t>
      </w:r>
      <w:r w:rsidRPr="00E05E73">
        <w:rPr>
          <w:sz w:val="32"/>
          <w:szCs w:val="32"/>
        </w:rPr>
        <w:t xml:space="preserve"> </w:t>
      </w:r>
      <w:r w:rsidRPr="00E05E73">
        <w:t>che intende staccarsi dal predetto nucleo familiare / formazione sociale ai fini della presente domanda di contributo</w:t>
      </w:r>
    </w:p>
    <w:p w:rsidR="00B46398" w:rsidRDefault="00B46398"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rsidRPr="001102CD">
        <w:rPr>
          <w:rFonts w:ascii="Arial" w:hAnsi="Arial" w:cs="Arial"/>
          <w:sz w:val="32"/>
          <w:szCs w:val="32"/>
        </w:rPr>
        <w:t>□</w:t>
      </w:r>
      <w:r>
        <w:rPr>
          <w:sz w:val="32"/>
          <w:szCs w:val="32"/>
        </w:rPr>
        <w:t xml:space="preserve"> </w:t>
      </w:r>
      <w:r>
        <w:t>Di avere un reddito familiare con valore ISEE inferiore a € 39.701,19</w:t>
      </w:r>
    </w:p>
    <w:p w:rsidR="00B46398" w:rsidRDefault="00B46398"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t xml:space="preserve">     (Importo ISEE del …………….….. pari a € ……………………………. ,allegato);</w:t>
      </w:r>
    </w:p>
    <w:p w:rsidR="00B46398" w:rsidRDefault="00B46398"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B46398" w:rsidRDefault="00B46398"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rsidRPr="001102CD">
        <w:rPr>
          <w:rFonts w:ascii="Arial" w:hAnsi="Arial" w:cs="Arial"/>
          <w:sz w:val="32"/>
          <w:szCs w:val="32"/>
        </w:rPr>
        <w:t>□</w:t>
      </w:r>
      <w:r>
        <w:rPr>
          <w:sz w:val="32"/>
          <w:szCs w:val="32"/>
        </w:rPr>
        <w:t xml:space="preserve"> </w:t>
      </w:r>
      <w:r w:rsidRPr="00E61E37">
        <w:t>(P</w:t>
      </w:r>
      <w:r>
        <w:t>er chi intende costituire un nucleo familiare autonomo rispetto alla famiglia di origine)</w:t>
      </w:r>
    </w:p>
    <w:p w:rsidR="00B46398" w:rsidRDefault="00B46398"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t xml:space="preserve">     Di avere un reddito familiare con ISEE inferiore a € 47.641,42 </w:t>
      </w:r>
    </w:p>
    <w:p w:rsidR="00B46398" w:rsidRDefault="00B46398" w:rsidP="00E61E37">
      <w:pPr>
        <w:pBdr>
          <w:top w:val="single" w:sz="2" w:space="0" w:color="auto"/>
          <w:left w:val="single" w:sz="4" w:space="4" w:color="auto"/>
          <w:bottom w:val="single" w:sz="4" w:space="1" w:color="auto"/>
          <w:right w:val="single" w:sz="4" w:space="4" w:color="auto"/>
        </w:pBdr>
        <w:spacing w:after="0" w:line="240" w:lineRule="auto"/>
        <w:ind w:left="-142" w:right="-285"/>
      </w:pPr>
      <w:r>
        <w:t xml:space="preserve">    (Importo ISEE del …………….….. pari a € ……………………………. ,allegato);</w:t>
      </w:r>
    </w:p>
    <w:p w:rsidR="00B46398" w:rsidRDefault="00B46398"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B46398" w:rsidRDefault="00B46398" w:rsidP="004B00AB">
      <w:pPr>
        <w:pBdr>
          <w:top w:val="single" w:sz="2" w:space="0" w:color="auto"/>
          <w:left w:val="single" w:sz="4" w:space="4" w:color="auto"/>
          <w:right w:val="single" w:sz="4" w:space="4" w:color="auto"/>
        </w:pBdr>
        <w:spacing w:after="0" w:line="240" w:lineRule="auto"/>
        <w:ind w:left="-142" w:right="-285"/>
      </w:pPr>
    </w:p>
    <w:p w:rsidR="00B46398" w:rsidRDefault="00B46398" w:rsidP="004B00AB">
      <w:pPr>
        <w:pBdr>
          <w:top w:val="single" w:sz="2" w:space="0" w:color="auto"/>
          <w:left w:val="single" w:sz="4" w:space="4" w:color="auto"/>
          <w:right w:val="single" w:sz="4" w:space="4" w:color="auto"/>
        </w:pBdr>
        <w:spacing w:after="0" w:line="240" w:lineRule="auto"/>
        <w:ind w:left="-142" w:right="-285"/>
      </w:pPr>
      <w:r>
        <w:t>d) (barrare)</w:t>
      </w:r>
    </w:p>
    <w:p w:rsidR="00B46398" w:rsidRDefault="00B46398" w:rsidP="004B00AB">
      <w:pPr>
        <w:pBdr>
          <w:top w:val="single" w:sz="2" w:space="0" w:color="auto"/>
          <w:left w:val="single" w:sz="4" w:space="4" w:color="auto"/>
          <w:right w:val="single" w:sz="4" w:space="4" w:color="auto"/>
        </w:pBdr>
        <w:spacing w:after="0" w:line="240" w:lineRule="auto"/>
        <w:ind w:left="-142" w:right="-285"/>
      </w:pPr>
    </w:p>
    <w:p w:rsidR="00B46398" w:rsidRDefault="00B46398" w:rsidP="001F789A">
      <w:pPr>
        <w:pBdr>
          <w:left w:val="single" w:sz="4" w:space="4" w:color="auto"/>
          <w:right w:val="single" w:sz="4" w:space="4" w:color="auto"/>
        </w:pBdr>
        <w:spacing w:after="0" w:line="240" w:lineRule="auto"/>
        <w:ind w:left="142" w:right="-285" w:hanging="284"/>
        <w:jc w:val="both"/>
      </w:pPr>
      <w:r w:rsidRPr="00A9602E">
        <w:rPr>
          <w:rFonts w:ascii="Arial" w:hAnsi="Arial" w:cs="Arial"/>
          <w:sz w:val="32"/>
          <w:szCs w:val="32"/>
        </w:rPr>
        <w:t>□</w:t>
      </w:r>
      <w:r w:rsidRPr="00A9602E">
        <w:rPr>
          <w:sz w:val="32"/>
          <w:szCs w:val="32"/>
        </w:rPr>
        <w:t xml:space="preserve"> </w:t>
      </w:r>
      <w:r>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B46398" w:rsidRDefault="00B46398" w:rsidP="004B00AB">
      <w:pPr>
        <w:pBdr>
          <w:left w:val="single" w:sz="4" w:space="4" w:color="auto"/>
          <w:right w:val="single" w:sz="4" w:space="4" w:color="auto"/>
        </w:pBdr>
        <w:spacing w:after="0" w:line="240" w:lineRule="auto"/>
        <w:ind w:left="142" w:right="-285" w:hanging="284"/>
      </w:pPr>
      <w:r>
        <w:t xml:space="preserve">     In quest’ultimo caso specificare ………………………………………………………………………………………………………………………. </w:t>
      </w:r>
    </w:p>
    <w:p w:rsidR="00B46398" w:rsidRPr="00A9602E" w:rsidRDefault="00B46398" w:rsidP="004B00AB">
      <w:pPr>
        <w:pBdr>
          <w:left w:val="single" w:sz="4" w:space="4" w:color="auto"/>
          <w:right w:val="single" w:sz="4" w:space="4" w:color="auto"/>
        </w:pBdr>
        <w:spacing w:after="0" w:line="240" w:lineRule="auto"/>
        <w:ind w:left="142" w:right="-285" w:hanging="284"/>
      </w:pPr>
    </w:p>
    <w:p w:rsidR="00B46398" w:rsidRDefault="00B46398" w:rsidP="00405110">
      <w:pPr>
        <w:pBdr>
          <w:top w:val="single" w:sz="2" w:space="0" w:color="auto"/>
        </w:pBdr>
        <w:spacing w:after="0" w:line="240" w:lineRule="auto"/>
        <w:ind w:left="-142" w:right="-285"/>
      </w:pPr>
    </w:p>
    <w:p w:rsidR="00B46398" w:rsidRDefault="00B46398" w:rsidP="00405110">
      <w:pPr>
        <w:pBdr>
          <w:top w:val="single" w:sz="2" w:space="0" w:color="auto"/>
        </w:pBdr>
        <w:spacing w:after="0" w:line="240" w:lineRule="auto"/>
        <w:ind w:left="-142" w:right="-285"/>
      </w:pPr>
    </w:p>
    <w:p w:rsidR="00B46398" w:rsidRDefault="00B46398" w:rsidP="00E61E37">
      <w:pPr>
        <w:pBdr>
          <w:top w:val="single" w:sz="2" w:space="0" w:color="auto"/>
          <w:left w:val="single" w:sz="4" w:space="4" w:color="auto"/>
          <w:right w:val="single" w:sz="4" w:space="4" w:color="auto"/>
        </w:pBdr>
        <w:spacing w:after="0" w:line="240" w:lineRule="auto"/>
        <w:ind w:left="-142" w:right="-285"/>
      </w:pPr>
      <w:r>
        <w:t>Si dichiara inoltre che (barrare)</w:t>
      </w:r>
    </w:p>
    <w:p w:rsidR="00B46398" w:rsidRDefault="00B46398" w:rsidP="00E61E37">
      <w:pPr>
        <w:pBdr>
          <w:top w:val="single" w:sz="2" w:space="0" w:color="auto"/>
          <w:left w:val="single" w:sz="4" w:space="4" w:color="auto"/>
          <w:right w:val="single" w:sz="4" w:space="4" w:color="auto"/>
        </w:pBdr>
        <w:spacing w:after="0" w:line="240" w:lineRule="auto"/>
        <w:ind w:left="-142" w:right="-285"/>
      </w:pPr>
      <w:r w:rsidRPr="00A9602E">
        <w:rPr>
          <w:rFonts w:ascii="Arial" w:hAnsi="Arial" w:cs="Arial"/>
          <w:sz w:val="32"/>
          <w:szCs w:val="32"/>
        </w:rPr>
        <w:t>□</w:t>
      </w:r>
      <w:r>
        <w:rPr>
          <w:sz w:val="32"/>
          <w:szCs w:val="32"/>
        </w:rPr>
        <w:t xml:space="preserve"> </w:t>
      </w:r>
      <w:r w:rsidRPr="001F789A">
        <w:t>I</w:t>
      </w:r>
      <w:r>
        <w:t xml:space="preserve"> requisiti soggettivi di cui sopra sono posseduti da tutti i componenti del nucleo familiare;</w:t>
      </w:r>
    </w:p>
    <w:p w:rsidR="00B46398" w:rsidRDefault="00B46398" w:rsidP="001F789A">
      <w:pPr>
        <w:pBdr>
          <w:top w:val="single" w:sz="2" w:space="0" w:color="auto"/>
          <w:left w:val="single" w:sz="4" w:space="4" w:color="auto"/>
          <w:right w:val="single" w:sz="4" w:space="4" w:color="auto"/>
        </w:pBdr>
        <w:spacing w:after="0" w:line="240" w:lineRule="auto"/>
        <w:ind w:left="-142" w:right="-285"/>
      </w:pPr>
      <w:r w:rsidRPr="00A9602E">
        <w:rPr>
          <w:rFonts w:ascii="Arial" w:hAnsi="Arial" w:cs="Arial"/>
          <w:sz w:val="32"/>
          <w:szCs w:val="32"/>
        </w:rPr>
        <w:t>□</w:t>
      </w:r>
      <w:r>
        <w:rPr>
          <w:sz w:val="32"/>
          <w:szCs w:val="32"/>
        </w:rPr>
        <w:t xml:space="preserve"> </w:t>
      </w:r>
      <w:r w:rsidRPr="00E61E37">
        <w:t>(</w:t>
      </w:r>
      <w:r>
        <w:t xml:space="preserve">Solo per chi intende costituire un nucleo familiare autonomo rispetto alla famiglia di origine) </w:t>
      </w:r>
    </w:p>
    <w:p w:rsidR="00B46398" w:rsidRDefault="00B46398" w:rsidP="001F789A">
      <w:pPr>
        <w:pBdr>
          <w:top w:val="single" w:sz="2" w:space="0" w:color="auto"/>
          <w:left w:val="single" w:sz="4" w:space="4" w:color="auto"/>
          <w:right w:val="single" w:sz="4" w:space="4" w:color="auto"/>
        </w:pBdr>
        <w:spacing w:after="0" w:line="240" w:lineRule="auto"/>
        <w:ind w:left="-142" w:right="-285"/>
      </w:pPr>
      <w:r>
        <w:t xml:space="preserve">     </w:t>
      </w:r>
      <w:r w:rsidRPr="001F789A">
        <w:t>I</w:t>
      </w:r>
      <w:r>
        <w:t xml:space="preserve"> requisiti soggettivi di cui sopra sono posseduti dai soli richiedenti:</w:t>
      </w:r>
    </w:p>
    <w:p w:rsidR="00B46398" w:rsidRDefault="00B46398" w:rsidP="001F789A">
      <w:pPr>
        <w:pBdr>
          <w:top w:val="single" w:sz="2" w:space="0" w:color="auto"/>
          <w:left w:val="single" w:sz="4" w:space="4" w:color="auto"/>
          <w:right w:val="single" w:sz="4" w:space="4" w:color="auto"/>
        </w:pBdr>
        <w:spacing w:after="0" w:line="240" w:lineRule="auto"/>
        <w:ind w:left="-142" w:right="-285"/>
      </w:pPr>
      <w:r>
        <w:t xml:space="preserve">     1° richiedente: ……………………………………………………………………………………………………………………………………………</w:t>
      </w:r>
    </w:p>
    <w:p w:rsidR="00B46398" w:rsidRDefault="00B46398" w:rsidP="001F789A">
      <w:pPr>
        <w:pBdr>
          <w:top w:val="single" w:sz="2" w:space="0" w:color="auto"/>
          <w:left w:val="single" w:sz="4" w:space="4" w:color="auto"/>
          <w:right w:val="single" w:sz="4" w:space="4" w:color="auto"/>
        </w:pBdr>
        <w:spacing w:after="0" w:line="240" w:lineRule="auto"/>
        <w:ind w:left="-142" w:right="-285"/>
      </w:pPr>
      <w:r>
        <w:t xml:space="preserve">     (eventuale) 2° richiedente: …………………………………………………………………………………………………………………………</w:t>
      </w:r>
    </w:p>
    <w:p w:rsidR="00B46398" w:rsidRPr="00AF236E" w:rsidRDefault="00B46398" w:rsidP="001F789A">
      <w:pPr>
        <w:pBdr>
          <w:top w:val="single" w:sz="2" w:space="0" w:color="auto"/>
          <w:left w:val="single" w:sz="4" w:space="4" w:color="auto"/>
          <w:right w:val="single" w:sz="4" w:space="4" w:color="auto"/>
        </w:pBdr>
        <w:spacing w:after="0" w:line="240" w:lineRule="auto"/>
        <w:ind w:left="-142" w:right="-285"/>
      </w:pPr>
    </w:p>
    <w:p w:rsidR="00B46398" w:rsidRDefault="00B46398" w:rsidP="000800D9">
      <w:pPr>
        <w:pBdr>
          <w:top w:val="single" w:sz="2" w:space="1" w:color="auto"/>
        </w:pBdr>
        <w:spacing w:after="0" w:line="240" w:lineRule="auto"/>
        <w:ind w:left="-142" w:right="-285"/>
        <w:jc w:val="center"/>
      </w:pPr>
    </w:p>
    <w:p w:rsidR="00B46398" w:rsidRDefault="00B46398" w:rsidP="000800D9">
      <w:pPr>
        <w:pBdr>
          <w:top w:val="single" w:sz="2" w:space="1" w:color="auto"/>
        </w:pBdr>
        <w:spacing w:after="0" w:line="240" w:lineRule="auto"/>
        <w:ind w:left="-142" w:right="-285"/>
        <w:jc w:val="center"/>
      </w:pPr>
    </w:p>
    <w:p w:rsidR="00B46398" w:rsidRPr="00BA1F58" w:rsidRDefault="00B46398" w:rsidP="000800D9">
      <w:pPr>
        <w:pBdr>
          <w:top w:val="single" w:sz="4" w:space="1" w:color="auto"/>
          <w:left w:val="single" w:sz="2" w:space="4" w:color="auto"/>
          <w:right w:val="single" w:sz="2" w:space="4" w:color="auto"/>
        </w:pBdr>
        <w:spacing w:after="0" w:line="240" w:lineRule="auto"/>
        <w:ind w:left="-142" w:right="-285"/>
        <w:jc w:val="center"/>
      </w:pPr>
      <w:r>
        <w:t>2</w:t>
      </w:r>
      <w:r w:rsidRPr="00BA1F58">
        <w:t>° richiedente</w:t>
      </w:r>
      <w:r>
        <w:t xml:space="preserve"> (eventuale)</w:t>
      </w:r>
    </w:p>
    <w:p w:rsidR="00B46398" w:rsidRPr="00BA1F58" w:rsidRDefault="00B46398" w:rsidP="001F789A">
      <w:pPr>
        <w:pBdr>
          <w:top w:val="single" w:sz="4" w:space="1" w:color="auto"/>
          <w:left w:val="single" w:sz="4" w:space="4" w:color="auto"/>
          <w:right w:val="single" w:sz="4" w:space="4" w:color="auto"/>
        </w:pBdr>
        <w:spacing w:after="0" w:line="240" w:lineRule="auto"/>
        <w:ind w:left="-142" w:right="-285"/>
        <w:rPr>
          <w:u w:val="single"/>
        </w:rPr>
      </w:pPr>
    </w:p>
    <w:p w:rsidR="00B46398" w:rsidRDefault="00B46398" w:rsidP="001C3C81">
      <w:pPr>
        <w:pBdr>
          <w:top w:val="single" w:sz="4" w:space="1" w:color="auto"/>
          <w:left w:val="single" w:sz="4" w:space="4" w:color="auto"/>
          <w:right w:val="single" w:sz="4" w:space="4" w:color="auto"/>
        </w:pBdr>
        <w:spacing w:after="0" w:line="240" w:lineRule="auto"/>
        <w:ind w:left="-142" w:right="-285"/>
      </w:pPr>
      <w:r>
        <w:t>a) (barrare una voce):</w:t>
      </w:r>
    </w:p>
    <w:p w:rsidR="00B46398" w:rsidRPr="001102CD" w:rsidRDefault="00B46398" w:rsidP="001C3C81">
      <w:pPr>
        <w:pBdr>
          <w:top w:val="single" w:sz="4" w:space="1" w:color="auto"/>
          <w:left w:val="single" w:sz="4" w:space="4" w:color="auto"/>
          <w:right w:val="single" w:sz="4" w:space="4" w:color="auto"/>
        </w:pBdr>
        <w:spacing w:after="0" w:line="240" w:lineRule="auto"/>
        <w:ind w:left="-142" w:right="-285"/>
        <w:rPr>
          <w:sz w:val="32"/>
          <w:szCs w:val="32"/>
        </w:rPr>
      </w:pPr>
      <w:r w:rsidRPr="001102CD">
        <w:rPr>
          <w:rFonts w:ascii="Arial" w:hAnsi="Arial" w:cs="Arial"/>
          <w:sz w:val="32"/>
          <w:szCs w:val="32"/>
        </w:rPr>
        <w:t>□</w:t>
      </w:r>
      <w:r>
        <w:rPr>
          <w:sz w:val="32"/>
          <w:szCs w:val="32"/>
        </w:rPr>
        <w:t xml:space="preserve"> </w:t>
      </w:r>
      <w:r w:rsidRPr="00BA1F58">
        <w:t>Cittadinanza</w:t>
      </w:r>
      <w:r>
        <w:rPr>
          <w:sz w:val="32"/>
          <w:szCs w:val="32"/>
        </w:rPr>
        <w:t xml:space="preserve"> </w:t>
      </w:r>
      <w:r>
        <w:t>I</w:t>
      </w:r>
      <w:r w:rsidRPr="001102CD">
        <w:t>taliana</w:t>
      </w:r>
      <w:r>
        <w:t>;</w:t>
      </w:r>
    </w:p>
    <w:p w:rsidR="00B46398" w:rsidRDefault="00B46398" w:rsidP="001C3C81">
      <w:pPr>
        <w:pBdr>
          <w:top w:val="single" w:sz="4" w:space="1" w:color="auto"/>
          <w:left w:val="single" w:sz="4" w:space="4" w:color="auto"/>
          <w:right w:val="single" w:sz="4" w:space="4" w:color="auto"/>
        </w:pBdr>
        <w:spacing w:after="0" w:line="240" w:lineRule="auto"/>
        <w:ind w:left="-142" w:right="-285"/>
      </w:pPr>
      <w:r w:rsidRPr="001102CD">
        <w:rPr>
          <w:rFonts w:ascii="Arial" w:hAnsi="Arial" w:cs="Arial"/>
          <w:sz w:val="32"/>
          <w:szCs w:val="32"/>
        </w:rPr>
        <w:t>□</w:t>
      </w:r>
      <w:r>
        <w:rPr>
          <w:sz w:val="32"/>
          <w:szCs w:val="32"/>
        </w:rPr>
        <w:t xml:space="preserve"> </w:t>
      </w:r>
      <w:r w:rsidRPr="00BA1F58">
        <w:t>Cittadinanza</w:t>
      </w:r>
      <w:r>
        <w:t xml:space="preserve"> Stato appartenente all’Unione europea (specificare ……………………………………..);</w:t>
      </w:r>
    </w:p>
    <w:p w:rsidR="00B46398" w:rsidRDefault="00B46398" w:rsidP="001C3C81">
      <w:pPr>
        <w:pBdr>
          <w:top w:val="single" w:sz="4" w:space="1" w:color="auto"/>
          <w:left w:val="single" w:sz="4" w:space="4" w:color="auto"/>
          <w:right w:val="single" w:sz="4" w:space="4" w:color="auto"/>
        </w:pBdr>
        <w:spacing w:after="0" w:line="240" w:lineRule="auto"/>
        <w:ind w:left="-142" w:right="-285"/>
      </w:pPr>
      <w:r w:rsidRPr="001102CD">
        <w:rPr>
          <w:rFonts w:ascii="Arial" w:hAnsi="Arial" w:cs="Arial"/>
          <w:sz w:val="32"/>
          <w:szCs w:val="32"/>
        </w:rPr>
        <w:t>□</w:t>
      </w:r>
      <w:r>
        <w:rPr>
          <w:sz w:val="32"/>
          <w:szCs w:val="32"/>
        </w:rPr>
        <w:t xml:space="preserve"> </w:t>
      </w:r>
      <w:r w:rsidRPr="00BA1F58">
        <w:t>Cittadinanza</w:t>
      </w:r>
      <w:r>
        <w:t xml:space="preserve"> altri Stati, titolare di permesso di soggiorno UE per soggiornanti lungo periodo;</w:t>
      </w:r>
    </w:p>
    <w:p w:rsidR="00B46398" w:rsidRDefault="00B46398" w:rsidP="001C3C81">
      <w:pPr>
        <w:pBdr>
          <w:top w:val="single" w:sz="4" w:space="1" w:color="auto"/>
          <w:left w:val="single" w:sz="4" w:space="4" w:color="auto"/>
          <w:right w:val="single" w:sz="4" w:space="4" w:color="auto"/>
        </w:pBdr>
        <w:spacing w:after="0" w:line="240" w:lineRule="auto"/>
        <w:ind w:left="-142" w:right="-285"/>
      </w:pPr>
      <w:r w:rsidRPr="001102CD">
        <w:rPr>
          <w:rFonts w:ascii="Arial" w:hAnsi="Arial" w:cs="Arial"/>
          <w:sz w:val="32"/>
          <w:szCs w:val="32"/>
        </w:rPr>
        <w:t>□</w:t>
      </w:r>
      <w:r>
        <w:rPr>
          <w:sz w:val="32"/>
          <w:szCs w:val="32"/>
        </w:rPr>
        <w:t xml:space="preserve"> </w:t>
      </w:r>
      <w:r w:rsidRPr="00BA1F58">
        <w:t>Cittadinanza</w:t>
      </w:r>
      <w:r>
        <w:t xml:space="preserve"> altri Stati, possessore permesso di soggiorno di durata biennale.</w:t>
      </w:r>
    </w:p>
    <w:p w:rsidR="00B46398" w:rsidRDefault="00B46398" w:rsidP="001F789A">
      <w:pPr>
        <w:pBdr>
          <w:top w:val="single" w:sz="4" w:space="1" w:color="auto"/>
          <w:left w:val="single" w:sz="4" w:space="4" w:color="auto"/>
          <w:right w:val="single" w:sz="4" w:space="4" w:color="auto"/>
        </w:pBdr>
        <w:spacing w:after="0" w:line="240" w:lineRule="auto"/>
        <w:ind w:left="-142" w:right="-285"/>
      </w:pPr>
    </w:p>
    <w:p w:rsidR="00B46398" w:rsidRDefault="00B46398" w:rsidP="001F789A">
      <w:pPr>
        <w:pBdr>
          <w:top w:val="single" w:sz="2" w:space="0" w:color="auto"/>
          <w:left w:val="single" w:sz="4" w:space="4" w:color="auto"/>
          <w:right w:val="single" w:sz="4" w:space="4" w:color="auto"/>
        </w:pBdr>
        <w:spacing w:after="0" w:line="240" w:lineRule="auto"/>
        <w:ind w:left="-142" w:right="-285"/>
      </w:pPr>
    </w:p>
    <w:p w:rsidR="00B46398" w:rsidRDefault="00B46398" w:rsidP="001F789A">
      <w:pPr>
        <w:pBdr>
          <w:top w:val="single" w:sz="2" w:space="0" w:color="auto"/>
          <w:left w:val="single" w:sz="4" w:space="4" w:color="auto"/>
          <w:right w:val="single" w:sz="4" w:space="4" w:color="auto"/>
        </w:pBdr>
        <w:spacing w:after="0" w:line="240" w:lineRule="auto"/>
        <w:ind w:left="-142" w:right="-285"/>
      </w:pPr>
      <w:r>
        <w:t>b) (barrare una voce)</w:t>
      </w:r>
    </w:p>
    <w:p w:rsidR="00B46398" w:rsidRPr="001102CD" w:rsidRDefault="00B46398" w:rsidP="001F789A">
      <w:pPr>
        <w:pBdr>
          <w:top w:val="single" w:sz="2" w:space="0" w:color="auto"/>
          <w:left w:val="single" w:sz="4" w:space="4" w:color="auto"/>
          <w:right w:val="single" w:sz="4" w:space="4" w:color="auto"/>
        </w:pBdr>
        <w:spacing w:after="0" w:line="240" w:lineRule="auto"/>
        <w:ind w:left="-142" w:right="-285"/>
        <w:rPr>
          <w:sz w:val="32"/>
          <w:szCs w:val="32"/>
        </w:rPr>
      </w:pPr>
      <w:r w:rsidRPr="001102CD">
        <w:rPr>
          <w:rFonts w:ascii="Arial" w:hAnsi="Arial" w:cs="Arial"/>
          <w:sz w:val="32"/>
          <w:szCs w:val="32"/>
        </w:rPr>
        <w:t>□</w:t>
      </w:r>
      <w:r>
        <w:rPr>
          <w:sz w:val="32"/>
          <w:szCs w:val="32"/>
        </w:rPr>
        <w:t xml:space="preserve"> </w:t>
      </w:r>
      <w:r>
        <w:t>Residenza o lavoro nell’ambito territoriale della Regione Marche da almeno 5 anni;</w:t>
      </w:r>
    </w:p>
    <w:p w:rsidR="00B46398" w:rsidRDefault="00B46398" w:rsidP="001F789A">
      <w:pPr>
        <w:pBdr>
          <w:top w:val="single" w:sz="2" w:space="0" w:color="auto"/>
          <w:left w:val="single" w:sz="4" w:space="4" w:color="auto"/>
          <w:right w:val="single" w:sz="4" w:space="4" w:color="auto"/>
        </w:pBdr>
        <w:spacing w:after="0" w:line="240" w:lineRule="auto"/>
        <w:ind w:left="-142" w:right="-285"/>
      </w:pPr>
      <w:r w:rsidRPr="001102CD">
        <w:rPr>
          <w:rFonts w:ascii="Arial" w:hAnsi="Arial" w:cs="Arial"/>
          <w:sz w:val="32"/>
          <w:szCs w:val="32"/>
        </w:rPr>
        <w:t>□</w:t>
      </w:r>
      <w:r>
        <w:rPr>
          <w:sz w:val="32"/>
          <w:szCs w:val="32"/>
        </w:rPr>
        <w:t xml:space="preserve"> </w:t>
      </w:r>
      <w:r>
        <w:t>Cittadino italiano residente all’estero che intende rientrare in Italia.</w:t>
      </w:r>
    </w:p>
    <w:p w:rsidR="00B46398" w:rsidRPr="00E61E37" w:rsidRDefault="00B46398" w:rsidP="001F789A">
      <w:pPr>
        <w:pBdr>
          <w:top w:val="single" w:sz="2" w:space="0" w:color="auto"/>
          <w:left w:val="single" w:sz="4" w:space="4" w:color="auto"/>
          <w:right w:val="single" w:sz="4" w:space="4" w:color="auto"/>
        </w:pBdr>
        <w:spacing w:after="0" w:line="240" w:lineRule="auto"/>
        <w:ind w:left="-142" w:right="-285"/>
      </w:pPr>
    </w:p>
    <w:p w:rsidR="00B46398" w:rsidRDefault="00B46398" w:rsidP="001F789A">
      <w:pPr>
        <w:pBdr>
          <w:top w:val="single" w:sz="2" w:space="0" w:color="auto"/>
          <w:left w:val="single" w:sz="4" w:space="4" w:color="auto"/>
          <w:right w:val="single" w:sz="4" w:space="4" w:color="auto"/>
        </w:pBdr>
        <w:spacing w:after="0" w:line="240" w:lineRule="auto"/>
        <w:ind w:left="-142" w:right="-285"/>
      </w:pPr>
    </w:p>
    <w:p w:rsidR="00B46398" w:rsidRDefault="00B46398" w:rsidP="001F789A">
      <w:pPr>
        <w:pBdr>
          <w:top w:val="single" w:sz="2" w:space="0" w:color="auto"/>
          <w:left w:val="single" w:sz="4" w:space="4" w:color="auto"/>
          <w:right w:val="single" w:sz="4" w:space="4" w:color="auto"/>
        </w:pBdr>
        <w:spacing w:after="0" w:line="240" w:lineRule="auto"/>
        <w:ind w:left="-142" w:right="-285"/>
      </w:pPr>
      <w:r>
        <w:t>c) (barrare una voce)</w:t>
      </w:r>
    </w:p>
    <w:p w:rsidR="00B46398" w:rsidRDefault="00B46398" w:rsidP="001F789A">
      <w:pPr>
        <w:pBdr>
          <w:top w:val="single" w:sz="2" w:space="0" w:color="auto"/>
          <w:left w:val="single" w:sz="4" w:space="4" w:color="auto"/>
          <w:right w:val="single" w:sz="4" w:space="4" w:color="auto"/>
        </w:pBdr>
        <w:spacing w:after="0" w:line="240" w:lineRule="auto"/>
        <w:ind w:left="-142" w:right="-285"/>
      </w:pPr>
    </w:p>
    <w:p w:rsidR="00B46398" w:rsidRDefault="00B46398" w:rsidP="001F789A">
      <w:pPr>
        <w:pBdr>
          <w:top w:val="single" w:sz="2" w:space="0" w:color="auto"/>
          <w:left w:val="single" w:sz="4" w:space="4" w:color="auto"/>
          <w:right w:val="single" w:sz="4" w:space="4" w:color="auto"/>
        </w:pBdr>
        <w:spacing w:after="0" w:line="240" w:lineRule="auto"/>
        <w:ind w:left="-142" w:right="-285"/>
      </w:pPr>
      <w:r>
        <w:t xml:space="preserve">Che il proprio nucleo familiare </w:t>
      </w:r>
      <w:r>
        <w:rPr>
          <w:b/>
        </w:rPr>
        <w:t xml:space="preserve">(3) </w:t>
      </w:r>
      <w:r>
        <w:t xml:space="preserve">/ la propria formazione sociale </w:t>
      </w:r>
      <w:r>
        <w:rPr>
          <w:b/>
        </w:rPr>
        <w:t>(4)</w:t>
      </w:r>
      <w:r>
        <w:t xml:space="preserve"> è cosi formato/a:</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2"/>
        <w:gridCol w:w="1300"/>
        <w:gridCol w:w="2551"/>
        <w:gridCol w:w="3006"/>
      </w:tblGrid>
      <w:tr w:rsidR="00B46398" w:rsidRPr="00800B39" w:rsidTr="00800B39">
        <w:tc>
          <w:tcPr>
            <w:tcW w:w="3492" w:type="dxa"/>
            <w:vAlign w:val="center"/>
          </w:tcPr>
          <w:p w:rsidR="00B46398" w:rsidRPr="00800B39" w:rsidRDefault="00B46398" w:rsidP="00800B39">
            <w:pPr>
              <w:spacing w:after="0" w:line="240" w:lineRule="auto"/>
              <w:ind w:right="-285"/>
            </w:pPr>
            <w:r w:rsidRPr="00800B39">
              <w:t>Cognome e Nome</w:t>
            </w:r>
          </w:p>
        </w:tc>
        <w:tc>
          <w:tcPr>
            <w:tcW w:w="1300" w:type="dxa"/>
            <w:vAlign w:val="center"/>
          </w:tcPr>
          <w:p w:rsidR="00B46398" w:rsidRPr="00800B39" w:rsidRDefault="00B46398" w:rsidP="00800B39">
            <w:pPr>
              <w:spacing w:after="0" w:line="240" w:lineRule="auto"/>
              <w:ind w:right="-285"/>
            </w:pPr>
            <w:r w:rsidRPr="00800B39">
              <w:t>Grado parentela/</w:t>
            </w:r>
          </w:p>
          <w:p w:rsidR="00B46398" w:rsidRPr="00800B39" w:rsidRDefault="00B46398" w:rsidP="00800B39">
            <w:pPr>
              <w:spacing w:after="0" w:line="240" w:lineRule="auto"/>
              <w:ind w:right="-285"/>
            </w:pPr>
            <w:r w:rsidRPr="00800B39">
              <w:t>altro</w:t>
            </w:r>
          </w:p>
        </w:tc>
        <w:tc>
          <w:tcPr>
            <w:tcW w:w="2551" w:type="dxa"/>
            <w:vAlign w:val="center"/>
          </w:tcPr>
          <w:p w:rsidR="00B46398" w:rsidRPr="00800B39" w:rsidRDefault="00B46398" w:rsidP="00800B39">
            <w:pPr>
              <w:spacing w:after="0" w:line="240" w:lineRule="auto"/>
              <w:ind w:right="-285"/>
            </w:pPr>
            <w:r w:rsidRPr="00800B39">
              <w:t>Luogo e  data di  nascita</w:t>
            </w:r>
          </w:p>
        </w:tc>
        <w:tc>
          <w:tcPr>
            <w:tcW w:w="3006" w:type="dxa"/>
            <w:vAlign w:val="center"/>
          </w:tcPr>
          <w:p w:rsidR="00B46398" w:rsidRPr="00800B39" w:rsidRDefault="00B46398" w:rsidP="00800B39">
            <w:pPr>
              <w:spacing w:after="0" w:line="240" w:lineRule="auto"/>
              <w:ind w:right="-285"/>
            </w:pPr>
            <w:r w:rsidRPr="00800B39">
              <w:t>Codice Fiscale</w:t>
            </w:r>
          </w:p>
        </w:tc>
        <w:bookmarkStart w:id="0" w:name="_GoBack"/>
        <w:bookmarkEnd w:id="0"/>
      </w:tr>
      <w:tr w:rsidR="00B46398" w:rsidRPr="00800B39" w:rsidTr="00800B39">
        <w:tc>
          <w:tcPr>
            <w:tcW w:w="3492"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3006" w:type="dxa"/>
          </w:tcPr>
          <w:p w:rsidR="00B46398" w:rsidRPr="00800B39" w:rsidRDefault="00B46398" w:rsidP="00800B39">
            <w:pPr>
              <w:spacing w:after="0" w:line="240" w:lineRule="auto"/>
              <w:ind w:right="-285"/>
            </w:pPr>
          </w:p>
        </w:tc>
      </w:tr>
      <w:tr w:rsidR="00B46398" w:rsidRPr="00800B39" w:rsidTr="00800B39">
        <w:tc>
          <w:tcPr>
            <w:tcW w:w="3492"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3006" w:type="dxa"/>
          </w:tcPr>
          <w:p w:rsidR="00B46398" w:rsidRPr="00800B39" w:rsidRDefault="00B46398" w:rsidP="00800B39">
            <w:pPr>
              <w:spacing w:after="0" w:line="240" w:lineRule="auto"/>
              <w:ind w:right="-285"/>
            </w:pPr>
          </w:p>
        </w:tc>
      </w:tr>
      <w:tr w:rsidR="00B46398" w:rsidRPr="00800B39" w:rsidTr="00800B39">
        <w:tc>
          <w:tcPr>
            <w:tcW w:w="3492"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3006" w:type="dxa"/>
          </w:tcPr>
          <w:p w:rsidR="00B46398" w:rsidRPr="00800B39" w:rsidRDefault="00B46398" w:rsidP="00800B39">
            <w:pPr>
              <w:spacing w:after="0" w:line="240" w:lineRule="auto"/>
              <w:ind w:right="-285"/>
            </w:pPr>
          </w:p>
        </w:tc>
      </w:tr>
      <w:tr w:rsidR="00B46398" w:rsidRPr="00800B39" w:rsidTr="00800B39">
        <w:tc>
          <w:tcPr>
            <w:tcW w:w="3492"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3006" w:type="dxa"/>
          </w:tcPr>
          <w:p w:rsidR="00B46398" w:rsidRPr="00800B39" w:rsidRDefault="00B46398" w:rsidP="00800B39">
            <w:pPr>
              <w:spacing w:after="0" w:line="240" w:lineRule="auto"/>
              <w:ind w:right="-285"/>
            </w:pPr>
          </w:p>
        </w:tc>
      </w:tr>
      <w:tr w:rsidR="00B46398" w:rsidRPr="00800B39" w:rsidTr="00800B39">
        <w:tc>
          <w:tcPr>
            <w:tcW w:w="3492"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3006" w:type="dxa"/>
          </w:tcPr>
          <w:p w:rsidR="00B46398" w:rsidRPr="00800B39" w:rsidRDefault="00B46398" w:rsidP="00800B39">
            <w:pPr>
              <w:spacing w:after="0" w:line="240" w:lineRule="auto"/>
              <w:ind w:right="-285"/>
            </w:pPr>
          </w:p>
        </w:tc>
      </w:tr>
    </w:tbl>
    <w:p w:rsidR="00B46398" w:rsidRDefault="00B46398"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B46398" w:rsidRPr="00E05E73" w:rsidRDefault="00B46398" w:rsidP="0009599E">
      <w:pPr>
        <w:pBdr>
          <w:top w:val="single" w:sz="2" w:space="0" w:color="auto"/>
          <w:left w:val="single" w:sz="4" w:space="4" w:color="auto"/>
          <w:bottom w:val="single" w:sz="4" w:space="1" w:color="auto"/>
          <w:right w:val="single" w:sz="4" w:space="4" w:color="auto"/>
        </w:pBdr>
        <w:spacing w:after="0" w:line="240" w:lineRule="auto"/>
        <w:ind w:left="-142" w:right="-285"/>
      </w:pPr>
      <w:r w:rsidRPr="00E05E73">
        <w:t xml:space="preserve">(barrare solo se ricorre il caso):  </w:t>
      </w:r>
    </w:p>
    <w:p w:rsidR="00B46398" w:rsidRPr="00E05E73" w:rsidRDefault="00B46398" w:rsidP="00D47549">
      <w:pPr>
        <w:pBdr>
          <w:top w:val="single" w:sz="2" w:space="0" w:color="auto"/>
          <w:left w:val="single" w:sz="4" w:space="4" w:color="auto"/>
          <w:bottom w:val="single" w:sz="4" w:space="1" w:color="auto"/>
          <w:right w:val="single" w:sz="4" w:space="4" w:color="auto"/>
        </w:pBdr>
        <w:spacing w:after="0" w:line="240" w:lineRule="auto"/>
        <w:ind w:left="142" w:right="-285" w:hanging="284"/>
      </w:pPr>
      <w:r w:rsidRPr="00E05E73">
        <w:rPr>
          <w:rFonts w:ascii="Arial" w:hAnsi="Arial" w:cs="Arial"/>
          <w:sz w:val="32"/>
          <w:szCs w:val="32"/>
        </w:rPr>
        <w:t>□</w:t>
      </w:r>
      <w:r w:rsidRPr="00E05E73">
        <w:rPr>
          <w:sz w:val="32"/>
          <w:szCs w:val="32"/>
        </w:rPr>
        <w:t xml:space="preserve"> </w:t>
      </w:r>
      <w:r w:rsidRPr="00E05E73">
        <w:t>che intende staccarsi dal predetto nucleo familiare / formazione sociale ai fini della presente domanda di contributo</w:t>
      </w:r>
    </w:p>
    <w:p w:rsidR="00B46398" w:rsidRDefault="00B46398"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B46398" w:rsidRDefault="00B46398"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rsidRPr="001102CD">
        <w:rPr>
          <w:rFonts w:ascii="Arial" w:hAnsi="Arial" w:cs="Arial"/>
          <w:sz w:val="32"/>
          <w:szCs w:val="32"/>
        </w:rPr>
        <w:t>□</w:t>
      </w:r>
      <w:r>
        <w:rPr>
          <w:sz w:val="32"/>
          <w:szCs w:val="32"/>
        </w:rPr>
        <w:t xml:space="preserve"> </w:t>
      </w:r>
      <w:r>
        <w:t>Di avere un reddito familiare con ISEE inferiore a € 39.701,19;</w:t>
      </w:r>
    </w:p>
    <w:p w:rsidR="00B46398" w:rsidRDefault="00B46398"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t xml:space="preserve">      Importo ISEE del …………….….. pari a € ……………………………. (allegato);</w:t>
      </w:r>
    </w:p>
    <w:p w:rsidR="00B46398" w:rsidRDefault="00B46398"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B46398" w:rsidRDefault="00B46398"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rsidRPr="001102CD">
        <w:rPr>
          <w:rFonts w:ascii="Arial" w:hAnsi="Arial" w:cs="Arial"/>
          <w:sz w:val="32"/>
          <w:szCs w:val="32"/>
        </w:rPr>
        <w:t>□</w:t>
      </w:r>
      <w:r>
        <w:rPr>
          <w:sz w:val="32"/>
          <w:szCs w:val="32"/>
        </w:rPr>
        <w:t xml:space="preserve"> </w:t>
      </w:r>
      <w:r w:rsidRPr="00E61E37">
        <w:t>(</w:t>
      </w:r>
      <w:r>
        <w:t>da barrare solo se si intende costituire un nucleo familiare autonomo rispetto alla famiglia di origine)</w:t>
      </w:r>
    </w:p>
    <w:p w:rsidR="00B46398" w:rsidRDefault="00B46398"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t xml:space="preserve">     Di avere un reddito familiare con ISEE inferiore a € 47.641,42; </w:t>
      </w:r>
    </w:p>
    <w:p w:rsidR="00B46398" w:rsidRDefault="00B46398" w:rsidP="001F789A">
      <w:pPr>
        <w:pBdr>
          <w:top w:val="single" w:sz="2" w:space="0" w:color="auto"/>
          <w:left w:val="single" w:sz="4" w:space="4" w:color="auto"/>
          <w:bottom w:val="single" w:sz="4" w:space="1" w:color="auto"/>
          <w:right w:val="single" w:sz="4" w:space="4" w:color="auto"/>
        </w:pBdr>
        <w:spacing w:after="0" w:line="240" w:lineRule="auto"/>
        <w:ind w:left="-142" w:right="-285"/>
      </w:pPr>
      <w:r>
        <w:t xml:space="preserve">     Importo ISEE del …………….….. pari a € ……………………………. (allegato);</w:t>
      </w:r>
    </w:p>
    <w:p w:rsidR="00B46398" w:rsidRDefault="00B46398"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B46398" w:rsidRDefault="00B46398" w:rsidP="00405110">
      <w:pPr>
        <w:pBdr>
          <w:top w:val="single" w:sz="2" w:space="0" w:color="auto"/>
        </w:pBdr>
        <w:spacing w:after="0" w:line="240" w:lineRule="auto"/>
        <w:ind w:left="-142" w:right="-285"/>
      </w:pPr>
    </w:p>
    <w:p w:rsidR="00B46398" w:rsidRDefault="00B46398" w:rsidP="001F789A">
      <w:pPr>
        <w:pBdr>
          <w:top w:val="single" w:sz="2" w:space="0" w:color="auto"/>
          <w:left w:val="single" w:sz="4" w:space="4" w:color="auto"/>
          <w:right w:val="single" w:sz="4" w:space="4" w:color="auto"/>
        </w:pBdr>
        <w:spacing w:after="0" w:line="240" w:lineRule="auto"/>
        <w:ind w:left="-142" w:right="-285"/>
      </w:pPr>
      <w:r>
        <w:t>d) (barrare)</w:t>
      </w:r>
    </w:p>
    <w:p w:rsidR="00B46398" w:rsidRDefault="00B46398" w:rsidP="001F789A">
      <w:pPr>
        <w:pBdr>
          <w:top w:val="single" w:sz="2" w:space="0" w:color="auto"/>
          <w:left w:val="single" w:sz="4" w:space="4" w:color="auto"/>
          <w:right w:val="single" w:sz="4" w:space="4" w:color="auto"/>
        </w:pBdr>
        <w:spacing w:after="0" w:line="240" w:lineRule="auto"/>
        <w:ind w:left="-142" w:right="-285"/>
      </w:pPr>
    </w:p>
    <w:p w:rsidR="00B46398" w:rsidRDefault="00B46398" w:rsidP="001F789A">
      <w:pPr>
        <w:pBdr>
          <w:left w:val="single" w:sz="4" w:space="4" w:color="auto"/>
          <w:right w:val="single" w:sz="4" w:space="4" w:color="auto"/>
        </w:pBdr>
        <w:spacing w:after="0" w:line="240" w:lineRule="auto"/>
        <w:ind w:left="142" w:right="-285" w:hanging="284"/>
        <w:jc w:val="both"/>
      </w:pPr>
      <w:r w:rsidRPr="00A9602E">
        <w:rPr>
          <w:rFonts w:ascii="Arial" w:hAnsi="Arial" w:cs="Arial"/>
          <w:sz w:val="32"/>
          <w:szCs w:val="32"/>
        </w:rPr>
        <w:t>□</w:t>
      </w:r>
      <w:r w:rsidRPr="00A9602E">
        <w:rPr>
          <w:sz w:val="32"/>
          <w:szCs w:val="32"/>
        </w:rPr>
        <w:t xml:space="preserve"> </w:t>
      </w:r>
      <w:r>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B46398" w:rsidRDefault="00B46398" w:rsidP="001F789A">
      <w:pPr>
        <w:pBdr>
          <w:left w:val="single" w:sz="4" w:space="4" w:color="auto"/>
          <w:right w:val="single" w:sz="4" w:space="4" w:color="auto"/>
        </w:pBdr>
        <w:spacing w:after="0" w:line="240" w:lineRule="auto"/>
        <w:ind w:left="142" w:right="-285" w:hanging="284"/>
      </w:pPr>
      <w:r>
        <w:t xml:space="preserve">     In quest’ultimo caso specificare ………………………………………………………………………………………………………………………. </w:t>
      </w:r>
    </w:p>
    <w:p w:rsidR="00B46398" w:rsidRPr="00A9602E" w:rsidRDefault="00B46398" w:rsidP="001F789A">
      <w:pPr>
        <w:pBdr>
          <w:left w:val="single" w:sz="4" w:space="4" w:color="auto"/>
          <w:right w:val="single" w:sz="4" w:space="4" w:color="auto"/>
        </w:pBdr>
        <w:spacing w:after="0" w:line="240" w:lineRule="auto"/>
        <w:ind w:left="142" w:right="-285" w:hanging="284"/>
      </w:pPr>
    </w:p>
    <w:p w:rsidR="00B46398" w:rsidRDefault="00B46398" w:rsidP="001F789A">
      <w:pPr>
        <w:pBdr>
          <w:top w:val="single" w:sz="2" w:space="0" w:color="auto"/>
          <w:left w:val="single" w:sz="4" w:space="4" w:color="auto"/>
          <w:right w:val="single" w:sz="4" w:space="4" w:color="auto"/>
        </w:pBdr>
        <w:spacing w:after="0" w:line="240" w:lineRule="auto"/>
        <w:ind w:left="-142" w:right="-285"/>
      </w:pPr>
    </w:p>
    <w:p w:rsidR="00B46398" w:rsidRDefault="00B46398" w:rsidP="001F789A">
      <w:pPr>
        <w:pBdr>
          <w:top w:val="single" w:sz="2" w:space="0" w:color="auto"/>
          <w:left w:val="single" w:sz="4" w:space="4" w:color="auto"/>
          <w:right w:val="single" w:sz="4" w:space="4" w:color="auto"/>
        </w:pBdr>
        <w:spacing w:after="0" w:line="240" w:lineRule="auto"/>
        <w:ind w:left="-142" w:right="-285"/>
      </w:pPr>
      <w:r>
        <w:t>Dichiara/dichiarano inoltre che (barrare)</w:t>
      </w:r>
    </w:p>
    <w:p w:rsidR="00B46398" w:rsidRDefault="00B46398" w:rsidP="001F789A">
      <w:pPr>
        <w:pBdr>
          <w:top w:val="single" w:sz="2" w:space="0" w:color="auto"/>
          <w:left w:val="single" w:sz="4" w:space="4" w:color="auto"/>
          <w:right w:val="single" w:sz="4" w:space="4" w:color="auto"/>
        </w:pBdr>
        <w:spacing w:after="0" w:line="240" w:lineRule="auto"/>
        <w:ind w:left="-142" w:right="-285"/>
      </w:pPr>
      <w:r w:rsidRPr="00A9602E">
        <w:rPr>
          <w:rFonts w:ascii="Arial" w:hAnsi="Arial" w:cs="Arial"/>
          <w:sz w:val="32"/>
          <w:szCs w:val="32"/>
        </w:rPr>
        <w:t>□</w:t>
      </w:r>
      <w:r>
        <w:rPr>
          <w:sz w:val="32"/>
          <w:szCs w:val="32"/>
        </w:rPr>
        <w:t xml:space="preserve"> </w:t>
      </w:r>
      <w:r w:rsidRPr="001F789A">
        <w:t>I</w:t>
      </w:r>
      <w:r>
        <w:t xml:space="preserve"> requisiti soggettivi di cui sopra sono posseduti da tutti i componenti del nucleo familiare;</w:t>
      </w:r>
    </w:p>
    <w:p w:rsidR="00B46398" w:rsidRDefault="00B46398" w:rsidP="001F789A">
      <w:pPr>
        <w:pBdr>
          <w:top w:val="single" w:sz="2" w:space="0" w:color="auto"/>
          <w:left w:val="single" w:sz="4" w:space="4" w:color="auto"/>
          <w:right w:val="single" w:sz="4" w:space="4" w:color="auto"/>
        </w:pBdr>
        <w:spacing w:after="0" w:line="240" w:lineRule="auto"/>
        <w:ind w:left="-142" w:right="-285"/>
      </w:pPr>
      <w:r w:rsidRPr="00A9602E">
        <w:rPr>
          <w:rFonts w:ascii="Arial" w:hAnsi="Arial" w:cs="Arial"/>
          <w:sz w:val="32"/>
          <w:szCs w:val="32"/>
        </w:rPr>
        <w:t>□</w:t>
      </w:r>
      <w:r>
        <w:rPr>
          <w:sz w:val="32"/>
          <w:szCs w:val="32"/>
        </w:rPr>
        <w:t xml:space="preserve"> </w:t>
      </w:r>
      <w:r w:rsidRPr="00E61E37">
        <w:t>(</w:t>
      </w:r>
      <w:r>
        <w:t xml:space="preserve">Solo per chi intende costituire un nucleo familiare autonomo rispetto alla famiglia di origine) </w:t>
      </w:r>
    </w:p>
    <w:p w:rsidR="00B46398" w:rsidRDefault="00B46398" w:rsidP="008A6628">
      <w:pPr>
        <w:pBdr>
          <w:top w:val="single" w:sz="2" w:space="0" w:color="auto"/>
          <w:left w:val="single" w:sz="4" w:space="4" w:color="auto"/>
          <w:right w:val="single" w:sz="4" w:space="4" w:color="auto"/>
        </w:pBdr>
        <w:spacing w:after="0" w:line="240" w:lineRule="auto"/>
        <w:ind w:left="-142" w:right="-285"/>
      </w:pPr>
      <w:r>
        <w:t xml:space="preserve">      </w:t>
      </w:r>
      <w:r w:rsidRPr="001F789A">
        <w:t>I</w:t>
      </w:r>
      <w:r>
        <w:t xml:space="preserve"> requisiti soggettivi di cui sopra sono posseduti dai soli richiedenti:</w:t>
      </w:r>
    </w:p>
    <w:p w:rsidR="00B46398" w:rsidRDefault="00B46398" w:rsidP="008A6628">
      <w:pPr>
        <w:pBdr>
          <w:top w:val="single" w:sz="2" w:space="0" w:color="auto"/>
          <w:left w:val="single" w:sz="4" w:space="4" w:color="auto"/>
          <w:right w:val="single" w:sz="4" w:space="4" w:color="auto"/>
        </w:pBdr>
        <w:spacing w:after="0" w:line="240" w:lineRule="auto"/>
        <w:ind w:left="-142" w:right="-285"/>
      </w:pPr>
      <w:r>
        <w:t xml:space="preserve">     1° richiedente: ……………………………………………………………………………………………………………………………………………</w:t>
      </w:r>
    </w:p>
    <w:p w:rsidR="00B46398" w:rsidRDefault="00B46398" w:rsidP="008A6628">
      <w:pPr>
        <w:pBdr>
          <w:top w:val="single" w:sz="2" w:space="0" w:color="auto"/>
          <w:left w:val="single" w:sz="4" w:space="4" w:color="auto"/>
          <w:right w:val="single" w:sz="4" w:space="4" w:color="auto"/>
        </w:pBdr>
        <w:spacing w:after="0" w:line="240" w:lineRule="auto"/>
        <w:ind w:left="-142" w:right="-285"/>
      </w:pPr>
      <w:r>
        <w:t xml:space="preserve">     (eventuale) 2° richiedente: …………………………………………………………………………………………………………………………</w:t>
      </w:r>
    </w:p>
    <w:p w:rsidR="00B46398" w:rsidRPr="00AD1E38" w:rsidRDefault="00B46398" w:rsidP="008A6628">
      <w:pPr>
        <w:pBdr>
          <w:top w:val="single" w:sz="2" w:space="0" w:color="auto"/>
          <w:left w:val="single" w:sz="4" w:space="4" w:color="auto"/>
          <w:right w:val="single" w:sz="4" w:space="4" w:color="auto"/>
        </w:pBdr>
        <w:spacing w:after="0" w:line="240" w:lineRule="auto"/>
        <w:ind w:left="-142" w:right="-285"/>
      </w:pPr>
    </w:p>
    <w:p w:rsidR="00B46398" w:rsidRDefault="00B46398" w:rsidP="000800D9">
      <w:pPr>
        <w:pBdr>
          <w:top w:val="single" w:sz="4" w:space="1" w:color="auto"/>
        </w:pBdr>
        <w:spacing w:after="0" w:line="240" w:lineRule="auto"/>
        <w:ind w:left="-142" w:right="-285"/>
      </w:pPr>
    </w:p>
    <w:p w:rsidR="00B46398" w:rsidRDefault="00B46398" w:rsidP="0061311B">
      <w:pPr>
        <w:pBdr>
          <w:top w:val="single" w:sz="4" w:space="1" w:color="auto"/>
        </w:pBdr>
        <w:spacing w:after="0" w:line="240" w:lineRule="auto"/>
        <w:ind w:left="-142" w:right="-285"/>
        <w:jc w:val="both"/>
      </w:pPr>
      <w:r>
        <w:t xml:space="preserve">Dichiara/dichiarano altresì, sempre ai sensi dell’art. 47 del DPR n. 445/2000, che l’alloggio che si intende acquistare è sito in </w:t>
      </w:r>
    </w:p>
    <w:p w:rsidR="00B46398" w:rsidRDefault="00B46398" w:rsidP="0061311B">
      <w:pPr>
        <w:pBdr>
          <w:top w:val="single" w:sz="4" w:space="1" w:color="auto"/>
        </w:pBdr>
        <w:spacing w:after="0" w:line="240" w:lineRule="auto"/>
        <w:ind w:left="-142" w:right="-285"/>
        <w:jc w:val="both"/>
      </w:pPr>
    </w:p>
    <w:p w:rsidR="00B46398" w:rsidRDefault="00B46398" w:rsidP="0061311B">
      <w:pPr>
        <w:pBdr>
          <w:top w:val="single" w:sz="4" w:space="1" w:color="auto"/>
        </w:pBdr>
        <w:spacing w:after="0" w:line="240" w:lineRule="auto"/>
        <w:ind w:left="-142" w:right="-285"/>
        <w:jc w:val="both"/>
      </w:pPr>
      <w:r>
        <w:t>Via/Piazza……………………………………………………………. n°……..  (dati catastali: Fg. ………., Part. ………………………...)</w:t>
      </w:r>
    </w:p>
    <w:p w:rsidR="00B46398" w:rsidRDefault="00B46398" w:rsidP="0061311B">
      <w:pPr>
        <w:pBdr>
          <w:top w:val="single" w:sz="4" w:space="1" w:color="auto"/>
        </w:pBdr>
        <w:spacing w:after="0" w:line="240" w:lineRule="auto"/>
        <w:ind w:left="-142" w:right="-285"/>
        <w:jc w:val="both"/>
      </w:pPr>
    </w:p>
    <w:p w:rsidR="00B46398" w:rsidRDefault="00B46398" w:rsidP="0061311B">
      <w:pPr>
        <w:pBdr>
          <w:top w:val="single" w:sz="4" w:space="1" w:color="auto"/>
        </w:pBdr>
        <w:spacing w:after="0" w:line="240" w:lineRule="auto"/>
        <w:ind w:left="-142" w:right="-285"/>
        <w:jc w:val="both"/>
      </w:pPr>
      <w:r>
        <w:t xml:space="preserve"> e possiede le seguenti caratteristiche: (barrare) </w:t>
      </w:r>
    </w:p>
    <w:p w:rsidR="00B46398" w:rsidRDefault="00B46398" w:rsidP="0061311B">
      <w:pPr>
        <w:spacing w:after="0" w:line="240" w:lineRule="auto"/>
        <w:ind w:left="-142" w:right="-285"/>
        <w:jc w:val="both"/>
      </w:pPr>
      <w:r w:rsidRPr="00A9602E">
        <w:rPr>
          <w:rFonts w:ascii="Arial" w:hAnsi="Arial" w:cs="Arial"/>
          <w:sz w:val="32"/>
          <w:szCs w:val="32"/>
        </w:rPr>
        <w:t>□</w:t>
      </w:r>
      <w:r>
        <w:rPr>
          <w:sz w:val="32"/>
          <w:szCs w:val="32"/>
        </w:rPr>
        <w:t xml:space="preserve"> </w:t>
      </w:r>
      <w:r>
        <w:t>Destinazione ad uso abitativo e conformità agli strumenti urbanistici;</w:t>
      </w:r>
    </w:p>
    <w:p w:rsidR="00B46398" w:rsidRDefault="00B46398" w:rsidP="0061311B">
      <w:pPr>
        <w:spacing w:after="0" w:line="240" w:lineRule="auto"/>
        <w:ind w:left="-142" w:right="-285"/>
        <w:jc w:val="both"/>
      </w:pPr>
      <w:r w:rsidRPr="00A9602E">
        <w:rPr>
          <w:rFonts w:ascii="Arial" w:hAnsi="Arial" w:cs="Arial"/>
          <w:sz w:val="32"/>
          <w:szCs w:val="32"/>
        </w:rPr>
        <w:t>□</w:t>
      </w:r>
      <w:r>
        <w:rPr>
          <w:sz w:val="32"/>
          <w:szCs w:val="32"/>
        </w:rPr>
        <w:t xml:space="preserve"> </w:t>
      </w:r>
      <w:r>
        <w:t xml:space="preserve">Conformità ai limiti dimensionali di cui art. 16 e 43 della l. 457/78 </w:t>
      </w:r>
      <w:r>
        <w:rPr>
          <w:b/>
        </w:rPr>
        <w:t>(4)</w:t>
      </w:r>
      <w:r>
        <w:t>;</w:t>
      </w:r>
    </w:p>
    <w:p w:rsidR="00B46398" w:rsidRDefault="00B46398" w:rsidP="0061311B">
      <w:pPr>
        <w:spacing w:after="0" w:line="240" w:lineRule="auto"/>
        <w:ind w:left="142" w:right="-285" w:hanging="284"/>
        <w:jc w:val="both"/>
      </w:pPr>
      <w:r w:rsidRPr="00A9602E">
        <w:rPr>
          <w:rFonts w:ascii="Arial" w:hAnsi="Arial" w:cs="Arial"/>
          <w:sz w:val="32"/>
          <w:szCs w:val="32"/>
        </w:rPr>
        <w:t>□</w:t>
      </w:r>
      <w:r>
        <w:rPr>
          <w:sz w:val="32"/>
          <w:szCs w:val="32"/>
        </w:rPr>
        <w:t xml:space="preserve"> </w:t>
      </w:r>
      <w:r>
        <w:t>Non essere accatastati nelle categorie A/1, A/7 (fatta salva la possibilità di acquistare immobili appartenenti alla tipologia “villette a schiera”), A/8 e  A/9;</w:t>
      </w:r>
    </w:p>
    <w:p w:rsidR="00B46398" w:rsidRDefault="00B46398" w:rsidP="0061311B">
      <w:pPr>
        <w:spacing w:after="0" w:line="240" w:lineRule="auto"/>
        <w:ind w:left="142" w:right="-285" w:hanging="284"/>
        <w:jc w:val="both"/>
      </w:pPr>
      <w:r w:rsidRPr="005F1C9C">
        <w:rPr>
          <w:rFonts w:ascii="Arial" w:hAnsi="Arial" w:cs="Arial"/>
          <w:sz w:val="32"/>
          <w:szCs w:val="32"/>
        </w:rPr>
        <w:t>□</w:t>
      </w:r>
      <w:r w:rsidRPr="005F1C9C">
        <w:rPr>
          <w:sz w:val="32"/>
          <w:szCs w:val="32"/>
        </w:rPr>
        <w:t xml:space="preserve"> </w:t>
      </w:r>
      <w:r>
        <w:t>Prezzo di compravendita a mq non superiore al valore massimo pubblicato dall’Osservatorio del Mercato Immobiliare (OMI);</w:t>
      </w:r>
    </w:p>
    <w:p w:rsidR="00B46398" w:rsidRDefault="00B46398" w:rsidP="0061311B">
      <w:pPr>
        <w:spacing w:after="0" w:line="240" w:lineRule="auto"/>
        <w:ind w:left="142" w:right="-285" w:hanging="284"/>
        <w:jc w:val="both"/>
      </w:pPr>
      <w:r>
        <w:t>(eventuale)</w:t>
      </w:r>
    </w:p>
    <w:p w:rsidR="00B46398" w:rsidRDefault="00B46398" w:rsidP="0061311B">
      <w:pPr>
        <w:spacing w:after="0" w:line="240" w:lineRule="auto"/>
        <w:ind w:left="-142" w:right="-285"/>
        <w:jc w:val="both"/>
      </w:pPr>
      <w:r w:rsidRPr="00A9602E">
        <w:rPr>
          <w:rFonts w:ascii="Arial" w:hAnsi="Arial" w:cs="Arial"/>
          <w:sz w:val="32"/>
          <w:szCs w:val="32"/>
        </w:rPr>
        <w:t>□</w:t>
      </w:r>
      <w:r>
        <w:rPr>
          <w:sz w:val="32"/>
          <w:szCs w:val="32"/>
        </w:rPr>
        <w:t xml:space="preserve"> </w:t>
      </w:r>
      <w:r>
        <w:t>l’appartamento alla data odierna non è ancora ultimato.</w:t>
      </w:r>
    </w:p>
    <w:p w:rsidR="00B46398" w:rsidRDefault="00B46398" w:rsidP="0061311B">
      <w:pPr>
        <w:spacing w:after="0" w:line="240" w:lineRule="auto"/>
        <w:ind w:left="-142" w:right="-285"/>
        <w:jc w:val="both"/>
      </w:pPr>
    </w:p>
    <w:p w:rsidR="00B46398" w:rsidRDefault="00B46398" w:rsidP="0061311B">
      <w:pPr>
        <w:spacing w:after="0" w:line="240" w:lineRule="auto"/>
        <w:ind w:left="-142" w:right="-285"/>
        <w:jc w:val="both"/>
      </w:pPr>
      <w:r>
        <w:t xml:space="preserve">In relazione al requisito soggettivo previsto dall’art. 18, comma 1, lett. c, della L.R. 36/2005 e s.m.i., </w:t>
      </w:r>
    </w:p>
    <w:p w:rsidR="00B46398" w:rsidRDefault="00B46398" w:rsidP="00AD1E38">
      <w:pPr>
        <w:spacing w:after="0" w:line="240" w:lineRule="auto"/>
        <w:ind w:left="-142" w:right="-285"/>
        <w:jc w:val="center"/>
      </w:pPr>
      <w:r>
        <w:rPr>
          <w:b/>
        </w:rPr>
        <w:t>FA/FANNO PRESENTE</w:t>
      </w:r>
      <w:r>
        <w:t>:</w:t>
      </w:r>
    </w:p>
    <w:p w:rsidR="00B46398" w:rsidRDefault="00B46398" w:rsidP="00405110">
      <w:pPr>
        <w:spacing w:after="0" w:line="240" w:lineRule="auto"/>
        <w:ind w:left="142" w:right="-285" w:hanging="284"/>
      </w:pPr>
      <w:r w:rsidRPr="001102CD">
        <w:rPr>
          <w:rFonts w:ascii="Arial" w:hAnsi="Arial" w:cs="Arial"/>
          <w:sz w:val="32"/>
          <w:szCs w:val="32"/>
        </w:rPr>
        <w:t>□</w:t>
      </w:r>
      <w:r>
        <w:rPr>
          <w:sz w:val="32"/>
          <w:szCs w:val="32"/>
        </w:rPr>
        <w:t xml:space="preserve"> </w:t>
      </w:r>
      <w:r>
        <w:t xml:space="preserve">di non essere titolare/i di una quota superiore al 50% del diritto di proprietà o altro diritto reale di godimento su una </w:t>
      </w:r>
      <w:r w:rsidRPr="00181E42">
        <w:rPr>
          <w:i/>
        </w:rPr>
        <w:t>abitazione</w:t>
      </w:r>
      <w:r>
        <w:t xml:space="preserve">, ovunque ubicata, </w:t>
      </w:r>
      <w:r w:rsidRPr="00181E42">
        <w:rPr>
          <w:i/>
        </w:rPr>
        <w:t>adeguata</w:t>
      </w:r>
      <w:r>
        <w:t xml:space="preserve"> alle esigenze del nucleo familiare </w:t>
      </w:r>
      <w:r>
        <w:rPr>
          <w:b/>
        </w:rPr>
        <w:t>(2)</w:t>
      </w:r>
      <w:r>
        <w:t xml:space="preserve"> che non sia stata dichiarata inagibile dalle autorità competenti ovvero unità collabente ai fini del pagamento delle imposte comunali sugli immobili, se situata in Italia;</w:t>
      </w:r>
    </w:p>
    <w:p w:rsidR="00B46398" w:rsidRDefault="00B46398" w:rsidP="00405110">
      <w:pPr>
        <w:spacing w:after="0" w:line="240" w:lineRule="auto"/>
        <w:ind w:left="142" w:right="-285" w:hanging="284"/>
      </w:pPr>
      <w:r w:rsidRPr="00A9602E">
        <w:rPr>
          <w:rFonts w:ascii="Arial" w:hAnsi="Arial" w:cs="Arial"/>
          <w:sz w:val="32"/>
          <w:szCs w:val="32"/>
        </w:rPr>
        <w:t>□</w:t>
      </w:r>
      <w:r w:rsidRPr="00A9602E">
        <w:rPr>
          <w:sz w:val="32"/>
          <w:szCs w:val="32"/>
        </w:rPr>
        <w:t xml:space="preserve"> </w:t>
      </w:r>
      <w:r>
        <w:t xml:space="preserve">di essere titolare/i di una quota superiore al 50% del diritto di proprietà </w:t>
      </w:r>
      <w:r w:rsidRPr="00A9602E">
        <w:t>o altro diritto reale di godimento su una abitazione,</w:t>
      </w:r>
      <w:r w:rsidRPr="00040A96">
        <w:t xml:space="preserve"> </w:t>
      </w:r>
      <w:r>
        <w:t>ovunque ubicata, adeguata alle esigenze del proprio nucleo familiare,</w:t>
      </w:r>
      <w:r w:rsidRPr="00A9602E">
        <w:t xml:space="preserve"> ma </w:t>
      </w:r>
      <w:r>
        <w:t xml:space="preserve">di </w:t>
      </w:r>
      <w:r w:rsidRPr="00A9602E">
        <w:t>non aver</w:t>
      </w:r>
      <w:r>
        <w:t xml:space="preserve">ne </w:t>
      </w:r>
      <w:r w:rsidRPr="00A9602E">
        <w:t>la facoltà di godimento per effetto d</w:t>
      </w:r>
      <w:r>
        <w:t>el seguente</w:t>
      </w:r>
      <w:r w:rsidRPr="00A9602E">
        <w:t xml:space="preserve"> provvedimento giudiziario</w:t>
      </w:r>
    </w:p>
    <w:p w:rsidR="00B46398" w:rsidRDefault="00B46398" w:rsidP="00AD1E38">
      <w:pPr>
        <w:spacing w:after="0" w:line="240" w:lineRule="auto"/>
        <w:ind w:left="-142" w:right="-285"/>
        <w:jc w:val="both"/>
      </w:pPr>
      <w:r>
        <w:t xml:space="preserve">      (specificare) ……………………………………………………………………………………………………………………………………………………</w:t>
      </w:r>
    </w:p>
    <w:p w:rsidR="00B46398" w:rsidRDefault="00B46398" w:rsidP="00285447">
      <w:pPr>
        <w:spacing w:after="0" w:line="240" w:lineRule="auto"/>
        <w:ind w:left="-142" w:right="-285"/>
      </w:pPr>
    </w:p>
    <w:p w:rsidR="00B46398" w:rsidRPr="0061311B" w:rsidRDefault="00B46398" w:rsidP="0061311B">
      <w:pPr>
        <w:spacing w:after="0" w:line="240" w:lineRule="auto"/>
        <w:ind w:left="-142" w:right="-285"/>
        <w:jc w:val="center"/>
        <w:rPr>
          <w:b/>
        </w:rPr>
      </w:pPr>
      <w:r>
        <w:rPr>
          <w:b/>
        </w:rPr>
        <w:t>E SI IMPEGNA / SI IMPEGNANO</w:t>
      </w:r>
    </w:p>
    <w:p w:rsidR="00B46398" w:rsidRDefault="00B46398" w:rsidP="00285447">
      <w:pPr>
        <w:spacing w:after="0" w:line="240" w:lineRule="auto"/>
        <w:ind w:left="-142" w:right="-285"/>
      </w:pPr>
      <w:r>
        <w:t>a trasmettere</w:t>
      </w:r>
      <w:r w:rsidRPr="0086476E">
        <w:t xml:space="preserve"> </w:t>
      </w:r>
      <w:r>
        <w:t xml:space="preserve">la documentazione attestante il possesso del requisito della </w:t>
      </w:r>
      <w:r>
        <w:rPr>
          <w:i/>
        </w:rPr>
        <w:t xml:space="preserve">non titolarità di immobili adeguati al proprio nucleo familiare </w:t>
      </w:r>
      <w:r>
        <w:t xml:space="preserve">previsto dall’art. 18, co. 1, lett. c, della L.R. 36/2005, su richiesta del Comune. </w:t>
      </w:r>
    </w:p>
    <w:p w:rsidR="00B46398" w:rsidRDefault="00B46398" w:rsidP="00285447">
      <w:pPr>
        <w:spacing w:after="0" w:line="240" w:lineRule="auto"/>
        <w:ind w:left="-142" w:right="-285"/>
      </w:pPr>
    </w:p>
    <w:p w:rsidR="00B46398" w:rsidRDefault="00B46398" w:rsidP="00106BF7">
      <w:pPr>
        <w:spacing w:after="0" w:line="240" w:lineRule="auto"/>
        <w:ind w:left="-142" w:right="-285"/>
        <w:jc w:val="both"/>
        <w:rPr>
          <w:b/>
        </w:rPr>
      </w:pPr>
    </w:p>
    <w:p w:rsidR="00B46398" w:rsidRDefault="00B46398" w:rsidP="00106BF7">
      <w:pPr>
        <w:spacing w:after="0" w:line="240" w:lineRule="auto"/>
        <w:ind w:left="-142" w:right="-285"/>
        <w:jc w:val="both"/>
        <w:rPr>
          <w:b/>
        </w:rPr>
      </w:pPr>
      <w:r>
        <w:rPr>
          <w:b/>
        </w:rPr>
        <w:t xml:space="preserve">Dichiarazione resa ai fini della privacy </w:t>
      </w:r>
    </w:p>
    <w:p w:rsidR="00B46398" w:rsidRDefault="00B46398" w:rsidP="00106BF7">
      <w:pPr>
        <w:spacing w:after="0" w:line="240" w:lineRule="auto"/>
        <w:ind w:left="-142" w:right="-285"/>
        <w:jc w:val="both"/>
      </w:pPr>
      <w:r>
        <w:t>Ai sensi dell’art. 13 del Regolamento 2016/678/UE – GDPR General Data Protection Regulation (Regolamento relativo al trattamento dei dati delle persone fisiche), il/i richiedente/i dichiara/dichiarano di essere informati che:</w:t>
      </w:r>
    </w:p>
    <w:p w:rsidR="00B46398" w:rsidRPr="008B5CE0" w:rsidRDefault="00B46398" w:rsidP="00106BF7">
      <w:pPr>
        <w:pStyle w:val="ListParagraph"/>
        <w:numPr>
          <w:ilvl w:val="0"/>
          <w:numId w:val="6"/>
        </w:numPr>
        <w:spacing w:after="0" w:line="240" w:lineRule="auto"/>
        <w:ind w:right="-285"/>
        <w:jc w:val="both"/>
      </w:pPr>
      <w:r>
        <w:t>Titolari del trattamento dei dati personali relativi alla presente richiesta di contributo sono:</w:t>
      </w:r>
    </w:p>
    <w:p w:rsidR="00B46398" w:rsidRPr="008B5CE0" w:rsidRDefault="00B46398" w:rsidP="00106BF7">
      <w:pPr>
        <w:numPr>
          <w:ilvl w:val="0"/>
          <w:numId w:val="4"/>
        </w:numPr>
        <w:spacing w:after="0" w:line="240" w:lineRule="auto"/>
        <w:ind w:right="-285"/>
        <w:jc w:val="both"/>
      </w:pPr>
      <w:r w:rsidRPr="008B5CE0">
        <w:t>il Comune di …. con sede in ….., nella persona del Dirigente pro tempore dell’ufficio …….. Il Responsabile della Protezione dei dati ha sede in ……… La casella di posta elettronica, cui potranno essere indirizzate questioni relative ai trattamenti dei dati, è: ………</w:t>
      </w:r>
    </w:p>
    <w:p w:rsidR="00B46398" w:rsidRPr="008B5CE0" w:rsidRDefault="00B46398" w:rsidP="00106BF7">
      <w:pPr>
        <w:numPr>
          <w:ilvl w:val="0"/>
          <w:numId w:val="4"/>
        </w:numPr>
        <w:spacing w:after="0" w:line="240" w:lineRule="auto"/>
        <w:ind w:right="-285"/>
        <w:jc w:val="both"/>
      </w:pPr>
      <w:r w:rsidRPr="008B5CE0">
        <w:t>la Regione Marche – Giunta regionale, con sede in Via Gentile da Fabriano, 9 – 60125 ANCONA, nella person</w:t>
      </w:r>
      <w:r>
        <w:t>a</w:t>
      </w:r>
      <w:r w:rsidRPr="008B5CE0">
        <w:t xml:space="preserve"> del Dirigente pro tempore della </w:t>
      </w:r>
      <w:r w:rsidRPr="008B5CE0">
        <w:rPr>
          <w:i/>
        </w:rPr>
        <w:t>P.F. Urbanistica, Paesaggio ed informazioni territoriali, edilizia ed espropriazione</w:t>
      </w:r>
      <w:r w:rsidRPr="008B5CE0">
        <w:t xml:space="preserve">. Il Responsabile della Protezione dei dati ha sede in Via Gentile da Fabriano, 9 – 60125 ANCONA. La casella di posta elettronica, cui potranno essere indirizzate questioni relative ai trattamenti dei dati, è: </w:t>
      </w:r>
      <w:hyperlink r:id="rId5" w:history="1">
        <w:r w:rsidRPr="008B5CE0">
          <w:rPr>
            <w:rStyle w:val="Hyperlink"/>
          </w:rPr>
          <w:t>rpd@regione.marche.it</w:t>
        </w:r>
      </w:hyperlink>
      <w:r>
        <w:t>;</w:t>
      </w:r>
    </w:p>
    <w:p w:rsidR="00B46398" w:rsidRPr="008B5CE0" w:rsidRDefault="00B46398" w:rsidP="00106BF7">
      <w:pPr>
        <w:pStyle w:val="ListParagraph"/>
        <w:numPr>
          <w:ilvl w:val="0"/>
          <w:numId w:val="6"/>
        </w:numPr>
        <w:spacing w:after="0" w:line="240" w:lineRule="auto"/>
        <w:ind w:right="-285"/>
        <w:jc w:val="both"/>
      </w:pPr>
      <w:r>
        <w:t>l</w:t>
      </w:r>
      <w:r w:rsidRPr="008B5CE0">
        <w:t xml:space="preserve">e finalità del trattamento cui sono destinati i dati personali sono connesse all’espletamento della procedura per la concessione dei contributi alle famiglie per l’acquisto della prima abitazione (cd. buoni casa), con particolare riferimento alla formazione della graduatoria comunale e della graduatoria regionale previste dal </w:t>
      </w:r>
      <w:r>
        <w:t>relativo</w:t>
      </w:r>
      <w:r w:rsidRPr="008B5CE0">
        <w:t xml:space="preserve"> Avviso pubblico</w:t>
      </w:r>
      <w:r>
        <w:t xml:space="preserve"> del Comune di …… </w:t>
      </w:r>
      <w:r w:rsidRPr="008B5CE0">
        <w:t>e dalla DACR n. 45 del 27.12.2016 (linea di intervento B.3). La base giuridica del trattamento (ai sensi dell’art. 6 del Regolamento 2016/679/UE) è costituita dagli articoli 26 e 27 del d.lgs. 14.3.2013, n. 33</w:t>
      </w:r>
      <w:r>
        <w:t>;</w:t>
      </w:r>
    </w:p>
    <w:p w:rsidR="00B46398" w:rsidRPr="008B5CE0" w:rsidRDefault="00B46398" w:rsidP="00106BF7">
      <w:pPr>
        <w:pStyle w:val="ListParagraph"/>
        <w:numPr>
          <w:ilvl w:val="0"/>
          <w:numId w:val="6"/>
        </w:numPr>
        <w:spacing w:after="0" w:line="240" w:lineRule="auto"/>
        <w:ind w:right="-285"/>
        <w:jc w:val="both"/>
      </w:pPr>
      <w:r>
        <w:t>i</w:t>
      </w:r>
      <w:r w:rsidRPr="008B5CE0">
        <w:t xml:space="preserve"> dati raccolti potranno inoltre essere trattati ai fini di archiviazione (protocollo e conservazione documentale) nonché, in forma aggregata, a fini statistici, sia da parte del Comune di … che della Regione Marche</w:t>
      </w:r>
      <w:r>
        <w:t>;</w:t>
      </w:r>
    </w:p>
    <w:p w:rsidR="00B46398" w:rsidRPr="008B5CE0" w:rsidRDefault="00B46398" w:rsidP="00106BF7">
      <w:pPr>
        <w:pStyle w:val="ListParagraph"/>
        <w:numPr>
          <w:ilvl w:val="0"/>
          <w:numId w:val="6"/>
        </w:numPr>
        <w:spacing w:after="0" w:line="240" w:lineRule="auto"/>
        <w:ind w:right="-285"/>
        <w:jc w:val="both"/>
      </w:pPr>
      <w:r>
        <w:t>i</w:t>
      </w:r>
      <w:r w:rsidRPr="008B5CE0">
        <w:t xml:space="preserve"> dati saranno comunicati alle strutture amministrative del Comune di … e della Regione Marche interessate alle procedure per la concessione dei cd. buoni casa, e diffusi attraverso la pubblicazione delle relative graduatorie di livello comunale e regionale ai sensi degli artt. 26 e 27 del d.lgs. 14.3.2013, n. 33</w:t>
      </w:r>
      <w:r>
        <w:t>;</w:t>
      </w:r>
    </w:p>
    <w:p w:rsidR="00B46398" w:rsidRPr="008B5CE0" w:rsidRDefault="00B46398" w:rsidP="00106BF7">
      <w:pPr>
        <w:pStyle w:val="ListParagraph"/>
        <w:numPr>
          <w:ilvl w:val="0"/>
          <w:numId w:val="6"/>
        </w:numPr>
        <w:spacing w:after="0" w:line="240" w:lineRule="auto"/>
        <w:ind w:right="-285"/>
        <w:jc w:val="both"/>
      </w:pPr>
      <w:r>
        <w:t>i</w:t>
      </w:r>
      <w:r w:rsidRPr="008B5CE0">
        <w:t>l periodo di conservazione, ai sensi dell’art. 5, par. 1, lett. e) del Regolamento 2016/679/UE, è determinato ed è:</w:t>
      </w:r>
    </w:p>
    <w:p w:rsidR="00B46398" w:rsidRPr="008B5CE0" w:rsidRDefault="00B46398" w:rsidP="00106BF7">
      <w:pPr>
        <w:numPr>
          <w:ilvl w:val="0"/>
          <w:numId w:val="5"/>
        </w:numPr>
        <w:spacing w:after="0" w:line="240" w:lineRule="auto"/>
        <w:ind w:right="-285"/>
        <w:jc w:val="both"/>
      </w:pPr>
      <w:r w:rsidRPr="008B5CE0">
        <w:t>per fini di archiviazione (protocollo e conservazione documentale), il tempo stabilito dai regolamenti per la gestione procedimentale e documentale e da leggi e regolamenti in materia;</w:t>
      </w:r>
    </w:p>
    <w:p w:rsidR="00B46398" w:rsidRPr="008B5CE0" w:rsidRDefault="00B46398" w:rsidP="00106BF7">
      <w:pPr>
        <w:numPr>
          <w:ilvl w:val="0"/>
          <w:numId w:val="5"/>
        </w:numPr>
        <w:spacing w:after="0" w:line="240" w:lineRule="auto"/>
        <w:ind w:right="-285"/>
        <w:jc w:val="both"/>
      </w:pPr>
      <w:r w:rsidRPr="008B5CE0">
        <w:t>per l’eventuale diffusione, il tempo previsto da leggi e regolamenti in materia</w:t>
      </w:r>
      <w:r>
        <w:t>;</w:t>
      </w:r>
    </w:p>
    <w:p w:rsidR="00B46398" w:rsidRPr="008B5CE0" w:rsidRDefault="00B46398" w:rsidP="00415D51">
      <w:pPr>
        <w:pStyle w:val="ListParagraph"/>
        <w:numPr>
          <w:ilvl w:val="0"/>
          <w:numId w:val="6"/>
        </w:numPr>
        <w:spacing w:after="0" w:line="240" w:lineRule="auto"/>
        <w:ind w:right="-285"/>
        <w:jc w:val="both"/>
      </w:pPr>
      <w:r>
        <w:t xml:space="preserve">al/ai sottoscritto/i, </w:t>
      </w:r>
      <w:r w:rsidRPr="008B5CE0">
        <w:t>i cui dati personali vengono trattati</w:t>
      </w:r>
      <w:r>
        <w:t>,</w:t>
      </w:r>
      <w:r w:rsidRPr="008B5CE0">
        <w:t xml:space="preserve"> compet</w:t>
      </w:r>
      <w:r>
        <w:t>e/compet</w:t>
      </w:r>
      <w:r w:rsidRPr="008B5CE0">
        <w:t xml:space="preserve">ono i diritti previsti dal Regolamento 2016/679/UE e, in particolare, il diritto di chiedere al Responsabile del trattamento l’accesso ai propri dati, la rettifica, o, ricorrendone gli estremi, la cancellazione o la limitazione del trattamento, ovvero opporsi al loro trattamento; </w:t>
      </w:r>
      <w:r>
        <w:t xml:space="preserve">spetta </w:t>
      </w:r>
      <w:r w:rsidRPr="008B5CE0">
        <w:t>inoltre il diritto alla portabilità dei dati ed infine il diritto di proporre reclamo, ai sensi dell’art. 77 del Regolamento 2016/679/UE, al Garante per la protezione  dei dati personali con sede a Roma</w:t>
      </w:r>
      <w:r>
        <w:t>;</w:t>
      </w:r>
    </w:p>
    <w:p w:rsidR="00B46398" w:rsidRPr="008B5CE0" w:rsidRDefault="00B46398" w:rsidP="002F6AF7">
      <w:pPr>
        <w:pStyle w:val="ListParagraph"/>
        <w:numPr>
          <w:ilvl w:val="0"/>
          <w:numId w:val="6"/>
        </w:numPr>
        <w:spacing w:after="0" w:line="240" w:lineRule="auto"/>
        <w:ind w:right="-285"/>
        <w:jc w:val="both"/>
      </w:pPr>
      <w:r>
        <w:t>i</w:t>
      </w:r>
      <w:r w:rsidRPr="008B5CE0">
        <w:t xml:space="preserve">l conferimento dei dati discende da un obbligo legale; </w:t>
      </w:r>
      <w:r>
        <w:t>i</w:t>
      </w:r>
      <w:r w:rsidRPr="008B5CE0">
        <w:t>l</w:t>
      </w:r>
      <w:r>
        <w:t>/i sottoscritto/i</w:t>
      </w:r>
      <w:r w:rsidRPr="008B5CE0">
        <w:t xml:space="preserve"> ha</w:t>
      </w:r>
      <w:r>
        <w:t>/hanno</w:t>
      </w:r>
      <w:r w:rsidRPr="008B5CE0">
        <w:t xml:space="preserve"> l’obbligo di fornire i dati personali, pena l’irricevibilità dell’istanza di concessione dei contributi per l’acquisto della prima abitazione. </w:t>
      </w:r>
    </w:p>
    <w:p w:rsidR="00B46398" w:rsidRPr="008B5CE0" w:rsidRDefault="00B46398" w:rsidP="00106BF7">
      <w:pPr>
        <w:spacing w:after="0" w:line="240" w:lineRule="auto"/>
        <w:ind w:left="-142" w:right="-285"/>
        <w:jc w:val="both"/>
      </w:pPr>
    </w:p>
    <w:p w:rsidR="00B46398" w:rsidRDefault="00B46398" w:rsidP="000F3B63">
      <w:pPr>
        <w:spacing w:after="0" w:line="240" w:lineRule="auto"/>
        <w:ind w:left="5245" w:right="-285"/>
        <w:jc w:val="center"/>
      </w:pPr>
      <w:r>
        <w:t>IL /I RICHIEDENTE/I</w:t>
      </w:r>
    </w:p>
    <w:p w:rsidR="00B46398" w:rsidRDefault="00B46398" w:rsidP="000F3B63">
      <w:pPr>
        <w:spacing w:after="0" w:line="240" w:lineRule="auto"/>
        <w:ind w:left="5245" w:right="-285"/>
        <w:jc w:val="center"/>
      </w:pPr>
    </w:p>
    <w:p w:rsidR="00B46398" w:rsidRDefault="00B46398" w:rsidP="000F3B63">
      <w:pPr>
        <w:spacing w:after="0" w:line="240" w:lineRule="auto"/>
        <w:ind w:left="5245" w:right="-285"/>
        <w:jc w:val="center"/>
      </w:pPr>
      <w:r>
        <w:t>………………………………………………………………………..</w:t>
      </w:r>
    </w:p>
    <w:p w:rsidR="00B46398" w:rsidRDefault="00B46398" w:rsidP="000F3B63">
      <w:pPr>
        <w:spacing w:after="0" w:line="240" w:lineRule="auto"/>
        <w:ind w:left="5245" w:right="-285"/>
        <w:jc w:val="center"/>
      </w:pPr>
    </w:p>
    <w:p w:rsidR="00B46398" w:rsidRDefault="00B46398" w:rsidP="000F3B63">
      <w:pPr>
        <w:spacing w:after="0" w:line="240" w:lineRule="auto"/>
        <w:ind w:left="5245" w:right="-285"/>
        <w:jc w:val="center"/>
      </w:pPr>
      <w:r>
        <w:t>…………………………………………………………………………</w:t>
      </w:r>
    </w:p>
    <w:p w:rsidR="00B46398" w:rsidRDefault="00B46398" w:rsidP="00285447">
      <w:pPr>
        <w:spacing w:after="0" w:line="240" w:lineRule="auto"/>
        <w:ind w:left="142" w:right="-285" w:hanging="284"/>
      </w:pPr>
    </w:p>
    <w:p w:rsidR="00B46398" w:rsidRDefault="00B46398" w:rsidP="00285447">
      <w:pPr>
        <w:spacing w:after="0" w:line="240" w:lineRule="auto"/>
        <w:ind w:left="-142" w:right="-285"/>
      </w:pPr>
    </w:p>
    <w:p w:rsidR="00B46398" w:rsidRDefault="00B46398" w:rsidP="000F3B63">
      <w:pPr>
        <w:spacing w:after="0" w:line="240" w:lineRule="auto"/>
        <w:ind w:left="-142" w:right="-285"/>
      </w:pPr>
      <w:r w:rsidRPr="000F3B63">
        <w:t>Data ……………………………………</w:t>
      </w:r>
    </w:p>
    <w:p w:rsidR="00B46398" w:rsidRDefault="00B46398" w:rsidP="000F3B63">
      <w:pPr>
        <w:spacing w:after="0" w:line="240" w:lineRule="auto"/>
        <w:ind w:left="-142" w:right="-285"/>
      </w:pPr>
    </w:p>
    <w:p w:rsidR="00B46398" w:rsidRDefault="00B46398" w:rsidP="000F3B63">
      <w:pPr>
        <w:spacing w:after="0" w:line="240" w:lineRule="auto"/>
        <w:ind w:left="-142" w:right="-285"/>
      </w:pPr>
      <w:r>
        <w:t>Allegati:</w:t>
      </w:r>
    </w:p>
    <w:p w:rsidR="00B46398" w:rsidRDefault="00B46398" w:rsidP="000F3B63">
      <w:pPr>
        <w:spacing w:after="0" w:line="240" w:lineRule="auto"/>
        <w:ind w:left="-142" w:right="-285"/>
      </w:pPr>
      <w:r>
        <w:t>- Documento/i di identità in corso di validità</w:t>
      </w:r>
    </w:p>
    <w:p w:rsidR="00B46398" w:rsidRDefault="00B46398" w:rsidP="000F3B63">
      <w:pPr>
        <w:spacing w:after="0" w:line="240" w:lineRule="auto"/>
        <w:ind w:left="-142" w:right="-285"/>
      </w:pPr>
      <w:r>
        <w:t>- Modello/i  ISEE</w:t>
      </w:r>
    </w:p>
    <w:p w:rsidR="00B46398" w:rsidRDefault="00B46398" w:rsidP="000F3B63">
      <w:pPr>
        <w:spacing w:after="0" w:line="240" w:lineRule="auto"/>
        <w:ind w:left="-142" w:right="-285"/>
      </w:pPr>
    </w:p>
    <w:p w:rsidR="00B46398" w:rsidRDefault="00B46398" w:rsidP="000F3B63">
      <w:pPr>
        <w:spacing w:after="0" w:line="240" w:lineRule="auto"/>
        <w:ind w:left="-142" w:right="-285"/>
      </w:pPr>
    </w:p>
    <w:p w:rsidR="00B46398" w:rsidRDefault="00B46398" w:rsidP="006709F6">
      <w:pPr>
        <w:spacing w:after="0" w:line="240" w:lineRule="auto"/>
        <w:ind w:left="-142" w:right="-285"/>
        <w:jc w:val="both"/>
        <w:rPr>
          <w:b/>
        </w:rPr>
      </w:pPr>
      <w:r w:rsidRPr="00654FDA">
        <w:rPr>
          <w:b/>
        </w:rPr>
        <w:t>NOTE</w:t>
      </w:r>
    </w:p>
    <w:p w:rsidR="00B46398" w:rsidRDefault="00B46398" w:rsidP="006709F6">
      <w:pPr>
        <w:pStyle w:val="ListParagraph"/>
        <w:numPr>
          <w:ilvl w:val="0"/>
          <w:numId w:val="3"/>
        </w:numPr>
        <w:spacing w:after="0" w:line="240" w:lineRule="auto"/>
        <w:ind w:right="-285"/>
        <w:jc w:val="both"/>
      </w:pPr>
      <w:r>
        <w:t>Si riporta di seguito il testo dell’art. 47 del DPR 445/2000:</w:t>
      </w:r>
    </w:p>
    <w:p w:rsidR="00B46398" w:rsidRPr="00C90E49" w:rsidRDefault="00B46398" w:rsidP="006709F6">
      <w:pPr>
        <w:shd w:val="clear" w:color="auto" w:fill="FFFFFF"/>
        <w:spacing w:before="100" w:beforeAutospacing="1" w:after="45" w:line="240" w:lineRule="auto"/>
        <w:jc w:val="both"/>
        <w:rPr>
          <w:rFonts w:cs="Calibri"/>
          <w:color w:val="686868"/>
          <w:lang w:eastAsia="it-IT"/>
        </w:rPr>
      </w:pPr>
      <w:r w:rsidRPr="00C90E49">
        <w:rPr>
          <w:rFonts w:cs="Calibri"/>
          <w:b/>
          <w:bCs/>
          <w:color w:val="686868"/>
          <w:lang w:eastAsia="it-IT"/>
        </w:rPr>
        <w:t>Articolo 47 (R)</w:t>
      </w:r>
      <w:r w:rsidRPr="00C90E49">
        <w:rPr>
          <w:rFonts w:cs="Calibri"/>
          <w:color w:val="686868"/>
          <w:lang w:eastAsia="it-IT"/>
        </w:rPr>
        <w:t xml:space="preserve"> </w:t>
      </w:r>
      <w:r w:rsidRPr="00C90E49">
        <w:rPr>
          <w:rFonts w:cs="Calibri"/>
          <w:b/>
          <w:bCs/>
          <w:color w:val="686868"/>
          <w:lang w:eastAsia="it-IT"/>
        </w:rPr>
        <w:t>Dichiarazioni sostitutive dell'atto di notorietà</w:t>
      </w:r>
      <w:r w:rsidRPr="00C90E49">
        <w:rPr>
          <w:rFonts w:cs="Calibri"/>
          <w:color w:val="686868"/>
          <w:lang w:eastAsia="it-IT"/>
        </w:rPr>
        <w:t xml:space="preserve"> </w:t>
      </w:r>
    </w:p>
    <w:p w:rsidR="00B46398" w:rsidRPr="00C90E49" w:rsidRDefault="00B46398" w:rsidP="006709F6">
      <w:pPr>
        <w:shd w:val="clear" w:color="auto" w:fill="FFFFFF"/>
        <w:spacing w:before="100" w:beforeAutospacing="1" w:after="45" w:line="240" w:lineRule="auto"/>
        <w:jc w:val="both"/>
      </w:pPr>
      <w:r w:rsidRPr="00C90E49">
        <w:t>1. L'atto di notorietà concernente stati, qualità personali o fatti che siano a diretta conoscenza dell'interessato è sostituito da dichiarazione resa e sottoscritta dal medesimo con la osservanza delle modalità di cui all'</w:t>
      </w:r>
      <w:hyperlink r:id="rId6" w:anchor="id=10LX0000144828ART50,__m=document" w:history="1">
        <w:r w:rsidRPr="00C90E49">
          <w:t>articolo 38</w:t>
        </w:r>
      </w:hyperlink>
      <w:r w:rsidRPr="00C90E49">
        <w:t>.</w:t>
      </w:r>
    </w:p>
    <w:p w:rsidR="00B46398" w:rsidRPr="00794125" w:rsidRDefault="00B46398" w:rsidP="006709F6">
      <w:pPr>
        <w:shd w:val="clear" w:color="auto" w:fill="FFFFFF"/>
        <w:spacing w:before="100" w:beforeAutospacing="1" w:after="45" w:line="240" w:lineRule="auto"/>
        <w:jc w:val="both"/>
      </w:pPr>
      <w:r w:rsidRPr="00C90E49">
        <w:t xml:space="preserve">2. La dichiarazione resa nell'interesse proprio del dichiarante può riguardare anche stati, qualità personali e fatti relativi ad altri soggetti di cui egli abbia diretta conoscenza. </w:t>
      </w:r>
    </w:p>
    <w:p w:rsidR="00B46398" w:rsidRPr="00C90E49" w:rsidRDefault="00B46398" w:rsidP="006709F6">
      <w:pPr>
        <w:shd w:val="clear" w:color="auto" w:fill="FFFFFF"/>
        <w:spacing w:before="100" w:beforeAutospacing="1" w:after="45" w:line="240" w:lineRule="auto"/>
        <w:jc w:val="both"/>
      </w:pPr>
      <w:r w:rsidRPr="00C90E49">
        <w:t>3. Fatte salve le eccezioni espressamente previste per legge, nei rapporti con la pubblica amministrazione e con i concessionari di pubblici servizi, tutti gli stati, le qualità personali e i fatti non espressamente indicati nell'</w:t>
      </w:r>
      <w:hyperlink r:id="rId7" w:anchor="id=10LX0000144828ART58,__m=document" w:history="1">
        <w:r w:rsidRPr="00C90E49">
          <w:t>articolo 46</w:t>
        </w:r>
      </w:hyperlink>
      <w:r w:rsidRPr="00C90E49">
        <w:t xml:space="preserve"> sono comprovati dall'interessato mediante la dichiarazione sostitutiva di atto di notorietà. </w:t>
      </w:r>
    </w:p>
    <w:p w:rsidR="00B46398" w:rsidRPr="00C90E49" w:rsidRDefault="00B46398" w:rsidP="006709F6">
      <w:pPr>
        <w:shd w:val="clear" w:color="auto" w:fill="FFFFFF"/>
        <w:spacing w:before="100" w:beforeAutospacing="1" w:line="240" w:lineRule="auto"/>
        <w:jc w:val="both"/>
      </w:pPr>
      <w:r w:rsidRPr="00C90E49">
        <w:t xml:space="preserve">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 </w:t>
      </w:r>
    </w:p>
    <w:p w:rsidR="00B46398" w:rsidRDefault="00B46398" w:rsidP="006709F6">
      <w:pPr>
        <w:spacing w:after="0" w:line="240" w:lineRule="auto"/>
        <w:ind w:left="284" w:right="-285" w:hanging="426"/>
        <w:jc w:val="both"/>
      </w:pPr>
      <w:r>
        <w:rPr>
          <w:b/>
        </w:rPr>
        <w:t xml:space="preserve">(2) </w:t>
      </w:r>
      <w:r w:rsidRPr="006709F6">
        <w:t xml:space="preserve">Ai sensi dell’art. 2, co. 2, della l.r. n. 36/2005, per </w:t>
      </w:r>
      <w:r w:rsidRPr="006709F6">
        <w:rPr>
          <w:i/>
          <w:u w:val="single"/>
        </w:rPr>
        <w:t>abitazione adeguata</w:t>
      </w:r>
      <w:r w:rsidRPr="006709F6">
        <w:rPr>
          <w:i/>
        </w:rPr>
        <w:t xml:space="preserve"> </w:t>
      </w:r>
      <w:r w:rsidRPr="006709F6">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t>.</w:t>
      </w:r>
    </w:p>
    <w:p w:rsidR="00B46398" w:rsidRDefault="00B46398" w:rsidP="006709F6">
      <w:pPr>
        <w:spacing w:after="0" w:line="240" w:lineRule="auto"/>
        <w:ind w:left="284" w:right="-285" w:hanging="426"/>
        <w:jc w:val="both"/>
      </w:pPr>
    </w:p>
    <w:p w:rsidR="00B46398" w:rsidRPr="006709F6" w:rsidRDefault="00B46398" w:rsidP="006709F6">
      <w:pPr>
        <w:spacing w:after="0" w:line="240" w:lineRule="auto"/>
        <w:ind w:left="284" w:right="-285" w:hanging="426"/>
        <w:jc w:val="both"/>
        <w:rPr>
          <w:b/>
        </w:rPr>
      </w:pPr>
      <w:r>
        <w:rPr>
          <w:b/>
        </w:rPr>
        <w:t xml:space="preserve">(3) </w:t>
      </w:r>
      <w:r w:rsidRPr="006709F6">
        <w:t>Ai sensi</w:t>
      </w:r>
      <w:r>
        <w:t xml:space="preserve"> dell’art. 2, comma 1, lett. c, della L.R. 36/2005 e s.m.i.,</w:t>
      </w:r>
      <w:r>
        <w:rPr>
          <w:b/>
        </w:rPr>
        <w:t xml:space="preserve"> </w:t>
      </w:r>
      <w:r>
        <w:t>p</w:t>
      </w:r>
      <w:r w:rsidRPr="006709F6">
        <w:t xml:space="preserve">er </w:t>
      </w:r>
      <w:r w:rsidRPr="006709F6">
        <w:rPr>
          <w:i/>
        </w:rPr>
        <w:t>nucleo familiare</w:t>
      </w:r>
      <w:r w:rsidRPr="006709F6">
        <w:t xml:space="preserve"> del richiedente si intende quello composto da: coniuge non legalmente separato; soggetti con i quali convive e soggetti considerati a suo carico ai fini IRPEF ad eccezione dei componenti che – escluso il coniuge non legalmente separato – intendano costituire un nucleo familiare autonomo. Non fanno parte del nucleo familiare del richiedente le persone che convivano con lui per motivi di lavoro</w:t>
      </w:r>
      <w:r>
        <w:t>.</w:t>
      </w:r>
      <w:r w:rsidRPr="006709F6">
        <w:rPr>
          <w:b/>
        </w:rPr>
        <w:t xml:space="preserve">  </w:t>
      </w:r>
    </w:p>
    <w:p w:rsidR="00B46398" w:rsidRPr="006709F6" w:rsidRDefault="00B46398" w:rsidP="006709F6">
      <w:pPr>
        <w:spacing w:after="0" w:line="240" w:lineRule="auto"/>
        <w:ind w:left="142" w:right="-285" w:hanging="284"/>
        <w:jc w:val="both"/>
        <w:rPr>
          <w:b/>
        </w:rPr>
      </w:pPr>
    </w:p>
    <w:p w:rsidR="00B46398" w:rsidRPr="00837434" w:rsidRDefault="00B46398" w:rsidP="0026249D">
      <w:pPr>
        <w:spacing w:after="0" w:line="240" w:lineRule="auto"/>
        <w:ind w:left="284" w:right="-284" w:hanging="426"/>
        <w:jc w:val="both"/>
      </w:pPr>
      <w:r w:rsidRPr="0026249D">
        <w:rPr>
          <w:b/>
        </w:rPr>
        <w:t xml:space="preserve">(4) </w:t>
      </w:r>
      <w:r w:rsidRPr="00837434">
        <w:t>Ai sensi della Legge n. 76 del 20.5.2016</w:t>
      </w:r>
      <w:r>
        <w:t xml:space="preserve">, per </w:t>
      </w:r>
      <w:r w:rsidRPr="00837434">
        <w:rPr>
          <w:i/>
        </w:rPr>
        <w:t xml:space="preserve">altre </w:t>
      </w:r>
      <w:r>
        <w:rPr>
          <w:i/>
        </w:rPr>
        <w:t xml:space="preserve">formazioni sociali </w:t>
      </w:r>
      <w:r>
        <w:t>si intendono: a) l’unione civile tra persone dello stesso sesso; b) le convivenze di fatto.</w:t>
      </w:r>
    </w:p>
    <w:p w:rsidR="00B46398" w:rsidRDefault="00B46398" w:rsidP="0026249D">
      <w:pPr>
        <w:spacing w:after="0" w:line="240" w:lineRule="auto"/>
        <w:ind w:left="284" w:right="-284" w:hanging="426"/>
        <w:jc w:val="both"/>
        <w:rPr>
          <w:b/>
        </w:rPr>
      </w:pPr>
    </w:p>
    <w:p w:rsidR="00B46398" w:rsidRPr="0026249D" w:rsidRDefault="00B46398" w:rsidP="0026249D">
      <w:pPr>
        <w:spacing w:after="0" w:line="240" w:lineRule="auto"/>
        <w:ind w:left="284" w:right="-284" w:hanging="426"/>
        <w:jc w:val="both"/>
      </w:pPr>
      <w:r>
        <w:rPr>
          <w:b/>
        </w:rPr>
        <w:t xml:space="preserve">(5) </w:t>
      </w:r>
      <w:r>
        <w:t>S</w:t>
      </w:r>
      <w:r w:rsidRPr="0026249D">
        <w:t>uperficie utile dell’appartamento da acquistare non superiore a mq 95 (calcolata al netto dei muri perimetrali e di quelli interni; di pilastri, tramezzi, sguinci, vani di porte e finestre; di eventuali scale interne; di logge e di balconi), oltre alla superficie per autorimessa o posto macchina</w:t>
      </w:r>
      <w:r>
        <w:t>.</w:t>
      </w:r>
    </w:p>
    <w:p w:rsidR="00B46398" w:rsidRPr="0090444C" w:rsidRDefault="00B46398" w:rsidP="0090444C">
      <w:pPr>
        <w:spacing w:after="0" w:line="240" w:lineRule="auto"/>
        <w:ind w:left="284" w:right="-285" w:hanging="426"/>
      </w:pPr>
    </w:p>
    <w:p w:rsidR="00B46398" w:rsidRPr="00C86D47" w:rsidRDefault="00B46398" w:rsidP="00C86D47">
      <w:pPr>
        <w:pStyle w:val="ListParagraph"/>
        <w:spacing w:after="0" w:line="240" w:lineRule="auto"/>
        <w:ind w:left="218" w:right="-285"/>
        <w:rPr>
          <w:b/>
        </w:rPr>
      </w:pPr>
    </w:p>
    <w:sectPr w:rsidR="00B46398" w:rsidRPr="00C86D47" w:rsidSect="007D4D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65A61"/>
    <w:multiLevelType w:val="hybridMultilevel"/>
    <w:tmpl w:val="5D2CFB30"/>
    <w:lvl w:ilvl="0" w:tplc="1AA47C3A">
      <w:start w:val="1"/>
      <w:numFmt w:val="decimal"/>
      <w:lvlText w:val="(%1)"/>
      <w:lvlJc w:val="left"/>
      <w:pPr>
        <w:ind w:left="218" w:hanging="360"/>
      </w:pPr>
      <w:rPr>
        <w:rFonts w:cs="Times New Roman" w:hint="default"/>
        <w:b/>
      </w:rPr>
    </w:lvl>
    <w:lvl w:ilvl="1" w:tplc="04100019" w:tentative="1">
      <w:start w:val="1"/>
      <w:numFmt w:val="lowerLetter"/>
      <w:lvlText w:val="%2."/>
      <w:lvlJc w:val="left"/>
      <w:pPr>
        <w:ind w:left="938" w:hanging="360"/>
      </w:pPr>
      <w:rPr>
        <w:rFonts w:cs="Times New Roman"/>
      </w:rPr>
    </w:lvl>
    <w:lvl w:ilvl="2" w:tplc="0410001B" w:tentative="1">
      <w:start w:val="1"/>
      <w:numFmt w:val="lowerRoman"/>
      <w:lvlText w:val="%3."/>
      <w:lvlJc w:val="right"/>
      <w:pPr>
        <w:ind w:left="1658" w:hanging="180"/>
      </w:pPr>
      <w:rPr>
        <w:rFonts w:cs="Times New Roman"/>
      </w:rPr>
    </w:lvl>
    <w:lvl w:ilvl="3" w:tplc="0410000F" w:tentative="1">
      <w:start w:val="1"/>
      <w:numFmt w:val="decimal"/>
      <w:lvlText w:val="%4."/>
      <w:lvlJc w:val="left"/>
      <w:pPr>
        <w:ind w:left="2378" w:hanging="360"/>
      </w:pPr>
      <w:rPr>
        <w:rFonts w:cs="Times New Roman"/>
      </w:rPr>
    </w:lvl>
    <w:lvl w:ilvl="4" w:tplc="04100019" w:tentative="1">
      <w:start w:val="1"/>
      <w:numFmt w:val="lowerLetter"/>
      <w:lvlText w:val="%5."/>
      <w:lvlJc w:val="left"/>
      <w:pPr>
        <w:ind w:left="3098" w:hanging="360"/>
      </w:pPr>
      <w:rPr>
        <w:rFonts w:cs="Times New Roman"/>
      </w:rPr>
    </w:lvl>
    <w:lvl w:ilvl="5" w:tplc="0410001B" w:tentative="1">
      <w:start w:val="1"/>
      <w:numFmt w:val="lowerRoman"/>
      <w:lvlText w:val="%6."/>
      <w:lvlJc w:val="right"/>
      <w:pPr>
        <w:ind w:left="3818" w:hanging="180"/>
      </w:pPr>
      <w:rPr>
        <w:rFonts w:cs="Times New Roman"/>
      </w:rPr>
    </w:lvl>
    <w:lvl w:ilvl="6" w:tplc="0410000F" w:tentative="1">
      <w:start w:val="1"/>
      <w:numFmt w:val="decimal"/>
      <w:lvlText w:val="%7."/>
      <w:lvlJc w:val="left"/>
      <w:pPr>
        <w:ind w:left="4538" w:hanging="360"/>
      </w:pPr>
      <w:rPr>
        <w:rFonts w:cs="Times New Roman"/>
      </w:rPr>
    </w:lvl>
    <w:lvl w:ilvl="7" w:tplc="04100019" w:tentative="1">
      <w:start w:val="1"/>
      <w:numFmt w:val="lowerLetter"/>
      <w:lvlText w:val="%8."/>
      <w:lvlJc w:val="left"/>
      <w:pPr>
        <w:ind w:left="5258" w:hanging="360"/>
      </w:pPr>
      <w:rPr>
        <w:rFonts w:cs="Times New Roman"/>
      </w:rPr>
    </w:lvl>
    <w:lvl w:ilvl="8" w:tplc="0410001B" w:tentative="1">
      <w:start w:val="1"/>
      <w:numFmt w:val="lowerRoman"/>
      <w:lvlText w:val="%9."/>
      <w:lvlJc w:val="right"/>
      <w:pPr>
        <w:ind w:left="5978" w:hanging="180"/>
      </w:pPr>
      <w:rPr>
        <w:rFonts w:cs="Times New Roman"/>
      </w:rPr>
    </w:lvl>
  </w:abstractNum>
  <w:abstractNum w:abstractNumId="1">
    <w:nsid w:val="20EB7E01"/>
    <w:multiLevelType w:val="hybridMultilevel"/>
    <w:tmpl w:val="C85ACDD6"/>
    <w:lvl w:ilvl="0" w:tplc="CAC441DA">
      <w:start w:val="1"/>
      <w:numFmt w:val="decimal"/>
      <w:lvlText w:val="(%1)"/>
      <w:lvlJc w:val="left"/>
      <w:pPr>
        <w:ind w:left="218" w:hanging="360"/>
      </w:pPr>
      <w:rPr>
        <w:rFonts w:cs="Times New Roman" w:hint="default"/>
      </w:rPr>
    </w:lvl>
    <w:lvl w:ilvl="1" w:tplc="04100019" w:tentative="1">
      <w:start w:val="1"/>
      <w:numFmt w:val="lowerLetter"/>
      <w:lvlText w:val="%2."/>
      <w:lvlJc w:val="left"/>
      <w:pPr>
        <w:ind w:left="938" w:hanging="360"/>
      </w:pPr>
      <w:rPr>
        <w:rFonts w:cs="Times New Roman"/>
      </w:rPr>
    </w:lvl>
    <w:lvl w:ilvl="2" w:tplc="0410001B" w:tentative="1">
      <w:start w:val="1"/>
      <w:numFmt w:val="lowerRoman"/>
      <w:lvlText w:val="%3."/>
      <w:lvlJc w:val="right"/>
      <w:pPr>
        <w:ind w:left="1658" w:hanging="180"/>
      </w:pPr>
      <w:rPr>
        <w:rFonts w:cs="Times New Roman"/>
      </w:rPr>
    </w:lvl>
    <w:lvl w:ilvl="3" w:tplc="0410000F" w:tentative="1">
      <w:start w:val="1"/>
      <w:numFmt w:val="decimal"/>
      <w:lvlText w:val="%4."/>
      <w:lvlJc w:val="left"/>
      <w:pPr>
        <w:ind w:left="2378" w:hanging="360"/>
      </w:pPr>
      <w:rPr>
        <w:rFonts w:cs="Times New Roman"/>
      </w:rPr>
    </w:lvl>
    <w:lvl w:ilvl="4" w:tplc="04100019" w:tentative="1">
      <w:start w:val="1"/>
      <w:numFmt w:val="lowerLetter"/>
      <w:lvlText w:val="%5."/>
      <w:lvlJc w:val="left"/>
      <w:pPr>
        <w:ind w:left="3098" w:hanging="360"/>
      </w:pPr>
      <w:rPr>
        <w:rFonts w:cs="Times New Roman"/>
      </w:rPr>
    </w:lvl>
    <w:lvl w:ilvl="5" w:tplc="0410001B" w:tentative="1">
      <w:start w:val="1"/>
      <w:numFmt w:val="lowerRoman"/>
      <w:lvlText w:val="%6."/>
      <w:lvlJc w:val="right"/>
      <w:pPr>
        <w:ind w:left="3818" w:hanging="180"/>
      </w:pPr>
      <w:rPr>
        <w:rFonts w:cs="Times New Roman"/>
      </w:rPr>
    </w:lvl>
    <w:lvl w:ilvl="6" w:tplc="0410000F" w:tentative="1">
      <w:start w:val="1"/>
      <w:numFmt w:val="decimal"/>
      <w:lvlText w:val="%7."/>
      <w:lvlJc w:val="left"/>
      <w:pPr>
        <w:ind w:left="4538" w:hanging="360"/>
      </w:pPr>
      <w:rPr>
        <w:rFonts w:cs="Times New Roman"/>
      </w:rPr>
    </w:lvl>
    <w:lvl w:ilvl="7" w:tplc="04100019" w:tentative="1">
      <w:start w:val="1"/>
      <w:numFmt w:val="lowerLetter"/>
      <w:lvlText w:val="%8."/>
      <w:lvlJc w:val="left"/>
      <w:pPr>
        <w:ind w:left="5258" w:hanging="360"/>
      </w:pPr>
      <w:rPr>
        <w:rFonts w:cs="Times New Roman"/>
      </w:rPr>
    </w:lvl>
    <w:lvl w:ilvl="8" w:tplc="0410001B" w:tentative="1">
      <w:start w:val="1"/>
      <w:numFmt w:val="lowerRoman"/>
      <w:lvlText w:val="%9."/>
      <w:lvlJc w:val="right"/>
      <w:pPr>
        <w:ind w:left="5978" w:hanging="180"/>
      </w:pPr>
      <w:rPr>
        <w:rFonts w:cs="Times New Roman"/>
      </w:rPr>
    </w:lvl>
  </w:abstractNum>
  <w:abstractNum w:abstractNumId="2">
    <w:nsid w:val="3A773217"/>
    <w:multiLevelType w:val="hybridMultilevel"/>
    <w:tmpl w:val="FCCCD328"/>
    <w:lvl w:ilvl="0" w:tplc="992A85CA">
      <w:start w:val="1"/>
      <w:numFmt w:val="decimal"/>
      <w:lvlText w:val="%1)"/>
      <w:lvlJc w:val="left"/>
      <w:pPr>
        <w:ind w:left="76" w:hanging="360"/>
      </w:pPr>
      <w:rPr>
        <w:rFonts w:cs="Times New Roman" w:hint="default"/>
      </w:rPr>
    </w:lvl>
    <w:lvl w:ilvl="1" w:tplc="04100019" w:tentative="1">
      <w:start w:val="1"/>
      <w:numFmt w:val="lowerLetter"/>
      <w:lvlText w:val="%2."/>
      <w:lvlJc w:val="left"/>
      <w:pPr>
        <w:ind w:left="796" w:hanging="360"/>
      </w:pPr>
      <w:rPr>
        <w:rFonts w:cs="Times New Roman"/>
      </w:rPr>
    </w:lvl>
    <w:lvl w:ilvl="2" w:tplc="0410001B" w:tentative="1">
      <w:start w:val="1"/>
      <w:numFmt w:val="lowerRoman"/>
      <w:lvlText w:val="%3."/>
      <w:lvlJc w:val="right"/>
      <w:pPr>
        <w:ind w:left="1516" w:hanging="180"/>
      </w:pPr>
      <w:rPr>
        <w:rFonts w:cs="Times New Roman"/>
      </w:rPr>
    </w:lvl>
    <w:lvl w:ilvl="3" w:tplc="0410000F" w:tentative="1">
      <w:start w:val="1"/>
      <w:numFmt w:val="decimal"/>
      <w:lvlText w:val="%4."/>
      <w:lvlJc w:val="left"/>
      <w:pPr>
        <w:ind w:left="2236" w:hanging="360"/>
      </w:pPr>
      <w:rPr>
        <w:rFonts w:cs="Times New Roman"/>
      </w:rPr>
    </w:lvl>
    <w:lvl w:ilvl="4" w:tplc="04100019" w:tentative="1">
      <w:start w:val="1"/>
      <w:numFmt w:val="lowerLetter"/>
      <w:lvlText w:val="%5."/>
      <w:lvlJc w:val="left"/>
      <w:pPr>
        <w:ind w:left="2956" w:hanging="360"/>
      </w:pPr>
      <w:rPr>
        <w:rFonts w:cs="Times New Roman"/>
      </w:rPr>
    </w:lvl>
    <w:lvl w:ilvl="5" w:tplc="0410001B" w:tentative="1">
      <w:start w:val="1"/>
      <w:numFmt w:val="lowerRoman"/>
      <w:lvlText w:val="%6."/>
      <w:lvlJc w:val="right"/>
      <w:pPr>
        <w:ind w:left="3676" w:hanging="180"/>
      </w:pPr>
      <w:rPr>
        <w:rFonts w:cs="Times New Roman"/>
      </w:rPr>
    </w:lvl>
    <w:lvl w:ilvl="6" w:tplc="0410000F" w:tentative="1">
      <w:start w:val="1"/>
      <w:numFmt w:val="decimal"/>
      <w:lvlText w:val="%7."/>
      <w:lvlJc w:val="left"/>
      <w:pPr>
        <w:ind w:left="4396" w:hanging="360"/>
      </w:pPr>
      <w:rPr>
        <w:rFonts w:cs="Times New Roman"/>
      </w:rPr>
    </w:lvl>
    <w:lvl w:ilvl="7" w:tplc="04100019" w:tentative="1">
      <w:start w:val="1"/>
      <w:numFmt w:val="lowerLetter"/>
      <w:lvlText w:val="%8."/>
      <w:lvlJc w:val="left"/>
      <w:pPr>
        <w:ind w:left="5116" w:hanging="360"/>
      </w:pPr>
      <w:rPr>
        <w:rFonts w:cs="Times New Roman"/>
      </w:rPr>
    </w:lvl>
    <w:lvl w:ilvl="8" w:tplc="0410001B" w:tentative="1">
      <w:start w:val="1"/>
      <w:numFmt w:val="lowerRoman"/>
      <w:lvlText w:val="%9."/>
      <w:lvlJc w:val="right"/>
      <w:pPr>
        <w:ind w:left="5836" w:hanging="180"/>
      </w:pPr>
      <w:rPr>
        <w:rFonts w:cs="Times New Roman"/>
      </w:rPr>
    </w:lvl>
  </w:abstractNum>
  <w:abstractNum w:abstractNumId="3">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E245826"/>
    <w:multiLevelType w:val="hybridMultilevel"/>
    <w:tmpl w:val="407424AC"/>
    <w:lvl w:ilvl="0" w:tplc="8C52C7DE">
      <w:start w:val="4"/>
      <w:numFmt w:val="bullet"/>
      <w:lvlText w:val="-"/>
      <w:lvlJc w:val="left"/>
      <w:pPr>
        <w:ind w:left="218" w:hanging="360"/>
      </w:pPr>
      <w:rPr>
        <w:rFonts w:ascii="Calibri" w:eastAsia="Times New Roman" w:hAnsi="Calibri" w:hint="default"/>
      </w:rPr>
    </w:lvl>
    <w:lvl w:ilvl="1" w:tplc="04100003" w:tentative="1">
      <w:start w:val="1"/>
      <w:numFmt w:val="bullet"/>
      <w:lvlText w:val="o"/>
      <w:lvlJc w:val="left"/>
      <w:pPr>
        <w:ind w:left="938" w:hanging="360"/>
      </w:pPr>
      <w:rPr>
        <w:rFonts w:ascii="Courier New" w:hAnsi="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5">
    <w:nsid w:val="750E6BE9"/>
    <w:multiLevelType w:val="hybridMultilevel"/>
    <w:tmpl w:val="206068E6"/>
    <w:lvl w:ilvl="0" w:tplc="04100003">
      <w:start w:val="1"/>
      <w:numFmt w:val="bullet"/>
      <w:lvlText w:val="o"/>
      <w:lvlJc w:val="left"/>
      <w:pPr>
        <w:ind w:left="436" w:hanging="360"/>
      </w:pPr>
      <w:rPr>
        <w:rFonts w:ascii="Courier New" w:hAnsi="Courier New" w:hint="default"/>
      </w:rPr>
    </w:lvl>
    <w:lvl w:ilvl="1" w:tplc="04100003" w:tentative="1">
      <w:start w:val="1"/>
      <w:numFmt w:val="bullet"/>
      <w:lvlText w:val="o"/>
      <w:lvlJc w:val="left"/>
      <w:pPr>
        <w:ind w:left="1156" w:hanging="360"/>
      </w:pPr>
      <w:rPr>
        <w:rFonts w:ascii="Courier New" w:hAnsi="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43B"/>
    <w:rsid w:val="00021D86"/>
    <w:rsid w:val="00040A96"/>
    <w:rsid w:val="000800D9"/>
    <w:rsid w:val="0009599E"/>
    <w:rsid w:val="000E2211"/>
    <w:rsid w:val="000F3B63"/>
    <w:rsid w:val="000F4DD8"/>
    <w:rsid w:val="00106BF7"/>
    <w:rsid w:val="001102CD"/>
    <w:rsid w:val="00155569"/>
    <w:rsid w:val="00172125"/>
    <w:rsid w:val="00181E42"/>
    <w:rsid w:val="001C3C81"/>
    <w:rsid w:val="001F789A"/>
    <w:rsid w:val="0026249D"/>
    <w:rsid w:val="00275AEF"/>
    <w:rsid w:val="00285447"/>
    <w:rsid w:val="00293356"/>
    <w:rsid w:val="002E3FCE"/>
    <w:rsid w:val="002E4BD8"/>
    <w:rsid w:val="002F6AF7"/>
    <w:rsid w:val="003F1DE8"/>
    <w:rsid w:val="003F79CC"/>
    <w:rsid w:val="00405110"/>
    <w:rsid w:val="00411F71"/>
    <w:rsid w:val="00415D51"/>
    <w:rsid w:val="004B00AB"/>
    <w:rsid w:val="00504406"/>
    <w:rsid w:val="00530F09"/>
    <w:rsid w:val="00543F07"/>
    <w:rsid w:val="005E1286"/>
    <w:rsid w:val="005F1C9C"/>
    <w:rsid w:val="0061311B"/>
    <w:rsid w:val="0062343B"/>
    <w:rsid w:val="00654FDA"/>
    <w:rsid w:val="006709F6"/>
    <w:rsid w:val="006A6986"/>
    <w:rsid w:val="006E341A"/>
    <w:rsid w:val="00794125"/>
    <w:rsid w:val="007D4D6E"/>
    <w:rsid w:val="00800B39"/>
    <w:rsid w:val="008357AA"/>
    <w:rsid w:val="00837434"/>
    <w:rsid w:val="0086476E"/>
    <w:rsid w:val="008A0CD6"/>
    <w:rsid w:val="008A6628"/>
    <w:rsid w:val="008B5CE0"/>
    <w:rsid w:val="008D0D00"/>
    <w:rsid w:val="0090444C"/>
    <w:rsid w:val="009278E8"/>
    <w:rsid w:val="00945470"/>
    <w:rsid w:val="00945965"/>
    <w:rsid w:val="009576D9"/>
    <w:rsid w:val="009F2181"/>
    <w:rsid w:val="00A9602E"/>
    <w:rsid w:val="00AB1B50"/>
    <w:rsid w:val="00AD1E38"/>
    <w:rsid w:val="00AF236E"/>
    <w:rsid w:val="00B46398"/>
    <w:rsid w:val="00B52D27"/>
    <w:rsid w:val="00BA1F58"/>
    <w:rsid w:val="00BB3671"/>
    <w:rsid w:val="00C22245"/>
    <w:rsid w:val="00C86D47"/>
    <w:rsid w:val="00C90E49"/>
    <w:rsid w:val="00C91B35"/>
    <w:rsid w:val="00CC02A0"/>
    <w:rsid w:val="00CD3173"/>
    <w:rsid w:val="00CD6A8E"/>
    <w:rsid w:val="00CF3C9A"/>
    <w:rsid w:val="00D33156"/>
    <w:rsid w:val="00D42BD9"/>
    <w:rsid w:val="00D47549"/>
    <w:rsid w:val="00D74D29"/>
    <w:rsid w:val="00D974B1"/>
    <w:rsid w:val="00DA1A09"/>
    <w:rsid w:val="00DA226B"/>
    <w:rsid w:val="00DA68B7"/>
    <w:rsid w:val="00E05E73"/>
    <w:rsid w:val="00E61E37"/>
    <w:rsid w:val="00E737F6"/>
    <w:rsid w:val="00EC4578"/>
    <w:rsid w:val="00F60B1F"/>
    <w:rsid w:val="00F7485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D6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1F58"/>
    <w:pPr>
      <w:ind w:left="720"/>
      <w:contextualSpacing/>
    </w:pPr>
  </w:style>
  <w:style w:type="table" w:styleId="TableGrid">
    <w:name w:val="Table Grid"/>
    <w:basedOn w:val="TableNormal"/>
    <w:uiPriority w:val="99"/>
    <w:rsid w:val="00CD31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B5CE0"/>
    <w:rPr>
      <w:rFonts w:cs="Times New Roman"/>
      <w:color w:val="0000FF"/>
      <w:u w:val="single"/>
    </w:rPr>
  </w:style>
  <w:style w:type="paragraph" w:customStyle="1" w:styleId="provvr0">
    <w:name w:val="provv_r0"/>
    <w:basedOn w:val="Normal"/>
    <w:uiPriority w:val="99"/>
    <w:rsid w:val="00794125"/>
    <w:pPr>
      <w:spacing w:before="100" w:beforeAutospacing="1" w:after="20" w:line="240" w:lineRule="auto"/>
      <w:jc w:val="both"/>
    </w:pPr>
    <w:rPr>
      <w:rFonts w:ascii="Times New Roman" w:eastAsia="Times New Roman" w:hAnsi="Times New Roman"/>
      <w:sz w:val="24"/>
      <w:szCs w:val="24"/>
      <w:lang w:eastAsia="it-IT"/>
    </w:rPr>
  </w:style>
  <w:style w:type="character" w:customStyle="1" w:styleId="linkneltesto">
    <w:name w:val="link_nel_testo"/>
    <w:basedOn w:val="DefaultParagraphFont"/>
    <w:uiPriority w:val="99"/>
    <w:rsid w:val="00794125"/>
    <w:rPr>
      <w:rFonts w:cs="Times New Roman"/>
      <w:i/>
      <w:iCs/>
    </w:rPr>
  </w:style>
  <w:style w:type="character" w:customStyle="1" w:styleId="provvnumcomma">
    <w:name w:val="provv_numcomma"/>
    <w:basedOn w:val="DefaultParagraphFont"/>
    <w:uiPriority w:val="99"/>
    <w:rsid w:val="00794125"/>
    <w:rPr>
      <w:rFonts w:cs="Times New Roman"/>
    </w:rPr>
  </w:style>
  <w:style w:type="paragraph" w:styleId="BalloonText">
    <w:name w:val="Balloon Text"/>
    <w:basedOn w:val="Normal"/>
    <w:link w:val="BalloonTextChar"/>
    <w:uiPriority w:val="99"/>
    <w:semiHidden/>
    <w:rsid w:val="00530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30F0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76571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tilocali.leggid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tilocali.leggiditalia.it/" TargetMode="External"/><Relationship Id="rId5" Type="http://schemas.openxmlformats.org/officeDocument/2006/relationships/hyperlink" Target="mailto:rpd@regione.march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2149</Words>
  <Characters>12253</Characters>
  <Application>Microsoft Office Outlook</Application>
  <DocSecurity>0</DocSecurity>
  <Lines>0</Lines>
  <Paragraphs>0</Paragraphs>
  <ScaleCrop>false</ScaleCrop>
  <Company>Regione Marche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Bollo ……</dc:title>
  <dc:subject/>
  <dc:creator>Cristiana Coppieri</dc:creator>
  <cp:keywords/>
  <dc:description/>
  <cp:lastModifiedBy>C.d MUCCIA</cp:lastModifiedBy>
  <cp:revision>2</cp:revision>
  <cp:lastPrinted>2019-02-22T10:59:00Z</cp:lastPrinted>
  <dcterms:created xsi:type="dcterms:W3CDTF">2019-04-12T08:06:00Z</dcterms:created>
  <dcterms:modified xsi:type="dcterms:W3CDTF">2019-04-12T08:06:00Z</dcterms:modified>
</cp:coreProperties>
</file>