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FB" w:rsidRPr="00D720FA" w:rsidRDefault="00D720FA" w:rsidP="00E807A7">
      <w:pPr>
        <w:pStyle w:val="Indirizzomittente1"/>
        <w:jc w:val="center"/>
        <w:rPr>
          <w:rStyle w:val="Enfasicorsivo"/>
          <w:b/>
          <w:sz w:val="36"/>
          <w:szCs w:val="36"/>
          <w:lang w:val="it-IT"/>
        </w:rPr>
      </w:pPr>
      <w:r w:rsidRPr="00D720FA">
        <w:rPr>
          <w:rStyle w:val="Enfasicorsivo"/>
          <w:b/>
          <w:sz w:val="36"/>
          <w:szCs w:val="36"/>
          <w:lang w:val="it-IT"/>
        </w:rPr>
        <w:t>Officina Diesel Cappellacci Cristiano</w:t>
      </w:r>
    </w:p>
    <w:p w:rsidR="001530FB" w:rsidRDefault="00D720FA" w:rsidP="00E807A7">
      <w:pPr>
        <w:pStyle w:val="Indirizzomittente1"/>
        <w:jc w:val="center"/>
        <w:rPr>
          <w:lang w:val="it-IT"/>
        </w:rPr>
      </w:pPr>
      <w:proofErr w:type="spellStart"/>
      <w:r>
        <w:rPr>
          <w:lang w:val="it-IT"/>
        </w:rPr>
        <w:t>Loc</w:t>
      </w:r>
      <w:proofErr w:type="spellEnd"/>
      <w:r>
        <w:rPr>
          <w:lang w:val="it-IT"/>
        </w:rPr>
        <w:t>. Torre del Parco,62032 Camerino, (MC)</w:t>
      </w:r>
    </w:p>
    <w:p w:rsidR="00D720FA" w:rsidRDefault="00D720FA" w:rsidP="00E807A7">
      <w:pPr>
        <w:pStyle w:val="Indirizzomittente1"/>
        <w:jc w:val="center"/>
        <w:rPr>
          <w:lang w:val="it-IT"/>
        </w:rPr>
      </w:pPr>
      <w:proofErr w:type="spellStart"/>
      <w:proofErr w:type="gramStart"/>
      <w:r>
        <w:rPr>
          <w:lang w:val="it-IT"/>
        </w:rPr>
        <w:t>P.Iva</w:t>
      </w:r>
      <w:proofErr w:type="spellEnd"/>
      <w:proofErr w:type="gramEnd"/>
      <w:r>
        <w:rPr>
          <w:lang w:val="it-IT"/>
        </w:rPr>
        <w:t>: 01560190439</w:t>
      </w:r>
    </w:p>
    <w:p w:rsidR="00D720FA" w:rsidRDefault="00D720FA" w:rsidP="00E807A7">
      <w:pPr>
        <w:pStyle w:val="Indirizzomittente1"/>
        <w:jc w:val="center"/>
        <w:rPr>
          <w:lang w:val="it-IT"/>
        </w:rPr>
      </w:pPr>
      <w:r>
        <w:rPr>
          <w:lang w:val="it-IT"/>
        </w:rPr>
        <w:t xml:space="preserve">@mail: </w:t>
      </w:r>
      <w:hyperlink r:id="rId5" w:history="1">
        <w:r w:rsidRPr="00104EDC">
          <w:rPr>
            <w:rStyle w:val="Collegamentoipertestuale"/>
            <w:lang w:val="it-IT"/>
          </w:rPr>
          <w:t>c.cappellacci@email.it</w:t>
        </w:r>
      </w:hyperlink>
    </w:p>
    <w:p w:rsidR="00D720FA" w:rsidRPr="00BD11D1" w:rsidRDefault="00D720FA" w:rsidP="00E807A7">
      <w:pPr>
        <w:pStyle w:val="Indirizzomittente1"/>
        <w:jc w:val="center"/>
        <w:rPr>
          <w:lang w:val="it-IT"/>
        </w:rPr>
      </w:pPr>
      <w:r>
        <w:rPr>
          <w:lang w:val="it-IT"/>
        </w:rPr>
        <w:t>Tel. 0737-641375</w:t>
      </w:r>
    </w:p>
    <w:p w:rsidR="00AF59D8" w:rsidRDefault="00AF59D8">
      <w:pPr>
        <w:pStyle w:val="Formuladiapertura"/>
        <w:rPr>
          <w:lang w:val="it-IT"/>
        </w:rPr>
      </w:pPr>
      <w:r w:rsidRPr="00AF59D8">
        <w:rPr>
          <w:rStyle w:val="OggettoCarattere"/>
        </w:rPr>
        <w:t>Oggetto</w:t>
      </w:r>
      <w:r>
        <w:rPr>
          <w:lang w:val="it-IT"/>
        </w:rPr>
        <w:t>:</w:t>
      </w:r>
      <w:r w:rsidR="00197010">
        <w:rPr>
          <w:lang w:val="it-IT"/>
        </w:rPr>
        <w:t xml:space="preserve"> Preventivo di spesa per </w:t>
      </w:r>
      <w:r w:rsidR="005670E7">
        <w:rPr>
          <w:lang w:val="it-IT"/>
        </w:rPr>
        <w:t xml:space="preserve">la riparazione pompa gasolio del trattore New </w:t>
      </w:r>
      <w:proofErr w:type="spellStart"/>
      <w:r w:rsidR="005670E7">
        <w:rPr>
          <w:lang w:val="it-IT"/>
        </w:rPr>
        <w:t>holland</w:t>
      </w:r>
      <w:proofErr w:type="spellEnd"/>
      <w:r w:rsidR="005670E7">
        <w:rPr>
          <w:lang w:val="it-IT"/>
        </w:rPr>
        <w:t xml:space="preserve"> TD95D targato BA868K</w:t>
      </w:r>
    </w:p>
    <w:p w:rsidR="001530FB" w:rsidRPr="00BD11D1" w:rsidRDefault="00F54AF9">
      <w:pPr>
        <w:pStyle w:val="Formuladiapertura"/>
        <w:rPr>
          <w:lang w:val="it-IT"/>
        </w:rPr>
      </w:pPr>
      <w:r>
        <w:rPr>
          <w:lang w:val="it-IT"/>
        </w:rPr>
        <w:t>Genti</w:t>
      </w:r>
      <w:r w:rsidR="00857564">
        <w:rPr>
          <w:lang w:val="it-IT"/>
        </w:rPr>
        <w:t>le</w:t>
      </w:r>
      <w:r w:rsidR="00197010">
        <w:rPr>
          <w:lang w:val="it-IT"/>
        </w:rPr>
        <w:t xml:space="preserve"> </w:t>
      </w:r>
      <w:r w:rsidR="005670E7">
        <w:rPr>
          <w:lang w:val="it-IT"/>
        </w:rPr>
        <w:t>Comune di Fiuminata</w:t>
      </w:r>
    </w:p>
    <w:p w:rsidR="001530FB" w:rsidRPr="00BD11D1" w:rsidRDefault="001530FB">
      <w:pPr>
        <w:pStyle w:val="Corpotesto"/>
        <w:rPr>
          <w:lang w:val="it-IT"/>
        </w:rPr>
      </w:pPr>
      <w:r w:rsidRPr="00BD11D1">
        <w:rPr>
          <w:lang w:val="it-IT"/>
        </w:rPr>
        <w:t>con riferimento alla Sua recente richiesta di preventivo, Le inviamo di seguito la nostra offerta:</w:t>
      </w:r>
    </w:p>
    <w:tbl>
      <w:tblPr>
        <w:tblStyle w:val="Grigliatabella1"/>
        <w:tblW w:w="10900" w:type="dxa"/>
        <w:tblLook w:val="01E0" w:firstRow="1" w:lastRow="1" w:firstColumn="1" w:lastColumn="1" w:noHBand="0" w:noVBand="0"/>
      </w:tblPr>
      <w:tblGrid>
        <w:gridCol w:w="1043"/>
        <w:gridCol w:w="6470"/>
        <w:gridCol w:w="1544"/>
        <w:gridCol w:w="1843"/>
      </w:tblGrid>
      <w:tr w:rsidR="001530FB" w:rsidRPr="00BD11D1" w:rsidTr="0090299C"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1530FB">
            <w:pPr>
              <w:rPr>
                <w:lang w:val="it-IT"/>
              </w:rPr>
            </w:pPr>
            <w:r w:rsidRPr="00BD11D1">
              <w:rPr>
                <w:lang w:val="it-IT"/>
              </w:rPr>
              <w:t xml:space="preserve">Quantità 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1530FB">
            <w:pPr>
              <w:rPr>
                <w:lang w:val="it-IT"/>
              </w:rPr>
            </w:pPr>
            <w:r w:rsidRPr="00BD11D1">
              <w:rPr>
                <w:lang w:val="it-IT"/>
              </w:rPr>
              <w:t>Descrizione dell'articolo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1530FB">
            <w:pPr>
              <w:rPr>
                <w:lang w:val="it-IT"/>
              </w:rPr>
            </w:pPr>
            <w:r w:rsidRPr="00BD11D1">
              <w:rPr>
                <w:lang w:val="it-IT"/>
              </w:rPr>
              <w:t>Prezzo unitario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1530FB">
            <w:pPr>
              <w:rPr>
                <w:lang w:val="it-IT"/>
              </w:rPr>
            </w:pPr>
            <w:r w:rsidRPr="00BD11D1">
              <w:rPr>
                <w:lang w:val="it-IT"/>
              </w:rPr>
              <w:t>Prezzo</w:t>
            </w:r>
          </w:p>
        </w:tc>
      </w:tr>
      <w:tr w:rsidR="00350329" w:rsidRPr="005670E7" w:rsidTr="0090299C">
        <w:trPr>
          <w:trHeight w:val="154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5670E7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5670E7" w:rsidP="00A25190">
            <w:pPr>
              <w:rPr>
                <w:lang w:val="it-IT"/>
              </w:rPr>
            </w:pPr>
            <w:r>
              <w:rPr>
                <w:lang w:val="it-IT"/>
              </w:rPr>
              <w:t>Riparazione pompa gasolio per perdita  carburante , taratura al banco prova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350329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329" w:rsidRDefault="005670E7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350.00</w:t>
            </w:r>
          </w:p>
        </w:tc>
      </w:tr>
      <w:tr w:rsidR="00BE7EA5" w:rsidRPr="005670E7" w:rsidTr="0090299C">
        <w:trPr>
          <w:trHeight w:val="154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5670E7">
            <w:pPr>
              <w:rPr>
                <w:lang w:val="it-IT"/>
              </w:rPr>
            </w:pPr>
            <w:r>
              <w:rPr>
                <w:lang w:val="it-IT"/>
              </w:rPr>
              <w:t>4 ore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5670E7" w:rsidP="00A25190">
            <w:pPr>
              <w:rPr>
                <w:lang w:val="it-IT"/>
              </w:rPr>
            </w:pPr>
            <w:r>
              <w:rPr>
                <w:lang w:val="it-IT"/>
              </w:rPr>
              <w:t>Manodopera per stacco e riattacco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 w:rsidP="00C46EAC">
            <w:pPr>
              <w:jc w:val="right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5670E7" w:rsidP="0090299C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100.00</w:t>
            </w:r>
          </w:p>
        </w:tc>
      </w:tr>
      <w:tr w:rsidR="00BE7EA5" w:rsidRPr="005670E7" w:rsidTr="0090299C">
        <w:trPr>
          <w:trHeight w:val="154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90" w:rsidRDefault="00A25190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 w:rsidP="0090299C">
            <w:pPr>
              <w:rPr>
                <w:lang w:val="it-IT"/>
              </w:rPr>
            </w:pPr>
          </w:p>
        </w:tc>
      </w:tr>
      <w:tr w:rsidR="00BE7EA5" w:rsidRPr="005670E7" w:rsidTr="0090299C">
        <w:trPr>
          <w:trHeight w:val="154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154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350329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350329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350329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29" w:rsidRDefault="00350329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0329" w:rsidRDefault="00350329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BE7EA5" w:rsidRPr="005670E7" w:rsidTr="0090299C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7EA5" w:rsidRDefault="00BE7EA5">
            <w:pPr>
              <w:jc w:val="right"/>
              <w:rPr>
                <w:lang w:val="it-IT"/>
              </w:rPr>
            </w:pPr>
          </w:p>
        </w:tc>
      </w:tr>
      <w:tr w:rsidR="001530FB" w:rsidRPr="00BD11D1" w:rsidTr="0090299C"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  <w:r w:rsidRPr="00BD11D1">
              <w:rPr>
                <w:lang w:val="it-IT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0FB" w:rsidRPr="00BD11D1" w:rsidRDefault="005670E7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450.00</w:t>
            </w:r>
          </w:p>
        </w:tc>
      </w:tr>
      <w:tr w:rsidR="001530FB" w:rsidRPr="00BD11D1" w:rsidTr="0090299C"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0FB" w:rsidRPr="00BD11D1" w:rsidRDefault="001530FB" w:rsidP="00D720FA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</w:p>
        </w:tc>
      </w:tr>
      <w:tr w:rsidR="001530FB" w:rsidRPr="00BD11D1" w:rsidTr="0090299C"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  <w:r w:rsidRPr="00BD11D1">
              <w:rPr>
                <w:lang w:val="it-IT"/>
              </w:rPr>
              <w:t>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5670E7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99.00</w:t>
            </w:r>
          </w:p>
        </w:tc>
      </w:tr>
      <w:tr w:rsidR="001530FB" w:rsidRPr="00BD11D1" w:rsidTr="0090299C"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  <w:r w:rsidRPr="00BD11D1">
              <w:rPr>
                <w:lang w:val="it-IT"/>
              </w:rPr>
              <w:t>Importo da pagare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0FB" w:rsidRPr="00BD11D1" w:rsidRDefault="005670E7">
            <w:pPr>
              <w:jc w:val="right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549.00</w:t>
            </w:r>
          </w:p>
        </w:tc>
      </w:tr>
      <w:tr w:rsidR="001530FB" w:rsidRPr="00BD11D1" w:rsidTr="0090299C">
        <w:tc>
          <w:tcPr>
            <w:tcW w:w="9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  <w:r w:rsidRPr="00BD11D1">
              <w:rPr>
                <w:lang w:val="it-IT"/>
              </w:rPr>
              <w:t>Data di consegna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30FB" w:rsidRPr="00BD11D1" w:rsidRDefault="001530FB">
            <w:pPr>
              <w:jc w:val="right"/>
              <w:rPr>
                <w:lang w:val="it-IT"/>
              </w:rPr>
            </w:pPr>
          </w:p>
        </w:tc>
      </w:tr>
    </w:tbl>
    <w:p w:rsidR="001530FB" w:rsidRPr="00BD11D1" w:rsidRDefault="001530FB">
      <w:pPr>
        <w:pStyle w:val="Corpotesto"/>
        <w:rPr>
          <w:lang w:val="it-IT"/>
        </w:rPr>
      </w:pPr>
      <w:r w:rsidRPr="00BD11D1">
        <w:rPr>
          <w:lang w:val="it-IT"/>
        </w:rPr>
        <w:t>La ringraziamo per averci offerto l'opportunità di inviarLe questo preventivo. Saremo come sempre lieti di soddisfare ogni Sua esigenza e ci auguriamo di poter presto dar seguito a un Suo nuovo ordine.</w:t>
      </w:r>
    </w:p>
    <w:p w:rsidR="001530FB" w:rsidRPr="00BD11D1" w:rsidRDefault="001530FB">
      <w:pPr>
        <w:pStyle w:val="Formuladichiusura"/>
        <w:rPr>
          <w:lang w:val="it-IT"/>
        </w:rPr>
      </w:pPr>
      <w:r w:rsidRPr="00BD11D1">
        <w:rPr>
          <w:lang w:val="it-IT"/>
        </w:rPr>
        <w:t>Cordiali saluti.</w:t>
      </w:r>
    </w:p>
    <w:p w:rsidR="001530FB" w:rsidRPr="00BD11D1" w:rsidRDefault="00D720FA">
      <w:pPr>
        <w:pStyle w:val="Firma"/>
        <w:rPr>
          <w:lang w:val="it-IT"/>
        </w:rPr>
      </w:pPr>
      <w:r>
        <w:rPr>
          <w:lang w:val="it-IT"/>
        </w:rPr>
        <w:t>Cappellacci Cristiano</w:t>
      </w:r>
      <w:r w:rsidR="001530FB" w:rsidRPr="00BD11D1">
        <w:rPr>
          <w:lang w:val="it-IT"/>
        </w:rPr>
        <w:br/>
      </w:r>
      <w:r>
        <w:rPr>
          <w:lang w:val="it-IT"/>
        </w:rPr>
        <w:t xml:space="preserve">Li </w:t>
      </w:r>
    </w:p>
    <w:p w:rsidR="00AF59D8" w:rsidRDefault="00AF59D8">
      <w:pPr>
        <w:pStyle w:val="Corpotesto"/>
        <w:ind w:left="720" w:hanging="720"/>
        <w:rPr>
          <w:lang w:val="it-IT"/>
        </w:rPr>
      </w:pPr>
    </w:p>
    <w:p w:rsidR="001530FB" w:rsidRDefault="001530FB">
      <w:pPr>
        <w:pStyle w:val="Corpotesto"/>
        <w:ind w:left="720" w:hanging="720"/>
        <w:rPr>
          <w:lang w:val="it-IT"/>
        </w:rPr>
      </w:pPr>
      <w:r w:rsidRPr="00BD11D1">
        <w:rPr>
          <w:lang w:val="it-IT"/>
        </w:rPr>
        <w:t>P.S.</w:t>
      </w:r>
      <w:r w:rsidRPr="00BD11D1">
        <w:rPr>
          <w:lang w:val="it-IT"/>
        </w:rPr>
        <w:tab/>
        <w:t>Se desidera discutere alcuni dettagli di questo preventivo o richiedere ulteriori informazioni, La prego di contattarmi personalmente al numero</w:t>
      </w:r>
      <w:r w:rsidR="00D720FA">
        <w:rPr>
          <w:lang w:val="it-IT"/>
        </w:rPr>
        <w:t xml:space="preserve"> 0737 641375.</w:t>
      </w:r>
    </w:p>
    <w:p w:rsidR="00197010" w:rsidRDefault="00197010">
      <w:pPr>
        <w:pStyle w:val="Corpotesto"/>
        <w:ind w:left="720" w:hanging="720"/>
        <w:rPr>
          <w:lang w:val="it-IT"/>
        </w:rPr>
      </w:pPr>
    </w:p>
    <w:p w:rsidR="00197010" w:rsidRPr="00BD11D1" w:rsidRDefault="00197010">
      <w:pPr>
        <w:pStyle w:val="Corpotesto"/>
        <w:ind w:left="720" w:hanging="720"/>
        <w:rPr>
          <w:lang w:val="it-IT"/>
        </w:rPr>
      </w:pPr>
      <w:r>
        <w:rPr>
          <w:lang w:val="it-IT"/>
        </w:rPr>
        <w:t>DATI BANCARI: IT73P</w:t>
      </w:r>
      <w:proofErr w:type="gramStart"/>
      <w:r>
        <w:rPr>
          <w:lang w:val="it-IT"/>
        </w:rPr>
        <w:t>0311168841000000004869  UBI</w:t>
      </w:r>
      <w:proofErr w:type="gramEnd"/>
      <w:r>
        <w:rPr>
          <w:lang w:val="it-IT"/>
        </w:rPr>
        <w:t xml:space="preserve"> BANCA-CASTELRAIMONDO</w:t>
      </w:r>
    </w:p>
    <w:sectPr w:rsidR="00197010" w:rsidRPr="00BD11D1" w:rsidSect="00E807A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A"/>
    <w:rsid w:val="000F5465"/>
    <w:rsid w:val="001530FB"/>
    <w:rsid w:val="00197010"/>
    <w:rsid w:val="00246551"/>
    <w:rsid w:val="0028790A"/>
    <w:rsid w:val="002A3D0C"/>
    <w:rsid w:val="00350329"/>
    <w:rsid w:val="005670E7"/>
    <w:rsid w:val="007F6B78"/>
    <w:rsid w:val="00857564"/>
    <w:rsid w:val="008A25AB"/>
    <w:rsid w:val="0090299C"/>
    <w:rsid w:val="009365B8"/>
    <w:rsid w:val="00A25190"/>
    <w:rsid w:val="00AF3BFE"/>
    <w:rsid w:val="00AF59D8"/>
    <w:rsid w:val="00B44FFA"/>
    <w:rsid w:val="00B73012"/>
    <w:rsid w:val="00B94563"/>
    <w:rsid w:val="00BD11D1"/>
    <w:rsid w:val="00BE7EA5"/>
    <w:rsid w:val="00C46EAC"/>
    <w:rsid w:val="00D631F4"/>
    <w:rsid w:val="00D720FA"/>
    <w:rsid w:val="00D820B7"/>
    <w:rsid w:val="00E807A7"/>
    <w:rsid w:val="00F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04017A"/>
  <w15:docId w15:val="{BD6CA8C3-4EEB-4CD2-A450-10207749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ormuladichiusura">
    <w:name w:val="Closing"/>
    <w:basedOn w:val="Normale"/>
    <w:pPr>
      <w:spacing w:after="960"/>
    </w:pPr>
  </w:style>
  <w:style w:type="paragraph" w:styleId="Firma">
    <w:name w:val="Signature"/>
    <w:basedOn w:val="Normale"/>
    <w:rsid w:val="00B73012"/>
    <w:pPr>
      <w:spacing w:before="960" w:after="240"/>
      <w:ind w:left="5670"/>
    </w:pPr>
  </w:style>
  <w:style w:type="paragraph" w:styleId="Corpotesto">
    <w:name w:val="Body Text"/>
    <w:basedOn w:val="Normale"/>
    <w:pPr>
      <w:spacing w:before="240" w:after="240"/>
    </w:pPr>
  </w:style>
  <w:style w:type="paragraph" w:styleId="Formuladiapertura">
    <w:name w:val="Salutation"/>
    <w:basedOn w:val="Normale"/>
    <w:next w:val="Normale"/>
    <w:pPr>
      <w:spacing w:before="480" w:after="240"/>
    </w:pPr>
  </w:style>
  <w:style w:type="paragraph" w:styleId="Data">
    <w:name w:val="Date"/>
    <w:basedOn w:val="Normale"/>
    <w:next w:val="Normale"/>
    <w:rsid w:val="000F5465"/>
    <w:pPr>
      <w:spacing w:before="480" w:after="480"/>
      <w:ind w:right="567"/>
      <w:jc w:val="right"/>
    </w:pPr>
  </w:style>
  <w:style w:type="paragraph" w:customStyle="1" w:styleId="Indirizzomittente1">
    <w:name w:val="Indirizzo mittente1"/>
    <w:basedOn w:val="Normale"/>
    <w:rPr>
      <w:lang w:bidi="en-US"/>
    </w:rPr>
  </w:style>
  <w:style w:type="paragraph" w:customStyle="1" w:styleId="Indirizzodestinatario1">
    <w:name w:val="Indirizzo destinatario1"/>
    <w:basedOn w:val="Normale"/>
    <w:rsid w:val="000F5465"/>
    <w:pPr>
      <w:ind w:left="5670"/>
    </w:pPr>
    <w:rPr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20B7"/>
    <w:rPr>
      <w:rFonts w:ascii="Tahoma" w:hAnsi="Tahoma" w:cs="Tahoma"/>
      <w:sz w:val="16"/>
      <w:szCs w:val="16"/>
    </w:rPr>
  </w:style>
  <w:style w:type="paragraph" w:customStyle="1" w:styleId="Oggetto">
    <w:name w:val="Oggetto"/>
    <w:basedOn w:val="Normale"/>
    <w:next w:val="Formuladiapertura"/>
    <w:link w:val="OggettoCarattere"/>
    <w:rsid w:val="00AF59D8"/>
    <w:rPr>
      <w:b/>
      <w:lang w:val="it-IT"/>
    </w:rPr>
  </w:style>
  <w:style w:type="character" w:customStyle="1" w:styleId="OggettoCarattere">
    <w:name w:val="Oggetto Carattere"/>
    <w:basedOn w:val="Carpredefinitoparagrafo"/>
    <w:link w:val="Oggetto"/>
    <w:rsid w:val="00AF59D8"/>
    <w:rPr>
      <w:b/>
      <w:sz w:val="24"/>
      <w:szCs w:val="24"/>
      <w:lang w:val="it-IT" w:eastAsia="en-US" w:bidi="ar-SA"/>
    </w:rPr>
  </w:style>
  <w:style w:type="character" w:styleId="Enfasicorsivo">
    <w:name w:val="Emphasis"/>
    <w:basedOn w:val="Carpredefinitoparagrafo"/>
    <w:qFormat/>
    <w:rsid w:val="00D720FA"/>
    <w:rPr>
      <w:i/>
      <w:iCs/>
    </w:rPr>
  </w:style>
  <w:style w:type="character" w:styleId="Collegamentoipertestuale">
    <w:name w:val="Hyperlink"/>
    <w:basedOn w:val="Carpredefinitoparagrafo"/>
    <w:unhideWhenUsed/>
    <w:rsid w:val="00D72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.cappellacci@email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Preventivo%20prodotti%20per%20cliente%20esist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0512AA-F0AD-4A36-AEC1-6583FB895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prodotti per cliente esistente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2002-01-25T00:21:00Z</cp:lastPrinted>
  <dcterms:created xsi:type="dcterms:W3CDTF">2021-06-28T09:56:00Z</dcterms:created>
  <dcterms:modified xsi:type="dcterms:W3CDTF">2021-06-28T09:56:00Z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TC060827691040</vt:lpwstr>
  </property>
</Properties>
</file>