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6A" w:rsidRDefault="00472E6A" w:rsidP="000D4E63">
      <w:pPr>
        <w:pStyle w:val="BodyText"/>
        <w:spacing w:before="127" w:line="360" w:lineRule="auto"/>
        <w:ind w:left="2021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127" w:line="360" w:lineRule="auto"/>
        <w:ind w:left="5157" w:firstLine="139"/>
        <w:rPr>
          <w:sz w:val="24"/>
          <w:szCs w:val="24"/>
        </w:rPr>
      </w:pPr>
      <w:r w:rsidRPr="00544139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MORROVALLE</w:t>
      </w:r>
    </w:p>
    <w:p w:rsidR="00472E6A" w:rsidRDefault="00472E6A" w:rsidP="000D4E63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Piazza Vittorio Emanuele II, 1</w:t>
      </w:r>
    </w:p>
    <w:p w:rsidR="00472E6A" w:rsidRPr="00544139" w:rsidRDefault="00472E6A" w:rsidP="000D4E63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62010 Morrovalle (MC)</w:t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11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Il/la sottoscritto/a ………..……………..…………...........</w:t>
      </w:r>
    </w:p>
    <w:p w:rsidR="00472E6A" w:rsidRPr="00544139" w:rsidRDefault="00472E6A" w:rsidP="000D4E63">
      <w:pPr>
        <w:pStyle w:val="ListParagraph"/>
        <w:numPr>
          <w:ilvl w:val="0"/>
          <w:numId w:val="2"/>
        </w:numPr>
        <w:tabs>
          <w:tab w:val="left" w:pos="373"/>
        </w:tabs>
        <w:spacing w:before="126" w:line="360" w:lineRule="auto"/>
        <w:ind w:right="111"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chiede di essere ammesso a partecipare al concorso pubblico per esami, indetto con determinazione per l’assunzione a tempo indeterminato di n. </w:t>
      </w:r>
      <w:r>
        <w:rPr>
          <w:sz w:val="24"/>
          <w:szCs w:val="24"/>
        </w:rPr>
        <w:t>3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>struttor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direttiv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amministrativ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categoria D</w:t>
      </w:r>
      <w:r>
        <w:rPr>
          <w:sz w:val="24"/>
          <w:szCs w:val="24"/>
        </w:rPr>
        <w:t>,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posizione economica D1</w:t>
      </w:r>
      <w:r w:rsidRPr="00544139">
        <w:rPr>
          <w:sz w:val="24"/>
          <w:szCs w:val="24"/>
        </w:rPr>
        <w:t>;</w:t>
      </w:r>
    </w:p>
    <w:p w:rsidR="00472E6A" w:rsidRPr="00044725" w:rsidRDefault="00472E6A" w:rsidP="000D4E63">
      <w:pPr>
        <w:pStyle w:val="ListParagraph"/>
        <w:numPr>
          <w:ilvl w:val="0"/>
          <w:numId w:val="2"/>
        </w:numPr>
        <w:tabs>
          <w:tab w:val="left" w:pos="328"/>
          <w:tab w:val="left" w:pos="8697"/>
        </w:tabs>
        <w:spacing w:before="2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chiede che tutte le comunicazioni relative al concorso vengano inviate al seguente </w:t>
      </w:r>
      <w:r>
        <w:rPr>
          <w:sz w:val="24"/>
          <w:szCs w:val="24"/>
        </w:rPr>
        <w:t>recapito, sollevando l’Amministrazione comunale da ogni responsabilità in caso di irreperibilità del destinatario (</w:t>
      </w:r>
      <w:r w:rsidRPr="00BF5C2A">
        <w:rPr>
          <w:i/>
          <w:iCs/>
          <w:sz w:val="24"/>
          <w:szCs w:val="24"/>
        </w:rPr>
        <w:t>barrare l’opzione prescelta</w:t>
      </w:r>
      <w:r>
        <w:rPr>
          <w:sz w:val="24"/>
          <w:szCs w:val="24"/>
        </w:rPr>
        <w:t>)</w:t>
      </w:r>
      <w:r w:rsidRPr="00544139">
        <w:rPr>
          <w:sz w:val="24"/>
          <w:szCs w:val="24"/>
        </w:rPr>
        <w:t>:</w:t>
      </w:r>
      <w:r w:rsidRPr="00544139">
        <w:rPr>
          <w:spacing w:val="1"/>
          <w:sz w:val="24"/>
          <w:szCs w:val="24"/>
        </w:rPr>
        <w:t xml:space="preserve"> </w:t>
      </w:r>
    </w:p>
    <w:p w:rsidR="00472E6A" w:rsidRDefault="00472E6A" w:rsidP="000D4E63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________________________________________________________________________</w:t>
      </w:r>
    </w:p>
    <w:p w:rsidR="00472E6A" w:rsidRDefault="00472E6A" w:rsidP="000D4E63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</w:t>
      </w:r>
    </w:p>
    <w:p w:rsidR="00472E6A" w:rsidRPr="00544139" w:rsidRDefault="00472E6A" w:rsidP="000D4E63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72E6A" w:rsidRPr="00544139" w:rsidRDefault="00472E6A" w:rsidP="000D4E63">
      <w:pPr>
        <w:pStyle w:val="BodyText"/>
        <w:spacing w:before="9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A tal fine, sotto la propria personale responsabilità, ai sensi dell’art. 47 del d.P.R. del 28/12/2000 n. 445 e ss.mm., consapevole delle sanzioni penali previste dall’art. 76 del medesimo d.P.R. per le ipotesi di falsità in atti e dichiarazioni mendaci.</w:t>
      </w:r>
    </w:p>
    <w:p w:rsidR="00472E6A" w:rsidRPr="00544139" w:rsidRDefault="00472E6A" w:rsidP="000D4E63">
      <w:pPr>
        <w:pStyle w:val="BodyText"/>
        <w:spacing w:line="360" w:lineRule="auto"/>
        <w:ind w:left="484" w:right="407"/>
        <w:jc w:val="center"/>
        <w:rPr>
          <w:sz w:val="24"/>
          <w:szCs w:val="24"/>
        </w:rPr>
      </w:pPr>
      <w:r w:rsidRPr="00544139">
        <w:rPr>
          <w:sz w:val="24"/>
          <w:szCs w:val="24"/>
        </w:rPr>
        <w:t>DICHIARA</w:t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1"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 di essere nato/a il ........................ a ........................................................... (provincia di .................);</w:t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Default="00472E6A" w:rsidP="000D4E63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essere</w:t>
      </w:r>
      <w:r w:rsidRPr="00544139">
        <w:rPr>
          <w:sz w:val="24"/>
          <w:szCs w:val="24"/>
        </w:rPr>
        <w:tab/>
        <w:t>residente</w:t>
      </w:r>
      <w:r w:rsidRPr="00544139">
        <w:rPr>
          <w:sz w:val="24"/>
          <w:szCs w:val="24"/>
        </w:rPr>
        <w:tab/>
        <w:t>a</w:t>
      </w:r>
      <w:r w:rsidRPr="00544139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 xml:space="preserve">………………… </w:t>
      </w:r>
      <w:r w:rsidRPr="00544139">
        <w:rPr>
          <w:sz w:val="24"/>
          <w:szCs w:val="24"/>
        </w:rPr>
        <w:t>cap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……………….</w:t>
      </w:r>
    </w:p>
    <w:p w:rsidR="00472E6A" w:rsidRPr="00544139" w:rsidRDefault="00472E6A" w:rsidP="000D4E63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in</w:t>
      </w:r>
      <w:r w:rsidRPr="00544139">
        <w:rPr>
          <w:sz w:val="24"/>
          <w:szCs w:val="24"/>
        </w:rPr>
        <w:tab/>
        <w:t>via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.......................................................................... tel .........................…. cell ………………</w:t>
      </w:r>
      <w:r>
        <w:rPr>
          <w:sz w:val="24"/>
          <w:szCs w:val="24"/>
        </w:rPr>
        <w:t>…...</w:t>
      </w:r>
    </w:p>
    <w:p w:rsidR="00472E6A" w:rsidRPr="00544139" w:rsidRDefault="00472E6A" w:rsidP="000D4E63">
      <w:pPr>
        <w:pStyle w:val="BodyText"/>
        <w:spacing w:before="127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e-mail…………………………………. Pec ……………………………………</w:t>
      </w:r>
      <w:r>
        <w:rPr>
          <w:sz w:val="24"/>
          <w:szCs w:val="24"/>
        </w:rPr>
        <w:t>……………………..</w:t>
      </w:r>
      <w:r w:rsidRPr="00544139">
        <w:rPr>
          <w:sz w:val="24"/>
          <w:szCs w:val="24"/>
        </w:rPr>
        <w:t>;</w:t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  <w:tab w:val="left" w:pos="1327"/>
          <w:tab w:val="left" w:pos="2544"/>
          <w:tab w:val="left" w:pos="3391"/>
          <w:tab w:val="left" w:pos="4842"/>
          <w:tab w:val="left" w:pos="5790"/>
          <w:tab w:val="left" w:pos="7239"/>
          <w:tab w:val="left" w:pos="8383"/>
          <w:tab w:val="left" w:pos="9233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ab/>
        <w:t>in</w:t>
      </w:r>
      <w:r w:rsidRPr="00544139">
        <w:rPr>
          <w:sz w:val="24"/>
          <w:szCs w:val="24"/>
        </w:rPr>
        <w:tab/>
        <w:t>possesso</w:t>
      </w:r>
      <w:r w:rsidRPr="00544139">
        <w:rPr>
          <w:sz w:val="24"/>
          <w:szCs w:val="24"/>
        </w:rPr>
        <w:tab/>
        <w:t>del</w:t>
      </w:r>
      <w:r w:rsidRPr="00544139">
        <w:rPr>
          <w:sz w:val="24"/>
          <w:szCs w:val="24"/>
        </w:rPr>
        <w:tab/>
        <w:t>seguente</w:t>
      </w:r>
      <w:r w:rsidRPr="00544139">
        <w:rPr>
          <w:sz w:val="24"/>
          <w:szCs w:val="24"/>
        </w:rPr>
        <w:tab/>
        <w:t>titolo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studio:</w:t>
      </w:r>
    </w:p>
    <w:p w:rsidR="00472E6A" w:rsidRPr="00544139" w:rsidRDefault="00472E6A" w:rsidP="000D4E63">
      <w:pPr>
        <w:pStyle w:val="BodyText"/>
        <w:spacing w:before="127" w:line="360" w:lineRule="auto"/>
        <w:ind w:left="476" w:right="115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……………………………………………………………………………………..………………………… conseguito nell’anno scolastico ……………………………………..………………..</w:t>
      </w:r>
    </w:p>
    <w:p w:rsidR="00472E6A" w:rsidRPr="00544139" w:rsidRDefault="00472E6A" w:rsidP="000D4E63">
      <w:pPr>
        <w:pStyle w:val="BodyText"/>
        <w:spacing w:before="2" w:line="360" w:lineRule="auto"/>
        <w:ind w:left="47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presso …………………………………...................................................;</w:t>
      </w:r>
    </w:p>
    <w:p w:rsidR="00472E6A" w:rsidRPr="00544139" w:rsidRDefault="00472E6A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di essere in possesso della:</w:t>
      </w:r>
    </w:p>
    <w:p w:rsidR="00472E6A" w:rsidRPr="00544139" w:rsidRDefault="00472E6A" w:rsidP="000D4E63">
      <w:pPr>
        <w:pStyle w:val="ListParagraph"/>
        <w:numPr>
          <w:ilvl w:val="0"/>
          <w:numId w:val="1"/>
        </w:numPr>
        <w:tabs>
          <w:tab w:val="left" w:pos="666"/>
        </w:tabs>
        <w:spacing w:before="126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472E6A" w:rsidRPr="00544139" w:rsidRDefault="00472E6A" w:rsidP="000D4E63">
      <w:pPr>
        <w:pStyle w:val="ListParagraph"/>
        <w:numPr>
          <w:ilvl w:val="0"/>
          <w:numId w:val="1"/>
        </w:numPr>
        <w:tabs>
          <w:tab w:val="left" w:pos="666"/>
        </w:tabs>
        <w:spacing w:before="127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 dello Stato ……………………………….…………………. dell’Unione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Europea;</w:t>
      </w:r>
    </w:p>
    <w:p w:rsidR="00472E6A" w:rsidRDefault="00472E6A" w:rsidP="000D4E63">
      <w:pPr>
        <w:pStyle w:val="ListParagraph"/>
        <w:tabs>
          <w:tab w:val="left" w:pos="676"/>
        </w:tabs>
        <w:spacing w:before="126" w:line="360" w:lineRule="auto"/>
        <w:ind w:right="116" w:firstLine="0"/>
        <w:jc w:val="both"/>
        <w:rPr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z w:val="24"/>
          <w:szCs w:val="24"/>
        </w:rPr>
        <w:t xml:space="preserve"> </w:t>
      </w:r>
    </w:p>
    <w:p w:rsidR="00472E6A" w:rsidRPr="00544139" w:rsidRDefault="00472E6A" w:rsidP="000D4E63">
      <w:pPr>
        <w:pStyle w:val="ListParagraph"/>
        <w:numPr>
          <w:ilvl w:val="0"/>
          <w:numId w:val="4"/>
        </w:numPr>
        <w:tabs>
          <w:tab w:val="left" w:pos="676"/>
        </w:tabs>
        <w:spacing w:before="126" w:line="360" w:lineRule="auto"/>
        <w:ind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familiare, non avente la cittadinanza di uno Stato membro ma con titolarità del diritto di soggiorno o del diritto di soggiorno permanente, di un cittadino di uno degli Stati membri dell’Unione Europea;</w:t>
      </w:r>
      <w:r>
        <w:rPr>
          <w:sz w:val="24"/>
          <w:szCs w:val="24"/>
        </w:rPr>
        <w:t xml:space="preserve"> </w:t>
      </w:r>
    </w:p>
    <w:p w:rsidR="00472E6A" w:rsidRDefault="00472E6A" w:rsidP="000D4E63">
      <w:pPr>
        <w:pStyle w:val="BodyText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pacing w:val="42"/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pacing w:val="42"/>
          <w:sz w:val="24"/>
          <w:szCs w:val="24"/>
        </w:rPr>
        <w:t xml:space="preserve"> </w:t>
      </w:r>
    </w:p>
    <w:p w:rsidR="00472E6A" w:rsidRPr="00544139" w:rsidRDefault="00472E6A" w:rsidP="000D4E63">
      <w:pPr>
        <w:pStyle w:val="BodyText"/>
        <w:numPr>
          <w:ilvl w:val="0"/>
          <w:numId w:val="5"/>
        </w:numPr>
        <w:tabs>
          <w:tab w:val="left" w:pos="8379"/>
          <w:tab w:val="left" w:pos="9323"/>
        </w:tabs>
        <w:spacing w:before="7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cittadino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Paesi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terzi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(extracomunitari)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Stato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in possesso dei requisiti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cui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all’art.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38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del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d.lgs.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n.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165/2001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ss.mm.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ovverossia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, e di godere dei diritti civili e politici nello stato di appartenenza o provenienza e di avere adeguata conoscenza della lingua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472E6A" w:rsidRPr="000515D0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0515D0">
        <w:rPr>
          <w:sz w:val="24"/>
          <w:szCs w:val="24"/>
        </w:rPr>
        <w:t>di avere posizione regolare nei confronti degli obblighi di leva (solo per i concorrenti di sesso maschile nati entro il 31/12/1985);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dei diritti civili e politici ovvero </w:t>
      </w:r>
      <w:r>
        <w:rPr>
          <w:sz w:val="24"/>
          <w:szCs w:val="24"/>
        </w:rPr>
        <w:t xml:space="preserve">di </w:t>
      </w:r>
      <w:r w:rsidRPr="00544139">
        <w:rPr>
          <w:sz w:val="24"/>
          <w:szCs w:val="24"/>
        </w:rPr>
        <w:t>non essere incorso in alcuna delle cause che ne impediscano il possesso</w:t>
      </w:r>
      <w:r>
        <w:rPr>
          <w:sz w:val="24"/>
          <w:szCs w:val="24"/>
        </w:rPr>
        <w:t xml:space="preserve"> e di essere iscritto nelle liste elettorali del comune di ………………….................................................</w:t>
      </w:r>
      <w:r w:rsidRPr="00544139">
        <w:rPr>
          <w:sz w:val="24"/>
          <w:szCs w:val="24"/>
        </w:rPr>
        <w:t>;</w:t>
      </w:r>
    </w:p>
    <w:p w:rsidR="00472E6A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non aver riportato condanne penali definitive o provvedimenti definitivi del tribunale o condanne o provvedimenti di cui alla legge 97/2001 che impediscano ai sensi delle vigenti disposizioni, la costituzione del rapporto d’impiego presso una </w:t>
      </w:r>
      <w:r>
        <w:rPr>
          <w:sz w:val="24"/>
          <w:szCs w:val="24"/>
        </w:rPr>
        <w:t>p</w:t>
      </w:r>
      <w:r w:rsidRPr="00544139">
        <w:rPr>
          <w:sz w:val="24"/>
          <w:szCs w:val="24"/>
        </w:rPr>
        <w:t>ubblica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amministrazione;</w:t>
      </w:r>
    </w:p>
    <w:p w:rsidR="00472E6A" w:rsidRPr="00876C58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876C58">
        <w:rPr>
          <w:sz w:val="24"/>
          <w:szCs w:val="24"/>
        </w:rPr>
        <w:t xml:space="preserve"> di non essere sottoposto a provvedimenti di prevenzione o altre misure che impediscono, ai sensi delle vigenti disposizioni in materia, la costituzione del rapporto di impiego con la pubblica amministrazione;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44139">
        <w:rPr>
          <w:i/>
          <w:iCs/>
          <w:sz w:val="24"/>
          <w:szCs w:val="24"/>
        </w:rPr>
        <w:t xml:space="preserve">licenziamento disciplinare” </w:t>
      </w:r>
      <w:r w:rsidRPr="00544139">
        <w:rPr>
          <w:sz w:val="24"/>
          <w:szCs w:val="24"/>
        </w:rPr>
        <w:t>previste dal d.lgs. 165/2001 ss.mm. o da altra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norma;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</w:tabs>
        <w:spacing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dell’idoneità </w:t>
      </w:r>
      <w:r>
        <w:rPr>
          <w:sz w:val="24"/>
          <w:szCs w:val="24"/>
        </w:rPr>
        <w:t>psico</w:t>
      </w:r>
      <w:r w:rsidRPr="00544139">
        <w:rPr>
          <w:sz w:val="24"/>
          <w:szCs w:val="24"/>
        </w:rPr>
        <w:t>fisica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all’impiego;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avere un’età non inferiore agli anni 18 e non superiore </w:t>
      </w:r>
      <w:r>
        <w:rPr>
          <w:sz w:val="24"/>
          <w:szCs w:val="24"/>
        </w:rPr>
        <w:t>all’età costituente il limite per il collocamento a riposo</w:t>
      </w:r>
      <w:r w:rsidRPr="00544139">
        <w:rPr>
          <w:sz w:val="24"/>
          <w:szCs w:val="24"/>
        </w:rPr>
        <w:t>;</w:t>
      </w:r>
    </w:p>
    <w:p w:rsidR="00472E6A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in possesso dei seguenti titoli di preferenza previsti dall’art. 5 del D.P.R. 487/1994 punto E) del bando:</w:t>
      </w:r>
    </w:p>
    <w:p w:rsidR="00472E6A" w:rsidRPr="00876C58" w:rsidRDefault="00472E6A" w:rsidP="000D4E63">
      <w:pPr>
        <w:tabs>
          <w:tab w:val="left" w:pos="621"/>
        </w:tabs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6C58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472E6A" w:rsidRPr="00544139" w:rsidRDefault="00472E6A" w:rsidP="000D4E63">
      <w:pPr>
        <w:pStyle w:val="BodyText"/>
        <w:spacing w:before="11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8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accettare senza r</w:t>
      </w:r>
      <w:bookmarkStart w:id="0" w:name="_GoBack"/>
      <w:bookmarkEnd w:id="0"/>
      <w:r w:rsidRPr="00544139">
        <w:rPr>
          <w:sz w:val="24"/>
          <w:szCs w:val="24"/>
        </w:rPr>
        <w:t>iserva tutte le disposizioni che disciplinano lo stato giuridico ed economico del personale dipendente del Comune risultanti dalle norme regolamentari in vigore e dalle modificazioni che potranno essere apportate in</w:t>
      </w:r>
      <w:r w:rsidRPr="00544139">
        <w:rPr>
          <w:spacing w:val="-3"/>
          <w:sz w:val="24"/>
          <w:szCs w:val="24"/>
        </w:rPr>
        <w:t xml:space="preserve"> </w:t>
      </w:r>
      <w:r w:rsidRPr="00544139">
        <w:rPr>
          <w:sz w:val="24"/>
          <w:szCs w:val="24"/>
        </w:rPr>
        <w:t>futuro;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9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richiedere i seguenti ausili e/o tempi aggiuntivi ai sensi dell’art. 20 della </w:t>
      </w:r>
      <w:r w:rsidRPr="00544139">
        <w:rPr>
          <w:spacing w:val="3"/>
          <w:sz w:val="24"/>
          <w:szCs w:val="24"/>
        </w:rPr>
        <w:t>L.</w:t>
      </w:r>
      <w:r w:rsidRPr="00544139">
        <w:rPr>
          <w:spacing w:val="35"/>
          <w:sz w:val="24"/>
          <w:szCs w:val="24"/>
        </w:rPr>
        <w:t xml:space="preserve"> </w:t>
      </w:r>
      <w:r w:rsidRPr="00544139">
        <w:rPr>
          <w:sz w:val="24"/>
          <w:szCs w:val="24"/>
        </w:rPr>
        <w:t>104/1992</w:t>
      </w:r>
    </w:p>
    <w:p w:rsidR="00472E6A" w:rsidRDefault="00472E6A" w:rsidP="000D4E63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 xml:space="preserve">…….......................................................................................................................................... </w:t>
      </w:r>
    </w:p>
    <w:p w:rsidR="00472E6A" w:rsidRPr="00544139" w:rsidRDefault="00472E6A" w:rsidP="000D4E63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>e a tal fine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allega la certificazione rilasciata dalla struttura sanitaria pubblica competente per territorio;</w:t>
      </w:r>
    </w:p>
    <w:p w:rsidR="00472E6A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aver preso visione dell’informativa ai sensi dell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>art. 13 del regolamento UE 2016/679 (GDPR) di cui al punto O) del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bando;</w:t>
      </w:r>
    </w:p>
    <w:p w:rsidR="00472E6A" w:rsidRPr="000A5BFB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rStyle w:val="Hyperlink"/>
          <w:sz w:val="24"/>
          <w:szCs w:val="24"/>
        </w:rPr>
      </w:pPr>
      <w:r w:rsidRPr="000A5BFB">
        <w:rPr>
          <w:sz w:val="24"/>
          <w:szCs w:val="24"/>
        </w:rPr>
        <w:t xml:space="preserve">di essere consapevole che tutte le comunicazioni ai candidati, se non diversamente specificato, saranno fornite soltanto mediante pubblicazione delle stesse nel sito internet istituzionale della Comune di Morrovalle </w:t>
      </w:r>
      <w:hyperlink r:id="rId5" w:history="1">
        <w:r w:rsidRPr="000A5BFB">
          <w:rPr>
            <w:rStyle w:val="Hyperlink"/>
            <w:sz w:val="24"/>
            <w:szCs w:val="24"/>
          </w:rPr>
          <w:t>www.comune.morrovalle.mc.it</w:t>
        </w:r>
      </w:hyperlink>
      <w:r>
        <w:rPr>
          <w:rStyle w:val="Hyperlink"/>
          <w:sz w:val="24"/>
          <w:szCs w:val="24"/>
        </w:rPr>
        <w:t>;</w:t>
      </w:r>
    </w:p>
    <w:p w:rsidR="00472E6A" w:rsidRPr="005A18D3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5A18D3">
        <w:rPr>
          <w:sz w:val="24"/>
          <w:szCs w:val="24"/>
        </w:rPr>
        <w:t>di essere consapevole di essere tenuto, per tutta la durata della procedura concorsuale, a consultare il sito di riferimento al fine di acquisire tutte le informazioni necessarie, ivi comprese le comunicazioni relative al diario e sedi delle prove ed eventuali variazioni</w:t>
      </w:r>
      <w:r>
        <w:rPr>
          <w:sz w:val="24"/>
          <w:szCs w:val="24"/>
        </w:rPr>
        <w:t>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804E08">
        <w:rPr>
          <w:i/>
          <w:iCs/>
          <w:sz w:val="24"/>
          <w:szCs w:val="24"/>
        </w:rPr>
        <w:t>(barrare solo qualora la domanda sia inoltrata via P.E.C.)</w:t>
      </w:r>
      <w:r w:rsidRPr="00544139">
        <w:rPr>
          <w:b/>
          <w:bCs/>
          <w:sz w:val="24"/>
          <w:szCs w:val="24"/>
        </w:rPr>
        <w:t xml:space="preserve"> </w:t>
      </w:r>
      <w:r w:rsidRPr="00544139">
        <w:rPr>
          <w:sz w:val="24"/>
          <w:szCs w:val="24"/>
        </w:rPr>
        <w:t>che la presente domanda è inoltrata attraverso un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 xml:space="preserve">utenza di posta elettronica certificata </w:t>
      </w:r>
      <w:r w:rsidRPr="005F2557">
        <w:rPr>
          <w:sz w:val="24"/>
          <w:szCs w:val="24"/>
        </w:rPr>
        <w:t xml:space="preserve">intestata al candidato </w:t>
      </w:r>
      <w:r w:rsidRPr="00544139">
        <w:rPr>
          <w:sz w:val="24"/>
          <w:szCs w:val="24"/>
        </w:rPr>
        <w:t>per cui l’autore è identificato dal sistema informatico attraverso le proprie credenziali di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accesso.</w:t>
      </w:r>
    </w:p>
    <w:p w:rsidR="00472E6A" w:rsidRPr="00544139" w:rsidRDefault="00472E6A" w:rsidP="000D4E63">
      <w:pPr>
        <w:pStyle w:val="BodyText"/>
        <w:spacing w:before="1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ALLEGA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fotocopia di un documento d’identità in corso di</w:t>
      </w:r>
      <w:r w:rsidRPr="00544139">
        <w:rPr>
          <w:spacing w:val="-6"/>
          <w:sz w:val="24"/>
          <w:szCs w:val="24"/>
        </w:rPr>
        <w:t xml:space="preserve"> </w:t>
      </w:r>
      <w:r w:rsidRPr="00544139">
        <w:rPr>
          <w:sz w:val="24"/>
          <w:szCs w:val="24"/>
        </w:rPr>
        <w:t>validità;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6" w:line="360" w:lineRule="auto"/>
        <w:ind w:hanging="284"/>
        <w:rPr>
          <w:sz w:val="24"/>
          <w:szCs w:val="24"/>
        </w:rPr>
      </w:pPr>
      <w:r w:rsidRPr="00544139">
        <w:rPr>
          <w:i/>
          <w:iCs/>
          <w:sz w:val="24"/>
          <w:szCs w:val="24"/>
        </w:rPr>
        <w:t xml:space="preserve">curriculum vitae </w:t>
      </w:r>
      <w:r w:rsidRPr="00544139">
        <w:rPr>
          <w:sz w:val="24"/>
          <w:szCs w:val="24"/>
        </w:rPr>
        <w:t>indicante le principali esperienze professionali, datato e</w:t>
      </w:r>
      <w:r w:rsidRPr="00544139">
        <w:rPr>
          <w:spacing w:val="-11"/>
          <w:sz w:val="24"/>
          <w:szCs w:val="24"/>
        </w:rPr>
        <w:t xml:space="preserve"> </w:t>
      </w:r>
      <w:r w:rsidRPr="00544139">
        <w:rPr>
          <w:sz w:val="24"/>
          <w:szCs w:val="24"/>
        </w:rPr>
        <w:t>sottoscritto;</w:t>
      </w:r>
    </w:p>
    <w:p w:rsidR="00472E6A" w:rsidRPr="00544139" w:rsidRDefault="00472E6A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ricevuta pagamento tassa di</w:t>
      </w:r>
      <w:r w:rsidRPr="00544139">
        <w:rPr>
          <w:spacing w:val="-2"/>
          <w:sz w:val="24"/>
          <w:szCs w:val="24"/>
        </w:rPr>
        <w:t xml:space="preserve"> </w:t>
      </w:r>
      <w:r w:rsidRPr="00544139">
        <w:rPr>
          <w:sz w:val="24"/>
          <w:szCs w:val="24"/>
        </w:rPr>
        <w:t>concorso.</w:t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tabs>
          <w:tab w:val="left" w:pos="2748"/>
        </w:tabs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Data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472E6A" w:rsidRPr="00544139" w:rsidRDefault="00472E6A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spacing w:before="3" w:line="360" w:lineRule="auto"/>
        <w:ind w:left="0"/>
        <w:rPr>
          <w:sz w:val="24"/>
          <w:szCs w:val="24"/>
        </w:rPr>
      </w:pPr>
    </w:p>
    <w:p w:rsidR="00472E6A" w:rsidRPr="00544139" w:rsidRDefault="00472E6A" w:rsidP="000D4E63">
      <w:pPr>
        <w:pStyle w:val="BodyText"/>
        <w:tabs>
          <w:tab w:val="left" w:pos="8412"/>
        </w:tabs>
        <w:spacing w:before="91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FIRMA DEL CANDIDATO (leggibile e per</w:t>
      </w:r>
      <w:r w:rsidRPr="00544139">
        <w:rPr>
          <w:spacing w:val="-19"/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esteso) 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472E6A" w:rsidRDefault="00472E6A"/>
    <w:sectPr w:rsidR="00472E6A" w:rsidSect="00C94AEE"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9BB"/>
    <w:multiLevelType w:val="hybridMultilevel"/>
    <w:tmpl w:val="B57605CA"/>
    <w:lvl w:ilvl="0" w:tplc="ED986218">
      <w:numFmt w:val="bullet"/>
      <w:lvlText w:val="□"/>
      <w:lvlJc w:val="left"/>
      <w:pPr>
        <w:ind w:left="192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A04FF90">
      <w:numFmt w:val="bullet"/>
      <w:lvlText w:val="•"/>
      <w:lvlJc w:val="left"/>
      <w:pPr>
        <w:ind w:left="1174" w:hanging="125"/>
      </w:pPr>
      <w:rPr>
        <w:rFonts w:hint="default"/>
      </w:rPr>
    </w:lvl>
    <w:lvl w:ilvl="2" w:tplc="CB80A0BE">
      <w:numFmt w:val="bullet"/>
      <w:lvlText w:val="•"/>
      <w:lvlJc w:val="left"/>
      <w:pPr>
        <w:ind w:left="2149" w:hanging="125"/>
      </w:pPr>
      <w:rPr>
        <w:rFonts w:hint="default"/>
      </w:rPr>
    </w:lvl>
    <w:lvl w:ilvl="3" w:tplc="FFF26B62">
      <w:numFmt w:val="bullet"/>
      <w:lvlText w:val="•"/>
      <w:lvlJc w:val="left"/>
      <w:pPr>
        <w:ind w:left="3123" w:hanging="125"/>
      </w:pPr>
      <w:rPr>
        <w:rFonts w:hint="default"/>
      </w:rPr>
    </w:lvl>
    <w:lvl w:ilvl="4" w:tplc="231401EE">
      <w:numFmt w:val="bullet"/>
      <w:lvlText w:val="•"/>
      <w:lvlJc w:val="left"/>
      <w:pPr>
        <w:ind w:left="4098" w:hanging="125"/>
      </w:pPr>
      <w:rPr>
        <w:rFonts w:hint="default"/>
      </w:rPr>
    </w:lvl>
    <w:lvl w:ilvl="5" w:tplc="7F1A7956">
      <w:numFmt w:val="bullet"/>
      <w:lvlText w:val="•"/>
      <w:lvlJc w:val="left"/>
      <w:pPr>
        <w:ind w:left="5073" w:hanging="125"/>
      </w:pPr>
      <w:rPr>
        <w:rFonts w:hint="default"/>
      </w:rPr>
    </w:lvl>
    <w:lvl w:ilvl="6" w:tplc="7AF0DD42">
      <w:numFmt w:val="bullet"/>
      <w:lvlText w:val="•"/>
      <w:lvlJc w:val="left"/>
      <w:pPr>
        <w:ind w:left="6047" w:hanging="125"/>
      </w:pPr>
      <w:rPr>
        <w:rFonts w:hint="default"/>
      </w:rPr>
    </w:lvl>
    <w:lvl w:ilvl="7" w:tplc="C5F60D52">
      <w:numFmt w:val="bullet"/>
      <w:lvlText w:val="•"/>
      <w:lvlJc w:val="left"/>
      <w:pPr>
        <w:ind w:left="7022" w:hanging="125"/>
      </w:pPr>
      <w:rPr>
        <w:rFonts w:hint="default"/>
      </w:rPr>
    </w:lvl>
    <w:lvl w:ilvl="8" w:tplc="48BA7156">
      <w:numFmt w:val="bullet"/>
      <w:lvlText w:val="•"/>
      <w:lvlJc w:val="left"/>
      <w:pPr>
        <w:ind w:left="7997" w:hanging="125"/>
      </w:pPr>
      <w:rPr>
        <w:rFonts w:hint="default"/>
      </w:rPr>
    </w:lvl>
  </w:abstractNum>
  <w:abstractNum w:abstractNumId="1">
    <w:nsid w:val="32761B6E"/>
    <w:multiLevelType w:val="hybridMultilevel"/>
    <w:tmpl w:val="E8E643F4"/>
    <w:lvl w:ilvl="0" w:tplc="534612D4">
      <w:numFmt w:val="bullet"/>
      <w:lvlText w:val="□"/>
      <w:lvlJc w:val="left"/>
      <w:pPr>
        <w:ind w:left="476" w:hanging="4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156D72C">
      <w:numFmt w:val="bullet"/>
      <w:lvlText w:val="-"/>
      <w:lvlJc w:val="left"/>
      <w:pPr>
        <w:ind w:left="620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57A6D21C">
      <w:numFmt w:val="bullet"/>
      <w:lvlText w:val="•"/>
      <w:lvlJc w:val="left"/>
      <w:pPr>
        <w:ind w:left="1656" w:hanging="125"/>
      </w:pPr>
      <w:rPr>
        <w:rFonts w:hint="default"/>
      </w:rPr>
    </w:lvl>
    <w:lvl w:ilvl="3" w:tplc="F2D6C324">
      <w:numFmt w:val="bullet"/>
      <w:lvlText w:val="•"/>
      <w:lvlJc w:val="left"/>
      <w:pPr>
        <w:ind w:left="2692" w:hanging="125"/>
      </w:pPr>
      <w:rPr>
        <w:rFonts w:hint="default"/>
      </w:rPr>
    </w:lvl>
    <w:lvl w:ilvl="4" w:tplc="C61A62DE">
      <w:numFmt w:val="bullet"/>
      <w:lvlText w:val="•"/>
      <w:lvlJc w:val="left"/>
      <w:pPr>
        <w:ind w:left="3728" w:hanging="125"/>
      </w:pPr>
      <w:rPr>
        <w:rFonts w:hint="default"/>
      </w:rPr>
    </w:lvl>
    <w:lvl w:ilvl="5" w:tplc="5E881F36">
      <w:numFmt w:val="bullet"/>
      <w:lvlText w:val="•"/>
      <w:lvlJc w:val="left"/>
      <w:pPr>
        <w:ind w:left="4765" w:hanging="125"/>
      </w:pPr>
      <w:rPr>
        <w:rFonts w:hint="default"/>
      </w:rPr>
    </w:lvl>
    <w:lvl w:ilvl="6" w:tplc="D31684F4">
      <w:numFmt w:val="bullet"/>
      <w:lvlText w:val="•"/>
      <w:lvlJc w:val="left"/>
      <w:pPr>
        <w:ind w:left="5801" w:hanging="125"/>
      </w:pPr>
      <w:rPr>
        <w:rFonts w:hint="default"/>
      </w:rPr>
    </w:lvl>
    <w:lvl w:ilvl="7" w:tplc="F1AE3622">
      <w:numFmt w:val="bullet"/>
      <w:lvlText w:val="•"/>
      <w:lvlJc w:val="left"/>
      <w:pPr>
        <w:ind w:left="6837" w:hanging="125"/>
      </w:pPr>
      <w:rPr>
        <w:rFonts w:hint="default"/>
      </w:rPr>
    </w:lvl>
    <w:lvl w:ilvl="8" w:tplc="137247DA">
      <w:numFmt w:val="bullet"/>
      <w:lvlText w:val="•"/>
      <w:lvlJc w:val="left"/>
      <w:pPr>
        <w:ind w:left="7873" w:hanging="125"/>
      </w:pPr>
      <w:rPr>
        <w:rFonts w:hint="default"/>
      </w:rPr>
    </w:lvl>
  </w:abstractNum>
  <w:abstractNum w:abstractNumId="2">
    <w:nsid w:val="34672192"/>
    <w:multiLevelType w:val="hybridMultilevel"/>
    <w:tmpl w:val="2D14B9E0"/>
    <w:lvl w:ilvl="0" w:tplc="ED986218">
      <w:numFmt w:val="bullet"/>
      <w:lvlText w:val="□"/>
      <w:lvlJc w:val="left"/>
      <w:pPr>
        <w:ind w:left="134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3">
    <w:nsid w:val="71E93956"/>
    <w:multiLevelType w:val="hybridMultilevel"/>
    <w:tmpl w:val="A11AE558"/>
    <w:lvl w:ilvl="0" w:tplc="ED986218">
      <w:numFmt w:val="bullet"/>
      <w:lvlText w:val="□"/>
      <w:lvlJc w:val="left"/>
      <w:pPr>
        <w:ind w:left="1196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4">
    <w:nsid w:val="72445F75"/>
    <w:multiLevelType w:val="hybridMultilevel"/>
    <w:tmpl w:val="B7D88508"/>
    <w:lvl w:ilvl="0" w:tplc="ED986218">
      <w:numFmt w:val="bullet"/>
      <w:lvlText w:val="□"/>
      <w:lvlJc w:val="left"/>
      <w:pPr>
        <w:ind w:left="476" w:hanging="19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1E6087C">
      <w:numFmt w:val="bullet"/>
      <w:lvlText w:val="•"/>
      <w:lvlJc w:val="left"/>
      <w:pPr>
        <w:ind w:left="620" w:hanging="190"/>
      </w:pPr>
      <w:rPr>
        <w:rFonts w:hint="default"/>
      </w:rPr>
    </w:lvl>
    <w:lvl w:ilvl="2" w:tplc="F9FA9E02">
      <w:numFmt w:val="bullet"/>
      <w:lvlText w:val="•"/>
      <w:lvlJc w:val="left"/>
      <w:pPr>
        <w:ind w:left="1656" w:hanging="190"/>
      </w:pPr>
      <w:rPr>
        <w:rFonts w:hint="default"/>
      </w:rPr>
    </w:lvl>
    <w:lvl w:ilvl="3" w:tplc="44BAEB30">
      <w:numFmt w:val="bullet"/>
      <w:lvlText w:val="•"/>
      <w:lvlJc w:val="left"/>
      <w:pPr>
        <w:ind w:left="2692" w:hanging="190"/>
      </w:pPr>
      <w:rPr>
        <w:rFonts w:hint="default"/>
      </w:rPr>
    </w:lvl>
    <w:lvl w:ilvl="4" w:tplc="11684830">
      <w:numFmt w:val="bullet"/>
      <w:lvlText w:val="•"/>
      <w:lvlJc w:val="left"/>
      <w:pPr>
        <w:ind w:left="3728" w:hanging="190"/>
      </w:pPr>
      <w:rPr>
        <w:rFonts w:hint="default"/>
      </w:rPr>
    </w:lvl>
    <w:lvl w:ilvl="5" w:tplc="AB9C3492">
      <w:numFmt w:val="bullet"/>
      <w:lvlText w:val="•"/>
      <w:lvlJc w:val="left"/>
      <w:pPr>
        <w:ind w:left="4765" w:hanging="190"/>
      </w:pPr>
      <w:rPr>
        <w:rFonts w:hint="default"/>
      </w:rPr>
    </w:lvl>
    <w:lvl w:ilvl="6" w:tplc="52283846">
      <w:numFmt w:val="bullet"/>
      <w:lvlText w:val="•"/>
      <w:lvlJc w:val="left"/>
      <w:pPr>
        <w:ind w:left="5801" w:hanging="190"/>
      </w:pPr>
      <w:rPr>
        <w:rFonts w:hint="default"/>
      </w:rPr>
    </w:lvl>
    <w:lvl w:ilvl="7" w:tplc="4950E49E">
      <w:numFmt w:val="bullet"/>
      <w:lvlText w:val="•"/>
      <w:lvlJc w:val="left"/>
      <w:pPr>
        <w:ind w:left="6837" w:hanging="190"/>
      </w:pPr>
      <w:rPr>
        <w:rFonts w:hint="default"/>
      </w:rPr>
    </w:lvl>
    <w:lvl w:ilvl="8" w:tplc="42E0131E">
      <w:numFmt w:val="bullet"/>
      <w:lvlText w:val="•"/>
      <w:lvlJc w:val="left"/>
      <w:pPr>
        <w:ind w:left="7873" w:hanging="19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63"/>
    <w:rsid w:val="00044725"/>
    <w:rsid w:val="000515D0"/>
    <w:rsid w:val="000A5BFB"/>
    <w:rsid w:val="000D4E63"/>
    <w:rsid w:val="00472E6A"/>
    <w:rsid w:val="00544139"/>
    <w:rsid w:val="00562D72"/>
    <w:rsid w:val="005A18D3"/>
    <w:rsid w:val="005D32BC"/>
    <w:rsid w:val="005F2557"/>
    <w:rsid w:val="00804E08"/>
    <w:rsid w:val="00876C58"/>
    <w:rsid w:val="00BF5C2A"/>
    <w:rsid w:val="00C94AEE"/>
    <w:rsid w:val="00F6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6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4E63"/>
    <w:pPr>
      <w:ind w:left="192"/>
    </w:pPr>
  </w:style>
  <w:style w:type="character" w:customStyle="1" w:styleId="BodyTextChar">
    <w:name w:val="Body Text Char"/>
    <w:basedOn w:val="DefaultParagraphFont"/>
    <w:link w:val="BodyText"/>
    <w:uiPriority w:val="99"/>
    <w:rsid w:val="000D4E63"/>
    <w:rPr>
      <w:rFonts w:ascii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99"/>
    <w:qFormat/>
    <w:rsid w:val="000D4E63"/>
    <w:pPr>
      <w:ind w:left="476" w:hanging="284"/>
    </w:pPr>
  </w:style>
  <w:style w:type="character" w:styleId="Hyperlink">
    <w:name w:val="Hyperlink"/>
    <w:basedOn w:val="DefaultParagraphFont"/>
    <w:uiPriority w:val="99"/>
    <w:rsid w:val="000D4E6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orrovalle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848</Words>
  <Characters>4840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MORROVALLE</dc:title>
  <dc:subject/>
  <dc:creator>Segreteria uno</dc:creator>
  <cp:keywords/>
  <dc:description/>
  <cp:lastModifiedBy>protocollo</cp:lastModifiedBy>
  <cp:revision>2</cp:revision>
  <dcterms:created xsi:type="dcterms:W3CDTF">2019-09-12T09:23:00Z</dcterms:created>
  <dcterms:modified xsi:type="dcterms:W3CDTF">2019-09-12T09:23:00Z</dcterms:modified>
</cp:coreProperties>
</file>