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39" w:rsidRDefault="00736C39" w:rsidP="008440A0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 w:rsidRPr="008440A0">
        <w:rPr>
          <w:rFonts w:ascii="Book Antiqua" w:hAnsi="Book Antiqua" w:cs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 w:cs="Book Antiqua"/>
          <w:sz w:val="22"/>
          <w:szCs w:val="22"/>
        </w:rPr>
        <w:t xml:space="preserve"> 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        Al Comune di</w:t>
      </w:r>
    </w:p>
    <w:p w:rsidR="00736C39" w:rsidRDefault="00736C39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736C39" w:rsidRDefault="00736C39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Via G. Leopardi  n. 1</w:t>
      </w:r>
    </w:p>
    <w:p w:rsidR="00736C39" w:rsidRDefault="00736C39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62020 SARNANO (MC)</w:t>
      </w:r>
    </w:p>
    <w:p w:rsidR="00736C39" w:rsidRDefault="00736C39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736C39" w:rsidRDefault="00736C39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36C39" w:rsidRDefault="00736C39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 xml:space="preserve">) ___________________________________________________________  </w:t>
      </w:r>
    </w:p>
    <w:p w:rsidR="00736C39" w:rsidRDefault="00736C39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Pr="00494A90" w:rsidRDefault="00736C39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736C39" w:rsidRPr="00231531" w:rsidRDefault="00736C39" w:rsidP="009C0B50">
      <w:pPr>
        <w:spacing w:line="360" w:lineRule="auto"/>
      </w:pP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ammess_ al </w:t>
      </w:r>
      <w:r>
        <w:rPr>
          <w:sz w:val="22"/>
          <w:szCs w:val="22"/>
        </w:rPr>
        <w:t>«</w:t>
      </w:r>
      <w:r>
        <w:rPr>
          <w:rFonts w:ascii="Book Antiqua" w:hAnsi="Book Antiqua" w:cs="Book Antiqua"/>
          <w:sz w:val="22"/>
          <w:szCs w:val="22"/>
        </w:rPr>
        <w:t>C</w:t>
      </w:r>
      <w:r w:rsidRPr="002F49E6">
        <w:rPr>
          <w:rFonts w:ascii="Book Antiqua" w:hAnsi="Book Antiqua" w:cs="Book Antiqua"/>
          <w:sz w:val="22"/>
          <w:szCs w:val="22"/>
        </w:rPr>
        <w:t xml:space="preserve">oncorso pubblico per esami per la copertura </w:t>
      </w:r>
      <w:r>
        <w:rPr>
          <w:rFonts w:ascii="Book Antiqua" w:hAnsi="Book Antiqua" w:cs="Book Antiqua"/>
          <w:sz w:val="22"/>
          <w:szCs w:val="22"/>
        </w:rPr>
        <w:t>a tempo indeterminato e parziale al 50% (18 ore settimanali) di n. 1 posto con profilo professionale di “Istruttore amministrativo”  Categoria G</w:t>
      </w:r>
      <w:r w:rsidRPr="002F49E6">
        <w:rPr>
          <w:rFonts w:ascii="Book Antiqua" w:hAnsi="Book Antiqua" w:cs="Book Antiqua"/>
          <w:sz w:val="22"/>
          <w:szCs w:val="22"/>
        </w:rPr>
        <w:t xml:space="preserve">iuridica </w:t>
      </w:r>
      <w:r>
        <w:rPr>
          <w:rFonts w:ascii="Book Antiqua" w:hAnsi="Book Antiqua" w:cs="Book Antiqua"/>
          <w:sz w:val="22"/>
          <w:szCs w:val="22"/>
        </w:rPr>
        <w:t>C</w:t>
      </w:r>
      <w:r w:rsidRPr="002F49E6">
        <w:rPr>
          <w:rFonts w:ascii="Book Antiqua" w:hAnsi="Book Antiqua" w:cs="Book Antiqua"/>
          <w:sz w:val="22"/>
          <w:szCs w:val="22"/>
        </w:rPr>
        <w:t xml:space="preserve"> - </w:t>
      </w:r>
      <w:r>
        <w:rPr>
          <w:rFonts w:ascii="Book Antiqua" w:hAnsi="Book Antiqua" w:cs="Book Antiqua"/>
          <w:sz w:val="22"/>
          <w:szCs w:val="22"/>
        </w:rPr>
        <w:t>P</w:t>
      </w:r>
      <w:r w:rsidRPr="002F49E6">
        <w:rPr>
          <w:rFonts w:ascii="Book Antiqua" w:hAnsi="Book Antiqua" w:cs="Book Antiqua"/>
          <w:sz w:val="22"/>
          <w:szCs w:val="22"/>
        </w:rPr>
        <w:t xml:space="preserve">osizione </w:t>
      </w:r>
      <w:r>
        <w:rPr>
          <w:rFonts w:ascii="Book Antiqua" w:hAnsi="Book Antiqua" w:cs="Book Antiqua"/>
          <w:sz w:val="22"/>
          <w:szCs w:val="22"/>
        </w:rPr>
        <w:t xml:space="preserve">Economica C1 </w:t>
      </w:r>
      <w:r w:rsidRPr="002F49E6">
        <w:rPr>
          <w:rFonts w:ascii="Book Antiqua" w:hAnsi="Book Antiqua" w:cs="Book Antiqua"/>
          <w:sz w:val="22"/>
          <w:szCs w:val="22"/>
        </w:rPr>
        <w:t xml:space="preserve"> – </w:t>
      </w:r>
      <w:r>
        <w:rPr>
          <w:rFonts w:ascii="Book Antiqua" w:hAnsi="Book Antiqua" w:cs="Book Antiqua"/>
          <w:sz w:val="22"/>
          <w:szCs w:val="22"/>
        </w:rPr>
        <w:t>Area Affari Generali».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 </w:t>
      </w: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36C39" w:rsidRPr="00F93B00" w:rsidRDefault="00736C39" w:rsidP="009C0B50">
      <w:pPr>
        <w:spacing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2F49E6">
        <w:rPr>
          <w:rFonts w:ascii="Book Antiqua" w:hAnsi="Book Antiqua" w:cs="Book Antiqua"/>
          <w:bCs/>
          <w:sz w:val="22"/>
          <w:szCs w:val="22"/>
        </w:rPr>
        <w:t>A tal fine</w:t>
      </w:r>
      <w:r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>
        <w:t>, a</w:t>
      </w:r>
      <w:r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>
        <w:rPr>
          <w:rFonts w:ascii="Book Antiqua" w:hAnsi="Book Antiqua" w:cs="Book Antiqua"/>
          <w:bCs/>
          <w:sz w:val="22"/>
          <w:szCs w:val="22"/>
        </w:rPr>
        <w:t xml:space="preserve">n. </w:t>
      </w:r>
      <w:r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736C39" w:rsidRDefault="00736C39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736C39" w:rsidRDefault="00736C39" w:rsidP="009C0B50">
      <w:pPr>
        <w:pStyle w:val="Corpotesto"/>
        <w:spacing w:line="360" w:lineRule="auto"/>
        <w:jc w:val="center"/>
        <w:rPr>
          <w:b/>
          <w:bCs/>
        </w:rPr>
      </w:pPr>
    </w:p>
    <w:p w:rsidR="00736C39" w:rsidRDefault="00736C39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Cognome______________________________________________ Nome_________________________________________________</w:t>
      </w:r>
    </w:p>
    <w:p w:rsidR="00736C39" w:rsidRDefault="00736C39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_______________________________ Data di nascita ________________________</w:t>
      </w:r>
    </w:p>
    <w:p w:rsidR="00736C39" w:rsidRDefault="00736C39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736C39" w:rsidRDefault="00736C39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8240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736C39">
                    <w:trPr>
                      <w:trHeight w:val="274"/>
                    </w:trPr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736C39" w:rsidRDefault="00736C39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736C39" w:rsidRDefault="00736C39" w:rsidP="009F001D"/>
              </w:txbxContent>
            </v:textbox>
          </v:shape>
        </w:pict>
      </w:r>
    </w:p>
    <w:p w:rsidR="00736C39" w:rsidRDefault="00736C39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736C39" w:rsidRDefault="00736C39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736C39" w:rsidRDefault="00736C39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736C39" w:rsidRDefault="00736C39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736C39" w:rsidRDefault="00736C39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736C39" w:rsidRPr="006478C3" w:rsidRDefault="00736C39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all’articolo 1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736C39" w:rsidRDefault="00736C39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736C39" w:rsidRDefault="00736C39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736C39" w:rsidRDefault="00736C39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italiana;</w:t>
      </w:r>
    </w:p>
    <w:p w:rsidR="00736C39" w:rsidRPr="007F2291" w:rsidRDefault="00736C39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(il candidato metta una </w:t>
      </w:r>
      <w:r w:rsidRPr="0095386E">
        <w:rPr>
          <w:rFonts w:ascii="Book Antiqua" w:hAnsi="Book Antiqua" w:cs="Book Antiqua"/>
          <w:sz w:val="22"/>
          <w:szCs w:val="22"/>
        </w:rPr>
        <w:t xml:space="preserve">crocetta </w:t>
      </w:r>
      <w:r>
        <w:rPr>
          <w:rFonts w:ascii="Book Antiqua" w:hAnsi="Book Antiqua" w:cs="Book Antiqua"/>
          <w:sz w:val="22"/>
          <w:szCs w:val="22"/>
        </w:rPr>
        <w:t>e compili</w:t>
      </w:r>
      <w:r w:rsidRPr="0095386E">
        <w:rPr>
          <w:rFonts w:ascii="Book Antiqua" w:hAnsi="Book Antiqua" w:cs="Book Antiqua"/>
          <w:sz w:val="22"/>
          <w:szCs w:val="22"/>
        </w:rPr>
        <w:t xml:space="preserve"> solo i punti che corris</w:t>
      </w:r>
      <w:r>
        <w:rPr>
          <w:rFonts w:ascii="Book Antiqua" w:hAnsi="Book Antiqua" w:cs="Book Antiqua"/>
          <w:sz w:val="22"/>
          <w:szCs w:val="22"/>
        </w:rPr>
        <w:t>pondono al proprio status):</w:t>
      </w:r>
    </w:p>
    <w:p w:rsidR="00736C39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>
        <w:rPr>
          <w:rFonts w:ascii="Book Antiqua" w:hAnsi="Book Antiqua" w:cs="Book Antiqua"/>
          <w:sz w:val="22"/>
          <w:szCs w:val="22"/>
        </w:rPr>
        <w:t>nale del posto messo a concorso;</w:t>
      </w:r>
    </w:p>
    <w:p w:rsidR="00736C39" w:rsidRPr="008B4C05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736C39" w:rsidRPr="008B4C05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esclusi dall’elettorato politico attivo;</w:t>
      </w:r>
    </w:p>
    <w:p w:rsidR="00736C39" w:rsidRPr="008B4C05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di essere iscritti nelle liste elettorali del Comune di </w:t>
      </w:r>
      <w:r>
        <w:rPr>
          <w:rFonts w:ascii="Book Antiqua" w:hAnsi="Book Antiqua" w:cs="Book Antiqua"/>
          <w:sz w:val="22"/>
          <w:szCs w:val="22"/>
        </w:rPr>
        <w:t>_______________________________</w:t>
      </w:r>
      <w:r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736C39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736C39" w:rsidRPr="009A3640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736C39" w:rsidRPr="009A3640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736C39" w:rsidRPr="008B4C05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736C39" w:rsidRDefault="00736C39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stati destituiti, dispensati o licenziati dall’impiego presso una Pubblica Amministrazione per persistente insufficiente rendimento, ovvero dichiarati decaduti da un impiego pubblico a seguito dell’accertamento che l’impiego fu conseguito mediante la produzione di documenti falsi o viziati da invalidità non sanabile;</w:t>
      </w:r>
    </w:p>
    <w:p w:rsidR="00736C39" w:rsidRPr="008B4C05" w:rsidRDefault="00736C3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736C39" w:rsidRPr="008B4C05" w:rsidRDefault="00736C3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Pr="008B4C05">
        <w:rPr>
          <w:rFonts w:ascii="Book Antiqua" w:hAnsi="Book Antiqua" w:cs="Book Antiqua"/>
          <w:sz w:val="22"/>
          <w:szCs w:val="22"/>
        </w:rPr>
        <w:t>la conoscenza adeguata della lingua inglese per la verifica prevista nell’ambito della prova orale;</w:t>
      </w:r>
    </w:p>
    <w:p w:rsidR="00736C39" w:rsidRDefault="00736C3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Pr="008B4C05">
        <w:rPr>
          <w:rFonts w:ascii="Book Antiqua" w:hAnsi="Book Antiqua" w:cs="Book Antiqua"/>
          <w:sz w:val="22"/>
          <w:szCs w:val="22"/>
        </w:rPr>
        <w:t xml:space="preserve"> i singol</w:t>
      </w:r>
      <w:r>
        <w:rPr>
          <w:rFonts w:ascii="Book Antiqua" w:hAnsi="Book Antiqua" w:cs="Book Antiqua"/>
          <w:sz w:val="22"/>
          <w:szCs w:val="22"/>
        </w:rPr>
        <w:t>i requisiti specifici di cui all’a</w:t>
      </w:r>
      <w:r w:rsidRPr="008B4C05">
        <w:rPr>
          <w:rFonts w:ascii="Book Antiqua" w:hAnsi="Book Antiqua" w:cs="Book Antiqua"/>
          <w:sz w:val="22"/>
          <w:szCs w:val="22"/>
        </w:rPr>
        <w:t xml:space="preserve">rticolo </w:t>
      </w:r>
      <w:r>
        <w:rPr>
          <w:rFonts w:ascii="Book Antiqua" w:hAnsi="Book Antiqua" w:cs="Book Antiqua"/>
          <w:sz w:val="22"/>
          <w:szCs w:val="22"/>
        </w:rPr>
        <w:t>1</w:t>
      </w:r>
      <w:r w:rsidRPr="008B4C0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del Bando </w:t>
      </w:r>
      <w:r w:rsidRPr="008B4C05">
        <w:rPr>
          <w:rFonts w:ascii="Book Antiqua" w:hAnsi="Book Antiqua" w:cs="Book Antiqua"/>
          <w:sz w:val="22"/>
          <w:szCs w:val="22"/>
        </w:rPr>
        <w:t xml:space="preserve">(Requisiti </w:t>
      </w:r>
      <w:r>
        <w:rPr>
          <w:rFonts w:ascii="Book Antiqua" w:hAnsi="Book Antiqua" w:cs="Book Antiqua"/>
          <w:sz w:val="22"/>
          <w:szCs w:val="22"/>
        </w:rPr>
        <w:t>specifici</w:t>
      </w:r>
      <w:r w:rsidRPr="008B4C05">
        <w:rPr>
          <w:rFonts w:ascii="Book Antiqua" w:hAnsi="Book Antiqua" w:cs="Book Antiqua"/>
          <w:sz w:val="22"/>
          <w:szCs w:val="22"/>
        </w:rPr>
        <w:t>), richiesti per l’ammissione al concorso</w:t>
      </w:r>
      <w:r>
        <w:rPr>
          <w:rFonts w:ascii="Book Antiqua" w:hAnsi="Book Antiqua" w:cs="Book Antiqua"/>
          <w:sz w:val="22"/>
          <w:szCs w:val="22"/>
        </w:rPr>
        <w:t>:</w:t>
      </w:r>
    </w:p>
    <w:p w:rsidR="00736C39" w:rsidRPr="008B4C05" w:rsidRDefault="00736C39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il titolo di studio </w:t>
      </w:r>
      <w:r>
        <w:rPr>
          <w:rFonts w:ascii="Book Antiqua" w:hAnsi="Book Antiqua" w:cs="Book Antiqua"/>
          <w:sz w:val="22"/>
          <w:szCs w:val="22"/>
        </w:rPr>
        <w:t>richiesto  _______________________________________________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conseguito nel</w:t>
      </w:r>
      <w:r w:rsidRPr="008B4C05">
        <w:rPr>
          <w:rFonts w:ascii="Book Antiqua" w:hAnsi="Book Antiqua" w:cs="Book Antiqua"/>
          <w:sz w:val="22"/>
          <w:szCs w:val="22"/>
        </w:rPr>
        <w:t xml:space="preserve">l’anno </w:t>
      </w:r>
      <w:r>
        <w:rPr>
          <w:rFonts w:ascii="Book Antiqua" w:hAnsi="Book Antiqua" w:cs="Book Antiqua"/>
          <w:sz w:val="22"/>
          <w:szCs w:val="22"/>
        </w:rPr>
        <w:t>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 xml:space="preserve">presso ________________________________________ </w:t>
      </w:r>
      <w:r w:rsidRPr="008B4C05">
        <w:rPr>
          <w:rFonts w:ascii="Book Antiqua" w:hAnsi="Book Antiqua" w:cs="Book Antiqua"/>
          <w:sz w:val="22"/>
          <w:szCs w:val="22"/>
        </w:rPr>
        <w:t xml:space="preserve">votazione </w:t>
      </w:r>
      <w:r>
        <w:rPr>
          <w:rFonts w:ascii="Book Antiqua" w:hAnsi="Book Antiqua" w:cs="Book Antiqua"/>
          <w:sz w:val="22"/>
          <w:szCs w:val="22"/>
        </w:rPr>
        <w:t xml:space="preserve">di _______________________________ </w:t>
      </w:r>
    </w:p>
    <w:p w:rsidR="00736C39" w:rsidRPr="00247879" w:rsidRDefault="00736C39" w:rsidP="00247879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la patente di guida  di categoria B;</w:t>
      </w:r>
    </w:p>
    <w:p w:rsidR="00736C39" w:rsidRPr="001E1B88" w:rsidRDefault="00736C39" w:rsidP="007D14F6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firstLine="0"/>
        <w:jc w:val="both"/>
        <w:rPr>
          <w:rFonts w:ascii="Book Antiqua" w:hAnsi="Book Antiqua" w:cs="Book Antiqua"/>
          <w:sz w:val="22"/>
          <w:szCs w:val="22"/>
        </w:rPr>
      </w:pPr>
      <w:r w:rsidRPr="004A7FDB">
        <w:rPr>
          <w:rFonts w:ascii="Book Antiqua" w:hAnsi="Book Antiqua" w:cs="Book Antiqua"/>
          <w:sz w:val="22"/>
          <w:szCs w:val="22"/>
        </w:rPr>
        <w:t>un’anzianità di servizio, in qualità di dipendenti, a</w:t>
      </w:r>
      <w:r>
        <w:rPr>
          <w:rFonts w:ascii="Book Antiqua" w:hAnsi="Book Antiqua" w:cs="Book Antiqua"/>
          <w:sz w:val="22"/>
          <w:szCs w:val="22"/>
        </w:rPr>
        <w:t>nche a tempo determinato e nella</w:t>
      </w:r>
      <w:r w:rsidRPr="004A7FDB">
        <w:rPr>
          <w:rFonts w:ascii="Book Antiqua" w:hAnsi="Book Antiqua" w:cs="Book Antiqua"/>
          <w:sz w:val="22"/>
          <w:szCs w:val="22"/>
        </w:rPr>
        <w:t xml:space="preserve"> Categori</w:t>
      </w:r>
      <w:r>
        <w:rPr>
          <w:rFonts w:ascii="Book Antiqua" w:hAnsi="Book Antiqua" w:cs="Book Antiqua"/>
          <w:sz w:val="22"/>
          <w:szCs w:val="22"/>
        </w:rPr>
        <w:t>a</w:t>
      </w:r>
      <w:r w:rsidRPr="004A7FDB">
        <w:rPr>
          <w:rFonts w:ascii="Book Antiqua" w:hAnsi="Book Antiqua" w:cs="Book Antiqua"/>
          <w:sz w:val="22"/>
          <w:szCs w:val="22"/>
        </w:rPr>
        <w:t xml:space="preserve"> </w:t>
      </w:r>
      <w:r w:rsidRPr="0053596B">
        <w:rPr>
          <w:rFonts w:ascii="Book Antiqua" w:hAnsi="Book Antiqua" w:cs="Book Antiqua"/>
          <w:sz w:val="22"/>
          <w:szCs w:val="22"/>
        </w:rPr>
        <w:t>Giuridica C o D – Area amministrativa, di</w:t>
      </w:r>
      <w:r w:rsidRPr="004A7FDB">
        <w:rPr>
          <w:rFonts w:ascii="Book Antiqua" w:hAnsi="Book Antiqua" w:cs="Book Antiqua"/>
          <w:sz w:val="22"/>
          <w:szCs w:val="22"/>
        </w:rPr>
        <w:t xml:space="preserve"> Ente Locale di almeno 2</w:t>
      </w:r>
      <w:r>
        <w:rPr>
          <w:rFonts w:ascii="Book Antiqua" w:hAnsi="Book Antiqua" w:cs="Book Antiqua"/>
          <w:sz w:val="22"/>
          <w:szCs w:val="22"/>
        </w:rPr>
        <w:t>0</w:t>
      </w:r>
      <w:r w:rsidRPr="004A7FDB">
        <w:rPr>
          <w:rFonts w:ascii="Book Antiqua" w:hAnsi="Book Antiqua" w:cs="Book Antiqua"/>
          <w:sz w:val="22"/>
          <w:szCs w:val="22"/>
        </w:rPr>
        <w:t xml:space="preserve"> mesi complessiv</w:t>
      </w:r>
      <w:r>
        <w:rPr>
          <w:rFonts w:ascii="Book Antiqua" w:hAnsi="Book Antiqua" w:cs="Book Antiqua"/>
          <w:sz w:val="22"/>
          <w:szCs w:val="22"/>
        </w:rPr>
        <w:t>i</w:t>
      </w:r>
      <w:r w:rsidRPr="008F709F">
        <w:rPr>
          <w:rFonts w:ascii="Book Antiqua" w:hAnsi="Book Antiqua" w:cs="Book Antiqua"/>
          <w:sz w:val="22"/>
          <w:szCs w:val="22"/>
        </w:rPr>
        <w:t xml:space="preserve">, anche non continuativi, prestati in uno o più Enti, maturati negli ultimi cinque anni e comunque entro </w:t>
      </w:r>
      <w:r w:rsidRPr="001E1B88">
        <w:rPr>
          <w:rFonts w:ascii="Book Antiqua" w:hAnsi="Book Antiqua" w:cs="Book Antiqua"/>
          <w:sz w:val="22"/>
          <w:szCs w:val="22"/>
        </w:rPr>
        <w:t>la scadenza del termine di presentazione della domanda di partecipazione al presente concorso (</w:t>
      </w:r>
      <w:r w:rsidRPr="001E1B88">
        <w:rPr>
          <w:sz w:val="20"/>
          <w:szCs w:val="20"/>
        </w:rPr>
        <w:t xml:space="preserve">specificare </w:t>
      </w:r>
      <w:r w:rsidRPr="001E1B88">
        <w:rPr>
          <w:rFonts w:ascii="Book Antiqua" w:hAnsi="Book Antiqua" w:cs="Book Antiqua"/>
          <w:sz w:val="22"/>
          <w:szCs w:val="22"/>
        </w:rPr>
        <w:t>_________________________</w:t>
      </w:r>
      <w:r>
        <w:rPr>
          <w:rFonts w:ascii="Book Antiqua" w:hAnsi="Book Antiqua" w:cs="Book Antiqua"/>
          <w:sz w:val="22"/>
          <w:szCs w:val="22"/>
        </w:rPr>
        <w:t>__ ________</w:t>
      </w:r>
      <w:r w:rsidRPr="001E1B88">
        <w:rPr>
          <w:rFonts w:ascii="Book Antiqua" w:hAnsi="Book Antiqua" w:cs="Book Antiqua"/>
          <w:sz w:val="22"/>
          <w:szCs w:val="22"/>
        </w:rPr>
        <w:t>___</w:t>
      </w:r>
      <w:r>
        <w:rPr>
          <w:rFonts w:ascii="Book Antiqua" w:hAnsi="Book Antiqua" w:cs="Book Antiqua"/>
          <w:sz w:val="22"/>
          <w:szCs w:val="22"/>
        </w:rPr>
        <w:t>____________________________________________________________</w:t>
      </w:r>
      <w:r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Book Antiqua"/>
          <w:sz w:val="22"/>
          <w:szCs w:val="22"/>
        </w:rPr>
        <w:t>______________</w:t>
      </w:r>
      <w:r w:rsidRPr="001E1B88">
        <w:rPr>
          <w:rFonts w:ascii="Book Antiqua" w:hAnsi="Book Antiqua" w:cs="Book Antiqua"/>
          <w:sz w:val="22"/>
          <w:szCs w:val="22"/>
        </w:rPr>
        <w:t>__________________);</w:t>
      </w:r>
    </w:p>
    <w:p w:rsidR="00736C39" w:rsidRPr="0056772A" w:rsidRDefault="00736C39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56772A">
        <w:rPr>
          <w:rFonts w:ascii="Book Antiqua" w:hAnsi="Book Antiqua" w:cs="Book Antiqua"/>
          <w:sz w:val="22"/>
          <w:szCs w:val="22"/>
        </w:rPr>
        <w:t>di possedere i seguenti titoli che danno diritto alla precedenza o preferenza a parità di merito, di cui all’allegato C del bando,  ai sensi dall’articolo 5, comma 4 e comma 5, lettere a) e b), del DPR n. 487/94 (dei quali allega alla domanda di ammissione idonea documentazione): 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36C39" w:rsidRPr="001E1B88" w:rsidRDefault="00736C39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accettare incondizionatamente quanto previ</w:t>
      </w:r>
      <w:r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736C39" w:rsidRDefault="00736C39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736C39" w:rsidRPr="001E1B88" w:rsidRDefault="00736C39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736C39" w:rsidRDefault="00736C39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Pr="008B4C05">
        <w:rPr>
          <w:rFonts w:ascii="Book Antiqua" w:hAnsi="Book Antiqua" w:cs="Book Antiqua"/>
          <w:sz w:val="22"/>
          <w:szCs w:val="22"/>
        </w:rPr>
        <w:t xml:space="preserve"> la riserva per il personale interno prevista dal bando</w:t>
      </w:r>
      <w:r>
        <w:rPr>
          <w:rFonts w:ascii="Book Antiqua" w:hAnsi="Book Antiqua" w:cs="Book Antiqua"/>
          <w:sz w:val="22"/>
          <w:szCs w:val="22"/>
        </w:rPr>
        <w:t xml:space="preserve"> in quanto _________________________________________________________________________________;</w:t>
      </w:r>
    </w:p>
    <w:p w:rsidR="00736C39" w:rsidRPr="001E1B88" w:rsidRDefault="00736C39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7D14F6">
        <w:rPr>
          <w:rFonts w:ascii="Book Antiqua" w:hAnsi="Book Antiqua" w:cs="Book Antiqua"/>
          <w:sz w:val="22"/>
          <w:szCs w:val="22"/>
        </w:rPr>
        <w:t xml:space="preserve">di aver </w:t>
      </w:r>
      <w:r w:rsidRPr="001E1B88">
        <w:rPr>
          <w:rFonts w:ascii="Book Antiqua" w:hAnsi="Book Antiqua" w:cs="Book Antiqua"/>
          <w:sz w:val="22"/>
          <w:szCs w:val="22"/>
        </w:rPr>
        <w:t xml:space="preserve">eseguito in data ___________________ il versamento della tassa di ammissione al concorso pari ad euro </w:t>
      </w:r>
      <w:r>
        <w:rPr>
          <w:rFonts w:ascii="Book Antiqua" w:hAnsi="Book Antiqua" w:cs="Book Antiqua"/>
          <w:sz w:val="22"/>
          <w:szCs w:val="22"/>
        </w:rPr>
        <w:t>10</w:t>
      </w:r>
      <w:r w:rsidRPr="001E1B88">
        <w:rPr>
          <w:rFonts w:ascii="Book Antiqua" w:hAnsi="Book Antiqua" w:cs="Book Antiqua"/>
          <w:sz w:val="22"/>
          <w:szCs w:val="22"/>
        </w:rPr>
        <w:t>,00 allegando alla presente ricevuta del suddetto versamento;</w:t>
      </w:r>
    </w:p>
    <w:p w:rsidR="00736C39" w:rsidRPr="001E1B88" w:rsidRDefault="00736C39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a conosc</w:t>
      </w:r>
      <w:r>
        <w:rPr>
          <w:rFonts w:ascii="Book Antiqua" w:hAnsi="Book Antiqua" w:cs="Book Antiqua"/>
          <w:sz w:val="22"/>
          <w:szCs w:val="22"/>
        </w:rPr>
        <w:t>e</w:t>
      </w:r>
      <w:r w:rsidRPr="001E1B88">
        <w:rPr>
          <w:rFonts w:ascii="Book Antiqua" w:hAnsi="Book Antiqua" w:cs="Book Antiqua"/>
          <w:sz w:val="22"/>
          <w:szCs w:val="22"/>
        </w:rPr>
        <w:t xml:space="preserve">nza che tutte le comunicazioni </w:t>
      </w:r>
      <w:r w:rsidRPr="001E1B88">
        <w:rPr>
          <w:color w:val="000000"/>
        </w:rPr>
        <w:t>inerenti la procedura concorsuale</w:t>
      </w:r>
      <w:r w:rsidRPr="001E1B88">
        <w:rPr>
          <w:rFonts w:ascii="Book Antiqua" w:hAnsi="Book Antiqua" w:cs="Book Antiqua"/>
          <w:sz w:val="22"/>
          <w:szCs w:val="22"/>
        </w:rPr>
        <w:t xml:space="preserve"> saranno rese note mediante Avviso pubblicato sul Sito istituzionale del Comune </w:t>
      </w:r>
      <w:r>
        <w:rPr>
          <w:rFonts w:ascii="Book Antiqua" w:hAnsi="Book Antiqua" w:cs="Book Antiqua"/>
          <w:sz w:val="22"/>
          <w:szCs w:val="22"/>
        </w:rPr>
        <w:t xml:space="preserve">– sezione Amministrazione trasparente, link Bandi di concorso </w:t>
      </w:r>
      <w:r w:rsidRPr="001E1B88">
        <w:rPr>
          <w:rFonts w:ascii="Book Antiqua" w:hAnsi="Book Antiqua" w:cs="Book Antiqua"/>
          <w:sz w:val="22"/>
          <w:szCs w:val="22"/>
        </w:rPr>
        <w:t>e che la pubblicazione sul sito ha valore di notifica a tutti gli effetti;</w:t>
      </w:r>
    </w:p>
    <w:p w:rsidR="00736C39" w:rsidRPr="007D14F6" w:rsidRDefault="00736C39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essere consapevole della veridicità di quanto dichiarato e a conoscenza delle sanzioni penali previste dagli articoli 75 e 76 del D.P.R. n. 445/2000 in caso di dichiarazioni mendaci. Ai sensi dell’articolo 46 del DPR. n. 445</w:t>
      </w:r>
      <w:r w:rsidRPr="007D14F6">
        <w:rPr>
          <w:rFonts w:ascii="Book Antiqua" w:hAnsi="Book Antiqua" w:cs="Book Antiqua"/>
          <w:sz w:val="22"/>
          <w:szCs w:val="22"/>
        </w:rPr>
        <w:t xml:space="preserve">/2000 le dichiarazioni rese e sottoscritte nella domanda di ammissione hanno valore di autocertificazione. </w:t>
      </w: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 che:</w:t>
      </w:r>
    </w:p>
    <w:p w:rsidR="00736C39" w:rsidRDefault="00736C39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ogni comunicazione è il seguente: </w:t>
      </w:r>
    </w:p>
    <w:p w:rsidR="00736C39" w:rsidRDefault="00736C39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CAP___________ Città ______________________________________________ Via_________________________________________________________ n.____ </w:t>
      </w:r>
    </w:p>
    <w:p w:rsidR="00736C39" w:rsidRDefault="00736C39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recapito telefonico _______________________________________, e-mail ________________________________________________________________ . </w:t>
      </w: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Allega alla presente: </w:t>
      </w:r>
    </w:p>
    <w:p w:rsidR="00736C39" w:rsidRDefault="00736C39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</w:t>
      </w:r>
      <w:r w:rsidRPr="002F7A08">
        <w:rPr>
          <w:rFonts w:ascii="Book Antiqua" w:hAnsi="Book Antiqua" w:cs="Book Antiqua"/>
          <w:sz w:val="22"/>
          <w:szCs w:val="22"/>
        </w:rPr>
        <w:t xml:space="preserve">lenco, in carta libera, dei </w:t>
      </w:r>
      <w:r>
        <w:rPr>
          <w:rFonts w:ascii="Book Antiqua" w:hAnsi="Book Antiqua" w:cs="Book Antiqua"/>
          <w:sz w:val="22"/>
          <w:szCs w:val="22"/>
        </w:rPr>
        <w:t>documenti allegati alla domanda;</w:t>
      </w:r>
      <w:r w:rsidRPr="002F7A08">
        <w:rPr>
          <w:rFonts w:ascii="Book Antiqua" w:hAnsi="Book Antiqua" w:cs="Book Antiqua"/>
          <w:sz w:val="22"/>
          <w:szCs w:val="22"/>
        </w:rPr>
        <w:t xml:space="preserve"> </w:t>
      </w:r>
    </w:p>
    <w:p w:rsidR="00736C39" w:rsidRDefault="00736C39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</w:t>
      </w:r>
      <w:r w:rsidRPr="00D31DD5">
        <w:rPr>
          <w:rFonts w:ascii="Book Antiqua" w:hAnsi="Book Antiqua" w:cs="Book Antiqua"/>
          <w:sz w:val="22"/>
          <w:szCs w:val="22"/>
        </w:rPr>
        <w:t xml:space="preserve">icevuta del versamento di € </w:t>
      </w:r>
      <w:r>
        <w:rPr>
          <w:rFonts w:ascii="Book Antiqua" w:hAnsi="Book Antiqua" w:cs="Book Antiqua"/>
          <w:sz w:val="22"/>
          <w:szCs w:val="22"/>
        </w:rPr>
        <w:t>10</w:t>
      </w:r>
      <w:r w:rsidRPr="00D31DD5">
        <w:rPr>
          <w:rFonts w:ascii="Book Antiqua" w:hAnsi="Book Antiqua" w:cs="Book Antiqua"/>
          <w:sz w:val="22"/>
          <w:szCs w:val="22"/>
        </w:rPr>
        <w:t>,00 – comprovante il versamento della tassa di ammissione al concorso</w:t>
      </w:r>
      <w:r>
        <w:rPr>
          <w:rFonts w:ascii="Book Antiqua" w:hAnsi="Book Antiqua" w:cs="Book Antiqua"/>
          <w:sz w:val="22"/>
          <w:szCs w:val="22"/>
        </w:rPr>
        <w:t>;</w:t>
      </w:r>
    </w:p>
    <w:p w:rsidR="00736C39" w:rsidRDefault="00736C39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>
        <w:rPr>
          <w:rFonts w:ascii="Book Antiqua" w:hAnsi="Book Antiqua" w:cs="Book Antiqua"/>
          <w:sz w:val="22"/>
          <w:szCs w:val="22"/>
        </w:rPr>
        <w:t>;</w:t>
      </w:r>
    </w:p>
    <w:p w:rsidR="00736C39" w:rsidRDefault="00736C39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preferenza a parità di punteggio, curriculum v</w:t>
      </w:r>
      <w:r>
        <w:rPr>
          <w:rFonts w:ascii="Book Antiqua" w:hAnsi="Book Antiqua" w:cs="Book Antiqua"/>
          <w:sz w:val="22"/>
          <w:szCs w:val="22"/>
        </w:rPr>
        <w:t>itae formativo e professionale vitae datato e sottoscritto, contenente i titoli conseguiti e le esperienze professionali maturate);</w:t>
      </w:r>
    </w:p>
    <w:p w:rsidR="00736C39" w:rsidRDefault="00736C39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altro (specificare)___________________________________________________________</w:t>
      </w: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>Il/La sottoscritto/a esprime il proprio consenso affinché i dati personali forniti con la presente domanda possano essere trattati, nel rispet</w:t>
      </w:r>
      <w:r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>
        <w:rPr>
          <w:rFonts w:ascii="Book Antiqua" w:hAnsi="Book Antiqua" w:cs="Book Antiqua"/>
          <w:sz w:val="22"/>
          <w:szCs w:val="22"/>
        </w:rPr>
        <w:t>ii., dal Comune di 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>
        <w:rPr>
          <w:rFonts w:ascii="Book Antiqua" w:hAnsi="Book Antiqua" w:cs="Book Antiqua"/>
          <w:sz w:val="22"/>
          <w:szCs w:val="22"/>
        </w:rPr>
        <w:t>a 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736C39" w:rsidRPr="00363D0A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736C39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736C39" w:rsidRPr="00363D0A" w:rsidRDefault="00736C39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736C39" w:rsidRDefault="00736C39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736C39" w:rsidRPr="00B56355" w:rsidRDefault="00736C39" w:rsidP="00363D0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sectPr w:rsidR="00736C39" w:rsidRPr="00B56355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1D"/>
    <w:rsid w:val="00022BF5"/>
    <w:rsid w:val="00026C48"/>
    <w:rsid w:val="00033A43"/>
    <w:rsid w:val="000459EC"/>
    <w:rsid w:val="00060D1B"/>
    <w:rsid w:val="000A59E1"/>
    <w:rsid w:val="000C5D90"/>
    <w:rsid w:val="000D2D07"/>
    <w:rsid w:val="000E5A70"/>
    <w:rsid w:val="000F67AE"/>
    <w:rsid w:val="00113C21"/>
    <w:rsid w:val="001476FB"/>
    <w:rsid w:val="00186879"/>
    <w:rsid w:val="00194182"/>
    <w:rsid w:val="00194EB6"/>
    <w:rsid w:val="001B1DBE"/>
    <w:rsid w:val="001B3E89"/>
    <w:rsid w:val="001E1B88"/>
    <w:rsid w:val="001E419C"/>
    <w:rsid w:val="001F53C9"/>
    <w:rsid w:val="00216548"/>
    <w:rsid w:val="00223CE3"/>
    <w:rsid w:val="00231531"/>
    <w:rsid w:val="00247879"/>
    <w:rsid w:val="00273125"/>
    <w:rsid w:val="00296625"/>
    <w:rsid w:val="0029680A"/>
    <w:rsid w:val="00296FD4"/>
    <w:rsid w:val="002A25CF"/>
    <w:rsid w:val="002A5363"/>
    <w:rsid w:val="002C696A"/>
    <w:rsid w:val="002C7542"/>
    <w:rsid w:val="002F49E6"/>
    <w:rsid w:val="002F7A08"/>
    <w:rsid w:val="00310375"/>
    <w:rsid w:val="00343EDE"/>
    <w:rsid w:val="00347135"/>
    <w:rsid w:val="00350320"/>
    <w:rsid w:val="00363D0A"/>
    <w:rsid w:val="003B39A3"/>
    <w:rsid w:val="003E0E31"/>
    <w:rsid w:val="00440693"/>
    <w:rsid w:val="00465B2D"/>
    <w:rsid w:val="0047035D"/>
    <w:rsid w:val="004770BC"/>
    <w:rsid w:val="00481657"/>
    <w:rsid w:val="00484BAB"/>
    <w:rsid w:val="00494A90"/>
    <w:rsid w:val="004A7FDB"/>
    <w:rsid w:val="004E260C"/>
    <w:rsid w:val="004E49EA"/>
    <w:rsid w:val="004F4584"/>
    <w:rsid w:val="005261CA"/>
    <w:rsid w:val="0053596B"/>
    <w:rsid w:val="005431E7"/>
    <w:rsid w:val="0056772A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1C00"/>
    <w:rsid w:val="006943CA"/>
    <w:rsid w:val="0071452A"/>
    <w:rsid w:val="00736C39"/>
    <w:rsid w:val="00771A37"/>
    <w:rsid w:val="007A4427"/>
    <w:rsid w:val="007C0165"/>
    <w:rsid w:val="007D147F"/>
    <w:rsid w:val="007D14F6"/>
    <w:rsid w:val="007F2291"/>
    <w:rsid w:val="008304CA"/>
    <w:rsid w:val="0084014C"/>
    <w:rsid w:val="0084039C"/>
    <w:rsid w:val="008440A0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584C"/>
    <w:rsid w:val="008E01BB"/>
    <w:rsid w:val="008E57FE"/>
    <w:rsid w:val="008F62FF"/>
    <w:rsid w:val="008F709F"/>
    <w:rsid w:val="00937B44"/>
    <w:rsid w:val="0095386E"/>
    <w:rsid w:val="00955574"/>
    <w:rsid w:val="00955692"/>
    <w:rsid w:val="009A3640"/>
    <w:rsid w:val="009C0B50"/>
    <w:rsid w:val="009D3B2B"/>
    <w:rsid w:val="009F001D"/>
    <w:rsid w:val="009F6106"/>
    <w:rsid w:val="00A03239"/>
    <w:rsid w:val="00A50596"/>
    <w:rsid w:val="00A526A2"/>
    <w:rsid w:val="00A5755E"/>
    <w:rsid w:val="00AB3766"/>
    <w:rsid w:val="00B306F0"/>
    <w:rsid w:val="00B314F6"/>
    <w:rsid w:val="00B422A9"/>
    <w:rsid w:val="00B56355"/>
    <w:rsid w:val="00B66D04"/>
    <w:rsid w:val="00B84AE1"/>
    <w:rsid w:val="00BC7ACE"/>
    <w:rsid w:val="00BD23AF"/>
    <w:rsid w:val="00C0098C"/>
    <w:rsid w:val="00C06001"/>
    <w:rsid w:val="00C06690"/>
    <w:rsid w:val="00C5543E"/>
    <w:rsid w:val="00C62E67"/>
    <w:rsid w:val="00CC10B9"/>
    <w:rsid w:val="00CE4DFD"/>
    <w:rsid w:val="00CF2504"/>
    <w:rsid w:val="00D15962"/>
    <w:rsid w:val="00D234C7"/>
    <w:rsid w:val="00D26D19"/>
    <w:rsid w:val="00D31DD5"/>
    <w:rsid w:val="00D37365"/>
    <w:rsid w:val="00D406ED"/>
    <w:rsid w:val="00D552F8"/>
    <w:rsid w:val="00DB303C"/>
    <w:rsid w:val="00DD074A"/>
    <w:rsid w:val="00DD1A13"/>
    <w:rsid w:val="00E02664"/>
    <w:rsid w:val="00E30A05"/>
    <w:rsid w:val="00E3163D"/>
    <w:rsid w:val="00E362AD"/>
    <w:rsid w:val="00E4761F"/>
    <w:rsid w:val="00E5064B"/>
    <w:rsid w:val="00E56612"/>
    <w:rsid w:val="00E61623"/>
    <w:rsid w:val="00E725ED"/>
    <w:rsid w:val="00E91090"/>
    <w:rsid w:val="00EA5991"/>
    <w:rsid w:val="00EA7679"/>
    <w:rsid w:val="00EF5F8B"/>
    <w:rsid w:val="00EF6921"/>
    <w:rsid w:val="00EF76FD"/>
    <w:rsid w:val="00F0345B"/>
    <w:rsid w:val="00F20BAD"/>
    <w:rsid w:val="00F274B6"/>
    <w:rsid w:val="00F43A01"/>
    <w:rsid w:val="00F64416"/>
    <w:rsid w:val="00F71968"/>
    <w:rsid w:val="00F8486D"/>
    <w:rsid w:val="00F93B00"/>
    <w:rsid w:val="00FB58B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01D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4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4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4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rpotesto">
    <w:name w:val="Corpo testo"/>
    <w:basedOn w:val="Normal"/>
    <w:uiPriority w:val="99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Hyperlink">
    <w:name w:val="Hyperlink"/>
    <w:basedOn w:val="DefaultParagraphFont"/>
    <w:uiPriority w:val="99"/>
    <w:rsid w:val="009F001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F001D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54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F001D"/>
    <w:pPr>
      <w:ind w:left="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54F5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9F00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4F5"/>
    <w:rPr>
      <w:sz w:val="16"/>
      <w:szCs w:val="16"/>
    </w:rPr>
  </w:style>
  <w:style w:type="paragraph" w:customStyle="1" w:styleId="Default">
    <w:name w:val="Default"/>
    <w:uiPriority w:val="99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70B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70B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1455</Words>
  <Characters>8296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subject/>
  <dc:creator>SEGRETERIA3</dc:creator>
  <cp:keywords/>
  <dc:description/>
  <cp:lastModifiedBy>utente</cp:lastModifiedBy>
  <cp:revision>2</cp:revision>
  <cp:lastPrinted>2019-12-19T15:50:00Z</cp:lastPrinted>
  <dcterms:created xsi:type="dcterms:W3CDTF">2020-01-21T07:54:00Z</dcterms:created>
  <dcterms:modified xsi:type="dcterms:W3CDTF">2020-01-21T07:54:00Z</dcterms:modified>
</cp:coreProperties>
</file>