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8F" w:rsidRDefault="0067628F" w:rsidP="00C24565">
      <w:pPr>
        <w:tabs>
          <w:tab w:val="left" w:pos="4860"/>
          <w:tab w:val="left" w:pos="5220"/>
        </w:tabs>
        <w:spacing w:line="360" w:lineRule="auto"/>
        <w:rPr>
          <w:rFonts w:ascii="Book Antiqua" w:hAnsi="Book Antiqua" w:cs="Book Antiqua"/>
          <w:sz w:val="22"/>
          <w:szCs w:val="22"/>
        </w:rPr>
      </w:pPr>
      <w:r w:rsidRPr="00C24565">
        <w:rPr>
          <w:rFonts w:ascii="Book Antiqua" w:hAnsi="Book Antiqua" w:cs="Book Antiqua"/>
          <w:b/>
          <w:sz w:val="22"/>
          <w:szCs w:val="22"/>
          <w:u w:val="single"/>
        </w:rPr>
        <w:t>ALLEGATO B</w:t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  <w:t xml:space="preserve">        Al Comune di</w:t>
      </w:r>
    </w:p>
    <w:p w:rsidR="0067628F" w:rsidRDefault="0067628F" w:rsidP="009C0B50">
      <w:pPr>
        <w:tabs>
          <w:tab w:val="left" w:pos="4860"/>
          <w:tab w:val="left" w:pos="5220"/>
        </w:tabs>
        <w:spacing w:line="360" w:lineRule="auto"/>
        <w:jc w:val="right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SARNANO</w:t>
      </w:r>
    </w:p>
    <w:p w:rsidR="0067628F" w:rsidRDefault="0067628F" w:rsidP="009C0B50">
      <w:pPr>
        <w:tabs>
          <w:tab w:val="left" w:pos="4860"/>
          <w:tab w:val="left" w:pos="5220"/>
        </w:tabs>
        <w:spacing w:line="360" w:lineRule="auto"/>
        <w:jc w:val="right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  <w:t>Via G. Leopardi  n. 1</w:t>
      </w:r>
    </w:p>
    <w:p w:rsidR="0067628F" w:rsidRDefault="0067628F" w:rsidP="009C0B50">
      <w:pPr>
        <w:tabs>
          <w:tab w:val="left" w:pos="4860"/>
          <w:tab w:val="left" w:pos="5220"/>
        </w:tabs>
        <w:spacing w:line="360" w:lineRule="auto"/>
        <w:jc w:val="right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  <w:t>62020 SARNANO (MC)</w:t>
      </w:r>
    </w:p>
    <w:p w:rsidR="0067628F" w:rsidRDefault="0067628F" w:rsidP="009C0B50">
      <w:pPr>
        <w:tabs>
          <w:tab w:val="left" w:pos="4860"/>
        </w:tabs>
        <w:spacing w:line="360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ab/>
      </w:r>
    </w:p>
    <w:p w:rsidR="0067628F" w:rsidRDefault="0067628F" w:rsidP="009C0B50">
      <w:pPr>
        <w:tabs>
          <w:tab w:val="left" w:pos="4860"/>
        </w:tabs>
        <w:spacing w:line="360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67628F" w:rsidRDefault="0067628F" w:rsidP="00494A90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_l_ sottoscritt_ (</w:t>
      </w:r>
      <w:r>
        <w:rPr>
          <w:rFonts w:ascii="Book Antiqua" w:hAnsi="Book Antiqua" w:cs="Book Antiqua"/>
          <w:i/>
          <w:iCs/>
          <w:sz w:val="22"/>
          <w:szCs w:val="22"/>
        </w:rPr>
        <w:t>cognome e nome</w:t>
      </w:r>
      <w:r>
        <w:rPr>
          <w:rFonts w:ascii="Book Antiqua" w:hAnsi="Book Antiqua" w:cs="Book Antiqua"/>
          <w:sz w:val="22"/>
          <w:szCs w:val="22"/>
        </w:rPr>
        <w:t xml:space="preserve">) ___________________________________________________________  </w:t>
      </w:r>
    </w:p>
    <w:p w:rsidR="0067628F" w:rsidRDefault="0067628F" w:rsidP="00494A90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</w:p>
    <w:p w:rsidR="0067628F" w:rsidRPr="00494A90" w:rsidRDefault="0067628F" w:rsidP="00494A90">
      <w:pPr>
        <w:spacing w:line="360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Pr="00494A90">
        <w:rPr>
          <w:rFonts w:ascii="Book Antiqua" w:hAnsi="Book Antiqua" w:cs="Book Antiqua"/>
          <w:b/>
          <w:bCs/>
          <w:sz w:val="22"/>
          <w:szCs w:val="22"/>
        </w:rPr>
        <w:t>CHIEDE</w:t>
      </w:r>
    </w:p>
    <w:p w:rsidR="0067628F" w:rsidRPr="00231531" w:rsidRDefault="0067628F" w:rsidP="009C0B50">
      <w:pPr>
        <w:spacing w:line="360" w:lineRule="auto"/>
      </w:pPr>
    </w:p>
    <w:p w:rsidR="0067628F" w:rsidRDefault="0067628F" w:rsidP="009C0B50">
      <w:pPr>
        <w:spacing w:line="360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di essere ammess_ al </w:t>
      </w:r>
      <w:r>
        <w:rPr>
          <w:sz w:val="22"/>
          <w:szCs w:val="22"/>
        </w:rPr>
        <w:t>«</w:t>
      </w:r>
      <w:r>
        <w:rPr>
          <w:rFonts w:ascii="Book Antiqua" w:hAnsi="Book Antiqua" w:cs="Book Antiqua"/>
          <w:sz w:val="22"/>
          <w:szCs w:val="22"/>
        </w:rPr>
        <w:t>C</w:t>
      </w:r>
      <w:r w:rsidRPr="002F49E6">
        <w:rPr>
          <w:rFonts w:ascii="Book Antiqua" w:hAnsi="Book Antiqua" w:cs="Book Antiqua"/>
          <w:sz w:val="22"/>
          <w:szCs w:val="22"/>
        </w:rPr>
        <w:t xml:space="preserve">oncorso pubblico per esami per la copertura </w:t>
      </w:r>
      <w:r>
        <w:rPr>
          <w:rFonts w:ascii="Book Antiqua" w:hAnsi="Book Antiqua" w:cs="Book Antiqua"/>
          <w:sz w:val="22"/>
          <w:szCs w:val="22"/>
        </w:rPr>
        <w:t xml:space="preserve">a tempo indeterminato e parziale al 50% (18 ore settimanali) </w:t>
      </w:r>
      <w:r w:rsidRPr="002F49E6">
        <w:rPr>
          <w:rFonts w:ascii="Book Antiqua" w:hAnsi="Book Antiqua" w:cs="Book Antiqua"/>
          <w:sz w:val="22"/>
          <w:szCs w:val="22"/>
        </w:rPr>
        <w:t>di n. 2 posti</w:t>
      </w:r>
      <w:r>
        <w:rPr>
          <w:rFonts w:ascii="Book Antiqua" w:hAnsi="Book Antiqua" w:cs="Book Antiqua"/>
          <w:sz w:val="22"/>
          <w:szCs w:val="22"/>
        </w:rPr>
        <w:t xml:space="preserve"> con profilo professionale di “Agente di Polizia Locale - Istruttore di Vigilanza</w:t>
      </w:r>
      <w:r w:rsidRPr="002F49E6">
        <w:rPr>
          <w:rFonts w:ascii="Book Antiqua" w:hAnsi="Book Antiqua" w:cs="Book Antiqua"/>
          <w:sz w:val="22"/>
          <w:szCs w:val="22"/>
        </w:rPr>
        <w:t>”</w:t>
      </w:r>
      <w:r>
        <w:rPr>
          <w:rFonts w:ascii="Book Antiqua" w:hAnsi="Book Antiqua" w:cs="Book Antiqua"/>
          <w:sz w:val="22"/>
          <w:szCs w:val="22"/>
        </w:rPr>
        <w:t xml:space="preserve"> Categoria G</w:t>
      </w:r>
      <w:r w:rsidRPr="002F49E6">
        <w:rPr>
          <w:rFonts w:ascii="Book Antiqua" w:hAnsi="Book Antiqua" w:cs="Book Antiqua"/>
          <w:sz w:val="22"/>
          <w:szCs w:val="22"/>
        </w:rPr>
        <w:t xml:space="preserve">iuridica </w:t>
      </w:r>
      <w:r>
        <w:rPr>
          <w:rFonts w:ascii="Book Antiqua" w:hAnsi="Book Antiqua" w:cs="Book Antiqua"/>
          <w:sz w:val="22"/>
          <w:szCs w:val="22"/>
        </w:rPr>
        <w:t>C</w:t>
      </w:r>
      <w:r w:rsidRPr="002F49E6">
        <w:rPr>
          <w:rFonts w:ascii="Book Antiqua" w:hAnsi="Book Antiqua" w:cs="Book Antiqua"/>
          <w:sz w:val="22"/>
          <w:szCs w:val="22"/>
        </w:rPr>
        <w:t xml:space="preserve"> - </w:t>
      </w:r>
      <w:r>
        <w:rPr>
          <w:rFonts w:ascii="Book Antiqua" w:hAnsi="Book Antiqua" w:cs="Book Antiqua"/>
          <w:sz w:val="22"/>
          <w:szCs w:val="22"/>
        </w:rPr>
        <w:t>P</w:t>
      </w:r>
      <w:r w:rsidRPr="002F49E6">
        <w:rPr>
          <w:rFonts w:ascii="Book Antiqua" w:hAnsi="Book Antiqua" w:cs="Book Antiqua"/>
          <w:sz w:val="22"/>
          <w:szCs w:val="22"/>
        </w:rPr>
        <w:t xml:space="preserve">osizione </w:t>
      </w:r>
      <w:r>
        <w:rPr>
          <w:rFonts w:ascii="Book Antiqua" w:hAnsi="Book Antiqua" w:cs="Book Antiqua"/>
          <w:sz w:val="22"/>
          <w:szCs w:val="22"/>
        </w:rPr>
        <w:t>Economica C</w:t>
      </w:r>
      <w:r w:rsidRPr="002F49E6">
        <w:rPr>
          <w:rFonts w:ascii="Book Antiqua" w:hAnsi="Book Antiqua" w:cs="Book Antiqua"/>
          <w:sz w:val="22"/>
          <w:szCs w:val="22"/>
        </w:rPr>
        <w:t xml:space="preserve">1, di cui il 50% (1 posto) riservato al personale interno – </w:t>
      </w:r>
      <w:r>
        <w:rPr>
          <w:rFonts w:ascii="Book Antiqua" w:hAnsi="Book Antiqua" w:cs="Book Antiqua"/>
          <w:sz w:val="22"/>
          <w:szCs w:val="22"/>
        </w:rPr>
        <w:t>Area Affari Generali».</w:t>
      </w:r>
      <w:r>
        <w:rPr>
          <w:rFonts w:ascii="Book Antiqua" w:hAnsi="Book Antiqua" w:cs="Book Antiqua"/>
          <w:b/>
          <w:bCs/>
          <w:sz w:val="22"/>
          <w:szCs w:val="22"/>
        </w:rPr>
        <w:t xml:space="preserve">  </w:t>
      </w:r>
    </w:p>
    <w:p w:rsidR="0067628F" w:rsidRDefault="0067628F" w:rsidP="009C0B50">
      <w:pPr>
        <w:spacing w:line="360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67628F" w:rsidRPr="00F93B00" w:rsidRDefault="0067628F" w:rsidP="009C0B50">
      <w:pPr>
        <w:spacing w:line="360" w:lineRule="auto"/>
        <w:jc w:val="both"/>
        <w:rPr>
          <w:rFonts w:ascii="Book Antiqua" w:hAnsi="Book Antiqua" w:cs="Book Antiqua"/>
          <w:bCs/>
          <w:sz w:val="22"/>
          <w:szCs w:val="22"/>
        </w:rPr>
      </w:pPr>
      <w:r w:rsidRPr="002F49E6">
        <w:rPr>
          <w:rFonts w:ascii="Book Antiqua" w:hAnsi="Book Antiqua" w:cs="Book Antiqua"/>
          <w:bCs/>
          <w:sz w:val="22"/>
          <w:szCs w:val="22"/>
        </w:rPr>
        <w:t>A tal fine</w:t>
      </w:r>
      <w:r w:rsidRPr="002F49E6">
        <w:rPr>
          <w:rFonts w:ascii="Book Antiqua" w:hAnsi="Book Antiqua" w:cs="Book Antiqua"/>
          <w:bCs/>
          <w:i/>
          <w:sz w:val="22"/>
          <w:szCs w:val="22"/>
        </w:rPr>
        <w:t xml:space="preserve"> (compilando ove richiesto e contrassegnando le caselle)</w:t>
      </w:r>
      <w:r>
        <w:t>, a</w:t>
      </w:r>
      <w:r w:rsidRPr="00F93B00">
        <w:rPr>
          <w:rFonts w:ascii="Book Antiqua" w:hAnsi="Book Antiqua" w:cs="Book Antiqua"/>
          <w:bCs/>
          <w:sz w:val="22"/>
          <w:szCs w:val="22"/>
        </w:rPr>
        <w:t xml:space="preserve">i sensi degli articoli 46 e 47 del DPR </w:t>
      </w:r>
      <w:r>
        <w:rPr>
          <w:rFonts w:ascii="Book Antiqua" w:hAnsi="Book Antiqua" w:cs="Book Antiqua"/>
          <w:bCs/>
          <w:sz w:val="22"/>
          <w:szCs w:val="22"/>
        </w:rPr>
        <w:t xml:space="preserve">n. </w:t>
      </w:r>
      <w:r w:rsidRPr="00F93B00">
        <w:rPr>
          <w:rFonts w:ascii="Book Antiqua" w:hAnsi="Book Antiqua" w:cs="Book Antiqua"/>
          <w:bCs/>
          <w:sz w:val="22"/>
          <w:szCs w:val="22"/>
        </w:rPr>
        <w:t>445/2000, sotto la propria responsabilità e a conoscenza delle sanzioni previste dall'</w:t>
      </w:r>
      <w:r>
        <w:rPr>
          <w:rFonts w:ascii="Book Antiqua" w:hAnsi="Book Antiqua" w:cs="Book Antiqua"/>
          <w:bCs/>
          <w:sz w:val="22"/>
          <w:szCs w:val="22"/>
        </w:rPr>
        <w:t>articolo 76 del medesimo decreto</w:t>
      </w:r>
      <w:r w:rsidRPr="00F93B00">
        <w:rPr>
          <w:rFonts w:ascii="Book Antiqua" w:hAnsi="Book Antiqua" w:cs="Book Antiqua"/>
          <w:bCs/>
          <w:sz w:val="22"/>
          <w:szCs w:val="22"/>
        </w:rPr>
        <w:t>:</w:t>
      </w:r>
    </w:p>
    <w:p w:rsidR="0067628F" w:rsidRDefault="0067628F" w:rsidP="009C0B50">
      <w:pPr>
        <w:spacing w:line="360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67628F" w:rsidRDefault="0067628F" w:rsidP="009C0B50">
      <w:pPr>
        <w:pStyle w:val="Corpotesto"/>
        <w:spacing w:line="360" w:lineRule="auto"/>
        <w:jc w:val="center"/>
        <w:rPr>
          <w:b/>
          <w:bCs/>
        </w:rPr>
      </w:pPr>
      <w:r>
        <w:rPr>
          <w:b/>
          <w:bCs/>
        </w:rPr>
        <w:t>DICHIARA:</w:t>
      </w:r>
    </w:p>
    <w:p w:rsidR="0067628F" w:rsidRDefault="0067628F" w:rsidP="009C0B50">
      <w:pPr>
        <w:pStyle w:val="Corpotesto"/>
        <w:spacing w:line="360" w:lineRule="auto"/>
        <w:jc w:val="center"/>
        <w:rPr>
          <w:b/>
          <w:bCs/>
        </w:rPr>
      </w:pPr>
    </w:p>
    <w:p w:rsidR="0067628F" w:rsidRDefault="0067628F" w:rsidP="009A3640">
      <w:pPr>
        <w:numPr>
          <w:ilvl w:val="0"/>
          <w:numId w:val="6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Cognome______________________________________________ Nome_________________________________________________</w:t>
      </w:r>
    </w:p>
    <w:p w:rsidR="0067628F" w:rsidRDefault="0067628F" w:rsidP="009A3640">
      <w:pPr>
        <w:spacing w:line="360" w:lineRule="auto"/>
        <w:ind w:firstLine="357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Luogo di nascita _______________________________ Data di nascita ________________________</w:t>
      </w:r>
    </w:p>
    <w:p w:rsidR="0067628F" w:rsidRDefault="0067628F" w:rsidP="009A3640">
      <w:pPr>
        <w:spacing w:line="360" w:lineRule="auto"/>
        <w:ind w:left="357" w:firstLine="3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Residenza: CAP _____________ Città ___________________________________________________ Prov: _________</w:t>
      </w:r>
    </w:p>
    <w:p w:rsidR="0067628F" w:rsidRDefault="0067628F" w:rsidP="009A3640">
      <w:pPr>
        <w:spacing w:line="360" w:lineRule="auto"/>
        <w:ind w:firstLine="36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Via ___________________________________________ n. _____</w: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pt;margin-top:14.1pt;width:323.95pt;height:27.05pt;z-index:251658240;mso-position-horizontal-relative:text;mso-position-vertical-relative:text" stroked="f">
            <v:textbox style="mso-next-textbox:#_x0000_s102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</w:tblGrid>
                  <w:tr w:rsidR="0067628F">
                    <w:trPr>
                      <w:trHeight w:val="274"/>
                    </w:trPr>
                    <w:tc>
                      <w:tcPr>
                        <w:tcW w:w="397" w:type="dxa"/>
                        <w:vAlign w:val="center"/>
                      </w:tcPr>
                      <w:p w:rsidR="0067628F" w:rsidRDefault="0067628F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vAlign w:val="center"/>
                      </w:tcPr>
                      <w:p w:rsidR="0067628F" w:rsidRDefault="0067628F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vAlign w:val="center"/>
                      </w:tcPr>
                      <w:p w:rsidR="0067628F" w:rsidRDefault="0067628F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vAlign w:val="center"/>
                      </w:tcPr>
                      <w:p w:rsidR="0067628F" w:rsidRDefault="0067628F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vAlign w:val="center"/>
                      </w:tcPr>
                      <w:p w:rsidR="0067628F" w:rsidRDefault="0067628F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vAlign w:val="center"/>
                      </w:tcPr>
                      <w:p w:rsidR="0067628F" w:rsidRDefault="0067628F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vAlign w:val="center"/>
                      </w:tcPr>
                      <w:p w:rsidR="0067628F" w:rsidRDefault="0067628F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vAlign w:val="center"/>
                      </w:tcPr>
                      <w:p w:rsidR="0067628F" w:rsidRDefault="0067628F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vAlign w:val="center"/>
                      </w:tcPr>
                      <w:p w:rsidR="0067628F" w:rsidRDefault="0067628F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vAlign w:val="center"/>
                      </w:tcPr>
                      <w:p w:rsidR="0067628F" w:rsidRDefault="0067628F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vAlign w:val="center"/>
                      </w:tcPr>
                      <w:p w:rsidR="0067628F" w:rsidRDefault="0067628F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vAlign w:val="center"/>
                      </w:tcPr>
                      <w:p w:rsidR="0067628F" w:rsidRDefault="0067628F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vAlign w:val="center"/>
                      </w:tcPr>
                      <w:p w:rsidR="0067628F" w:rsidRDefault="0067628F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vAlign w:val="center"/>
                      </w:tcPr>
                      <w:p w:rsidR="0067628F" w:rsidRDefault="0067628F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vAlign w:val="center"/>
                      </w:tcPr>
                      <w:p w:rsidR="0067628F" w:rsidRDefault="0067628F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  <w:tc>
                      <w:tcPr>
                        <w:tcW w:w="397" w:type="dxa"/>
                        <w:vAlign w:val="center"/>
                      </w:tcPr>
                      <w:p w:rsidR="0067628F" w:rsidRDefault="0067628F">
                        <w:pPr>
                          <w:spacing w:line="360" w:lineRule="auto"/>
                          <w:jc w:val="center"/>
                          <w:rPr>
                            <w:rFonts w:ascii="Arial Narrow" w:hAnsi="Arial Narrow" w:cs="Arial Narrow"/>
                          </w:rPr>
                        </w:pPr>
                      </w:p>
                    </w:tc>
                  </w:tr>
                </w:tbl>
                <w:p w:rsidR="0067628F" w:rsidRDefault="0067628F" w:rsidP="009F001D"/>
              </w:txbxContent>
            </v:textbox>
          </v:shape>
        </w:pict>
      </w:r>
    </w:p>
    <w:p w:rsidR="0067628F" w:rsidRDefault="0067628F" w:rsidP="009A3640">
      <w:pPr>
        <w:spacing w:line="360" w:lineRule="auto"/>
        <w:ind w:firstLine="357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C.F.   </w:t>
      </w:r>
    </w:p>
    <w:p w:rsidR="0067628F" w:rsidRDefault="0067628F" w:rsidP="009A3640">
      <w:pPr>
        <w:spacing w:line="360" w:lineRule="auto"/>
        <w:ind w:left="360"/>
        <w:jc w:val="both"/>
        <w:rPr>
          <w:rFonts w:ascii="Book Antiqua" w:hAnsi="Book Antiqua" w:cs="Book Antiqua"/>
          <w:sz w:val="22"/>
          <w:szCs w:val="22"/>
        </w:rPr>
      </w:pPr>
    </w:p>
    <w:p w:rsidR="0067628F" w:rsidRDefault="0067628F" w:rsidP="009A3640">
      <w:pPr>
        <w:spacing w:line="360" w:lineRule="auto"/>
        <w:ind w:left="36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Recapito telefonico: _______________________________</w:t>
      </w:r>
    </w:p>
    <w:p w:rsidR="0067628F" w:rsidRDefault="0067628F" w:rsidP="009A3640">
      <w:pPr>
        <w:spacing w:line="360" w:lineRule="auto"/>
        <w:ind w:left="36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E-mail: __________________________________________</w:t>
      </w:r>
    </w:p>
    <w:p w:rsidR="0067628F" w:rsidRDefault="0067628F" w:rsidP="009A3640">
      <w:pPr>
        <w:spacing w:line="360" w:lineRule="auto"/>
        <w:ind w:left="36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PEC (eventuale): ____________________________________________</w:t>
      </w:r>
    </w:p>
    <w:p w:rsidR="0067628F" w:rsidRDefault="0067628F" w:rsidP="009A3640">
      <w:pPr>
        <w:spacing w:line="360" w:lineRule="auto"/>
        <w:ind w:left="360"/>
        <w:jc w:val="both"/>
        <w:rPr>
          <w:rFonts w:ascii="Book Antiqua" w:hAnsi="Book Antiqua" w:cs="Book Antiqua"/>
          <w:sz w:val="22"/>
          <w:szCs w:val="22"/>
        </w:rPr>
      </w:pPr>
    </w:p>
    <w:p w:rsidR="0067628F" w:rsidRPr="006478C3" w:rsidRDefault="0067628F" w:rsidP="009A3640">
      <w:pPr>
        <w:numPr>
          <w:ilvl w:val="0"/>
          <w:numId w:val="6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di </w:t>
      </w:r>
      <w:r w:rsidRPr="006478C3">
        <w:rPr>
          <w:rFonts w:ascii="Book Antiqua" w:hAnsi="Book Antiqua" w:cs="Book Antiqua"/>
          <w:sz w:val="22"/>
          <w:szCs w:val="22"/>
        </w:rPr>
        <w:t>essere in possesso della cittadinanza __________________________________ (specificare se italiana o di altro Stato</w:t>
      </w:r>
      <w:r>
        <w:rPr>
          <w:rFonts w:ascii="Book Antiqua" w:hAnsi="Book Antiqua" w:cs="Book Antiqua"/>
          <w:sz w:val="22"/>
          <w:szCs w:val="22"/>
        </w:rPr>
        <w:t>,</w:t>
      </w:r>
      <w:r w:rsidRPr="006478C3">
        <w:rPr>
          <w:rFonts w:ascii="Book Antiqua" w:hAnsi="Book Antiqua" w:cs="Book Antiqua"/>
          <w:sz w:val="22"/>
          <w:szCs w:val="22"/>
        </w:rPr>
        <w:t xml:space="preserve"> secondo</w:t>
      </w:r>
      <w:r>
        <w:rPr>
          <w:rFonts w:ascii="Book Antiqua" w:hAnsi="Book Antiqua" w:cs="Book Antiqua"/>
          <w:sz w:val="22"/>
          <w:szCs w:val="22"/>
        </w:rPr>
        <w:t xml:space="preserve"> quanto indicato alla lettera a) dei Requisiti generali di cui all’articolo 1 </w:t>
      </w:r>
      <w:r w:rsidRPr="006478C3">
        <w:rPr>
          <w:rFonts w:ascii="Book Antiqua" w:hAnsi="Book Antiqua" w:cs="Book Antiqua"/>
          <w:sz w:val="22"/>
          <w:szCs w:val="22"/>
        </w:rPr>
        <w:t>del Bando di Concorso);</w:t>
      </w:r>
    </w:p>
    <w:p w:rsidR="0067628F" w:rsidRDefault="0067628F" w:rsidP="009A3640">
      <w:pPr>
        <w:numPr>
          <w:ilvl w:val="1"/>
          <w:numId w:val="6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 w:rsidRPr="006478C3">
        <w:rPr>
          <w:rFonts w:ascii="Book Antiqua" w:hAnsi="Book Antiqua" w:cs="Book Antiqua"/>
          <w:sz w:val="22"/>
          <w:szCs w:val="22"/>
        </w:rPr>
        <w:t xml:space="preserve">□ per i cittadini non italiani: </w:t>
      </w:r>
    </w:p>
    <w:p w:rsidR="0067628F" w:rsidRDefault="0067628F" w:rsidP="009A3640">
      <w:pPr>
        <w:numPr>
          <w:ilvl w:val="2"/>
          <w:numId w:val="6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 w:rsidRPr="006478C3">
        <w:rPr>
          <w:rFonts w:ascii="Book Antiqua" w:hAnsi="Book Antiqua" w:cs="Book Antiqua"/>
          <w:sz w:val="22"/>
          <w:szCs w:val="22"/>
        </w:rPr>
        <w:t>□</w:t>
      </w:r>
      <w:r>
        <w:rPr>
          <w:rFonts w:ascii="Book Antiqua" w:hAnsi="Book Antiqua" w:cs="Book Antiqua"/>
          <w:sz w:val="22"/>
          <w:szCs w:val="22"/>
        </w:rPr>
        <w:t xml:space="preserve"> di godere </w:t>
      </w:r>
      <w:r w:rsidRPr="007F2291">
        <w:rPr>
          <w:rFonts w:ascii="Book Antiqua" w:hAnsi="Book Antiqua" w:cs="Book Antiqua"/>
          <w:sz w:val="22"/>
          <w:szCs w:val="22"/>
        </w:rPr>
        <w:t xml:space="preserve">dei diritti civili e politici negli </w:t>
      </w:r>
      <w:r>
        <w:rPr>
          <w:rFonts w:ascii="Book Antiqua" w:hAnsi="Book Antiqua" w:cs="Book Antiqua"/>
          <w:sz w:val="22"/>
          <w:szCs w:val="22"/>
        </w:rPr>
        <w:t>S</w:t>
      </w:r>
      <w:r w:rsidRPr="007F2291">
        <w:rPr>
          <w:rFonts w:ascii="Book Antiqua" w:hAnsi="Book Antiqua" w:cs="Book Antiqua"/>
          <w:sz w:val="22"/>
          <w:szCs w:val="22"/>
        </w:rPr>
        <w:t>tati di appartenenza o di provenienza;</w:t>
      </w:r>
    </w:p>
    <w:p w:rsidR="0067628F" w:rsidRDefault="0067628F" w:rsidP="009A3640">
      <w:pPr>
        <w:numPr>
          <w:ilvl w:val="2"/>
          <w:numId w:val="6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 w:rsidRPr="007F2291">
        <w:rPr>
          <w:rFonts w:ascii="Book Antiqua" w:hAnsi="Book Antiqua" w:cs="Book Antiqua"/>
          <w:sz w:val="22"/>
          <w:szCs w:val="22"/>
        </w:rPr>
        <w:t xml:space="preserve">□ </w:t>
      </w:r>
      <w:r>
        <w:rPr>
          <w:rFonts w:ascii="Book Antiqua" w:hAnsi="Book Antiqua" w:cs="Book Antiqua"/>
          <w:sz w:val="22"/>
          <w:szCs w:val="22"/>
        </w:rPr>
        <w:t>di avere</w:t>
      </w:r>
      <w:r w:rsidRPr="007F2291">
        <w:rPr>
          <w:rFonts w:ascii="Book Antiqua" w:hAnsi="Book Antiqua" w:cs="Book Antiqua"/>
          <w:sz w:val="22"/>
          <w:szCs w:val="22"/>
        </w:rPr>
        <w:t xml:space="preserve"> adeguata conoscenza della lingua italiana;</w:t>
      </w:r>
    </w:p>
    <w:p w:rsidR="0067628F" w:rsidRPr="007F2291" w:rsidRDefault="0067628F" w:rsidP="009A3640">
      <w:pPr>
        <w:spacing w:line="360" w:lineRule="auto"/>
        <w:ind w:left="2160"/>
        <w:jc w:val="both"/>
        <w:rPr>
          <w:rFonts w:ascii="Book Antiqua" w:hAnsi="Book Antiqua" w:cs="Book Antiqua"/>
          <w:sz w:val="22"/>
          <w:szCs w:val="22"/>
        </w:rPr>
      </w:pPr>
    </w:p>
    <w:p w:rsidR="0067628F" w:rsidRDefault="0067628F" w:rsidP="009A3640">
      <w:pPr>
        <w:numPr>
          <w:ilvl w:val="0"/>
          <w:numId w:val="6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 w:rsidRPr="0095386E">
        <w:rPr>
          <w:rFonts w:ascii="Book Antiqua" w:hAnsi="Book Antiqua" w:cs="Book Antiqua"/>
          <w:sz w:val="22"/>
          <w:szCs w:val="22"/>
        </w:rPr>
        <w:t>di essere in possesso dei requisiti richiesti per la partecipa</w:t>
      </w:r>
      <w:r>
        <w:rPr>
          <w:rFonts w:ascii="Book Antiqua" w:hAnsi="Book Antiqua" w:cs="Book Antiqua"/>
          <w:sz w:val="22"/>
          <w:szCs w:val="22"/>
        </w:rPr>
        <w:t xml:space="preserve">zione al concorso (il candidato metta una </w:t>
      </w:r>
      <w:r w:rsidRPr="0095386E">
        <w:rPr>
          <w:rFonts w:ascii="Book Antiqua" w:hAnsi="Book Antiqua" w:cs="Book Antiqua"/>
          <w:sz w:val="22"/>
          <w:szCs w:val="22"/>
        </w:rPr>
        <w:t xml:space="preserve">crocetta </w:t>
      </w:r>
      <w:r>
        <w:rPr>
          <w:rFonts w:ascii="Book Antiqua" w:hAnsi="Book Antiqua" w:cs="Book Antiqua"/>
          <w:sz w:val="22"/>
          <w:szCs w:val="22"/>
        </w:rPr>
        <w:t>e compili</w:t>
      </w:r>
      <w:r w:rsidRPr="0095386E">
        <w:rPr>
          <w:rFonts w:ascii="Book Antiqua" w:hAnsi="Book Antiqua" w:cs="Book Antiqua"/>
          <w:sz w:val="22"/>
          <w:szCs w:val="22"/>
        </w:rPr>
        <w:t xml:space="preserve"> solo i punti che corris</w:t>
      </w:r>
      <w:r>
        <w:rPr>
          <w:rFonts w:ascii="Book Antiqua" w:hAnsi="Book Antiqua" w:cs="Book Antiqua"/>
          <w:sz w:val="22"/>
          <w:szCs w:val="22"/>
        </w:rPr>
        <w:t>pondono al proprio status):</w:t>
      </w:r>
    </w:p>
    <w:p w:rsidR="0067628F" w:rsidRDefault="0067628F" w:rsidP="009A3640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di essere in </w:t>
      </w:r>
      <w:r w:rsidRPr="008B4C05">
        <w:rPr>
          <w:rFonts w:ascii="Book Antiqua" w:hAnsi="Book Antiqua" w:cs="Book Antiqua"/>
          <w:sz w:val="22"/>
          <w:szCs w:val="22"/>
        </w:rPr>
        <w:t>possesso dell’idoneità psico-fisica all’impiego ed alle mansioni proprie del profilo professio</w:t>
      </w:r>
      <w:r>
        <w:rPr>
          <w:rFonts w:ascii="Book Antiqua" w:hAnsi="Book Antiqua" w:cs="Book Antiqua"/>
          <w:sz w:val="22"/>
          <w:szCs w:val="22"/>
        </w:rPr>
        <w:t>nale del posto messo a concorso ed in particolare:</w:t>
      </w:r>
    </w:p>
    <w:p w:rsidR="0067628F" w:rsidRPr="008F62FF" w:rsidRDefault="0067628F" w:rsidP="008F62FF">
      <w:pPr>
        <w:numPr>
          <w:ilvl w:val="1"/>
          <w:numId w:val="6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 w:rsidRPr="008F62FF">
        <w:rPr>
          <w:rFonts w:ascii="Book Antiqua" w:hAnsi="Book Antiqua" w:cs="Book Antiqua"/>
          <w:sz w:val="22"/>
          <w:szCs w:val="22"/>
        </w:rPr>
        <w:t xml:space="preserve"> acutezza visiva di 10/10 bilaterale: è ammessa correzione con lenti, purchè tollerata e con una differenza fra le due lenti non superiore a tre diottrie, comprese le lenti a contatto;</w:t>
      </w:r>
    </w:p>
    <w:p w:rsidR="0067628F" w:rsidRPr="008F62FF" w:rsidRDefault="0067628F" w:rsidP="008F62FF">
      <w:pPr>
        <w:numPr>
          <w:ilvl w:val="1"/>
          <w:numId w:val="6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 w:rsidRPr="008F62FF">
        <w:rPr>
          <w:rFonts w:ascii="Book Antiqua" w:hAnsi="Book Antiqua" w:cs="Book Antiqua"/>
          <w:sz w:val="22"/>
          <w:szCs w:val="22"/>
        </w:rPr>
        <w:t>senso cromatico e luminoso nella norma;</w:t>
      </w:r>
    </w:p>
    <w:p w:rsidR="0067628F" w:rsidRPr="008F62FF" w:rsidRDefault="0067628F" w:rsidP="008F62FF">
      <w:pPr>
        <w:numPr>
          <w:ilvl w:val="1"/>
          <w:numId w:val="6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 w:rsidRPr="008F62FF">
        <w:rPr>
          <w:rFonts w:ascii="Book Antiqua" w:hAnsi="Book Antiqua" w:cs="Book Antiqua"/>
          <w:sz w:val="22"/>
          <w:szCs w:val="22"/>
        </w:rPr>
        <w:t>udito capace a percepire, da ciascun orecchio, conversazioni a distanza di almeno 8 metri;</w:t>
      </w:r>
    </w:p>
    <w:p w:rsidR="0067628F" w:rsidRPr="008F62FF" w:rsidRDefault="0067628F" w:rsidP="008F62FF">
      <w:pPr>
        <w:numPr>
          <w:ilvl w:val="1"/>
          <w:numId w:val="6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 w:rsidRPr="008F62FF">
        <w:rPr>
          <w:rFonts w:ascii="Book Antiqua" w:hAnsi="Book Antiqua" w:cs="Book Antiqua"/>
          <w:sz w:val="22"/>
          <w:szCs w:val="22"/>
        </w:rPr>
        <w:t>non trovarsi in condizioni di disabilità in quanto trattasi di servizi non amministrativi, ai sensi dell’art. 3, comma 4, L. 68/99;</w:t>
      </w:r>
    </w:p>
    <w:p w:rsidR="0067628F" w:rsidRPr="008F62FF" w:rsidRDefault="0067628F" w:rsidP="008F62FF">
      <w:pPr>
        <w:numPr>
          <w:ilvl w:val="1"/>
          <w:numId w:val="6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 w:rsidRPr="008F62FF">
        <w:rPr>
          <w:rFonts w:ascii="Book Antiqua" w:hAnsi="Book Antiqua" w:cs="Book Antiqua"/>
          <w:sz w:val="22"/>
          <w:szCs w:val="22"/>
        </w:rPr>
        <w:t>non possedere imperfezioni o patologie che siano di impedimento allo svolgimento di tutte le mansioni connesse al profilo professionale (compreso il servizio esterno).</w:t>
      </w:r>
    </w:p>
    <w:p w:rsidR="0067628F" w:rsidRPr="008B4C05" w:rsidRDefault="0067628F" w:rsidP="009A3640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di godere</w:t>
      </w:r>
      <w:r w:rsidRPr="008B4C05">
        <w:rPr>
          <w:rFonts w:ascii="Book Antiqua" w:hAnsi="Book Antiqua" w:cs="Book Antiqua"/>
          <w:sz w:val="22"/>
          <w:szCs w:val="22"/>
        </w:rPr>
        <w:t xml:space="preserve"> dei diritti politici e civili, anche negli Stati di appartenenza o provenienza, secondo le vigenti disposizioni di legge</w:t>
      </w:r>
      <w:r>
        <w:rPr>
          <w:rFonts w:ascii="Book Antiqua" w:hAnsi="Book Antiqua" w:cs="Book Antiqua"/>
          <w:sz w:val="22"/>
          <w:szCs w:val="22"/>
        </w:rPr>
        <w:t xml:space="preserve"> (in caso di mancato godimento indicarne i motivi ____________________________________________________)</w:t>
      </w:r>
      <w:r w:rsidRPr="008B4C05">
        <w:rPr>
          <w:rFonts w:ascii="Book Antiqua" w:hAnsi="Book Antiqua" w:cs="Book Antiqua"/>
          <w:sz w:val="22"/>
          <w:szCs w:val="22"/>
        </w:rPr>
        <w:t>;</w:t>
      </w:r>
    </w:p>
    <w:p w:rsidR="0067628F" w:rsidRPr="008B4C05" w:rsidRDefault="0067628F" w:rsidP="009A3640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 w:rsidRPr="008B4C05">
        <w:rPr>
          <w:rFonts w:ascii="Book Antiqua" w:hAnsi="Book Antiqua" w:cs="Book Antiqua"/>
          <w:sz w:val="22"/>
          <w:szCs w:val="22"/>
        </w:rPr>
        <w:t>di non essere esclusi dall’elettorato politico attivo;</w:t>
      </w:r>
    </w:p>
    <w:p w:rsidR="0067628F" w:rsidRPr="008B4C05" w:rsidRDefault="0067628F" w:rsidP="009A3640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 w:rsidRPr="008B4C05">
        <w:rPr>
          <w:rFonts w:ascii="Book Antiqua" w:hAnsi="Book Antiqua" w:cs="Book Antiqua"/>
          <w:sz w:val="22"/>
          <w:szCs w:val="22"/>
        </w:rPr>
        <w:t xml:space="preserve">di essere iscritti nelle liste elettorali del Comune di </w:t>
      </w:r>
      <w:r>
        <w:rPr>
          <w:rFonts w:ascii="Book Antiqua" w:hAnsi="Book Antiqua" w:cs="Book Antiqua"/>
          <w:sz w:val="22"/>
          <w:szCs w:val="22"/>
        </w:rPr>
        <w:t>_______________________________</w:t>
      </w:r>
      <w:r w:rsidRPr="008B4C05">
        <w:rPr>
          <w:rFonts w:ascii="Book Antiqua" w:hAnsi="Book Antiqua" w:cs="Book Antiqua"/>
          <w:sz w:val="22"/>
          <w:szCs w:val="22"/>
        </w:rPr>
        <w:t>, secondo le vigenti disposizioni di legge</w:t>
      </w:r>
      <w:r>
        <w:rPr>
          <w:rFonts w:ascii="Book Antiqua" w:hAnsi="Book Antiqua" w:cs="Book Antiqua"/>
          <w:sz w:val="22"/>
          <w:szCs w:val="22"/>
        </w:rPr>
        <w:t xml:space="preserve"> (ovvero di non essere iscritto per i seguenti motivi __________________________________________________________________)</w:t>
      </w:r>
      <w:r w:rsidRPr="008B4C05">
        <w:rPr>
          <w:rFonts w:ascii="Book Antiqua" w:hAnsi="Book Antiqua" w:cs="Book Antiqua"/>
          <w:sz w:val="22"/>
          <w:szCs w:val="22"/>
        </w:rPr>
        <w:t>;</w:t>
      </w:r>
    </w:p>
    <w:p w:rsidR="0067628F" w:rsidRDefault="0067628F" w:rsidP="009A3640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 w:rsidRPr="008B4C05">
        <w:rPr>
          <w:rFonts w:ascii="Book Antiqua" w:hAnsi="Book Antiqua" w:cs="Book Antiqua"/>
          <w:sz w:val="22"/>
          <w:szCs w:val="22"/>
        </w:rPr>
        <w:t>di non aver riportato condanne penali detentive definitive per delitti non colposi, fatti salvi gli effetti della riabilitazione, e non avere procedimenti penali in corso che impediscano, ai sensi delle vigenti disposizioni di legge, la costituzione del rapporto di impiego con la Pubblica Amministrazione</w:t>
      </w:r>
      <w:r>
        <w:rPr>
          <w:rFonts w:ascii="Book Antiqua" w:hAnsi="Book Antiqua" w:cs="Book Antiqua"/>
          <w:sz w:val="22"/>
          <w:szCs w:val="22"/>
        </w:rPr>
        <w:t xml:space="preserve"> (in caso contrario indicare quali _______________________________________)</w:t>
      </w:r>
      <w:r w:rsidRPr="008B4C05">
        <w:rPr>
          <w:rFonts w:ascii="Book Antiqua" w:hAnsi="Book Antiqua" w:cs="Book Antiqua"/>
          <w:sz w:val="22"/>
          <w:szCs w:val="22"/>
        </w:rPr>
        <w:t>;</w:t>
      </w:r>
    </w:p>
    <w:p w:rsidR="0067628F" w:rsidRPr="009A3640" w:rsidRDefault="0067628F" w:rsidP="009A3640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 w:rsidRPr="009A3640">
        <w:rPr>
          <w:rFonts w:ascii="Book Antiqua" w:hAnsi="Book Antiqua" w:cs="Book Antiqua"/>
          <w:sz w:val="22"/>
          <w:szCs w:val="22"/>
        </w:rPr>
        <w:t>eventuali condanne penali riportate e/o gli eventuali procedimenti penali in corso ______________________________________________________________________ ;</w:t>
      </w:r>
    </w:p>
    <w:p w:rsidR="0067628F" w:rsidRPr="009A3640" w:rsidRDefault="0067628F" w:rsidP="009A3640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 w:rsidRPr="009A3640">
        <w:rPr>
          <w:rFonts w:ascii="Book Antiqua" w:hAnsi="Book Antiqua" w:cs="Book Antiqua"/>
          <w:sz w:val="22"/>
          <w:szCs w:val="22"/>
        </w:rPr>
        <w:t xml:space="preserve">di non essere sottoposto a </w:t>
      </w:r>
      <w:r>
        <w:rPr>
          <w:rFonts w:ascii="Book Antiqua" w:hAnsi="Book Antiqua" w:cs="Book Antiqua"/>
          <w:sz w:val="22"/>
          <w:szCs w:val="22"/>
        </w:rPr>
        <w:t>provvedimenti</w:t>
      </w:r>
      <w:r w:rsidRPr="009A3640">
        <w:rPr>
          <w:rFonts w:ascii="Book Antiqua" w:hAnsi="Book Antiqua" w:cs="Book Antiqua"/>
          <w:sz w:val="22"/>
          <w:szCs w:val="22"/>
        </w:rPr>
        <w:t xml:space="preserve"> di prevenzione;</w:t>
      </w:r>
    </w:p>
    <w:p w:rsidR="0067628F" w:rsidRPr="008B4C05" w:rsidRDefault="0067628F" w:rsidP="009A3640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 w:rsidRPr="008B4C05">
        <w:rPr>
          <w:rFonts w:ascii="Book Antiqua" w:hAnsi="Book Antiqua" w:cs="Book Antiqua"/>
          <w:sz w:val="22"/>
          <w:szCs w:val="22"/>
        </w:rPr>
        <w:t>per i candidati maschi</w:t>
      </w:r>
      <w:r>
        <w:rPr>
          <w:rFonts w:ascii="Book Antiqua" w:hAnsi="Book Antiqua" w:cs="Book Antiqua"/>
          <w:sz w:val="22"/>
          <w:szCs w:val="22"/>
        </w:rPr>
        <w:t xml:space="preserve">: di essere in regola </w:t>
      </w:r>
      <w:r w:rsidRPr="008B4C05">
        <w:rPr>
          <w:rFonts w:ascii="Book Antiqua" w:hAnsi="Book Antiqua" w:cs="Book Antiqua"/>
          <w:sz w:val="22"/>
          <w:szCs w:val="22"/>
        </w:rPr>
        <w:t>riguardo agli obblighi di leva per i cittadini</w:t>
      </w:r>
      <w:r>
        <w:rPr>
          <w:rFonts w:ascii="Book Antiqua" w:hAnsi="Book Antiqua" w:cs="Book Antiqua"/>
          <w:sz w:val="22"/>
          <w:szCs w:val="22"/>
        </w:rPr>
        <w:t xml:space="preserve"> </w:t>
      </w:r>
      <w:r w:rsidRPr="008B4C05">
        <w:rPr>
          <w:rFonts w:ascii="Book Antiqua" w:hAnsi="Book Antiqua" w:cs="Book Antiqua"/>
          <w:sz w:val="22"/>
          <w:szCs w:val="22"/>
        </w:rPr>
        <w:t xml:space="preserve">italiani che vi sono soggetti </w:t>
      </w:r>
      <w:r>
        <w:rPr>
          <w:rFonts w:ascii="Book Antiqua" w:hAnsi="Book Antiqua" w:cs="Book Antiqua"/>
          <w:sz w:val="22"/>
          <w:szCs w:val="22"/>
        </w:rPr>
        <w:t>(in caso negativo indicarne i motivi _____________________________________________________________________)</w:t>
      </w:r>
      <w:r w:rsidRPr="008B4C05">
        <w:rPr>
          <w:rFonts w:ascii="Book Antiqua" w:hAnsi="Book Antiqua" w:cs="Book Antiqua"/>
          <w:sz w:val="22"/>
          <w:szCs w:val="22"/>
        </w:rPr>
        <w:t>;</w:t>
      </w:r>
    </w:p>
    <w:p w:rsidR="0067628F" w:rsidRPr="00D552F8" w:rsidRDefault="0067628F" w:rsidP="00D552F8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di essere in </w:t>
      </w:r>
      <w:r w:rsidRPr="00D552F8">
        <w:rPr>
          <w:rFonts w:ascii="Book Antiqua" w:hAnsi="Book Antiqua" w:cs="Book Antiqua"/>
          <w:sz w:val="22"/>
          <w:szCs w:val="22"/>
        </w:rPr>
        <w:t>possesso dei requisiti necessari per poter rivestire la qualità di agente di pubblica sicurezza di cui all’art. 5, legge 7 marzo 1986, n.65;</w:t>
      </w:r>
    </w:p>
    <w:p w:rsidR="0067628F" w:rsidRDefault="0067628F" w:rsidP="00D552F8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l’</w:t>
      </w:r>
      <w:r w:rsidRPr="00D552F8">
        <w:rPr>
          <w:rFonts w:ascii="Book Antiqua" w:hAnsi="Book Antiqua" w:cs="Book Antiqua"/>
          <w:sz w:val="22"/>
          <w:szCs w:val="22"/>
        </w:rPr>
        <w:t>assenza di impedimento al porto o all’uso delle armi e dichiarazione di non essere contrari al porto o all’uso delle stesse;</w:t>
      </w:r>
    </w:p>
    <w:p w:rsidR="0067628F" w:rsidRDefault="0067628F" w:rsidP="009A3640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 w:rsidRPr="008B4C05">
        <w:rPr>
          <w:rFonts w:ascii="Book Antiqua" w:hAnsi="Book Antiqua" w:cs="Book Antiqua"/>
          <w:sz w:val="22"/>
          <w:szCs w:val="22"/>
        </w:rPr>
        <w:t>di non essere stati destituiti, dispensati o licenziati dall’impiego presso una Pubblica Amministrazione per persistente insufficiente rendimento, ovvero dichiarati decaduti da un impiego pubblico a seguito dell’accertamento che l’impiego fu conseguito mediante la produzione di documenti falsi o viziati da invalidità non sanabile;</w:t>
      </w:r>
    </w:p>
    <w:p w:rsidR="0067628F" w:rsidRPr="008B4C05" w:rsidRDefault="0067628F" w:rsidP="005C7F6F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di possedere una </w:t>
      </w:r>
      <w:r w:rsidRPr="008B4C05">
        <w:rPr>
          <w:rFonts w:ascii="Book Antiqua" w:hAnsi="Book Antiqua" w:cs="Book Antiqua"/>
          <w:sz w:val="22"/>
          <w:szCs w:val="22"/>
        </w:rPr>
        <w:t>conoscenza adeguata di Windows e dei programmi applicativi di Microsoft Office, quali Excel, Word, Access;</w:t>
      </w:r>
    </w:p>
    <w:p w:rsidR="0067628F" w:rsidRPr="008B4C05" w:rsidRDefault="0067628F" w:rsidP="005C7F6F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di possedere </w:t>
      </w:r>
      <w:r w:rsidRPr="008B4C05">
        <w:rPr>
          <w:rFonts w:ascii="Book Antiqua" w:hAnsi="Book Antiqua" w:cs="Book Antiqua"/>
          <w:sz w:val="22"/>
          <w:szCs w:val="22"/>
        </w:rPr>
        <w:t>la conoscenza adeguata della lingua inglese per la verifica prevista nell’ambito della prova orale;</w:t>
      </w:r>
    </w:p>
    <w:p w:rsidR="0067628F" w:rsidRDefault="0067628F" w:rsidP="005C7F6F">
      <w:pPr>
        <w:numPr>
          <w:ilvl w:val="0"/>
          <w:numId w:val="6"/>
        </w:numPr>
        <w:tabs>
          <w:tab w:val="clear" w:pos="360"/>
        </w:tabs>
        <w:spacing w:line="360" w:lineRule="auto"/>
        <w:ind w:firstLine="66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di possedere</w:t>
      </w:r>
      <w:r w:rsidRPr="008B4C05">
        <w:rPr>
          <w:rFonts w:ascii="Book Antiqua" w:hAnsi="Book Antiqua" w:cs="Book Antiqua"/>
          <w:sz w:val="22"/>
          <w:szCs w:val="22"/>
        </w:rPr>
        <w:t xml:space="preserve"> i singol</w:t>
      </w:r>
      <w:r>
        <w:rPr>
          <w:rFonts w:ascii="Book Antiqua" w:hAnsi="Book Antiqua" w:cs="Book Antiqua"/>
          <w:sz w:val="22"/>
          <w:szCs w:val="22"/>
        </w:rPr>
        <w:t>i requisiti specifici di cui all’a</w:t>
      </w:r>
      <w:r w:rsidRPr="008B4C05">
        <w:rPr>
          <w:rFonts w:ascii="Book Antiqua" w:hAnsi="Book Antiqua" w:cs="Book Antiqua"/>
          <w:sz w:val="22"/>
          <w:szCs w:val="22"/>
        </w:rPr>
        <w:t xml:space="preserve">rticolo </w:t>
      </w:r>
      <w:r>
        <w:rPr>
          <w:rFonts w:ascii="Book Antiqua" w:hAnsi="Book Antiqua" w:cs="Book Antiqua"/>
          <w:sz w:val="22"/>
          <w:szCs w:val="22"/>
        </w:rPr>
        <w:t>1</w:t>
      </w:r>
      <w:r w:rsidRPr="008B4C05">
        <w:rPr>
          <w:rFonts w:ascii="Book Antiqua" w:hAnsi="Book Antiqua" w:cs="Book Antiqua"/>
          <w:sz w:val="22"/>
          <w:szCs w:val="22"/>
        </w:rPr>
        <w:t xml:space="preserve"> </w:t>
      </w:r>
      <w:r>
        <w:rPr>
          <w:rFonts w:ascii="Book Antiqua" w:hAnsi="Book Antiqua" w:cs="Book Antiqua"/>
          <w:sz w:val="22"/>
          <w:szCs w:val="22"/>
        </w:rPr>
        <w:t xml:space="preserve">del Bando </w:t>
      </w:r>
      <w:r w:rsidRPr="008B4C05">
        <w:rPr>
          <w:rFonts w:ascii="Book Antiqua" w:hAnsi="Book Antiqua" w:cs="Book Antiqua"/>
          <w:sz w:val="22"/>
          <w:szCs w:val="22"/>
        </w:rPr>
        <w:t xml:space="preserve">(Requisiti </w:t>
      </w:r>
      <w:r>
        <w:rPr>
          <w:rFonts w:ascii="Book Antiqua" w:hAnsi="Book Antiqua" w:cs="Book Antiqua"/>
          <w:sz w:val="22"/>
          <w:szCs w:val="22"/>
        </w:rPr>
        <w:t>specifici</w:t>
      </w:r>
      <w:r w:rsidRPr="008B4C05">
        <w:rPr>
          <w:rFonts w:ascii="Book Antiqua" w:hAnsi="Book Antiqua" w:cs="Book Antiqua"/>
          <w:sz w:val="22"/>
          <w:szCs w:val="22"/>
        </w:rPr>
        <w:t>), richiesti per l’ammissione al concorso</w:t>
      </w:r>
      <w:r>
        <w:rPr>
          <w:rFonts w:ascii="Book Antiqua" w:hAnsi="Book Antiqua" w:cs="Book Antiqua"/>
          <w:sz w:val="22"/>
          <w:szCs w:val="22"/>
        </w:rPr>
        <w:t>:</w:t>
      </w:r>
    </w:p>
    <w:p w:rsidR="0067628F" w:rsidRPr="008B4C05" w:rsidRDefault="0067628F" w:rsidP="005C7F6F">
      <w:pPr>
        <w:numPr>
          <w:ilvl w:val="0"/>
          <w:numId w:val="6"/>
        </w:numPr>
        <w:tabs>
          <w:tab w:val="clear" w:pos="360"/>
        </w:tabs>
        <w:spacing w:line="360" w:lineRule="auto"/>
        <w:ind w:left="709" w:firstLine="66"/>
        <w:jc w:val="both"/>
        <w:rPr>
          <w:rFonts w:ascii="Book Antiqua" w:hAnsi="Book Antiqua" w:cs="Book Antiqua"/>
          <w:sz w:val="22"/>
          <w:szCs w:val="22"/>
        </w:rPr>
      </w:pPr>
      <w:r w:rsidRPr="008B4C05">
        <w:rPr>
          <w:rFonts w:ascii="Book Antiqua" w:hAnsi="Book Antiqua" w:cs="Book Antiqua"/>
          <w:sz w:val="22"/>
          <w:szCs w:val="22"/>
        </w:rPr>
        <w:t xml:space="preserve">il titolo di studio </w:t>
      </w:r>
      <w:r>
        <w:rPr>
          <w:rFonts w:ascii="Book Antiqua" w:hAnsi="Book Antiqua" w:cs="Book Antiqua"/>
          <w:sz w:val="22"/>
          <w:szCs w:val="22"/>
        </w:rPr>
        <w:t>richiesto  _______________________________________________</w:t>
      </w:r>
      <w:r w:rsidRPr="008B4C05">
        <w:rPr>
          <w:rFonts w:ascii="Book Antiqua" w:hAnsi="Book Antiqua" w:cs="Book Antiqua"/>
          <w:sz w:val="22"/>
          <w:szCs w:val="22"/>
        </w:rPr>
        <w:t xml:space="preserve">, </w:t>
      </w:r>
      <w:r>
        <w:rPr>
          <w:rFonts w:ascii="Book Antiqua" w:hAnsi="Book Antiqua" w:cs="Book Antiqua"/>
          <w:sz w:val="22"/>
          <w:szCs w:val="22"/>
        </w:rPr>
        <w:t>conseguito nel</w:t>
      </w:r>
      <w:r w:rsidRPr="008B4C05">
        <w:rPr>
          <w:rFonts w:ascii="Book Antiqua" w:hAnsi="Book Antiqua" w:cs="Book Antiqua"/>
          <w:sz w:val="22"/>
          <w:szCs w:val="22"/>
        </w:rPr>
        <w:t xml:space="preserve">l’anno </w:t>
      </w:r>
      <w:r>
        <w:rPr>
          <w:rFonts w:ascii="Book Antiqua" w:hAnsi="Book Antiqua" w:cs="Book Antiqua"/>
          <w:sz w:val="22"/>
          <w:szCs w:val="22"/>
        </w:rPr>
        <w:t>_____________</w:t>
      </w:r>
      <w:r w:rsidRPr="008B4C05">
        <w:rPr>
          <w:rFonts w:ascii="Book Antiqua" w:hAnsi="Book Antiqua" w:cs="Book Antiqua"/>
          <w:sz w:val="22"/>
          <w:szCs w:val="22"/>
        </w:rPr>
        <w:t xml:space="preserve">, </w:t>
      </w:r>
      <w:r>
        <w:rPr>
          <w:rFonts w:ascii="Book Antiqua" w:hAnsi="Book Antiqua" w:cs="Book Antiqua"/>
          <w:sz w:val="22"/>
          <w:szCs w:val="22"/>
        </w:rPr>
        <w:t xml:space="preserve">presso ________________________________________ </w:t>
      </w:r>
      <w:r w:rsidRPr="008B4C05">
        <w:rPr>
          <w:rFonts w:ascii="Book Antiqua" w:hAnsi="Book Antiqua" w:cs="Book Antiqua"/>
          <w:sz w:val="22"/>
          <w:szCs w:val="22"/>
        </w:rPr>
        <w:t xml:space="preserve">votazione </w:t>
      </w:r>
      <w:r>
        <w:rPr>
          <w:rFonts w:ascii="Book Antiqua" w:hAnsi="Book Antiqua" w:cs="Book Antiqua"/>
          <w:sz w:val="22"/>
          <w:szCs w:val="22"/>
        </w:rPr>
        <w:t xml:space="preserve">di _______________________________ </w:t>
      </w:r>
    </w:p>
    <w:p w:rsidR="0067628F" w:rsidRPr="00247879" w:rsidRDefault="0067628F" w:rsidP="00247879">
      <w:pPr>
        <w:numPr>
          <w:ilvl w:val="0"/>
          <w:numId w:val="6"/>
        </w:numPr>
        <w:tabs>
          <w:tab w:val="clear" w:pos="360"/>
        </w:tabs>
        <w:spacing w:line="360" w:lineRule="auto"/>
        <w:ind w:left="709" w:firstLine="66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la patente di guida  di categoria B;</w:t>
      </w:r>
    </w:p>
    <w:p w:rsidR="0067628F" w:rsidRPr="001E1B88" w:rsidRDefault="0067628F" w:rsidP="007D14F6">
      <w:pPr>
        <w:numPr>
          <w:ilvl w:val="0"/>
          <w:numId w:val="6"/>
        </w:numPr>
        <w:tabs>
          <w:tab w:val="clear" w:pos="360"/>
          <w:tab w:val="num" w:pos="709"/>
        </w:tabs>
        <w:spacing w:line="360" w:lineRule="auto"/>
        <w:ind w:left="709" w:firstLine="0"/>
        <w:jc w:val="both"/>
        <w:rPr>
          <w:rFonts w:ascii="Book Antiqua" w:hAnsi="Book Antiqua" w:cs="Book Antiqua"/>
          <w:sz w:val="22"/>
          <w:szCs w:val="22"/>
        </w:rPr>
      </w:pPr>
      <w:r w:rsidRPr="00414097">
        <w:rPr>
          <w:rFonts w:ascii="Book Antiqua" w:hAnsi="Book Antiqua" w:cs="Book Antiqua"/>
          <w:sz w:val="22"/>
          <w:szCs w:val="22"/>
        </w:rPr>
        <w:t xml:space="preserve">un’anzianità di servizio, in qualità di dipendente di un Ente locale, anche a tempo determinato, </w:t>
      </w:r>
      <w:r w:rsidRPr="00414097">
        <w:rPr>
          <w:rFonts w:ascii="Book Antiqua" w:hAnsi="Book Antiqua"/>
        </w:rPr>
        <w:t>con profilo professionale di “Istruttore di vigilanza” o “Istruttore direttivo di vigilanza” o “Ausiliario del traffico”, nella Categoria Giuridica C, D o B3,</w:t>
      </w:r>
      <w:r w:rsidRPr="00414097">
        <w:rPr>
          <w:rFonts w:ascii="Book Antiqua" w:hAnsi="Book Antiqua" w:cs="Book Antiqua"/>
          <w:sz w:val="22"/>
          <w:szCs w:val="22"/>
        </w:rPr>
        <w:t xml:space="preserve"> di almeno 2</w:t>
      </w:r>
      <w:r>
        <w:rPr>
          <w:rFonts w:ascii="Book Antiqua" w:hAnsi="Book Antiqua" w:cs="Book Antiqua"/>
          <w:sz w:val="22"/>
          <w:szCs w:val="22"/>
        </w:rPr>
        <w:t>0</w:t>
      </w:r>
      <w:r w:rsidRPr="00414097">
        <w:rPr>
          <w:rFonts w:ascii="Book Antiqua" w:hAnsi="Book Antiqua" w:cs="Book Antiqua"/>
          <w:sz w:val="22"/>
          <w:szCs w:val="22"/>
        </w:rPr>
        <w:t xml:space="preserve"> mesi complessivi, anche non continuativi, prestati in uno o più Enti, maturati negli ultimi cinque anni e comunque entro la scadenza del termine di presentazione della domanda di partecipazione al presente concorso (</w:t>
      </w:r>
      <w:r w:rsidRPr="00414097">
        <w:rPr>
          <w:rFonts w:ascii="Book Antiqua" w:hAnsi="Book Antiqua"/>
          <w:sz w:val="20"/>
          <w:szCs w:val="20"/>
        </w:rPr>
        <w:t xml:space="preserve">specificare </w:t>
      </w:r>
      <w:r w:rsidRPr="00414097">
        <w:rPr>
          <w:rFonts w:ascii="Book Antiqua" w:hAnsi="Book Antiqua" w:cs="Book Antiqua"/>
          <w:sz w:val="22"/>
          <w:szCs w:val="22"/>
        </w:rPr>
        <w:t>_____________________________________</w:t>
      </w:r>
      <w:r>
        <w:rPr>
          <w:rFonts w:ascii="Book Antiqua" w:hAnsi="Book Antiqua" w:cs="Book Antiqua"/>
          <w:sz w:val="22"/>
          <w:szCs w:val="22"/>
        </w:rPr>
        <w:t>___________________________________</w:t>
      </w:r>
      <w:r w:rsidRPr="00414097">
        <w:rPr>
          <w:rFonts w:ascii="Book Antiqua" w:hAnsi="Book Antiqua" w:cs="Book Antiqua"/>
          <w:sz w:val="22"/>
          <w:szCs w:val="22"/>
        </w:rPr>
        <w:t>__</w:t>
      </w:r>
      <w:r>
        <w:rPr>
          <w:rFonts w:ascii="Book Antiqua" w:hAnsi="Book Antiqua" w:cs="Book Antiqua"/>
          <w:sz w:val="22"/>
          <w:szCs w:val="22"/>
        </w:rPr>
        <w:t xml:space="preserve"> ____</w:t>
      </w:r>
      <w:r w:rsidRPr="001E1B88">
        <w:rPr>
          <w:rFonts w:ascii="Book Antiqua" w:hAnsi="Book Antiqua" w:cs="Book Antiqua"/>
          <w:sz w:val="22"/>
          <w:szCs w:val="22"/>
        </w:rPr>
        <w:t>___</w:t>
      </w:r>
      <w:r>
        <w:rPr>
          <w:rFonts w:ascii="Book Antiqua" w:hAnsi="Book Antiqua" w:cs="Book Antiqua"/>
          <w:sz w:val="22"/>
          <w:szCs w:val="22"/>
        </w:rPr>
        <w:t>___________________________________________________________________</w:t>
      </w:r>
      <w:r w:rsidRPr="001E1B88">
        <w:rPr>
          <w:rFonts w:ascii="Book Antiqua" w:hAnsi="Book Antiqua" w:cs="Book Antiqua"/>
          <w:sz w:val="22"/>
          <w:szCs w:val="22"/>
        </w:rPr>
        <w:t>_</w:t>
      </w:r>
      <w:r>
        <w:rPr>
          <w:rFonts w:ascii="Book Antiqua" w:hAnsi="Book Antiqua" w:cs="Book Antiqua"/>
          <w:sz w:val="22"/>
          <w:szCs w:val="22"/>
        </w:rPr>
        <w:t xml:space="preserve"> </w:t>
      </w:r>
      <w:r w:rsidRPr="001E1B88">
        <w:rPr>
          <w:rFonts w:ascii="Book Antiqua" w:hAnsi="Book Antiqua" w:cs="Book Antiqu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______________________________________________________________________________________________________________________________________________________________________________________________________________________________________);</w:t>
      </w:r>
    </w:p>
    <w:p w:rsidR="0067628F" w:rsidRDefault="0067628F" w:rsidP="007D14F6">
      <w:pPr>
        <w:numPr>
          <w:ilvl w:val="0"/>
          <w:numId w:val="6"/>
        </w:numPr>
        <w:tabs>
          <w:tab w:val="clear" w:pos="360"/>
          <w:tab w:val="left" w:pos="284"/>
        </w:tabs>
        <w:spacing w:line="360" w:lineRule="auto"/>
        <w:ind w:left="426" w:firstLine="0"/>
        <w:jc w:val="both"/>
        <w:rPr>
          <w:rFonts w:ascii="Book Antiqua" w:hAnsi="Book Antiqua" w:cs="Book Antiqua"/>
          <w:sz w:val="22"/>
          <w:szCs w:val="22"/>
        </w:rPr>
      </w:pPr>
      <w:r w:rsidRPr="001E1B88">
        <w:rPr>
          <w:rFonts w:ascii="Book Antiqua" w:hAnsi="Book Antiqua" w:cs="Book Antiqua"/>
          <w:sz w:val="22"/>
          <w:szCs w:val="22"/>
        </w:rPr>
        <w:t>di possedere i seguenti titoli che danno diritto alla precedenza o preferenza a parità di merito,</w:t>
      </w:r>
      <w:r>
        <w:rPr>
          <w:rFonts w:ascii="Book Antiqua" w:hAnsi="Book Antiqua" w:cs="Book Antiqua"/>
          <w:sz w:val="22"/>
          <w:szCs w:val="22"/>
        </w:rPr>
        <w:t xml:space="preserve"> di cui all’allegato C del bando; </w:t>
      </w:r>
    </w:p>
    <w:p w:rsidR="0067628F" w:rsidRPr="001E1B88" w:rsidRDefault="0067628F" w:rsidP="007D14F6">
      <w:pPr>
        <w:numPr>
          <w:ilvl w:val="0"/>
          <w:numId w:val="6"/>
        </w:numPr>
        <w:tabs>
          <w:tab w:val="clear" w:pos="360"/>
          <w:tab w:val="left" w:pos="284"/>
        </w:tabs>
        <w:spacing w:line="360" w:lineRule="auto"/>
        <w:ind w:left="426" w:firstLine="0"/>
        <w:jc w:val="both"/>
        <w:rPr>
          <w:rFonts w:ascii="Book Antiqua" w:hAnsi="Book Antiqua" w:cs="Book Antiqua"/>
          <w:sz w:val="22"/>
          <w:szCs w:val="22"/>
        </w:rPr>
      </w:pPr>
      <w:r w:rsidRPr="001E1B88">
        <w:rPr>
          <w:rFonts w:ascii="Book Antiqua" w:hAnsi="Book Antiqua" w:cs="Book Antiqua"/>
          <w:sz w:val="22"/>
          <w:szCs w:val="22"/>
        </w:rPr>
        <w:t xml:space="preserve"> ai sensi dall’articolo 5, comma 4 e comma 5, lettere a) e b), del DPR n. 487/94 (dei quali allega alla domanda di ammissione idonea documentazione): 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67628F" w:rsidRPr="001E1B88" w:rsidRDefault="0067628F" w:rsidP="007D14F6">
      <w:pPr>
        <w:numPr>
          <w:ilvl w:val="0"/>
          <w:numId w:val="6"/>
        </w:numPr>
        <w:tabs>
          <w:tab w:val="clear" w:pos="360"/>
          <w:tab w:val="left" w:pos="284"/>
        </w:tabs>
        <w:spacing w:line="360" w:lineRule="auto"/>
        <w:ind w:left="426" w:firstLine="0"/>
        <w:jc w:val="both"/>
        <w:rPr>
          <w:rFonts w:ascii="Book Antiqua" w:hAnsi="Book Antiqua" w:cs="Book Antiqua"/>
          <w:sz w:val="22"/>
          <w:szCs w:val="22"/>
        </w:rPr>
      </w:pPr>
      <w:r w:rsidRPr="001E1B88">
        <w:rPr>
          <w:rFonts w:ascii="Book Antiqua" w:hAnsi="Book Antiqua" w:cs="Book Antiqua"/>
          <w:sz w:val="22"/>
          <w:szCs w:val="22"/>
        </w:rPr>
        <w:t>di accettare incondizionatamente quanto previ</w:t>
      </w:r>
      <w:r>
        <w:rPr>
          <w:rFonts w:ascii="Book Antiqua" w:hAnsi="Book Antiqua" w:cs="Book Antiqua"/>
          <w:sz w:val="22"/>
          <w:szCs w:val="22"/>
        </w:rPr>
        <w:t>sto dal presente bando, senza eccezione alcuna;</w:t>
      </w:r>
    </w:p>
    <w:p w:rsidR="0067628F" w:rsidRDefault="0067628F" w:rsidP="001E1B88">
      <w:pPr>
        <w:numPr>
          <w:ilvl w:val="0"/>
          <w:numId w:val="6"/>
        </w:numPr>
        <w:tabs>
          <w:tab w:val="clear" w:pos="360"/>
          <w:tab w:val="left" w:pos="284"/>
        </w:tabs>
        <w:spacing w:line="360" w:lineRule="auto"/>
        <w:ind w:left="426" w:firstLine="0"/>
        <w:jc w:val="both"/>
        <w:rPr>
          <w:rFonts w:ascii="Book Antiqua" w:hAnsi="Book Antiqua" w:cs="Book Antiqua"/>
          <w:sz w:val="18"/>
          <w:szCs w:val="18"/>
        </w:rPr>
      </w:pPr>
      <w:r w:rsidRPr="001E1B88">
        <w:rPr>
          <w:rFonts w:ascii="Book Antiqua" w:hAnsi="Book Antiqua" w:cs="Book Antiqua"/>
          <w:sz w:val="22"/>
          <w:szCs w:val="22"/>
        </w:rPr>
        <w:t>di acconsentire al trattamento dei propri dati personali per le finalità legate all’espletamento della procedura concorsuale (ivi compresa la pubblicazione all’albo e su internet delle risultanze delle prove e della graduatoria finale di merito);</w:t>
      </w:r>
    </w:p>
    <w:p w:rsidR="0067628F" w:rsidRPr="001E1B88" w:rsidRDefault="0067628F" w:rsidP="001E1B88">
      <w:pPr>
        <w:numPr>
          <w:ilvl w:val="0"/>
          <w:numId w:val="6"/>
        </w:numPr>
        <w:tabs>
          <w:tab w:val="clear" w:pos="360"/>
          <w:tab w:val="left" w:pos="284"/>
        </w:tabs>
        <w:spacing w:line="360" w:lineRule="auto"/>
        <w:ind w:left="426" w:firstLine="0"/>
        <w:jc w:val="both"/>
        <w:rPr>
          <w:rFonts w:ascii="Book Antiqua" w:hAnsi="Book Antiqua" w:cs="Book Antiqua"/>
          <w:sz w:val="22"/>
          <w:szCs w:val="22"/>
        </w:rPr>
      </w:pPr>
      <w:r w:rsidRPr="001E1B88">
        <w:rPr>
          <w:rFonts w:ascii="Book Antiqua" w:hAnsi="Book Antiqua" w:cs="Book Antiqua"/>
          <w:sz w:val="22"/>
          <w:szCs w:val="22"/>
        </w:rPr>
        <w:t>di appartenere a categorie protette.</w:t>
      </w:r>
      <w:r w:rsidRPr="001E1B88">
        <w:rPr>
          <w:rFonts w:ascii="Book Antiqua" w:hAnsi="Book Antiqua" w:cs="Book Antiqua"/>
          <w:sz w:val="18"/>
          <w:szCs w:val="18"/>
        </w:rPr>
        <w:t xml:space="preserve"> Si informa che, ai sensi dell’articolo 20 della legge n. 104/1992, i concorrenti riconosciuti portatori di handicap potranno richiedere l’ausilio e/o i tempi aggiuntivi eventualmente necessari per l’espletamento delle prove, in relazione al proprio handicap, a condizione che alleghino alla domanda di ammissione idonea certificazione rilasciata da apposita struttura sanitaria che attesti e descriva, a fronte della disabilita riconosciuta, la necessita di ausili/tempi aggiuntivi, al fine di consentire all’Amministrazione di predisporre per tempo i mezzi e gli strumenti atti a garantire la regolare partecipazione. In assenza di tale certificazione non potranno essere predisposti/concessi ausili o tempi aggiuntivi. Per l’applicazione di quanto previsto dal comma 2 bis dell’articolo 20 della legge n. 104/92, l’aspirante è tenuto a presentare specifica richiesta, debitamente sottoscritta, unitamente alla domanda di partecipazione, allegando obbligatoriamente certificazione probatoria – </w:t>
      </w:r>
      <w:r w:rsidRPr="001E1B88">
        <w:rPr>
          <w:rFonts w:ascii="Book Antiqua" w:hAnsi="Book Antiqua" w:cs="Book Antiqua"/>
          <w:sz w:val="22"/>
          <w:szCs w:val="22"/>
        </w:rPr>
        <w:t>Specificare se occorrono ausili e/o i tempi aggiuntivi ______________________________________________________________________;</w:t>
      </w:r>
    </w:p>
    <w:p w:rsidR="0067628F" w:rsidRDefault="0067628F" w:rsidP="007D14F6">
      <w:pPr>
        <w:numPr>
          <w:ilvl w:val="0"/>
          <w:numId w:val="6"/>
        </w:numPr>
        <w:tabs>
          <w:tab w:val="clear" w:pos="360"/>
        </w:tabs>
        <w:spacing w:line="360" w:lineRule="auto"/>
        <w:ind w:left="142" w:firstLine="284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di possedere</w:t>
      </w:r>
      <w:r w:rsidRPr="008B4C05">
        <w:rPr>
          <w:rFonts w:ascii="Book Antiqua" w:hAnsi="Book Antiqua" w:cs="Book Antiqua"/>
          <w:sz w:val="22"/>
          <w:szCs w:val="22"/>
        </w:rPr>
        <w:t xml:space="preserve"> la riserva per il personale interno prevista dal bando</w:t>
      </w:r>
      <w:r>
        <w:rPr>
          <w:rFonts w:ascii="Book Antiqua" w:hAnsi="Book Antiqua" w:cs="Book Antiqua"/>
          <w:sz w:val="22"/>
          <w:szCs w:val="22"/>
        </w:rPr>
        <w:t xml:space="preserve"> in quanto _________________________________________________________________________________;</w:t>
      </w:r>
    </w:p>
    <w:p w:rsidR="0067628F" w:rsidRPr="00653897" w:rsidRDefault="0067628F" w:rsidP="007D14F6">
      <w:pPr>
        <w:numPr>
          <w:ilvl w:val="0"/>
          <w:numId w:val="6"/>
        </w:numPr>
        <w:tabs>
          <w:tab w:val="clear" w:pos="360"/>
        </w:tabs>
        <w:spacing w:line="360" w:lineRule="auto"/>
        <w:ind w:left="142" w:firstLine="284"/>
        <w:jc w:val="both"/>
        <w:rPr>
          <w:rFonts w:ascii="Book Antiqua" w:hAnsi="Book Antiqua" w:cs="Book Antiqua"/>
          <w:sz w:val="22"/>
          <w:szCs w:val="22"/>
        </w:rPr>
      </w:pPr>
      <w:r w:rsidRPr="00653897">
        <w:rPr>
          <w:rFonts w:ascii="Book Antiqua" w:hAnsi="Book Antiqua" w:cs="Book Antiqua"/>
          <w:sz w:val="22"/>
          <w:szCs w:val="22"/>
        </w:rPr>
        <w:t>di aver eseguito in data ___________________ il versamento della tassa di ammissione al concorso pari ad euro 10</w:t>
      </w:r>
      <w:r>
        <w:rPr>
          <w:rFonts w:ascii="Book Antiqua" w:hAnsi="Book Antiqua" w:cs="Book Antiqua"/>
          <w:sz w:val="22"/>
          <w:szCs w:val="22"/>
        </w:rPr>
        <w:t xml:space="preserve">,00, </w:t>
      </w:r>
      <w:r w:rsidRPr="00653897">
        <w:rPr>
          <w:rFonts w:ascii="Book Antiqua" w:hAnsi="Book Antiqua" w:cs="Book Antiqua"/>
          <w:sz w:val="22"/>
          <w:szCs w:val="22"/>
        </w:rPr>
        <w:t>allegando alla presente ricevuta del suddetto versamento;</w:t>
      </w:r>
    </w:p>
    <w:p w:rsidR="0067628F" w:rsidRPr="00653897" w:rsidRDefault="0067628F" w:rsidP="007D14F6">
      <w:pPr>
        <w:numPr>
          <w:ilvl w:val="0"/>
          <w:numId w:val="6"/>
        </w:numPr>
        <w:tabs>
          <w:tab w:val="clear" w:pos="360"/>
        </w:tabs>
        <w:spacing w:line="360" w:lineRule="auto"/>
        <w:ind w:left="142" w:firstLine="284"/>
        <w:jc w:val="both"/>
        <w:rPr>
          <w:rFonts w:ascii="Book Antiqua" w:hAnsi="Book Antiqua" w:cs="Book Antiqua"/>
          <w:sz w:val="22"/>
          <w:szCs w:val="22"/>
        </w:rPr>
      </w:pPr>
      <w:r w:rsidRPr="00653897">
        <w:rPr>
          <w:rFonts w:ascii="Book Antiqua" w:hAnsi="Book Antiqua" w:cs="Book Antiqua"/>
          <w:sz w:val="22"/>
          <w:szCs w:val="22"/>
        </w:rPr>
        <w:t xml:space="preserve">di essere a conoscenza che tutte le comunicazioni </w:t>
      </w:r>
      <w:r w:rsidRPr="00653897">
        <w:rPr>
          <w:rFonts w:ascii="Book Antiqua" w:hAnsi="Book Antiqua"/>
          <w:color w:val="000000"/>
        </w:rPr>
        <w:t>inerenti la procedura concorsuale</w:t>
      </w:r>
      <w:r w:rsidRPr="00653897">
        <w:rPr>
          <w:rFonts w:ascii="Book Antiqua" w:hAnsi="Book Antiqua" w:cs="Book Antiqua"/>
          <w:sz w:val="22"/>
          <w:szCs w:val="22"/>
        </w:rPr>
        <w:t xml:space="preserve"> saranno rese note mediante Avviso pubblicato sul Sito istituzionale del Comune – sezione Amministrazione trasparente, link Bandi di concorso e che la pubblicazione sul sito ha valore di notifica a tutti gli effetti;</w:t>
      </w:r>
    </w:p>
    <w:p w:rsidR="0067628F" w:rsidRPr="00653897" w:rsidRDefault="0067628F" w:rsidP="007D14F6">
      <w:pPr>
        <w:numPr>
          <w:ilvl w:val="0"/>
          <w:numId w:val="6"/>
        </w:numPr>
        <w:tabs>
          <w:tab w:val="clear" w:pos="360"/>
        </w:tabs>
        <w:spacing w:line="360" w:lineRule="auto"/>
        <w:ind w:left="142" w:firstLine="284"/>
        <w:jc w:val="both"/>
        <w:rPr>
          <w:rFonts w:ascii="Book Antiqua" w:hAnsi="Book Antiqua" w:cs="Book Antiqua"/>
          <w:sz w:val="22"/>
          <w:szCs w:val="22"/>
        </w:rPr>
      </w:pPr>
      <w:r w:rsidRPr="00653897">
        <w:rPr>
          <w:rFonts w:ascii="Book Antiqua" w:hAnsi="Book Antiqua" w:cs="Book Antiqua"/>
          <w:sz w:val="22"/>
          <w:szCs w:val="22"/>
        </w:rPr>
        <w:t xml:space="preserve">di essere consapevole della veridicità di quanto dichiarato e a conoscenza delle sanzioni penali previste dagli articoli 75 e 76 del D.P.R. n. 445/2000 in caso di dichiarazioni mendaci. Ai sensi dell’articolo 46 del DPR. n. 445/2000 le dichiarazioni rese e sottoscritte nella domanda di ammissione hanno valore di autocertificazione. </w:t>
      </w:r>
    </w:p>
    <w:p w:rsidR="0067628F" w:rsidRDefault="0067628F" w:rsidP="009C0B50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</w:p>
    <w:p w:rsidR="0067628F" w:rsidRDefault="0067628F" w:rsidP="009C0B50">
      <w:pPr>
        <w:spacing w:line="360" w:lineRule="auto"/>
        <w:ind w:firstLine="360"/>
        <w:jc w:val="both"/>
        <w:rPr>
          <w:rFonts w:ascii="Book Antiqua" w:hAnsi="Book Antiqua" w:cs="Book Antiqua"/>
          <w:sz w:val="22"/>
          <w:szCs w:val="22"/>
        </w:rPr>
      </w:pPr>
    </w:p>
    <w:p w:rsidR="0067628F" w:rsidRDefault="0067628F" w:rsidP="00186879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Dichiara inoltre che:</w:t>
      </w:r>
    </w:p>
    <w:p w:rsidR="0067628F" w:rsidRDefault="0067628F" w:rsidP="009C0B50">
      <w:pPr>
        <w:numPr>
          <w:ilvl w:val="0"/>
          <w:numId w:val="8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l’indirizzo presso cui desidera ricevere eventuali comunicazioni è il seguente: </w:t>
      </w:r>
    </w:p>
    <w:p w:rsidR="0067628F" w:rsidRDefault="0067628F" w:rsidP="009C0B50">
      <w:pPr>
        <w:pStyle w:val="BodyText3"/>
        <w:spacing w:line="360" w:lineRule="auto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CAP___________ Città ______________________________________________ Via_________________________________________________________ n.____ </w:t>
      </w:r>
    </w:p>
    <w:p w:rsidR="0067628F" w:rsidRDefault="0067628F" w:rsidP="009C0B50">
      <w:pPr>
        <w:pStyle w:val="BodyText3"/>
        <w:spacing w:line="360" w:lineRule="auto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recapito telefonico _______________________________________, </w:t>
      </w:r>
    </w:p>
    <w:p w:rsidR="0067628F" w:rsidRDefault="0067628F" w:rsidP="009C0B50">
      <w:pPr>
        <w:pStyle w:val="BodyText3"/>
        <w:spacing w:line="360" w:lineRule="auto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e-mail ____________________________________________________________</w:t>
      </w:r>
    </w:p>
    <w:p w:rsidR="0067628F" w:rsidRDefault="0067628F" w:rsidP="009C0B50">
      <w:pPr>
        <w:pStyle w:val="BodyText3"/>
        <w:spacing w:line="360" w:lineRule="auto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 </w:t>
      </w:r>
    </w:p>
    <w:p w:rsidR="0067628F" w:rsidRDefault="0067628F" w:rsidP="009C0B50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Allega alla presente: </w:t>
      </w:r>
    </w:p>
    <w:p w:rsidR="0067628F" w:rsidRDefault="0067628F" w:rsidP="009C0B50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</w:p>
    <w:p w:rsidR="0067628F" w:rsidRDefault="0067628F" w:rsidP="002F7A08">
      <w:pPr>
        <w:numPr>
          <w:ilvl w:val="0"/>
          <w:numId w:val="9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e</w:t>
      </w:r>
      <w:r w:rsidRPr="002F7A08">
        <w:rPr>
          <w:rFonts w:ascii="Book Antiqua" w:hAnsi="Book Antiqua" w:cs="Book Antiqua"/>
          <w:sz w:val="22"/>
          <w:szCs w:val="22"/>
        </w:rPr>
        <w:t xml:space="preserve">lenco, in carta libera, dei </w:t>
      </w:r>
      <w:r>
        <w:rPr>
          <w:rFonts w:ascii="Book Antiqua" w:hAnsi="Book Antiqua" w:cs="Book Antiqua"/>
          <w:sz w:val="22"/>
          <w:szCs w:val="22"/>
        </w:rPr>
        <w:t>documenti allegati alla domanda;</w:t>
      </w:r>
      <w:r w:rsidRPr="002F7A08">
        <w:rPr>
          <w:rFonts w:ascii="Book Antiqua" w:hAnsi="Book Antiqua" w:cs="Book Antiqua"/>
          <w:sz w:val="22"/>
          <w:szCs w:val="22"/>
        </w:rPr>
        <w:t xml:space="preserve"> </w:t>
      </w:r>
    </w:p>
    <w:p w:rsidR="0067628F" w:rsidRDefault="0067628F" w:rsidP="002F7A08">
      <w:pPr>
        <w:numPr>
          <w:ilvl w:val="0"/>
          <w:numId w:val="9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r</w:t>
      </w:r>
      <w:r w:rsidRPr="00D31DD5">
        <w:rPr>
          <w:rFonts w:ascii="Book Antiqua" w:hAnsi="Book Antiqua" w:cs="Book Antiqua"/>
          <w:sz w:val="22"/>
          <w:szCs w:val="22"/>
        </w:rPr>
        <w:t xml:space="preserve">icevuta del versamento di € </w:t>
      </w:r>
      <w:r>
        <w:rPr>
          <w:rFonts w:ascii="Book Antiqua" w:hAnsi="Book Antiqua" w:cs="Book Antiqua"/>
          <w:sz w:val="22"/>
          <w:szCs w:val="22"/>
        </w:rPr>
        <w:t>10</w:t>
      </w:r>
      <w:r w:rsidRPr="00D31DD5">
        <w:rPr>
          <w:rFonts w:ascii="Book Antiqua" w:hAnsi="Book Antiqua" w:cs="Book Antiqua"/>
          <w:sz w:val="22"/>
          <w:szCs w:val="22"/>
        </w:rPr>
        <w:t>,00 – comprovante il versamento della tassa di ammissione al concorso</w:t>
      </w:r>
      <w:r>
        <w:rPr>
          <w:rFonts w:ascii="Book Antiqua" w:hAnsi="Book Antiqua" w:cs="Book Antiqua"/>
          <w:sz w:val="22"/>
          <w:szCs w:val="22"/>
        </w:rPr>
        <w:t>;</w:t>
      </w:r>
    </w:p>
    <w:p w:rsidR="0067628F" w:rsidRDefault="0067628F" w:rsidP="009C0B50">
      <w:pPr>
        <w:numPr>
          <w:ilvl w:val="0"/>
          <w:numId w:val="9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 w:rsidRPr="00D31DD5">
        <w:rPr>
          <w:rFonts w:ascii="Book Antiqua" w:hAnsi="Book Antiqua" w:cs="Book Antiqua"/>
          <w:sz w:val="22"/>
          <w:szCs w:val="22"/>
        </w:rPr>
        <w:t>copia fotostatica di un valido documento di identità del sottoscrittore</w:t>
      </w:r>
      <w:r>
        <w:rPr>
          <w:rFonts w:ascii="Book Antiqua" w:hAnsi="Book Antiqua" w:cs="Book Antiqua"/>
          <w:sz w:val="22"/>
          <w:szCs w:val="22"/>
        </w:rPr>
        <w:t>;</w:t>
      </w:r>
    </w:p>
    <w:p w:rsidR="0067628F" w:rsidRDefault="0067628F" w:rsidP="003E0E31">
      <w:pPr>
        <w:numPr>
          <w:ilvl w:val="0"/>
          <w:numId w:val="9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 w:rsidRPr="00D31DD5">
        <w:rPr>
          <w:rFonts w:ascii="Book Antiqua" w:hAnsi="Book Antiqua" w:cs="Book Antiqua"/>
          <w:sz w:val="22"/>
          <w:szCs w:val="22"/>
        </w:rPr>
        <w:t>eventuali altri documenti che il candidato ritenga utile ovvero sia necessario presentare (es. certificazione disabilità, titoli che danno luogo a precedenza o a preferenza a parità di punteggio, curriculum v</w:t>
      </w:r>
      <w:r>
        <w:rPr>
          <w:rFonts w:ascii="Book Antiqua" w:hAnsi="Book Antiqua" w:cs="Book Antiqua"/>
          <w:sz w:val="22"/>
          <w:szCs w:val="22"/>
        </w:rPr>
        <w:t>itae formativo e professionale vitae datato e sottoscritto, contenente i titoli conseguiti e le esperienze professionali maturate);</w:t>
      </w:r>
    </w:p>
    <w:p w:rsidR="0067628F" w:rsidRDefault="0067628F" w:rsidP="003E0E31">
      <w:pPr>
        <w:numPr>
          <w:ilvl w:val="0"/>
          <w:numId w:val="9"/>
        </w:num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altro (specificare)___________________________________________________________</w:t>
      </w:r>
    </w:p>
    <w:p w:rsidR="0067628F" w:rsidRDefault="0067628F" w:rsidP="003E0E31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</w:p>
    <w:p w:rsidR="0067628F" w:rsidRDefault="0067628F" w:rsidP="003E0E31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</w:p>
    <w:p w:rsidR="0067628F" w:rsidRDefault="0067628F" w:rsidP="003E0E31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</w:p>
    <w:p w:rsidR="0067628F" w:rsidRDefault="0067628F" w:rsidP="003E0E31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</w:p>
    <w:p w:rsidR="0067628F" w:rsidRDefault="0067628F" w:rsidP="003E0E31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Data ________________</w:t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  <w:t>Firma   _______________________________________</w:t>
      </w:r>
    </w:p>
    <w:p w:rsidR="0067628F" w:rsidRDefault="0067628F" w:rsidP="003E0E31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</w:p>
    <w:p w:rsidR="0067628F" w:rsidRDefault="0067628F" w:rsidP="003E0E31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</w:p>
    <w:p w:rsidR="0067628F" w:rsidRDefault="0067628F" w:rsidP="003E0E31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</w:p>
    <w:p w:rsidR="0067628F" w:rsidRDefault="0067628F" w:rsidP="003E0E31">
      <w:pPr>
        <w:autoSpaceDE w:val="0"/>
        <w:autoSpaceDN w:val="0"/>
        <w:adjustRightInd w:val="0"/>
        <w:jc w:val="both"/>
        <w:rPr>
          <w:rFonts w:ascii="Book Antiqua" w:hAnsi="Book Antiqua" w:cs="Book Antiqua"/>
          <w:sz w:val="22"/>
          <w:szCs w:val="22"/>
        </w:rPr>
      </w:pPr>
      <w:r w:rsidRPr="00363D0A">
        <w:rPr>
          <w:rFonts w:ascii="Book Antiqua" w:hAnsi="Book Antiqua" w:cs="Book Antiqua"/>
          <w:sz w:val="22"/>
          <w:szCs w:val="22"/>
        </w:rPr>
        <w:t>Il/La sottoscritto/a esprime il proprio consenso affinché i dati personali forniti con la presente domanda possano essere trattati, nel rispet</w:t>
      </w:r>
      <w:r>
        <w:rPr>
          <w:rFonts w:ascii="Book Antiqua" w:hAnsi="Book Antiqua" w:cs="Book Antiqua"/>
          <w:sz w:val="22"/>
          <w:szCs w:val="22"/>
        </w:rPr>
        <w:t>to del d.l</w:t>
      </w:r>
      <w:r w:rsidRPr="00363D0A">
        <w:rPr>
          <w:rFonts w:ascii="Book Antiqua" w:hAnsi="Book Antiqua" w:cs="Book Antiqua"/>
          <w:sz w:val="22"/>
          <w:szCs w:val="22"/>
        </w:rPr>
        <w:t>gs</w:t>
      </w:r>
      <w:r>
        <w:rPr>
          <w:rFonts w:ascii="Book Antiqua" w:hAnsi="Book Antiqua" w:cs="Book Antiqua"/>
          <w:sz w:val="22"/>
          <w:szCs w:val="22"/>
        </w:rPr>
        <w:t>.</w:t>
      </w:r>
      <w:r w:rsidRPr="00363D0A">
        <w:rPr>
          <w:rFonts w:ascii="Book Antiqua" w:hAnsi="Book Antiqua" w:cs="Book Antiqua"/>
          <w:sz w:val="22"/>
          <w:szCs w:val="22"/>
        </w:rPr>
        <w:t xml:space="preserve"> n. 196/2003 e ss.mm.</w:t>
      </w:r>
      <w:r>
        <w:rPr>
          <w:rFonts w:ascii="Book Antiqua" w:hAnsi="Book Antiqua" w:cs="Book Antiqua"/>
          <w:sz w:val="22"/>
          <w:szCs w:val="22"/>
        </w:rPr>
        <w:t>ii., dal Comune di Sarnano</w:t>
      </w:r>
      <w:r w:rsidRPr="00363D0A">
        <w:rPr>
          <w:rFonts w:ascii="Book Antiqua" w:hAnsi="Book Antiqua" w:cs="Book Antiqua"/>
          <w:sz w:val="22"/>
          <w:szCs w:val="22"/>
        </w:rPr>
        <w:t xml:space="preserve"> con sede </w:t>
      </w:r>
      <w:r>
        <w:rPr>
          <w:rFonts w:ascii="Book Antiqua" w:hAnsi="Book Antiqua" w:cs="Book Antiqua"/>
          <w:sz w:val="22"/>
          <w:szCs w:val="22"/>
        </w:rPr>
        <w:t>a Sarnano</w:t>
      </w:r>
      <w:r w:rsidRPr="00363D0A">
        <w:rPr>
          <w:rFonts w:ascii="Book Antiqua" w:hAnsi="Book Antiqua" w:cs="Book Antiqua"/>
          <w:sz w:val="22"/>
          <w:szCs w:val="22"/>
        </w:rPr>
        <w:t xml:space="preserve"> (MC) secondo gli estremi contenuti</w:t>
      </w:r>
      <w:r>
        <w:rPr>
          <w:rFonts w:ascii="Book Antiqua" w:hAnsi="Book Antiqua" w:cs="Book Antiqua"/>
          <w:sz w:val="22"/>
          <w:szCs w:val="22"/>
        </w:rPr>
        <w:t xml:space="preserve"> nel Bando</w:t>
      </w:r>
      <w:r w:rsidRPr="00363D0A">
        <w:rPr>
          <w:rFonts w:ascii="Book Antiqua" w:hAnsi="Book Antiqua" w:cs="Book Antiqua"/>
          <w:sz w:val="22"/>
          <w:szCs w:val="22"/>
        </w:rPr>
        <w:t xml:space="preserve"> di cui all’oggetto. </w:t>
      </w:r>
    </w:p>
    <w:p w:rsidR="0067628F" w:rsidRPr="00363D0A" w:rsidRDefault="0067628F" w:rsidP="003E0E31">
      <w:pPr>
        <w:autoSpaceDE w:val="0"/>
        <w:autoSpaceDN w:val="0"/>
        <w:adjustRightInd w:val="0"/>
        <w:jc w:val="both"/>
        <w:rPr>
          <w:rFonts w:ascii="Book Antiqua" w:hAnsi="Book Antiqua" w:cs="Book Antiqua"/>
          <w:sz w:val="22"/>
          <w:szCs w:val="22"/>
        </w:rPr>
      </w:pPr>
    </w:p>
    <w:p w:rsidR="0067628F" w:rsidRDefault="0067628F" w:rsidP="003E0E31">
      <w:pPr>
        <w:autoSpaceDE w:val="0"/>
        <w:autoSpaceDN w:val="0"/>
        <w:adjustRightInd w:val="0"/>
        <w:jc w:val="both"/>
        <w:rPr>
          <w:rFonts w:ascii="Book Antiqua" w:hAnsi="Book Antiqua" w:cs="Book Antiqua"/>
          <w:sz w:val="22"/>
          <w:szCs w:val="22"/>
        </w:rPr>
      </w:pPr>
      <w:r w:rsidRPr="00363D0A">
        <w:rPr>
          <w:rFonts w:ascii="Book Antiqua" w:hAnsi="Book Antiqua" w:cs="Book Antiqua"/>
          <w:sz w:val="22"/>
          <w:szCs w:val="22"/>
        </w:rPr>
        <w:t xml:space="preserve">Il/La sottoscritto/a si impegna infine a notificare, senza indugio, mediante lettera raccomandata con avviso di ricevimento o PEC le eventuali variazioni del recapito sopra indicato che dovessero intervenire successivamente alla data di presentazione della presente istanza. </w:t>
      </w:r>
    </w:p>
    <w:p w:rsidR="0067628F" w:rsidRDefault="0067628F" w:rsidP="003E0E31">
      <w:pPr>
        <w:autoSpaceDE w:val="0"/>
        <w:autoSpaceDN w:val="0"/>
        <w:adjustRightInd w:val="0"/>
        <w:jc w:val="both"/>
        <w:rPr>
          <w:rFonts w:ascii="Book Antiqua" w:hAnsi="Book Antiqua" w:cs="Book Antiqua"/>
          <w:sz w:val="22"/>
          <w:szCs w:val="22"/>
        </w:rPr>
      </w:pPr>
    </w:p>
    <w:p w:rsidR="0067628F" w:rsidRDefault="0067628F" w:rsidP="003E0E31">
      <w:pPr>
        <w:autoSpaceDE w:val="0"/>
        <w:autoSpaceDN w:val="0"/>
        <w:adjustRightInd w:val="0"/>
        <w:jc w:val="both"/>
        <w:rPr>
          <w:rFonts w:ascii="Book Antiqua" w:hAnsi="Book Antiqua" w:cs="Book Antiqua"/>
          <w:sz w:val="22"/>
          <w:szCs w:val="22"/>
        </w:rPr>
      </w:pPr>
    </w:p>
    <w:p w:rsidR="0067628F" w:rsidRPr="00363D0A" w:rsidRDefault="0067628F" w:rsidP="003E0E31">
      <w:pPr>
        <w:autoSpaceDE w:val="0"/>
        <w:autoSpaceDN w:val="0"/>
        <w:adjustRightInd w:val="0"/>
        <w:jc w:val="both"/>
        <w:rPr>
          <w:rFonts w:ascii="Book Antiqua" w:hAnsi="Book Antiqua" w:cs="Book Antiqua"/>
          <w:sz w:val="22"/>
          <w:szCs w:val="22"/>
        </w:rPr>
      </w:pPr>
    </w:p>
    <w:p w:rsidR="0067628F" w:rsidRDefault="0067628F" w:rsidP="003E0E31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Data ________________</w:t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  <w:t>Firma   _______________________________________</w:t>
      </w:r>
    </w:p>
    <w:p w:rsidR="0067628F" w:rsidRPr="00B56355" w:rsidRDefault="0067628F" w:rsidP="00363D0A">
      <w:pPr>
        <w:autoSpaceDE w:val="0"/>
        <w:autoSpaceDN w:val="0"/>
        <w:adjustRightInd w:val="0"/>
        <w:rPr>
          <w:rFonts w:ascii="Book Antiqua" w:hAnsi="Book Antiqua" w:cs="Book Antiqua"/>
          <w:sz w:val="22"/>
          <w:szCs w:val="22"/>
        </w:rPr>
      </w:pPr>
    </w:p>
    <w:sectPr w:rsidR="0067628F" w:rsidRPr="00B56355" w:rsidSect="009C0B50"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lowerLetter"/>
      <w:lvlText w:val="%1)"/>
      <w:lvlJc w:val="left"/>
      <w:pPr>
        <w:ind w:left="720" w:hanging="360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">
    <w:nsid w:val="00000004"/>
    <w:multiLevelType w:val="singleLevel"/>
    <w:tmpl w:val="00000004"/>
    <w:lvl w:ilvl="0">
      <w:start w:val="1"/>
      <w:numFmt w:val="lowerLetter"/>
      <w:lvlText w:val="%1)"/>
      <w:lvlJc w:val="left"/>
      <w:pPr>
        <w:ind w:left="720" w:hanging="360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">
    <w:nsid w:val="03FC06B9"/>
    <w:multiLevelType w:val="hybridMultilevel"/>
    <w:tmpl w:val="6644982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5A2392B"/>
    <w:multiLevelType w:val="hybridMultilevel"/>
    <w:tmpl w:val="B50C1F3E"/>
    <w:lvl w:ilvl="0" w:tplc="0410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B7045C3"/>
    <w:multiLevelType w:val="hybridMultilevel"/>
    <w:tmpl w:val="378C4850"/>
    <w:lvl w:ilvl="0" w:tplc="420299E2">
      <w:numFmt w:val="bullet"/>
      <w:lvlText w:val="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2A5B1F"/>
    <w:multiLevelType w:val="hybridMultilevel"/>
    <w:tmpl w:val="E98E6B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9684146"/>
    <w:multiLevelType w:val="hybridMultilevel"/>
    <w:tmpl w:val="0CEAAC48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E02B79"/>
    <w:multiLevelType w:val="hybridMultilevel"/>
    <w:tmpl w:val="EBA80E8A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2821D3"/>
    <w:multiLevelType w:val="hybridMultilevel"/>
    <w:tmpl w:val="F5F68B84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6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01D"/>
    <w:rsid w:val="00004D0D"/>
    <w:rsid w:val="00022BF5"/>
    <w:rsid w:val="00026C48"/>
    <w:rsid w:val="00033A43"/>
    <w:rsid w:val="000459EC"/>
    <w:rsid w:val="00060D1B"/>
    <w:rsid w:val="000A59E1"/>
    <w:rsid w:val="000C5D90"/>
    <w:rsid w:val="000D2D07"/>
    <w:rsid w:val="000E5A70"/>
    <w:rsid w:val="00111D04"/>
    <w:rsid w:val="00113C21"/>
    <w:rsid w:val="001476FB"/>
    <w:rsid w:val="00186879"/>
    <w:rsid w:val="00194182"/>
    <w:rsid w:val="00194EB6"/>
    <w:rsid w:val="001B1DBE"/>
    <w:rsid w:val="001B3E89"/>
    <w:rsid w:val="001E1B88"/>
    <w:rsid w:val="001E419C"/>
    <w:rsid w:val="001F53C9"/>
    <w:rsid w:val="00216548"/>
    <w:rsid w:val="00223CE3"/>
    <w:rsid w:val="00231531"/>
    <w:rsid w:val="00247879"/>
    <w:rsid w:val="00273125"/>
    <w:rsid w:val="00296625"/>
    <w:rsid w:val="00296FD4"/>
    <w:rsid w:val="002A25CF"/>
    <w:rsid w:val="002A5363"/>
    <w:rsid w:val="002C696A"/>
    <w:rsid w:val="002C7542"/>
    <w:rsid w:val="002F49E6"/>
    <w:rsid w:val="002F7A08"/>
    <w:rsid w:val="00343EDE"/>
    <w:rsid w:val="00350320"/>
    <w:rsid w:val="00363D0A"/>
    <w:rsid w:val="003B39A3"/>
    <w:rsid w:val="003E0E31"/>
    <w:rsid w:val="00414097"/>
    <w:rsid w:val="00440693"/>
    <w:rsid w:val="00465B2D"/>
    <w:rsid w:val="004770BC"/>
    <w:rsid w:val="00481657"/>
    <w:rsid w:val="00484BAB"/>
    <w:rsid w:val="00494A90"/>
    <w:rsid w:val="004A7FDB"/>
    <w:rsid w:val="004F4584"/>
    <w:rsid w:val="005431E7"/>
    <w:rsid w:val="00566DF0"/>
    <w:rsid w:val="00573D68"/>
    <w:rsid w:val="00582B02"/>
    <w:rsid w:val="005A17AF"/>
    <w:rsid w:val="005C7F6F"/>
    <w:rsid w:val="005E304D"/>
    <w:rsid w:val="005F2716"/>
    <w:rsid w:val="00631775"/>
    <w:rsid w:val="00641A41"/>
    <w:rsid w:val="006478C3"/>
    <w:rsid w:val="00653897"/>
    <w:rsid w:val="0067628F"/>
    <w:rsid w:val="006943CA"/>
    <w:rsid w:val="006E679D"/>
    <w:rsid w:val="0071452A"/>
    <w:rsid w:val="00771A37"/>
    <w:rsid w:val="007A4427"/>
    <w:rsid w:val="007D147F"/>
    <w:rsid w:val="007D14F6"/>
    <w:rsid w:val="007F2291"/>
    <w:rsid w:val="008304CA"/>
    <w:rsid w:val="00835E85"/>
    <w:rsid w:val="0084039C"/>
    <w:rsid w:val="00846467"/>
    <w:rsid w:val="00856912"/>
    <w:rsid w:val="00875D9B"/>
    <w:rsid w:val="00877338"/>
    <w:rsid w:val="00884304"/>
    <w:rsid w:val="008A0D6E"/>
    <w:rsid w:val="008B4C05"/>
    <w:rsid w:val="008C3218"/>
    <w:rsid w:val="008C725C"/>
    <w:rsid w:val="008D558C"/>
    <w:rsid w:val="008D584C"/>
    <w:rsid w:val="008E01BB"/>
    <w:rsid w:val="008E57FE"/>
    <w:rsid w:val="008F62FF"/>
    <w:rsid w:val="008F709F"/>
    <w:rsid w:val="00937B44"/>
    <w:rsid w:val="0095386E"/>
    <w:rsid w:val="00955574"/>
    <w:rsid w:val="00955692"/>
    <w:rsid w:val="009A3640"/>
    <w:rsid w:val="009B1C11"/>
    <w:rsid w:val="009C0B50"/>
    <w:rsid w:val="009D3B2B"/>
    <w:rsid w:val="009F001D"/>
    <w:rsid w:val="009F6106"/>
    <w:rsid w:val="00A03239"/>
    <w:rsid w:val="00A50596"/>
    <w:rsid w:val="00A526A2"/>
    <w:rsid w:val="00A5755E"/>
    <w:rsid w:val="00AB3766"/>
    <w:rsid w:val="00B306F0"/>
    <w:rsid w:val="00B314F6"/>
    <w:rsid w:val="00B422A9"/>
    <w:rsid w:val="00B54A20"/>
    <w:rsid w:val="00B56355"/>
    <w:rsid w:val="00B66D04"/>
    <w:rsid w:val="00B84AE1"/>
    <w:rsid w:val="00BC7ACE"/>
    <w:rsid w:val="00BD23AF"/>
    <w:rsid w:val="00C0098C"/>
    <w:rsid w:val="00C06001"/>
    <w:rsid w:val="00C06690"/>
    <w:rsid w:val="00C24565"/>
    <w:rsid w:val="00C5543E"/>
    <w:rsid w:val="00C62E67"/>
    <w:rsid w:val="00CC10B9"/>
    <w:rsid w:val="00CE0741"/>
    <w:rsid w:val="00CE4DFD"/>
    <w:rsid w:val="00CF2504"/>
    <w:rsid w:val="00D15962"/>
    <w:rsid w:val="00D234C7"/>
    <w:rsid w:val="00D26D19"/>
    <w:rsid w:val="00D31DD5"/>
    <w:rsid w:val="00D37365"/>
    <w:rsid w:val="00D406ED"/>
    <w:rsid w:val="00D552F8"/>
    <w:rsid w:val="00DB0660"/>
    <w:rsid w:val="00DB303C"/>
    <w:rsid w:val="00DD074A"/>
    <w:rsid w:val="00DD1A13"/>
    <w:rsid w:val="00E02664"/>
    <w:rsid w:val="00E5064B"/>
    <w:rsid w:val="00E56612"/>
    <w:rsid w:val="00E61623"/>
    <w:rsid w:val="00E725ED"/>
    <w:rsid w:val="00E91090"/>
    <w:rsid w:val="00EA5991"/>
    <w:rsid w:val="00EA7679"/>
    <w:rsid w:val="00EF5F8B"/>
    <w:rsid w:val="00EF76FD"/>
    <w:rsid w:val="00F0265A"/>
    <w:rsid w:val="00F0345B"/>
    <w:rsid w:val="00F2016E"/>
    <w:rsid w:val="00F20BAD"/>
    <w:rsid w:val="00F43A01"/>
    <w:rsid w:val="00F71968"/>
    <w:rsid w:val="00F8486D"/>
    <w:rsid w:val="00F93B00"/>
    <w:rsid w:val="00FA11B9"/>
    <w:rsid w:val="00FB58B0"/>
    <w:rsid w:val="00FF023E"/>
    <w:rsid w:val="00FF2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01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001D"/>
    <w:pPr>
      <w:keepNext/>
      <w:jc w:val="center"/>
      <w:outlineLvl w:val="0"/>
    </w:pPr>
    <w:rPr>
      <w:rFonts w:ascii="Book Antiqua" w:hAnsi="Book Antiqua" w:cs="Book Antiqua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F001D"/>
    <w:pPr>
      <w:keepNext/>
      <w:ind w:left="36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001D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F001D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F001D"/>
    <w:pPr>
      <w:keepNext/>
      <w:ind w:left="360"/>
      <w:jc w:val="center"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46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646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64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646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646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Corpotesto">
    <w:name w:val="Corpo testo"/>
    <w:basedOn w:val="Normal"/>
    <w:uiPriority w:val="99"/>
    <w:rsid w:val="009F001D"/>
    <w:pPr>
      <w:jc w:val="both"/>
    </w:pPr>
    <w:rPr>
      <w:rFonts w:ascii="Book Antiqua" w:hAnsi="Book Antiqua" w:cs="Book Antiqua"/>
      <w:sz w:val="22"/>
      <w:szCs w:val="22"/>
    </w:rPr>
  </w:style>
  <w:style w:type="character" w:styleId="Hyperlink">
    <w:name w:val="Hyperlink"/>
    <w:basedOn w:val="DefaultParagraphFont"/>
    <w:uiPriority w:val="99"/>
    <w:rsid w:val="009F001D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9F001D"/>
    <w:pPr>
      <w:ind w:left="36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06465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9F001D"/>
    <w:pPr>
      <w:ind w:left="67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06465"/>
    <w:rPr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9F001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06465"/>
    <w:rPr>
      <w:sz w:val="16"/>
      <w:szCs w:val="16"/>
    </w:rPr>
  </w:style>
  <w:style w:type="paragraph" w:customStyle="1" w:styleId="Default">
    <w:name w:val="Default"/>
    <w:uiPriority w:val="99"/>
    <w:rsid w:val="00C5543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4770BC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770BC"/>
    <w:rPr>
      <w:rFonts w:ascii="Segoe UI" w:hAnsi="Segoe UI"/>
      <w:sz w:val="18"/>
    </w:rPr>
  </w:style>
  <w:style w:type="paragraph" w:styleId="ListParagraph">
    <w:name w:val="List Paragraph"/>
    <w:basedOn w:val="Normal"/>
    <w:uiPriority w:val="99"/>
    <w:qFormat/>
    <w:rsid w:val="008F62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1632</Words>
  <Characters>9305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SELEZIONE PUBBLICA PER TITOLI ED ESAMI PER LA FORMAZIONE DI UNA GRADUATORIA PER EVENTUALI ASSUNZIONI A TEMPO DETERMINATO DI AGENTE DI POLIZIA MUNICIPALE – CAT</dc:title>
  <dc:subject/>
  <dc:creator>SEGRETERIA3</dc:creator>
  <cp:keywords/>
  <dc:description/>
  <cp:lastModifiedBy>utente</cp:lastModifiedBy>
  <cp:revision>2</cp:revision>
  <cp:lastPrinted>2019-12-20T10:39:00Z</cp:lastPrinted>
  <dcterms:created xsi:type="dcterms:W3CDTF">2020-01-21T07:59:00Z</dcterms:created>
  <dcterms:modified xsi:type="dcterms:W3CDTF">2020-01-21T07:59:00Z</dcterms:modified>
</cp:coreProperties>
</file>