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BC" w:rsidRDefault="00FE0DBC" w:rsidP="00FE0DBC">
      <w:pPr>
        <w:autoSpaceDE w:val="0"/>
        <w:autoSpaceDN w:val="0"/>
        <w:adjustRightInd w:val="0"/>
        <w:spacing w:after="0" w:line="566" w:lineRule="exact"/>
        <w:jc w:val="center"/>
        <w:rPr>
          <w:rFonts w:ascii="TimesNewRomanUnicode,Bold" w:hAnsi="TimesNewRomanUnicode,Bold" w:cs="TimesNewRomanUnicode,Bold"/>
          <w:b/>
          <w:bCs/>
          <w:sz w:val="24"/>
          <w:szCs w:val="24"/>
        </w:rPr>
      </w:pPr>
      <w:r>
        <w:rPr>
          <w:rFonts w:ascii="TimesNewRomanUnicode,Bold" w:hAnsi="TimesNewRomanUnicode,Bold" w:cs="TimesNewRomanUnicode,Bold"/>
          <w:b/>
          <w:bCs/>
          <w:sz w:val="24"/>
          <w:szCs w:val="24"/>
        </w:rPr>
        <w:t xml:space="preserve">COMUNE DI </w:t>
      </w:r>
      <w:r w:rsidR="004C0E2E">
        <w:rPr>
          <w:rFonts w:ascii="TimesNewRomanUnicode,Bold" w:hAnsi="TimesNewRomanUnicode,Bold" w:cs="TimesNewRomanUnicode,Bold"/>
          <w:b/>
          <w:bCs/>
          <w:sz w:val="24"/>
          <w:szCs w:val="24"/>
        </w:rPr>
        <w:t>MONSAMPIETRO MORICO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jc w:val="center"/>
        <w:rPr>
          <w:rFonts w:ascii="TimesNewRomanUnicode,Bold" w:hAnsi="TimesNewRomanUnicode,Bold" w:cs="TimesNewRomanUnicode,Bold"/>
          <w:b/>
          <w:bCs/>
          <w:sz w:val="24"/>
          <w:szCs w:val="24"/>
        </w:rPr>
      </w:pPr>
      <w:r>
        <w:rPr>
          <w:rFonts w:ascii="TimesNewRomanUnicode,Bold" w:hAnsi="TimesNewRomanUnicode,Bold" w:cs="TimesNewRomanUnicode,Bold"/>
          <w:b/>
          <w:bCs/>
          <w:sz w:val="24"/>
          <w:szCs w:val="24"/>
        </w:rPr>
        <w:t>Provincia di Fermo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jc w:val="center"/>
        <w:rPr>
          <w:rFonts w:ascii="TimesNewRomanUnicode,Bold" w:hAnsi="TimesNewRomanUnicode,Bold" w:cs="TimesNewRomanUnicode,Bold"/>
          <w:b/>
          <w:bCs/>
          <w:sz w:val="24"/>
          <w:szCs w:val="24"/>
        </w:rPr>
      </w:pPr>
      <w:r>
        <w:rPr>
          <w:rFonts w:ascii="TimesNewRomanUnicode,Bold" w:hAnsi="TimesNewRomanUnicode,Bold" w:cs="TimesNewRomanUnicode,Bold"/>
          <w:b/>
          <w:bCs/>
          <w:sz w:val="24"/>
          <w:szCs w:val="24"/>
        </w:rPr>
        <w:t>ACCORDO DI PROGRAMMA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jc w:val="center"/>
        <w:rPr>
          <w:rFonts w:ascii="TimesNewRomanUnicode,Bold" w:hAnsi="TimesNewRomanUnicode,Bold" w:cs="TimesNewRomanUnicode,Bold"/>
          <w:b/>
          <w:bCs/>
          <w:sz w:val="24"/>
          <w:szCs w:val="24"/>
        </w:rPr>
      </w:pPr>
      <w:r>
        <w:rPr>
          <w:rFonts w:ascii="TimesNewRomanUnicode,Bold" w:hAnsi="TimesNewRomanUnicode,Bold" w:cs="TimesNewRomanUnicode,Bold"/>
          <w:b/>
          <w:bCs/>
          <w:sz w:val="24"/>
          <w:szCs w:val="24"/>
        </w:rPr>
        <w:t>TRA</w:t>
      </w:r>
    </w:p>
    <w:p w:rsidR="00FE0DBC" w:rsidRDefault="00FE0DBC" w:rsidP="0041681F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>- il S</w:t>
      </w:r>
      <w:r w:rsidR="004C0E2E">
        <w:rPr>
          <w:rFonts w:ascii="TimesNewRomanUnicode" w:hAnsi="TimesNewRomanUnicode" w:cs="TimesNewRomanUnicode"/>
          <w:sz w:val="24"/>
          <w:szCs w:val="24"/>
        </w:rPr>
        <w:t>indaco</w:t>
      </w:r>
      <w:r w:rsidR="00DF7F82">
        <w:rPr>
          <w:rFonts w:ascii="TimesNewRomanUnicode" w:hAnsi="TimesNewRomanUnicode" w:cs="TimesNewRomanUnicode"/>
          <w:sz w:val="24"/>
          <w:szCs w:val="24"/>
        </w:rPr>
        <w:t xml:space="preserve"> </w:t>
      </w:r>
      <w:r w:rsidR="004C0E2E">
        <w:rPr>
          <w:rFonts w:ascii="TimesNewRomanUnicode" w:hAnsi="TimesNewRomanUnicode" w:cs="TimesNewRomanUnicode"/>
          <w:sz w:val="24"/>
          <w:szCs w:val="24"/>
        </w:rPr>
        <w:t xml:space="preserve">P.T. </w:t>
      </w:r>
      <w:r w:rsidR="0037376D">
        <w:rPr>
          <w:rFonts w:ascii="TimesNewRomanUnicode" w:hAnsi="TimesNewRomanUnicode" w:cs="TimesNewRomanUnicode"/>
          <w:sz w:val="24"/>
          <w:szCs w:val="24"/>
        </w:rPr>
        <w:t>…………….</w:t>
      </w:r>
      <w:r>
        <w:rPr>
          <w:rFonts w:ascii="TimesNewRomanUnicode" w:hAnsi="TimesNewRomanUnicode" w:cs="TimesNewRomanUnicode"/>
          <w:sz w:val="24"/>
          <w:szCs w:val="24"/>
        </w:rPr>
        <w:t>, nat</w:t>
      </w:r>
      <w:r w:rsidR="004C0E2E">
        <w:rPr>
          <w:rFonts w:ascii="TimesNewRomanUnicode" w:hAnsi="TimesNewRomanUnicode" w:cs="TimesNewRomanUnicode"/>
          <w:sz w:val="24"/>
          <w:szCs w:val="24"/>
        </w:rPr>
        <w:t>a</w:t>
      </w:r>
      <w:r>
        <w:rPr>
          <w:rFonts w:ascii="TimesNewRomanUnicode" w:hAnsi="TimesNewRomanUnicode" w:cs="TimesNewRomanUnicode"/>
          <w:sz w:val="24"/>
          <w:szCs w:val="24"/>
        </w:rPr>
        <w:t xml:space="preserve"> a </w:t>
      </w:r>
      <w:r w:rsidR="0037376D">
        <w:rPr>
          <w:rFonts w:ascii="TimesNewRomanUnicode" w:hAnsi="TimesNewRomanUnicode" w:cs="TimesNewRomanUnicode"/>
          <w:sz w:val="24"/>
          <w:szCs w:val="24"/>
        </w:rPr>
        <w:t>………………</w:t>
      </w:r>
      <w:r>
        <w:rPr>
          <w:rFonts w:ascii="TimesNewRomanUnicode" w:hAnsi="TimesNewRomanUnicode" w:cs="TimesNewRomanUnicode"/>
          <w:sz w:val="24"/>
          <w:szCs w:val="24"/>
        </w:rPr>
        <w:t xml:space="preserve"> (</w:t>
      </w:r>
      <w:r w:rsidR="0037376D">
        <w:rPr>
          <w:rFonts w:ascii="TimesNewRomanUnicode" w:hAnsi="TimesNewRomanUnicode" w:cs="TimesNewRomanUnicode"/>
          <w:sz w:val="24"/>
          <w:szCs w:val="24"/>
        </w:rPr>
        <w:t>…..</w:t>
      </w:r>
      <w:r>
        <w:rPr>
          <w:rFonts w:ascii="TimesNewRomanUnicode" w:hAnsi="TimesNewRomanUnicode" w:cs="TimesNewRomanUnicode"/>
          <w:sz w:val="24"/>
          <w:szCs w:val="24"/>
        </w:rPr>
        <w:t xml:space="preserve">) il </w:t>
      </w:r>
      <w:r w:rsidR="0037376D">
        <w:rPr>
          <w:rFonts w:ascii="TimesNewRomanUnicode" w:hAnsi="TimesNewRomanUnicode" w:cs="TimesNewRomanUnicode"/>
          <w:sz w:val="24"/>
          <w:szCs w:val="24"/>
        </w:rPr>
        <w:t>……………..</w:t>
      </w:r>
      <w:r>
        <w:rPr>
          <w:rFonts w:ascii="TimesNewRomanUnicode" w:hAnsi="TimesNewRomanUnicode" w:cs="TimesNewRomanUnicode"/>
          <w:sz w:val="24"/>
          <w:szCs w:val="24"/>
        </w:rPr>
        <w:t xml:space="preserve">, residente in </w:t>
      </w:r>
      <w:r w:rsidR="0037376D">
        <w:rPr>
          <w:rFonts w:ascii="TimesNewRomanUnicode" w:hAnsi="TimesNewRomanUnicode" w:cs="TimesNewRomanUnicode"/>
          <w:sz w:val="24"/>
          <w:szCs w:val="24"/>
        </w:rPr>
        <w:t xml:space="preserve">………………… </w:t>
      </w:r>
      <w:r>
        <w:rPr>
          <w:rFonts w:ascii="TimesNewRomanUnicode" w:hAnsi="TimesNewRomanUnicode" w:cs="TimesNewRomanUnicode"/>
          <w:sz w:val="24"/>
          <w:szCs w:val="24"/>
        </w:rPr>
        <w:t xml:space="preserve"> (</w:t>
      </w:r>
      <w:r w:rsidR="0037376D">
        <w:rPr>
          <w:rFonts w:ascii="TimesNewRomanUnicode" w:hAnsi="TimesNewRomanUnicode" w:cs="TimesNewRomanUnicode"/>
          <w:sz w:val="24"/>
          <w:szCs w:val="24"/>
        </w:rPr>
        <w:t>…….</w:t>
      </w:r>
      <w:r>
        <w:rPr>
          <w:rFonts w:ascii="TimesNewRomanUnicode" w:hAnsi="TimesNewRomanUnicode" w:cs="TimesNewRomanUnicode"/>
          <w:sz w:val="24"/>
          <w:szCs w:val="24"/>
        </w:rPr>
        <w:t xml:space="preserve">) in </w:t>
      </w:r>
      <w:r w:rsidR="0037376D">
        <w:rPr>
          <w:rFonts w:ascii="TimesNewRomanUnicode" w:hAnsi="TimesNewRomanUnicode" w:cs="TimesNewRomanUnicode"/>
          <w:sz w:val="24"/>
          <w:szCs w:val="24"/>
        </w:rPr>
        <w:t xml:space="preserve">……………. </w:t>
      </w:r>
      <w:r w:rsidR="004C0E2E">
        <w:rPr>
          <w:rFonts w:ascii="TimesNewRomanUnicode" w:hAnsi="TimesNewRomanUnicode" w:cs="TimesNewRomanUnicode"/>
          <w:sz w:val="24"/>
          <w:szCs w:val="24"/>
        </w:rPr>
        <w:t xml:space="preserve"> n. </w:t>
      </w:r>
      <w:r w:rsidR="0037376D">
        <w:rPr>
          <w:rFonts w:ascii="TimesNewRomanUnicode" w:hAnsi="TimesNewRomanUnicode" w:cs="TimesNewRomanUnicode"/>
          <w:sz w:val="24"/>
          <w:szCs w:val="24"/>
        </w:rPr>
        <w:t>……</w:t>
      </w:r>
      <w:r>
        <w:rPr>
          <w:rFonts w:ascii="TimesNewRomanUnicode" w:hAnsi="TimesNewRomanUnicode" w:cs="TimesNewRomanUnicode"/>
          <w:sz w:val="24"/>
          <w:szCs w:val="24"/>
        </w:rPr>
        <w:t xml:space="preserve">C.F. </w:t>
      </w:r>
      <w:r w:rsidR="0037376D">
        <w:rPr>
          <w:rFonts w:ascii="TimesNewRomanUnicode" w:hAnsi="TimesNewRomanUnicode" w:cs="TimesNewRomanUnicode"/>
          <w:bCs/>
          <w:sz w:val="24"/>
          <w:szCs w:val="24"/>
        </w:rPr>
        <w:t>…………………</w:t>
      </w:r>
      <w:r w:rsidR="0041681F">
        <w:rPr>
          <w:rFonts w:ascii="TimesNewRomanUnicode" w:hAnsi="TimesNewRomanUnicode" w:cs="TimesNewRomanUnicode"/>
          <w:sz w:val="24"/>
          <w:szCs w:val="24"/>
        </w:rPr>
        <w:t>, la</w:t>
      </w:r>
      <w:r>
        <w:rPr>
          <w:rFonts w:ascii="TimesNewRomanUnicode" w:hAnsi="TimesNewRomanUnicode" w:cs="TimesNewRomanUnicode"/>
          <w:sz w:val="24"/>
          <w:szCs w:val="24"/>
        </w:rPr>
        <w:t xml:space="preserve"> quale interviene al presente atto e stipula, nonin proprio ma quale </w:t>
      </w:r>
      <w:r w:rsidR="004C0E2E">
        <w:rPr>
          <w:rFonts w:ascii="TimesNewRomanUnicode" w:hAnsi="TimesNewRomanUnicode" w:cs="TimesNewRomanUnicode"/>
          <w:sz w:val="24"/>
          <w:szCs w:val="24"/>
        </w:rPr>
        <w:t>rappresentante legale</w:t>
      </w:r>
      <w:r>
        <w:rPr>
          <w:rFonts w:ascii="TimesNewRomanUnicode" w:hAnsi="TimesNewRomanUnicode" w:cs="TimesNewRomanUnicode"/>
          <w:sz w:val="24"/>
          <w:szCs w:val="24"/>
        </w:rPr>
        <w:t xml:space="preserve"> del </w:t>
      </w:r>
      <w:r w:rsidR="0037376D">
        <w:rPr>
          <w:rFonts w:ascii="TimesNewRomanUnicode" w:hAnsi="TimesNewRomanUnicode" w:cs="TimesNewRomanUnicode"/>
          <w:sz w:val="24"/>
          <w:szCs w:val="24"/>
        </w:rPr>
        <w:t>……………….</w:t>
      </w:r>
      <w:r>
        <w:rPr>
          <w:rFonts w:ascii="TimesNewRomanUnicode" w:hAnsi="TimesNewRomanUnicode" w:cs="TimesNewRomanUnicode"/>
          <w:sz w:val="24"/>
          <w:szCs w:val="24"/>
        </w:rPr>
        <w:t xml:space="preserve"> (C.F.:</w:t>
      </w:r>
      <w:r w:rsidR="0037376D">
        <w:rPr>
          <w:rFonts w:ascii="TimesNewRomanUnicode" w:hAnsi="TimesNewRomanUnicode" w:cs="TimesNewRomanUnicode"/>
          <w:sz w:val="24"/>
          <w:szCs w:val="24"/>
        </w:rPr>
        <w:t>…………….</w:t>
      </w:r>
      <w:r>
        <w:rPr>
          <w:rFonts w:ascii="TimesNewRomanUnicode" w:hAnsi="TimesNewRomanUnicode" w:cs="TimesNewRomanUnicode"/>
          <w:sz w:val="24"/>
          <w:szCs w:val="24"/>
        </w:rPr>
        <w:t xml:space="preserve">) e (P.I.: </w:t>
      </w:r>
      <w:r w:rsidR="0037376D">
        <w:rPr>
          <w:rFonts w:ascii="TimesNewRomanUnicode" w:hAnsi="TimesNewRomanUnicode" w:cs="TimesNewRomanUnicode"/>
          <w:sz w:val="24"/>
          <w:szCs w:val="24"/>
        </w:rPr>
        <w:t>………………</w:t>
      </w:r>
      <w:r>
        <w:rPr>
          <w:rFonts w:ascii="TimesNewRomanUnicode" w:hAnsi="TimesNewRomanUnicode" w:cs="TimesNewRomanUnicode"/>
          <w:sz w:val="24"/>
          <w:szCs w:val="24"/>
        </w:rPr>
        <w:t xml:space="preserve">) </w:t>
      </w:r>
    </w:p>
    <w:p w:rsidR="00FE0DBC" w:rsidRDefault="00FE0DBC" w:rsidP="004C0E2E">
      <w:pPr>
        <w:autoSpaceDE w:val="0"/>
        <w:autoSpaceDN w:val="0"/>
        <w:adjustRightInd w:val="0"/>
        <w:spacing w:after="0" w:line="566" w:lineRule="exact"/>
        <w:jc w:val="center"/>
        <w:rPr>
          <w:rFonts w:ascii="TimesNewRomanUnicode,Bold" w:hAnsi="TimesNewRomanUnicode,Bold" w:cs="TimesNewRomanUnicode,Bold"/>
          <w:b/>
          <w:bCs/>
          <w:sz w:val="24"/>
          <w:szCs w:val="24"/>
        </w:rPr>
      </w:pPr>
      <w:r>
        <w:rPr>
          <w:rFonts w:ascii="TimesNewRomanUnicode,Bold" w:hAnsi="TimesNewRomanUnicode,Bold" w:cs="TimesNewRomanUnicode,Bold"/>
          <w:b/>
          <w:bCs/>
          <w:sz w:val="24"/>
          <w:szCs w:val="24"/>
        </w:rPr>
        <w:t>e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,Bold" w:hAnsi="TimesNewRomanUnicode,Bold" w:cs="TimesNewRomanUnicode,Bold"/>
          <w:b/>
          <w:bCs/>
          <w:sz w:val="24"/>
          <w:szCs w:val="24"/>
        </w:rPr>
        <w:t xml:space="preserve">- </w:t>
      </w:r>
      <w:r w:rsidR="004C0E2E">
        <w:rPr>
          <w:rFonts w:ascii="TimesNewRomanUnicode" w:hAnsi="TimesNewRomanUnicode" w:cs="TimesNewRomanUnicode"/>
          <w:sz w:val="24"/>
          <w:szCs w:val="24"/>
        </w:rPr>
        <w:t>il</w:t>
      </w:r>
      <w:r>
        <w:rPr>
          <w:rFonts w:ascii="TimesNewRomanUnicode" w:hAnsi="TimesNewRomanUnicode" w:cs="TimesNewRomanUnicode"/>
          <w:sz w:val="24"/>
          <w:szCs w:val="24"/>
        </w:rPr>
        <w:t xml:space="preserve"> Sig. </w:t>
      </w:r>
      <w:r w:rsidR="0037376D">
        <w:rPr>
          <w:rFonts w:ascii="TimesNewRomanUnicode" w:hAnsi="TimesNewRomanUnicode" w:cs="TimesNewRomanUnicode"/>
          <w:sz w:val="24"/>
          <w:szCs w:val="24"/>
        </w:rPr>
        <w:t>……………..</w:t>
      </w:r>
      <w:r>
        <w:rPr>
          <w:rFonts w:ascii="TimesNewRomanUnicode" w:hAnsi="TimesNewRomanUnicode" w:cs="TimesNewRomanUnicode"/>
          <w:sz w:val="24"/>
          <w:szCs w:val="24"/>
        </w:rPr>
        <w:t>, nat</w:t>
      </w:r>
      <w:r w:rsidR="0065270D">
        <w:rPr>
          <w:rFonts w:ascii="TimesNewRomanUnicode" w:hAnsi="TimesNewRomanUnicode" w:cs="TimesNewRomanUnicode"/>
          <w:sz w:val="24"/>
          <w:szCs w:val="24"/>
        </w:rPr>
        <w:t>o</w:t>
      </w:r>
      <w:r>
        <w:rPr>
          <w:rFonts w:ascii="TimesNewRomanUnicode" w:hAnsi="TimesNewRomanUnicode" w:cs="TimesNewRomanUnicode"/>
          <w:sz w:val="24"/>
          <w:szCs w:val="24"/>
        </w:rPr>
        <w:t xml:space="preserve"> a </w:t>
      </w:r>
      <w:r w:rsidR="0037376D">
        <w:rPr>
          <w:rFonts w:ascii="TimesNewRomanUnicode" w:hAnsi="TimesNewRomanUnicode" w:cs="TimesNewRomanUnicode"/>
          <w:sz w:val="24"/>
          <w:szCs w:val="24"/>
        </w:rPr>
        <w:t>…………………..</w:t>
      </w:r>
      <w:r w:rsidR="0065270D">
        <w:rPr>
          <w:rFonts w:ascii="TimesNewRomanUnicode" w:hAnsi="TimesNewRomanUnicode" w:cs="TimesNewRomanUnicode"/>
          <w:sz w:val="24"/>
          <w:szCs w:val="24"/>
        </w:rPr>
        <w:t xml:space="preserve"> (</w:t>
      </w:r>
      <w:r w:rsidR="0037376D">
        <w:rPr>
          <w:rFonts w:ascii="TimesNewRomanUnicode" w:hAnsi="TimesNewRomanUnicode" w:cs="TimesNewRomanUnicode"/>
          <w:sz w:val="24"/>
          <w:szCs w:val="24"/>
        </w:rPr>
        <w:t>………</w:t>
      </w:r>
      <w:r w:rsidR="0065270D">
        <w:rPr>
          <w:rFonts w:ascii="TimesNewRomanUnicode" w:hAnsi="TimesNewRomanUnicode" w:cs="TimesNewRomanUnicode"/>
          <w:sz w:val="24"/>
          <w:szCs w:val="24"/>
        </w:rPr>
        <w:t xml:space="preserve">) </w:t>
      </w:r>
      <w:r>
        <w:rPr>
          <w:rFonts w:ascii="TimesNewRomanUnicode" w:hAnsi="TimesNewRomanUnicode" w:cs="TimesNewRomanUnicode"/>
          <w:sz w:val="24"/>
          <w:szCs w:val="24"/>
        </w:rPr>
        <w:t xml:space="preserve"> il </w:t>
      </w:r>
      <w:r w:rsidR="0037376D">
        <w:rPr>
          <w:rFonts w:ascii="TimesNewRomanUnicode" w:hAnsi="TimesNewRomanUnicode" w:cs="TimesNewRomanUnicode"/>
          <w:sz w:val="24"/>
          <w:szCs w:val="24"/>
        </w:rPr>
        <w:t>………………..</w:t>
      </w:r>
      <w:r>
        <w:rPr>
          <w:rFonts w:ascii="TimesNewRomanUnicode" w:hAnsi="TimesNewRomanUnicode" w:cs="TimesNewRomanUnicode"/>
          <w:sz w:val="24"/>
          <w:szCs w:val="24"/>
        </w:rPr>
        <w:t xml:space="preserve"> e residente a</w:t>
      </w:r>
      <w:r w:rsidR="0037376D">
        <w:rPr>
          <w:rFonts w:ascii="TimesNewRomanUnicode" w:hAnsi="TimesNewRomanUnicode" w:cs="TimesNewRomanUnicode"/>
          <w:sz w:val="24"/>
          <w:szCs w:val="24"/>
        </w:rPr>
        <w:t xml:space="preserve">……………………….. </w:t>
      </w:r>
      <w:r>
        <w:rPr>
          <w:rFonts w:ascii="TimesNewRomanUnicode" w:hAnsi="TimesNewRomanUnicode" w:cs="TimesNewRomanUnicode"/>
          <w:sz w:val="24"/>
          <w:szCs w:val="24"/>
        </w:rPr>
        <w:t xml:space="preserve"> in </w:t>
      </w:r>
      <w:r w:rsidR="0037376D">
        <w:rPr>
          <w:rFonts w:ascii="TimesNewRomanUnicode" w:hAnsi="TimesNewRomanUnicode" w:cs="TimesNewRomanUnicode"/>
          <w:sz w:val="24"/>
          <w:szCs w:val="24"/>
        </w:rPr>
        <w:t xml:space="preserve">………….. </w:t>
      </w:r>
      <w:r>
        <w:rPr>
          <w:rFonts w:ascii="TimesNewRomanUnicode" w:hAnsi="TimesNewRomanUnicode" w:cs="TimesNewRomanUnicode"/>
          <w:sz w:val="24"/>
          <w:szCs w:val="24"/>
        </w:rPr>
        <w:t xml:space="preserve"> n. </w:t>
      </w:r>
      <w:r w:rsidR="0037376D">
        <w:rPr>
          <w:rFonts w:ascii="TimesNewRomanUnicode" w:hAnsi="TimesNewRomanUnicode" w:cs="TimesNewRomanUnicode"/>
          <w:sz w:val="24"/>
          <w:szCs w:val="24"/>
        </w:rPr>
        <w:t>………….</w:t>
      </w:r>
      <w:r>
        <w:rPr>
          <w:rFonts w:ascii="TimesNewRomanUnicode" w:hAnsi="TimesNewRomanUnicode" w:cs="TimesNewRomanUnicode"/>
          <w:sz w:val="24"/>
          <w:szCs w:val="24"/>
        </w:rPr>
        <w:t xml:space="preserve">, che interviene nel presente atto nella suaqualità di </w:t>
      </w:r>
      <w:r w:rsidR="0037376D">
        <w:rPr>
          <w:rFonts w:ascii="TimesNewRomanUnicode" w:hAnsi="TimesNewRomanUnicode" w:cs="TimesNewRomanUnicode"/>
          <w:sz w:val="24"/>
          <w:szCs w:val="24"/>
        </w:rPr>
        <w:t>…………………………………</w:t>
      </w:r>
      <w:r w:rsidR="0065270D">
        <w:rPr>
          <w:rFonts w:ascii="TimesNewRomanUnicode" w:hAnsi="TimesNewRomanUnicode" w:cs="TimesNewRomanUnicode"/>
          <w:sz w:val="24"/>
          <w:szCs w:val="24"/>
        </w:rPr>
        <w:t xml:space="preserve"> (P.I: </w:t>
      </w:r>
      <w:r w:rsidR="0037376D">
        <w:rPr>
          <w:rFonts w:ascii="TimesNewRomanUnicode" w:hAnsi="TimesNewRomanUnicode" w:cs="TimesNewRomanUnicode"/>
          <w:sz w:val="24"/>
          <w:szCs w:val="24"/>
        </w:rPr>
        <w:t>………………</w:t>
      </w:r>
      <w:r>
        <w:rPr>
          <w:rFonts w:ascii="TimesNewRomanUnicode" w:hAnsi="TimesNewRomanUnicode" w:cs="TimesNewRomanUnicode"/>
          <w:sz w:val="24"/>
          <w:szCs w:val="24"/>
        </w:rPr>
        <w:t xml:space="preserve">) e (C.F: </w:t>
      </w:r>
      <w:r w:rsidR="0037376D">
        <w:rPr>
          <w:rFonts w:ascii="TimesNewRomanUnicode" w:hAnsi="TimesNewRomanUnicode" w:cs="TimesNewRomanUnicode"/>
          <w:sz w:val="24"/>
          <w:szCs w:val="24"/>
        </w:rPr>
        <w:t>……………….</w:t>
      </w:r>
      <w:r>
        <w:rPr>
          <w:rFonts w:ascii="TimesNewRomanUnicode" w:hAnsi="TimesNewRomanUnicode" w:cs="TimesNewRomanUnicode"/>
          <w:sz w:val="24"/>
          <w:szCs w:val="24"/>
        </w:rPr>
        <w:t>);</w:t>
      </w:r>
    </w:p>
    <w:p w:rsidR="00FE0DBC" w:rsidRDefault="00FE0DBC" w:rsidP="0065270D">
      <w:pPr>
        <w:autoSpaceDE w:val="0"/>
        <w:autoSpaceDN w:val="0"/>
        <w:adjustRightInd w:val="0"/>
        <w:spacing w:after="0" w:line="566" w:lineRule="exact"/>
        <w:jc w:val="center"/>
        <w:rPr>
          <w:rFonts w:ascii="TimesNewRomanUnicode,Bold" w:hAnsi="TimesNewRomanUnicode,Bold" w:cs="TimesNewRomanUnicode,Bold"/>
          <w:b/>
          <w:bCs/>
          <w:sz w:val="24"/>
          <w:szCs w:val="24"/>
        </w:rPr>
      </w:pPr>
      <w:r>
        <w:rPr>
          <w:rFonts w:ascii="TimesNewRomanUnicode,Bold" w:hAnsi="TimesNewRomanUnicode,Bold" w:cs="TimesNewRomanUnicode,Bold"/>
          <w:b/>
          <w:bCs/>
          <w:sz w:val="24"/>
          <w:szCs w:val="24"/>
        </w:rPr>
        <w:t>P r e m e s s o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 xml:space="preserve">che il Comune di </w:t>
      </w:r>
      <w:r w:rsidR="0065270D">
        <w:rPr>
          <w:rFonts w:ascii="TimesNewRomanUnicode" w:hAnsi="TimesNewRomanUnicode" w:cs="TimesNewRomanUnicode"/>
          <w:sz w:val="24"/>
          <w:szCs w:val="24"/>
        </w:rPr>
        <w:t>Monsampietro Morico</w:t>
      </w:r>
      <w:r>
        <w:rPr>
          <w:rFonts w:ascii="TimesNewRomanUnicode" w:hAnsi="TimesNewRomanUnicode" w:cs="TimesNewRomanUnicode"/>
          <w:sz w:val="24"/>
          <w:szCs w:val="24"/>
        </w:rPr>
        <w:t xml:space="preserve"> condivide gli obiettivi e la finalità del progettopr</w:t>
      </w:r>
      <w:r>
        <w:rPr>
          <w:rFonts w:ascii="TimesNewRomanUnicode" w:hAnsi="TimesNewRomanUnicode" w:cs="TimesNewRomanUnicode"/>
          <w:sz w:val="24"/>
          <w:szCs w:val="24"/>
        </w:rPr>
        <w:t>o</w:t>
      </w:r>
      <w:r>
        <w:rPr>
          <w:rFonts w:ascii="TimesNewRomanUnicode" w:hAnsi="TimesNewRomanUnicode" w:cs="TimesNewRomanUnicode"/>
          <w:sz w:val="24"/>
          <w:szCs w:val="24"/>
        </w:rPr>
        <w:t xml:space="preserve">posto </w:t>
      </w:r>
      <w:r w:rsidR="0037376D">
        <w:rPr>
          <w:rFonts w:ascii="TimesNewRomanUnicode" w:hAnsi="TimesNewRomanUnicode" w:cs="TimesNewRomanUnicode"/>
          <w:sz w:val="24"/>
          <w:szCs w:val="24"/>
        </w:rPr>
        <w:t xml:space="preserve">…………………………. </w:t>
      </w:r>
      <w:r>
        <w:rPr>
          <w:rFonts w:ascii="TimesNewRomanUnicode" w:hAnsi="TimesNewRomanUnicode" w:cs="TimesNewRomanUnicode"/>
          <w:sz w:val="24"/>
          <w:szCs w:val="24"/>
        </w:rPr>
        <w:t xml:space="preserve"> per la realizzazione delleiniziative turistiche e culturali, da organizzarsi nel periodo delle prossime</w:t>
      </w:r>
      <w:r w:rsidR="0037376D">
        <w:rPr>
          <w:rFonts w:ascii="TimesNewRomanUnicode" w:hAnsi="TimesNewRomanUnicode" w:cs="TimesNewRomanUnicode"/>
          <w:sz w:val="24"/>
          <w:szCs w:val="24"/>
        </w:rPr>
        <w:t>………………………………..</w:t>
      </w:r>
      <w:r>
        <w:rPr>
          <w:rFonts w:ascii="TimesNewRomanUnicode" w:hAnsi="TimesNewRomanUnicode" w:cs="TimesNewRomanUnicode"/>
          <w:sz w:val="24"/>
          <w:szCs w:val="24"/>
        </w:rPr>
        <w:t>(</w:t>
      </w:r>
      <w:r w:rsidR="0037376D">
        <w:rPr>
          <w:rFonts w:ascii="TimesNewRomanUnicode" w:hAnsi="TimesNewRomanUnicode" w:cs="TimesNewRomanUnicode"/>
          <w:sz w:val="24"/>
          <w:szCs w:val="24"/>
        </w:rPr>
        <w:t>………-…….</w:t>
      </w:r>
      <w:r>
        <w:rPr>
          <w:rFonts w:ascii="TimesNewRomanUnicode" w:hAnsi="TimesNewRomanUnicode" w:cs="TimesNewRomanUnicode"/>
          <w:sz w:val="24"/>
          <w:szCs w:val="24"/>
        </w:rPr>
        <w:t>);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 xml:space="preserve">che la Giunta Comunale di </w:t>
      </w:r>
      <w:r w:rsidR="0065270D">
        <w:rPr>
          <w:rFonts w:ascii="TimesNewRomanUnicode" w:hAnsi="TimesNewRomanUnicode" w:cs="TimesNewRomanUnicode"/>
          <w:sz w:val="24"/>
          <w:szCs w:val="24"/>
        </w:rPr>
        <w:t>Monsampietro Morico</w:t>
      </w:r>
      <w:r>
        <w:rPr>
          <w:rFonts w:ascii="TimesNewRomanUnicode" w:hAnsi="TimesNewRomanUnicode" w:cs="TimesNewRomanUnicode"/>
          <w:sz w:val="24"/>
          <w:szCs w:val="24"/>
        </w:rPr>
        <w:t xml:space="preserve"> con proprio atto n.</w:t>
      </w:r>
      <w:r w:rsidR="0037376D">
        <w:rPr>
          <w:rFonts w:ascii="TimesNewRomanUnicode" w:hAnsi="TimesNewRomanUnicode" w:cs="TimesNewRomanUnicode"/>
          <w:sz w:val="24"/>
          <w:szCs w:val="24"/>
        </w:rPr>
        <w:t>…..del ………</w:t>
      </w:r>
      <w:r>
        <w:rPr>
          <w:rFonts w:ascii="TimesNewRomanUnicode" w:hAnsi="TimesNewRomanUnicode" w:cs="TimesNewRomanUnicode"/>
          <w:sz w:val="24"/>
          <w:szCs w:val="24"/>
        </w:rPr>
        <w:t>dichiaratoimmediatamente eseguibile, ai sensi dell’articolo 134, comma 4, del D.Lgs.18 agosto 2000, n. 267, ha espresso la volontà di sottoscrivere con</w:t>
      </w:r>
      <w:r w:rsidR="0037376D">
        <w:rPr>
          <w:rFonts w:ascii="TimesNewRomanUnicode" w:hAnsi="TimesNewRomanUnicode" w:cs="TimesNewRomanUnicode"/>
          <w:sz w:val="24"/>
          <w:szCs w:val="24"/>
        </w:rPr>
        <w:t xml:space="preserve"> ……………….</w:t>
      </w:r>
      <w:r w:rsidR="0065270D">
        <w:rPr>
          <w:rFonts w:ascii="TimesNewRomanUnicode" w:hAnsi="TimesNewRomanUnicode" w:cs="TimesNewRomanUnicode"/>
          <w:sz w:val="24"/>
          <w:szCs w:val="24"/>
        </w:rPr>
        <w:t>,</w:t>
      </w:r>
      <w:r>
        <w:rPr>
          <w:rFonts w:ascii="TimesNewRomanUnicode" w:hAnsi="TimesNewRomanUnicode" w:cs="TimesNewRomanUnicode"/>
          <w:sz w:val="24"/>
          <w:szCs w:val="24"/>
        </w:rPr>
        <w:t xml:space="preserve"> un accordo di programma per larealizzazione delle iniziative turistiche e culturali, da organi</w:t>
      </w:r>
      <w:r>
        <w:rPr>
          <w:rFonts w:ascii="TimesNewRomanUnicode" w:hAnsi="TimesNewRomanUnicode" w:cs="TimesNewRomanUnicode"/>
          <w:sz w:val="24"/>
          <w:szCs w:val="24"/>
        </w:rPr>
        <w:t>z</w:t>
      </w:r>
      <w:r>
        <w:rPr>
          <w:rFonts w:ascii="TimesNewRomanUnicode" w:hAnsi="TimesNewRomanUnicode" w:cs="TimesNewRomanUnicode"/>
          <w:sz w:val="24"/>
          <w:szCs w:val="24"/>
        </w:rPr>
        <w:t>zarsi nel periododelle prossime</w:t>
      </w:r>
      <w:r w:rsidR="0037376D">
        <w:rPr>
          <w:rFonts w:ascii="TimesNewRomanUnicode" w:hAnsi="TimesNewRomanUnicode" w:cs="TimesNewRomanUnicode"/>
          <w:sz w:val="24"/>
          <w:szCs w:val="24"/>
        </w:rPr>
        <w:t>……………………..</w:t>
      </w:r>
      <w:r>
        <w:rPr>
          <w:rFonts w:ascii="TimesNewRomanUnicode" w:hAnsi="TimesNewRomanUnicode" w:cs="TimesNewRomanUnicode"/>
          <w:sz w:val="24"/>
          <w:szCs w:val="24"/>
        </w:rPr>
        <w:t xml:space="preserve"> (</w:t>
      </w:r>
      <w:r w:rsidR="0037376D">
        <w:rPr>
          <w:rFonts w:ascii="TimesNewRomanUnicode" w:hAnsi="TimesNewRomanUnicode" w:cs="TimesNewRomanUnicode"/>
          <w:sz w:val="24"/>
          <w:szCs w:val="24"/>
        </w:rPr>
        <w:t>……….-……..</w:t>
      </w:r>
      <w:r>
        <w:rPr>
          <w:rFonts w:ascii="TimesNewRomanUnicode" w:hAnsi="TimesNewRomanUnicode" w:cs="TimesNewRomanUnicode"/>
          <w:sz w:val="24"/>
          <w:szCs w:val="24"/>
        </w:rPr>
        <w:t>), secondo icriteri ind</w:t>
      </w:r>
      <w:r>
        <w:rPr>
          <w:rFonts w:ascii="TimesNewRomanUnicode" w:hAnsi="TimesNewRomanUnicode" w:cs="TimesNewRomanUnicode"/>
          <w:sz w:val="24"/>
          <w:szCs w:val="24"/>
        </w:rPr>
        <w:t>i</w:t>
      </w:r>
      <w:r>
        <w:rPr>
          <w:rFonts w:ascii="TimesNewRomanUnicode" w:hAnsi="TimesNewRomanUnicode" w:cs="TimesNewRomanUnicode"/>
          <w:sz w:val="24"/>
          <w:szCs w:val="24"/>
        </w:rPr>
        <w:t>cati nel medesimo provvedimento;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>sottoscrivono l’intesa nei termini che seguono:</w:t>
      </w:r>
    </w:p>
    <w:p w:rsidR="00FE0DBC" w:rsidRDefault="00FE0DBC" w:rsidP="006638F1">
      <w:pPr>
        <w:autoSpaceDE w:val="0"/>
        <w:autoSpaceDN w:val="0"/>
        <w:adjustRightInd w:val="0"/>
        <w:spacing w:after="0" w:line="566" w:lineRule="exact"/>
        <w:jc w:val="center"/>
        <w:rPr>
          <w:rFonts w:ascii="TimesNewRomanUnicode,Bold" w:hAnsi="TimesNewRomanUnicode,Bold" w:cs="TimesNewRomanUnicode,Bold"/>
          <w:b/>
          <w:bCs/>
          <w:sz w:val="24"/>
          <w:szCs w:val="24"/>
        </w:rPr>
      </w:pPr>
      <w:r>
        <w:rPr>
          <w:rFonts w:ascii="TimesNewRomanUnicode,Bold" w:hAnsi="TimesNewRomanUnicode,Bold" w:cs="TimesNewRomanUnicode,Bold"/>
          <w:b/>
          <w:bCs/>
          <w:sz w:val="24"/>
          <w:szCs w:val="24"/>
        </w:rPr>
        <w:t>ARTICOLO 1</w:t>
      </w:r>
    </w:p>
    <w:p w:rsidR="00FE0DBC" w:rsidRDefault="00FE0DBC" w:rsidP="006638F1">
      <w:pPr>
        <w:autoSpaceDE w:val="0"/>
        <w:autoSpaceDN w:val="0"/>
        <w:adjustRightInd w:val="0"/>
        <w:spacing w:after="0" w:line="566" w:lineRule="exact"/>
        <w:jc w:val="center"/>
        <w:rPr>
          <w:rFonts w:ascii="TimesNewRomanUnicode,Bold" w:hAnsi="TimesNewRomanUnicode,Bold" w:cs="TimesNewRomanUnicode,Bold"/>
          <w:b/>
          <w:bCs/>
          <w:sz w:val="24"/>
          <w:szCs w:val="24"/>
        </w:rPr>
      </w:pPr>
      <w:r>
        <w:rPr>
          <w:rFonts w:ascii="TimesNewRomanUnicode,Bold" w:hAnsi="TimesNewRomanUnicode,Bold" w:cs="TimesNewRomanUnicode,Bold"/>
          <w:b/>
          <w:bCs/>
          <w:sz w:val="24"/>
          <w:szCs w:val="24"/>
        </w:rPr>
        <w:t>(denominazione dell’accordo)</w:t>
      </w:r>
    </w:p>
    <w:p w:rsidR="00FE0DBC" w:rsidRDefault="00FE0DBC" w:rsidP="006638F1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lastRenderedPageBreak/>
        <w:t>Il progetto da realizzare fra le parti che sottoscrivono il presente accordo</w:t>
      </w:r>
      <w:r w:rsidR="0041681F">
        <w:rPr>
          <w:rFonts w:ascii="TimesNewRomanUnicode" w:hAnsi="TimesNewRomanUnicode" w:cs="TimesNewRomanUnicode"/>
          <w:sz w:val="24"/>
          <w:szCs w:val="24"/>
        </w:rPr>
        <w:t xml:space="preserve"> è </w:t>
      </w:r>
      <w:r>
        <w:rPr>
          <w:rFonts w:ascii="TimesNewRomanUnicode" w:hAnsi="TimesNewRomanUnicode" w:cs="TimesNewRomanUnicode"/>
          <w:sz w:val="24"/>
          <w:szCs w:val="24"/>
        </w:rPr>
        <w:t>darealizzarsi nel periodo delle prossime</w:t>
      </w:r>
      <w:r w:rsidR="0037376D">
        <w:rPr>
          <w:rFonts w:ascii="TimesNewRomanUnicode" w:hAnsi="TimesNewRomanUnicode" w:cs="TimesNewRomanUnicode"/>
          <w:sz w:val="24"/>
          <w:szCs w:val="24"/>
        </w:rPr>
        <w:t>…………………….</w:t>
      </w:r>
      <w:r>
        <w:rPr>
          <w:rFonts w:ascii="TimesNewRomanUnicode" w:hAnsi="TimesNewRomanUnicode" w:cs="TimesNewRomanUnicode"/>
          <w:sz w:val="24"/>
          <w:szCs w:val="24"/>
        </w:rPr>
        <w:t xml:space="preserve"> (</w:t>
      </w:r>
      <w:r w:rsidR="0037376D">
        <w:rPr>
          <w:rFonts w:ascii="TimesNewRomanUnicode" w:hAnsi="TimesNewRomanUnicode" w:cs="TimesNewRomanUnicode"/>
          <w:sz w:val="24"/>
          <w:szCs w:val="24"/>
        </w:rPr>
        <w:t>……….</w:t>
      </w:r>
      <w:r w:rsidR="006638F1">
        <w:rPr>
          <w:rFonts w:ascii="TimesNewRomanUnicode" w:hAnsi="TimesNewRomanUnicode" w:cs="TimesNewRomanUnicode"/>
          <w:sz w:val="24"/>
          <w:szCs w:val="24"/>
        </w:rPr>
        <w:t xml:space="preserve"> – </w:t>
      </w:r>
      <w:r w:rsidR="0037376D">
        <w:rPr>
          <w:rFonts w:ascii="TimesNewRomanUnicode" w:hAnsi="TimesNewRomanUnicode" w:cs="TimesNewRomanUnicode"/>
          <w:sz w:val="24"/>
          <w:szCs w:val="24"/>
        </w:rPr>
        <w:t>…………</w:t>
      </w:r>
      <w:r>
        <w:rPr>
          <w:rFonts w:ascii="TimesNewRomanUnicode" w:hAnsi="TimesNewRomanUnicode" w:cs="TimesNewRomanUnicode"/>
          <w:sz w:val="24"/>
          <w:szCs w:val="24"/>
        </w:rPr>
        <w:t>);</w:t>
      </w:r>
    </w:p>
    <w:p w:rsidR="00FE0DBC" w:rsidRDefault="00FE0DBC" w:rsidP="006638F1">
      <w:pPr>
        <w:autoSpaceDE w:val="0"/>
        <w:autoSpaceDN w:val="0"/>
        <w:adjustRightInd w:val="0"/>
        <w:spacing w:after="0" w:line="566" w:lineRule="exact"/>
        <w:jc w:val="center"/>
        <w:rPr>
          <w:rFonts w:ascii="TimesNewRomanUnicode,Bold" w:hAnsi="TimesNewRomanUnicode,Bold" w:cs="TimesNewRomanUnicode,Bold"/>
          <w:b/>
          <w:bCs/>
          <w:sz w:val="24"/>
          <w:szCs w:val="24"/>
        </w:rPr>
      </w:pPr>
      <w:r>
        <w:rPr>
          <w:rFonts w:ascii="TimesNewRomanUnicode,Bold" w:hAnsi="TimesNewRomanUnicode,Bold" w:cs="TimesNewRomanUnicode,Bold"/>
          <w:b/>
          <w:bCs/>
          <w:sz w:val="24"/>
          <w:szCs w:val="24"/>
        </w:rPr>
        <w:t>ARTICOLO 2</w:t>
      </w:r>
    </w:p>
    <w:p w:rsidR="00FE0DBC" w:rsidRDefault="00FE0DBC" w:rsidP="006638F1">
      <w:pPr>
        <w:autoSpaceDE w:val="0"/>
        <w:autoSpaceDN w:val="0"/>
        <w:adjustRightInd w:val="0"/>
        <w:spacing w:after="0" w:line="566" w:lineRule="exact"/>
        <w:jc w:val="center"/>
        <w:rPr>
          <w:rFonts w:ascii="TimesNewRomanUnicode,Bold" w:hAnsi="TimesNewRomanUnicode,Bold" w:cs="TimesNewRomanUnicode,Bold"/>
          <w:b/>
          <w:bCs/>
          <w:sz w:val="24"/>
          <w:szCs w:val="24"/>
        </w:rPr>
      </w:pPr>
      <w:r>
        <w:rPr>
          <w:rFonts w:ascii="TimesNewRomanUnicode,Bold" w:hAnsi="TimesNewRomanUnicode,Bold" w:cs="TimesNewRomanUnicode,Bold"/>
          <w:b/>
          <w:bCs/>
          <w:sz w:val="24"/>
          <w:szCs w:val="24"/>
        </w:rPr>
        <w:t>(obiettivi/risultati)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 xml:space="preserve">L’iniziativa è diretta, a realizzare con </w:t>
      </w:r>
      <w:r w:rsidR="0037376D">
        <w:rPr>
          <w:rFonts w:ascii="TimesNewRomanUnicode" w:hAnsi="TimesNewRomanUnicode" w:cs="TimesNewRomanUnicode"/>
          <w:sz w:val="24"/>
          <w:szCs w:val="24"/>
        </w:rPr>
        <w:t xml:space="preserve">………………………………. </w:t>
      </w:r>
      <w:r>
        <w:rPr>
          <w:rFonts w:ascii="TimesNewRomanUnicode" w:hAnsi="TimesNewRomanUnicode" w:cs="TimesNewRomanUnicode"/>
          <w:sz w:val="24"/>
          <w:szCs w:val="24"/>
        </w:rPr>
        <w:t xml:space="preserve"> la programmazione di iniziative al fine di valorizzare lepeculiarità storico, culturali, folcloristiche di </w:t>
      </w:r>
      <w:r w:rsidR="006638F1">
        <w:rPr>
          <w:rFonts w:ascii="TimesNewRomanUnicode" w:hAnsi="TimesNewRomanUnicode" w:cs="TimesNewRomanUnicode"/>
          <w:sz w:val="24"/>
          <w:szCs w:val="24"/>
        </w:rPr>
        <w:t>Monsampietro Morico</w:t>
      </w:r>
      <w:r>
        <w:rPr>
          <w:rFonts w:ascii="TimesNewRomanUnicode" w:hAnsi="TimesNewRomanUnicode" w:cs="TimesNewRomanUnicode"/>
          <w:sz w:val="24"/>
          <w:szCs w:val="24"/>
        </w:rPr>
        <w:t>.</w:t>
      </w:r>
    </w:p>
    <w:p w:rsidR="00FE0DBC" w:rsidRDefault="00FE0DBC" w:rsidP="006638F1">
      <w:pPr>
        <w:autoSpaceDE w:val="0"/>
        <w:autoSpaceDN w:val="0"/>
        <w:adjustRightInd w:val="0"/>
        <w:spacing w:after="0" w:line="566" w:lineRule="exact"/>
        <w:jc w:val="center"/>
        <w:rPr>
          <w:rFonts w:ascii="TimesNewRomanUnicode,Bold" w:hAnsi="TimesNewRomanUnicode,Bold" w:cs="TimesNewRomanUnicode,Bold"/>
          <w:b/>
          <w:bCs/>
          <w:sz w:val="24"/>
          <w:szCs w:val="24"/>
        </w:rPr>
      </w:pPr>
      <w:r>
        <w:rPr>
          <w:rFonts w:ascii="TimesNewRomanUnicode,Bold" w:hAnsi="TimesNewRomanUnicode,Bold" w:cs="TimesNewRomanUnicode,Bold"/>
          <w:b/>
          <w:bCs/>
          <w:sz w:val="24"/>
          <w:szCs w:val="24"/>
        </w:rPr>
        <w:t>ARTICOLO 3</w:t>
      </w:r>
    </w:p>
    <w:p w:rsidR="00FE0DBC" w:rsidRDefault="00FE0DBC" w:rsidP="006638F1">
      <w:pPr>
        <w:autoSpaceDE w:val="0"/>
        <w:autoSpaceDN w:val="0"/>
        <w:adjustRightInd w:val="0"/>
        <w:spacing w:after="0" w:line="566" w:lineRule="exact"/>
        <w:jc w:val="center"/>
        <w:rPr>
          <w:rFonts w:ascii="TimesNewRomanUnicode,Bold" w:hAnsi="TimesNewRomanUnicode,Bold" w:cs="TimesNewRomanUnicode,Bold"/>
          <w:b/>
          <w:bCs/>
          <w:sz w:val="24"/>
          <w:szCs w:val="24"/>
        </w:rPr>
      </w:pPr>
      <w:r>
        <w:rPr>
          <w:rFonts w:ascii="TimesNewRomanUnicode,Bold" w:hAnsi="TimesNewRomanUnicode,Bold" w:cs="TimesNewRomanUnicode,Bold"/>
          <w:b/>
          <w:bCs/>
          <w:sz w:val="24"/>
          <w:szCs w:val="24"/>
        </w:rPr>
        <w:t>(soggetti partecipanti)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 xml:space="preserve">Il presente accordo è sottoscritto tra </w:t>
      </w:r>
      <w:r w:rsidR="0037376D">
        <w:rPr>
          <w:rFonts w:ascii="TimesNewRomanUnicode" w:hAnsi="TimesNewRomanUnicode" w:cs="TimesNewRomanUnicode"/>
          <w:sz w:val="24"/>
          <w:szCs w:val="24"/>
        </w:rPr>
        <w:t xml:space="preserve">…………………………. </w:t>
      </w:r>
      <w:r>
        <w:rPr>
          <w:rFonts w:ascii="TimesNewRomanUnicode" w:hAnsi="TimesNewRomanUnicode" w:cs="TimesNewRomanUnicode"/>
          <w:sz w:val="24"/>
          <w:szCs w:val="24"/>
        </w:rPr>
        <w:t xml:space="preserve"> e </w:t>
      </w:r>
      <w:r w:rsidR="0037376D">
        <w:rPr>
          <w:rFonts w:ascii="TimesNewRomanUnicode" w:hAnsi="TimesNewRomanUnicode" w:cs="TimesNewRomanUnicode"/>
          <w:sz w:val="24"/>
          <w:szCs w:val="24"/>
        </w:rPr>
        <w:t>………………………..</w:t>
      </w:r>
      <w:r>
        <w:rPr>
          <w:rFonts w:ascii="TimesNewRomanUnicode" w:hAnsi="TimesNewRomanUnicode" w:cs="TimesNewRomanUnicode"/>
          <w:sz w:val="24"/>
          <w:szCs w:val="24"/>
        </w:rPr>
        <w:t>, e si attua mediante un’azione concertata, nell’ambitodella quale la funzione di indirizzo e c</w:t>
      </w:r>
      <w:r>
        <w:rPr>
          <w:rFonts w:ascii="TimesNewRomanUnicode" w:hAnsi="TimesNewRomanUnicode" w:cs="TimesNewRomanUnicode"/>
          <w:sz w:val="24"/>
          <w:szCs w:val="24"/>
        </w:rPr>
        <w:t>o</w:t>
      </w:r>
      <w:r>
        <w:rPr>
          <w:rFonts w:ascii="TimesNewRomanUnicode" w:hAnsi="TimesNewRomanUnicode" w:cs="TimesNewRomanUnicode"/>
          <w:sz w:val="24"/>
          <w:szCs w:val="24"/>
        </w:rPr>
        <w:t>o</w:t>
      </w:r>
      <w:r w:rsidR="0041681F">
        <w:rPr>
          <w:rFonts w:ascii="TimesNewRomanUnicode" w:hAnsi="TimesNewRomanUnicode" w:cs="TimesNewRomanUnicode"/>
          <w:sz w:val="24"/>
          <w:szCs w:val="24"/>
        </w:rPr>
        <w:t>r</w:t>
      </w:r>
      <w:r>
        <w:rPr>
          <w:rFonts w:ascii="TimesNewRomanUnicode" w:hAnsi="TimesNewRomanUnicode" w:cs="TimesNewRomanUnicode"/>
          <w:sz w:val="24"/>
          <w:szCs w:val="24"/>
        </w:rPr>
        <w:t>d</w:t>
      </w:r>
      <w:r w:rsidR="006638F1">
        <w:rPr>
          <w:rFonts w:ascii="TimesNewRomanUnicode" w:hAnsi="TimesNewRomanUnicode" w:cs="TimesNewRomanUnicode"/>
          <w:sz w:val="24"/>
          <w:szCs w:val="24"/>
        </w:rPr>
        <w:t>i</w:t>
      </w:r>
      <w:r>
        <w:rPr>
          <w:rFonts w:ascii="TimesNewRomanUnicode" w:hAnsi="TimesNewRomanUnicode" w:cs="TimesNewRomanUnicode"/>
          <w:sz w:val="24"/>
          <w:szCs w:val="24"/>
        </w:rPr>
        <w:t xml:space="preserve">namento generale dell’iniziativa èattribuita al </w:t>
      </w:r>
      <w:r w:rsidR="0037376D">
        <w:rPr>
          <w:rFonts w:ascii="TimesNewRomanUnicode" w:hAnsi="TimesNewRomanUnicode" w:cs="TimesNewRomanUnicode"/>
          <w:sz w:val="24"/>
          <w:szCs w:val="24"/>
        </w:rPr>
        <w:t>…………………</w:t>
      </w:r>
      <w:r>
        <w:rPr>
          <w:rFonts w:ascii="TimesNewRomanUnicode" w:hAnsi="TimesNewRomanUnicode" w:cs="TimesNewRomanUnicode"/>
          <w:sz w:val="24"/>
          <w:szCs w:val="24"/>
        </w:rPr>
        <w:t xml:space="preserve">, mentre </w:t>
      </w:r>
      <w:r w:rsidR="0037376D">
        <w:rPr>
          <w:rFonts w:ascii="TimesNewRomanUnicode" w:hAnsi="TimesNewRomanUnicode" w:cs="TimesNewRomanUnicode"/>
          <w:sz w:val="24"/>
          <w:szCs w:val="24"/>
        </w:rPr>
        <w:t xml:space="preserve">……………………………………… </w:t>
      </w:r>
      <w:r>
        <w:rPr>
          <w:rFonts w:ascii="TimesNewRomanUnicode" w:hAnsi="TimesNewRomanUnicode" w:cs="TimesNewRomanUnicode"/>
          <w:sz w:val="24"/>
          <w:szCs w:val="24"/>
        </w:rPr>
        <w:t xml:space="preserve"> affidata la realizzazione, del progetto.</w:t>
      </w:r>
    </w:p>
    <w:p w:rsidR="00FE0DBC" w:rsidRDefault="00FE0DBC" w:rsidP="006638F1">
      <w:pPr>
        <w:autoSpaceDE w:val="0"/>
        <w:autoSpaceDN w:val="0"/>
        <w:adjustRightInd w:val="0"/>
        <w:spacing w:after="0" w:line="566" w:lineRule="exact"/>
        <w:jc w:val="center"/>
        <w:rPr>
          <w:rFonts w:ascii="TimesNewRomanUnicode,Bold" w:hAnsi="TimesNewRomanUnicode,Bold" w:cs="TimesNewRomanUnicode,Bold"/>
          <w:b/>
          <w:bCs/>
          <w:sz w:val="24"/>
          <w:szCs w:val="24"/>
        </w:rPr>
      </w:pPr>
      <w:r>
        <w:rPr>
          <w:rFonts w:ascii="TimesNewRomanUnicode,Bold" w:hAnsi="TimesNewRomanUnicode,Bold" w:cs="TimesNewRomanUnicode,Bold"/>
          <w:b/>
          <w:bCs/>
          <w:sz w:val="24"/>
          <w:szCs w:val="24"/>
        </w:rPr>
        <w:t>ARTICOLO 4</w:t>
      </w:r>
    </w:p>
    <w:p w:rsidR="00FE0DBC" w:rsidRDefault="00FE0DBC" w:rsidP="006638F1">
      <w:pPr>
        <w:autoSpaceDE w:val="0"/>
        <w:autoSpaceDN w:val="0"/>
        <w:adjustRightInd w:val="0"/>
        <w:spacing w:after="0" w:line="566" w:lineRule="exact"/>
        <w:jc w:val="center"/>
        <w:rPr>
          <w:rFonts w:ascii="TimesNewRomanUnicode,Bold" w:hAnsi="TimesNewRomanUnicode,Bold" w:cs="TimesNewRomanUnicode,Bold"/>
          <w:b/>
          <w:bCs/>
          <w:sz w:val="24"/>
          <w:szCs w:val="24"/>
        </w:rPr>
      </w:pPr>
      <w:r>
        <w:rPr>
          <w:rFonts w:ascii="TimesNewRomanUnicode,Bold" w:hAnsi="TimesNewRomanUnicode,Bold" w:cs="TimesNewRomanUnicode,Bold"/>
          <w:b/>
          <w:bCs/>
          <w:sz w:val="24"/>
          <w:szCs w:val="24"/>
        </w:rPr>
        <w:t>(contenuto)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>Il progetto prevede la realizzazione delle seguenti iniziative:</w:t>
      </w:r>
    </w:p>
    <w:p w:rsidR="00A97449" w:rsidRDefault="0037376D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>………………………………………………..</w:t>
      </w:r>
    </w:p>
    <w:p w:rsidR="0037376D" w:rsidRDefault="0037376D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>…………………………………………………..</w:t>
      </w:r>
    </w:p>
    <w:p w:rsidR="0041681F" w:rsidRDefault="0037376D" w:rsidP="0037376D">
      <w:pPr>
        <w:autoSpaceDE w:val="0"/>
        <w:autoSpaceDN w:val="0"/>
        <w:adjustRightInd w:val="0"/>
        <w:spacing w:after="0" w:line="566" w:lineRule="exact"/>
        <w:rPr>
          <w:rFonts w:ascii="TimesNewRomanUnicode,Bold" w:hAnsi="TimesNewRomanUnicode,Bold" w:cs="TimesNewRomanUnicode,Bold"/>
          <w:b/>
          <w:bCs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>…………………………………………………</w:t>
      </w:r>
    </w:p>
    <w:p w:rsidR="00FE0DBC" w:rsidRDefault="00FE0DBC" w:rsidP="00F2564D">
      <w:pPr>
        <w:autoSpaceDE w:val="0"/>
        <w:autoSpaceDN w:val="0"/>
        <w:adjustRightInd w:val="0"/>
        <w:spacing w:after="0" w:line="566" w:lineRule="exact"/>
        <w:jc w:val="center"/>
        <w:rPr>
          <w:rFonts w:ascii="TimesNewRomanUnicode,Bold" w:hAnsi="TimesNewRomanUnicode,Bold" w:cs="TimesNewRomanUnicode,Bold"/>
          <w:b/>
          <w:bCs/>
          <w:sz w:val="24"/>
          <w:szCs w:val="24"/>
        </w:rPr>
      </w:pPr>
      <w:r>
        <w:rPr>
          <w:rFonts w:ascii="TimesNewRomanUnicode,Bold" w:hAnsi="TimesNewRomanUnicode,Bold" w:cs="TimesNewRomanUnicode,Bold"/>
          <w:b/>
          <w:bCs/>
          <w:sz w:val="24"/>
          <w:szCs w:val="24"/>
        </w:rPr>
        <w:t>ARTICOLO 5</w:t>
      </w:r>
    </w:p>
    <w:p w:rsidR="00FE0DBC" w:rsidRDefault="00FE0DBC" w:rsidP="00C34677">
      <w:pPr>
        <w:autoSpaceDE w:val="0"/>
        <w:autoSpaceDN w:val="0"/>
        <w:adjustRightInd w:val="0"/>
        <w:spacing w:after="0" w:line="566" w:lineRule="exact"/>
        <w:jc w:val="center"/>
        <w:rPr>
          <w:rFonts w:ascii="TimesNewRomanUnicode,Bold" w:hAnsi="TimesNewRomanUnicode,Bold" w:cs="TimesNewRomanUnicode,Bold"/>
          <w:b/>
          <w:bCs/>
          <w:sz w:val="24"/>
          <w:szCs w:val="24"/>
        </w:rPr>
      </w:pPr>
      <w:r>
        <w:rPr>
          <w:rFonts w:ascii="TimesNewRomanUnicode,Bold" w:hAnsi="TimesNewRomanUnicode,Bold" w:cs="TimesNewRomanUnicode,Bold"/>
          <w:b/>
          <w:bCs/>
          <w:sz w:val="24"/>
          <w:szCs w:val="24"/>
        </w:rPr>
        <w:t>(partecipazione del comune)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 xml:space="preserve">Il Comune di </w:t>
      </w:r>
      <w:r w:rsidR="00A97449">
        <w:rPr>
          <w:rFonts w:ascii="TimesNewRomanUnicode" w:hAnsi="TimesNewRomanUnicode" w:cs="TimesNewRomanUnicode"/>
          <w:sz w:val="24"/>
          <w:szCs w:val="24"/>
        </w:rPr>
        <w:t>Monsampietro Morico</w:t>
      </w:r>
      <w:r>
        <w:rPr>
          <w:rFonts w:ascii="TimesNewRomanUnicode" w:hAnsi="TimesNewRomanUnicode" w:cs="TimesNewRomanUnicode"/>
          <w:sz w:val="24"/>
          <w:szCs w:val="24"/>
        </w:rPr>
        <w:t xml:space="preserve"> partecipa all'iniziativa con l’erogazione</w:t>
      </w:r>
      <w:r w:rsidR="00E50A76">
        <w:rPr>
          <w:rFonts w:ascii="TimesNewRomanUnicode" w:hAnsi="TimesNewRomanUnicode" w:cs="TimesNewRomanUnicode"/>
          <w:sz w:val="24"/>
          <w:szCs w:val="24"/>
        </w:rPr>
        <w:t xml:space="preserve"> ……………………………….</w:t>
      </w:r>
      <w:r>
        <w:rPr>
          <w:rFonts w:ascii="TimesNewRomanUnicode" w:hAnsi="TimesNewRomanUnicode" w:cs="TimesNewRomanUnicode"/>
          <w:sz w:val="24"/>
          <w:szCs w:val="24"/>
        </w:rPr>
        <w:t xml:space="preserve"> di un contributo finanziario di €</w:t>
      </w:r>
      <w:r w:rsidR="00A97449">
        <w:rPr>
          <w:rFonts w:ascii="TimesNewRomanUnicode" w:hAnsi="TimesNewRomanUnicode" w:cs="TimesNewRomanUnicode"/>
          <w:sz w:val="24"/>
          <w:szCs w:val="24"/>
        </w:rPr>
        <w:t xml:space="preserve"> …….</w:t>
      </w:r>
      <w:r>
        <w:rPr>
          <w:rFonts w:ascii="TimesNewRomanUnicode" w:hAnsi="TimesNewRomanUnicode" w:cs="TimesNewRomanUnicode"/>
          <w:sz w:val="24"/>
          <w:szCs w:val="24"/>
        </w:rPr>
        <w:t xml:space="preserve"> che verrà erogato con le seguenti modalità: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 xml:space="preserve">-un acconto pari ad € </w:t>
      </w:r>
      <w:r w:rsidR="00E50A76">
        <w:rPr>
          <w:rFonts w:ascii="TimesNewRomanUnicode" w:hAnsi="TimesNewRomanUnicode" w:cs="TimesNewRomanUnicode"/>
          <w:sz w:val="24"/>
          <w:szCs w:val="24"/>
        </w:rPr>
        <w:t>……………</w:t>
      </w:r>
      <w:r>
        <w:rPr>
          <w:rFonts w:ascii="TimesNewRomanUnicode" w:hAnsi="TimesNewRomanUnicode" w:cs="TimesNewRomanUnicode"/>
          <w:sz w:val="24"/>
          <w:szCs w:val="24"/>
        </w:rPr>
        <w:t>a seguito della sottoscrizione del presenteaccordo;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lastRenderedPageBreak/>
        <w:t xml:space="preserve">- il saldo a seguito della presentazione, da parte </w:t>
      </w:r>
      <w:r w:rsidR="00E50A76">
        <w:rPr>
          <w:rFonts w:ascii="TimesNewRomanUnicode" w:hAnsi="TimesNewRomanUnicode" w:cs="TimesNewRomanUnicode"/>
          <w:sz w:val="24"/>
          <w:szCs w:val="24"/>
        </w:rPr>
        <w:t>…………………………..</w:t>
      </w:r>
      <w:r>
        <w:rPr>
          <w:rFonts w:ascii="TimesNewRomanUnicode" w:hAnsi="TimesNewRomanUnicode" w:cs="TimesNewRomanUnicode"/>
          <w:sz w:val="24"/>
          <w:szCs w:val="24"/>
        </w:rPr>
        <w:t xml:space="preserve">, di una relazione sullo svolgimento delle iniziativeprogrammate edell’attestazione da parte del </w:t>
      </w:r>
      <w:r w:rsidR="00E50A76">
        <w:rPr>
          <w:rFonts w:ascii="TimesNewRomanUnicode" w:hAnsi="TimesNewRomanUnicode" w:cs="TimesNewRomanUnicode"/>
          <w:sz w:val="24"/>
          <w:szCs w:val="24"/>
        </w:rPr>
        <w:t xml:space="preserve">……………………………. </w:t>
      </w:r>
      <w:r>
        <w:rPr>
          <w:rFonts w:ascii="TimesNewRomanUnicode" w:hAnsi="TimesNewRomanUnicode" w:cs="TimesNewRomanUnicode"/>
          <w:sz w:val="24"/>
          <w:szCs w:val="24"/>
        </w:rPr>
        <w:t>delle spese sostenute e delle entrate percepite.</w:t>
      </w:r>
    </w:p>
    <w:p w:rsidR="00FE0DBC" w:rsidRDefault="00FE0DBC" w:rsidP="00A97449">
      <w:pPr>
        <w:autoSpaceDE w:val="0"/>
        <w:autoSpaceDN w:val="0"/>
        <w:adjustRightInd w:val="0"/>
        <w:spacing w:after="0" w:line="566" w:lineRule="exact"/>
        <w:jc w:val="center"/>
        <w:rPr>
          <w:rFonts w:ascii="TimesNewRomanUnicode,Bold" w:hAnsi="TimesNewRomanUnicode,Bold" w:cs="TimesNewRomanUnicode,Bold"/>
          <w:b/>
          <w:bCs/>
          <w:sz w:val="24"/>
          <w:szCs w:val="24"/>
        </w:rPr>
      </w:pPr>
      <w:r>
        <w:rPr>
          <w:rFonts w:ascii="TimesNewRomanUnicode,Bold" w:hAnsi="TimesNewRomanUnicode,Bold" w:cs="TimesNewRomanUnicode,Bold"/>
          <w:b/>
          <w:bCs/>
          <w:sz w:val="24"/>
          <w:szCs w:val="24"/>
        </w:rPr>
        <w:t>ARTICOLO 6</w:t>
      </w:r>
    </w:p>
    <w:p w:rsidR="00FE0DBC" w:rsidRDefault="00FE0DBC" w:rsidP="00A97449">
      <w:pPr>
        <w:autoSpaceDE w:val="0"/>
        <w:autoSpaceDN w:val="0"/>
        <w:adjustRightInd w:val="0"/>
        <w:spacing w:after="0" w:line="566" w:lineRule="exact"/>
        <w:jc w:val="center"/>
        <w:rPr>
          <w:rFonts w:ascii="TimesNewRomanUnicode,Bold" w:hAnsi="TimesNewRomanUnicode,Bold" w:cs="TimesNewRomanUnicode,Bold"/>
          <w:b/>
          <w:bCs/>
          <w:sz w:val="24"/>
          <w:szCs w:val="24"/>
        </w:rPr>
      </w:pPr>
      <w:r>
        <w:rPr>
          <w:rFonts w:ascii="TimesNewRomanUnicode,Bold" w:hAnsi="TimesNewRomanUnicode,Bold" w:cs="TimesNewRomanUnicode,Bold"/>
          <w:b/>
          <w:bCs/>
          <w:sz w:val="24"/>
          <w:szCs w:val="24"/>
        </w:rPr>
        <w:t>(modalità di attuazione)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>La realizzazione del contenuto del progetto, articolo 4, è così stabilita: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>− evidenziazione della partecipazione comunale al progetto mediante</w:t>
      </w:r>
      <w:r w:rsidR="00DF7F82">
        <w:rPr>
          <w:rFonts w:ascii="TimesNewRomanUnicode" w:hAnsi="TimesNewRomanUnicode" w:cs="TimesNewRomanUnicode"/>
          <w:sz w:val="24"/>
          <w:szCs w:val="24"/>
        </w:rPr>
        <w:t xml:space="preserve"> </w:t>
      </w:r>
      <w:r>
        <w:rPr>
          <w:rFonts w:ascii="TimesNewRomanUnicode" w:hAnsi="TimesNewRomanUnicode" w:cs="TimesNewRomanUnicode"/>
          <w:sz w:val="24"/>
          <w:szCs w:val="24"/>
        </w:rPr>
        <w:t>inserimento, in tutto il materiale di comunicazione e di promozione</w:t>
      </w:r>
      <w:r w:rsidR="00DF7F82">
        <w:rPr>
          <w:rFonts w:ascii="TimesNewRomanUnicode" w:hAnsi="TimesNewRomanUnicode" w:cs="TimesNewRomanUnicode"/>
          <w:sz w:val="24"/>
          <w:szCs w:val="24"/>
        </w:rPr>
        <w:t xml:space="preserve"> </w:t>
      </w:r>
      <w:r>
        <w:rPr>
          <w:rFonts w:ascii="TimesNewRomanUnicode" w:hAnsi="TimesNewRomanUnicode" w:cs="TimesNewRomanUnicode"/>
          <w:sz w:val="24"/>
          <w:szCs w:val="24"/>
        </w:rPr>
        <w:t>dell’evento, del logo del Comune;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>− indirizzo e coordinamento generale del progetto da parte del Comune di</w:t>
      </w:r>
      <w:r w:rsidR="00DF7F82">
        <w:rPr>
          <w:rFonts w:ascii="TimesNewRomanUnicode" w:hAnsi="TimesNewRomanUnicode" w:cs="TimesNewRomanUnicode"/>
          <w:sz w:val="24"/>
          <w:szCs w:val="24"/>
        </w:rPr>
        <w:t xml:space="preserve"> </w:t>
      </w:r>
      <w:r w:rsidR="00A97449">
        <w:rPr>
          <w:rFonts w:ascii="TimesNewRomanUnicode" w:hAnsi="TimesNewRomanUnicode" w:cs="TimesNewRomanUnicode"/>
          <w:sz w:val="24"/>
          <w:szCs w:val="24"/>
        </w:rPr>
        <w:t>Monsampietro Morico</w:t>
      </w:r>
      <w:r>
        <w:rPr>
          <w:rFonts w:ascii="TimesNewRomanUnicode" w:hAnsi="TimesNewRomanUnicode" w:cs="TimesNewRomanUnicode"/>
          <w:sz w:val="24"/>
          <w:szCs w:val="24"/>
        </w:rPr>
        <w:t>;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 xml:space="preserve">− finanziamento del progetto, da parte del Comune di </w:t>
      </w:r>
      <w:r w:rsidR="00A97449">
        <w:rPr>
          <w:rFonts w:ascii="TimesNewRomanUnicode" w:hAnsi="TimesNewRomanUnicode" w:cs="TimesNewRomanUnicode"/>
          <w:sz w:val="24"/>
          <w:szCs w:val="24"/>
        </w:rPr>
        <w:t>Monsampietro Morico</w:t>
      </w:r>
      <w:r>
        <w:rPr>
          <w:rFonts w:ascii="TimesNewRomanUnicode" w:hAnsi="TimesNewRomanUnicode" w:cs="TimesNewRomanUnicode"/>
          <w:sz w:val="24"/>
          <w:szCs w:val="24"/>
        </w:rPr>
        <w:t>, secondo ilpi</w:t>
      </w:r>
      <w:r>
        <w:rPr>
          <w:rFonts w:ascii="TimesNewRomanUnicode" w:hAnsi="TimesNewRomanUnicode" w:cs="TimesNewRomanUnicode"/>
          <w:sz w:val="24"/>
          <w:szCs w:val="24"/>
        </w:rPr>
        <w:t>a</w:t>
      </w:r>
      <w:r>
        <w:rPr>
          <w:rFonts w:ascii="TimesNewRomanUnicode" w:hAnsi="TimesNewRomanUnicode" w:cs="TimesNewRomanUnicode"/>
          <w:sz w:val="24"/>
          <w:szCs w:val="24"/>
        </w:rPr>
        <w:t>no finanziario individuato nel precedente articolo 5;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>− relazione conclusiva e rendicontazione economica dell’intero evento a cura</w:t>
      </w:r>
    </w:p>
    <w:p w:rsidR="00FE0DBC" w:rsidRDefault="00E50A76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>…………………………………………………………..</w:t>
      </w:r>
      <w:r w:rsidR="00FE0DBC">
        <w:rPr>
          <w:rFonts w:ascii="TimesNewRomanUnicode" w:hAnsi="TimesNewRomanUnicode" w:cs="TimesNewRomanUnicode"/>
          <w:sz w:val="24"/>
          <w:szCs w:val="24"/>
        </w:rPr>
        <w:t>.</w:t>
      </w:r>
    </w:p>
    <w:p w:rsidR="00FE0DBC" w:rsidRDefault="00FE0DBC" w:rsidP="00A97449">
      <w:pPr>
        <w:autoSpaceDE w:val="0"/>
        <w:autoSpaceDN w:val="0"/>
        <w:adjustRightInd w:val="0"/>
        <w:spacing w:after="0" w:line="566" w:lineRule="exact"/>
        <w:jc w:val="center"/>
        <w:rPr>
          <w:rFonts w:ascii="TimesNewRomanUnicode,Bold" w:hAnsi="TimesNewRomanUnicode,Bold" w:cs="TimesNewRomanUnicode,Bold"/>
          <w:b/>
          <w:bCs/>
          <w:sz w:val="24"/>
          <w:szCs w:val="24"/>
        </w:rPr>
      </w:pPr>
      <w:r>
        <w:rPr>
          <w:rFonts w:ascii="TimesNewRomanUnicode,Bold" w:hAnsi="TimesNewRomanUnicode,Bold" w:cs="TimesNewRomanUnicode,Bold"/>
          <w:b/>
          <w:bCs/>
          <w:sz w:val="24"/>
          <w:szCs w:val="24"/>
        </w:rPr>
        <w:t>ARTICOLO 7</w:t>
      </w:r>
    </w:p>
    <w:p w:rsidR="00FE0DBC" w:rsidRDefault="00FE0DBC" w:rsidP="00A97449">
      <w:pPr>
        <w:autoSpaceDE w:val="0"/>
        <w:autoSpaceDN w:val="0"/>
        <w:adjustRightInd w:val="0"/>
        <w:spacing w:after="0" w:line="566" w:lineRule="exact"/>
        <w:jc w:val="center"/>
        <w:rPr>
          <w:rFonts w:ascii="TimesNewRomanUnicode,Bold" w:hAnsi="TimesNewRomanUnicode,Bold" w:cs="TimesNewRomanUnicode,Bold"/>
          <w:b/>
          <w:bCs/>
          <w:sz w:val="24"/>
          <w:szCs w:val="24"/>
        </w:rPr>
      </w:pPr>
      <w:r>
        <w:rPr>
          <w:rFonts w:ascii="TimesNewRomanUnicode,Bold" w:hAnsi="TimesNewRomanUnicode,Bold" w:cs="TimesNewRomanUnicode,Bold"/>
          <w:b/>
          <w:bCs/>
          <w:sz w:val="24"/>
          <w:szCs w:val="24"/>
        </w:rPr>
        <w:t>(tempi di realizzazione)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 xml:space="preserve">Il progetto verrà realizzato nel periodo </w:t>
      </w:r>
      <w:r w:rsidR="00E50A76">
        <w:rPr>
          <w:rFonts w:ascii="TimesNewRomanUnicode" w:hAnsi="TimesNewRomanUnicode" w:cs="TimesNewRomanUnicode"/>
          <w:sz w:val="24"/>
          <w:szCs w:val="24"/>
        </w:rPr>
        <w:t>…………….</w:t>
      </w:r>
      <w:r w:rsidR="00A97449">
        <w:rPr>
          <w:rFonts w:ascii="TimesNewRomanUnicode" w:hAnsi="TimesNewRomanUnicode" w:cs="TimesNewRomanUnicode"/>
          <w:sz w:val="24"/>
          <w:szCs w:val="24"/>
        </w:rPr>
        <w:t xml:space="preserve"> – </w:t>
      </w:r>
      <w:r w:rsidR="00E50A76">
        <w:rPr>
          <w:rFonts w:ascii="TimesNewRomanUnicode" w:hAnsi="TimesNewRomanUnicode" w:cs="TimesNewRomanUnicode"/>
          <w:sz w:val="24"/>
          <w:szCs w:val="24"/>
        </w:rPr>
        <w:t>…………..</w:t>
      </w:r>
      <w:r w:rsidR="00A97449">
        <w:rPr>
          <w:rFonts w:ascii="TimesNewRomanUnicode" w:hAnsi="TimesNewRomanUnicode" w:cs="TimesNewRomanUnicode"/>
          <w:sz w:val="24"/>
          <w:szCs w:val="24"/>
        </w:rPr>
        <w:t>;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>secondo il programma di massima previsto dal precedente articolo 4 che potrà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 xml:space="preserve">subire modifiche che verranno concordati tra il comune di </w:t>
      </w:r>
      <w:r w:rsidR="00A97449">
        <w:rPr>
          <w:rFonts w:ascii="TimesNewRomanUnicode" w:hAnsi="TimesNewRomanUnicode" w:cs="TimesNewRomanUnicode"/>
          <w:sz w:val="24"/>
          <w:szCs w:val="24"/>
        </w:rPr>
        <w:t>Monsampietro Morico</w:t>
      </w:r>
      <w:r>
        <w:rPr>
          <w:rFonts w:ascii="TimesNewRomanUnicode" w:hAnsi="TimesNewRomanUnicode" w:cs="TimesNewRomanUnicode"/>
          <w:sz w:val="24"/>
          <w:szCs w:val="24"/>
        </w:rPr>
        <w:t xml:space="preserve"> e</w:t>
      </w:r>
      <w:r w:rsidR="00E50A76">
        <w:rPr>
          <w:rFonts w:ascii="TimesNewRomanUnicode" w:hAnsi="TimesNewRomanUnicode" w:cs="TimesNewRomanUnicode"/>
          <w:sz w:val="24"/>
          <w:szCs w:val="24"/>
        </w:rPr>
        <w:t xml:space="preserve"> …………………….</w:t>
      </w:r>
      <w:r>
        <w:rPr>
          <w:rFonts w:ascii="TimesNewRomanUnicode" w:hAnsi="TimesNewRomanUnicode" w:cs="TimesNewRomanUnicode"/>
          <w:sz w:val="24"/>
          <w:szCs w:val="24"/>
        </w:rPr>
        <w:t>.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>Il presente atto viene letto articolo per articolo e sottoscritto come segue.</w:t>
      </w:r>
    </w:p>
    <w:p w:rsidR="00A97449" w:rsidRDefault="00A97449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</w:p>
    <w:p w:rsidR="00FE0DBC" w:rsidRDefault="00A97449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>Monsampietro Moric</w:t>
      </w:r>
      <w:r w:rsidR="00FE0DBC">
        <w:rPr>
          <w:rFonts w:ascii="TimesNewRomanUnicode" w:hAnsi="TimesNewRomanUnicode" w:cs="TimesNewRomanUnicode"/>
          <w:sz w:val="24"/>
          <w:szCs w:val="24"/>
        </w:rPr>
        <w:t>o</w:t>
      </w:r>
      <w:r>
        <w:rPr>
          <w:rFonts w:ascii="TimesNewRomanUnicode" w:hAnsi="TimesNewRomanUnicode" w:cs="TimesNewRomanUnicode"/>
          <w:sz w:val="24"/>
          <w:szCs w:val="24"/>
        </w:rPr>
        <w:t>,</w:t>
      </w:r>
      <w:r w:rsidR="00FE0DBC">
        <w:rPr>
          <w:rFonts w:ascii="TimesNewRomanUnicode" w:hAnsi="TimesNewRomanUnicode" w:cs="TimesNewRomanUnicode"/>
          <w:sz w:val="24"/>
          <w:szCs w:val="24"/>
        </w:rPr>
        <w:t xml:space="preserve"> lì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 xml:space="preserve">PER IL COMUNE DI </w:t>
      </w:r>
      <w:r w:rsidR="00A97449">
        <w:rPr>
          <w:rFonts w:ascii="TimesNewRomanUnicode" w:hAnsi="TimesNewRomanUnicode" w:cs="TimesNewRomanUnicode"/>
          <w:sz w:val="24"/>
          <w:szCs w:val="24"/>
        </w:rPr>
        <w:t>MONSAMPIETRO MORICO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 xml:space="preserve">IL </w:t>
      </w:r>
      <w:r w:rsidR="00A97449">
        <w:rPr>
          <w:rFonts w:ascii="TimesNewRomanUnicode" w:hAnsi="TimesNewRomanUnicode" w:cs="TimesNewRomanUnicode"/>
          <w:sz w:val="24"/>
          <w:szCs w:val="24"/>
        </w:rPr>
        <w:t>SINDACO</w:t>
      </w:r>
    </w:p>
    <w:p w:rsidR="00A97449" w:rsidRDefault="00A97449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lastRenderedPageBreak/>
        <w:t>AVV. ROMINA GUALTIERI</w:t>
      </w:r>
    </w:p>
    <w:p w:rsidR="00A97449" w:rsidRDefault="00A97449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 xml:space="preserve">PER </w:t>
      </w:r>
      <w:r w:rsidR="00E50A76">
        <w:rPr>
          <w:rFonts w:ascii="TimesNewRomanUnicode" w:hAnsi="TimesNewRomanUnicode" w:cs="TimesNewRomanUnicode"/>
          <w:sz w:val="24"/>
          <w:szCs w:val="24"/>
        </w:rPr>
        <w:t>…………………………………</w:t>
      </w:r>
    </w:p>
    <w:p w:rsidR="00FE0DBC" w:rsidRDefault="00FE0DBC" w:rsidP="00FE0DBC">
      <w:pPr>
        <w:autoSpaceDE w:val="0"/>
        <w:autoSpaceDN w:val="0"/>
        <w:adjustRightInd w:val="0"/>
        <w:spacing w:after="0" w:line="566" w:lineRule="exact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 xml:space="preserve">IL </w:t>
      </w:r>
      <w:r w:rsidR="00E50A76">
        <w:rPr>
          <w:rFonts w:ascii="TimesNewRomanUnicode" w:hAnsi="TimesNewRomanUnicode" w:cs="TimesNewRomanUnicode"/>
          <w:sz w:val="24"/>
          <w:szCs w:val="24"/>
        </w:rPr>
        <w:t>…………………</w:t>
      </w:r>
    </w:p>
    <w:p w:rsidR="00845A37" w:rsidRDefault="00E50A76" w:rsidP="00A97449">
      <w:pPr>
        <w:spacing w:line="566" w:lineRule="exact"/>
      </w:pPr>
      <w:r>
        <w:rPr>
          <w:rFonts w:ascii="TimesNewRomanUnicode" w:hAnsi="TimesNewRomanUnicode" w:cs="TimesNewRomanUnicode"/>
          <w:sz w:val="24"/>
          <w:szCs w:val="24"/>
        </w:rPr>
        <w:t>…………………………..</w:t>
      </w:r>
      <w:bookmarkStart w:id="0" w:name="_GoBack"/>
      <w:bookmarkEnd w:id="0"/>
    </w:p>
    <w:sectPr w:rsidR="00845A37" w:rsidSect="0041681F">
      <w:headerReference w:type="default" r:id="rId10"/>
      <w:footerReference w:type="default" r:id="rId11"/>
      <w:pgSz w:w="11906" w:h="16838" w:code="9"/>
      <w:pgMar w:top="1418" w:right="1416" w:bottom="993" w:left="1531" w:header="567" w:footer="382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D1D" w:rsidRDefault="00D02D1D">
      <w:pPr>
        <w:spacing w:line="240" w:lineRule="auto"/>
      </w:pPr>
      <w:r>
        <w:separator/>
      </w:r>
    </w:p>
  </w:endnote>
  <w:endnote w:type="continuationSeparator" w:id="1">
    <w:p w:rsidR="00D02D1D" w:rsidRDefault="00D02D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Unicode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Unico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588238"/>
      <w:docPartObj>
        <w:docPartGallery w:val="Page Numbers (Bottom of Page)"/>
        <w:docPartUnique/>
      </w:docPartObj>
    </w:sdtPr>
    <w:sdtContent>
      <w:p w:rsidR="0037376D" w:rsidRDefault="00971312">
        <w:pPr>
          <w:pStyle w:val="Pidipagina"/>
          <w:jc w:val="center"/>
        </w:pPr>
        <w:r>
          <w:fldChar w:fldCharType="begin"/>
        </w:r>
        <w:r w:rsidR="0037376D">
          <w:instrText>PAGE   \* MERGEFORMAT</w:instrText>
        </w:r>
        <w:r>
          <w:fldChar w:fldCharType="separate"/>
        </w:r>
        <w:r w:rsidR="00DF7F82">
          <w:rPr>
            <w:noProof/>
          </w:rPr>
          <w:t>3</w:t>
        </w:r>
        <w:r>
          <w:fldChar w:fldCharType="end"/>
        </w:r>
      </w:p>
    </w:sdtContent>
  </w:sdt>
  <w:p w:rsidR="0037376D" w:rsidRDefault="0037376D">
    <w:pPr>
      <w:pStyle w:val="Pidipagina"/>
      <w:spacing w:line="240" w:lineRule="atLeas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D1D" w:rsidRDefault="00D02D1D">
      <w:pPr>
        <w:spacing w:line="240" w:lineRule="auto"/>
      </w:pPr>
      <w:r>
        <w:separator/>
      </w:r>
    </w:p>
  </w:footnote>
  <w:footnote w:type="continuationSeparator" w:id="1">
    <w:p w:rsidR="00D02D1D" w:rsidRDefault="00D02D1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6D" w:rsidRDefault="00971312" w:rsidP="0041681F">
    <w:pPr>
      <w:pStyle w:val="Intestazione"/>
      <w:tabs>
        <w:tab w:val="clear" w:pos="4819"/>
        <w:tab w:val="center" w:pos="3402"/>
        <w:tab w:val="center" w:pos="3770"/>
        <w:tab w:val="right" w:pos="7541"/>
      </w:tabs>
    </w:pPr>
    <w:r>
      <w:rPr>
        <w:noProof/>
      </w:rPr>
      <w:pict>
        <v:line id="Line 31" o:spid="_x0000_s4097" style="position:absolute;z-index:251644416;visibility:visible" from="449.7pt,-23.65pt" to="449.75pt,8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" o:allowincell="f" strokeweight=".25pt">
          <v:stroke startarrowwidth="narrow" startarrowlength="short" endarrowwidth="narrow" endarrowlength="short"/>
        </v:line>
      </w:pict>
    </w:r>
    <w:r w:rsidR="0037376D">
      <w:tab/>
    </w:r>
    <w:r w:rsidR="0037376D">
      <w:tab/>
    </w:r>
    <w:r>
      <w:rPr>
        <w:noProof/>
      </w:rPr>
      <w:pict>
        <v:line id="Line 1" o:spid="_x0000_s4127" style="position:absolute;z-index:251671040;visibility:visible;mso-position-horizontal-relative:text;mso-position-vertical-relative:text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" o:spid="_x0000_s4126" style="position:absolute;z-index:251666944;visibility:visible;mso-position-horizontal-relative:text;mso-position-vertical-relative:text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3" o:spid="_x0000_s4125" style="position:absolute;z-index:251662848;visibility:visible;mso-position-horizontal-relative:text;mso-position-vertical-relative:text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M7oQ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4" o:spid="_x0000_s4124" style="position:absolute;z-index:251658752;visibility:visible;mso-position-horizontal-relative:text;mso-position-vertical-relative:text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S2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5" o:spid="_x0000_s4123" style="position:absolute;z-index:251672064;visibility:visible;mso-position-horizontal-relative:text;mso-position-vertical-relative:text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6" o:spid="_x0000_s4122" style="position:absolute;z-index:251667968;visibility:visible;mso-position-horizontal-relative:text;mso-position-vertical-relative:text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7" o:spid="_x0000_s4121" style="position:absolute;z-index:251663872;visibility:visible;mso-position-horizontal-relative:text;mso-position-vertical-relative:text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HH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8" o:spid="_x0000_s4120" style="position:absolute;z-index:251659776;visibility:visible;mso-position-horizontal-relative:text;mso-position-vertical-relative:text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9" o:spid="_x0000_s4119" style="position:absolute;z-index:251654656;visibility:visible;mso-position-horizontal-relative:text;mso-position-vertical-relative:text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e+oQ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0" o:spid="_x0000_s4118" style="position:absolute;z-index:251655680;visibility:visible;mso-position-horizontal-relative:text;mso-position-vertical-relative:text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1" o:spid="_x0000_s4117" style="position:absolute;z-index:251673088;visibility:visible;mso-position-horizontal-relative:text;mso-position-vertical-relative:text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2" o:spid="_x0000_s4116" style="position:absolute;z-index:251668992;visibility:visible;mso-position-horizontal-relative:text;mso-position-vertical-relative:text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3" o:spid="_x0000_s4115" style="position:absolute;z-index:251664896;visibility:visible;mso-position-horizontal-relative:text;mso-position-vertical-relative:text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6v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4" o:spid="_x0000_s4114" style="position:absolute;z-index:251660800;visibility:visible;mso-position-horizontal-relative:text;mso-position-vertical-relative:text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r0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5" o:spid="_x0000_s4113" style="position:absolute;z-index:251656704;visibility:visible;mso-position-horizontal-relative:text;mso-position-vertical-relative:text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6" o:spid="_x0000_s4112" style="position:absolute;z-index:251670016;visibility:visible;mso-position-horizontal-relative:text;mso-position-vertical-relative:text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ZV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7" o:spid="_x0000_s4111" style="position:absolute;z-index:251665920;visibility:visible;mso-position-horizontal-relative:text;mso-position-vertical-relative:text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68oA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8" o:spid="_x0000_s4110" style="position:absolute;z-index:251661824;visibility:visible;mso-position-horizontal-relative:text;mso-position-vertical-relative:text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/ioQIAAJ0FAAAOAAAAZHJzL2Uyb0RvYy54bWysVFFv2jAQfp+0/2D5PU0CCY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9" o:spid="_x0000_s4109" style="position:absolute;z-index:251657728;visibility:visible;mso-position-horizontal-relative:text;mso-position-vertical-relative:text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Ff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0" o:spid="_x0000_s4108" style="position:absolute;z-index:251651584;visibility:visible;mso-position-horizontal-relative:text;mso-position-vertical-relative:text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1" o:spid="_x0000_s4107" style="position:absolute;z-index:251652608;visibility:visible;mso-position-horizontal-relative:text;mso-position-vertical-relative:text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2" o:spid="_x0000_s4106" style="position:absolute;z-index:251653632;visibility:visible;mso-position-horizontal-relative:text;mso-position-vertical-relative:text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3" o:spid="_x0000_s4105" style="position:absolute;z-index:251650560;visibility:visible;mso-position-horizontal-relative:text;mso-position-vertical-relative:text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PZoQ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4" o:spid="_x0000_s4104" style="position:absolute;z-index:251647488;visibility:visible;mso-position-horizontal-relative:text;mso-position-vertical-relative:text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eC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5" o:spid="_x0000_s4103" style="position:absolute;z-index:251648512;visibility:visible;mso-position-horizontal-relative:text;mso-position-vertical-relative:text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6" o:spid="_x0000_s4102" style="position:absolute;z-index:251649536;visibility:visible;mso-position-horizontal-relative:text;mso-position-vertical-relative:text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7" o:spid="_x0000_s4101" style="position:absolute;z-index:251646464;visibility:visible;mso-position-horizontal-relative:text;mso-position-vertical-relative:text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PK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8" o:spid="_x0000_s4100" style="position:absolute;z-index:251645440;visibility:visible;mso-position-horizontal-relative:text;mso-position-vertical-relative:text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9" o:spid="_x0000_s4099" style="position:absolute;z-index:251643392;visibility:visible;mso-position-horizontal-relative:text;mso-position-vertical-relative:text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30" o:spid="_x0000_s4098" style="position:absolute;z-index:251642368;visibility:visible;mso-position-horizontal-relative:text;mso-position-vertical-relative:text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" o:allowincell="f" strokeweight=".25pt">
          <v:stroke startarrowwidth="narrow" startarrowlength="short" endarrowwidth="narrow" endarrowlength="short"/>
        </v:line>
      </w:pict>
    </w:r>
    <w:r w:rsidR="0037376D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C0E2E"/>
    <w:rsid w:val="00036998"/>
    <w:rsid w:val="0037376D"/>
    <w:rsid w:val="003B1643"/>
    <w:rsid w:val="0041681F"/>
    <w:rsid w:val="004C0E2E"/>
    <w:rsid w:val="0065270D"/>
    <w:rsid w:val="006638F1"/>
    <w:rsid w:val="007A14D6"/>
    <w:rsid w:val="00845A37"/>
    <w:rsid w:val="00900211"/>
    <w:rsid w:val="00971312"/>
    <w:rsid w:val="00A97449"/>
    <w:rsid w:val="00BE618E"/>
    <w:rsid w:val="00C34677"/>
    <w:rsid w:val="00CB2A95"/>
    <w:rsid w:val="00D02D1D"/>
    <w:rsid w:val="00D81E05"/>
    <w:rsid w:val="00DF7F82"/>
    <w:rsid w:val="00E50A76"/>
    <w:rsid w:val="00F2564D"/>
    <w:rsid w:val="00FE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DB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A14D6"/>
    <w:pPr>
      <w:widowControl w:val="0"/>
      <w:tabs>
        <w:tab w:val="center" w:pos="4819"/>
        <w:tab w:val="right" w:pos="9638"/>
      </w:tabs>
      <w:spacing w:after="0" w:line="567" w:lineRule="exact"/>
    </w:pPr>
    <w:rPr>
      <w:rFonts w:ascii="Arial" w:eastAsia="Times New Roman" w:hAnsi="Arial" w:cs="Arial"/>
      <w:b/>
      <w:bCs/>
      <w:spacing w:val="-22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A14D6"/>
    <w:pPr>
      <w:widowControl w:val="0"/>
      <w:tabs>
        <w:tab w:val="center" w:pos="4819"/>
        <w:tab w:val="right" w:pos="9638"/>
      </w:tabs>
      <w:spacing w:after="0" w:line="567" w:lineRule="exact"/>
    </w:pPr>
    <w:rPr>
      <w:rFonts w:ascii="Arial" w:eastAsia="Times New Roman" w:hAnsi="Arial" w:cs="Arial"/>
      <w:b/>
      <w:bCs/>
      <w:spacing w:val="-22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14D6"/>
  </w:style>
  <w:style w:type="character" w:styleId="Collegamentoipertestuale">
    <w:name w:val="Hyperlink"/>
    <w:basedOn w:val="Carpredefinitoparagrafo"/>
    <w:semiHidden/>
    <w:rsid w:val="007A14D6"/>
    <w:rPr>
      <w:color w:val="0000FF"/>
      <w:u w:val="single"/>
    </w:rPr>
  </w:style>
  <w:style w:type="paragraph" w:styleId="Corpodeltesto">
    <w:name w:val="Body Text"/>
    <w:basedOn w:val="Normale"/>
    <w:semiHidden/>
    <w:rsid w:val="007A14D6"/>
    <w:pPr>
      <w:spacing w:after="0" w:line="566" w:lineRule="exact"/>
      <w:jc w:val="both"/>
    </w:pPr>
    <w:rPr>
      <w:rFonts w:ascii="Courier New" w:eastAsia="Times New Roman" w:hAnsi="Courier New" w:cs="Courier New"/>
      <w:b/>
      <w:bCs/>
      <w:spacing w:val="-22"/>
      <w:sz w:val="20"/>
      <w:szCs w:val="20"/>
      <w:lang w:eastAsia="it-IT"/>
    </w:rPr>
  </w:style>
  <w:style w:type="paragraph" w:customStyle="1" w:styleId="Testofumetto1">
    <w:name w:val="Testo fumetto1"/>
    <w:basedOn w:val="Normale"/>
    <w:rsid w:val="007A14D6"/>
    <w:pPr>
      <w:spacing w:after="0" w:line="566" w:lineRule="exact"/>
    </w:pPr>
    <w:rPr>
      <w:rFonts w:ascii="Tahoma" w:eastAsia="Times New Roman" w:hAnsi="Tahoma" w:cs="Tahoma"/>
      <w:b/>
      <w:bCs/>
      <w:spacing w:val="-22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4C0E2E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64D"/>
    <w:rPr>
      <w:rFonts w:ascii="Arial" w:hAnsi="Arial" w:cs="Arial"/>
      <w:b/>
      <w:bCs/>
      <w:spacing w:val="-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64D"/>
    <w:rPr>
      <w:rFonts w:ascii="Arial" w:hAnsi="Arial" w:cs="Arial"/>
      <w:b/>
      <w:bCs/>
      <w:spacing w:val="-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81F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\Downloads\tf0228708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ACurrentWords xmlns="7851d254-ce09-43b6-8d90-072588e7901c" xsi:nil="true"/>
    <DSATActionTaken xmlns="7851d254-ce09-43b6-8d90-072588e7901c" xsi:nil="true"/>
    <NumericId xmlns="7851d254-ce09-43b6-8d90-072588e7901c" xsi:nil="true"/>
    <OOCacheId xmlns="7851d254-ce09-43b6-8d90-072588e7901c">3f310cd9-cdb3-4ac9-baec-840cc497dcde</OOCacheId>
    <OutputCachingOn xmlns="7851d254-ce09-43b6-8d90-072588e7901c">false</OutputCachingOn>
    <ClipArtFilename xmlns="7851d254-ce09-43b6-8d90-072588e7901c" xsi:nil="true"/>
    <ApprovalStatus xmlns="7851d254-ce09-43b6-8d90-072588e7901c">ApprovedAutomatic</ApprovalStatus>
    <EditorialTags xmlns="7851d254-ce09-43b6-8d90-072588e7901c" xsi:nil="true"/>
    <Milestone xmlns="7851d254-ce09-43b6-8d90-072588e7901c" xsi:nil="true"/>
    <PublishStatusLookup xmlns="7851d254-ce09-43b6-8d90-072588e7901c">
      <Value>278617</Value>
      <Value>364734</Value>
    </PublishStatusLookup>
    <OriginAsset xmlns="7851d254-ce09-43b6-8d90-072588e7901c" xsi:nil="true"/>
    <OriginalSourceMarket xmlns="7851d254-ce09-43b6-8d90-072588e7901c" xsi:nil="true"/>
    <TrustLevel xmlns="7851d254-ce09-43b6-8d90-072588e7901c">2 Community Trusted</TrustLevel>
    <AssetId xmlns="7851d254-ce09-43b6-8d90-072588e7901c">TP102287079</AssetId>
    <AssetType xmlns="7851d254-ce09-43b6-8d90-072588e7901c" xsi:nil="true"/>
    <TPFriendlyName xmlns="7851d254-ce09-43b6-8d90-072588e7901c" xsi:nil="true"/>
    <IntlLangReview xmlns="7851d254-ce09-43b6-8d90-072588e7901c" xsi:nil="true"/>
    <PlannedPubDate xmlns="7851d254-ce09-43b6-8d90-072588e7901c" xsi:nil="true"/>
    <APDescription xmlns="7851d254-ce09-43b6-8d90-072588e7901c">Foglio protocollo con righe preimpostate</APDescription>
    <IntlLangReviewer xmlns="7851d254-ce09-43b6-8d90-072588e7901c" xsi:nil="true"/>
    <IntlLocPriority xmlns="7851d254-ce09-43b6-8d90-072588e7901c" xsi:nil="true"/>
    <UAProjectedTotalWords xmlns="7851d254-ce09-43b6-8d90-072588e7901c" xsi:nil="true"/>
    <ApprovalLog xmlns="7851d254-ce09-43b6-8d90-072588e7901c" xsi:nil="true"/>
    <FriendlyTitle xmlns="7851d254-ce09-43b6-8d90-072588e7901c" xsi:nil="true"/>
    <LastHandOff xmlns="7851d254-ce09-43b6-8d90-072588e7901c" xsi:nil="true"/>
    <ContentItem xmlns="7851d254-ce09-43b6-8d90-072588e7901c" xsi:nil="true"/>
    <IsDeleted xmlns="7851d254-ce09-43b6-8d90-072588e7901c">false</IsDeleted>
    <EditorialStatus xmlns="7851d254-ce09-43b6-8d90-072588e7901c">Complete</EditorialStatus>
    <Markets xmlns="7851d254-ce09-43b6-8d90-072588e7901c">
      <Value>2</Value>
    </Markets>
    <ShowIn xmlns="7851d254-ce09-43b6-8d90-072588e7901c">Show everywhere</ShowIn>
    <ThumbnailAssetId xmlns="7851d254-ce09-43b6-8d90-072588e7901c" xsi:nil="true"/>
    <UALocComments xmlns="7851d254-ce09-43b6-8d90-072588e7901c" xsi:nil="true"/>
    <UALocRecommendation xmlns="7851d254-ce09-43b6-8d90-072588e7901c">Localize</UALocRecommendation>
    <CSXHash xmlns="7851d254-ce09-43b6-8d90-072588e7901c">HeoQ85U/PWeTPaEv+2gf6HyWUqhmVxUIiNeKRjsTmfA=</CSXHash>
    <Manager xmlns="7851d254-ce09-43b6-8d90-072588e7901c" xsi:nil="true"/>
    <ParentAssetId xmlns="7851d254-ce09-43b6-8d90-072588e7901c">TC102287080</ParentAssetId>
    <TemplateStatus xmlns="7851d254-ce09-43b6-8d90-072588e7901c" xsi:nil="true"/>
    <APAuthor xmlns="7851d254-ce09-43b6-8d90-072588e7901c">
      <UserInfo>
        <DisplayName/>
        <AccountId>549</AccountId>
        <AccountType/>
      </UserInfo>
    </APAuthor>
    <OpenTemplate xmlns="7851d254-ce09-43b6-8d90-072588e7901c">true</OpenTemplate>
    <CrawlForDependencies xmlns="7851d254-ce09-43b6-8d90-072588e7901c">false</CrawlForDependencies>
    <LastPublishResultLookup xmlns="7851d254-ce09-43b6-8d90-072588e7901c" xsi:nil="true"/>
    <LegacyData xmlns="7851d254-ce09-43b6-8d90-072588e7901c" xsi:nil="true"/>
    <TPNamespace xmlns="7851d254-ce09-43b6-8d90-072588e7901c" xsi:nil="true"/>
    <SourceTitle xmlns="7851d254-ce09-43b6-8d90-072588e7901c" xsi:nil="true"/>
    <TPAppVersion xmlns="7851d254-ce09-43b6-8d90-072588e7901c" xsi:nil="true"/>
    <AcquiredFrom xmlns="7851d254-ce09-43b6-8d90-072588e7901c">Internal MS</AcquiredFrom>
    <IsSearchable xmlns="7851d254-ce09-43b6-8d90-072588e7901c">false</IsSearchable>
    <Downloads xmlns="7851d254-ce09-43b6-8d90-072588e7901c">0</Downloads>
    <TPApplication xmlns="7851d254-ce09-43b6-8d90-072588e7901c" xsi:nil="true"/>
    <TPClientViewer xmlns="7851d254-ce09-43b6-8d90-072588e7901c" xsi:nil="true"/>
    <TPInstallLocation xmlns="7851d254-ce09-43b6-8d90-072588e7901c" xsi:nil="true"/>
    <MachineTranslated xmlns="7851d254-ce09-43b6-8d90-072588e7901c">false</MachineTranslated>
    <SubmitterId xmlns="7851d254-ce09-43b6-8d90-072588e7901c">S-1-10-0-1-1634771124-2301362176</SubmitterId>
    <TPCommandLine xmlns="7851d254-ce09-43b6-8d90-072588e7901c" xsi:nil="true"/>
    <CSXUpdate xmlns="7851d254-ce09-43b6-8d90-072588e7901c">false</CSXUpdate>
    <CSXSubmissionDate xmlns="7851d254-ce09-43b6-8d90-072588e7901c">2010-11-09T18:08:47+00:00</CSXSubmissionDate>
    <BlockPublish xmlns="7851d254-ce09-43b6-8d90-072588e7901c" xsi:nil="true"/>
    <TPComponent xmlns="7851d254-ce09-43b6-8d90-072588e7901c" xsi:nil="true"/>
    <MarketSpecific xmlns="7851d254-ce09-43b6-8d90-072588e7901c" xsi:nil="true"/>
    <LastModifiedDateTime xmlns="7851d254-ce09-43b6-8d90-072588e7901c" xsi:nil="true"/>
    <TPLaunchHelpLinkType xmlns="7851d254-ce09-43b6-8d90-072588e7901c">Template</TPLaunchHelpLinkType>
    <Providers xmlns="7851d254-ce09-43b6-8d90-072588e7901c">1|PN102287064| | </Providers>
    <TimesCloned xmlns="7851d254-ce09-43b6-8d90-072588e7901c" xsi:nil="true"/>
    <UANotes xmlns="7851d254-ce09-43b6-8d90-072588e7901c" xsi:nil="true"/>
    <VoteCount xmlns="7851d254-ce09-43b6-8d90-072588e7901c" xsi:nil="true"/>
    <CSXSubmissionMarket xmlns="7851d254-ce09-43b6-8d90-072588e7901c">2</CSXSubmissionMarket>
    <HandoffToMSDN xmlns="7851d254-ce09-43b6-8d90-072588e7901c" xsi:nil="true"/>
    <AssetExpire xmlns="7851d254-ce09-43b6-8d90-072588e7901c">2100-01-01T00:00:00+00:00</AssetExpire>
    <IntlLangReviewDate xmlns="7851d254-ce09-43b6-8d90-072588e7901c" xsi:nil="true"/>
    <DirectSourceMarket xmlns="7851d254-ce09-43b6-8d90-072588e7901c" xsi:nil="true"/>
    <APEditor xmlns="7851d254-ce09-43b6-8d90-072588e7901c">
      <UserInfo>
        <DisplayName/>
        <AccountId xsi:nil="true"/>
        <AccountType/>
      </UserInfo>
    </APEditor>
    <PrimaryImageGen xmlns="7851d254-ce09-43b6-8d90-072588e7901c">true</PrimaryImageGen>
    <PolicheckWords xmlns="7851d254-ce09-43b6-8d90-072588e7901c" xsi:nil="true"/>
    <Provider xmlns="7851d254-ce09-43b6-8d90-072588e7901c" xsi:nil="true"/>
    <AssetStart xmlns="7851d254-ce09-43b6-8d90-072588e7901c">2010-11-09T18:08:48+00:00</AssetStart>
    <BugNumber xmlns="7851d254-ce09-43b6-8d90-072588e7901c" xsi:nil="true"/>
    <TPExecutable xmlns="7851d254-ce09-43b6-8d90-072588e7901c" xsi:nil="true"/>
    <TPLaunchHelpLink xmlns="7851d254-ce09-43b6-8d90-072588e7901c" xsi:nil="true"/>
    <BusinessGroup xmlns="7851d254-ce09-43b6-8d90-072588e7901c" xsi:nil="true"/>
    <TemplateTemplateType xmlns="7851d254-ce09-43b6-8d90-072588e7901c">Word 2007 Default</TemplateTemplateType>
    <PublishTargets xmlns="7851d254-ce09-43b6-8d90-072588e7901c">OfficeOnline</PublishTargets>
    <ArtSampleDocs xmlns="7851d254-ce09-43b6-8d90-072588e7901c" xsi:nil="true"/>
    <CampaignTagsTaxHTField0 xmlns="7851d254-ce09-43b6-8d90-072588e7901c">
      <Terms xmlns="http://schemas.microsoft.com/office/infopath/2007/PartnerControls"/>
    </CampaignTagsTaxHTField0>
    <LocPublishedDependentAssetsLookup xmlns="7851d254-ce09-43b6-8d90-072588e7901c" xsi:nil="true"/>
    <LocOverallLocStatusLookup xmlns="7851d254-ce09-43b6-8d90-072588e7901c" xsi:nil="true"/>
    <InternalTagsTaxHTField0 xmlns="7851d254-ce09-43b6-8d90-072588e7901c">
      <Terms xmlns="http://schemas.microsoft.com/office/infopath/2007/PartnerControls"/>
    </InternalTagsTaxHTField0>
    <LocComments xmlns="7851d254-ce09-43b6-8d90-072588e7901c" xsi:nil="true"/>
    <LocProcessedForMarketsLookup xmlns="7851d254-ce09-43b6-8d90-072588e7901c" xsi:nil="true"/>
    <ScenarioTagsTaxHTField0 xmlns="7851d254-ce09-43b6-8d90-072588e7901c">
      <Terms xmlns="http://schemas.microsoft.com/office/infopath/2007/PartnerControls"/>
    </ScenarioTagsTaxHTField0>
    <LocLastLocAttemptVersionTypeLookup xmlns="7851d254-ce09-43b6-8d90-072588e7901c" xsi:nil="true"/>
    <LocOverallPublishStatusLookup xmlns="7851d254-ce09-43b6-8d90-072588e7901c" xsi:nil="true"/>
    <LocPublishedLinkedAssetsLookup xmlns="7851d254-ce09-43b6-8d90-072588e7901c" xsi:nil="true"/>
    <TaxCatchAll xmlns="7851d254-ce09-43b6-8d90-072588e7901c"/>
    <LocRecommendedHandoff xmlns="7851d254-ce09-43b6-8d90-072588e7901c" xsi:nil="true"/>
    <LocProcessedForHandoffsLookup xmlns="7851d254-ce09-43b6-8d90-072588e7901c" xsi:nil="true"/>
    <LocOverallHandbackStatusLookup xmlns="7851d254-ce09-43b6-8d90-072588e7901c" xsi:nil="true"/>
    <LocNewPublishedVersionLookup xmlns="7851d254-ce09-43b6-8d90-072588e7901c" xsi:nil="true"/>
    <LocManualTestRequired xmlns="7851d254-ce09-43b6-8d90-072588e7901c" xsi:nil="true"/>
    <LocalizationTagsTaxHTField0 xmlns="7851d254-ce09-43b6-8d90-072588e7901c">
      <Terms xmlns="http://schemas.microsoft.com/office/infopath/2007/PartnerControls"/>
    </LocalizationTagsTaxHTField0>
    <LocLastLocAttemptVersionLookup xmlns="7851d254-ce09-43b6-8d90-072588e7901c">105</LocLastLocAttemptVersionLookup>
    <FeatureTagsTaxHTField0 xmlns="7851d254-ce09-43b6-8d90-072588e7901c">
      <Terms xmlns="http://schemas.microsoft.com/office/infopath/2007/PartnerControls"/>
    </FeatureTagsTaxHTField0>
    <LocOverallPreviewStatusLookup xmlns="7851d254-ce09-43b6-8d90-072588e7901c" xsi:nil="true"/>
    <RecommendationsModifier xmlns="7851d254-ce09-43b6-8d90-072588e7901c" xsi:nil="true"/>
    <OriginalRelease xmlns="7851d254-ce09-43b6-8d90-072588e7901c">14</OriginalRelease>
    <LocMarketGroupTiers2 xmlns="7851d254-ce09-43b6-8d90-072588e790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c97688fe8962075e95d1f794ee1b82d8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c225bda33905c745071d9d8b7e170627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A3A9058-0488-4397-BC75-0677D30EB9E4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2.xml><?xml version="1.0" encoding="utf-8"?>
<ds:datastoreItem xmlns:ds="http://schemas.openxmlformats.org/officeDocument/2006/customXml" ds:itemID="{57955B25-9DE6-46D9-9C8E-951CD1B1A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0F96C-D0B9-48EF-A7AB-81EA310C9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2C357-65E0-4A79-8A20-94F16100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tf02287080</Template>
  <TotalTime>0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foglio uso bollo</vt:lpstr>
    </vt:vector>
  </TitlesOfParts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foglio uso bollo</dc:title>
  <dc:creator/>
  <cp:lastModifiedBy/>
  <cp:revision>1</cp:revision>
  <dcterms:created xsi:type="dcterms:W3CDTF">2019-10-29T11:38:00Z</dcterms:created>
  <dcterms:modified xsi:type="dcterms:W3CDTF">2019-10-30T10:11:00Z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0x010100FB888328A8731147A9E2416CA6C7A65B0400DC6FA6ECFB23F54F9F45EE586A6D0A65</vt:lpwstr>
  </property>
  <property fmtid="{D5CDD505-2E9C-101B-9397-08002B2CF9AE}" pid="3" name="ImageGenCounter">
    <vt:i4>0</vt:i4>
  </property>
  <property fmtid="{D5CDD505-2E9C-101B-9397-08002B2CF9AE}" pid="4" name="ImageGenStatus">
    <vt:i4>0</vt:i4>
  </property>
  <property fmtid="{D5CDD505-2E9C-101B-9397-08002B2CF9AE}" pid="5" name="PolicheckStatus">
    <vt:i4>3</vt:i4>
  </property>
  <property fmtid="{D5CDD505-2E9C-101B-9397-08002B2CF9AE}" pid="6" name="Applications">
    <vt:lpwstr>83;#;#436;#</vt:lpwstr>
  </property>
  <property fmtid="{D5CDD505-2E9C-101B-9397-08002B2CF9AE}" pid="7" name="PolicheckCounter">
    <vt:i4>1</vt:i4>
  </property>
  <property fmtid="{D5CDD505-2E9C-101B-9397-08002B2CF9AE}" pid="8" name="ImageGenTimestamp">
    <vt:filetime>2010-11-09T18:08:47Z</vt:filetime>
  </property>
  <property fmtid="{D5CDD505-2E9C-101B-9397-08002B2CF9AE}" pid="9" name="PolicheckTimestamp">
    <vt:filetime>2011-04-28T16:08:39Z</vt:filetime>
  </property>
</Properties>
</file>