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9E" w:rsidRPr="00235611" w:rsidRDefault="0002189E">
      <w:pPr>
        <w:pStyle w:val="Subtitle"/>
        <w:rPr>
          <w:rFonts w:ascii="Calibri" w:hAnsi="Calibri" w:cs="Calibri"/>
          <w:b/>
          <w:sz w:val="22"/>
          <w:szCs w:val="22"/>
        </w:rPr>
      </w:pPr>
    </w:p>
    <w:p w:rsidR="0002189E" w:rsidRPr="00235611" w:rsidRDefault="0002189E">
      <w:pPr>
        <w:pStyle w:val="Subtitle"/>
        <w:rPr>
          <w:rFonts w:ascii="Calibri" w:hAnsi="Calibri" w:cs="Calibri"/>
          <w:b/>
          <w:sz w:val="22"/>
          <w:szCs w:val="22"/>
        </w:rPr>
      </w:pPr>
      <w:r w:rsidRPr="00235611">
        <w:rPr>
          <w:rFonts w:ascii="Calibri" w:hAnsi="Calibri" w:cs="Calibri"/>
          <w:b/>
          <w:sz w:val="22"/>
          <w:szCs w:val="22"/>
        </w:rPr>
        <w:t>CONVENZIONE</w:t>
      </w:r>
    </w:p>
    <w:p w:rsidR="0002189E" w:rsidRDefault="0002189E" w:rsidP="00AD7996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2189E" w:rsidRPr="00235611" w:rsidRDefault="0002189E" w:rsidP="00AD7996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2189E" w:rsidRPr="00235611" w:rsidRDefault="0002189E" w:rsidP="00AD7996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L'anno _____, il giorno ____ del mese di ___________;</w:t>
      </w:r>
    </w:p>
    <w:p w:rsidR="0002189E" w:rsidRPr="00235611" w:rsidRDefault="0002189E">
      <w:pPr>
        <w:pStyle w:val="Heading8"/>
        <w:rPr>
          <w:rFonts w:ascii="Calibri" w:hAnsi="Calibri" w:cs="Calibri"/>
          <w:snapToGrid w:val="0"/>
          <w:sz w:val="22"/>
          <w:szCs w:val="22"/>
        </w:rPr>
      </w:pPr>
    </w:p>
    <w:p w:rsidR="0002189E" w:rsidRPr="00DC2256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  <w:r w:rsidRPr="00DC2256">
        <w:rPr>
          <w:rFonts w:ascii="Calibri" w:hAnsi="Calibri" w:cs="Calibri"/>
          <w:b/>
          <w:snapToGrid w:val="0"/>
          <w:sz w:val="22"/>
          <w:szCs w:val="22"/>
        </w:rPr>
        <w:t>TRA</w:t>
      </w:r>
    </w:p>
    <w:p w:rsidR="0002189E" w:rsidRPr="00235611" w:rsidRDefault="0002189E" w:rsidP="00435A8F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 xml:space="preserve">L’Associazione </w:t>
      </w:r>
      <w:r w:rsidRPr="00DC2256">
        <w:rPr>
          <w:rFonts w:ascii="Calibri" w:hAnsi="Calibri" w:cs="Calibri"/>
          <w:b/>
          <w:snapToGrid w:val="0"/>
          <w:sz w:val="22"/>
          <w:szCs w:val="22"/>
        </w:rPr>
        <w:t>AMESCI</w:t>
      </w:r>
      <w:r w:rsidRPr="00235611">
        <w:rPr>
          <w:rFonts w:ascii="Calibri" w:hAnsi="Calibri" w:cs="Calibri"/>
          <w:snapToGrid w:val="0"/>
          <w:sz w:val="22"/>
          <w:szCs w:val="22"/>
        </w:rPr>
        <w:t xml:space="preserve">, con sede legale in Napoli alla Via G. Porzio - Isola E3, rappresentata dal </w:t>
      </w:r>
      <w:r>
        <w:rPr>
          <w:rFonts w:ascii="Calibri" w:hAnsi="Calibri" w:cs="Calibri"/>
          <w:snapToGrid w:val="0"/>
          <w:sz w:val="22"/>
          <w:szCs w:val="22"/>
        </w:rPr>
        <w:t>dott</w:t>
      </w:r>
      <w:r w:rsidRPr="00235611">
        <w:rPr>
          <w:rFonts w:ascii="Calibri" w:hAnsi="Calibri" w:cs="Calibri"/>
          <w:snapToGrid w:val="0"/>
          <w:sz w:val="22"/>
          <w:szCs w:val="22"/>
        </w:rPr>
        <w:t>. Enrico Maria Borrelli, nato a Napoli il 28/01/1971, in qualità di Presidente pro-tempore.</w:t>
      </w:r>
    </w:p>
    <w:p w:rsidR="0002189E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</w:p>
    <w:p w:rsidR="0002189E" w:rsidRPr="00DC2256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  <w:r w:rsidRPr="00DC2256">
        <w:rPr>
          <w:rFonts w:ascii="Calibri" w:hAnsi="Calibri" w:cs="Calibri"/>
          <w:b/>
          <w:snapToGrid w:val="0"/>
          <w:sz w:val="22"/>
          <w:szCs w:val="22"/>
        </w:rPr>
        <w:t>E</w:t>
      </w:r>
    </w:p>
    <w:p w:rsidR="0002189E" w:rsidRPr="00235611" w:rsidRDefault="0002189E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2189E" w:rsidRPr="00235611" w:rsidRDefault="0002189E" w:rsidP="00435A8F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 xml:space="preserve">L’ENTE </w:t>
      </w:r>
      <w:r>
        <w:rPr>
          <w:rFonts w:ascii="Calibri" w:hAnsi="Calibri" w:cs="Calibri"/>
          <w:snapToGrid w:val="0"/>
          <w:sz w:val="22"/>
          <w:szCs w:val="22"/>
        </w:rPr>
        <w:t>Comune di Preci</w:t>
      </w:r>
      <w:r w:rsidRPr="00235611">
        <w:rPr>
          <w:rFonts w:ascii="Calibri" w:hAnsi="Calibri" w:cs="Calibri"/>
          <w:snapToGrid w:val="0"/>
          <w:sz w:val="22"/>
          <w:szCs w:val="22"/>
        </w:rPr>
        <w:t>, in persona di _______________________________, in qualità di _____________________, (di seguito ENTE);</w:t>
      </w:r>
    </w:p>
    <w:p w:rsidR="0002189E" w:rsidRPr="00235611" w:rsidRDefault="0002189E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2189E" w:rsidRPr="00235611" w:rsidRDefault="0002189E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2189E" w:rsidRPr="00235611" w:rsidRDefault="0002189E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Si stipula e conviene quanto segue:</w:t>
      </w:r>
    </w:p>
    <w:p w:rsidR="0002189E" w:rsidRPr="00235611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</w:p>
    <w:p w:rsidR="0002189E" w:rsidRPr="00235611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  <w:r w:rsidRPr="00235611">
        <w:rPr>
          <w:rFonts w:ascii="Calibri" w:hAnsi="Calibri" w:cs="Calibri"/>
          <w:b/>
          <w:snapToGrid w:val="0"/>
          <w:sz w:val="22"/>
          <w:szCs w:val="22"/>
        </w:rPr>
        <w:t>Articolo 1</w:t>
      </w:r>
    </w:p>
    <w:p w:rsidR="0002189E" w:rsidRPr="00235611" w:rsidRDefault="0002189E" w:rsidP="0023561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La premessa fa parte integrante della presente convenzione.</w:t>
      </w:r>
    </w:p>
    <w:p w:rsidR="0002189E" w:rsidRPr="00235611" w:rsidRDefault="0002189E">
      <w:pPr>
        <w:pStyle w:val="Heading8"/>
        <w:rPr>
          <w:rFonts w:ascii="Calibri" w:hAnsi="Calibri" w:cs="Calibri"/>
          <w:snapToGrid w:val="0"/>
          <w:sz w:val="22"/>
          <w:szCs w:val="22"/>
        </w:rPr>
      </w:pPr>
    </w:p>
    <w:p w:rsidR="0002189E" w:rsidRPr="00235611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  <w:r w:rsidRPr="00235611">
        <w:rPr>
          <w:rFonts w:ascii="Calibri" w:hAnsi="Calibri" w:cs="Calibri"/>
          <w:b/>
          <w:snapToGrid w:val="0"/>
          <w:sz w:val="22"/>
          <w:szCs w:val="22"/>
        </w:rPr>
        <w:t>Articolo 2</w:t>
      </w:r>
    </w:p>
    <w:p w:rsidR="0002189E" w:rsidRPr="00235611" w:rsidRDefault="0002189E">
      <w:pPr>
        <w:pStyle w:val="Heading2"/>
        <w:rPr>
          <w:rFonts w:ascii="Calibri" w:hAnsi="Calibri" w:cs="Calibri"/>
          <w:b/>
          <w:i w:val="0"/>
          <w:sz w:val="22"/>
          <w:szCs w:val="22"/>
        </w:rPr>
      </w:pPr>
      <w:r w:rsidRPr="00235611">
        <w:rPr>
          <w:rFonts w:ascii="Calibri" w:hAnsi="Calibri" w:cs="Calibri"/>
          <w:b/>
          <w:i w:val="0"/>
          <w:sz w:val="22"/>
          <w:szCs w:val="22"/>
        </w:rPr>
        <w:t>Oggetto della convenzione</w:t>
      </w:r>
    </w:p>
    <w:p w:rsidR="0002189E" w:rsidRPr="00235611" w:rsidRDefault="0002189E" w:rsidP="00235611">
      <w:pPr>
        <w:jc w:val="both"/>
        <w:rPr>
          <w:rFonts w:ascii="Calibri" w:hAnsi="Calibri" w:cs="Calibri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L'ENTE</w:t>
      </w:r>
      <w:r>
        <w:rPr>
          <w:rFonts w:ascii="Calibri" w:hAnsi="Calibri" w:cs="Calibri"/>
          <w:snapToGrid w:val="0"/>
          <w:sz w:val="22"/>
          <w:szCs w:val="22"/>
        </w:rPr>
        <w:t>, con delibera di giunta n. _____ del ___/___/2020,</w:t>
      </w:r>
      <w:r w:rsidRPr="00235611">
        <w:rPr>
          <w:rFonts w:ascii="Calibri" w:hAnsi="Calibri" w:cs="Calibri"/>
          <w:snapToGrid w:val="0"/>
          <w:sz w:val="22"/>
          <w:szCs w:val="22"/>
        </w:rPr>
        <w:t xml:space="preserve"> affida </w:t>
      </w:r>
      <w:r>
        <w:rPr>
          <w:rFonts w:ascii="Calibri" w:hAnsi="Calibri" w:cs="Calibri"/>
          <w:snapToGrid w:val="0"/>
          <w:sz w:val="22"/>
          <w:szCs w:val="22"/>
        </w:rPr>
        <w:t xml:space="preserve">ad </w:t>
      </w:r>
      <w:r w:rsidRPr="00367185">
        <w:rPr>
          <w:rFonts w:ascii="Calibri" w:hAnsi="Calibri" w:cs="Calibri"/>
          <w:b/>
          <w:snapToGrid w:val="0"/>
          <w:sz w:val="22"/>
          <w:szCs w:val="22"/>
        </w:rPr>
        <w:t>AMESCI</w:t>
      </w:r>
      <w:r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Pr="00235611">
        <w:rPr>
          <w:rFonts w:ascii="Calibri" w:hAnsi="Calibri" w:cs="Calibri"/>
          <w:snapToGrid w:val="0"/>
          <w:sz w:val="22"/>
          <w:szCs w:val="22"/>
        </w:rPr>
        <w:t xml:space="preserve">l'incarico </w:t>
      </w:r>
      <w:r w:rsidRPr="00235611">
        <w:rPr>
          <w:rFonts w:ascii="Calibri" w:hAnsi="Calibri" w:cs="Calibri"/>
          <w:sz w:val="22"/>
          <w:szCs w:val="22"/>
        </w:rPr>
        <w:t>di progettazione, formazione e gestione in materia di servizio civile che si concretizzerà nei seguenti punti:</w:t>
      </w:r>
    </w:p>
    <w:p w:rsidR="0002189E" w:rsidRPr="00235611" w:rsidRDefault="0002189E" w:rsidP="0008488B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4"/>
        <w:gridCol w:w="7360"/>
      </w:tblGrid>
      <w:tr w:rsidR="0002189E" w:rsidRPr="00235611" w:rsidTr="00A740C8">
        <w:trPr>
          <w:jc w:val="center"/>
        </w:trPr>
        <w:tc>
          <w:tcPr>
            <w:tcW w:w="2284" w:type="dxa"/>
          </w:tcPr>
          <w:p w:rsidR="0002189E" w:rsidRPr="00235611" w:rsidRDefault="0002189E" w:rsidP="0092511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5611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7360" w:type="dxa"/>
          </w:tcPr>
          <w:p w:rsidR="0002189E" w:rsidRPr="00235611" w:rsidRDefault="0002189E" w:rsidP="00235611">
            <w:pPr>
              <w:ind w:left="14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5611">
              <w:rPr>
                <w:rFonts w:ascii="Calibri" w:hAnsi="Calibri" w:cs="Calibri"/>
                <w:b/>
                <w:sz w:val="22"/>
                <w:szCs w:val="22"/>
              </w:rPr>
              <w:t>DESCRIZIONE</w:t>
            </w:r>
          </w:p>
        </w:tc>
      </w:tr>
      <w:tr w:rsidR="0002189E" w:rsidRPr="00235611" w:rsidTr="00A740C8">
        <w:trPr>
          <w:jc w:val="center"/>
        </w:trPr>
        <w:tc>
          <w:tcPr>
            <w:tcW w:w="2284" w:type="dxa"/>
            <w:vAlign w:val="center"/>
          </w:tcPr>
          <w:p w:rsidR="0002189E" w:rsidRPr="00235611" w:rsidRDefault="0002189E" w:rsidP="009251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35611">
              <w:rPr>
                <w:rFonts w:ascii="Calibri" w:hAnsi="Calibri" w:cs="Calibri"/>
                <w:b/>
                <w:sz w:val="22"/>
                <w:szCs w:val="22"/>
              </w:rPr>
              <w:t>ACCREDITAMENTO</w:t>
            </w:r>
          </w:p>
        </w:tc>
        <w:tc>
          <w:tcPr>
            <w:tcW w:w="7360" w:type="dxa"/>
          </w:tcPr>
          <w:p w:rsidR="0002189E" w:rsidRPr="00235611" w:rsidRDefault="0002189E" w:rsidP="00684C45">
            <w:pPr>
              <w:ind w:left="14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z w:val="22"/>
                <w:szCs w:val="22"/>
              </w:rPr>
              <w:t xml:space="preserve">Supporto tecnico per la predisposizione dell’istruttoria di accreditamento all’Albo Unico degli enti di Servizio Civile Universale </w:t>
            </w:r>
            <w:r>
              <w:rPr>
                <w:rFonts w:ascii="Calibri" w:hAnsi="Calibri" w:cs="Calibri"/>
                <w:sz w:val="22"/>
                <w:szCs w:val="22"/>
              </w:rPr>
              <w:t>come Ente di accoglienza</w:t>
            </w:r>
            <w:r w:rsidRPr="00235611">
              <w:rPr>
                <w:rFonts w:ascii="Calibri" w:hAnsi="Calibri" w:cs="Calibri"/>
                <w:sz w:val="22"/>
                <w:szCs w:val="22"/>
              </w:rPr>
              <w:t xml:space="preserve"> Amesci (Ex Circolare 3 agosto 2017 DGSCN)</w:t>
            </w:r>
          </w:p>
        </w:tc>
      </w:tr>
      <w:tr w:rsidR="0002189E" w:rsidRPr="00235611" w:rsidTr="00A740C8">
        <w:trPr>
          <w:jc w:val="center"/>
        </w:trPr>
        <w:tc>
          <w:tcPr>
            <w:tcW w:w="2284" w:type="dxa"/>
            <w:vAlign w:val="center"/>
          </w:tcPr>
          <w:p w:rsidR="0002189E" w:rsidRPr="00235611" w:rsidRDefault="0002189E" w:rsidP="009251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35611">
              <w:rPr>
                <w:rFonts w:ascii="Calibri" w:hAnsi="Calibri" w:cs="Calibri"/>
                <w:b/>
                <w:sz w:val="22"/>
                <w:szCs w:val="22"/>
              </w:rPr>
              <w:t>PROGETTAZIONE</w:t>
            </w:r>
          </w:p>
        </w:tc>
        <w:tc>
          <w:tcPr>
            <w:tcW w:w="7360" w:type="dxa"/>
          </w:tcPr>
          <w:p w:rsidR="0002189E" w:rsidRPr="00235611" w:rsidRDefault="0002189E" w:rsidP="00235611">
            <w:pPr>
              <w:ind w:left="14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z w:val="22"/>
                <w:szCs w:val="22"/>
              </w:rPr>
              <w:t>Attività di audit dell’ente, analisi del con</w:t>
            </w:r>
            <w:r>
              <w:rPr>
                <w:rFonts w:ascii="Calibri" w:hAnsi="Calibri" w:cs="Calibri"/>
                <w:sz w:val="22"/>
                <w:szCs w:val="22"/>
              </w:rPr>
              <w:t>testo settoriale e territoriale</w:t>
            </w:r>
            <w:r w:rsidRPr="00235611">
              <w:rPr>
                <w:rFonts w:ascii="Calibri" w:hAnsi="Calibri" w:cs="Calibri"/>
                <w:sz w:val="22"/>
                <w:szCs w:val="22"/>
              </w:rPr>
              <w:t xml:space="preserve"> e predisposizione del/i progetto/i</w:t>
            </w:r>
          </w:p>
        </w:tc>
      </w:tr>
      <w:tr w:rsidR="0002189E" w:rsidRPr="00235611" w:rsidTr="00925110">
        <w:trPr>
          <w:trHeight w:val="421"/>
          <w:jc w:val="center"/>
        </w:trPr>
        <w:tc>
          <w:tcPr>
            <w:tcW w:w="2284" w:type="dxa"/>
            <w:vAlign w:val="center"/>
          </w:tcPr>
          <w:p w:rsidR="0002189E" w:rsidRPr="00235611" w:rsidRDefault="0002189E" w:rsidP="009251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35611">
              <w:rPr>
                <w:rFonts w:ascii="Calibri" w:hAnsi="Calibri" w:cs="Calibri"/>
                <w:b/>
                <w:sz w:val="22"/>
                <w:szCs w:val="22"/>
              </w:rPr>
              <w:t>SELEZIONE</w:t>
            </w:r>
          </w:p>
        </w:tc>
        <w:tc>
          <w:tcPr>
            <w:tcW w:w="7360" w:type="dxa"/>
            <w:vAlign w:val="center"/>
          </w:tcPr>
          <w:p w:rsidR="0002189E" w:rsidRPr="00235611" w:rsidRDefault="0002189E" w:rsidP="00925110">
            <w:pPr>
              <w:ind w:left="147"/>
              <w:rPr>
                <w:rFonts w:ascii="Calibri" w:hAnsi="Calibri" w:cs="Calibri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z w:val="22"/>
                <w:szCs w:val="22"/>
              </w:rPr>
              <w:t>Supporto organizzativo nelle attività di selezione dell’Ente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valutazione formale delle istanze, valutazione CV, colloquio motivazionale individuale.</w:t>
            </w:r>
          </w:p>
        </w:tc>
      </w:tr>
      <w:tr w:rsidR="0002189E" w:rsidRPr="00235611" w:rsidTr="00A740C8">
        <w:trPr>
          <w:jc w:val="center"/>
        </w:trPr>
        <w:tc>
          <w:tcPr>
            <w:tcW w:w="2284" w:type="dxa"/>
            <w:vAlign w:val="center"/>
          </w:tcPr>
          <w:p w:rsidR="0002189E" w:rsidRPr="00235611" w:rsidRDefault="0002189E" w:rsidP="009251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35611">
              <w:rPr>
                <w:rFonts w:ascii="Calibri" w:hAnsi="Calibri" w:cs="Calibri"/>
                <w:b/>
                <w:sz w:val="22"/>
                <w:szCs w:val="22"/>
              </w:rPr>
              <w:t>FORMAZIONE</w:t>
            </w:r>
          </w:p>
        </w:tc>
        <w:tc>
          <w:tcPr>
            <w:tcW w:w="7360" w:type="dxa"/>
          </w:tcPr>
          <w:p w:rsidR="0002189E" w:rsidRPr="00235611" w:rsidRDefault="0002189E" w:rsidP="00235611">
            <w:pPr>
              <w:ind w:left="14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5611">
              <w:rPr>
                <w:rFonts w:ascii="Calibri" w:hAnsi="Calibri" w:cs="Calibri"/>
                <w:b/>
                <w:sz w:val="22"/>
                <w:szCs w:val="22"/>
              </w:rPr>
              <w:t>45 ore</w:t>
            </w:r>
            <w:r w:rsidRPr="00235611">
              <w:rPr>
                <w:rFonts w:ascii="Calibri" w:hAnsi="Calibri" w:cs="Calibri"/>
                <w:sz w:val="22"/>
                <w:szCs w:val="22"/>
              </w:rPr>
              <w:t xml:space="preserve"> di Formazione Generale e</w:t>
            </w:r>
            <w:r w:rsidRPr="00235611">
              <w:rPr>
                <w:rFonts w:ascii="Calibri" w:hAnsi="Calibri" w:cs="Calibri"/>
                <w:b/>
                <w:sz w:val="22"/>
                <w:szCs w:val="22"/>
              </w:rPr>
              <w:t>55 ore</w:t>
            </w:r>
            <w:r w:rsidRPr="00235611">
              <w:rPr>
                <w:rFonts w:ascii="Calibri" w:hAnsi="Calibri" w:cs="Calibri"/>
                <w:sz w:val="22"/>
                <w:szCs w:val="22"/>
              </w:rPr>
              <w:t xml:space="preserve"> di Formazione Specifica.</w:t>
            </w:r>
          </w:p>
          <w:p w:rsidR="0002189E" w:rsidRPr="00235611" w:rsidRDefault="0002189E" w:rsidP="00235611">
            <w:pPr>
              <w:ind w:left="14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z w:val="22"/>
                <w:szCs w:val="22"/>
              </w:rPr>
              <w:t xml:space="preserve">AMESCI supporterà, inoltre, l’Ente nell’erogazione delle </w:t>
            </w:r>
            <w:r w:rsidRPr="00235611">
              <w:rPr>
                <w:rFonts w:ascii="Calibri" w:hAnsi="Calibri" w:cs="Calibri"/>
                <w:b/>
                <w:sz w:val="22"/>
                <w:szCs w:val="22"/>
              </w:rPr>
              <w:t>20 ore</w:t>
            </w:r>
            <w:r w:rsidRPr="00235611">
              <w:rPr>
                <w:rFonts w:ascii="Calibri" w:hAnsi="Calibri" w:cs="Calibri"/>
                <w:sz w:val="22"/>
                <w:szCs w:val="22"/>
              </w:rPr>
              <w:t xml:space="preserve"> di formazione specifica in aula da realizzarsi con personale dell’Ente. </w:t>
            </w:r>
          </w:p>
          <w:p w:rsidR="0002189E" w:rsidRPr="00235611" w:rsidRDefault="0002189E" w:rsidP="00235611">
            <w:pPr>
              <w:ind w:left="14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z w:val="22"/>
                <w:szCs w:val="22"/>
              </w:rPr>
              <w:t>Le spese relative alle eventuali trasferte dei volontari per la formazione generale e specifica, come previsto dall’art.4 comma 5 del Contratto degli Operatori Volontari del Servizio Civile Universale, sono a carico dell’Ente</w:t>
            </w:r>
          </w:p>
        </w:tc>
      </w:tr>
      <w:tr w:rsidR="0002189E" w:rsidRPr="00235611" w:rsidTr="00A740C8">
        <w:trPr>
          <w:jc w:val="center"/>
        </w:trPr>
        <w:tc>
          <w:tcPr>
            <w:tcW w:w="2284" w:type="dxa"/>
            <w:vAlign w:val="center"/>
          </w:tcPr>
          <w:p w:rsidR="0002189E" w:rsidRPr="00235611" w:rsidRDefault="0002189E" w:rsidP="009251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35611">
              <w:rPr>
                <w:rFonts w:ascii="Calibri" w:hAnsi="Calibri" w:cs="Calibri"/>
                <w:b/>
                <w:sz w:val="22"/>
                <w:szCs w:val="22"/>
              </w:rPr>
              <w:t>MONITORAGGIO E VAUTAZIONE</w:t>
            </w:r>
          </w:p>
        </w:tc>
        <w:tc>
          <w:tcPr>
            <w:tcW w:w="7360" w:type="dxa"/>
          </w:tcPr>
          <w:p w:rsidR="0002189E" w:rsidRPr="00235611" w:rsidRDefault="0002189E" w:rsidP="00235611">
            <w:pPr>
              <w:ind w:left="14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z w:val="22"/>
                <w:szCs w:val="22"/>
              </w:rPr>
              <w:t>n. 3 interventi di somministrazione/analisi; redazione relazioni intermedie e finale, definizione interventi correttivi inclusi</w:t>
            </w:r>
          </w:p>
        </w:tc>
      </w:tr>
      <w:tr w:rsidR="0002189E" w:rsidRPr="00235611" w:rsidTr="00925110">
        <w:trPr>
          <w:jc w:val="center"/>
        </w:trPr>
        <w:tc>
          <w:tcPr>
            <w:tcW w:w="2284" w:type="dxa"/>
            <w:vAlign w:val="center"/>
          </w:tcPr>
          <w:p w:rsidR="0002189E" w:rsidRPr="00235611" w:rsidRDefault="0002189E" w:rsidP="009251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35611">
              <w:rPr>
                <w:rFonts w:ascii="Calibri" w:hAnsi="Calibri" w:cs="Calibri"/>
                <w:b/>
                <w:sz w:val="22"/>
                <w:szCs w:val="22"/>
              </w:rPr>
              <w:t>GESTIONE AMMINISTRATIVA</w:t>
            </w:r>
          </w:p>
        </w:tc>
        <w:tc>
          <w:tcPr>
            <w:tcW w:w="7360" w:type="dxa"/>
            <w:vAlign w:val="center"/>
          </w:tcPr>
          <w:p w:rsidR="0002189E" w:rsidRPr="00235611" w:rsidRDefault="0002189E" w:rsidP="00925110">
            <w:pPr>
              <w:ind w:left="147"/>
              <w:rPr>
                <w:rFonts w:ascii="Calibri" w:hAnsi="Calibri" w:cs="Calibri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z w:val="22"/>
                <w:szCs w:val="22"/>
              </w:rPr>
              <w:t>Gestione delle pratiche volontari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02189E" w:rsidRPr="009E7245" w:rsidRDefault="0002189E">
      <w:pPr>
        <w:pStyle w:val="Heading8"/>
        <w:rPr>
          <w:rFonts w:ascii="Calibri" w:hAnsi="Calibri" w:cs="Calibri"/>
          <w:b/>
          <w:sz w:val="22"/>
          <w:szCs w:val="22"/>
        </w:rPr>
      </w:pPr>
    </w:p>
    <w:p w:rsidR="0002189E" w:rsidRDefault="0002189E" w:rsidP="009E7245">
      <w:pPr>
        <w:rPr>
          <w:rFonts w:ascii="Calibri" w:hAnsi="Calibri" w:cs="Calibri"/>
          <w:sz w:val="22"/>
          <w:szCs w:val="22"/>
        </w:rPr>
      </w:pPr>
      <w:r w:rsidRPr="009E7245">
        <w:rPr>
          <w:rFonts w:ascii="Calibri" w:hAnsi="Calibri" w:cs="Calibri"/>
          <w:sz w:val="22"/>
          <w:szCs w:val="22"/>
        </w:rPr>
        <w:t>L’</w:t>
      </w:r>
      <w:r w:rsidRPr="00367185">
        <w:rPr>
          <w:rFonts w:ascii="Calibri" w:hAnsi="Calibri" w:cs="Calibri"/>
          <w:b/>
          <w:sz w:val="22"/>
          <w:szCs w:val="22"/>
        </w:rPr>
        <w:t>ENTE</w:t>
      </w:r>
      <w:r>
        <w:rPr>
          <w:rFonts w:ascii="Calibri" w:hAnsi="Calibri" w:cs="Calibri"/>
          <w:sz w:val="22"/>
          <w:szCs w:val="22"/>
        </w:rPr>
        <w:t>, nel rispetto della normativa vigente e di quanto stabilito nel “Contratto di Impegno e responsabilità in materia di Servizio Civile Universale”, depositato o da depositarsi presso il Dipartimento della Gioventù e del Servizio Civile Nazionale in sede di accreditamento all’Albo Unico degli Enti di Servizio Civile Universale, si impegna a:</w:t>
      </w:r>
    </w:p>
    <w:p w:rsidR="0002189E" w:rsidRPr="009E7245" w:rsidRDefault="0002189E" w:rsidP="009E7245">
      <w:pPr>
        <w:numPr>
          <w:ilvl w:val="0"/>
          <w:numId w:val="36"/>
        </w:numPr>
        <w:suppressAutoHyphens/>
        <w:jc w:val="both"/>
        <w:rPr>
          <w:rFonts w:ascii="Calibri" w:eastAsia="Arial Unicode MS" w:hAnsi="Calibri" w:cs="Calibri"/>
          <w:spacing w:val="-2"/>
          <w:sz w:val="22"/>
          <w:szCs w:val="22"/>
          <w:u w:color="000000"/>
        </w:rPr>
      </w:pPr>
      <w:r w:rsidRPr="009E7245">
        <w:rPr>
          <w:rFonts w:ascii="Calibri" w:eastAsia="Arial Unicode MS" w:hAnsi="Calibri" w:cs="Calibri"/>
          <w:spacing w:val="-2"/>
          <w:sz w:val="22"/>
          <w:szCs w:val="22"/>
          <w:u w:color="000000"/>
        </w:rPr>
        <w:t>impiegare i volontari selezionati in attività senza scopo di lucro secondo le modalità indicate nel/i programma/i approvato/i;</w:t>
      </w:r>
    </w:p>
    <w:p w:rsidR="0002189E" w:rsidRPr="009E7245" w:rsidRDefault="0002189E" w:rsidP="009E7245">
      <w:pPr>
        <w:numPr>
          <w:ilvl w:val="0"/>
          <w:numId w:val="36"/>
        </w:numPr>
        <w:suppressAutoHyphens/>
        <w:jc w:val="both"/>
        <w:rPr>
          <w:rFonts w:ascii="Calibri" w:eastAsia="Arial Unicode MS" w:hAnsi="Calibri" w:cs="Calibri"/>
          <w:spacing w:val="-2"/>
          <w:sz w:val="22"/>
          <w:szCs w:val="22"/>
          <w:u w:color="000000"/>
        </w:rPr>
      </w:pPr>
      <w:r w:rsidRPr="009E7245">
        <w:rPr>
          <w:rFonts w:ascii="Calibri" w:eastAsia="Arial Unicode MS" w:hAnsi="Calibri" w:cs="Calibri"/>
          <w:spacing w:val="-2"/>
          <w:sz w:val="22"/>
          <w:szCs w:val="22"/>
          <w:u w:color="000000"/>
        </w:rPr>
        <w:t>facilitare con tutti i mezzi l’integrazione dei giovani nel programma e nel suo ambiente d’accoglienza, fornendo un adeguato inquadramento e un sostegno personale al volontario;</w:t>
      </w:r>
    </w:p>
    <w:p w:rsidR="0002189E" w:rsidRPr="009E7245" w:rsidRDefault="0002189E" w:rsidP="009E7245">
      <w:pPr>
        <w:numPr>
          <w:ilvl w:val="0"/>
          <w:numId w:val="36"/>
        </w:numPr>
        <w:suppressAutoHyphens/>
        <w:jc w:val="both"/>
        <w:rPr>
          <w:rFonts w:ascii="Calibri" w:eastAsia="Arial Unicode MS" w:hAnsi="Calibri" w:cs="Calibri"/>
          <w:spacing w:val="-2"/>
          <w:sz w:val="22"/>
          <w:szCs w:val="22"/>
          <w:u w:color="000000"/>
        </w:rPr>
      </w:pPr>
      <w:r w:rsidRPr="009E7245">
        <w:rPr>
          <w:rFonts w:ascii="Calibri" w:eastAsia="Arial Unicode MS" w:hAnsi="Calibri" w:cs="Calibri"/>
          <w:spacing w:val="-2"/>
          <w:sz w:val="22"/>
          <w:szCs w:val="22"/>
          <w:u w:color="000000"/>
        </w:rPr>
        <w:t>nominare uno o - in caso di più sedi di attuazione del progetto - più operatori locali di progetto, in possesso dei requisiti richiesti dal Dipartimento;</w:t>
      </w:r>
    </w:p>
    <w:p w:rsidR="0002189E" w:rsidRPr="009E7245" w:rsidRDefault="0002189E" w:rsidP="009E7245">
      <w:pPr>
        <w:numPr>
          <w:ilvl w:val="0"/>
          <w:numId w:val="36"/>
        </w:numPr>
        <w:suppressAutoHyphens/>
        <w:jc w:val="both"/>
        <w:rPr>
          <w:rFonts w:ascii="Calibri" w:eastAsia="Arial Unicode MS" w:hAnsi="Calibri" w:cs="Calibri"/>
          <w:spacing w:val="-2"/>
          <w:sz w:val="22"/>
          <w:szCs w:val="22"/>
          <w:u w:color="000000"/>
        </w:rPr>
      </w:pPr>
      <w:r w:rsidRPr="009E7245">
        <w:rPr>
          <w:rFonts w:ascii="Calibri" w:eastAsia="Arial Unicode MS" w:hAnsi="Calibri" w:cs="Calibri"/>
          <w:spacing w:val="-2"/>
          <w:sz w:val="22"/>
          <w:szCs w:val="22"/>
          <w:u w:color="000000"/>
        </w:rPr>
        <w:t xml:space="preserve">garantire la partecipazione del o degli operatori locali di progetto, alla formazione erogata dall’ente capofila secondo le modalità richieste dal Dipartimento; </w:t>
      </w:r>
    </w:p>
    <w:p w:rsidR="0002189E" w:rsidRPr="009E7245" w:rsidRDefault="0002189E" w:rsidP="009E7245">
      <w:pPr>
        <w:numPr>
          <w:ilvl w:val="0"/>
          <w:numId w:val="36"/>
        </w:numPr>
        <w:suppressAutoHyphens/>
        <w:jc w:val="both"/>
        <w:rPr>
          <w:rFonts w:ascii="Calibri" w:eastAsia="Arial Unicode MS" w:hAnsi="Calibri" w:cs="Calibri"/>
          <w:spacing w:val="-2"/>
          <w:sz w:val="22"/>
          <w:szCs w:val="22"/>
          <w:u w:color="000000"/>
        </w:rPr>
      </w:pPr>
      <w:r w:rsidRPr="009E7245">
        <w:rPr>
          <w:rFonts w:ascii="Calibri" w:eastAsia="Arial Unicode MS" w:hAnsi="Calibri" w:cs="Calibri"/>
          <w:spacing w:val="-2"/>
          <w:sz w:val="22"/>
          <w:szCs w:val="22"/>
          <w:u w:color="000000"/>
        </w:rPr>
        <w:t>mettere a disposizione sul proprio sito web una pagina dedicata al programma;</w:t>
      </w:r>
    </w:p>
    <w:p w:rsidR="0002189E" w:rsidRPr="009E7245" w:rsidRDefault="0002189E" w:rsidP="009E7245">
      <w:pPr>
        <w:numPr>
          <w:ilvl w:val="0"/>
          <w:numId w:val="36"/>
        </w:numPr>
        <w:suppressAutoHyphens/>
        <w:jc w:val="both"/>
        <w:rPr>
          <w:rFonts w:ascii="Calibri" w:eastAsia="Arial Unicode MS" w:hAnsi="Calibri" w:cs="Calibri"/>
          <w:spacing w:val="-2"/>
          <w:sz w:val="22"/>
          <w:szCs w:val="22"/>
          <w:u w:color="000000"/>
        </w:rPr>
      </w:pPr>
      <w:r w:rsidRPr="009E7245">
        <w:rPr>
          <w:rFonts w:ascii="Calibri" w:eastAsia="Arial Unicode MS" w:hAnsi="Calibri" w:cs="Calibri"/>
          <w:spacing w:val="-2"/>
          <w:sz w:val="22"/>
          <w:szCs w:val="22"/>
          <w:u w:color="000000"/>
        </w:rPr>
        <w:t>mettere a disposizione supporti logistici e mezzi per garantire il regolare svolgimento da parte dell’Ente capofila delle attività di cui al precedente comma;</w:t>
      </w:r>
    </w:p>
    <w:p w:rsidR="0002189E" w:rsidRPr="009E7245" w:rsidRDefault="0002189E" w:rsidP="009E7245">
      <w:pPr>
        <w:numPr>
          <w:ilvl w:val="0"/>
          <w:numId w:val="36"/>
        </w:numPr>
        <w:suppressAutoHyphens/>
        <w:jc w:val="both"/>
        <w:rPr>
          <w:rFonts w:ascii="Calibri" w:eastAsia="Arial Unicode MS" w:hAnsi="Calibri" w:cs="Calibri"/>
          <w:spacing w:val="-2"/>
          <w:sz w:val="22"/>
          <w:szCs w:val="22"/>
          <w:u w:color="000000"/>
        </w:rPr>
      </w:pPr>
      <w:r w:rsidRPr="009E7245">
        <w:rPr>
          <w:rFonts w:ascii="Calibri" w:eastAsia="Arial Unicode MS" w:hAnsi="Calibri" w:cs="Calibri"/>
          <w:spacing w:val="-2"/>
          <w:sz w:val="22"/>
          <w:szCs w:val="22"/>
          <w:u w:color="000000"/>
        </w:rPr>
        <w:t>informare tempestivamente l’ente capofila di eventuali difficoltà o problemi connessi alla realizzazione del programma;</w:t>
      </w:r>
    </w:p>
    <w:p w:rsidR="0002189E" w:rsidRPr="009E7245" w:rsidRDefault="0002189E" w:rsidP="009E7245">
      <w:pPr>
        <w:numPr>
          <w:ilvl w:val="0"/>
          <w:numId w:val="36"/>
        </w:numPr>
        <w:suppressAutoHyphens/>
        <w:jc w:val="both"/>
        <w:rPr>
          <w:rFonts w:ascii="Calibri" w:eastAsia="Arial Unicode MS" w:hAnsi="Calibri" w:cs="Calibri"/>
          <w:spacing w:val="-2"/>
          <w:sz w:val="22"/>
          <w:szCs w:val="22"/>
          <w:u w:color="000000"/>
        </w:rPr>
      </w:pPr>
      <w:r w:rsidRPr="009E7245">
        <w:rPr>
          <w:rFonts w:ascii="Calibri" w:eastAsia="Arial Unicode MS" w:hAnsi="Calibri" w:cs="Calibri"/>
          <w:spacing w:val="-2"/>
          <w:sz w:val="22"/>
          <w:szCs w:val="22"/>
          <w:u w:color="000000"/>
        </w:rPr>
        <w:t>recepire le indicazioni dell’ente capofila relative alla eventuale necessità di adeguamento del programma e delle modalità di gestione dei volontari;</w:t>
      </w:r>
    </w:p>
    <w:p w:rsidR="0002189E" w:rsidRDefault="0002189E" w:rsidP="009E7245">
      <w:pPr>
        <w:numPr>
          <w:ilvl w:val="0"/>
          <w:numId w:val="36"/>
        </w:numPr>
        <w:suppressAutoHyphens/>
        <w:jc w:val="both"/>
        <w:rPr>
          <w:rFonts w:ascii="Calibri" w:eastAsia="Arial Unicode MS" w:hAnsi="Calibri" w:cs="Calibri"/>
          <w:spacing w:val="-2"/>
          <w:sz w:val="22"/>
          <w:szCs w:val="22"/>
          <w:u w:color="000000"/>
        </w:rPr>
      </w:pPr>
      <w:r w:rsidRPr="009E7245">
        <w:rPr>
          <w:rFonts w:ascii="Calibri" w:eastAsia="Arial Unicode MS" w:hAnsi="Calibri" w:cs="Calibri"/>
          <w:spacing w:val="-2"/>
          <w:sz w:val="22"/>
          <w:szCs w:val="22"/>
          <w:u w:color="000000"/>
        </w:rPr>
        <w:t>seguire i volontari in modo adeguato durante tutto il periodo di svolgimento del servizio civile;</w:t>
      </w:r>
    </w:p>
    <w:p w:rsidR="0002189E" w:rsidRPr="002C12A0" w:rsidRDefault="0002189E" w:rsidP="009E7245">
      <w:pPr>
        <w:numPr>
          <w:ilvl w:val="0"/>
          <w:numId w:val="36"/>
        </w:numPr>
        <w:suppressAutoHyphens/>
        <w:jc w:val="both"/>
        <w:rPr>
          <w:rFonts w:ascii="Calibri" w:eastAsia="Arial Unicode MS" w:hAnsi="Calibri" w:cs="Calibri"/>
          <w:spacing w:val="-2"/>
          <w:sz w:val="22"/>
          <w:szCs w:val="22"/>
          <w:u w:color="000000"/>
        </w:rPr>
      </w:pPr>
      <w:r w:rsidRPr="002C12A0">
        <w:rPr>
          <w:rFonts w:ascii="Calibri" w:eastAsia="Arial Unicode MS" w:hAnsi="Calibri" w:cs="Calibri"/>
          <w:spacing w:val="-2"/>
          <w:sz w:val="22"/>
          <w:szCs w:val="22"/>
          <w:u w:color="000000"/>
        </w:rPr>
        <w:t xml:space="preserve">garantire la formazione specifica </w:t>
      </w:r>
      <w:r>
        <w:rPr>
          <w:rFonts w:ascii="Calibri" w:eastAsia="Arial Unicode MS" w:hAnsi="Calibri" w:cs="Calibri"/>
          <w:spacing w:val="-2"/>
          <w:sz w:val="22"/>
          <w:szCs w:val="22"/>
          <w:u w:color="000000"/>
        </w:rPr>
        <w:t xml:space="preserve">e quella relativa alla sicurezza sui luoghi di lavoro, ai sensi del Dlgs n.81/2008, </w:t>
      </w:r>
      <w:r w:rsidRPr="002C12A0">
        <w:rPr>
          <w:rFonts w:ascii="Calibri" w:eastAsia="Arial Unicode MS" w:hAnsi="Calibri" w:cs="Calibri"/>
          <w:spacing w:val="-2"/>
          <w:sz w:val="22"/>
          <w:szCs w:val="22"/>
          <w:u w:color="000000"/>
        </w:rPr>
        <w:t>agli operatori volontari con risorse proprie, interne o esterne all’Ente;</w:t>
      </w:r>
    </w:p>
    <w:p w:rsidR="0002189E" w:rsidRPr="009E7245" w:rsidRDefault="0002189E" w:rsidP="009E7245">
      <w:pPr>
        <w:numPr>
          <w:ilvl w:val="0"/>
          <w:numId w:val="36"/>
        </w:numPr>
        <w:suppressAutoHyphens/>
        <w:jc w:val="both"/>
        <w:rPr>
          <w:rFonts w:ascii="Calibri" w:eastAsia="Arial Unicode MS" w:hAnsi="Calibri" w:cs="Calibri"/>
          <w:spacing w:val="-2"/>
          <w:sz w:val="22"/>
          <w:szCs w:val="22"/>
          <w:u w:color="000000"/>
        </w:rPr>
      </w:pPr>
      <w:r>
        <w:rPr>
          <w:rFonts w:ascii="Calibri" w:eastAsia="Arial Unicode MS" w:hAnsi="Calibri" w:cs="Calibri"/>
          <w:spacing w:val="-2"/>
          <w:sz w:val="22"/>
          <w:szCs w:val="22"/>
          <w:u w:color="000000"/>
        </w:rPr>
        <w:t>sostenere le eventuali spese di trasferta per la partecipazione alla formazione generale e specifica degli operatori volontari.</w:t>
      </w:r>
    </w:p>
    <w:p w:rsidR="0002189E" w:rsidRPr="00235611" w:rsidRDefault="0002189E">
      <w:pPr>
        <w:pStyle w:val="Heading8"/>
        <w:rPr>
          <w:rFonts w:ascii="Calibri" w:hAnsi="Calibri" w:cs="Calibri"/>
          <w:b/>
          <w:sz w:val="22"/>
          <w:szCs w:val="22"/>
        </w:rPr>
      </w:pPr>
      <w:r w:rsidRPr="00235611">
        <w:rPr>
          <w:rFonts w:ascii="Calibri" w:hAnsi="Calibri" w:cs="Calibri"/>
          <w:b/>
          <w:sz w:val="22"/>
          <w:szCs w:val="22"/>
        </w:rPr>
        <w:t>Articolo 3</w:t>
      </w:r>
    </w:p>
    <w:p w:rsidR="0002189E" w:rsidRPr="00235611" w:rsidRDefault="0002189E">
      <w:pPr>
        <w:pStyle w:val="Heading2"/>
        <w:rPr>
          <w:rFonts w:ascii="Calibri" w:hAnsi="Calibri" w:cs="Calibri"/>
          <w:b/>
          <w:i w:val="0"/>
          <w:sz w:val="22"/>
          <w:szCs w:val="22"/>
        </w:rPr>
      </w:pPr>
      <w:r w:rsidRPr="00235611">
        <w:rPr>
          <w:rFonts w:ascii="Calibri" w:hAnsi="Calibri" w:cs="Calibri"/>
          <w:b/>
          <w:i w:val="0"/>
          <w:sz w:val="22"/>
          <w:szCs w:val="22"/>
        </w:rPr>
        <w:t>Corrispettivo economico</w:t>
      </w:r>
    </w:p>
    <w:p w:rsidR="0002189E" w:rsidRPr="00235611" w:rsidRDefault="0002189E" w:rsidP="0023561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z w:val="22"/>
          <w:szCs w:val="22"/>
        </w:rPr>
        <w:t>L'</w:t>
      </w:r>
      <w:r w:rsidRPr="00235611">
        <w:rPr>
          <w:rFonts w:ascii="Calibri" w:hAnsi="Calibri" w:cs="Calibri"/>
          <w:snapToGrid w:val="0"/>
          <w:sz w:val="22"/>
          <w:szCs w:val="22"/>
        </w:rPr>
        <w:t>ENTE</w:t>
      </w:r>
      <w:r w:rsidRPr="00235611">
        <w:rPr>
          <w:rFonts w:ascii="Calibri" w:hAnsi="Calibri" w:cs="Calibri"/>
          <w:sz w:val="22"/>
          <w:szCs w:val="22"/>
        </w:rPr>
        <w:t>, per l’attuazione della presente convenzione, corrisponderà all’</w:t>
      </w:r>
      <w:r w:rsidRPr="00235611">
        <w:rPr>
          <w:rFonts w:ascii="Calibri" w:hAnsi="Calibri" w:cs="Calibri"/>
          <w:snapToGrid w:val="0"/>
          <w:sz w:val="22"/>
          <w:szCs w:val="22"/>
        </w:rPr>
        <w:t>AMESCI</w:t>
      </w:r>
      <w:r w:rsidRPr="00235611">
        <w:rPr>
          <w:rFonts w:ascii="Calibri" w:hAnsi="Calibri" w:cs="Calibri"/>
          <w:sz w:val="22"/>
          <w:szCs w:val="22"/>
        </w:rPr>
        <w:t xml:space="preserve"> la somma di </w:t>
      </w:r>
      <w:r w:rsidRPr="00E14112">
        <w:rPr>
          <w:rFonts w:ascii="Calibri" w:hAnsi="Calibri" w:cs="Calibri"/>
          <w:sz w:val="22"/>
          <w:szCs w:val="22"/>
        </w:rPr>
        <w:t xml:space="preserve">€ </w:t>
      </w:r>
      <w:r>
        <w:rPr>
          <w:rFonts w:ascii="Calibri" w:hAnsi="Calibri" w:cs="Calibri"/>
          <w:sz w:val="22"/>
          <w:szCs w:val="22"/>
        </w:rPr>
        <w:t>4.800</w:t>
      </w:r>
      <w:r w:rsidRPr="00E14112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1.200/VOLONTARIO/ANNO</w:t>
      </w:r>
      <w:r w:rsidRPr="00E14112">
        <w:rPr>
          <w:rFonts w:ascii="Calibri" w:hAnsi="Calibri" w:cs="Calibri"/>
          <w:sz w:val="22"/>
          <w:szCs w:val="22"/>
        </w:rPr>
        <w:t>)</w:t>
      </w:r>
      <w:r w:rsidRPr="0023561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omnicomprensiva ed esclusa dal campo di applicazione dell’IVA ai sensi del DPR 633/72, </w:t>
      </w:r>
      <w:r w:rsidRPr="00235611">
        <w:rPr>
          <w:rFonts w:ascii="Calibri" w:hAnsi="Calibri" w:cs="Calibri"/>
          <w:snapToGrid w:val="0"/>
          <w:sz w:val="22"/>
          <w:szCs w:val="22"/>
        </w:rPr>
        <w:t>che sarà stanziata nel proprio bilancio per l'intero importo.</w:t>
      </w:r>
    </w:p>
    <w:p w:rsidR="0002189E" w:rsidRDefault="0002189E" w:rsidP="0023561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Tale importo sarà liquidato nel seguente modo:</w:t>
      </w:r>
    </w:p>
    <w:p w:rsidR="0002189E" w:rsidRDefault="0002189E" w:rsidP="00FD7857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2189E" w:rsidRDefault="0002189E" w:rsidP="00FD7857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FD7857">
        <w:rPr>
          <w:rFonts w:ascii="Calibri" w:hAnsi="Calibri" w:cs="Calibri"/>
          <w:snapToGrid w:val="0"/>
          <w:sz w:val="22"/>
          <w:szCs w:val="22"/>
        </w:rPr>
        <w:t xml:space="preserve">il 50% pari a </w:t>
      </w:r>
      <w:r w:rsidRPr="00FD7857">
        <w:rPr>
          <w:rFonts w:ascii="Calibri" w:hAnsi="Calibri" w:cs="Calibri"/>
          <w:sz w:val="22"/>
          <w:szCs w:val="22"/>
        </w:rPr>
        <w:t xml:space="preserve">€ </w:t>
      </w:r>
      <w:r>
        <w:rPr>
          <w:rFonts w:ascii="Calibri" w:hAnsi="Calibri" w:cs="Calibri"/>
          <w:snapToGrid w:val="0"/>
          <w:sz w:val="22"/>
          <w:szCs w:val="22"/>
        </w:rPr>
        <w:t>2.400</w:t>
      </w:r>
      <w:r w:rsidRPr="00FD7857">
        <w:rPr>
          <w:rFonts w:ascii="Calibri" w:hAnsi="Calibri" w:cs="Calibri"/>
          <w:snapToGrid w:val="0"/>
          <w:sz w:val="22"/>
          <w:szCs w:val="22"/>
        </w:rPr>
        <w:t>, sarà liquidato ad approvazione e finanziamento del/dei progetto/i;</w:t>
      </w:r>
    </w:p>
    <w:p w:rsidR="0002189E" w:rsidRDefault="0002189E" w:rsidP="00FD7857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il </w:t>
      </w:r>
      <w:r w:rsidRPr="00FD7857">
        <w:rPr>
          <w:rFonts w:ascii="Calibri" w:hAnsi="Calibri" w:cs="Calibri"/>
          <w:snapToGrid w:val="0"/>
          <w:sz w:val="22"/>
          <w:szCs w:val="22"/>
        </w:rPr>
        <w:t xml:space="preserve">50% pari a € </w:t>
      </w:r>
      <w:r>
        <w:rPr>
          <w:rFonts w:ascii="Calibri" w:hAnsi="Calibri" w:cs="Calibri"/>
          <w:snapToGrid w:val="0"/>
          <w:sz w:val="22"/>
          <w:szCs w:val="22"/>
        </w:rPr>
        <w:t>2.400</w:t>
      </w:r>
      <w:r w:rsidRPr="00FD7857">
        <w:rPr>
          <w:rFonts w:ascii="Calibri" w:hAnsi="Calibri" w:cs="Calibri"/>
          <w:snapToGrid w:val="0"/>
          <w:sz w:val="22"/>
          <w:szCs w:val="22"/>
        </w:rPr>
        <w:t xml:space="preserve"> sarà liquidato al termine delle attività di selezione dei candidati.</w:t>
      </w:r>
    </w:p>
    <w:p w:rsidR="0002189E" w:rsidRPr="00FD7857" w:rsidRDefault="0002189E" w:rsidP="00FD7857">
      <w:pPr>
        <w:pStyle w:val="ListParagraph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2189E" w:rsidRDefault="0002189E" w:rsidP="00DC2256">
      <w:pPr>
        <w:jc w:val="both"/>
        <w:rPr>
          <w:rFonts w:ascii="Calibri" w:hAnsi="Calibri" w:cs="Calibri"/>
          <w:sz w:val="22"/>
          <w:szCs w:val="22"/>
        </w:rPr>
      </w:pPr>
      <w:r w:rsidRPr="00235611">
        <w:rPr>
          <w:rFonts w:ascii="Calibri" w:hAnsi="Calibri" w:cs="Calibri"/>
          <w:sz w:val="22"/>
          <w:szCs w:val="22"/>
        </w:rPr>
        <w:t xml:space="preserve">Le somme saranno liquidate con versamento sul </w:t>
      </w:r>
      <w:r w:rsidRPr="00235611">
        <w:rPr>
          <w:rFonts w:ascii="Calibri" w:hAnsi="Calibri" w:cs="Calibri"/>
          <w:sz w:val="22"/>
          <w:szCs w:val="22"/>
          <w:u w:val="single"/>
        </w:rPr>
        <w:t xml:space="preserve">c/c intestato ad AMESCI codice IBAN </w:t>
      </w:r>
      <w:r w:rsidRPr="00235611">
        <w:rPr>
          <w:rFonts w:ascii="Calibri" w:hAnsi="Calibri" w:cs="Calibri"/>
          <w:sz w:val="22"/>
          <w:szCs w:val="22"/>
        </w:rPr>
        <w:t>IT85K0307502200CC8500245559.</w:t>
      </w:r>
    </w:p>
    <w:p w:rsidR="0002189E" w:rsidRPr="00DC2256" w:rsidRDefault="0002189E" w:rsidP="00DC2256">
      <w:pPr>
        <w:jc w:val="both"/>
        <w:rPr>
          <w:rFonts w:ascii="Calibri" w:hAnsi="Calibri" w:cs="Calibri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In caso di ritardo nei pagamenti saranno comunque dovuti gli interessi così come previsto dal decreto legge n.231/02’ e dalle sue successive integrazioni e modificazioni.</w:t>
      </w:r>
    </w:p>
    <w:p w:rsidR="0002189E" w:rsidRPr="00235611" w:rsidRDefault="0002189E" w:rsidP="00171278">
      <w:pPr>
        <w:rPr>
          <w:rFonts w:ascii="Calibri" w:hAnsi="Calibri" w:cs="Calibri"/>
          <w:sz w:val="22"/>
          <w:szCs w:val="22"/>
        </w:rPr>
      </w:pPr>
    </w:p>
    <w:p w:rsidR="0002189E" w:rsidRPr="00235611" w:rsidRDefault="0002189E">
      <w:pPr>
        <w:pStyle w:val="Heading8"/>
        <w:rPr>
          <w:rFonts w:ascii="Calibri" w:hAnsi="Calibri" w:cs="Calibri"/>
          <w:b/>
          <w:sz w:val="22"/>
          <w:szCs w:val="22"/>
        </w:rPr>
      </w:pPr>
      <w:r w:rsidRPr="00235611">
        <w:rPr>
          <w:rFonts w:ascii="Calibri" w:hAnsi="Calibri" w:cs="Calibri"/>
          <w:b/>
          <w:sz w:val="22"/>
          <w:szCs w:val="22"/>
        </w:rPr>
        <w:t>Articolo 4</w:t>
      </w:r>
    </w:p>
    <w:p w:rsidR="0002189E" w:rsidRPr="00235611" w:rsidRDefault="0002189E">
      <w:pPr>
        <w:pStyle w:val="Heading8"/>
        <w:rPr>
          <w:rFonts w:ascii="Calibri" w:hAnsi="Calibri" w:cs="Calibri"/>
          <w:b/>
          <w:sz w:val="22"/>
          <w:szCs w:val="22"/>
        </w:rPr>
      </w:pPr>
      <w:r w:rsidRPr="00235611">
        <w:rPr>
          <w:rFonts w:ascii="Calibri" w:hAnsi="Calibri" w:cs="Calibri"/>
          <w:b/>
          <w:sz w:val="22"/>
          <w:szCs w:val="22"/>
        </w:rPr>
        <w:t>Responsabilità</w:t>
      </w:r>
    </w:p>
    <w:p w:rsidR="0002189E" w:rsidRPr="00235611" w:rsidRDefault="0002189E" w:rsidP="00235611">
      <w:pPr>
        <w:jc w:val="both"/>
        <w:rPr>
          <w:rFonts w:ascii="Calibri" w:hAnsi="Calibri" w:cs="Calibri"/>
          <w:sz w:val="22"/>
          <w:szCs w:val="22"/>
        </w:rPr>
      </w:pPr>
      <w:r w:rsidRPr="00235611">
        <w:rPr>
          <w:rFonts w:ascii="Calibri" w:hAnsi="Calibri" w:cs="Calibri"/>
          <w:sz w:val="22"/>
          <w:szCs w:val="22"/>
        </w:rPr>
        <w:t>L’</w:t>
      </w:r>
      <w:r w:rsidRPr="00235611">
        <w:rPr>
          <w:rFonts w:ascii="Calibri" w:hAnsi="Calibri" w:cs="Calibri"/>
          <w:snapToGrid w:val="0"/>
          <w:sz w:val="22"/>
          <w:szCs w:val="22"/>
        </w:rPr>
        <w:t>AMESCI</w:t>
      </w:r>
      <w:r w:rsidRPr="00235611">
        <w:rPr>
          <w:rFonts w:ascii="Calibri" w:hAnsi="Calibri" w:cs="Calibri"/>
          <w:sz w:val="22"/>
          <w:szCs w:val="22"/>
        </w:rPr>
        <w:t xml:space="preserve"> è sollevata da ogni responsabilità nell’attuazione del progetto relativa ad errori od omissioni compiuti dai giovani in </w:t>
      </w:r>
      <w:r>
        <w:rPr>
          <w:rFonts w:ascii="Calibri" w:hAnsi="Calibri" w:cs="Calibri"/>
          <w:sz w:val="22"/>
          <w:szCs w:val="22"/>
        </w:rPr>
        <w:t xml:space="preserve">servizio civile, da dipendenti </w:t>
      </w:r>
      <w:r w:rsidRPr="00235611">
        <w:rPr>
          <w:rFonts w:ascii="Calibri" w:hAnsi="Calibri" w:cs="Calibri"/>
          <w:sz w:val="22"/>
          <w:szCs w:val="22"/>
        </w:rPr>
        <w:t>dell'ente o da terzi, e non direttamente ascrivibile a sua responsabilità secondo i naturali principi relativi al nesso eziologico.</w:t>
      </w:r>
    </w:p>
    <w:p w:rsidR="0002189E" w:rsidRPr="00235611" w:rsidRDefault="0002189E">
      <w:pPr>
        <w:pStyle w:val="Heading8"/>
        <w:rPr>
          <w:rFonts w:ascii="Calibri" w:hAnsi="Calibri" w:cs="Calibri"/>
          <w:sz w:val="22"/>
          <w:szCs w:val="22"/>
        </w:rPr>
      </w:pPr>
    </w:p>
    <w:p w:rsidR="0002189E" w:rsidRPr="00235611" w:rsidRDefault="0002189E">
      <w:pPr>
        <w:pStyle w:val="Heading8"/>
        <w:rPr>
          <w:rFonts w:ascii="Calibri" w:hAnsi="Calibri" w:cs="Calibri"/>
          <w:b/>
          <w:sz w:val="22"/>
          <w:szCs w:val="22"/>
        </w:rPr>
      </w:pPr>
      <w:r w:rsidRPr="00235611">
        <w:rPr>
          <w:rFonts w:ascii="Calibri" w:hAnsi="Calibri" w:cs="Calibri"/>
          <w:b/>
          <w:sz w:val="22"/>
          <w:szCs w:val="22"/>
        </w:rPr>
        <w:t>Articolo 5</w:t>
      </w:r>
    </w:p>
    <w:p w:rsidR="0002189E" w:rsidRPr="00235611" w:rsidRDefault="0002189E">
      <w:pPr>
        <w:pStyle w:val="Heading8"/>
        <w:rPr>
          <w:rFonts w:ascii="Calibri" w:hAnsi="Calibri" w:cs="Calibri"/>
          <w:b/>
          <w:sz w:val="22"/>
          <w:szCs w:val="22"/>
        </w:rPr>
      </w:pPr>
      <w:r w:rsidRPr="00235611">
        <w:rPr>
          <w:rFonts w:ascii="Calibri" w:hAnsi="Calibri" w:cs="Calibri"/>
          <w:b/>
          <w:sz w:val="22"/>
          <w:szCs w:val="22"/>
        </w:rPr>
        <w:t>Rescissione</w:t>
      </w:r>
    </w:p>
    <w:p w:rsidR="0002189E" w:rsidRPr="00235611" w:rsidRDefault="0002189E" w:rsidP="00235611">
      <w:pPr>
        <w:jc w:val="both"/>
        <w:rPr>
          <w:rFonts w:ascii="Calibri" w:hAnsi="Calibri" w:cs="Calibri"/>
          <w:sz w:val="22"/>
          <w:szCs w:val="22"/>
        </w:rPr>
      </w:pPr>
      <w:r w:rsidRPr="00235611">
        <w:rPr>
          <w:rFonts w:ascii="Calibri" w:hAnsi="Calibri" w:cs="Calibri"/>
          <w:sz w:val="22"/>
          <w:szCs w:val="22"/>
        </w:rPr>
        <w:t>E’ fatta salva la facoltà dell'</w:t>
      </w:r>
      <w:r w:rsidRPr="00235611">
        <w:rPr>
          <w:rFonts w:ascii="Calibri" w:hAnsi="Calibri" w:cs="Calibri"/>
          <w:snapToGrid w:val="0"/>
          <w:sz w:val="22"/>
          <w:szCs w:val="22"/>
        </w:rPr>
        <w:t>ENTE</w:t>
      </w:r>
      <w:r w:rsidRPr="00235611">
        <w:rPr>
          <w:rFonts w:ascii="Calibri" w:hAnsi="Calibri" w:cs="Calibri"/>
          <w:sz w:val="22"/>
          <w:szCs w:val="22"/>
        </w:rPr>
        <w:t xml:space="preserve"> di rescindere la presente convenzione per grave inadempimento, contestato per iscritto e sentite le controdeduzioni dell’</w:t>
      </w:r>
      <w:r w:rsidRPr="00235611">
        <w:rPr>
          <w:rFonts w:ascii="Calibri" w:hAnsi="Calibri" w:cs="Calibri"/>
          <w:snapToGrid w:val="0"/>
          <w:sz w:val="22"/>
          <w:szCs w:val="22"/>
        </w:rPr>
        <w:t>AMESCI</w:t>
      </w:r>
      <w:r w:rsidRPr="00235611">
        <w:rPr>
          <w:rFonts w:ascii="Calibri" w:hAnsi="Calibri" w:cs="Calibri"/>
          <w:sz w:val="22"/>
          <w:szCs w:val="22"/>
        </w:rPr>
        <w:t>, in merito agli impegni assunti.</w:t>
      </w:r>
    </w:p>
    <w:p w:rsidR="0002189E" w:rsidRPr="00235611" w:rsidRDefault="0002189E">
      <w:pPr>
        <w:pStyle w:val="BodyText2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02189E" w:rsidRPr="00235611" w:rsidRDefault="0002189E">
      <w:pPr>
        <w:pStyle w:val="BodyText2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235611">
        <w:rPr>
          <w:rFonts w:ascii="Calibri" w:hAnsi="Calibri" w:cs="Calibri"/>
          <w:b/>
          <w:snapToGrid w:val="0"/>
          <w:sz w:val="22"/>
          <w:szCs w:val="22"/>
        </w:rPr>
        <w:t>Articolo 6</w:t>
      </w:r>
    </w:p>
    <w:p w:rsidR="0002189E" w:rsidRPr="00235611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  <w:r w:rsidRPr="00235611">
        <w:rPr>
          <w:rFonts w:ascii="Calibri" w:hAnsi="Calibri" w:cs="Calibri"/>
          <w:b/>
          <w:snapToGrid w:val="0"/>
          <w:sz w:val="22"/>
          <w:szCs w:val="22"/>
        </w:rPr>
        <w:t>Documentazione</w:t>
      </w:r>
    </w:p>
    <w:p w:rsidR="0002189E" w:rsidRPr="00235611" w:rsidRDefault="0002189E" w:rsidP="0023561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L'ENTE fornirà all’AMESCItutti i documenti che siano necessari per la prestazione della propria attività.</w:t>
      </w:r>
    </w:p>
    <w:p w:rsidR="0002189E" w:rsidRPr="00235611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</w:p>
    <w:p w:rsidR="0002189E" w:rsidRPr="00235611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  <w:r w:rsidRPr="00235611">
        <w:rPr>
          <w:rFonts w:ascii="Calibri" w:hAnsi="Calibri" w:cs="Calibri"/>
          <w:b/>
          <w:snapToGrid w:val="0"/>
          <w:sz w:val="22"/>
          <w:szCs w:val="22"/>
        </w:rPr>
        <w:t>Articolo 7</w:t>
      </w:r>
    </w:p>
    <w:p w:rsidR="0002189E" w:rsidRPr="00235611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  <w:r w:rsidRPr="00235611">
        <w:rPr>
          <w:rFonts w:ascii="Calibri" w:hAnsi="Calibri" w:cs="Calibri"/>
          <w:b/>
          <w:snapToGrid w:val="0"/>
          <w:sz w:val="22"/>
          <w:szCs w:val="22"/>
        </w:rPr>
        <w:t>Durata della convenzione</w:t>
      </w:r>
    </w:p>
    <w:p w:rsidR="0002189E" w:rsidRPr="00235611" w:rsidRDefault="0002189E" w:rsidP="0023561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La presente convenzione</w:t>
      </w:r>
      <w:r>
        <w:rPr>
          <w:rFonts w:ascii="Calibri" w:hAnsi="Calibri" w:cs="Calibri"/>
          <w:snapToGrid w:val="0"/>
          <w:sz w:val="22"/>
          <w:szCs w:val="22"/>
        </w:rPr>
        <w:t xml:space="preserve">, per la particolare natura programmatoria del Servizio Civile Universale e in considerazione della durata dei progetti, </w:t>
      </w:r>
      <w:r w:rsidRPr="00235611">
        <w:rPr>
          <w:rFonts w:ascii="Calibri" w:hAnsi="Calibri" w:cs="Calibri"/>
          <w:snapToGrid w:val="0"/>
          <w:sz w:val="22"/>
          <w:szCs w:val="22"/>
        </w:rPr>
        <w:t xml:space="preserve">ha una durata di anni 3 a partire dalla sottoscrizione. </w:t>
      </w:r>
    </w:p>
    <w:p w:rsidR="0002189E" w:rsidRPr="00235611" w:rsidRDefault="0002189E" w:rsidP="0023561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 xml:space="preserve">La convenzione potrà essere disdetta, per grave inadempimento, da comunicarsi a mezzo PEC all’indirizzo </w:t>
      </w:r>
      <w:hyperlink r:id="rId7" w:history="1">
        <w:r w:rsidRPr="00235611">
          <w:rPr>
            <w:rStyle w:val="Hyperlink"/>
            <w:rFonts w:ascii="Calibri" w:hAnsi="Calibri" w:cs="Calibri"/>
            <w:snapToGrid w:val="0"/>
            <w:sz w:val="22"/>
            <w:szCs w:val="22"/>
          </w:rPr>
          <w:t>seregteriagenerale@pec.amesci.org</w:t>
        </w:r>
      </w:hyperlink>
      <w:r w:rsidRPr="00235611">
        <w:rPr>
          <w:rFonts w:ascii="Calibri" w:hAnsi="Calibri" w:cs="Calibri"/>
          <w:snapToGrid w:val="0"/>
          <w:sz w:val="22"/>
          <w:szCs w:val="22"/>
        </w:rPr>
        <w:t>, e fatti salvi gli obblighi precedentemente assunti in relazione ai progetti di servizio civile in corso e a quelli presentati ed approvati dall’Ufficio Nazionale Servizio Civile.</w:t>
      </w:r>
    </w:p>
    <w:p w:rsidR="0002189E" w:rsidRPr="00235611" w:rsidRDefault="0002189E" w:rsidP="0023561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L’AMESCI, ai fini dell'espletamento dell'oggetto della presente convenzione, potrà avvalersi della collaborazione di esperti e società. L’AMESCI ed i redattori degli elaborati oggetto della prestazione della presente convenzione garantiscono fin da ora la loro conformità alla normativa vigente.</w:t>
      </w:r>
    </w:p>
    <w:p w:rsidR="0002189E" w:rsidRPr="00235611" w:rsidRDefault="0002189E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02189E" w:rsidRPr="00235611" w:rsidRDefault="0002189E">
      <w:pPr>
        <w:jc w:val="center"/>
        <w:rPr>
          <w:rFonts w:ascii="Calibri" w:hAnsi="Calibri" w:cs="Calibri"/>
          <w:b/>
          <w:sz w:val="22"/>
          <w:szCs w:val="22"/>
        </w:rPr>
      </w:pPr>
      <w:r w:rsidRPr="00235611">
        <w:rPr>
          <w:rFonts w:ascii="Calibri" w:hAnsi="Calibri" w:cs="Calibri"/>
          <w:b/>
          <w:snapToGrid w:val="0"/>
          <w:sz w:val="22"/>
          <w:szCs w:val="22"/>
        </w:rPr>
        <w:t>Art</w:t>
      </w:r>
      <w:r w:rsidRPr="00235611">
        <w:rPr>
          <w:rFonts w:ascii="Calibri" w:hAnsi="Calibri" w:cs="Calibri"/>
          <w:b/>
          <w:sz w:val="22"/>
          <w:szCs w:val="22"/>
        </w:rPr>
        <w:t>icolo 8</w:t>
      </w:r>
    </w:p>
    <w:p w:rsidR="0002189E" w:rsidRPr="00235611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  <w:r w:rsidRPr="00235611">
        <w:rPr>
          <w:rFonts w:ascii="Calibri" w:hAnsi="Calibri" w:cs="Calibri"/>
          <w:b/>
          <w:snapToGrid w:val="0"/>
          <w:sz w:val="22"/>
          <w:szCs w:val="22"/>
        </w:rPr>
        <w:t>Clausola compromissoria</w:t>
      </w:r>
    </w:p>
    <w:p w:rsidR="0002189E" w:rsidRPr="00235611" w:rsidRDefault="0002189E" w:rsidP="0023561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Ogni controversia sull'interpretazione ed esecuzione del presente contratt</w:t>
      </w:r>
      <w:r>
        <w:rPr>
          <w:rFonts w:ascii="Calibri" w:hAnsi="Calibri" w:cs="Calibri"/>
          <w:snapToGrid w:val="0"/>
          <w:sz w:val="22"/>
          <w:szCs w:val="22"/>
        </w:rPr>
        <w:t xml:space="preserve">o sarà attribuita al Tribunale </w:t>
      </w:r>
      <w:r w:rsidRPr="00235611">
        <w:rPr>
          <w:rFonts w:ascii="Calibri" w:hAnsi="Calibri" w:cs="Calibri"/>
          <w:snapToGrid w:val="0"/>
          <w:sz w:val="22"/>
          <w:szCs w:val="22"/>
        </w:rPr>
        <w:t>competente territorialmente.</w:t>
      </w:r>
    </w:p>
    <w:p w:rsidR="0002189E" w:rsidRPr="00235611" w:rsidRDefault="0002189E">
      <w:pPr>
        <w:pStyle w:val="Heading8"/>
        <w:rPr>
          <w:rFonts w:ascii="Calibri" w:hAnsi="Calibri" w:cs="Calibri"/>
          <w:b/>
          <w:snapToGrid w:val="0"/>
          <w:sz w:val="22"/>
          <w:szCs w:val="22"/>
        </w:rPr>
      </w:pPr>
    </w:p>
    <w:p w:rsidR="0002189E" w:rsidRPr="00235611" w:rsidRDefault="0002189E">
      <w:pPr>
        <w:pStyle w:val="Heading3"/>
        <w:rPr>
          <w:rFonts w:ascii="Calibri" w:hAnsi="Calibri" w:cs="Calibri"/>
          <w:sz w:val="22"/>
          <w:szCs w:val="22"/>
        </w:rPr>
      </w:pPr>
      <w:r w:rsidRPr="00235611">
        <w:rPr>
          <w:rFonts w:ascii="Calibri" w:hAnsi="Calibri" w:cs="Calibri"/>
          <w:sz w:val="22"/>
          <w:szCs w:val="22"/>
        </w:rPr>
        <w:t>Articolo 9</w:t>
      </w:r>
    </w:p>
    <w:p w:rsidR="0002189E" w:rsidRPr="00235611" w:rsidRDefault="0002189E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235611">
        <w:rPr>
          <w:rFonts w:ascii="Calibri" w:hAnsi="Calibri" w:cs="Calibri"/>
          <w:b/>
          <w:snapToGrid w:val="0"/>
          <w:sz w:val="22"/>
          <w:szCs w:val="22"/>
        </w:rPr>
        <w:t>Rinvio a norme di legge.</w:t>
      </w:r>
    </w:p>
    <w:p w:rsidR="0002189E" w:rsidRPr="00235611" w:rsidRDefault="0002189E" w:rsidP="00235611">
      <w:pPr>
        <w:pStyle w:val="BodyText2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Per quanto non previsto dal presente contratto saranno applicabili le norme di legge vigenti.</w:t>
      </w:r>
    </w:p>
    <w:p w:rsidR="0002189E" w:rsidRDefault="0002189E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2189E" w:rsidRDefault="0002189E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2189E" w:rsidRPr="00235611" w:rsidRDefault="0002189E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235611">
        <w:rPr>
          <w:rFonts w:ascii="Calibri" w:hAnsi="Calibri" w:cs="Calibri"/>
          <w:snapToGrid w:val="0"/>
          <w:sz w:val="22"/>
          <w:szCs w:val="22"/>
        </w:rPr>
        <w:t>Letto, confermato e sottoscritto</w:t>
      </w:r>
      <w:r>
        <w:rPr>
          <w:rFonts w:ascii="Calibri" w:hAnsi="Calibri" w:cs="Calibri"/>
          <w:snapToGrid w:val="0"/>
          <w:sz w:val="22"/>
          <w:szCs w:val="22"/>
        </w:rPr>
        <w:t>.</w:t>
      </w:r>
    </w:p>
    <w:p w:rsidR="0002189E" w:rsidRPr="00235611" w:rsidRDefault="0002189E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4889"/>
        <w:gridCol w:w="4889"/>
      </w:tblGrid>
      <w:tr w:rsidR="0002189E" w:rsidRPr="00235611" w:rsidTr="006F19D4">
        <w:trPr>
          <w:jc w:val="center"/>
        </w:trPr>
        <w:tc>
          <w:tcPr>
            <w:tcW w:w="4889" w:type="dxa"/>
          </w:tcPr>
          <w:p w:rsidR="0002189E" w:rsidRPr="00235611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napToGrid w:val="0"/>
                <w:sz w:val="22"/>
                <w:szCs w:val="22"/>
              </w:rPr>
              <w:t>Firma</w:t>
            </w:r>
          </w:p>
          <w:p w:rsidR="0002189E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napToGrid w:val="0"/>
                <w:sz w:val="22"/>
                <w:szCs w:val="22"/>
              </w:rPr>
              <w:t>Per AMESCI</w:t>
            </w:r>
          </w:p>
          <w:p w:rsidR="0002189E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:rsidR="0002189E" w:rsidRPr="00235611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:rsidR="0002189E" w:rsidRPr="00235611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:rsidR="0002189E" w:rsidRPr="00235611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napToGrid w:val="0"/>
                <w:sz w:val="22"/>
                <w:szCs w:val="22"/>
              </w:rPr>
              <w:t>______________________________</w:t>
            </w:r>
          </w:p>
        </w:tc>
        <w:tc>
          <w:tcPr>
            <w:tcW w:w="4889" w:type="dxa"/>
          </w:tcPr>
          <w:p w:rsidR="0002189E" w:rsidRPr="00235611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napToGrid w:val="0"/>
                <w:sz w:val="22"/>
                <w:szCs w:val="22"/>
              </w:rPr>
              <w:t>Firma</w:t>
            </w:r>
          </w:p>
          <w:p w:rsidR="0002189E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Per </w:t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>Comune di Preci</w:t>
            </w:r>
          </w:p>
          <w:p w:rsidR="0002189E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:rsidR="0002189E" w:rsidRPr="00235611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:rsidR="0002189E" w:rsidRPr="00235611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:rsidR="0002189E" w:rsidRPr="00235611" w:rsidRDefault="0002189E" w:rsidP="006F19D4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235611">
              <w:rPr>
                <w:rFonts w:ascii="Calibri" w:hAnsi="Calibri" w:cs="Calibri"/>
                <w:snapToGrid w:val="0"/>
                <w:sz w:val="22"/>
                <w:szCs w:val="22"/>
              </w:rPr>
              <w:t>______________________________</w:t>
            </w:r>
          </w:p>
        </w:tc>
      </w:tr>
    </w:tbl>
    <w:p w:rsidR="0002189E" w:rsidRPr="00235611" w:rsidRDefault="0002189E" w:rsidP="00923B7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sectPr w:rsidR="0002189E" w:rsidRPr="00235611" w:rsidSect="00E55987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89E" w:rsidRDefault="0002189E" w:rsidP="00DC2256">
      <w:r>
        <w:separator/>
      </w:r>
    </w:p>
  </w:endnote>
  <w:endnote w:type="continuationSeparator" w:id="0">
    <w:p w:rsidR="0002189E" w:rsidRDefault="0002189E" w:rsidP="00DC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89E" w:rsidRDefault="0002189E" w:rsidP="00DC2256">
      <w:r>
        <w:separator/>
      </w:r>
    </w:p>
  </w:footnote>
  <w:footnote w:type="continuationSeparator" w:id="0">
    <w:p w:rsidR="0002189E" w:rsidRDefault="0002189E" w:rsidP="00DC2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9E" w:rsidRDefault="0002189E" w:rsidP="00DC2256">
    <w:pPr>
      <w:pStyle w:val="Subtitle"/>
      <w:rPr>
        <w:rFonts w:ascii="Calibri" w:hAnsi="Calibri" w:cs="Calibri"/>
        <w:b/>
        <w:sz w:val="28"/>
        <w:szCs w:val="28"/>
      </w:rPr>
    </w:pPr>
    <w:r>
      <w:rPr>
        <w:noProof/>
      </w:rPr>
      <w:pict>
        <v:group id="Group 2" o:spid="_x0000_s2049" alt="" style="position:absolute;left:0;text-align:left;margin-left:224.65pt;margin-top:-21.1pt;width:36.45pt;height:36.45pt;z-index:251660288;mso-wrap-distance-left:0;mso-wrap-distance-right:0;mso-position-vertical-relative:line" coordsize="10648,10668">
          <v:shape id="Freeform 3" o:spid="_x0000_s2050" alt="" style="position:absolute;left:3343;top:1212;width:4169;height:3528;visibility:visible;mso-wrap-style:square;v-text-anchor:top" coordsize="21600,21600" path="m10733,8574r4427,13026l16502,19292,13684,5441r,-659l14087,4782r1342,329l16770,5771r1208,824l19051,7585r1342,1978l20795,10388r805,-1484l20795,7255,20124,6101,19051,4782,18246,3463,16502,1979,14624,989,11806,,9525,,6708,989,4830,1979,3086,3463,2281,4782,1207,6101,402,7255,,8904r402,1484l939,9563,3354,6595,4561,5771,5903,5111,7111,4782r536,l7916,5111r-269,330l4830,19292r1341,2308l10733,8574xe" fillcolor="#0c0c0e" stroked="f" strokeweight="1pt">
            <v:stroke miterlimit="4" joinstyle="miter"/>
            <v:path o:connecttype="custom" o:connectlocs="207162,140056;292610,352835;318512,315134;264121,88878;264121,78114;271899,78114;297802,83488;323685,94269;347001,107729;367712,123901;393614,156211;401373,169687;416911,145446;401373,118510;388422,99660;367712,78114;352174,56568;318512,32327;282264,16155;227873,0;183846,0;129474,16155;93226,32327;59564,56568;44027,78114;23297,99660;7759,118510;0,145446;7759,169687;18124,156211;64737,107729;88034,94269;113936,83488;137253,78114;147598,78114;152790,83488;147598,88878;93226,315134;119109,352835;207162,140056" o:connectangles="0,0,0,0,0,0,0,0,0,0,0,0,0,0,0,0,0,0,0,0,0,0,0,0,0,0,0,0,0,0,0,0,0,0,0,0,0,0,0,0"/>
          </v:shape>
          <v:shape id="Freeform 4" o:spid="_x0000_s2051" alt="" style="position:absolute;left:5024;top:242;width:752;height:702;visibility:visible;mso-wrap-style:square;v-text-anchor:top" coordsize="21600,21600" path="m11172,21600r2980,-831l18621,19108r1489,-4985l21600,10800,20110,5815,18621,2492,14152,,7448,,2979,2492,1490,5815,,10800r1490,3323l2979,19108r4469,1661l11172,21600xe" fillcolor="#0c0c0e" stroked="f" strokeweight="1pt">
            <v:stroke miterlimit="4" joinstyle="miter"/>
            <v:path o:connecttype="custom" o:connectlocs="38890,70184;49264,67484;64821,62087;70004,45889;75191,35092;70004,18894;64821,8097;49264,0;25927,0;10370,8097;5187,18894;0,35092;5187,45889;10370,62087;25927,67484;38890,70184" o:connectangles="0,0,0,0,0,0,0,0,0,0,0,0,0,0,0,0"/>
          </v:shape>
          <v:shape id="Freeform 5" o:spid="_x0000_s2052" alt="" style="position:absolute;left:5416;top:6437;width:3600;height:3771;visibility:visible;mso-wrap-style:square;v-text-anchor:top" coordsize="21600,21600" path="m11344,12960l,5863,,8640r10256,8486l10567,17126r,617l10256,18051r-1554,926l7304,19286r-3108,l1865,18669,622,18360r310,1543l2486,20674r1399,617l5439,21600r4196,l11655,21291r3418,-1080l16161,19286r933,-926l19114,16046r1243,-2160l21289,11571r,-1542l21600,8640r,-1851l21289,5400,19735,4474r,1080l19424,8023r-310,1388l18647,10954r-621,1543l16783,13269r-622,308l15850,13577r-310,-308l10878,926,8391,r2953,12960xe" fillcolor="#0c0c0e" stroked="f" strokeweight="1pt">
            <v:stroke miterlimit="4" joinstyle="miter"/>
            <v:path o:connecttype="custom" o:connectlocs="189098,226249;0,102353;0,150832;170961,298976;176146,298976;176146,309748;170961,315124;145057,331290;121753,336684;69945,336684;31088,325913;10368,320519;15536,347456;41440,360915;64761,371687;90665,377081;160610,377081;194282,371687;251258,352833;269394,336684;284947,320519;318619,280122;339339,242414;354875,202000;354875,175081;360059,150832;360059,118519;354875,94270;328971,78105;328971,96959;323786,140061;318619,164292;310834,191229;300483,218166;279763,231643;269394,237020;264210,237020;259042,231643;181330,16166;139873,0;189098,226249" o:connectangles="0,0,0,0,0,0,0,0,0,0,0,0,0,0,0,0,0,0,0,0,0,0,0,0,0,0,0,0,0,0,0,0,0,0,0,0,0,0,0,0,0"/>
          </v:shape>
          <v:shape id="Freeform 6" o:spid="_x0000_s2053" alt="" style="position:absolute;left:8112;top:9966;width:696;height:702;visibility:visible;mso-wrap-style:square;v-text-anchor:top" coordsize="21600,21600" path="m4800,831l1600,4154,,9138r,4985l1600,17446r3200,2492l9600,21600r3200,l16800,19938r3200,-2492l21600,12462r,-3324l20000,4154,15200,831,12800,,8000,,4800,831xe" fillcolor="#0c0c0e" stroked="f" strokeweight="1pt">
            <v:stroke miterlimit="4" joinstyle="miter"/>
            <v:path o:connecttype="custom" o:connectlocs="15486,2700;5162,13497;0,29692;0,45889;5162,56687;15486,64784;30973,70184;41297,70184;54203,64784;64527,56687;69689,40492;69689,29692;64527,13497;49040,2700;41297,0;25811,0;15486,2700" o:connectangles="0,0,0,0,0,0,0,0,0,0,0,0,0,0,0,0,0"/>
          </v:shape>
          <v:shape id="Freeform 7" o:spid="_x0000_s2054" alt="" style="position:absolute;left:6272;top:2883;width:3600;height:4122;visibility:visible;mso-wrap-style:square;v-text-anchor:top" coordsize="21600,21600" path="m13209,10729l3263,18635r2487,847l17094,12988r,-282l17715,12706r311,565l18181,14541r-155,1694l17715,17506r-621,1129l15850,20471r-621,847l16783,21600r1243,-1129l18803,19482r932,-1411l20357,16941r932,-2117l21600,12706,21289,9741,20978,8329,20357,7200,18492,4518,17094,3247,14918,1835,13830,1271,10722,141,9013,,7770,988r1243,283l11033,2118r1554,847l13830,3671r777,1129l15540,6212r,564l15229,6918r-311,l1554,7765,,9741r13209,988xe" fillcolor="#0c0c0e" stroked="f" strokeweight="1pt">
            <v:stroke miterlimit="4" joinstyle="miter"/>
            <v:path o:connecttype="custom" o:connectlocs="220186,204732;54392,355595;95849,371757;284947,247838;284947,242457;295298,242457;300483,253238;303066,277473;300483,309798;295298,334051;284947,355595;264210,390629;253858,406792;279763,412173;300483,390629;313435,371757;328971,344832;339339,323270;354875,282873;360059,242457;354875,185879;349691,158935;339339,137391;308251,86213;284947,61960;248674,35016;230538,24253;178729,2691;150241,0;129521,18853;150241,24253;183913,40416;209818,56578;230538,70050;243490,91594;259042,118538;259042,129300;253858,132010;248674,132010;25904,148172;0,185879;220186,204732" o:connectangles="0,0,0,0,0,0,0,0,0,0,0,0,0,0,0,0,0,0,0,0,0,0,0,0,0,0,0,0,0,0,0,0,0,0,0,0,0,0,0,0,0,0"/>
          </v:shape>
          <v:shape id="Freeform 8" o:spid="_x0000_s2055" alt="" style="position:absolute;left:9952;top:3904;width:696;height:785;visibility:visible;mso-wrap-style:square;v-text-anchor:top" coordsize="21600,21600" path="m1600,14152r1600,2979l6400,20110r4800,1490l16000,20110r3200,-1489l21600,15641r,-8193l20000,4469,17600,1490,12800,,8000,1490,4800,2979,1600,5959,,9683r1600,4469xe" fillcolor="#0c0c0e" stroked="f" strokeweight="1pt">
            <v:stroke miterlimit="4" joinstyle="miter"/>
            <v:path o:connecttype="custom" o:connectlocs="5162,51418;10324,62242;20649,73065;36135,78479;51621,73065;61946,67655;69689,56828;69689,27061;64527,16237;56784,5414;41297,0;25811,5414;15486,10824;5162,21651;0,35181;5162,51418" o:connectangles="0,0,0,0,0,0,0,0,0,0,0,0,0,0,0,0"/>
          </v:shape>
          <v:shape id="Freeform 9" o:spid="_x0000_s2056" alt="" style="position:absolute;left:1785;top:6437;width:3631;height:3771;visibility:visible;mso-wrap-style:square;v-text-anchor:top" coordsize="21600,21600" path="m10029,12960l13269,,10646,926,5863,13269r,308l5400,13577r-309,-308l3857,12497,2931,10954,2314,9411,2006,8023,1697,5554r,-1080l309,5400r,1389l,8640r309,1389l617,11571r617,2315l2314,16046r2160,2314l5554,19286r1235,925l9720,21291r2469,309l16046,21600r1388,-309l18977,20674r1543,-771l20829,18360r-926,309l17434,19286r-3240,l12806,18977r-1543,-926l10954,17743r,-617l11263,17126,21600,8640r,-2777l10029,12960xe" fillcolor="#0c0c0e" stroked="f" strokeweight="1pt">
            <v:stroke miterlimit="4" joinstyle="miter"/>
            <v:path o:connecttype="custom" o:connectlocs="168597,226249;223064,0;178969,16166;98562,231643;98562,237020;90779,237020;85584,231643;64840,218166;49273,191229;38900,164292;33723,140061;28528,96959;28528,78105;5195,94270;5195,118519;0,150832;5195,175081;10372,202000;20745,242414;38900,280122;75212,320519;93368,336684;114129,352833;163402,371687;204908,377081;269748,377081;293082,371687;319021,360915;344960,347456;350155,320519;334588,325913;293082,336684;238614,336684;215281,331290;189341,315124;184147,309748;184147,298976;189341,298976;363116,150832;363116,102353;168597,226249" o:connectangles="0,0,0,0,0,0,0,0,0,0,0,0,0,0,0,0,0,0,0,0,0,0,0,0,0,0,0,0,0,0,0,0,0,0,0,0,0,0,0,0,0"/>
          </v:shape>
          <v:shape id="Freeform 10" o:spid="_x0000_s2057" alt="" style="position:absolute;left:2047;top:9966;width:673;height:702;visibility:visible;mso-wrap-style:square;v-text-anchor:top" coordsize="21600,21600" path="m17446,831l12462,,9138,,4154,831,831,4154,,9138r,8308l2492,19938r4985,1662l12462,21600r3323,-1662l19108,19108r2492,-4985l21600,9138,20769,5815,17446,831xe" fillcolor="#0c0c0e" stroked="f" strokeweight="1pt">
            <v:stroke miterlimit="4" joinstyle="miter"/>
            <v:path o:connecttype="custom" o:connectlocs="54312,2700;38796,0;28448,0;12932,2700;2587,13497;0,29692;0,56687;7758,64784;23277,70184;38796,70184;49141,64784;59486,62087;67244,45889;67244,29692;64657,18894;54312,2700" o:connectangles="0,0,0,0,0,0,0,0,0,0,0,0,0,0,0,0"/>
          </v:shape>
          <v:shape id="Freeform 11" o:spid="_x0000_s2058" alt="" style="position:absolute;left:984;top:2883;width:3551;height:4122;visibility:visible;mso-wrap-style:square;v-text-anchor:top" coordsize="21600,21600" path="m8199,10729l21600,9741,20023,7765,6464,6918r-315,l5834,6776r315,-564l6622,4800,7883,3671,9145,2965r1261,-847l12771,1271r946,-283l12455,,10564,141,9145,706,7883,1271,6464,1835,4257,3247,2680,4800,946,7200,315,8329,,9741r,2965l315,14824r631,2117l2365,19482r946,989l4572,21600r1892,-282l5834,20471,4257,18635,3626,17506,3311,16235,2996,14541r315,-1270l3626,12706r631,l4257,12988r11509,6494l18447,18635,8199,10729xe" fillcolor="#0c0c0e" stroked="f" strokeweight="1pt">
            <v:stroke miterlimit="4" joinstyle="miter"/>
            <v:path o:connecttype="custom" o:connectlocs="134816,204732;355169,185879;329238,148172;106288,132010;101108,132010;95929,129300;101108,118538;108886,91594;129620,70050;150371,56578;171106,40416;209994,24253;225549,18853;204798,0;173704,2691;150371,13472;129620,24253;106288,35016;69998,61960;44067,91594;15555,137391;5180,158935;0,185879;0,242457;5180,282873;15555,323270;38888,371757;54443,390629;75177,412173;106288,406792;95929,390629;69998,355595;59622,334051;54443,309798;49263,277473;54443,253238;59622,242457;69998,242457;69998,247838;259240,371757;303324,355595;134816,204732" o:connectangles="0,0,0,0,0,0,0,0,0,0,0,0,0,0,0,0,0,0,0,0,0,0,0,0,0,0,0,0,0,0,0,0,0,0,0,0,0,0,0,0,0,0"/>
          </v:shape>
          <v:shape id="Freeform 12" o:spid="_x0000_s2059" alt="" style="position:absolute;left:128;top:3962;width:703;height:727;visibility:visible;mso-wrap-style:square;v-text-anchor:top" coordsize="21600,21600" path="m21600,13600r,-4800l20000,6400,17600,1600,14400,,6400,,1600,3200,,7200r,8000l3200,18400r4800,3200l11200,21600r4800,-1600l18400,18400r3200,-4800xe" fillcolor="#0c0c0e" stroked="f" strokeweight="1pt">
            <v:stroke miterlimit="4" joinstyle="miter"/>
            <v:path o:connecttype="custom" o:connectlocs="70300,45797;70300,29633;65093,21551;57281,5388;46867,0;20830,0;5207,10776;0,24245;0,51185;10415,61960;26037,72736;36452,72736;52074,67348;59885,61960;70300,45797" o:connectangles="0,0,0,0,0,0,0,0,0,0,0,0,0,0,0"/>
          </v:shape>
          <v:shape id="Freeform 13" o:spid="_x0000_s2060" alt="" style="position:absolute;left:3136;top:1052;width:4169;height:3529;visibility:visible;mso-wrap-style:square;v-text-anchor:top" coordsize="21600,21600" path="m10867,8574r4562,13026l16770,19292,13953,5441r-269,l13684,5111r269,-329l14489,4782r1208,329l17039,5771r1207,989l19051,7585r1610,1978l21198,10553r402,-1649l21198,7255,20393,6101,18514,3792,16770,1979,14892,989,12075,,9794,,6976,989,5098,1979,3354,3792,1476,6101,805,7255,,8904r805,1649l1207,9563,2549,7585,3622,6760,4830,5771,6171,5111,7513,4782r403,l8184,5111r,330l7916,5441,5098,19292r1342,2308l10867,8574xe" fillcolor="#46852c" stroked="f" strokeweight="1pt">
            <v:stroke miterlimit="4" joinstyle="miter"/>
            <v:path o:connecttype="custom" o:connectlocs="209749,140056;297802,352835;323685,315134;269313,88878;264121,88878;264121,83488;269313,78114;279658,78114;302975,83488;328877,94269;352174,110424;367712,123901;398787,156211;409152,172383;416911,145446;409152,118510;393614,99660;357347,61942;323685,32327;287437,16155;233065,0;189038,0;134647,16155;98399,32327;64737,61942;28489,99660;15538,118510;0,145446;15538,172383;23297,156211;49199,123901;69910,110424;93226,94269;119109,83488;145012,78114;152790,78114;157963,83488;157963,88878;152790,88878;98399,315134;124301,352835;209749,140056" o:connectangles="0,0,0,0,0,0,0,0,0,0,0,0,0,0,0,0,0,0,0,0,0,0,0,0,0,0,0,0,0,0,0,0,0,0,0,0,0,0,0,0,0,0"/>
          </v:shape>
          <v:shape id="Freeform 14" o:spid="_x0000_s2061" alt="" style="position:absolute;left:5232;top:6278;width:3631;height:3771;visibility:visible;mso-wrap-style:square;v-text-anchor:top" coordsize="21600,21600" path="m11571,13114l,6326,,8640r10337,8640l10646,17280r,463l10337,18051r-1543,926l7406,19286r-3240,l1697,18669,771,18360r309,1543l2623,20829r1543,462l5554,21600r3857,l11880,21291r3240,-1080l16046,19286r1080,-926l19286,16046r1080,-2160l20983,11571r308,-1542l21600,8640,21291,7097r,-1697l19903,4783r,926l19594,8023r-308,1543l18669,10954r-926,1543l16509,13731r-772,l15737,13423,10954,926,8331,r3240,13114xe" fillcolor="#971c54" stroked="f" strokeweight="1pt">
            <v:stroke miterlimit="4" joinstyle="miter"/>
            <v:path o:connecttype="custom" o:connectlocs="194519,228937;0,110436;0,150832;173775,301665;178969,301665;178969,309748;173775,315124;147835,331290;124502,336684;70034,336684;28528,325913;12961,320519;18156,347456;44095,363621;70034,371687;93368,377081;158208,377081;199714,371687;254181,352833;269748,336684;287904,320519;324216,280122;342371,242414;352744,202000;357921,175081;363116,150832;357921,123896;357921,94270;334588,83499;334588,99665;329393,140061;324216,166998;313843,191229;298276,218166;277532,239708;264554,239708;264554,234331;184147,16166;140052,0;194519,228937" o:connectangles="0,0,0,0,0,0,0,0,0,0,0,0,0,0,0,0,0,0,0,0,0,0,0,0,0,0,0,0,0,0,0,0,0,0,0,0,0,0,0,0"/>
          </v:shape>
          <v:shape id="Freeform 15" o:spid="_x0000_s2062" alt="" style="position:absolute;left:7953;top:9806;width:703;height:728;visibility:visible;mso-wrap-style:square;v-text-anchor:top" coordsize="21600,21600" path="m3200,1600l,5600r,8000l1600,18400r6400,3200l12800,21600r4800,-1600l20000,16800r1600,-4800l21600,8800,19200,4800,16000,1600,12800,,8000,,3200,1600xe" fillcolor="#971c54" stroked="f" strokeweight="1pt">
            <v:stroke miterlimit="4" joinstyle="miter"/>
            <v:path o:connecttype="custom" o:connectlocs="10415,5388;0,18857;0,45797;5207,61960;26037,72736;41659,72736;57281,67348;65093,56572;70300,40409;70300,29633;62489,16164;52074,5388;41659,0;26037,0;10415,5388" o:connectangles="0,0,0,0,0,0,0,0,0,0,0,0,0,0,0"/>
          </v:shape>
          <v:shape id="Freeform 16" o:spid="_x0000_s2063" alt="" style="position:absolute;left:6113;top:2718;width:3600;height:4121;visibility:visible;mso-wrap-style:square;v-text-anchor:top" coordsize="21600,21600" path="m13209,10871l3108,18635r2642,847l17094,12988r,-282l17715,12706r311,565l18337,14541r-311,1694l17715,17647r-621,988l15540,20612r-622,706l16783,21600r1243,-988l18958,19482r777,-1411l20357,17082r621,-2258l21600,12706,21289,9741,20978,8612,20357,7341,18647,4800,17094,3247,14918,1835,13519,1271,12276,847,10878,282,9013,,7770,988r932,283l11033,2118r1243,847l13830,3812r933,988l15229,6212r311,564l15229,7059r-311,l1554,7765,,9741r13209,1130xe" fillcolor="#d13f3f" stroked="f" strokeweight="1pt">
            <v:stroke miterlimit="4" joinstyle="miter"/>
            <v:path o:connecttype="custom" o:connectlocs="220186,207441;51808,355595;95849,371757;284947,247838;284947,242457;295298,242457;300483,253238;305667,277473;300483,309798;295298,336742;284947,355595;259042,393320;248674,406792;279763,412173;300483,393320;316018,371757;328971,344832;339339,325960;349691,282873;360059,242457;354875,185879;349691,164335;339339,140082;310834,91594;284947,61960;248674,35016;225354,24253;204634,16163;181330,5381;150241,0;129521,18853;145057,24253;183913,40416;204634,56578;230538,72741;246090,91594;253858,118538;259042,129300;253858,134700;248674,134700;25904,148172;0,185879;220186,207441" o:connectangles="0,0,0,0,0,0,0,0,0,0,0,0,0,0,0,0,0,0,0,0,0,0,0,0,0,0,0,0,0,0,0,0,0,0,0,0,0,0,0,0,0,0,0"/>
          </v:shape>
          <v:shape id="Freeform 17" o:spid="_x0000_s2064" alt="" style="position:absolute;left:9817;top:3796;width:703;height:727;visibility:visible;mso-wrap-style:square;v-text-anchor:top" coordsize="21600,21600" path="m,13600r3200,3200l5600,20000r4800,1600l13600,21600r4800,-3200l21600,15200r,-8800l20000,3200,15200,,7200,,4000,1600,1600,4800,,9600r,4000xe" fillcolor="#d13f3f" stroked="f" strokeweight="1pt">
            <v:stroke miterlimit="4" joinstyle="miter"/>
            <v:path o:connecttype="custom" o:connectlocs="0,45797;10415,56572;18226,67348;33848,72736;44263,72736;59885,61960;70300,51185;70300,21551;65093,10776;49470,0;23433,0;13019,5388;5207,16164;0,32327;0,45797" o:connectangles="0,0,0,0,0,0,0,0,0,0,0,0,0,0,0"/>
          </v:shape>
          <v:shape id="Freeform 18" o:spid="_x0000_s2065" alt="" style="position:absolute;left:1632;top:6278;width:3600;height:3771;visibility:visible;mso-wrap-style:square;v-text-anchor:top" coordsize="21600,21600" path="m10256,13114l13519,,10722,926,6060,13423r-310,308l5128,13731,3885,12497,2953,10954,2486,9566,2176,8023,1865,5709r,-926l311,5400,,7097,,8640r311,1389l622,11571r621,2315l2486,16046r2020,2623l5750,19286r777,925l9945,21291r2331,309l16161,21600r1554,-309l19114,20829r1554,-926l20978,18360r-1243,309l17404,19286r-3108,l12898,18977r-1554,-926l11033,17743r,-463l11344,17280,21600,8640r,-2314l10256,13114xe" fillcolor="#004f91" stroked="f" strokeweight="1pt">
            <v:stroke miterlimit="4" joinstyle="miter"/>
            <v:path o:connecttype="custom" o:connectlocs="170961,228937;225354,0;178729,16166;101017,234331;95849,239708;85481,239708;64761,218166;49225,191229;41440,166998;36273,140061;31088,99665;31088,83499;5184,94270;0,123896;0,150832;5184,175081;10368,202000;20720,242414;41440,280122;75112,325913;95849,336684;108801,352833;165777,371687;204634,377081;269394,377081;295298,371687;318619,363621;344523,347456;349691,320519;328971,325913;290114,336684;238306,336684;215002,331290;189098,315124;183913,309748;183913,301665;189098,301665;360059,150832;360059,110436;170961,228937" o:connectangles="0,0,0,0,0,0,0,0,0,0,0,0,0,0,0,0,0,0,0,0,0,0,0,0,0,0,0,0,0,0,0,0,0,0,0,0,0,0,0,0"/>
          </v:shape>
          <v:shape id="Freeform 19" o:spid="_x0000_s2066" alt="" style="position:absolute;left:1840;top:9806;width:751;height:728;visibility:visible;mso-wrap-style:square;v-text-anchor:top" coordsize="21600,21600" path="m17131,3200l12662,,8193,,5959,1600,2979,4800,1490,8800,,13600r1490,3200l4469,20000r3724,1600l15641,21600r2980,-3200l21600,8800,20110,5600,17131,3200xe" fillcolor="#004f91" stroked="f" strokeweight="1pt">
            <v:stroke miterlimit="4" joinstyle="miter"/>
            <v:path o:connecttype="custom" o:connectlocs="59634,10776;44077,0;28520,0;20744,5388;10370,16164;5187,29633;0,45797;5187,56572;15557,67348;28520,72736;54447,72736;64821,61960;75191,29633;70004,18857;59634,10776" o:connectangles="0,0,0,0,0,0,0,0,0,0,0,0,0,0,0"/>
          </v:shape>
          <v:shape id="Freeform 20" o:spid="_x0000_s2067" alt="" style="position:absolute;left:776;top:2718;width:3600;height:4121;visibility:visible;mso-wrap-style:square;v-text-anchor:top" coordsize="21600,21600" path="m8391,10871l21600,9741,20046,7765,6682,7059r-311,l6060,6776r,-564l6993,4800r777,-988l9324,2965r1243,-847l12587,1271,13830,988,12587,,10878,282,9324,847,7770,1271,6682,1835,4506,3247,3108,4800,1243,7341,622,8612,311,9741,,12988r311,1836l1243,17082r622,1271l2797,19482r777,1130l4817,21600r1865,-282l5750,20612,3885,17647,3574,16235,3419,14541r155,-1270l3885,12706r621,l4506,12988r11344,6494l18647,18635,8391,10871xe" fillcolor="#006d58" stroked="f" strokeweight="1pt">
            <v:stroke miterlimit="4" joinstyle="miter"/>
            <v:path o:connecttype="custom" o:connectlocs="139873,207441;360059,185879;334155,148172;111385,134700;106201,134700;101017,129300;101017,118538;116569,91594;129521,72741;155425,56578;176146,40416;209818,24253;230538,18853;209818,0;181330,5381;155425,16163;129521,24253;111385,35016;75112,61960;51808,91594;20720,140082;10368,164335;5184,185879;0,247838;5184,282873;20720,325960;31088,350213;46624,371757;59576,393320;80296,412173;111385,406792;95849,393320;64761,336742;59576,309798;56993,277473;59576,253238;64761,242457;75112,242457;75112,247838;264210,371757;310834,355595;139873,207441" o:connectangles="0,0,0,0,0,0,0,0,0,0,0,0,0,0,0,0,0,0,0,0,0,0,0,0,0,0,0,0,0,0,0,0,0,0,0,0,0,0,0,0,0,0"/>
          </v:shape>
          <v:shape id="Freeform 21" o:spid="_x0000_s2068" alt="" style="position:absolute;top:3796;width:696;height:727;visibility:visible;mso-wrap-style:square;v-text-anchor:top" coordsize="21600,21600" path="m20000,13600l21600,9600,20000,6400,16800,1600,13600,,4000,,1600,3200,,8000r,7200l2400,18400r3200,3200l10400,21600r4800,-1600l18400,18400r1600,-4800xe" fillcolor="#006d58" stroked="f" strokeweight="1pt">
            <v:stroke miterlimit="4" joinstyle="miter"/>
            <v:path o:connecttype="custom" o:connectlocs="64527,45797;69689,32327;64527,21551;54203,5388;43878,0;12905,0;5162,10776;0,26939;0,51185;7743,61960;18068,72736;33554,72736;49040,67348;59365,61960;64527,45797" o:connectangles="0,0,0,0,0,0,0,0,0,0,0,0,0,0,0"/>
          </v:shape>
          <v:shape id="Freeform 22" o:spid="_x0000_s2069" alt="" style="position:absolute;left:4982;width:697;height:727;visibility:visible;mso-wrap-style:square;v-text-anchor:top" coordsize="21600,21600" path="m20000,13600l21600,9600,20000,6400,16800,1600,13600,,4000,,1600,3200,,8000r,7200l2400,18400r3200,3200l10400,21600r4800,-1600l18400,18400r1600,-4800xe" fillcolor="green" stroked="f" strokeweight="1pt">
            <v:stroke miterlimit="4" joinstyle="miter"/>
            <v:path o:connecttype="custom" o:connectlocs="64527,45797;69689,32327;64527,21551;54203,5388;43878,0;12905,0;5162,10776;0,26939;0,51185;7743,61960;18068,72736;33554,72736;49040,67348;59365,61960;64527,45797" o:connectangles="0,0,0,0,0,0,0,0,0,0,0,0,0,0,0"/>
          </v:shape>
        </v:group>
      </w:pict>
    </w:r>
  </w:p>
  <w:p w:rsidR="0002189E" w:rsidRPr="00235611" w:rsidRDefault="0002189E" w:rsidP="00DC2256">
    <w:pPr>
      <w:pStyle w:val="Subtitle"/>
      <w:rPr>
        <w:rFonts w:ascii="Calibri" w:hAnsi="Calibri" w:cs="Calibri"/>
        <w:b/>
        <w:sz w:val="28"/>
        <w:szCs w:val="28"/>
      </w:rPr>
    </w:pPr>
    <w:r w:rsidRPr="00235611">
      <w:rPr>
        <w:rFonts w:ascii="Calibri" w:hAnsi="Calibri" w:cs="Calibri"/>
        <w:b/>
        <w:sz w:val="28"/>
        <w:szCs w:val="28"/>
      </w:rPr>
      <w:t>SERVIZIO CIVILE UNIVERSALE</w:t>
    </w:r>
  </w:p>
  <w:p w:rsidR="0002189E" w:rsidRDefault="000218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DC1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2105B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AF09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9701FB"/>
    <w:multiLevelType w:val="hybridMultilevel"/>
    <w:tmpl w:val="D6C837B0"/>
    <w:lvl w:ilvl="0" w:tplc="09DA3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1C5C56"/>
    <w:multiLevelType w:val="hybridMultilevel"/>
    <w:tmpl w:val="4EB84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2F686D"/>
    <w:multiLevelType w:val="singleLevel"/>
    <w:tmpl w:val="E07CB8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930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EE9023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24242CE5"/>
    <w:multiLevelType w:val="hybridMultilevel"/>
    <w:tmpl w:val="843A03AA"/>
    <w:lvl w:ilvl="0" w:tplc="8E802D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6976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80674E"/>
    <w:multiLevelType w:val="hybridMultilevel"/>
    <w:tmpl w:val="CAB06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115EBF"/>
    <w:multiLevelType w:val="singleLevel"/>
    <w:tmpl w:val="F68C0BA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3">
    <w:nsid w:val="2F8667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390249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0E6A7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0FA792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1971286"/>
    <w:multiLevelType w:val="singleLevel"/>
    <w:tmpl w:val="94343D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DF68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A183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E13C87"/>
    <w:multiLevelType w:val="hybridMultilevel"/>
    <w:tmpl w:val="7E9CCA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59E58F6"/>
    <w:multiLevelType w:val="hybridMultilevel"/>
    <w:tmpl w:val="02B2DF4A"/>
    <w:lvl w:ilvl="0" w:tplc="481CB2A6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D2202"/>
    <w:multiLevelType w:val="hybridMultilevel"/>
    <w:tmpl w:val="FA4E15C2"/>
    <w:lvl w:ilvl="0" w:tplc="5972D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000429"/>
    <w:multiLevelType w:val="hybridMultilevel"/>
    <w:tmpl w:val="02469ABE"/>
    <w:lvl w:ilvl="0" w:tplc="D9B0D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62550"/>
    <w:multiLevelType w:val="singleLevel"/>
    <w:tmpl w:val="E07CB8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87594C"/>
    <w:multiLevelType w:val="singleLevel"/>
    <w:tmpl w:val="F68C0BA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7">
    <w:nsid w:val="60241ED7"/>
    <w:multiLevelType w:val="singleLevel"/>
    <w:tmpl w:val="B93CE6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B44BDD"/>
    <w:multiLevelType w:val="singleLevel"/>
    <w:tmpl w:val="447E0474"/>
    <w:lvl w:ilvl="0">
      <w:start w:val="1"/>
      <w:numFmt w:val="lowerLetter"/>
      <w:lvlText w:val="%1)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</w:abstractNum>
  <w:abstractNum w:abstractNumId="29">
    <w:nsid w:val="63D24898"/>
    <w:multiLevelType w:val="hybridMultilevel"/>
    <w:tmpl w:val="032275E8"/>
    <w:lvl w:ilvl="0" w:tplc="09464038">
      <w:start w:val="14"/>
      <w:numFmt w:val="bullet"/>
      <w:lvlText w:val="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0744E"/>
    <w:multiLevelType w:val="hybridMultilevel"/>
    <w:tmpl w:val="C4A8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664D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AE408C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34145AD"/>
    <w:multiLevelType w:val="singleLevel"/>
    <w:tmpl w:val="E07CB8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ED12B4"/>
    <w:multiLevelType w:val="hybridMultilevel"/>
    <w:tmpl w:val="7F265178"/>
    <w:lvl w:ilvl="0" w:tplc="9612A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22184"/>
    <w:multiLevelType w:val="singleLevel"/>
    <w:tmpl w:val="E07CB8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6FB5523"/>
    <w:multiLevelType w:val="hybridMultilevel"/>
    <w:tmpl w:val="F91C2998"/>
    <w:numStyleLink w:val="Stileimportato12"/>
  </w:abstractNum>
  <w:abstractNum w:abstractNumId="37">
    <w:nsid w:val="772403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0"/>
  </w:num>
  <w:num w:numId="5">
    <w:abstractNumId w:val="3"/>
  </w:num>
  <w:num w:numId="6">
    <w:abstractNumId w:val="7"/>
  </w:num>
  <w:num w:numId="7">
    <w:abstractNumId w:val="19"/>
  </w:num>
  <w:num w:numId="8">
    <w:abstractNumId w:val="0"/>
  </w:num>
  <w:num w:numId="9">
    <w:abstractNumId w:val="15"/>
  </w:num>
  <w:num w:numId="10">
    <w:abstractNumId w:val="32"/>
  </w:num>
  <w:num w:numId="11">
    <w:abstractNumId w:val="13"/>
  </w:num>
  <w:num w:numId="12">
    <w:abstractNumId w:val="31"/>
  </w:num>
  <w:num w:numId="13">
    <w:abstractNumId w:val="10"/>
  </w:num>
  <w:num w:numId="14">
    <w:abstractNumId w:val="8"/>
  </w:num>
  <w:num w:numId="15">
    <w:abstractNumId w:val="35"/>
  </w:num>
  <w:num w:numId="16">
    <w:abstractNumId w:val="6"/>
  </w:num>
  <w:num w:numId="17">
    <w:abstractNumId w:val="33"/>
  </w:num>
  <w:num w:numId="18">
    <w:abstractNumId w:val="17"/>
  </w:num>
  <w:num w:numId="19">
    <w:abstractNumId w:val="16"/>
  </w:num>
  <w:num w:numId="20">
    <w:abstractNumId w:val="37"/>
  </w:num>
  <w:num w:numId="21">
    <w:abstractNumId w:val="28"/>
  </w:num>
  <w:num w:numId="22">
    <w:abstractNumId w:val="25"/>
  </w:num>
  <w:num w:numId="23">
    <w:abstractNumId w:val="18"/>
  </w:num>
  <w:num w:numId="24">
    <w:abstractNumId w:val="27"/>
  </w:num>
  <w:num w:numId="25">
    <w:abstractNumId w:val="2"/>
  </w:num>
  <w:num w:numId="26">
    <w:abstractNumId w:val="21"/>
  </w:num>
  <w:num w:numId="27">
    <w:abstractNumId w:val="5"/>
  </w:num>
  <w:num w:numId="28">
    <w:abstractNumId w:val="30"/>
  </w:num>
  <w:num w:numId="29">
    <w:abstractNumId w:val="11"/>
  </w:num>
  <w:num w:numId="30">
    <w:abstractNumId w:val="23"/>
  </w:num>
  <w:num w:numId="31">
    <w:abstractNumId w:val="24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4"/>
  </w:num>
  <w:num w:numId="36">
    <w:abstractNumId w:val="36"/>
  </w:num>
  <w:num w:numId="37">
    <w:abstractNumId w:val="29"/>
  </w:num>
  <w:num w:numId="38">
    <w:abstractNumId w:val="4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0F0"/>
    <w:rsid w:val="0002189E"/>
    <w:rsid w:val="00071AA0"/>
    <w:rsid w:val="0008488B"/>
    <w:rsid w:val="0011167E"/>
    <w:rsid w:val="00140098"/>
    <w:rsid w:val="00143114"/>
    <w:rsid w:val="00151856"/>
    <w:rsid w:val="00162387"/>
    <w:rsid w:val="00171278"/>
    <w:rsid w:val="001D39A2"/>
    <w:rsid w:val="00207B30"/>
    <w:rsid w:val="00235611"/>
    <w:rsid w:val="00263A4D"/>
    <w:rsid w:val="00270EE8"/>
    <w:rsid w:val="0027417F"/>
    <w:rsid w:val="002771E2"/>
    <w:rsid w:val="002A33AE"/>
    <w:rsid w:val="002C12A0"/>
    <w:rsid w:val="002E553C"/>
    <w:rsid w:val="00300685"/>
    <w:rsid w:val="003115FE"/>
    <w:rsid w:val="00332A7F"/>
    <w:rsid w:val="00366209"/>
    <w:rsid w:val="00367185"/>
    <w:rsid w:val="003860F0"/>
    <w:rsid w:val="003A6985"/>
    <w:rsid w:val="003D1505"/>
    <w:rsid w:val="00407367"/>
    <w:rsid w:val="00424BB5"/>
    <w:rsid w:val="00432353"/>
    <w:rsid w:val="00435A8F"/>
    <w:rsid w:val="004800B6"/>
    <w:rsid w:val="004C353C"/>
    <w:rsid w:val="004D5DC3"/>
    <w:rsid w:val="0050618B"/>
    <w:rsid w:val="00510B98"/>
    <w:rsid w:val="00515AFD"/>
    <w:rsid w:val="00524D7E"/>
    <w:rsid w:val="00562D71"/>
    <w:rsid w:val="0058542E"/>
    <w:rsid w:val="005B1B07"/>
    <w:rsid w:val="005D4222"/>
    <w:rsid w:val="005D4CCA"/>
    <w:rsid w:val="005E1B95"/>
    <w:rsid w:val="00657C49"/>
    <w:rsid w:val="0067314D"/>
    <w:rsid w:val="00673F70"/>
    <w:rsid w:val="00684C45"/>
    <w:rsid w:val="006D2860"/>
    <w:rsid w:val="006D5846"/>
    <w:rsid w:val="006E3278"/>
    <w:rsid w:val="006F19D4"/>
    <w:rsid w:val="00720376"/>
    <w:rsid w:val="00732B67"/>
    <w:rsid w:val="00775E65"/>
    <w:rsid w:val="00782DCC"/>
    <w:rsid w:val="007D50FC"/>
    <w:rsid w:val="007E1583"/>
    <w:rsid w:val="007E5CB5"/>
    <w:rsid w:val="00867676"/>
    <w:rsid w:val="00871421"/>
    <w:rsid w:val="00882001"/>
    <w:rsid w:val="009035AE"/>
    <w:rsid w:val="00923B71"/>
    <w:rsid w:val="00925110"/>
    <w:rsid w:val="009424A1"/>
    <w:rsid w:val="00965CE7"/>
    <w:rsid w:val="00977342"/>
    <w:rsid w:val="009936E5"/>
    <w:rsid w:val="009E7245"/>
    <w:rsid w:val="00A740C8"/>
    <w:rsid w:val="00A8502A"/>
    <w:rsid w:val="00A92F17"/>
    <w:rsid w:val="00A9787E"/>
    <w:rsid w:val="00AA6C8E"/>
    <w:rsid w:val="00AB6A21"/>
    <w:rsid w:val="00AD1D3B"/>
    <w:rsid w:val="00AD7996"/>
    <w:rsid w:val="00AF6F6A"/>
    <w:rsid w:val="00B03D60"/>
    <w:rsid w:val="00B041FD"/>
    <w:rsid w:val="00B17554"/>
    <w:rsid w:val="00B3086A"/>
    <w:rsid w:val="00BB5C30"/>
    <w:rsid w:val="00BC0310"/>
    <w:rsid w:val="00BD0681"/>
    <w:rsid w:val="00BF730D"/>
    <w:rsid w:val="00C1494F"/>
    <w:rsid w:val="00C24D5C"/>
    <w:rsid w:val="00C41AD8"/>
    <w:rsid w:val="00C46710"/>
    <w:rsid w:val="00C53D4D"/>
    <w:rsid w:val="00C56952"/>
    <w:rsid w:val="00C64799"/>
    <w:rsid w:val="00C804B9"/>
    <w:rsid w:val="00DA62F6"/>
    <w:rsid w:val="00DC2256"/>
    <w:rsid w:val="00DE051B"/>
    <w:rsid w:val="00E14112"/>
    <w:rsid w:val="00E20C78"/>
    <w:rsid w:val="00E2255C"/>
    <w:rsid w:val="00E55987"/>
    <w:rsid w:val="00E6484A"/>
    <w:rsid w:val="00E73D5A"/>
    <w:rsid w:val="00EC35CC"/>
    <w:rsid w:val="00EC702A"/>
    <w:rsid w:val="00F10021"/>
    <w:rsid w:val="00F140C0"/>
    <w:rsid w:val="00F246AC"/>
    <w:rsid w:val="00F64EC6"/>
    <w:rsid w:val="00F72539"/>
    <w:rsid w:val="00FC63EF"/>
    <w:rsid w:val="00FD7857"/>
    <w:rsid w:val="00FE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8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5987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5987"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5987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5987"/>
    <w:pPr>
      <w:keepNext/>
      <w:jc w:val="center"/>
      <w:outlineLvl w:val="3"/>
    </w:pPr>
    <w:rPr>
      <w:b/>
      <w:sz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5987"/>
    <w:pPr>
      <w:keepNext/>
      <w:jc w:val="center"/>
      <w:outlineLvl w:val="5"/>
    </w:pPr>
    <w:rPr>
      <w:b/>
      <w:sz w:val="28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55987"/>
    <w:pPr>
      <w:keepNext/>
      <w:jc w:val="center"/>
      <w:outlineLvl w:val="7"/>
    </w:pPr>
    <w:rPr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15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15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15F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115FE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115FE"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115FE"/>
    <w:rPr>
      <w:rFonts w:ascii="Calibri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55987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115FE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55987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15FE"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55987"/>
    <w:pPr>
      <w:jc w:val="both"/>
    </w:pPr>
    <w:rPr>
      <w:sz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15F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5598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5F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978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5F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AD7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04B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225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225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225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C2256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E7245"/>
    <w:pPr>
      <w:ind w:left="720"/>
      <w:contextualSpacing/>
    </w:pPr>
  </w:style>
  <w:style w:type="numbering" w:customStyle="1" w:styleId="Stileimportato12">
    <w:name w:val="Stile importato 12"/>
    <w:rsid w:val="008B7204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egteriagenerale@pec.amesc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994</Words>
  <Characters>5667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PIANO DI SORRENTO</dc:title>
  <dc:subject/>
  <dc:creator>Lello</dc:creator>
  <cp:keywords/>
  <dc:description/>
  <cp:lastModifiedBy>Demografici</cp:lastModifiedBy>
  <cp:revision>2</cp:revision>
  <cp:lastPrinted>2012-02-23T09:50:00Z</cp:lastPrinted>
  <dcterms:created xsi:type="dcterms:W3CDTF">2020-06-26T06:40:00Z</dcterms:created>
  <dcterms:modified xsi:type="dcterms:W3CDTF">2020-06-26T06:40:00Z</dcterms:modified>
</cp:coreProperties>
</file>