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D3EC2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64.5pt;height:79pt;visibility:visible">
            <v:imagedata r:id="rId4" o:title=""/>
          </v:shape>
        </w:pict>
      </w:r>
    </w:p>
    <w:p w:rsidR="00641995" w:rsidRDefault="00641995" w:rsidP="00991A88">
      <w:pPr>
        <w:pStyle w:val="Title"/>
        <w:rPr>
          <w:sz w:val="20"/>
          <w:szCs w:val="20"/>
        </w:rPr>
      </w:pPr>
      <w:r>
        <w:t>COMUNE DI PRECI</w:t>
      </w: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(Provincia di Perugia)</w:t>
      </w: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UFFICIO TECNICO - AREA URBANISTICA</w:t>
      </w: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</w:t>
      </w:r>
    </w:p>
    <w:p w:rsidR="00641995" w:rsidRDefault="00641995" w:rsidP="00991A88">
      <w:pPr>
        <w:pStyle w:val="Heading4"/>
      </w:pPr>
      <w:r>
        <w:t xml:space="preserve">PRATICA EDILIZIA </w:t>
      </w:r>
      <w:r w:rsidRPr="00AB0824">
        <w:t>N.784 //2018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4005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</w:rPr>
        <w:t>RILASCIO DEL PERMESSO DI COSTRUIRE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2670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ind w:firstLine="243"/>
        <w:jc w:val="both"/>
        <w:rPr>
          <w:sz w:val="20"/>
          <w:szCs w:val="20"/>
        </w:rPr>
      </w:pPr>
      <w:r>
        <w:rPr>
          <w:sz w:val="20"/>
          <w:szCs w:val="20"/>
        </w:rPr>
        <w:t>Ai sensi e per gli effetti di cui all’art. 10, comma 8, della legge 6 agosto 1967, n.765, che sostituisce l’art.31 della vigente "Legge Urbanistica" n. 1150 del 17 agosto 1942 e dell’art.28, comma 4, del Regolamento Edilizio Tipo approvato con D.P.G.R. 14 settembre 1989, n.23: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243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ind w:firstLine="243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RESPONSABILE DELL’AREA URBANISTICA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2670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ind w:firstLine="243"/>
        <w:rPr>
          <w:sz w:val="20"/>
          <w:szCs w:val="20"/>
        </w:rPr>
      </w:pPr>
    </w:p>
    <w:p w:rsidR="00641995" w:rsidRDefault="00641995" w:rsidP="00991A88">
      <w:pPr>
        <w:pStyle w:val="Heading2"/>
      </w:pPr>
      <w:r>
        <w:t>R E N D E   N O T O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2670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che in data 14.05.2018  è stato rilasciato permesso di costruire in </w:t>
      </w:r>
      <w:r w:rsidRPr="00E046D0">
        <w:rPr>
          <w:sz w:val="20"/>
          <w:szCs w:val="20"/>
        </w:rPr>
        <w:t xml:space="preserve">sanatoria  numero </w:t>
      </w:r>
      <w:r w:rsidRPr="00E046D0">
        <w:rPr>
          <w:sz w:val="28"/>
          <w:szCs w:val="28"/>
        </w:rPr>
        <w:t>534</w:t>
      </w:r>
      <w:r w:rsidRPr="00E046D0">
        <w:rPr>
          <w:sz w:val="20"/>
          <w:szCs w:val="20"/>
        </w:rPr>
        <w:t xml:space="preserve">  intestato</w:t>
      </w:r>
      <w:r>
        <w:rPr>
          <w:sz w:val="20"/>
          <w:szCs w:val="20"/>
        </w:rPr>
        <w:t>:</w:t>
      </w:r>
    </w:p>
    <w:p w:rsidR="00641995" w:rsidRDefault="00641995" w:rsidP="00991A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1995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DITTA:</w:t>
      </w:r>
    </w:p>
    <w:p w:rsidR="00641995" w:rsidRPr="003C0300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BATTAGLIA ERNESTO  </w:t>
      </w:r>
      <w:r w:rsidRPr="003C0300">
        <w:rPr>
          <w:sz w:val="20"/>
          <w:szCs w:val="20"/>
        </w:rPr>
        <w:t xml:space="preserve">(C.F. </w:t>
      </w:r>
      <w:r>
        <w:rPr>
          <w:sz w:val="20"/>
          <w:szCs w:val="20"/>
        </w:rPr>
        <w:t>BTTRST53H24H015R</w:t>
      </w:r>
      <w:r w:rsidRPr="003C0300">
        <w:rPr>
          <w:sz w:val="20"/>
          <w:szCs w:val="20"/>
        </w:rPr>
        <w:t>)</w:t>
      </w:r>
    </w:p>
    <w:p w:rsidR="00641995" w:rsidRPr="00304BBB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  <w:r w:rsidRPr="00304BBB">
        <w:rPr>
          <w:sz w:val="20"/>
          <w:szCs w:val="20"/>
        </w:rPr>
        <w:t xml:space="preserve">                             Via </w:t>
      </w:r>
      <w:r>
        <w:rPr>
          <w:sz w:val="20"/>
          <w:szCs w:val="20"/>
        </w:rPr>
        <w:t>Buontalenti n.42</w:t>
      </w:r>
    </w:p>
    <w:p w:rsidR="00641995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304BBB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57100 </w:t>
      </w:r>
      <w:r w:rsidRPr="00670F98">
        <w:rPr>
          <w:b/>
          <w:sz w:val="20"/>
          <w:szCs w:val="20"/>
        </w:rPr>
        <w:t xml:space="preserve">Livorno  </w:t>
      </w:r>
    </w:p>
    <w:p w:rsidR="00641995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641995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Pr="002C430C">
        <w:rPr>
          <w:b/>
          <w:sz w:val="20"/>
          <w:szCs w:val="20"/>
        </w:rPr>
        <w:t>BATTAGLIA GIUSEPPE</w:t>
      </w:r>
      <w:r>
        <w:rPr>
          <w:b/>
          <w:sz w:val="20"/>
          <w:szCs w:val="20"/>
        </w:rPr>
        <w:t xml:space="preserve">  </w:t>
      </w:r>
      <w:r w:rsidRPr="002C430C">
        <w:rPr>
          <w:sz w:val="20"/>
          <w:szCs w:val="20"/>
        </w:rPr>
        <w:t>(BTTGPP55S04G713X)</w:t>
      </w:r>
    </w:p>
    <w:p w:rsidR="00641995" w:rsidRPr="002C430C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  <w:highlight w:val="yellow"/>
        </w:rPr>
      </w:pPr>
      <w:r w:rsidRPr="002C430C">
        <w:rPr>
          <w:sz w:val="20"/>
          <w:szCs w:val="20"/>
        </w:rPr>
        <w:t xml:space="preserve">                             Via della Coroncina n.4</w:t>
      </w:r>
    </w:p>
    <w:p w:rsidR="00641995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2C430C">
        <w:rPr>
          <w:b/>
          <w:sz w:val="20"/>
          <w:szCs w:val="20"/>
        </w:rPr>
        <w:t xml:space="preserve">                             </w:t>
      </w:r>
      <w:r w:rsidRPr="002C430C">
        <w:rPr>
          <w:sz w:val="20"/>
          <w:szCs w:val="20"/>
        </w:rPr>
        <w:t>57123</w:t>
      </w:r>
      <w:r w:rsidRPr="002C430C">
        <w:rPr>
          <w:b/>
          <w:sz w:val="20"/>
          <w:szCs w:val="20"/>
        </w:rPr>
        <w:t xml:space="preserve">  LIVORNO</w:t>
      </w:r>
      <w:r>
        <w:rPr>
          <w:b/>
          <w:sz w:val="20"/>
          <w:szCs w:val="20"/>
        </w:rPr>
        <w:t xml:space="preserve">  </w:t>
      </w:r>
    </w:p>
    <w:p w:rsidR="00641995" w:rsidRDefault="00641995" w:rsidP="00991A88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lavori di: </w:t>
      </w:r>
    </w:p>
    <w:p w:rsidR="00641995" w:rsidRDefault="00641995" w:rsidP="00991A88">
      <w:pPr>
        <w:widowControl w:val="0"/>
        <w:autoSpaceDE w:val="0"/>
        <w:autoSpaceDN w:val="0"/>
        <w:adjustRightInd w:val="0"/>
        <w:jc w:val="both"/>
      </w:pPr>
    </w:p>
    <w:p w:rsidR="00641995" w:rsidRDefault="00641995" w:rsidP="00991A8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41A17">
        <w:rPr>
          <w:sz w:val="22"/>
          <w:szCs w:val="22"/>
        </w:rPr>
        <w:t xml:space="preserve">ermesso di costruire </w:t>
      </w:r>
      <w:r>
        <w:rPr>
          <w:sz w:val="22"/>
          <w:szCs w:val="22"/>
        </w:rPr>
        <w:t>in sanatoria</w:t>
      </w:r>
    </w:p>
    <w:p w:rsidR="00641995" w:rsidRDefault="00641995" w:rsidP="00991A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1995" w:rsidRDefault="00641995" w:rsidP="00991A88">
      <w:pPr>
        <w:pStyle w:val="BodyText2"/>
      </w:pPr>
      <w:r>
        <w:t>in Preci in loc. Todiano, sull’area identificata al catasto al foglio 60 mappale 462 da destinare ad uso:</w:t>
      </w:r>
    </w:p>
    <w:p w:rsidR="00641995" w:rsidRDefault="00641995" w:rsidP="00991A88">
      <w:pPr>
        <w:pStyle w:val="BodyText2"/>
      </w:pPr>
    </w:p>
    <w:p w:rsidR="00641995" w:rsidRDefault="00641995" w:rsidP="00991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CIVILE ABITAZIONE       </w:t>
      </w:r>
    </w:p>
    <w:p w:rsidR="00641995" w:rsidRDefault="00641995" w:rsidP="00991A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607"/>
        <w:jc w:val="both"/>
        <w:rPr>
          <w:sz w:val="20"/>
          <w:szCs w:val="20"/>
        </w:rPr>
      </w:pPr>
      <w:r>
        <w:rPr>
          <w:sz w:val="20"/>
          <w:szCs w:val="20"/>
        </w:rPr>
        <w:t>Chiunque può prendere visione, presso l’Ufficio Tecnico comunale, del permesso di costruire e dei relativi atti di progetto e ricorrere contro il rilascio dello stesso.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607"/>
        <w:jc w:val="both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Lì 14.05.2018</w:t>
      </w:r>
      <w:r>
        <w:rPr>
          <w:bCs/>
          <w:sz w:val="20"/>
          <w:szCs w:val="20"/>
        </w:rPr>
        <w:t xml:space="preserve">             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2791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RESPONSABILE DELL’AREA URBANISTICA 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279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Dott. Ing. Maurizio Rotondi</w:t>
      </w: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</w:t>
      </w:r>
    </w:p>
    <w:p w:rsidR="00641995" w:rsidRDefault="00641995" w:rsidP="00991A8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ind w:firstLine="607"/>
        <w:jc w:val="both"/>
        <w:rPr>
          <w:sz w:val="20"/>
          <w:szCs w:val="20"/>
        </w:rPr>
      </w:pPr>
      <w:r>
        <w:rPr>
          <w:sz w:val="20"/>
          <w:szCs w:val="20"/>
        </w:rPr>
        <w:t>Il presente avviso è stato affisso all’Albo Pretorio dal ................ al ............... come attestazione dal Messo Comunale.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607"/>
        <w:jc w:val="right"/>
        <w:rPr>
          <w:sz w:val="20"/>
          <w:szCs w:val="20"/>
        </w:rPr>
      </w:pPr>
    </w:p>
    <w:p w:rsidR="00641995" w:rsidRDefault="00641995" w:rsidP="00991A88">
      <w:pPr>
        <w:widowControl w:val="0"/>
        <w:autoSpaceDE w:val="0"/>
        <w:autoSpaceDN w:val="0"/>
        <w:adjustRightInd w:val="0"/>
        <w:ind w:left="1194" w:firstLine="376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SEGRETARIO COMUNALE</w:t>
      </w:r>
    </w:p>
    <w:p w:rsidR="00641995" w:rsidRDefault="00641995" w:rsidP="00991A88">
      <w:pPr>
        <w:widowControl w:val="0"/>
        <w:autoSpaceDE w:val="0"/>
        <w:autoSpaceDN w:val="0"/>
        <w:adjustRightInd w:val="0"/>
        <w:ind w:firstLine="3762"/>
        <w:jc w:val="right"/>
        <w:rPr>
          <w:sz w:val="20"/>
          <w:szCs w:val="20"/>
        </w:rPr>
      </w:pPr>
    </w:p>
    <w:p w:rsidR="00641995" w:rsidRDefault="00641995" w:rsidP="00991A88">
      <w:pPr>
        <w:jc w:val="right"/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</w:t>
      </w:r>
      <w:bookmarkStart w:id="0" w:name="_GoBack"/>
      <w:bookmarkEnd w:id="0"/>
    </w:p>
    <w:sectPr w:rsidR="00641995" w:rsidSect="00772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A88"/>
    <w:rsid w:val="002C430C"/>
    <w:rsid w:val="00304BBB"/>
    <w:rsid w:val="003C0300"/>
    <w:rsid w:val="003D3EC2"/>
    <w:rsid w:val="00641995"/>
    <w:rsid w:val="00670F98"/>
    <w:rsid w:val="007724CB"/>
    <w:rsid w:val="00795446"/>
    <w:rsid w:val="00941A17"/>
    <w:rsid w:val="00976B3A"/>
    <w:rsid w:val="00991A88"/>
    <w:rsid w:val="00AB0824"/>
    <w:rsid w:val="00CF167E"/>
    <w:rsid w:val="00E0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8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1A88"/>
    <w:pPr>
      <w:keepNext/>
      <w:widowControl w:val="0"/>
      <w:autoSpaceDE w:val="0"/>
      <w:autoSpaceDN w:val="0"/>
      <w:adjustRightInd w:val="0"/>
      <w:ind w:firstLine="3883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1A88"/>
    <w:pPr>
      <w:keepNext/>
      <w:widowControl w:val="0"/>
      <w:autoSpaceDE w:val="0"/>
      <w:autoSpaceDN w:val="0"/>
      <w:adjustRightInd w:val="0"/>
      <w:jc w:val="right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1A8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1A88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991A88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1A88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BodyText2">
    <w:name w:val="Body Text 2"/>
    <w:basedOn w:val="Normal"/>
    <w:link w:val="BodyText2Char"/>
    <w:uiPriority w:val="99"/>
    <w:semiHidden/>
    <w:rsid w:val="00991A88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91A88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991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A8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268</Words>
  <Characters>1531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Boni Giancarlo</dc:creator>
  <cp:keywords/>
  <dc:description/>
  <cp:lastModifiedBy>Demografici</cp:lastModifiedBy>
  <cp:revision>2</cp:revision>
  <dcterms:created xsi:type="dcterms:W3CDTF">2018-06-19T07:07:00Z</dcterms:created>
  <dcterms:modified xsi:type="dcterms:W3CDTF">2018-06-19T07:07:00Z</dcterms:modified>
</cp:coreProperties>
</file>