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4A" w:rsidRDefault="00E63B4A" w:rsidP="00DB2EA1">
      <w:pPr>
        <w:tabs>
          <w:tab w:val="left" w:pos="7632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Allegato A) alla delibera della Giunta Municipale  </w:t>
      </w:r>
      <w:r w:rsidRPr="00C86229">
        <w:t>n.</w:t>
      </w:r>
      <w:r>
        <w:t xml:space="preserve"> 52</w:t>
      </w:r>
      <w:r w:rsidRPr="00C86229">
        <w:t xml:space="preserve"> del </w:t>
      </w:r>
      <w:r>
        <w:t xml:space="preserve"> 21.09.2020</w:t>
      </w:r>
    </w:p>
    <w:p w:rsidR="00E63B4A" w:rsidRDefault="00E63B4A" w:rsidP="00DB2EA1">
      <w:pPr>
        <w:tabs>
          <w:tab w:val="left" w:pos="7632"/>
        </w:tabs>
        <w:jc w:val="center"/>
        <w:rPr>
          <w:sz w:val="28"/>
        </w:rPr>
      </w:pPr>
      <w:r>
        <w:rPr>
          <w:b/>
          <w:bCs/>
          <w:sz w:val="28"/>
        </w:rPr>
        <w:t>COMUNE DI PRECI</w:t>
      </w:r>
    </w:p>
    <w:p w:rsidR="00E63B4A" w:rsidRDefault="00E63B4A" w:rsidP="00245515">
      <w:pPr>
        <w:pStyle w:val="BodyText"/>
        <w:pBdr>
          <w:bottom w:val="single" w:sz="6" w:space="1" w:color="auto"/>
        </w:pBdr>
        <w:jc w:val="center"/>
        <w:rPr>
          <w:sz w:val="20"/>
        </w:rPr>
      </w:pPr>
      <w:r>
        <w:rPr>
          <w:b w:val="0"/>
          <w:bCs w:val="0"/>
          <w:sz w:val="20"/>
        </w:rPr>
        <w:t>PROVINCIA DI PERUGIA</w:t>
      </w:r>
    </w:p>
    <w:p w:rsidR="00E63B4A" w:rsidRDefault="00E63B4A" w:rsidP="00245515">
      <w:pPr>
        <w:pStyle w:val="BodyText"/>
        <w:jc w:val="center"/>
      </w:pPr>
      <w:r>
        <w:t>UFFICIO PATRIMONIO</w:t>
      </w:r>
    </w:p>
    <w:p w:rsidR="00E63B4A" w:rsidRDefault="00E63B4A" w:rsidP="00245515">
      <w:pPr>
        <w:pStyle w:val="BodyText"/>
        <w:jc w:val="center"/>
      </w:pPr>
    </w:p>
    <w:p w:rsidR="00E63B4A" w:rsidRPr="00CA6702" w:rsidRDefault="00E63B4A" w:rsidP="0024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CA6702">
        <w:rPr>
          <w:b/>
          <w:sz w:val="22"/>
          <w:szCs w:val="22"/>
        </w:rPr>
        <w:t xml:space="preserve">PIANO DELLE ALIENAZIONI E DELLE VALORIZZAZIONI IMMOBILIARI ANNO </w:t>
      </w:r>
      <w:r w:rsidRPr="00C86229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</w:t>
      </w:r>
    </w:p>
    <w:p w:rsidR="00E63B4A" w:rsidRPr="00C86229" w:rsidRDefault="00E63B4A" w:rsidP="0024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70BA7">
        <w:rPr>
          <w:b/>
        </w:rPr>
        <w:t>(art. 58, D.Lgs. n. 112/2008 convertito dalla Legge 133/2008)</w:t>
      </w:r>
    </w:p>
    <w:p w:rsidR="00E63B4A" w:rsidRPr="004F4A1D" w:rsidRDefault="00E63B4A" w:rsidP="00245515">
      <w:pPr>
        <w:widowControl w:val="0"/>
        <w:snapToGrid w:val="0"/>
        <w:jc w:val="both"/>
        <w:rPr>
          <w:b/>
          <w:szCs w:val="20"/>
        </w:rPr>
      </w:pPr>
    </w:p>
    <w:p w:rsidR="00E63B4A" w:rsidRPr="004F4A1D" w:rsidRDefault="00E63B4A" w:rsidP="00245515">
      <w:pPr>
        <w:autoSpaceDE w:val="0"/>
        <w:autoSpaceDN w:val="0"/>
        <w:adjustRightInd w:val="0"/>
        <w:spacing w:line="336" w:lineRule="auto"/>
        <w:jc w:val="both"/>
        <w:rPr>
          <w:rFonts w:ascii="Arial" w:hAnsi="Arial"/>
          <w:sz w:val="20"/>
        </w:rPr>
      </w:pPr>
      <w:r w:rsidRPr="00C86229">
        <w:rPr>
          <w:rFonts w:ascii="Arial" w:hAnsi="Arial" w:cs="Arial"/>
          <w:b/>
          <w:sz w:val="20"/>
          <w:szCs w:val="20"/>
          <w:u w:val="single"/>
        </w:rPr>
        <w:t>A - Terreni</w:t>
      </w:r>
    </w:p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42"/>
        <w:gridCol w:w="270"/>
        <w:gridCol w:w="1183"/>
        <w:gridCol w:w="1240"/>
        <w:gridCol w:w="426"/>
        <w:gridCol w:w="708"/>
        <w:gridCol w:w="993"/>
        <w:gridCol w:w="1275"/>
        <w:gridCol w:w="1072"/>
        <w:gridCol w:w="913"/>
        <w:gridCol w:w="1559"/>
      </w:tblGrid>
      <w:tr w:rsidR="00E63B4A" w:rsidRPr="004F4A1D" w:rsidTr="00CC1F44">
        <w:trPr>
          <w:trHeight w:val="45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3B4A" w:rsidRPr="004F4A1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3B4A" w:rsidRPr="004F4A1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4F4A1D">
              <w:rPr>
                <w:rFonts w:ascii="Arial" w:hAnsi="Arial"/>
                <w:sz w:val="20"/>
              </w:rPr>
              <w:t>DESCRIZIONE DEL BENE</w:t>
            </w:r>
          </w:p>
        </w:tc>
      </w:tr>
      <w:tr w:rsidR="00E63B4A" w:rsidRPr="004F4A1D" w:rsidTr="005D7957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4F4A1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F4A1D">
              <w:rPr>
                <w:b/>
                <w:color w:val="000000"/>
                <w:sz w:val="20"/>
              </w:rPr>
              <w:t>nr. Ord.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4F4A1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Tipologia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4F4A1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destinazione originaria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4F4A1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F4A1D">
              <w:rPr>
                <w:b/>
                <w:color w:val="000000"/>
                <w:sz w:val="20"/>
              </w:rPr>
              <w:t>fg.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4F4A1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F4A1D">
              <w:rPr>
                <w:b/>
                <w:sz w:val="20"/>
              </w:rPr>
              <w:t>p.lla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B4A" w:rsidRPr="004F4A1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SUP.</w:t>
            </w:r>
            <w:r>
              <w:rPr>
                <w:b/>
                <w:color w:val="000000"/>
                <w:sz w:val="16"/>
              </w:rPr>
              <w:t xml:space="preserve"> (mq)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4F4A1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VALORE UNITARIO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B4A" w:rsidRPr="004F4A1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VALORE COMPLESSIVO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4F4A1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destinato a:</w:t>
            </w:r>
          </w:p>
          <w:p w:rsidR="00E63B4A" w:rsidRPr="004F4A1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- Alienazione</w:t>
            </w:r>
          </w:p>
          <w:p w:rsidR="00E63B4A" w:rsidRPr="004F4A1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o Valorizzazione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4F4A1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conformità allo strumento urbanistico</w:t>
            </w:r>
          </w:p>
        </w:tc>
      </w:tr>
      <w:tr w:rsidR="00E63B4A" w:rsidRPr="004F4A1D" w:rsidTr="005D7957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Area Loc.Faito</w:t>
            </w:r>
          </w:p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Prop.</w:t>
            </w:r>
          </w:p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Superficiaria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Zona C2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3D3C33" w:rsidRDefault="00E63B4A" w:rsidP="003D3C33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  <w:szCs w:val="16"/>
              </w:rPr>
            </w:pPr>
            <w:r w:rsidRPr="003D3C33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Corte </w:t>
            </w:r>
          </w:p>
          <w:p w:rsidR="00E63B4A" w:rsidRDefault="00E63B4A" w:rsidP="003D3C33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0"/>
              </w:rPr>
            </w:pPr>
            <w:r w:rsidRPr="003D3C33">
              <w:rPr>
                <w:rFonts w:ascii="Arial" w:hAnsi="Arial"/>
                <w:i/>
                <w:color w:val="000000"/>
                <w:sz w:val="16"/>
                <w:szCs w:val="16"/>
              </w:rPr>
              <w:t>pertinenziale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8.000,00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E63B4A" w:rsidRPr="004F4A1D" w:rsidTr="005D7957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Area di risulta relitto stradale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Zona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2"/>
                <w:szCs w:val="12"/>
              </w:rPr>
            </w:pPr>
            <w:r w:rsidRPr="003D3C33">
              <w:rPr>
                <w:rFonts w:ascii="Arial" w:hAnsi="Arial"/>
                <w:i/>
                <w:color w:val="000000"/>
                <w:sz w:val="12"/>
                <w:szCs w:val="12"/>
              </w:rPr>
              <w:t>Adiacente</w:t>
            </w:r>
          </w:p>
          <w:p w:rsidR="00E63B4A" w:rsidRPr="003D3C33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  <w:szCs w:val="16"/>
              </w:rPr>
            </w:pPr>
            <w:r w:rsidRPr="003D3C33">
              <w:rPr>
                <w:rFonts w:ascii="Arial" w:hAnsi="Arial"/>
                <w:i/>
                <w:color w:val="000000"/>
                <w:sz w:val="16"/>
                <w:szCs w:val="16"/>
              </w:rPr>
              <w:t>Part.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3D3C33" w:rsidRDefault="00E63B4A" w:rsidP="003D3C33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  <w:szCs w:val="16"/>
              </w:rPr>
            </w:pPr>
            <w:r w:rsidRPr="003D3C33">
              <w:rPr>
                <w:rFonts w:ascii="Arial" w:hAnsi="Arial"/>
                <w:i/>
                <w:color w:val="000000"/>
                <w:sz w:val="16"/>
                <w:szCs w:val="16"/>
              </w:rPr>
              <w:t>Relitto stradale</w:t>
            </w:r>
            <w:r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 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800,00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E63B4A" w:rsidRPr="004F4A1D" w:rsidTr="005D7957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465647" w:rsidRDefault="00E63B4A" w:rsidP="00465647">
            <w:pPr>
              <w:autoSpaceDE w:val="0"/>
              <w:autoSpaceDN w:val="0"/>
              <w:adjustRightInd w:val="0"/>
              <w:rPr>
                <w:i/>
                <w:color w:val="000000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2D38D6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</w:tc>
      </w:tr>
      <w:tr w:rsidR="00E63B4A" w:rsidRPr="004F4A1D" w:rsidTr="005D7957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2D38D6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5D7957" w:rsidRDefault="00E63B4A" w:rsidP="003D3C33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5D7957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</w:tc>
      </w:tr>
    </w:tbl>
    <w:p w:rsidR="00E63B4A" w:rsidRDefault="00E63B4A" w:rsidP="00245515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E63B4A" w:rsidRPr="00465647" w:rsidRDefault="00E63B4A" w:rsidP="0046564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L’area sarà oggetto di apposito Frazionamento/individuazione Catastale</w:t>
      </w:r>
    </w:p>
    <w:p w:rsidR="00E63B4A" w:rsidRPr="004F4A1D" w:rsidRDefault="00E63B4A" w:rsidP="00245515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E63B4A" w:rsidRPr="00C6196D" w:rsidRDefault="00E63B4A" w:rsidP="00245515">
      <w:pPr>
        <w:autoSpaceDE w:val="0"/>
        <w:autoSpaceDN w:val="0"/>
        <w:adjustRightInd w:val="0"/>
        <w:spacing w:line="336" w:lineRule="auto"/>
        <w:jc w:val="both"/>
        <w:rPr>
          <w:rFonts w:ascii="Arial" w:hAnsi="Arial"/>
          <w:b/>
          <w:sz w:val="20"/>
          <w:u w:val="single"/>
        </w:rPr>
      </w:pPr>
      <w:r w:rsidRPr="00C86229">
        <w:rPr>
          <w:rFonts w:ascii="Arial" w:hAnsi="Arial"/>
          <w:b/>
          <w:sz w:val="20"/>
          <w:u w:val="single"/>
        </w:rPr>
        <w:t>B – Fabbricati</w:t>
      </w:r>
    </w:p>
    <w:tbl>
      <w:tblPr>
        <w:tblW w:w="9986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74"/>
        <w:gridCol w:w="315"/>
        <w:gridCol w:w="782"/>
        <w:gridCol w:w="714"/>
        <w:gridCol w:w="709"/>
        <w:gridCol w:w="708"/>
        <w:gridCol w:w="851"/>
        <w:gridCol w:w="992"/>
        <w:gridCol w:w="1271"/>
        <w:gridCol w:w="855"/>
        <w:gridCol w:w="993"/>
        <w:gridCol w:w="1417"/>
        <w:gridCol w:w="205"/>
      </w:tblGrid>
      <w:tr w:rsidR="00E63B4A" w:rsidRPr="00C6196D" w:rsidTr="00CC1F44">
        <w:trPr>
          <w:gridBefore w:val="1"/>
          <w:wBefore w:w="174" w:type="dxa"/>
          <w:trHeight w:val="454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C6196D">
              <w:rPr>
                <w:rFonts w:ascii="Arial" w:hAnsi="Arial"/>
                <w:sz w:val="20"/>
              </w:rPr>
              <w:t>DESCRIZIONE DEL BENE</w:t>
            </w:r>
          </w:p>
        </w:tc>
      </w:tr>
      <w:tr w:rsidR="00E63B4A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427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nr. Ord.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Tipologia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destinazione originaria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 xml:space="preserve">fg.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  <w:r w:rsidRPr="00C6196D">
              <w:rPr>
                <w:b/>
                <w:sz w:val="16"/>
              </w:rPr>
              <w:t>p.lla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SUP.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VALORE UNITARIO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 xml:space="preserve">VALORE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VALORE COMPLESSIVO decurtato del 15%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destinato a:</w:t>
            </w:r>
          </w:p>
          <w:p w:rsidR="00E63B4A" w:rsidRPr="00C6196D" w:rsidRDefault="00E63B4A" w:rsidP="00CC1F44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- Alienazione</w:t>
            </w:r>
          </w:p>
          <w:p w:rsidR="00E63B4A" w:rsidRPr="00C6196D" w:rsidRDefault="00E63B4A" w:rsidP="00CC1F44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 xml:space="preserve">- </w:t>
            </w:r>
            <w:r w:rsidRPr="00C6196D">
              <w:rPr>
                <w:b/>
                <w:color w:val="000000"/>
                <w:sz w:val="12"/>
                <w:szCs w:val="12"/>
              </w:rPr>
              <w:t>Valorizzazione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conformità allo strumento urbanistico</w:t>
            </w:r>
          </w:p>
        </w:tc>
      </w:tr>
      <w:tr w:rsidR="00E63B4A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C6196D">
              <w:rPr>
                <w:color w:val="000000"/>
                <w:sz w:val="14"/>
                <w:szCs w:val="14"/>
              </w:rPr>
              <w:t>CAPANNONE AGRICOLO SITO IN ROCCANOLFI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C6196D">
              <w:rPr>
                <w:rFonts w:ascii="Arial" w:hAnsi="Arial"/>
                <w:color w:val="000000"/>
                <w:sz w:val="14"/>
                <w:szCs w:val="14"/>
              </w:rPr>
              <w:t>ZONA E - AGRICOLTURA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189,00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€ 220/MQ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Pr="00C6196D">
              <w:rPr>
                <w:rFonts w:ascii="Arial" w:hAnsi="Arial" w:cs="Arial"/>
                <w:color w:val="000000"/>
                <w:sz w:val="16"/>
                <w:szCs w:val="16"/>
              </w:rPr>
              <w:t>41.580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052083" w:rsidRDefault="00E63B4A" w:rsidP="00CC1F44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52083">
              <w:rPr>
                <w:rFonts w:ascii="Arial" w:hAnsi="Arial"/>
                <w:b/>
                <w:bCs/>
                <w:sz w:val="16"/>
                <w:szCs w:val="16"/>
              </w:rPr>
              <w:t>€ 35.343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E63B4A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C6196D">
              <w:rPr>
                <w:color w:val="000000"/>
                <w:sz w:val="14"/>
                <w:szCs w:val="14"/>
              </w:rPr>
              <w:t xml:space="preserve">CAPANNONE AGRICOLO SITO IN </w:t>
            </w:r>
            <w:r>
              <w:rPr>
                <w:color w:val="000000"/>
                <w:sz w:val="14"/>
                <w:szCs w:val="14"/>
              </w:rPr>
              <w:t>FIANO DI ABETO</w:t>
            </w:r>
            <w:r w:rsidRPr="00C6196D">
              <w:rPr>
                <w:color w:val="000000"/>
                <w:sz w:val="14"/>
                <w:szCs w:val="14"/>
              </w:rPr>
              <w:t>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C6196D">
              <w:rPr>
                <w:rFonts w:ascii="Arial" w:hAnsi="Arial"/>
                <w:color w:val="000000"/>
                <w:sz w:val="14"/>
                <w:szCs w:val="14"/>
              </w:rPr>
              <w:t>ZONA E - AGRICOLTURA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€ 220/MQ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CC1F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Pr="00C619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6196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052083" w:rsidRDefault="00E63B4A" w:rsidP="00CC1F44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52083">
              <w:rPr>
                <w:rFonts w:ascii="Arial" w:hAnsi="Arial"/>
                <w:b/>
                <w:bCs/>
                <w:sz w:val="16"/>
                <w:szCs w:val="16"/>
              </w:rPr>
              <w:t>€ 36.465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Default="00E63B4A" w:rsidP="00CC1F44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  <w:p w:rsidR="00E63B4A" w:rsidRDefault="00E63B4A" w:rsidP="00CC1F44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E63B4A" w:rsidRPr="00C6196D" w:rsidRDefault="00E63B4A" w:rsidP="00CC1F44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E63B4A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APPARTAMENTO SITO IN ROCCANOLFI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312 sub.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052083" w:rsidRDefault="00E63B4A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  <w:p w:rsidR="00E63B4A" w:rsidRPr="00613B68" w:rsidRDefault="00E63B4A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E63B4A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APPARTAMENTO SITO IN ROCCANOLFI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312 sub.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052083" w:rsidRDefault="00E63B4A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  <w:p w:rsidR="00E63B4A" w:rsidRPr="00613B68" w:rsidRDefault="00E63B4A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E63B4A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APPARTAMENTO SITO IN ROCCANOLFI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312 sub.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052083" w:rsidRDefault="00E63B4A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  <w:p w:rsidR="00E63B4A" w:rsidRPr="00052083" w:rsidRDefault="00E63B4A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E63B4A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APPARTAMENTO SITO IN ROCCANOLFI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312 sub. 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052083" w:rsidRDefault="00E63B4A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  <w:p w:rsidR="00E63B4A" w:rsidRPr="00052083" w:rsidRDefault="00E63B4A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E63B4A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CANTINA SITA IN ROCCANOLFI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312 sub.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190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052083" w:rsidRDefault="00E63B4A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  <w:p w:rsidR="00E63B4A" w:rsidRPr="00052083" w:rsidRDefault="00E63B4A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B94C9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E63B4A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F739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F739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Appartamento </w:t>
            </w:r>
          </w:p>
          <w:p w:rsidR="00E63B4A" w:rsidRDefault="00E63B4A" w:rsidP="00F739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In </w:t>
            </w:r>
          </w:p>
          <w:p w:rsidR="00E63B4A" w:rsidRDefault="00E63B4A" w:rsidP="00F739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Roccanolfi</w:t>
            </w:r>
          </w:p>
          <w:p w:rsidR="00E63B4A" w:rsidRPr="00C6196D" w:rsidRDefault="00E63B4A" w:rsidP="00F739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U1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F739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F739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F739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317/p</w:t>
            </w:r>
          </w:p>
          <w:p w:rsidR="00E63B4A" w:rsidRPr="003D3C33" w:rsidRDefault="00E63B4A" w:rsidP="00F739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44"/>
                <w:szCs w:val="44"/>
              </w:rPr>
            </w:pPr>
            <w:r w:rsidRPr="003D3C33">
              <w:rPr>
                <w:rFonts w:ascii="Arial" w:hAnsi="Arial"/>
                <w:color w:val="000000"/>
                <w:sz w:val="44"/>
                <w:szCs w:val="44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F739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67,56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F739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052083" w:rsidRDefault="00E63B4A" w:rsidP="00F7397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33.104,00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F7397B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F739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F7397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E63B4A" w:rsidRPr="00C6196D" w:rsidTr="007B2BF7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862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Appartamento </w:t>
            </w:r>
          </w:p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In </w:t>
            </w:r>
          </w:p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Roccanolfi</w:t>
            </w:r>
          </w:p>
          <w:p w:rsidR="00E63B4A" w:rsidRPr="00C6196D" w:rsidRDefault="00E63B4A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U2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317/p</w:t>
            </w:r>
          </w:p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3C33">
              <w:rPr>
                <w:rFonts w:ascii="Arial" w:hAnsi="Arial"/>
                <w:color w:val="000000"/>
                <w:sz w:val="44"/>
                <w:szCs w:val="44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60,29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052083" w:rsidRDefault="00E63B4A" w:rsidP="009E533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29.542,00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E63B4A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Appartamento </w:t>
            </w:r>
          </w:p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In </w:t>
            </w:r>
          </w:p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Roccanolfi</w:t>
            </w:r>
          </w:p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U3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317/p</w:t>
            </w:r>
          </w:p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3C33">
              <w:rPr>
                <w:rFonts w:ascii="Arial" w:hAnsi="Arial"/>
                <w:color w:val="000000"/>
                <w:sz w:val="44"/>
                <w:szCs w:val="44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72,49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5D7957" w:rsidRDefault="00E63B4A" w:rsidP="009E533E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35,520,00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5D7957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i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E63B4A" w:rsidRPr="00C6196D" w:rsidTr="00FB0262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862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Appartamento </w:t>
            </w:r>
          </w:p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In </w:t>
            </w:r>
          </w:p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Roccanolfi</w:t>
            </w:r>
          </w:p>
          <w:p w:rsidR="00E63B4A" w:rsidRPr="00C6196D" w:rsidRDefault="00E63B4A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U4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317/p</w:t>
            </w:r>
          </w:p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3C33">
              <w:rPr>
                <w:rFonts w:ascii="Arial" w:hAnsi="Arial"/>
                <w:color w:val="000000"/>
                <w:sz w:val="44"/>
                <w:szCs w:val="44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052083" w:rsidRDefault="00E63B4A" w:rsidP="009E533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22.388,00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E63B4A" w:rsidRPr="00C6196D" w:rsidTr="00FB0262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  <w:p w:rsidR="00E63B4A" w:rsidRPr="005826CB" w:rsidRDefault="00E63B4A" w:rsidP="009E53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6CB">
              <w:rPr>
                <w:b/>
                <w:bCs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4A" w:rsidRDefault="00E63B4A" w:rsidP="009E533E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b/>
                <w:bCs/>
                <w:sz w:val="18"/>
              </w:rPr>
            </w:pPr>
          </w:p>
          <w:p w:rsidR="00E63B4A" w:rsidRDefault="00E63B4A" w:rsidP="009E533E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b/>
                <w:bCs/>
                <w:sz w:val="18"/>
              </w:rPr>
            </w:pPr>
          </w:p>
          <w:p w:rsidR="00E63B4A" w:rsidRPr="005D7957" w:rsidRDefault="00E63B4A" w:rsidP="009E533E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467.032,00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5D7957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i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63B4A" w:rsidRPr="00C6196D" w:rsidRDefault="00E63B4A" w:rsidP="009E533E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</w:tbl>
    <w:p w:rsidR="00E63B4A" w:rsidRDefault="00E63B4A" w:rsidP="009E533E">
      <w:pPr>
        <w:tabs>
          <w:tab w:val="left" w:pos="7632"/>
        </w:tabs>
        <w:jc w:val="both"/>
      </w:pPr>
    </w:p>
    <w:p w:rsidR="00E63B4A" w:rsidRDefault="00E63B4A" w:rsidP="00C34438">
      <w:pPr>
        <w:tabs>
          <w:tab w:val="left" w:pos="7632"/>
        </w:tabs>
        <w:jc w:val="both"/>
      </w:pPr>
    </w:p>
    <w:p w:rsidR="00E63B4A" w:rsidRDefault="00E63B4A" w:rsidP="00C34438">
      <w:pPr>
        <w:tabs>
          <w:tab w:val="left" w:pos="7632"/>
        </w:tabs>
        <w:jc w:val="both"/>
      </w:pPr>
      <w:r>
        <w:t xml:space="preserve">NOTE: </w:t>
      </w:r>
      <w:r w:rsidRPr="003D3C33">
        <w:rPr>
          <w:rFonts w:ascii="Arial" w:hAnsi="Arial"/>
          <w:color w:val="000000"/>
          <w:sz w:val="44"/>
          <w:szCs w:val="44"/>
        </w:rPr>
        <w:t>*</w:t>
      </w:r>
      <w:r>
        <w:rPr>
          <w:rFonts w:ascii="Arial" w:hAnsi="Arial"/>
          <w:color w:val="000000"/>
          <w:sz w:val="44"/>
          <w:szCs w:val="44"/>
        </w:rPr>
        <w:t xml:space="preserve"> </w:t>
      </w:r>
      <w:r w:rsidRPr="00465647">
        <w:rPr>
          <w:rFonts w:ascii="Arial" w:hAnsi="Arial"/>
          <w:color w:val="000000"/>
          <w:sz w:val="22"/>
          <w:szCs w:val="22"/>
        </w:rPr>
        <w:t xml:space="preserve">Gli </w:t>
      </w:r>
      <w:r>
        <w:rPr>
          <w:rFonts w:ascii="Arial" w:hAnsi="Arial"/>
          <w:color w:val="000000"/>
          <w:sz w:val="22"/>
          <w:szCs w:val="22"/>
        </w:rPr>
        <w:t xml:space="preserve">appartamenti saranno oggetto di iscrizione al Catasto, ad oggi sono individuati come indicati in mappa catastale. </w:t>
      </w:r>
    </w:p>
    <w:p w:rsidR="00E63B4A" w:rsidRDefault="00E63B4A" w:rsidP="0024661C">
      <w:pPr>
        <w:spacing w:line="360" w:lineRule="auto"/>
      </w:pPr>
    </w:p>
    <w:sectPr w:rsidR="00E63B4A" w:rsidSect="006108F7">
      <w:footerReference w:type="default" r:id="rId7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4A" w:rsidRDefault="00E63B4A" w:rsidP="002925AD">
      <w:r>
        <w:separator/>
      </w:r>
    </w:p>
  </w:endnote>
  <w:endnote w:type="continuationSeparator" w:id="0">
    <w:p w:rsidR="00E63B4A" w:rsidRDefault="00E63B4A" w:rsidP="00292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4A" w:rsidRPr="00557BD7" w:rsidRDefault="00E63B4A" w:rsidP="002925AD">
    <w:pPr>
      <w:pStyle w:val="Footer"/>
      <w:pBdr>
        <w:top w:val="single" w:sz="4" w:space="1" w:color="auto"/>
      </w:pBdr>
      <w:jc w:val="center"/>
      <w:rPr>
        <w:b/>
      </w:rPr>
    </w:pPr>
    <w:fldSimple w:instr=" FILENAME  \p  \* MERGEFORMAT ">
      <w:r>
        <w:rPr>
          <w:rFonts w:ascii="Garamond" w:hAnsi="Garamond"/>
          <w:b/>
          <w:noProof/>
          <w:sz w:val="18"/>
          <w:szCs w:val="18"/>
        </w:rPr>
        <w:t>\\nas_01\scambio\PER MICHELE\DA MILENA\2020 ALIENAZIONI\TABELLA ALIENAZIONI 2020 AGGIORNAMENTO bis.docx</w:t>
      </w:r>
    </w:fldSimple>
    <w:r>
      <w:rPr>
        <w:rFonts w:ascii="Garamond" w:hAnsi="Garamond"/>
        <w:b/>
        <w:sz w:val="18"/>
        <w:szCs w:val="18"/>
      </w:rPr>
      <w:t>Via A. De Gasperi</w:t>
    </w:r>
    <w:r w:rsidRPr="00557BD7">
      <w:rPr>
        <w:rFonts w:ascii="Garamond" w:hAnsi="Garamond"/>
        <w:b/>
        <w:sz w:val="18"/>
        <w:szCs w:val="18"/>
      </w:rPr>
      <w:t>, 1</w:t>
    </w:r>
    <w:r>
      <w:rPr>
        <w:rFonts w:ascii="Garamond" w:hAnsi="Garamond"/>
        <w:b/>
        <w:sz w:val="18"/>
        <w:szCs w:val="18"/>
      </w:rPr>
      <w:t>3</w:t>
    </w:r>
    <w:r w:rsidRPr="00557BD7">
      <w:rPr>
        <w:rFonts w:ascii="Garamond" w:hAnsi="Garamond"/>
        <w:b/>
        <w:sz w:val="18"/>
        <w:szCs w:val="18"/>
      </w:rPr>
      <w:t xml:space="preserve"> – 06047 – PRECI Tel. 0743/93781 – Telefax 0743/937827</w:t>
    </w:r>
  </w:p>
  <w:p w:rsidR="00E63B4A" w:rsidRPr="002925AD" w:rsidRDefault="00E63B4A">
    <w:pPr>
      <w:pStyle w:val="Footer"/>
      <w:rPr>
        <w:rFonts w:ascii="Calibri" w:hAnsi="Calibri" w:cs="Calibri"/>
        <w:sz w:val="18"/>
        <w:szCs w:val="18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4A" w:rsidRDefault="00E63B4A" w:rsidP="002925AD">
      <w:r>
        <w:separator/>
      </w:r>
    </w:p>
  </w:footnote>
  <w:footnote w:type="continuationSeparator" w:id="0">
    <w:p w:rsidR="00E63B4A" w:rsidRDefault="00E63B4A" w:rsidP="00292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BA8"/>
    <w:multiLevelType w:val="hybridMultilevel"/>
    <w:tmpl w:val="D7E4C51C"/>
    <w:lvl w:ilvl="0" w:tplc="15665240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303132"/>
    <w:multiLevelType w:val="hybridMultilevel"/>
    <w:tmpl w:val="C9C645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0A51CC"/>
    <w:multiLevelType w:val="hybridMultilevel"/>
    <w:tmpl w:val="4CEC6FA0"/>
    <w:lvl w:ilvl="0" w:tplc="968C1AA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8D114B"/>
    <w:multiLevelType w:val="hybridMultilevel"/>
    <w:tmpl w:val="E706765A"/>
    <w:lvl w:ilvl="0" w:tplc="448A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3168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F78322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B59508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511B3F80"/>
    <w:multiLevelType w:val="hybridMultilevel"/>
    <w:tmpl w:val="27DEDA9A"/>
    <w:lvl w:ilvl="0" w:tplc="1930CE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C7AF0"/>
    <w:multiLevelType w:val="hybridMultilevel"/>
    <w:tmpl w:val="3CD28FE8"/>
    <w:lvl w:ilvl="0" w:tplc="9F04C8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F66E8D"/>
    <w:multiLevelType w:val="hybridMultilevel"/>
    <w:tmpl w:val="3E7CAB5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BF3187"/>
    <w:multiLevelType w:val="hybridMultilevel"/>
    <w:tmpl w:val="6630BA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356503"/>
    <w:multiLevelType w:val="hybridMultilevel"/>
    <w:tmpl w:val="37DA1D6C"/>
    <w:lvl w:ilvl="0" w:tplc="72803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F1A48"/>
    <w:multiLevelType w:val="hybridMultilevel"/>
    <w:tmpl w:val="AC828946"/>
    <w:lvl w:ilvl="0" w:tplc="B2CCD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61BE7"/>
    <w:multiLevelType w:val="hybridMultilevel"/>
    <w:tmpl w:val="3336E9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70501"/>
    <w:multiLevelType w:val="hybridMultilevel"/>
    <w:tmpl w:val="4AF629D0"/>
    <w:lvl w:ilvl="0" w:tplc="7EA62F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B6204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4A11852"/>
    <w:multiLevelType w:val="hybridMultilevel"/>
    <w:tmpl w:val="E7A0695A"/>
    <w:lvl w:ilvl="0" w:tplc="2ACA0A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7038C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2"/>
  </w:num>
  <w:num w:numId="5">
    <w:abstractNumId w:val="16"/>
  </w:num>
  <w:num w:numId="6">
    <w:abstractNumId w:val="0"/>
  </w:num>
  <w:num w:numId="7">
    <w:abstractNumId w:val="1"/>
  </w:num>
  <w:num w:numId="8">
    <w:abstractNumId w:val="13"/>
  </w:num>
  <w:num w:numId="9">
    <w:abstractNumId w:val="7"/>
  </w:num>
  <w:num w:numId="10">
    <w:abstractNumId w:val="2"/>
  </w:num>
  <w:num w:numId="11">
    <w:abstractNumId w:val="1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4"/>
  </w:num>
  <w:num w:numId="17">
    <w:abstractNumId w:val="8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863"/>
    <w:rsid w:val="000011D0"/>
    <w:rsid w:val="00022C83"/>
    <w:rsid w:val="00047FA3"/>
    <w:rsid w:val="00052083"/>
    <w:rsid w:val="0005310F"/>
    <w:rsid w:val="000670DB"/>
    <w:rsid w:val="00090332"/>
    <w:rsid w:val="00094661"/>
    <w:rsid w:val="000B524E"/>
    <w:rsid w:val="000C25B9"/>
    <w:rsid w:val="000C614A"/>
    <w:rsid w:val="000C6F36"/>
    <w:rsid w:val="000C79A8"/>
    <w:rsid w:val="000D0684"/>
    <w:rsid w:val="000D0F7F"/>
    <w:rsid w:val="000D7A27"/>
    <w:rsid w:val="000E4C4A"/>
    <w:rsid w:val="000E6EC8"/>
    <w:rsid w:val="00104B76"/>
    <w:rsid w:val="001256A3"/>
    <w:rsid w:val="001318C5"/>
    <w:rsid w:val="00134992"/>
    <w:rsid w:val="00145DD9"/>
    <w:rsid w:val="00151ACA"/>
    <w:rsid w:val="0015401B"/>
    <w:rsid w:val="00167A04"/>
    <w:rsid w:val="001800B1"/>
    <w:rsid w:val="001A0A33"/>
    <w:rsid w:val="001B0DF5"/>
    <w:rsid w:val="001B1370"/>
    <w:rsid w:val="001B4FD5"/>
    <w:rsid w:val="001E13A6"/>
    <w:rsid w:val="001E19D2"/>
    <w:rsid w:val="001E65BD"/>
    <w:rsid w:val="00226951"/>
    <w:rsid w:val="00241219"/>
    <w:rsid w:val="00245515"/>
    <w:rsid w:val="0024661C"/>
    <w:rsid w:val="002501BB"/>
    <w:rsid w:val="002616BB"/>
    <w:rsid w:val="00267AF0"/>
    <w:rsid w:val="00280363"/>
    <w:rsid w:val="00280D45"/>
    <w:rsid w:val="00281D57"/>
    <w:rsid w:val="002873A7"/>
    <w:rsid w:val="002925AD"/>
    <w:rsid w:val="002A10A4"/>
    <w:rsid w:val="002A5425"/>
    <w:rsid w:val="002C6DBF"/>
    <w:rsid w:val="002D38D6"/>
    <w:rsid w:val="002D7FA7"/>
    <w:rsid w:val="002E6F7F"/>
    <w:rsid w:val="00313AB2"/>
    <w:rsid w:val="00327535"/>
    <w:rsid w:val="003318A1"/>
    <w:rsid w:val="00346BD7"/>
    <w:rsid w:val="0037067B"/>
    <w:rsid w:val="0037086F"/>
    <w:rsid w:val="003772A9"/>
    <w:rsid w:val="003945E6"/>
    <w:rsid w:val="003A0246"/>
    <w:rsid w:val="003A3380"/>
    <w:rsid w:val="003A4088"/>
    <w:rsid w:val="003B0BB4"/>
    <w:rsid w:val="003B3B50"/>
    <w:rsid w:val="003B463A"/>
    <w:rsid w:val="003C7B6A"/>
    <w:rsid w:val="003D1790"/>
    <w:rsid w:val="003D2E0E"/>
    <w:rsid w:val="003D3C33"/>
    <w:rsid w:val="003D58CF"/>
    <w:rsid w:val="003E1040"/>
    <w:rsid w:val="003F0826"/>
    <w:rsid w:val="003F10D9"/>
    <w:rsid w:val="003F26A1"/>
    <w:rsid w:val="00406F8D"/>
    <w:rsid w:val="00412332"/>
    <w:rsid w:val="0042466F"/>
    <w:rsid w:val="00434300"/>
    <w:rsid w:val="00443C4D"/>
    <w:rsid w:val="00455D87"/>
    <w:rsid w:val="0045784E"/>
    <w:rsid w:val="00465647"/>
    <w:rsid w:val="0049181C"/>
    <w:rsid w:val="00492D34"/>
    <w:rsid w:val="00493B77"/>
    <w:rsid w:val="00494E4D"/>
    <w:rsid w:val="004B6F3F"/>
    <w:rsid w:val="004C0948"/>
    <w:rsid w:val="004E6AA7"/>
    <w:rsid w:val="004E780B"/>
    <w:rsid w:val="004E7C07"/>
    <w:rsid w:val="004E7CFE"/>
    <w:rsid w:val="004F0177"/>
    <w:rsid w:val="004F1CC1"/>
    <w:rsid w:val="004F2A85"/>
    <w:rsid w:val="004F46D3"/>
    <w:rsid w:val="004F4A1D"/>
    <w:rsid w:val="004F6DCD"/>
    <w:rsid w:val="005018B7"/>
    <w:rsid w:val="0050194E"/>
    <w:rsid w:val="00503D0D"/>
    <w:rsid w:val="00511B90"/>
    <w:rsid w:val="005156AE"/>
    <w:rsid w:val="00520763"/>
    <w:rsid w:val="005243B8"/>
    <w:rsid w:val="005273A9"/>
    <w:rsid w:val="00531241"/>
    <w:rsid w:val="00545865"/>
    <w:rsid w:val="00546AEE"/>
    <w:rsid w:val="00546FDD"/>
    <w:rsid w:val="005517EB"/>
    <w:rsid w:val="00554194"/>
    <w:rsid w:val="00557BD7"/>
    <w:rsid w:val="00562A06"/>
    <w:rsid w:val="00570183"/>
    <w:rsid w:val="0057683B"/>
    <w:rsid w:val="0057740A"/>
    <w:rsid w:val="005821B3"/>
    <w:rsid w:val="005826CB"/>
    <w:rsid w:val="00586294"/>
    <w:rsid w:val="0058669B"/>
    <w:rsid w:val="00596AF2"/>
    <w:rsid w:val="00597720"/>
    <w:rsid w:val="005A6C7C"/>
    <w:rsid w:val="005B7E65"/>
    <w:rsid w:val="005B7F67"/>
    <w:rsid w:val="005D020E"/>
    <w:rsid w:val="005D3A48"/>
    <w:rsid w:val="005D7957"/>
    <w:rsid w:val="005E2C07"/>
    <w:rsid w:val="005F401C"/>
    <w:rsid w:val="0060104C"/>
    <w:rsid w:val="00601D82"/>
    <w:rsid w:val="006030FA"/>
    <w:rsid w:val="0060548A"/>
    <w:rsid w:val="006108F7"/>
    <w:rsid w:val="00612045"/>
    <w:rsid w:val="0061388E"/>
    <w:rsid w:val="00613B68"/>
    <w:rsid w:val="006149E4"/>
    <w:rsid w:val="006325EF"/>
    <w:rsid w:val="00653563"/>
    <w:rsid w:val="00660820"/>
    <w:rsid w:val="00663E81"/>
    <w:rsid w:val="006648BF"/>
    <w:rsid w:val="00670026"/>
    <w:rsid w:val="00673B42"/>
    <w:rsid w:val="00674C7B"/>
    <w:rsid w:val="00676E2B"/>
    <w:rsid w:val="0068421B"/>
    <w:rsid w:val="006911E3"/>
    <w:rsid w:val="00692A6C"/>
    <w:rsid w:val="00692CB5"/>
    <w:rsid w:val="00693035"/>
    <w:rsid w:val="006A33E4"/>
    <w:rsid w:val="006A37FC"/>
    <w:rsid w:val="006A4A7A"/>
    <w:rsid w:val="006B4920"/>
    <w:rsid w:val="006C5B07"/>
    <w:rsid w:val="006C6934"/>
    <w:rsid w:val="006E1ED5"/>
    <w:rsid w:val="006F4249"/>
    <w:rsid w:val="0070103D"/>
    <w:rsid w:val="00712B90"/>
    <w:rsid w:val="007169D4"/>
    <w:rsid w:val="007214E1"/>
    <w:rsid w:val="00724DF1"/>
    <w:rsid w:val="00724FF1"/>
    <w:rsid w:val="00733134"/>
    <w:rsid w:val="00741D41"/>
    <w:rsid w:val="007450ED"/>
    <w:rsid w:val="0074578D"/>
    <w:rsid w:val="00751079"/>
    <w:rsid w:val="00753632"/>
    <w:rsid w:val="007636E7"/>
    <w:rsid w:val="00781860"/>
    <w:rsid w:val="00787DB6"/>
    <w:rsid w:val="007A023F"/>
    <w:rsid w:val="007A6497"/>
    <w:rsid w:val="007B15C0"/>
    <w:rsid w:val="007B2BF7"/>
    <w:rsid w:val="007C2186"/>
    <w:rsid w:val="007E00BD"/>
    <w:rsid w:val="007E0A36"/>
    <w:rsid w:val="007E7AF1"/>
    <w:rsid w:val="007F50FA"/>
    <w:rsid w:val="007F66FB"/>
    <w:rsid w:val="0080772A"/>
    <w:rsid w:val="00814ECF"/>
    <w:rsid w:val="00826303"/>
    <w:rsid w:val="00832228"/>
    <w:rsid w:val="00844C1F"/>
    <w:rsid w:val="00846B79"/>
    <w:rsid w:val="008514AE"/>
    <w:rsid w:val="00852F59"/>
    <w:rsid w:val="00857DD7"/>
    <w:rsid w:val="008603F0"/>
    <w:rsid w:val="00862538"/>
    <w:rsid w:val="00871314"/>
    <w:rsid w:val="008A381A"/>
    <w:rsid w:val="008A6CE7"/>
    <w:rsid w:val="008B593E"/>
    <w:rsid w:val="008C01DA"/>
    <w:rsid w:val="008C0356"/>
    <w:rsid w:val="008C6AD3"/>
    <w:rsid w:val="008D3136"/>
    <w:rsid w:val="008D7EA3"/>
    <w:rsid w:val="008E0764"/>
    <w:rsid w:val="008E4E8E"/>
    <w:rsid w:val="008E4F72"/>
    <w:rsid w:val="008F146C"/>
    <w:rsid w:val="00901029"/>
    <w:rsid w:val="009100E0"/>
    <w:rsid w:val="00913A22"/>
    <w:rsid w:val="00921DD4"/>
    <w:rsid w:val="009253F9"/>
    <w:rsid w:val="00941541"/>
    <w:rsid w:val="00945ADD"/>
    <w:rsid w:val="00957F97"/>
    <w:rsid w:val="00981595"/>
    <w:rsid w:val="00986A92"/>
    <w:rsid w:val="00991842"/>
    <w:rsid w:val="00995969"/>
    <w:rsid w:val="009B1B8B"/>
    <w:rsid w:val="009B4745"/>
    <w:rsid w:val="009C1D0D"/>
    <w:rsid w:val="009C663E"/>
    <w:rsid w:val="009C6C3F"/>
    <w:rsid w:val="009D3DDD"/>
    <w:rsid w:val="009E533E"/>
    <w:rsid w:val="009F0819"/>
    <w:rsid w:val="009F2C06"/>
    <w:rsid w:val="009F4863"/>
    <w:rsid w:val="009F59BB"/>
    <w:rsid w:val="009F5DE7"/>
    <w:rsid w:val="009F6EDA"/>
    <w:rsid w:val="00A14F3D"/>
    <w:rsid w:val="00A20E26"/>
    <w:rsid w:val="00A23206"/>
    <w:rsid w:val="00A3664B"/>
    <w:rsid w:val="00A64935"/>
    <w:rsid w:val="00A64A26"/>
    <w:rsid w:val="00A67B22"/>
    <w:rsid w:val="00A769F8"/>
    <w:rsid w:val="00A770C4"/>
    <w:rsid w:val="00A81C8E"/>
    <w:rsid w:val="00A977A6"/>
    <w:rsid w:val="00AA2AAD"/>
    <w:rsid w:val="00AB4A6B"/>
    <w:rsid w:val="00AB7C91"/>
    <w:rsid w:val="00AC1737"/>
    <w:rsid w:val="00AC4C9C"/>
    <w:rsid w:val="00AD29D7"/>
    <w:rsid w:val="00AE4217"/>
    <w:rsid w:val="00AE466E"/>
    <w:rsid w:val="00AF2B40"/>
    <w:rsid w:val="00B07175"/>
    <w:rsid w:val="00B10A94"/>
    <w:rsid w:val="00B16057"/>
    <w:rsid w:val="00B26281"/>
    <w:rsid w:val="00B37962"/>
    <w:rsid w:val="00B556BE"/>
    <w:rsid w:val="00B60A42"/>
    <w:rsid w:val="00B64ACC"/>
    <w:rsid w:val="00B74AA0"/>
    <w:rsid w:val="00B86E21"/>
    <w:rsid w:val="00B90430"/>
    <w:rsid w:val="00B94C98"/>
    <w:rsid w:val="00BA0F79"/>
    <w:rsid w:val="00BA140B"/>
    <w:rsid w:val="00BA1A79"/>
    <w:rsid w:val="00BB32F8"/>
    <w:rsid w:val="00BC04C3"/>
    <w:rsid w:val="00BC60BE"/>
    <w:rsid w:val="00BE308D"/>
    <w:rsid w:val="00BE3487"/>
    <w:rsid w:val="00BF190D"/>
    <w:rsid w:val="00C057EA"/>
    <w:rsid w:val="00C10E9D"/>
    <w:rsid w:val="00C11900"/>
    <w:rsid w:val="00C16541"/>
    <w:rsid w:val="00C27BDB"/>
    <w:rsid w:val="00C30DE1"/>
    <w:rsid w:val="00C34438"/>
    <w:rsid w:val="00C364E5"/>
    <w:rsid w:val="00C6196D"/>
    <w:rsid w:val="00C70225"/>
    <w:rsid w:val="00C70B21"/>
    <w:rsid w:val="00C81E83"/>
    <w:rsid w:val="00C86229"/>
    <w:rsid w:val="00C9486E"/>
    <w:rsid w:val="00CA6702"/>
    <w:rsid w:val="00CA787C"/>
    <w:rsid w:val="00CB15DA"/>
    <w:rsid w:val="00CB16DA"/>
    <w:rsid w:val="00CB3F4B"/>
    <w:rsid w:val="00CB3FEF"/>
    <w:rsid w:val="00CB6090"/>
    <w:rsid w:val="00CC1F44"/>
    <w:rsid w:val="00CC5590"/>
    <w:rsid w:val="00CD08F8"/>
    <w:rsid w:val="00CD0B3D"/>
    <w:rsid w:val="00CD0EEE"/>
    <w:rsid w:val="00CD2B96"/>
    <w:rsid w:val="00CE11D2"/>
    <w:rsid w:val="00CE7D68"/>
    <w:rsid w:val="00CF5D08"/>
    <w:rsid w:val="00D009B1"/>
    <w:rsid w:val="00D00E16"/>
    <w:rsid w:val="00D020BE"/>
    <w:rsid w:val="00D17E83"/>
    <w:rsid w:val="00D20690"/>
    <w:rsid w:val="00D26CA7"/>
    <w:rsid w:val="00D33EF3"/>
    <w:rsid w:val="00D52137"/>
    <w:rsid w:val="00D521AA"/>
    <w:rsid w:val="00D527A5"/>
    <w:rsid w:val="00D6170B"/>
    <w:rsid w:val="00D9105E"/>
    <w:rsid w:val="00D96861"/>
    <w:rsid w:val="00DA04F9"/>
    <w:rsid w:val="00DA43F7"/>
    <w:rsid w:val="00DB25D5"/>
    <w:rsid w:val="00DB2EA1"/>
    <w:rsid w:val="00DB3413"/>
    <w:rsid w:val="00DB35CB"/>
    <w:rsid w:val="00DB5DAC"/>
    <w:rsid w:val="00DB6546"/>
    <w:rsid w:val="00DB705A"/>
    <w:rsid w:val="00DC272A"/>
    <w:rsid w:val="00DC2A74"/>
    <w:rsid w:val="00DC6177"/>
    <w:rsid w:val="00DE685E"/>
    <w:rsid w:val="00E10272"/>
    <w:rsid w:val="00E167BB"/>
    <w:rsid w:val="00E26377"/>
    <w:rsid w:val="00E32449"/>
    <w:rsid w:val="00E3374B"/>
    <w:rsid w:val="00E35773"/>
    <w:rsid w:val="00E43CF5"/>
    <w:rsid w:val="00E54E06"/>
    <w:rsid w:val="00E57B2D"/>
    <w:rsid w:val="00E6073B"/>
    <w:rsid w:val="00E609E9"/>
    <w:rsid w:val="00E6398A"/>
    <w:rsid w:val="00E63B4A"/>
    <w:rsid w:val="00E64333"/>
    <w:rsid w:val="00E6526E"/>
    <w:rsid w:val="00E70BA7"/>
    <w:rsid w:val="00E71E6B"/>
    <w:rsid w:val="00E739DA"/>
    <w:rsid w:val="00E850DD"/>
    <w:rsid w:val="00E93282"/>
    <w:rsid w:val="00E96BF2"/>
    <w:rsid w:val="00E97914"/>
    <w:rsid w:val="00EA1083"/>
    <w:rsid w:val="00EA44C1"/>
    <w:rsid w:val="00EB02A1"/>
    <w:rsid w:val="00EB2C50"/>
    <w:rsid w:val="00EC7E40"/>
    <w:rsid w:val="00ED3B55"/>
    <w:rsid w:val="00EE0648"/>
    <w:rsid w:val="00EE19C8"/>
    <w:rsid w:val="00EE59D9"/>
    <w:rsid w:val="00EE720C"/>
    <w:rsid w:val="00EF1DAA"/>
    <w:rsid w:val="00F21D27"/>
    <w:rsid w:val="00F32A57"/>
    <w:rsid w:val="00F33316"/>
    <w:rsid w:val="00F34246"/>
    <w:rsid w:val="00F3648D"/>
    <w:rsid w:val="00F440B4"/>
    <w:rsid w:val="00F44883"/>
    <w:rsid w:val="00F52A35"/>
    <w:rsid w:val="00F6457C"/>
    <w:rsid w:val="00F6701B"/>
    <w:rsid w:val="00F73218"/>
    <w:rsid w:val="00F7341B"/>
    <w:rsid w:val="00F73889"/>
    <w:rsid w:val="00F7397B"/>
    <w:rsid w:val="00F75812"/>
    <w:rsid w:val="00F76083"/>
    <w:rsid w:val="00FA6067"/>
    <w:rsid w:val="00FB0262"/>
    <w:rsid w:val="00FC7E51"/>
    <w:rsid w:val="00FD4B6F"/>
    <w:rsid w:val="00FE44E2"/>
    <w:rsid w:val="00FF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2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7B2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7B2D"/>
    <w:rPr>
      <w:rFonts w:ascii="Times New Roman" w:hAnsi="Times New Roman" w:cs="Times New Roman"/>
      <w:sz w:val="20"/>
      <w:szCs w:val="20"/>
      <w:lang w:eastAsia="it-IT"/>
    </w:rPr>
  </w:style>
  <w:style w:type="table" w:styleId="TableGrid">
    <w:name w:val="Table Grid"/>
    <w:basedOn w:val="TableNormal"/>
    <w:uiPriority w:val="99"/>
    <w:rsid w:val="00E57B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7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B2D"/>
    <w:rPr>
      <w:rFonts w:ascii="Tahoma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iPriority w:val="99"/>
    <w:rsid w:val="002925A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25AD"/>
    <w:rPr>
      <w:rFonts w:ascii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0E4C4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45515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5515"/>
    <w:rPr>
      <w:rFonts w:ascii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411</Words>
  <Characters>2349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user</dc:creator>
  <cp:keywords/>
  <dc:description/>
  <cp:lastModifiedBy>Demografici</cp:lastModifiedBy>
  <cp:revision>3</cp:revision>
  <cp:lastPrinted>2020-10-21T06:43:00Z</cp:lastPrinted>
  <dcterms:created xsi:type="dcterms:W3CDTF">2020-10-22T10:39:00Z</dcterms:created>
  <dcterms:modified xsi:type="dcterms:W3CDTF">2020-10-22T10:39:00Z</dcterms:modified>
</cp:coreProperties>
</file>