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_Logo__"/>
    <w:p w:rsidR="0017300B" w:rsidRDefault="0017300B" w:rsidP="00E91647">
      <w:pPr>
        <w:pStyle w:val="PlainText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instrText xml:space="preserve"> FORMTEXT </w:instrText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separate"/>
      </w:r>
      <w:r w:rsidRPr="00C134D1">
        <w:rPr>
          <w:rFonts w:ascii="Arial" w:eastAsia="MS Mincho" w:hAnsi="Arial"/>
          <w:i/>
          <w:iCs/>
          <w:noProof/>
          <w:color w:val="FFFFFF"/>
          <w:sz w:val="32"/>
          <w:szCs w:val="32"/>
        </w:rPr>
        <w:t>l</w:t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end"/>
      </w:r>
      <w:bookmarkEnd w:id="0"/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bookmarkStart w:id="1" w:name="__Comune__"/>
      <w:bookmarkStart w:id="2" w:name="_GoBack"/>
      <w:r>
        <w:rPr>
          <w:rFonts w:ascii="Arial" w:eastAsia="MS Mincho" w:hAnsi="Arial"/>
          <w:i/>
          <w:iCs/>
          <w:sz w:val="52"/>
          <w:szCs w:val="52"/>
        </w:rPr>
        <w:t>PRECI</w:t>
      </w:r>
      <w:bookmarkEnd w:id="1"/>
      <w:bookmarkEnd w:id="2"/>
    </w:p>
    <w:p w:rsidR="0017300B" w:rsidRPr="00EB5B22" w:rsidRDefault="0017300B" w:rsidP="00E91647">
      <w:pPr>
        <w:pStyle w:val="PlainText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bookmarkStart w:id="3" w:name="__Provincia__"/>
      <w:r>
        <w:rPr>
          <w:rFonts w:ascii="Arial" w:eastAsia="MS Mincho" w:hAnsi="Arial"/>
          <w:i/>
          <w:iCs/>
          <w:sz w:val="32"/>
          <w:szCs w:val="32"/>
        </w:rPr>
        <w:t>Perugia</w:t>
      </w:r>
      <w:bookmarkEnd w:id="3"/>
    </w:p>
    <w:p w:rsidR="0017300B" w:rsidRPr="001C6DD0" w:rsidRDefault="0017300B" w:rsidP="00E91647">
      <w:pPr>
        <w:shd w:val="clear" w:color="auto" w:fill="FFFFFF"/>
        <w:spacing w:before="120"/>
        <w:ind w:left="10"/>
        <w:jc w:val="center"/>
        <w:rPr>
          <w:b/>
          <w:bCs/>
          <w:color w:val="000000"/>
          <w:sz w:val="31"/>
          <w:szCs w:val="31"/>
        </w:rPr>
      </w:pPr>
      <w:r w:rsidRPr="001C6DD0">
        <w:rPr>
          <w:b/>
          <w:bCs/>
          <w:color w:val="000000"/>
          <w:sz w:val="31"/>
          <w:szCs w:val="31"/>
        </w:rPr>
        <w:t>UFFICIO ELETTORALE</w:t>
      </w:r>
    </w:p>
    <w:p w:rsidR="0017300B" w:rsidRPr="001C6DD0" w:rsidRDefault="0017300B">
      <w:pPr>
        <w:shd w:val="clear" w:color="auto" w:fill="FFFFFF"/>
        <w:ind w:left="10"/>
        <w:jc w:val="center"/>
        <w:rPr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17300B" w:rsidRPr="001C6DD0">
        <w:trPr>
          <w:trHeight w:val="1361"/>
          <w:jc w:val="center"/>
        </w:trPr>
        <w:tc>
          <w:tcPr>
            <w:tcW w:w="9781" w:type="dxa"/>
            <w:vAlign w:val="center"/>
          </w:tcPr>
          <w:p w:rsidR="0017300B" w:rsidRPr="001C6DD0" w:rsidRDefault="0017300B">
            <w:pPr>
              <w:shd w:val="clear" w:color="auto" w:fill="FFFFFF"/>
              <w:jc w:val="center"/>
              <w:rPr>
                <w:b/>
                <w:sz w:val="51"/>
                <w:szCs w:val="51"/>
              </w:rPr>
            </w:pPr>
            <w:r w:rsidRPr="001C6DD0">
              <w:rPr>
                <w:b/>
                <w:color w:val="000000"/>
                <w:sz w:val="51"/>
                <w:szCs w:val="51"/>
              </w:rPr>
              <w:t xml:space="preserve">ORARIO DI APERTURA AL PUBBLICO DELL'UFFICIO ELETTORALE </w:t>
            </w:r>
          </w:p>
        </w:tc>
      </w:tr>
    </w:tbl>
    <w:p w:rsidR="0017300B" w:rsidRPr="001C6DD0" w:rsidRDefault="0017300B">
      <w:pPr>
        <w:shd w:val="clear" w:color="auto" w:fill="FFFFFF"/>
        <w:ind w:left="10"/>
        <w:jc w:val="center"/>
        <w:rPr>
          <w:bCs/>
          <w:color w:val="000000"/>
          <w:sz w:val="32"/>
          <w:szCs w:val="32"/>
        </w:rPr>
      </w:pPr>
    </w:p>
    <w:p w:rsidR="0017300B" w:rsidRPr="001C6DD0" w:rsidRDefault="0017300B">
      <w:pPr>
        <w:pStyle w:val="Heading1"/>
      </w:pPr>
      <w:r w:rsidRPr="001C6DD0">
        <w:t>IL SINDACO</w:t>
      </w:r>
    </w:p>
    <w:p w:rsidR="0017300B" w:rsidRPr="001C6DD0" w:rsidRDefault="0017300B">
      <w:pPr>
        <w:pStyle w:val="BodyText"/>
        <w:ind w:firstLine="284"/>
        <w:rPr>
          <w:sz w:val="24"/>
          <w:szCs w:val="24"/>
        </w:rPr>
      </w:pPr>
      <w:r w:rsidRPr="001C6DD0">
        <w:t xml:space="preserve">Visto l'art. 1, comma 400, lettera g) della legge 27 dicembre 2013 n. 147, </w:t>
      </w:r>
    </w:p>
    <w:p w:rsidR="0017300B" w:rsidRPr="001C6DD0" w:rsidRDefault="0017300B" w:rsidP="00F0378D">
      <w:pPr>
        <w:shd w:val="clear" w:color="auto" w:fill="FFFFFF"/>
        <w:spacing w:line="288" w:lineRule="auto"/>
        <w:ind w:left="6"/>
        <w:jc w:val="center"/>
        <w:rPr>
          <w:sz w:val="51"/>
          <w:szCs w:val="51"/>
        </w:rPr>
      </w:pPr>
      <w:r w:rsidRPr="001C6DD0">
        <w:rPr>
          <w:b/>
          <w:bCs/>
          <w:color w:val="000000"/>
          <w:sz w:val="51"/>
          <w:szCs w:val="51"/>
        </w:rPr>
        <w:t>RENDE NOTO</w:t>
      </w:r>
    </w:p>
    <w:p w:rsidR="0017300B" w:rsidRPr="001C6DD0" w:rsidRDefault="0017300B" w:rsidP="00753125">
      <w:p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 xml:space="preserve">che l'Ufficio elettorale comunale </w:t>
      </w:r>
      <w:r>
        <w:rPr>
          <w:color w:val="000000"/>
          <w:sz w:val="34"/>
          <w:szCs w:val="34"/>
        </w:rPr>
        <w:t xml:space="preserve">sito in Via Alcide de Gasperi  n. 13 </w:t>
      </w:r>
      <w:r>
        <w:tab/>
      </w:r>
      <w:r w:rsidRPr="001C6DD0">
        <w:rPr>
          <w:color w:val="000000"/>
          <w:sz w:val="34"/>
          <w:szCs w:val="34"/>
        </w:rPr>
        <w:t xml:space="preserve">resterà aperto </w:t>
      </w:r>
      <w:r w:rsidRPr="001C6DD0">
        <w:rPr>
          <w:b/>
          <w:bCs/>
          <w:color w:val="000000"/>
          <w:sz w:val="34"/>
          <w:szCs w:val="34"/>
        </w:rPr>
        <w:t xml:space="preserve">il venerdì e il sabato </w:t>
      </w:r>
      <w:r w:rsidRPr="001C6DD0">
        <w:rPr>
          <w:color w:val="000000"/>
          <w:sz w:val="34"/>
          <w:szCs w:val="34"/>
        </w:rPr>
        <w:t>antecedenti la votazione</w:t>
      </w:r>
      <w:r w:rsidRPr="001C6DD0">
        <w:rPr>
          <w:b/>
          <w:bCs/>
          <w:color w:val="000000"/>
          <w:sz w:val="34"/>
          <w:szCs w:val="34"/>
        </w:rPr>
        <w:t xml:space="preserve"> dalle ore 9 alle ore 18</w:t>
      </w:r>
      <w:r w:rsidRPr="001C6DD0">
        <w:rPr>
          <w:color w:val="000000"/>
          <w:sz w:val="34"/>
          <w:szCs w:val="34"/>
        </w:rPr>
        <w:t xml:space="preserve"> e </w:t>
      </w:r>
      <w:r w:rsidRPr="001C6DD0">
        <w:rPr>
          <w:b/>
          <w:bCs/>
          <w:color w:val="000000"/>
          <w:sz w:val="34"/>
          <w:szCs w:val="34"/>
        </w:rPr>
        <w:t xml:space="preserve">la domenica </w:t>
      </w:r>
      <w:r w:rsidRPr="001C6DD0">
        <w:rPr>
          <w:color w:val="000000"/>
          <w:sz w:val="34"/>
          <w:szCs w:val="34"/>
        </w:rPr>
        <w:t>della votazione</w:t>
      </w:r>
      <w:r w:rsidRPr="001C6DD0">
        <w:rPr>
          <w:b/>
          <w:bCs/>
          <w:color w:val="000000"/>
          <w:sz w:val="34"/>
          <w:szCs w:val="34"/>
        </w:rPr>
        <w:t xml:space="preserve"> dalle ore 7 alle ore </w:t>
      </w:r>
      <w:smartTag w:uri="urn:schemas-microsoft-com:office:smarttags" w:element="metricconverter">
        <w:smartTagPr>
          <w:attr w:name="ProductID" w:val="23, a"/>
        </w:smartTagPr>
        <w:r w:rsidRPr="001C6DD0">
          <w:rPr>
            <w:b/>
            <w:bCs/>
            <w:color w:val="000000"/>
            <w:sz w:val="34"/>
            <w:szCs w:val="34"/>
          </w:rPr>
          <w:t>23</w:t>
        </w:r>
        <w:r w:rsidRPr="001C6DD0">
          <w:rPr>
            <w:color w:val="000000"/>
            <w:sz w:val="34"/>
            <w:szCs w:val="34"/>
          </w:rPr>
          <w:t>, a</w:t>
        </w:r>
      </w:smartTag>
      <w:r w:rsidRPr="001C6DD0">
        <w:rPr>
          <w:color w:val="000000"/>
          <w:sz w:val="34"/>
          <w:szCs w:val="34"/>
        </w:rPr>
        <w:t xml:space="preserve"> disposizione degli elettori:</w:t>
      </w:r>
    </w:p>
    <w:p w:rsidR="0017300B" w:rsidRPr="001C6DD0" w:rsidRDefault="0017300B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>per il rinnovo della tessera elettorale;</w:t>
      </w:r>
    </w:p>
    <w:p w:rsidR="0017300B" w:rsidRPr="001C6DD0" w:rsidRDefault="0017300B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>per il ritiro da parte di coloro che non l’avessero ancora ricevuta;</w:t>
      </w:r>
    </w:p>
    <w:p w:rsidR="0017300B" w:rsidRPr="001C6DD0" w:rsidRDefault="0017300B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>per il rilascio del duplicato a coloro che l'avessero smarrita;</w:t>
      </w:r>
    </w:p>
    <w:p w:rsidR="0017300B" w:rsidRPr="001C6DD0" w:rsidRDefault="0017300B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>per ogni chiarimento inerente la consultazione.</w:t>
      </w:r>
    </w:p>
    <w:p w:rsidR="0017300B" w:rsidRPr="001C6DD0" w:rsidRDefault="0017300B" w:rsidP="007B78C5">
      <w:pPr>
        <w:shd w:val="clear" w:color="auto" w:fill="FFFFFF"/>
        <w:spacing w:before="240" w:line="264" w:lineRule="auto"/>
        <w:ind w:firstLine="284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 xml:space="preserve">Il presente avviso in relazione al disposto dell’art. 32, comma </w:t>
      </w:r>
      <w:r w:rsidRPr="001C6DD0">
        <w:rPr>
          <w:color w:val="000000"/>
          <w:spacing w:val="2"/>
          <w:sz w:val="34"/>
          <w:szCs w:val="34"/>
        </w:rPr>
        <w:t>1, della legge 18 giugno 2009, n. 69, è inserito nel sito Web</w:t>
      </w:r>
      <w:r w:rsidRPr="001C6DD0">
        <w:rPr>
          <w:color w:val="000000"/>
          <w:sz w:val="34"/>
          <w:szCs w:val="34"/>
        </w:rPr>
        <w:t xml:space="preserve"> istituzionale di questo comune.</w:t>
      </w:r>
    </w:p>
    <w:p w:rsidR="0017300B" w:rsidRDefault="0017300B" w:rsidP="00EE0835">
      <w:pPr>
        <w:shd w:val="clear" w:color="auto" w:fill="FFFFFF"/>
        <w:spacing w:before="240" w:line="360" w:lineRule="auto"/>
        <w:ind w:left="284"/>
        <w:rPr>
          <w:b/>
          <w:bCs/>
          <w:color w:val="000000"/>
          <w:sz w:val="31"/>
          <w:szCs w:val="31"/>
        </w:rPr>
      </w:pPr>
      <w:r w:rsidRPr="001C6DD0">
        <w:rPr>
          <w:i/>
          <w:iCs/>
          <w:color w:val="000000"/>
          <w:sz w:val="24"/>
          <w:szCs w:val="24"/>
        </w:rPr>
        <w:t>Dalla Residenza municipale, l</w:t>
      </w:r>
      <w:r w:rsidRPr="001C6DD0">
        <w:rPr>
          <w:rFonts w:cs="Times New Roman"/>
          <w:i/>
          <w:iCs/>
          <w:color w:val="000000"/>
          <w:sz w:val="24"/>
          <w:szCs w:val="24"/>
        </w:rPr>
        <w:t>ì</w:t>
      </w:r>
      <w:r>
        <w:rPr>
          <w:rFonts w:cs="Times New Roman"/>
          <w:i/>
          <w:iCs/>
          <w:color w:val="000000"/>
          <w:sz w:val="24"/>
          <w:szCs w:val="24"/>
        </w:rPr>
        <w:t xml:space="preserve"> 20.05.2019</w:t>
      </w:r>
      <w:r>
        <w:rPr>
          <w:rFonts w:cs="Times New Roman"/>
          <w:i/>
          <w:iCs/>
          <w:color w:val="000000"/>
          <w:sz w:val="15"/>
          <w:szCs w:val="15"/>
        </w:rPr>
        <w:t xml:space="preserve"> </w:t>
      </w:r>
      <w:r>
        <w:rPr>
          <w:rFonts w:cs="Times New Roman"/>
          <w:i/>
          <w:iCs/>
          <w:color w:val="000000"/>
          <w:sz w:val="15"/>
          <w:szCs w:val="15"/>
        </w:rPr>
        <w:tab/>
      </w:r>
      <w:r>
        <w:rPr>
          <w:rFonts w:cs="Times New Roman"/>
          <w:i/>
          <w:iCs/>
          <w:color w:val="000000"/>
          <w:sz w:val="15"/>
          <w:szCs w:val="15"/>
        </w:rPr>
        <w:tab/>
        <w:t xml:space="preserve">                       </w:t>
      </w:r>
      <w:r w:rsidRPr="001C6DD0">
        <w:rPr>
          <w:b/>
          <w:bCs/>
          <w:color w:val="000000"/>
          <w:sz w:val="31"/>
          <w:szCs w:val="31"/>
        </w:rPr>
        <w:t>IL SINDACO</w:t>
      </w:r>
    </w:p>
    <w:p w:rsidR="0017300B" w:rsidRPr="007B78C5" w:rsidRDefault="0017300B" w:rsidP="00EE0835">
      <w:pPr>
        <w:shd w:val="clear" w:color="auto" w:fill="FFFFFF"/>
        <w:spacing w:before="240"/>
        <w:ind w:left="5812"/>
        <w:jc w:val="center"/>
        <w:rPr>
          <w:bCs/>
          <w:color w:val="000000"/>
          <w:sz w:val="15"/>
          <w:szCs w:val="15"/>
        </w:rPr>
      </w:pPr>
      <w:r>
        <w:rPr>
          <w:szCs w:val="15"/>
        </w:rPr>
        <w:t>Pietro Bellini</w:t>
      </w:r>
    </w:p>
    <w:sectPr w:rsidR="0017300B" w:rsidRPr="007B78C5" w:rsidSect="00522BB3">
      <w:footerReference w:type="default" r:id="rId7"/>
      <w:type w:val="continuous"/>
      <w:pgSz w:w="11909" w:h="16834" w:code="9"/>
      <w:pgMar w:top="1134" w:right="1134" w:bottom="1134" w:left="1134" w:header="720" w:footer="425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00B" w:rsidRDefault="0017300B">
      <w:r>
        <w:separator/>
      </w:r>
    </w:p>
  </w:endnote>
  <w:endnote w:type="continuationSeparator" w:id="0">
    <w:p w:rsidR="0017300B" w:rsidRDefault="00173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0B" w:rsidRDefault="0017300B" w:rsidP="001C6DD0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711"/>
      <w:gridCol w:w="1417"/>
      <w:gridCol w:w="7573"/>
    </w:tblGrid>
    <w:tr w:rsidR="0017300B" w:rsidRPr="00FC2A44" w:rsidTr="002406CD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17300B" w:rsidRPr="00FC2A44" w:rsidRDefault="0017300B" w:rsidP="002406CD">
          <w:pPr>
            <w:ind w:right="7370"/>
            <w:jc w:val="right"/>
            <w:rPr>
              <w:sz w:val="14"/>
              <w:szCs w:val="14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4pt;height:15pt" o:allowoverlap="f">
                <v:imagedata r:id="rId1" o:title="" cropright="645f"/>
              </v:shape>
            </w:pic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:rsidR="0017300B" w:rsidRPr="00E91647" w:rsidRDefault="0017300B" w:rsidP="002406CD">
          <w:pPr>
            <w:jc w:val="center"/>
            <w:rPr>
              <w:sz w:val="12"/>
              <w:szCs w:val="10"/>
            </w:rPr>
          </w:pPr>
          <w:r w:rsidRPr="00E91647">
            <w:rPr>
              <w:sz w:val="12"/>
              <w:szCs w:val="10"/>
            </w:rPr>
            <w:t>E23100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17300B" w:rsidRPr="00FC2A44" w:rsidRDefault="0017300B" w:rsidP="002406CD">
          <w:pPr>
            <w:ind w:right="62"/>
            <w:rPr>
              <w:sz w:val="10"/>
              <w:szCs w:val="10"/>
            </w:rPr>
          </w:pPr>
        </w:p>
      </w:tc>
    </w:tr>
    <w:tr w:rsidR="0017300B" w:rsidRPr="00FC2A44" w:rsidTr="002406CD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:rsidR="0017300B" w:rsidRPr="00FC2A44" w:rsidRDefault="0017300B" w:rsidP="002406CD">
          <w:pPr>
            <w:ind w:right="7370"/>
            <w:rPr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:rsidR="0017300B" w:rsidRPr="00E91647" w:rsidRDefault="0017300B" w:rsidP="002406CD">
          <w:pPr>
            <w:jc w:val="center"/>
            <w:rPr>
              <w:sz w:val="12"/>
              <w:szCs w:val="10"/>
            </w:rPr>
          </w:pPr>
          <w:r w:rsidRPr="00E91647">
            <w:rPr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17300B" w:rsidRPr="00FC2A44" w:rsidRDefault="0017300B" w:rsidP="002406CD">
          <w:pPr>
            <w:ind w:right="62"/>
            <w:rPr>
              <w:sz w:val="10"/>
              <w:szCs w:val="10"/>
            </w:rPr>
          </w:pPr>
        </w:p>
      </w:tc>
    </w:tr>
  </w:tbl>
  <w:p w:rsidR="0017300B" w:rsidRPr="00005135" w:rsidRDefault="0017300B" w:rsidP="001C6DD0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00B" w:rsidRDefault="0017300B">
      <w:r>
        <w:separator/>
      </w:r>
    </w:p>
  </w:footnote>
  <w:footnote w:type="continuationSeparator" w:id="0">
    <w:p w:rsidR="0017300B" w:rsidRDefault="00173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69F0"/>
    <w:multiLevelType w:val="hybridMultilevel"/>
    <w:tmpl w:val="4762ECA8"/>
    <w:lvl w:ilvl="0" w:tplc="7CA066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DD0"/>
    <w:rsid w:val="00005135"/>
    <w:rsid w:val="0017300B"/>
    <w:rsid w:val="0018231D"/>
    <w:rsid w:val="001C6DD0"/>
    <w:rsid w:val="0020086D"/>
    <w:rsid w:val="002406CD"/>
    <w:rsid w:val="003770AB"/>
    <w:rsid w:val="00404DB1"/>
    <w:rsid w:val="0048687E"/>
    <w:rsid w:val="00522BB3"/>
    <w:rsid w:val="005F7DE6"/>
    <w:rsid w:val="00694F18"/>
    <w:rsid w:val="00753125"/>
    <w:rsid w:val="00753C04"/>
    <w:rsid w:val="007B78C5"/>
    <w:rsid w:val="00814915"/>
    <w:rsid w:val="00AC4F36"/>
    <w:rsid w:val="00B36575"/>
    <w:rsid w:val="00C134D1"/>
    <w:rsid w:val="00C30215"/>
    <w:rsid w:val="00E41591"/>
    <w:rsid w:val="00E50EF0"/>
    <w:rsid w:val="00E91647"/>
    <w:rsid w:val="00EB5B22"/>
    <w:rsid w:val="00EE0835"/>
    <w:rsid w:val="00F0378D"/>
    <w:rsid w:val="00FC0D16"/>
    <w:rsid w:val="00FC2A44"/>
    <w:rsid w:val="00FF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BB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2BB3"/>
    <w:pPr>
      <w:keepNext/>
      <w:shd w:val="clear" w:color="auto" w:fill="FFFFFF"/>
      <w:spacing w:line="288" w:lineRule="auto"/>
      <w:ind w:left="11"/>
      <w:jc w:val="center"/>
      <w:outlineLvl w:val="0"/>
    </w:pPr>
    <w:rPr>
      <w:b/>
      <w:bCs/>
      <w:color w:val="000000"/>
      <w:sz w:val="51"/>
      <w:szCs w:val="5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F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22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81"/>
    <w:rPr>
      <w:rFonts w:cs="Arial"/>
      <w:sz w:val="0"/>
      <w:szCs w:val="0"/>
    </w:rPr>
  </w:style>
  <w:style w:type="paragraph" w:styleId="Header">
    <w:name w:val="header"/>
    <w:basedOn w:val="Normal"/>
    <w:link w:val="HeaderChar"/>
    <w:uiPriority w:val="99"/>
    <w:semiHidden/>
    <w:rsid w:val="00522BB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F81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2BB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DD0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rsid w:val="00522BB3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522BB3"/>
    <w:pPr>
      <w:shd w:val="clear" w:color="auto" w:fill="FFFFFF"/>
      <w:spacing w:after="120" w:line="288" w:lineRule="auto"/>
      <w:ind w:right="2"/>
      <w:jc w:val="both"/>
    </w:pPr>
    <w:rPr>
      <w:color w:val="000000"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3F81"/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91647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9164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141</Words>
  <Characters>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Demografici</cp:lastModifiedBy>
  <cp:revision>2</cp:revision>
  <cp:lastPrinted>2009-12-23T14:35:00Z</cp:lastPrinted>
  <dcterms:created xsi:type="dcterms:W3CDTF">2019-05-20T10:53:00Z</dcterms:created>
  <dcterms:modified xsi:type="dcterms:W3CDTF">2019-05-20T10:53:00Z</dcterms:modified>
</cp:coreProperties>
</file>