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DE" w:rsidRDefault="009B15DE" w:rsidP="00CC0302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pt;margin-top:-45pt;width:65.2pt;height:81pt;z-index:-251658240" wrapcoords="-248 0 -248 21400 21600 21400 21600 0 -248 0">
            <v:imagedata r:id="rId5" o:title=""/>
            <w10:wrap type="tight"/>
          </v:shape>
        </w:pict>
      </w:r>
      <w:r>
        <w:rPr>
          <w:rFonts w:ascii="Times New Roman" w:hAnsi="Times New Roman"/>
          <w:b/>
          <w:sz w:val="28"/>
          <w:szCs w:val="28"/>
          <w:lang w:val="it-IT"/>
        </w:rPr>
        <w:t>COMUNE DI PRECI                                        Provincia di Perugia</w:t>
      </w:r>
    </w:p>
    <w:p w:rsidR="009B15DE" w:rsidRDefault="009B15DE" w:rsidP="00CC0302">
      <w:pPr>
        <w:rPr>
          <w:rFonts w:ascii="Times New Roman" w:hAnsi="Times New Roman"/>
          <w:b/>
          <w:sz w:val="28"/>
          <w:szCs w:val="28"/>
          <w:lang w:val="it-IT"/>
        </w:rPr>
      </w:pPr>
      <w:r w:rsidRPr="00264527">
        <w:rPr>
          <w:rFonts w:ascii="Times New Roman" w:hAnsi="Times New Roman"/>
          <w:b/>
          <w:sz w:val="28"/>
          <w:szCs w:val="28"/>
          <w:lang w:val="it-IT"/>
        </w:rPr>
        <w:t xml:space="preserve">CARTA D’IDENTITÀ ELETTRONICA – AVVISO TERMINE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  <w:r w:rsidRPr="00264527">
        <w:rPr>
          <w:rFonts w:ascii="Times New Roman" w:hAnsi="Times New Roman"/>
          <w:b/>
          <w:sz w:val="28"/>
          <w:szCs w:val="28"/>
          <w:lang w:val="it-IT"/>
        </w:rPr>
        <w:t>ULTIMO PER IL RILASCIO IN FORMATO CARTACEO</w:t>
      </w:r>
    </w:p>
    <w:p w:rsidR="009B15DE" w:rsidRDefault="009B15DE" w:rsidP="00CC0302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lang w:val="it-IT"/>
        </w:rPr>
        <w:t>AVVISO N. 17  DEL  15.06.2018</w:t>
      </w:r>
    </w:p>
    <w:p w:rsidR="009B15DE" w:rsidRPr="00264527" w:rsidRDefault="009B15DE" w:rsidP="00E60412">
      <w:pPr>
        <w:jc w:val="both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>SI INFORMANO I CITTADINI CHE</w:t>
      </w:r>
      <w:r>
        <w:rPr>
          <w:rFonts w:ascii="Times New Roman" w:hAnsi="Times New Roman"/>
          <w:lang w:val="it-IT"/>
        </w:rPr>
        <w:t xml:space="preserve"> DAL </w:t>
      </w:r>
      <w:r w:rsidRPr="0061187A">
        <w:rPr>
          <w:rFonts w:ascii="Times New Roman" w:hAnsi="Times New Roman"/>
          <w:b/>
          <w:lang w:val="it-IT"/>
        </w:rPr>
        <w:t>01.07.</w:t>
      </w:r>
      <w:r>
        <w:rPr>
          <w:rFonts w:ascii="Times New Roman" w:hAnsi="Times New Roman"/>
          <w:b/>
          <w:lang w:val="it-IT"/>
        </w:rPr>
        <w:t>20</w:t>
      </w:r>
      <w:r w:rsidRPr="0061187A">
        <w:rPr>
          <w:rFonts w:ascii="Times New Roman" w:hAnsi="Times New Roman"/>
          <w:b/>
          <w:lang w:val="it-IT"/>
        </w:rPr>
        <w:t>18</w:t>
      </w:r>
      <w:r w:rsidRPr="00264527">
        <w:rPr>
          <w:rFonts w:ascii="Times New Roman" w:hAnsi="Times New Roman"/>
          <w:lang w:val="it-IT"/>
        </w:rPr>
        <w:t xml:space="preserve"> NON VIENE PIÙ RILASCIATA LA CARTA </w:t>
      </w:r>
      <w:r>
        <w:rPr>
          <w:rFonts w:ascii="Times New Roman" w:hAnsi="Times New Roman"/>
          <w:lang w:val="it-IT"/>
        </w:rPr>
        <w:t xml:space="preserve"> </w:t>
      </w:r>
      <w:r w:rsidRPr="00264527">
        <w:rPr>
          <w:rFonts w:ascii="Times New Roman" w:hAnsi="Times New Roman"/>
          <w:lang w:val="it-IT"/>
        </w:rPr>
        <w:t>D’IDENTITÀ IN FORMATO CARTACEO CON STAMPA E RILASCIO IMMEDIATO.</w:t>
      </w:r>
    </w:p>
    <w:p w:rsidR="009B15DE" w:rsidRPr="00264527" w:rsidRDefault="009B15DE" w:rsidP="00264527">
      <w:pPr>
        <w:jc w:val="both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>La data di avvio del rilascio della Carta d’Identità Elettronica è prevista per il</w:t>
      </w:r>
      <w:r>
        <w:rPr>
          <w:rFonts w:ascii="Times New Roman" w:hAnsi="Times New Roman"/>
          <w:lang w:val="it-IT"/>
        </w:rPr>
        <w:t xml:space="preserve"> </w:t>
      </w:r>
      <w:r w:rsidRPr="0061187A">
        <w:rPr>
          <w:rFonts w:ascii="Times New Roman" w:hAnsi="Times New Roman"/>
          <w:b/>
          <w:lang w:val="it-IT"/>
        </w:rPr>
        <w:t>01.07.2018</w:t>
      </w:r>
      <w:r w:rsidRPr="00264527">
        <w:rPr>
          <w:rFonts w:ascii="Times New Roman" w:hAnsi="Times New Roman"/>
          <w:lang w:val="it-IT"/>
        </w:rPr>
        <w:t xml:space="preserve"> . A partire da tale data non sarà più possibile rilasciare la carta d’identità cartacea. Si conferma che i documen</w:t>
      </w:r>
      <w:r>
        <w:rPr>
          <w:rFonts w:ascii="Times New Roman" w:hAnsi="Times New Roman"/>
          <w:lang w:val="it-IT"/>
        </w:rPr>
        <w:t>t</w:t>
      </w:r>
      <w:r w:rsidRPr="00264527">
        <w:rPr>
          <w:rFonts w:ascii="Times New Roman" w:hAnsi="Times New Roman"/>
          <w:lang w:val="it-IT"/>
        </w:rPr>
        <w:t xml:space="preserve">i d’identità già rilasciati mantengono il loro periodo di validità fino alla scadenza indicata. </w:t>
      </w:r>
    </w:p>
    <w:p w:rsidR="009B15DE" w:rsidRPr="00264527" w:rsidRDefault="009B15DE" w:rsidP="004C66C1">
      <w:pPr>
        <w:jc w:val="center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 xml:space="preserve">LA CIE POTRÀ ESSERE RICHIESTA ALLO SPORTELLO DEDICATO PRESSO L’UFFICIO ANAGRAFE, VERRÀ EMESSA DALL’ISTITUTO POLIGRAFICO ZECCA DELLO STATO E RECAPITATA DIRETTAMENTE AL DOMICILIO INDICATO DAL CITTADINO </w:t>
      </w:r>
      <w:r>
        <w:rPr>
          <w:rFonts w:ascii="Times New Roman" w:hAnsi="Times New Roman"/>
          <w:lang w:val="it-IT"/>
        </w:rPr>
        <w:t xml:space="preserve">                        </w:t>
      </w:r>
      <w:r w:rsidRPr="00264527">
        <w:rPr>
          <w:rFonts w:ascii="Times New Roman" w:hAnsi="Times New Roman"/>
          <w:lang w:val="it-IT"/>
        </w:rPr>
        <w:t>ENTRO 6 GIORNI LAVORATIVI.</w:t>
      </w:r>
    </w:p>
    <w:p w:rsidR="009B15DE" w:rsidRPr="00264527" w:rsidRDefault="009B15DE" w:rsidP="00264527">
      <w:pPr>
        <w:jc w:val="both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 xml:space="preserve">Per la richiesta di rilascio della carta d’identità elettronica l’interessato deve presentarsi </w:t>
      </w:r>
      <w:r>
        <w:rPr>
          <w:rFonts w:ascii="Times New Roman" w:hAnsi="Times New Roman"/>
          <w:lang w:val="it-IT"/>
        </w:rPr>
        <w:t xml:space="preserve">                           allo Sportello </w:t>
      </w:r>
      <w:r w:rsidRPr="00264527">
        <w:rPr>
          <w:rFonts w:ascii="Times New Roman" w:hAnsi="Times New Roman"/>
          <w:lang w:val="it-IT"/>
        </w:rPr>
        <w:t xml:space="preserve"> munito di:</w:t>
      </w:r>
    </w:p>
    <w:p w:rsidR="009B15DE" w:rsidRPr="00264527" w:rsidRDefault="009B15DE" w:rsidP="002645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n</w:t>
      </w:r>
      <w:r w:rsidRPr="00264527">
        <w:rPr>
          <w:rFonts w:ascii="Times New Roman" w:hAnsi="Times New Roman"/>
          <w:lang w:val="it-IT"/>
        </w:rPr>
        <w:t>. 1 fototessera in formato cartaceo o elettronico (su un supporto USB);</w:t>
      </w:r>
    </w:p>
    <w:p w:rsidR="009B15DE" w:rsidRPr="00264527" w:rsidRDefault="009B15DE" w:rsidP="002645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</w:t>
      </w:r>
      <w:r w:rsidRPr="00264527">
        <w:rPr>
          <w:rFonts w:ascii="Times New Roman" w:hAnsi="Times New Roman"/>
          <w:lang w:val="it-IT"/>
        </w:rPr>
        <w:t>a carta di identità scaduta o in scadenza o un altro documento di riconoscimento valido;</w:t>
      </w:r>
    </w:p>
    <w:p w:rsidR="009B15DE" w:rsidRPr="00264527" w:rsidRDefault="009B15DE" w:rsidP="002645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>Tessera Sanitaria o Codice Fiscale rilasciato dall’Agenzia delle Entrate;</w:t>
      </w:r>
    </w:p>
    <w:p w:rsidR="009B15DE" w:rsidRPr="00264527" w:rsidRDefault="009B15DE" w:rsidP="002645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</w:t>
      </w:r>
      <w:r w:rsidRPr="00264527">
        <w:rPr>
          <w:rFonts w:ascii="Times New Roman" w:hAnsi="Times New Roman"/>
          <w:lang w:val="it-IT"/>
        </w:rPr>
        <w:t>l permesso o la carta di soggiorno se il richiedente è cittadino extracomunitario.</w:t>
      </w:r>
    </w:p>
    <w:p w:rsidR="009B15DE" w:rsidRPr="00264527" w:rsidRDefault="009B15DE" w:rsidP="00264527">
      <w:pPr>
        <w:jc w:val="both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>Se si richiede il duplicato della carta di identità smarrita o rubata occorre presentare anche copia della denuncia di smarrimento o di furto.</w:t>
      </w:r>
    </w:p>
    <w:p w:rsidR="009B15DE" w:rsidRPr="00264527" w:rsidRDefault="009B15DE" w:rsidP="00264527">
      <w:pPr>
        <w:jc w:val="both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>Se si richiede la sostituzione della carta di identità d</w:t>
      </w:r>
      <w:r>
        <w:rPr>
          <w:rFonts w:ascii="Times New Roman" w:hAnsi="Times New Roman"/>
          <w:lang w:val="it-IT"/>
        </w:rPr>
        <w:t>e</w:t>
      </w:r>
      <w:r w:rsidRPr="00264527">
        <w:rPr>
          <w:rFonts w:ascii="Times New Roman" w:hAnsi="Times New Roman"/>
          <w:lang w:val="it-IT"/>
        </w:rPr>
        <w:t>teriorata questa va riconsegnata.</w:t>
      </w:r>
    </w:p>
    <w:p w:rsidR="009B15DE" w:rsidRPr="00264527" w:rsidRDefault="009B15DE" w:rsidP="00264527">
      <w:pPr>
        <w:jc w:val="both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>Ulteriori informazioni inerenti la CIE sono consultabili nell’apposito sito del Ministero dell’Interno.</w:t>
      </w:r>
    </w:p>
    <w:p w:rsidR="009B15DE" w:rsidRPr="00264527" w:rsidRDefault="009B15DE" w:rsidP="00264527">
      <w:pPr>
        <w:jc w:val="both"/>
        <w:rPr>
          <w:rFonts w:ascii="Times New Roman" w:hAnsi="Times New Roman"/>
          <w:lang w:val="it-IT"/>
        </w:rPr>
      </w:pPr>
      <w:r w:rsidRPr="004C66C1">
        <w:rPr>
          <w:rFonts w:ascii="Times New Roman" w:hAnsi="Times New Roman"/>
          <w:b/>
          <w:lang w:val="it-IT"/>
        </w:rPr>
        <w:t>Quanto costa</w:t>
      </w:r>
      <w:r w:rsidRPr="00264527">
        <w:rPr>
          <w:rFonts w:ascii="Times New Roman" w:hAnsi="Times New Roman"/>
          <w:lang w:val="it-IT"/>
        </w:rPr>
        <w:t xml:space="preserve"> (il pagamento è contestuale alla richiesta):</w:t>
      </w:r>
    </w:p>
    <w:p w:rsidR="009B15DE" w:rsidRPr="00264527" w:rsidRDefault="009B15DE" w:rsidP="00264527">
      <w:pPr>
        <w:jc w:val="both"/>
        <w:rPr>
          <w:rFonts w:ascii="Times New Roman" w:hAnsi="Times New Roman"/>
          <w:lang w:val="it-IT"/>
        </w:rPr>
      </w:pPr>
      <w:r w:rsidRPr="009818DD">
        <w:rPr>
          <w:rFonts w:ascii="Times New Roman" w:hAnsi="Times New Roman"/>
          <w:b/>
          <w:lang w:val="it-IT"/>
        </w:rPr>
        <w:t>€ 22,</w:t>
      </w:r>
      <w:r>
        <w:rPr>
          <w:rFonts w:ascii="Times New Roman" w:hAnsi="Times New Roman"/>
          <w:b/>
          <w:lang w:val="it-IT"/>
        </w:rPr>
        <w:t xml:space="preserve">00 </w:t>
      </w:r>
      <w:r w:rsidRPr="00264527">
        <w:rPr>
          <w:rFonts w:ascii="Times New Roman" w:hAnsi="Times New Roman"/>
          <w:lang w:val="it-IT"/>
        </w:rPr>
        <w:t>(importo dovuto sia per la carta di identità valida per l’espatrio che per quella non valida per l’espatrio)</w:t>
      </w:r>
    </w:p>
    <w:p w:rsidR="009B15DE" w:rsidRPr="00264527" w:rsidRDefault="009B15DE" w:rsidP="00264527">
      <w:pPr>
        <w:jc w:val="both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 xml:space="preserve">€ </w:t>
      </w:r>
      <w:r w:rsidRPr="003102A4">
        <w:rPr>
          <w:rFonts w:ascii="Times New Roman" w:hAnsi="Times New Roman"/>
          <w:b/>
          <w:lang w:val="it-IT"/>
        </w:rPr>
        <w:t>28,00</w:t>
      </w:r>
      <w:r w:rsidRPr="00264527">
        <w:rPr>
          <w:rFonts w:ascii="Times New Roman" w:hAnsi="Times New Roman"/>
          <w:lang w:val="it-IT"/>
        </w:rPr>
        <w:t xml:space="preserve"> (importo da corrispondere per il rilascio del duplicato della carta di identità in caso di smarrimento o deterioramento)</w:t>
      </w:r>
    </w:p>
    <w:p w:rsidR="009B15DE" w:rsidRPr="004C66C1" w:rsidRDefault="009B15DE" w:rsidP="00264527">
      <w:pPr>
        <w:jc w:val="both"/>
        <w:rPr>
          <w:rFonts w:ascii="Times New Roman" w:hAnsi="Times New Roman"/>
          <w:b/>
          <w:lang w:val="it-IT"/>
        </w:rPr>
      </w:pPr>
      <w:r w:rsidRPr="004C66C1">
        <w:rPr>
          <w:rFonts w:ascii="Times New Roman" w:hAnsi="Times New Roman"/>
          <w:b/>
          <w:lang w:val="it-IT"/>
        </w:rPr>
        <w:t>Durata di validità della carta:</w:t>
      </w:r>
    </w:p>
    <w:p w:rsidR="009B15DE" w:rsidRPr="00264527" w:rsidRDefault="009B15DE" w:rsidP="00264527">
      <w:pPr>
        <w:jc w:val="both"/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>La durata della validità della carta di identità varia in base all’età del richiedente:</w:t>
      </w:r>
    </w:p>
    <w:p w:rsidR="009B15DE" w:rsidRPr="00264527" w:rsidRDefault="009B15DE" w:rsidP="002645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Pr="00264527">
        <w:rPr>
          <w:rFonts w:ascii="Times New Roman" w:hAnsi="Times New Roman"/>
          <w:lang w:val="it-IT"/>
        </w:rPr>
        <w:t xml:space="preserve">a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Times New Roman" w:hAnsi="Times New Roman"/>
            <w:lang w:val="it-IT"/>
          </w:rPr>
          <w:t>0</w:t>
        </w:r>
        <w:r w:rsidRPr="00264527">
          <w:rPr>
            <w:rFonts w:ascii="Times New Roman" w:hAnsi="Times New Roman"/>
            <w:lang w:val="it-IT"/>
          </w:rPr>
          <w:t xml:space="preserve"> a</w:t>
        </w:r>
      </w:smartTag>
      <w:r w:rsidRPr="00264527">
        <w:rPr>
          <w:rFonts w:ascii="Times New Roman" w:hAnsi="Times New Roman"/>
          <w:lang w:val="it-IT"/>
        </w:rPr>
        <w:t xml:space="preserve"> 3 anni: il documento ha validità 3 anni;</w:t>
      </w:r>
    </w:p>
    <w:p w:rsidR="009B15DE" w:rsidRPr="00264527" w:rsidRDefault="009B15DE" w:rsidP="002645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Pr="00264527">
        <w:rPr>
          <w:rFonts w:ascii="Times New Roman" w:hAnsi="Times New Roman"/>
          <w:lang w:val="it-IT"/>
        </w:rPr>
        <w:t xml:space="preserve">a </w:t>
      </w:r>
      <w:smartTag w:uri="urn:schemas-microsoft-com:office:smarttags" w:element="metricconverter">
        <w:smartTagPr>
          <w:attr w:name="ProductID" w:val="3 a"/>
        </w:smartTagPr>
        <w:r w:rsidRPr="00264527">
          <w:rPr>
            <w:rFonts w:ascii="Times New Roman" w:hAnsi="Times New Roman"/>
            <w:lang w:val="it-IT"/>
          </w:rPr>
          <w:t>3 a</w:t>
        </w:r>
      </w:smartTag>
      <w:r w:rsidRPr="00264527">
        <w:rPr>
          <w:rFonts w:ascii="Times New Roman" w:hAnsi="Times New Roman"/>
          <w:lang w:val="it-IT"/>
        </w:rPr>
        <w:t xml:space="preserve"> 18 anni: il documento ha validità 5 anni;</w:t>
      </w:r>
    </w:p>
    <w:p w:rsidR="009B15DE" w:rsidRPr="00264527" w:rsidRDefault="009B15DE" w:rsidP="0026452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Pr="00264527">
        <w:rPr>
          <w:rFonts w:ascii="Times New Roman" w:hAnsi="Times New Roman"/>
          <w:lang w:val="it-IT"/>
        </w:rPr>
        <w:t>a 18 anni in poi: il documento ha validità 10 anni.</w:t>
      </w:r>
    </w:p>
    <w:p w:rsidR="009B15DE" w:rsidRPr="00264527" w:rsidRDefault="009B15DE" w:rsidP="00985E24">
      <w:pPr>
        <w:rPr>
          <w:rFonts w:ascii="Times New Roman" w:hAnsi="Times New Roman"/>
          <w:lang w:val="it-IT"/>
        </w:rPr>
      </w:pPr>
      <w:r w:rsidRPr="00264527">
        <w:rPr>
          <w:rFonts w:ascii="Times New Roman" w:hAnsi="Times New Roman"/>
          <w:lang w:val="it-IT"/>
        </w:rPr>
        <w:t>Per informazioni rivolgersi all’Ufficio Anagrafe</w:t>
      </w:r>
      <w:r>
        <w:rPr>
          <w:rFonts w:ascii="Times New Roman" w:hAnsi="Times New Roman"/>
          <w:lang w:val="it-IT"/>
        </w:rPr>
        <w:t xml:space="preserve"> </w:t>
      </w:r>
      <w:r w:rsidRPr="00264527">
        <w:rPr>
          <w:rFonts w:ascii="Times New Roman" w:hAnsi="Times New Roman"/>
          <w:lang w:val="it-IT"/>
        </w:rPr>
        <w:t xml:space="preserve">(e-mail: </w:t>
      </w:r>
      <w:hyperlink r:id="rId6" w:history="1">
        <w:r w:rsidRPr="008E6EC0">
          <w:rPr>
            <w:rStyle w:val="Hyperlink"/>
            <w:rFonts w:ascii="Times New Roman" w:hAnsi="Times New Roman"/>
            <w:b/>
            <w:i/>
            <w:lang w:val="it-IT"/>
          </w:rPr>
          <w:t>anagrafe@comune.preci.pg.it</w:t>
        </w:r>
        <w:r w:rsidRPr="008E6EC0">
          <w:rPr>
            <w:rStyle w:val="Hyperlink"/>
            <w:rFonts w:ascii="Times New Roman" w:hAnsi="Times New Roman"/>
            <w:lang w:val="it-IT"/>
          </w:rPr>
          <w:t>)-</w:t>
        </w:r>
      </w:hyperlink>
      <w:r>
        <w:rPr>
          <w:rFonts w:ascii="Times New Roman" w:hAnsi="Times New Roman"/>
          <w:lang w:val="it-IT"/>
        </w:rPr>
        <w:t xml:space="preserve"> Tel. 0743/937820. </w:t>
      </w:r>
    </w:p>
    <w:sectPr w:rsidR="009B15DE" w:rsidRPr="00264527" w:rsidSect="00DC3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B4D18"/>
    <w:multiLevelType w:val="hybridMultilevel"/>
    <w:tmpl w:val="A5007BE4"/>
    <w:lvl w:ilvl="0" w:tplc="478EA6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27"/>
    <w:rsid w:val="000C56FB"/>
    <w:rsid w:val="001002E1"/>
    <w:rsid w:val="00116A77"/>
    <w:rsid w:val="0014105E"/>
    <w:rsid w:val="00264527"/>
    <w:rsid w:val="003102A4"/>
    <w:rsid w:val="003570F4"/>
    <w:rsid w:val="003653FD"/>
    <w:rsid w:val="00416D23"/>
    <w:rsid w:val="00454560"/>
    <w:rsid w:val="004C66C1"/>
    <w:rsid w:val="0057581A"/>
    <w:rsid w:val="0061187A"/>
    <w:rsid w:val="006E2AB5"/>
    <w:rsid w:val="0071064B"/>
    <w:rsid w:val="008E6EC0"/>
    <w:rsid w:val="008F2563"/>
    <w:rsid w:val="00956E89"/>
    <w:rsid w:val="009818DD"/>
    <w:rsid w:val="00985E24"/>
    <w:rsid w:val="009B15DE"/>
    <w:rsid w:val="00A07968"/>
    <w:rsid w:val="00A307EA"/>
    <w:rsid w:val="00AC4102"/>
    <w:rsid w:val="00CC0302"/>
    <w:rsid w:val="00D168A7"/>
    <w:rsid w:val="00DC3609"/>
    <w:rsid w:val="00E60412"/>
    <w:rsid w:val="00E92FC7"/>
    <w:rsid w:val="00F41C3F"/>
    <w:rsid w:val="00FC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09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452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118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grafe@comune.preci.pg.it)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364</Words>
  <Characters>2075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Elisa</dc:creator>
  <cp:keywords/>
  <dc:description/>
  <cp:lastModifiedBy>Demografici</cp:lastModifiedBy>
  <cp:revision>11</cp:revision>
  <cp:lastPrinted>2018-06-15T07:00:00Z</cp:lastPrinted>
  <dcterms:created xsi:type="dcterms:W3CDTF">2018-06-12T08:06:00Z</dcterms:created>
  <dcterms:modified xsi:type="dcterms:W3CDTF">2018-06-15T07:32:00Z</dcterms:modified>
</cp:coreProperties>
</file>