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59"/>
      </w:tblGrid>
      <w:tr w:rsidR="00AE5340" w:rsidTr="00760FA0">
        <w:tc>
          <w:tcPr>
            <w:tcW w:w="3259" w:type="dxa"/>
          </w:tcPr>
          <w:p w:rsidR="00AE5340" w:rsidRDefault="00AE5340" w:rsidP="00760FA0">
            <w:pPr>
              <w:pStyle w:val="ListParagraph"/>
              <w:tabs>
                <w:tab w:val="left" w:pos="6663"/>
              </w:tabs>
              <w:ind w:left="-142"/>
              <w:jc w:val="center"/>
            </w:pPr>
            <w:r>
              <w:t>Alessia Moroni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Nardi Angela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Petrucci Tilde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Pensieri Daniela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Martalò Aldo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Fontana Osvaldo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Ottaviani M. Maddalena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Stella Vittorio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Flammini Pia</w:t>
            </w:r>
          </w:p>
        </w:tc>
      </w:tr>
      <w:tr w:rsidR="00AE5340" w:rsidTr="00760FA0">
        <w:tc>
          <w:tcPr>
            <w:tcW w:w="3259" w:type="dxa"/>
          </w:tcPr>
          <w:p w:rsidR="00AE5340" w:rsidRPr="00FE33E2" w:rsidRDefault="00AE5340" w:rsidP="00760FA0">
            <w:pPr>
              <w:tabs>
                <w:tab w:val="left" w:pos="6663"/>
              </w:tabs>
              <w:jc w:val="center"/>
            </w:pPr>
            <w:r>
              <w:t>Ceselli Prima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Sensini Rolando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Mariotti Domenico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Gervasi Maria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Viola Stefania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Marco Balzani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Parolari Paolo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Loreducci Giuseppina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Celi David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Xhaferri Adrian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Vranciuc Vasile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D'Alessio Bianca Maria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Contadini Milena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Marani Gina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Flammini Giovanna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Ottaviani Stefania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Sensini Ilaria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Bragelli Mirko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Rocco Guerriero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Cannone Vincenzo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Carolini Cesira</w:t>
            </w:r>
          </w:p>
        </w:tc>
      </w:tr>
      <w:tr w:rsidR="00AE5340" w:rsidTr="00760FA0">
        <w:trPr>
          <w:trHeight w:val="132"/>
        </w:trPr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Funari Maria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De Vivo Giovanni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Asproni Natalia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Benedetti B.Silvestro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Marrani Jolanda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Taschetti Giacinto</w:t>
            </w:r>
          </w:p>
        </w:tc>
      </w:tr>
      <w:tr w:rsidR="00AE5340" w:rsidTr="00760FA0"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Petrangeli Anna Maria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  <w:r>
              <w:t>Stoikosky Petre</w:t>
            </w:r>
          </w:p>
        </w:tc>
        <w:tc>
          <w:tcPr>
            <w:tcW w:w="3259" w:type="dxa"/>
          </w:tcPr>
          <w:p w:rsidR="00AE5340" w:rsidRDefault="00AE5340" w:rsidP="00760FA0">
            <w:pPr>
              <w:tabs>
                <w:tab w:val="left" w:pos="6663"/>
              </w:tabs>
              <w:jc w:val="center"/>
            </w:pPr>
          </w:p>
        </w:tc>
      </w:tr>
    </w:tbl>
    <w:p w:rsidR="00AE5340" w:rsidRDefault="00AE5340">
      <w:r w:rsidRPr="00FA0FE9">
        <w:rPr>
          <w:b/>
        </w:rPr>
        <w:t>ELENCO ASSEGNATARI SAE</w:t>
      </w:r>
      <w:r>
        <w:t>:</w:t>
      </w:r>
    </w:p>
    <w:sectPr w:rsidR="00AE5340" w:rsidSect="00FA0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40" w:rsidRDefault="00AE5340" w:rsidP="00FA0FE9">
      <w:r>
        <w:separator/>
      </w:r>
    </w:p>
  </w:endnote>
  <w:endnote w:type="continuationSeparator" w:id="0">
    <w:p w:rsidR="00AE5340" w:rsidRDefault="00AE5340" w:rsidP="00FA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40" w:rsidRDefault="00AE5340" w:rsidP="00FA0FE9">
      <w:r>
        <w:separator/>
      </w:r>
    </w:p>
  </w:footnote>
  <w:footnote w:type="continuationSeparator" w:id="0">
    <w:p w:rsidR="00AE5340" w:rsidRDefault="00AE5340" w:rsidP="00FA0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FE9"/>
    <w:rsid w:val="00071208"/>
    <w:rsid w:val="000D4293"/>
    <w:rsid w:val="00452408"/>
    <w:rsid w:val="0066497C"/>
    <w:rsid w:val="006C1269"/>
    <w:rsid w:val="00760FA0"/>
    <w:rsid w:val="00AE5340"/>
    <w:rsid w:val="00E576F7"/>
    <w:rsid w:val="00FA0FE9"/>
    <w:rsid w:val="00FE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E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0FE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F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A0FE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0F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FA0FE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0FE9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98</Words>
  <Characters>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Demografici</cp:lastModifiedBy>
  <cp:revision>3</cp:revision>
  <dcterms:created xsi:type="dcterms:W3CDTF">2017-11-10T11:12:00Z</dcterms:created>
  <dcterms:modified xsi:type="dcterms:W3CDTF">2017-11-13T09:58:00Z</dcterms:modified>
</cp:coreProperties>
</file>