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2" w:rsidRDefault="00582962" w:rsidP="00550165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it-IT"/>
        </w:rPr>
      </w:pPr>
      <w:r w:rsidRPr="00550165">
        <w:rPr>
          <w:rFonts w:ascii="Times New Roman" w:hAnsi="Times New Roman"/>
          <w:sz w:val="72"/>
          <w:szCs w:val="72"/>
          <w:lang w:eastAsia="it-IT"/>
        </w:rPr>
        <w:t>Città di Matelica</w:t>
      </w:r>
    </w:p>
    <w:p w:rsidR="00582962" w:rsidRPr="00550165" w:rsidRDefault="00582962" w:rsidP="00550165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it-IT"/>
        </w:rPr>
      </w:pPr>
    </w:p>
    <w:p w:rsidR="00582962" w:rsidRDefault="00582962" w:rsidP="0055016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it-IT"/>
        </w:rPr>
      </w:pPr>
      <w:r w:rsidRPr="00550165">
        <w:rPr>
          <w:rFonts w:ascii="Times New Roman" w:hAnsi="Times New Roman"/>
          <w:sz w:val="36"/>
          <w:szCs w:val="36"/>
          <w:lang w:eastAsia="it-IT"/>
        </w:rPr>
        <w:t>AVVISO PUBBLICO</w:t>
      </w:r>
    </w:p>
    <w:p w:rsidR="00582962" w:rsidRPr="00550165" w:rsidRDefault="00582962" w:rsidP="0055016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it-IT"/>
        </w:rPr>
      </w:pPr>
    </w:p>
    <w:p w:rsidR="00582962" w:rsidRPr="0011746C" w:rsidRDefault="00582962" w:rsidP="00550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11746C">
        <w:rPr>
          <w:rFonts w:ascii="Times New Roman" w:hAnsi="Times New Roman"/>
          <w:b/>
          <w:sz w:val="24"/>
          <w:szCs w:val="24"/>
          <w:lang w:eastAsia="it-IT"/>
        </w:rPr>
        <w:t>MANIFESTAZIONI DI INTERESSE ALL’AFFIDAMENTO DEL SERVIZIO DI  PRESENTAZIONE DEI BANDI ATTIVI ALLE IMPRESE LOCALI PER GLI ANNI 2019-2020</w:t>
      </w:r>
      <w:r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1. Committente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Comune di Matelica con sede provvisoria in Via Spontini, 4, 62024 Matelica (Macerata), Telefono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0737 – 781811, Fax: 0737 – 781835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Posta elettronica: comune@comune.matelica.mc.it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Posta elettronica certificata: protocollo.comunematelica@pec.it 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2. Finalità </w:t>
      </w:r>
    </w:p>
    <w:p w:rsidR="00582962" w:rsidRPr="00550165" w:rsidRDefault="00582962" w:rsidP="003C3F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Obiettivo del presente avviso è agevolare </w:t>
      </w:r>
      <w:r>
        <w:rPr>
          <w:rFonts w:ascii="Times New Roman" w:hAnsi="Times New Roman"/>
          <w:sz w:val="24"/>
          <w:szCs w:val="24"/>
          <w:lang w:eastAsia="it-IT"/>
        </w:rPr>
        <w:t xml:space="preserve">la fruizione di contributi e 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finanziamenti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pubblici concessi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  per il potenziamento, lo sviluppo e la creazione di impresa nonché lo sviluppo del sistema territorio: produttivo, turistico, agricolo, innovativo e occupazionale. 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3. Oggetto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Oggetto dell’attività di avviso sarà l’organizzazione di eventi, in collaborazione con il Comune, per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la presentazione dei bandi per conoscerne meglio le tematiche, le caratteristiche e le peculiarità.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Dovrà essere garantito il servizio di organizzazione degli eventi durante i quali: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proiettare materiale illustrativo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consegnare materiale informativo ai presenti. </w:t>
      </w:r>
    </w:p>
    <w:p w:rsidR="00582962" w:rsidRPr="003C3F63" w:rsidRDefault="00582962" w:rsidP="00967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3C3F63">
        <w:rPr>
          <w:rFonts w:ascii="Times New Roman" w:hAnsi="Times New Roman"/>
          <w:sz w:val="24"/>
          <w:szCs w:val="24"/>
          <w:lang w:eastAsia="it-IT"/>
        </w:rPr>
        <w:t xml:space="preserve">Le imprese interessate </w:t>
      </w:r>
      <w:r>
        <w:rPr>
          <w:rFonts w:ascii="Times New Roman" w:hAnsi="Times New Roman"/>
          <w:sz w:val="24"/>
          <w:szCs w:val="24"/>
          <w:lang w:eastAsia="it-IT"/>
        </w:rPr>
        <w:t>dovranno, inoltre, essere supportate nell’attività di stesura dei relativi progetti.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4. Requisiti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I soggetti che manifestano interesse devono essere in possesso dei seguenti requisiti: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assenza dei motivi di esclusione previsti dall’art. 80 del D.Lgs. 50/2016;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iscrizione all’Ordine dei Consulenti del lavoro di una delle province della Regione Marche;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soggetto con sede accreditata al sistema delle politiche nazionali Anpal – gestione assegno di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ricollocazione;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soggetto delegato della Fondazione Consulenti per il lavoro;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- essere in regola con gli obblighi di cui al D.Lgs 81/2008. 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5. Durata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La durata del presente </w:t>
      </w:r>
      <w:r>
        <w:rPr>
          <w:rFonts w:ascii="Times New Roman" w:hAnsi="Times New Roman"/>
          <w:sz w:val="24"/>
          <w:szCs w:val="24"/>
          <w:lang w:eastAsia="it-IT"/>
        </w:rPr>
        <w:t xml:space="preserve">affidamento è per gli anni </w:t>
      </w:r>
      <w:r w:rsidRPr="00550165">
        <w:rPr>
          <w:rFonts w:ascii="Times New Roman" w:hAnsi="Times New Roman"/>
          <w:sz w:val="24"/>
          <w:szCs w:val="24"/>
          <w:lang w:eastAsia="it-IT"/>
        </w:rPr>
        <w:t>2019</w:t>
      </w:r>
      <w:r>
        <w:rPr>
          <w:rFonts w:ascii="Times New Roman" w:hAnsi="Times New Roman"/>
          <w:sz w:val="24"/>
          <w:szCs w:val="24"/>
          <w:lang w:eastAsia="it-IT"/>
        </w:rPr>
        <w:t>-2020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>6.Compenso</w:t>
      </w:r>
    </w:p>
    <w:p w:rsidR="00582962" w:rsidRDefault="00582962" w:rsidP="00EC73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>​</w:t>
      </w:r>
      <w:r>
        <w:rPr>
          <w:rFonts w:ascii="Times New Roman" w:hAnsi="Times New Roman"/>
          <w:sz w:val="24"/>
          <w:szCs w:val="24"/>
          <w:lang w:eastAsia="it-IT"/>
        </w:rPr>
        <w:t xml:space="preserve">L’affidatario sarà remunerato per l’attività prestata direttamente dalle imprese che usufruiranno dei suoi servizi, mentre nulla potrà pretendere dal Comune che metterà esclusivamente a disposizione la propria struttura, compatibilmente con le esigenze istituzionali del momento, e locali idonei.  </w:t>
      </w:r>
    </w:p>
    <w:p w:rsidR="00582962" w:rsidRPr="000C6CF9" w:rsidRDefault="00582962" w:rsidP="00EC739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0C6CF9">
        <w:rPr>
          <w:rFonts w:ascii="Times New Roman" w:hAnsi="Times New Roman"/>
          <w:sz w:val="24"/>
          <w:szCs w:val="24"/>
          <w:u w:val="single"/>
          <w:lang w:eastAsia="it-IT"/>
        </w:rPr>
        <w:t>Al Comune di Matelica dovrà essere prestata assistenza gratuita per i progetti che verranno allo stesso fin</w:t>
      </w:r>
      <w:r>
        <w:rPr>
          <w:rFonts w:ascii="Times New Roman" w:hAnsi="Times New Roman"/>
          <w:sz w:val="24"/>
          <w:szCs w:val="24"/>
          <w:u w:val="single"/>
          <w:lang w:eastAsia="it-IT"/>
        </w:rPr>
        <w:t>anziati non solo nel corso degli anni</w:t>
      </w:r>
      <w:r w:rsidRPr="000C6CF9">
        <w:rPr>
          <w:rFonts w:ascii="Times New Roman" w:hAnsi="Times New Roman"/>
          <w:sz w:val="24"/>
          <w:szCs w:val="24"/>
          <w:u w:val="single"/>
          <w:lang w:eastAsia="it-IT"/>
        </w:rPr>
        <w:t xml:space="preserve"> 2019</w:t>
      </w:r>
      <w:r>
        <w:rPr>
          <w:rFonts w:ascii="Times New Roman" w:hAnsi="Times New Roman"/>
          <w:sz w:val="24"/>
          <w:szCs w:val="24"/>
          <w:u w:val="single"/>
          <w:lang w:eastAsia="it-IT"/>
        </w:rPr>
        <w:t>-2020</w:t>
      </w:r>
      <w:r w:rsidRPr="000C6CF9">
        <w:rPr>
          <w:rFonts w:ascii="Times New Roman" w:hAnsi="Times New Roman"/>
          <w:sz w:val="24"/>
          <w:szCs w:val="24"/>
          <w:u w:val="single"/>
          <w:lang w:eastAsia="it-IT"/>
        </w:rPr>
        <w:t>, ma anche per quelli ancora attiv</w:t>
      </w:r>
      <w:r>
        <w:rPr>
          <w:rFonts w:ascii="Times New Roman" w:hAnsi="Times New Roman"/>
          <w:sz w:val="24"/>
          <w:szCs w:val="24"/>
          <w:u w:val="single"/>
          <w:lang w:eastAsia="it-IT"/>
        </w:rPr>
        <w:t>i alla data del presente avviso, salvo eventuali rimborsi spese da concordare per ogni progetto.</w:t>
      </w:r>
    </w:p>
    <w:p w:rsidR="00582962" w:rsidRPr="003C3F63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3C3F63">
        <w:rPr>
          <w:rFonts w:ascii="Times New Roman" w:hAnsi="Times New Roman"/>
          <w:b/>
          <w:sz w:val="24"/>
          <w:szCs w:val="24"/>
          <w:lang w:eastAsia="it-IT"/>
        </w:rPr>
        <w:t xml:space="preserve">7. Procedura </w:t>
      </w:r>
    </w:p>
    <w:p w:rsidR="00582962" w:rsidRPr="00550165" w:rsidRDefault="00582962" w:rsidP="00EC73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I soggetti interessati devono far pervenire la loro manifestazione di interesse tramite posta elettronica certificata all’indirizzo </w:t>
      </w:r>
      <w:r w:rsidRPr="00E37E89">
        <w:rPr>
          <w:rFonts w:ascii="Times New Roman" w:hAnsi="Times New Roman"/>
          <w:b/>
          <w:sz w:val="24"/>
          <w:szCs w:val="24"/>
          <w:u w:val="single"/>
          <w:lang w:eastAsia="it-IT"/>
        </w:rPr>
        <w:t>protocollo.comunematelica@pec.it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 allegando: 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>- i documenti che attestin</w:t>
      </w:r>
      <w:r>
        <w:rPr>
          <w:rFonts w:ascii="Times New Roman" w:hAnsi="Times New Roman"/>
          <w:sz w:val="24"/>
          <w:szCs w:val="24"/>
          <w:lang w:eastAsia="it-IT"/>
        </w:rPr>
        <w:t>o i requisiti di cui al punto 4;</w:t>
      </w:r>
    </w:p>
    <w:p w:rsidR="00582962" w:rsidRPr="00550165" w:rsidRDefault="00582962" w:rsidP="00EC73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>- il curriculum vitae firmato digitalmente, in formato europeo, proprio e dei propri collaboratori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50165">
        <w:rPr>
          <w:rFonts w:ascii="Times New Roman" w:hAnsi="Times New Roman"/>
          <w:sz w:val="24"/>
          <w:szCs w:val="24"/>
          <w:lang w:eastAsia="it-IT"/>
        </w:rPr>
        <w:t xml:space="preserve">impegnati nel servizio. </w:t>
      </w:r>
    </w:p>
    <w:p w:rsidR="00582962" w:rsidRPr="00550165" w:rsidRDefault="00582962" w:rsidP="00967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L'Amministrazione, nel caso di più manifestazioni di interesse, potrà procedere all’affidamento sulla base della valutazione curriculare, riservandosi comunque l’affidamento diretto. </w:t>
      </w:r>
    </w:p>
    <w:p w:rsidR="00582962" w:rsidRPr="00EC7391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EC7391">
        <w:rPr>
          <w:rFonts w:ascii="Times New Roman" w:hAnsi="Times New Roman"/>
          <w:b/>
          <w:sz w:val="24"/>
          <w:szCs w:val="24"/>
          <w:lang w:eastAsia="it-IT"/>
        </w:rPr>
        <w:t xml:space="preserve">7. Termine </w:t>
      </w:r>
    </w:p>
    <w:p w:rsidR="00582962" w:rsidRPr="00E37E89" w:rsidRDefault="00582962" w:rsidP="00EC7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>Il termine ultimo, perentorio, per la presentazione delle istanze di manifestazione di interesse, è fissato alle ore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E37E89">
        <w:rPr>
          <w:rFonts w:ascii="Times New Roman" w:hAnsi="Times New Roman"/>
          <w:b/>
          <w:sz w:val="24"/>
          <w:szCs w:val="24"/>
          <w:u w:val="single"/>
          <w:lang w:eastAsia="it-IT"/>
        </w:rPr>
        <w:t>13,30 di sabato 15 dicembre 2018.</w:t>
      </w:r>
    </w:p>
    <w:p w:rsidR="00582962" w:rsidRPr="00550165" w:rsidRDefault="00582962" w:rsidP="00967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Non sono prese in considerazione presentazioni commerciali o richieste informali precedentemente trasmesse all’ente sotto qualsiasi forma. </w:t>
      </w:r>
    </w:p>
    <w:p w:rsidR="00582962" w:rsidRPr="00EC7391" w:rsidRDefault="00582962" w:rsidP="00855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EC7391">
        <w:rPr>
          <w:rFonts w:ascii="Times New Roman" w:hAnsi="Times New Roman"/>
          <w:b/>
          <w:sz w:val="24"/>
          <w:szCs w:val="24"/>
          <w:lang w:eastAsia="it-IT"/>
        </w:rPr>
        <w:t xml:space="preserve">8. Pubblicità dell’avviso </w:t>
      </w:r>
    </w:p>
    <w:p w:rsidR="00582962" w:rsidRPr="00E37E89" w:rsidRDefault="00582962" w:rsidP="00E37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E37E89">
        <w:rPr>
          <w:rFonts w:ascii="Times New Roman" w:hAnsi="Times New Roman"/>
          <w:b/>
          <w:sz w:val="24"/>
          <w:szCs w:val="24"/>
          <w:lang w:eastAsia="it-IT"/>
        </w:rPr>
        <w:t>Il presente avviso non impegna in alcun modo l’Amministrazione Comunale che potrà anche non procedere ad alcun affidamento</w:t>
      </w:r>
      <w:r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:rsidR="00582962" w:rsidRPr="00E37E89" w:rsidRDefault="00582962" w:rsidP="00E37E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 xml:space="preserve">Il presente avviso è pubblicato </w:t>
      </w:r>
      <w:r>
        <w:rPr>
          <w:rFonts w:ascii="Times New Roman" w:hAnsi="Times New Roman"/>
          <w:sz w:val="24"/>
          <w:szCs w:val="24"/>
          <w:lang w:eastAsia="it-IT"/>
        </w:rPr>
        <w:t xml:space="preserve">all’Albo Pretorio on-line e sul sito istituzionale del Comune: </w:t>
      </w:r>
      <w:r w:rsidRPr="00E37E89">
        <w:rPr>
          <w:rFonts w:ascii="Times New Roman" w:hAnsi="Times New Roman"/>
          <w:b/>
          <w:sz w:val="24"/>
          <w:szCs w:val="24"/>
          <w:u w:val="single"/>
          <w:lang w:eastAsia="it-IT"/>
        </w:rPr>
        <w:t>www.comune.matelica.mc.it.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82962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Matelica, li 05/12/2018.</w:t>
      </w:r>
    </w:p>
    <w:p w:rsidR="00582962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82962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582962" w:rsidRDefault="00582962" w:rsidP="00E37E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RESPONSABILE DEL SETTORE SERVIZI AMMINISTRATIVI</w:t>
      </w:r>
    </w:p>
    <w:p w:rsidR="00582962" w:rsidRPr="00550165" w:rsidRDefault="00582962" w:rsidP="00E37E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(f.to Dott. Giampiero Piras)</w:t>
      </w:r>
    </w:p>
    <w:p w:rsidR="00582962" w:rsidRPr="00550165" w:rsidRDefault="00582962" w:rsidP="00855A3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50165">
        <w:rPr>
          <w:rFonts w:ascii="Times New Roman" w:hAnsi="Times New Roman"/>
          <w:sz w:val="24"/>
          <w:szCs w:val="24"/>
          <w:lang w:eastAsia="it-IT"/>
        </w:rPr>
        <w:t>​</w:t>
      </w:r>
    </w:p>
    <w:p w:rsidR="00582962" w:rsidRPr="00550165" w:rsidRDefault="00582962">
      <w:pPr>
        <w:rPr>
          <w:rFonts w:ascii="Times New Roman" w:hAnsi="Times New Roman"/>
          <w:sz w:val="24"/>
          <w:szCs w:val="24"/>
        </w:rPr>
      </w:pPr>
    </w:p>
    <w:sectPr w:rsidR="00582962" w:rsidRPr="00550165" w:rsidSect="00CB3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3F"/>
    <w:rsid w:val="00064CEE"/>
    <w:rsid w:val="000C6CF9"/>
    <w:rsid w:val="0011746C"/>
    <w:rsid w:val="001B662D"/>
    <w:rsid w:val="003C3F63"/>
    <w:rsid w:val="0045742D"/>
    <w:rsid w:val="005073C2"/>
    <w:rsid w:val="00550165"/>
    <w:rsid w:val="00582962"/>
    <w:rsid w:val="005D4D0C"/>
    <w:rsid w:val="006E7C50"/>
    <w:rsid w:val="007A5EB6"/>
    <w:rsid w:val="00855A3F"/>
    <w:rsid w:val="00856456"/>
    <w:rsid w:val="008A0B83"/>
    <w:rsid w:val="008C7C86"/>
    <w:rsid w:val="00967349"/>
    <w:rsid w:val="00CB336B"/>
    <w:rsid w:val="00CE5BC1"/>
    <w:rsid w:val="00DD4615"/>
    <w:rsid w:val="00E37E89"/>
    <w:rsid w:val="00EB6A20"/>
    <w:rsid w:val="00EC7391"/>
    <w:rsid w:val="00F5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4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4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4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3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543</Words>
  <Characters>3100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Piras</dc:creator>
  <cp:keywords/>
  <dc:description/>
  <cp:lastModifiedBy>user</cp:lastModifiedBy>
  <cp:revision>10</cp:revision>
  <cp:lastPrinted>2018-12-05T11:56:00Z</cp:lastPrinted>
  <dcterms:created xsi:type="dcterms:W3CDTF">2018-12-03T17:41:00Z</dcterms:created>
  <dcterms:modified xsi:type="dcterms:W3CDTF">2018-12-05T12:10:00Z</dcterms:modified>
</cp:coreProperties>
</file>