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18" w:rsidRDefault="00AA3B18" w:rsidP="00FB3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Allegato 1</w:t>
      </w:r>
    </w:p>
    <w:p w:rsidR="00FB3AE5" w:rsidRDefault="00FB3AE5" w:rsidP="00FB3AE5">
      <w:pPr>
        <w:jc w:val="center"/>
        <w:rPr>
          <w:b/>
          <w:szCs w:val="28"/>
        </w:rPr>
      </w:pPr>
      <w:r>
        <w:rPr>
          <w:b/>
          <w:sz w:val="28"/>
          <w:szCs w:val="28"/>
        </w:rPr>
        <w:t>ASTA PUBBLICA</w:t>
      </w:r>
    </w:p>
    <w:p w:rsidR="00FB3AE5" w:rsidRDefault="00FB3AE5" w:rsidP="00FB3AE5">
      <w:pPr>
        <w:jc w:val="center"/>
        <w:rPr>
          <w:b/>
        </w:rPr>
      </w:pPr>
      <w:r w:rsidRPr="00FB3AE5">
        <w:rPr>
          <w:b/>
        </w:rPr>
        <w:t xml:space="preserve">Vendita materiale legnoso ritraibile dal loc. </w:t>
      </w:r>
    </w:p>
    <w:p w:rsidR="00FB3AE5" w:rsidRPr="00FB3AE5" w:rsidRDefault="00FB3AE5" w:rsidP="00FB3AE5">
      <w:pPr>
        <w:jc w:val="center"/>
        <w:rPr>
          <w:b/>
        </w:rPr>
      </w:pPr>
      <w:r w:rsidRPr="00FB3AE5">
        <w:rPr>
          <w:b/>
        </w:rPr>
        <w:t>“Monte Pizzaro Vallemare –Lotto 1 “</w:t>
      </w:r>
    </w:p>
    <w:p w:rsidR="00FB3AE5" w:rsidRDefault="00FB3AE5" w:rsidP="00FB3AE5">
      <w:pPr>
        <w:jc w:val="center"/>
        <w:rPr>
          <w:b/>
        </w:rPr>
      </w:pPr>
    </w:p>
    <w:p w:rsidR="00FB3AE5" w:rsidRDefault="00FB3AE5" w:rsidP="00FB3AE5">
      <w:pPr>
        <w:jc w:val="center"/>
      </w:pPr>
      <w:r>
        <w:rPr>
          <w:b/>
          <w:sz w:val="36"/>
          <w:szCs w:val="36"/>
        </w:rPr>
        <w:t>Domanda e dichiarazione</w:t>
      </w:r>
    </w:p>
    <w:p w:rsidR="00FB3AE5" w:rsidRDefault="00FB3AE5" w:rsidP="00FB3AE5">
      <w:r>
        <w:t xml:space="preserve">Il sottoscritto (nome e cognome): </w:t>
      </w:r>
    </w:p>
    <w:p w:rsidR="0042017E" w:rsidRDefault="0042017E" w:rsidP="00FB3AE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8394"/>
      </w:tblGrid>
      <w:tr w:rsidR="0042017E" w:rsidTr="00E53A22">
        <w:tc>
          <w:tcPr>
            <w:tcW w:w="1384" w:type="dxa"/>
          </w:tcPr>
          <w:p w:rsidR="0042017E" w:rsidRPr="00E53A22" w:rsidRDefault="0042017E" w:rsidP="00FB3AE5">
            <w:pPr>
              <w:rPr>
                <w:sz w:val="20"/>
              </w:rPr>
            </w:pPr>
            <w:r w:rsidRPr="00E53A22">
              <w:rPr>
                <w:sz w:val="20"/>
              </w:rPr>
              <w:t>Il sottoscritto</w:t>
            </w:r>
          </w:p>
        </w:tc>
        <w:tc>
          <w:tcPr>
            <w:tcW w:w="8394" w:type="dxa"/>
          </w:tcPr>
          <w:p w:rsidR="0042017E" w:rsidRDefault="0042017E" w:rsidP="00FB3AE5"/>
        </w:tc>
      </w:tr>
      <w:tr w:rsidR="0042017E" w:rsidTr="00E53A22">
        <w:tc>
          <w:tcPr>
            <w:tcW w:w="1384" w:type="dxa"/>
          </w:tcPr>
          <w:p w:rsidR="0042017E" w:rsidRPr="00E53A22" w:rsidRDefault="003739CB" w:rsidP="00FB3AE5">
            <w:pPr>
              <w:rPr>
                <w:sz w:val="20"/>
              </w:rPr>
            </w:pPr>
            <w:r w:rsidRPr="00E53A22">
              <w:rPr>
                <w:sz w:val="20"/>
              </w:rPr>
              <w:t xml:space="preserve">nato a </w:t>
            </w:r>
          </w:p>
        </w:tc>
        <w:tc>
          <w:tcPr>
            <w:tcW w:w="8394" w:type="dxa"/>
          </w:tcPr>
          <w:p w:rsidR="0042017E" w:rsidRDefault="0042017E" w:rsidP="00FB3AE5"/>
        </w:tc>
      </w:tr>
      <w:tr w:rsidR="0042017E" w:rsidTr="00E53A22">
        <w:tc>
          <w:tcPr>
            <w:tcW w:w="1384" w:type="dxa"/>
          </w:tcPr>
          <w:p w:rsidR="0042017E" w:rsidRPr="00E53A22" w:rsidRDefault="003739CB" w:rsidP="00FB3AE5">
            <w:pPr>
              <w:rPr>
                <w:sz w:val="20"/>
              </w:rPr>
            </w:pPr>
            <w:r w:rsidRPr="00E53A22">
              <w:rPr>
                <w:sz w:val="20"/>
              </w:rPr>
              <w:t>il</w:t>
            </w:r>
          </w:p>
        </w:tc>
        <w:tc>
          <w:tcPr>
            <w:tcW w:w="8394" w:type="dxa"/>
          </w:tcPr>
          <w:p w:rsidR="0042017E" w:rsidRDefault="0042017E" w:rsidP="00FB3AE5"/>
        </w:tc>
      </w:tr>
      <w:tr w:rsidR="0042017E" w:rsidTr="00E53A22">
        <w:tc>
          <w:tcPr>
            <w:tcW w:w="1384" w:type="dxa"/>
          </w:tcPr>
          <w:p w:rsidR="0042017E" w:rsidRPr="00E53A22" w:rsidRDefault="003739CB" w:rsidP="00FB3AE5">
            <w:pPr>
              <w:rPr>
                <w:sz w:val="20"/>
              </w:rPr>
            </w:pPr>
            <w:r w:rsidRPr="00E53A22">
              <w:rPr>
                <w:sz w:val="20"/>
              </w:rPr>
              <w:t>Codice Fisc.</w:t>
            </w:r>
          </w:p>
        </w:tc>
        <w:tc>
          <w:tcPr>
            <w:tcW w:w="8394" w:type="dxa"/>
          </w:tcPr>
          <w:p w:rsidR="0042017E" w:rsidRDefault="0042017E" w:rsidP="00FB3AE5"/>
        </w:tc>
      </w:tr>
      <w:tr w:rsidR="0042017E" w:rsidTr="00E53A22">
        <w:tc>
          <w:tcPr>
            <w:tcW w:w="1384" w:type="dxa"/>
          </w:tcPr>
          <w:p w:rsidR="0042017E" w:rsidRPr="00E53A22" w:rsidRDefault="003739CB" w:rsidP="00FB3AE5">
            <w:pPr>
              <w:rPr>
                <w:sz w:val="20"/>
              </w:rPr>
            </w:pPr>
            <w:r w:rsidRPr="00E53A22">
              <w:rPr>
                <w:sz w:val="20"/>
              </w:rPr>
              <w:t xml:space="preserve">residente a </w:t>
            </w:r>
          </w:p>
        </w:tc>
        <w:tc>
          <w:tcPr>
            <w:tcW w:w="8394" w:type="dxa"/>
          </w:tcPr>
          <w:p w:rsidR="0042017E" w:rsidRDefault="0042017E" w:rsidP="00FB3AE5"/>
        </w:tc>
      </w:tr>
      <w:tr w:rsidR="0042017E" w:rsidTr="00E53A22">
        <w:tc>
          <w:tcPr>
            <w:tcW w:w="1384" w:type="dxa"/>
          </w:tcPr>
          <w:p w:rsidR="0042017E" w:rsidRPr="00E53A22" w:rsidRDefault="003739CB" w:rsidP="00FB3AE5">
            <w:pPr>
              <w:rPr>
                <w:sz w:val="20"/>
              </w:rPr>
            </w:pPr>
            <w:r w:rsidRPr="00E53A22">
              <w:rPr>
                <w:sz w:val="20"/>
              </w:rPr>
              <w:t>Provincia</w:t>
            </w:r>
          </w:p>
        </w:tc>
        <w:tc>
          <w:tcPr>
            <w:tcW w:w="8394" w:type="dxa"/>
          </w:tcPr>
          <w:p w:rsidR="0042017E" w:rsidRDefault="0042017E" w:rsidP="00FB3AE5"/>
        </w:tc>
      </w:tr>
      <w:tr w:rsidR="003739CB" w:rsidTr="00E53A22">
        <w:tc>
          <w:tcPr>
            <w:tcW w:w="1384" w:type="dxa"/>
          </w:tcPr>
          <w:p w:rsidR="003739CB" w:rsidRPr="00E53A22" w:rsidRDefault="003739CB" w:rsidP="00FB3AE5">
            <w:pPr>
              <w:rPr>
                <w:sz w:val="20"/>
              </w:rPr>
            </w:pPr>
            <w:r w:rsidRPr="00E53A22">
              <w:rPr>
                <w:sz w:val="20"/>
              </w:rPr>
              <w:t>CAP</w:t>
            </w:r>
          </w:p>
        </w:tc>
        <w:tc>
          <w:tcPr>
            <w:tcW w:w="8394" w:type="dxa"/>
          </w:tcPr>
          <w:p w:rsidR="003739CB" w:rsidRDefault="003739CB" w:rsidP="00FB3AE5"/>
        </w:tc>
      </w:tr>
      <w:tr w:rsidR="003739CB" w:rsidTr="00E53A22">
        <w:tc>
          <w:tcPr>
            <w:tcW w:w="1384" w:type="dxa"/>
          </w:tcPr>
          <w:p w:rsidR="003739CB" w:rsidRPr="00E53A22" w:rsidRDefault="003739CB" w:rsidP="00FB3AE5">
            <w:pPr>
              <w:rPr>
                <w:sz w:val="20"/>
              </w:rPr>
            </w:pPr>
            <w:r w:rsidRPr="00E53A22">
              <w:rPr>
                <w:sz w:val="20"/>
              </w:rPr>
              <w:t>Via</w:t>
            </w:r>
          </w:p>
        </w:tc>
        <w:tc>
          <w:tcPr>
            <w:tcW w:w="8394" w:type="dxa"/>
          </w:tcPr>
          <w:p w:rsidR="003739CB" w:rsidRDefault="003739CB" w:rsidP="00FB3AE5"/>
        </w:tc>
      </w:tr>
      <w:tr w:rsidR="003739CB" w:rsidTr="00E53A22">
        <w:tc>
          <w:tcPr>
            <w:tcW w:w="1384" w:type="dxa"/>
          </w:tcPr>
          <w:p w:rsidR="003739CB" w:rsidRPr="00E53A22" w:rsidRDefault="003739CB" w:rsidP="00FB3AE5">
            <w:pPr>
              <w:rPr>
                <w:sz w:val="20"/>
              </w:rPr>
            </w:pPr>
            <w:r w:rsidRPr="00E53A22">
              <w:rPr>
                <w:sz w:val="20"/>
              </w:rPr>
              <w:t>N°</w:t>
            </w:r>
          </w:p>
        </w:tc>
        <w:tc>
          <w:tcPr>
            <w:tcW w:w="8394" w:type="dxa"/>
          </w:tcPr>
          <w:p w:rsidR="003739CB" w:rsidRDefault="003739CB" w:rsidP="00FB3AE5"/>
        </w:tc>
      </w:tr>
      <w:tr w:rsidR="003739CB" w:rsidTr="00E53A22">
        <w:tc>
          <w:tcPr>
            <w:tcW w:w="1384" w:type="dxa"/>
          </w:tcPr>
          <w:p w:rsidR="003739CB" w:rsidRPr="00E53A22" w:rsidRDefault="003739CB" w:rsidP="00FB3AE5">
            <w:pPr>
              <w:rPr>
                <w:sz w:val="20"/>
              </w:rPr>
            </w:pPr>
            <w:r w:rsidRPr="00E53A22">
              <w:rPr>
                <w:sz w:val="20"/>
              </w:rPr>
              <w:t>nella qualità</w:t>
            </w:r>
          </w:p>
        </w:tc>
        <w:tc>
          <w:tcPr>
            <w:tcW w:w="8394" w:type="dxa"/>
          </w:tcPr>
          <w:p w:rsidR="003739CB" w:rsidRPr="00E53A22" w:rsidRDefault="003739CB" w:rsidP="00FB3AE5">
            <w:pPr>
              <w:rPr>
                <w:sz w:val="20"/>
              </w:rPr>
            </w:pPr>
            <w:r w:rsidRPr="00E53A22">
              <w:rPr>
                <w:sz w:val="20"/>
              </w:rPr>
              <w:t xml:space="preserve">di titolare/legale rappresentante/amministratore </w:t>
            </w:r>
            <w:r w:rsidRPr="00E53A22">
              <w:rPr>
                <w:rFonts w:ascii="Times New Roman" w:hAnsi="Times New Roman"/>
                <w:i/>
                <w:sz w:val="16"/>
                <w:szCs w:val="16"/>
              </w:rPr>
              <w:t>(cancellarla voce che non interessa)</w:t>
            </w:r>
          </w:p>
        </w:tc>
      </w:tr>
      <w:tr w:rsidR="00BF4008" w:rsidTr="00E53A22">
        <w:tc>
          <w:tcPr>
            <w:tcW w:w="1384" w:type="dxa"/>
          </w:tcPr>
          <w:p w:rsidR="00BF4008" w:rsidRPr="00E53A22" w:rsidRDefault="00BF4008" w:rsidP="00FB3AE5">
            <w:pPr>
              <w:rPr>
                <w:sz w:val="20"/>
              </w:rPr>
            </w:pPr>
            <w:r w:rsidRPr="00E53A22">
              <w:rPr>
                <w:sz w:val="20"/>
              </w:rPr>
              <w:t>della ditta</w:t>
            </w:r>
          </w:p>
        </w:tc>
        <w:tc>
          <w:tcPr>
            <w:tcW w:w="8394" w:type="dxa"/>
          </w:tcPr>
          <w:p w:rsidR="00BF4008" w:rsidRPr="00E53A22" w:rsidRDefault="00BF4008" w:rsidP="00FB3AE5">
            <w:pPr>
              <w:rPr>
                <w:sz w:val="20"/>
              </w:rPr>
            </w:pPr>
          </w:p>
        </w:tc>
      </w:tr>
      <w:tr w:rsidR="00BF4008" w:rsidTr="00E53A22">
        <w:tc>
          <w:tcPr>
            <w:tcW w:w="1384" w:type="dxa"/>
          </w:tcPr>
          <w:p w:rsidR="00BF4008" w:rsidRPr="00E53A22" w:rsidRDefault="0062344B" w:rsidP="00FB3AE5">
            <w:pPr>
              <w:rPr>
                <w:sz w:val="20"/>
              </w:rPr>
            </w:pPr>
            <w:r w:rsidRPr="00E53A22">
              <w:rPr>
                <w:sz w:val="20"/>
              </w:rPr>
              <w:t xml:space="preserve">con sede a </w:t>
            </w:r>
          </w:p>
        </w:tc>
        <w:tc>
          <w:tcPr>
            <w:tcW w:w="8394" w:type="dxa"/>
          </w:tcPr>
          <w:p w:rsidR="00BF4008" w:rsidRPr="00E53A22" w:rsidRDefault="00BF4008" w:rsidP="00FB3AE5">
            <w:pPr>
              <w:rPr>
                <w:sz w:val="20"/>
              </w:rPr>
            </w:pPr>
          </w:p>
        </w:tc>
      </w:tr>
      <w:tr w:rsidR="0062344B" w:rsidTr="00E53A22">
        <w:tc>
          <w:tcPr>
            <w:tcW w:w="1384" w:type="dxa"/>
          </w:tcPr>
          <w:p w:rsidR="0062344B" w:rsidRPr="00E53A22" w:rsidRDefault="0062344B" w:rsidP="00FB3AE5">
            <w:pPr>
              <w:rPr>
                <w:sz w:val="20"/>
              </w:rPr>
            </w:pPr>
            <w:r w:rsidRPr="00E53A22">
              <w:rPr>
                <w:sz w:val="20"/>
              </w:rPr>
              <w:t>Provincia</w:t>
            </w:r>
          </w:p>
        </w:tc>
        <w:tc>
          <w:tcPr>
            <w:tcW w:w="8394" w:type="dxa"/>
          </w:tcPr>
          <w:p w:rsidR="0062344B" w:rsidRPr="00E53A22" w:rsidRDefault="0062344B" w:rsidP="00FB3AE5">
            <w:pPr>
              <w:rPr>
                <w:sz w:val="20"/>
              </w:rPr>
            </w:pPr>
          </w:p>
        </w:tc>
      </w:tr>
      <w:tr w:rsidR="0062344B" w:rsidTr="00E53A22">
        <w:tc>
          <w:tcPr>
            <w:tcW w:w="1384" w:type="dxa"/>
          </w:tcPr>
          <w:p w:rsidR="0062344B" w:rsidRPr="00E53A22" w:rsidRDefault="0062344B" w:rsidP="00FB3AE5">
            <w:pPr>
              <w:rPr>
                <w:sz w:val="20"/>
              </w:rPr>
            </w:pPr>
            <w:r w:rsidRPr="00E53A22">
              <w:rPr>
                <w:sz w:val="20"/>
              </w:rPr>
              <w:t>CAP</w:t>
            </w:r>
          </w:p>
        </w:tc>
        <w:tc>
          <w:tcPr>
            <w:tcW w:w="8394" w:type="dxa"/>
          </w:tcPr>
          <w:p w:rsidR="0062344B" w:rsidRPr="00E53A22" w:rsidRDefault="0062344B" w:rsidP="00FB3AE5">
            <w:pPr>
              <w:rPr>
                <w:sz w:val="20"/>
              </w:rPr>
            </w:pPr>
          </w:p>
        </w:tc>
      </w:tr>
      <w:tr w:rsidR="0062344B" w:rsidTr="00E53A22">
        <w:tc>
          <w:tcPr>
            <w:tcW w:w="1384" w:type="dxa"/>
          </w:tcPr>
          <w:p w:rsidR="0062344B" w:rsidRPr="00E53A22" w:rsidRDefault="0062344B" w:rsidP="00FB3AE5">
            <w:pPr>
              <w:rPr>
                <w:sz w:val="20"/>
              </w:rPr>
            </w:pPr>
            <w:r w:rsidRPr="00E53A22">
              <w:rPr>
                <w:sz w:val="20"/>
              </w:rPr>
              <w:t>Via</w:t>
            </w:r>
          </w:p>
        </w:tc>
        <w:tc>
          <w:tcPr>
            <w:tcW w:w="8394" w:type="dxa"/>
          </w:tcPr>
          <w:p w:rsidR="0062344B" w:rsidRPr="00E53A22" w:rsidRDefault="0062344B" w:rsidP="00FB3AE5">
            <w:pPr>
              <w:rPr>
                <w:sz w:val="20"/>
              </w:rPr>
            </w:pPr>
          </w:p>
        </w:tc>
      </w:tr>
      <w:tr w:rsidR="0062344B" w:rsidTr="00E53A22">
        <w:tc>
          <w:tcPr>
            <w:tcW w:w="1384" w:type="dxa"/>
          </w:tcPr>
          <w:p w:rsidR="0062344B" w:rsidRPr="00E53A22" w:rsidRDefault="0062344B" w:rsidP="00FB3AE5">
            <w:pPr>
              <w:rPr>
                <w:sz w:val="20"/>
              </w:rPr>
            </w:pPr>
            <w:r w:rsidRPr="00E53A22">
              <w:rPr>
                <w:sz w:val="20"/>
              </w:rPr>
              <w:t>n°</w:t>
            </w:r>
          </w:p>
        </w:tc>
        <w:tc>
          <w:tcPr>
            <w:tcW w:w="8394" w:type="dxa"/>
          </w:tcPr>
          <w:p w:rsidR="0062344B" w:rsidRPr="00E53A22" w:rsidRDefault="0062344B" w:rsidP="00FB3AE5">
            <w:pPr>
              <w:rPr>
                <w:sz w:val="20"/>
              </w:rPr>
            </w:pPr>
          </w:p>
        </w:tc>
      </w:tr>
      <w:tr w:rsidR="0062344B" w:rsidTr="00E53A22">
        <w:tc>
          <w:tcPr>
            <w:tcW w:w="1384" w:type="dxa"/>
          </w:tcPr>
          <w:p w:rsidR="0062344B" w:rsidRPr="00E53A22" w:rsidRDefault="0062344B" w:rsidP="00FB3AE5">
            <w:pPr>
              <w:rPr>
                <w:sz w:val="20"/>
              </w:rPr>
            </w:pPr>
            <w:r w:rsidRPr="00E53A22">
              <w:rPr>
                <w:sz w:val="20"/>
              </w:rPr>
              <w:t>C.F.</w:t>
            </w:r>
          </w:p>
        </w:tc>
        <w:tc>
          <w:tcPr>
            <w:tcW w:w="8394" w:type="dxa"/>
          </w:tcPr>
          <w:p w:rsidR="0062344B" w:rsidRPr="00E53A22" w:rsidRDefault="0062344B" w:rsidP="00FB3AE5">
            <w:pPr>
              <w:rPr>
                <w:sz w:val="20"/>
              </w:rPr>
            </w:pPr>
          </w:p>
        </w:tc>
      </w:tr>
      <w:tr w:rsidR="0062344B" w:rsidTr="00E53A22">
        <w:tc>
          <w:tcPr>
            <w:tcW w:w="1384" w:type="dxa"/>
          </w:tcPr>
          <w:p w:rsidR="0062344B" w:rsidRPr="00E53A22" w:rsidRDefault="0062344B" w:rsidP="00FB3AE5">
            <w:pPr>
              <w:rPr>
                <w:sz w:val="20"/>
              </w:rPr>
            </w:pPr>
            <w:r w:rsidRPr="00E53A22">
              <w:rPr>
                <w:sz w:val="20"/>
              </w:rPr>
              <w:t>P.IVA</w:t>
            </w:r>
          </w:p>
        </w:tc>
        <w:tc>
          <w:tcPr>
            <w:tcW w:w="8394" w:type="dxa"/>
          </w:tcPr>
          <w:p w:rsidR="0062344B" w:rsidRPr="00E53A22" w:rsidRDefault="0062344B" w:rsidP="00FB3AE5">
            <w:pPr>
              <w:rPr>
                <w:sz w:val="20"/>
              </w:rPr>
            </w:pPr>
          </w:p>
        </w:tc>
      </w:tr>
      <w:tr w:rsidR="0062344B" w:rsidTr="00E53A22">
        <w:tc>
          <w:tcPr>
            <w:tcW w:w="1384" w:type="dxa"/>
          </w:tcPr>
          <w:p w:rsidR="0062344B" w:rsidRPr="00E53A22" w:rsidRDefault="0062344B" w:rsidP="00FB3AE5">
            <w:pPr>
              <w:rPr>
                <w:sz w:val="16"/>
                <w:szCs w:val="16"/>
              </w:rPr>
            </w:pPr>
            <w:r w:rsidRPr="00E53A22">
              <w:rPr>
                <w:sz w:val="16"/>
                <w:szCs w:val="16"/>
              </w:rPr>
              <w:t xml:space="preserve">Iscritta C.C.I.A di </w:t>
            </w:r>
          </w:p>
        </w:tc>
        <w:tc>
          <w:tcPr>
            <w:tcW w:w="8394" w:type="dxa"/>
          </w:tcPr>
          <w:p w:rsidR="0062344B" w:rsidRPr="00E53A22" w:rsidRDefault="0062344B" w:rsidP="00FB3AE5">
            <w:pPr>
              <w:rPr>
                <w:sz w:val="20"/>
              </w:rPr>
            </w:pPr>
          </w:p>
        </w:tc>
      </w:tr>
      <w:tr w:rsidR="0062344B" w:rsidTr="00E53A22">
        <w:tc>
          <w:tcPr>
            <w:tcW w:w="1384" w:type="dxa"/>
          </w:tcPr>
          <w:p w:rsidR="0062344B" w:rsidRPr="00E53A22" w:rsidRDefault="0062344B" w:rsidP="00FB3AE5">
            <w:pPr>
              <w:rPr>
                <w:sz w:val="20"/>
              </w:rPr>
            </w:pPr>
            <w:r w:rsidRPr="00E53A22">
              <w:rPr>
                <w:sz w:val="20"/>
              </w:rPr>
              <w:t>n°</w:t>
            </w:r>
          </w:p>
        </w:tc>
        <w:tc>
          <w:tcPr>
            <w:tcW w:w="8394" w:type="dxa"/>
          </w:tcPr>
          <w:p w:rsidR="0062344B" w:rsidRPr="00E53A22" w:rsidRDefault="0062344B" w:rsidP="00FB3AE5">
            <w:pPr>
              <w:rPr>
                <w:sz w:val="20"/>
              </w:rPr>
            </w:pPr>
          </w:p>
        </w:tc>
      </w:tr>
      <w:tr w:rsidR="0062344B" w:rsidTr="00E53A22">
        <w:tc>
          <w:tcPr>
            <w:tcW w:w="1384" w:type="dxa"/>
          </w:tcPr>
          <w:p w:rsidR="0062344B" w:rsidRPr="00E53A22" w:rsidRDefault="00AA3B18" w:rsidP="00FB3AE5">
            <w:pPr>
              <w:rPr>
                <w:sz w:val="20"/>
              </w:rPr>
            </w:pPr>
            <w:r w:rsidRPr="00E53A22">
              <w:rPr>
                <w:sz w:val="20"/>
              </w:rPr>
              <w:t>tel</w:t>
            </w:r>
          </w:p>
        </w:tc>
        <w:tc>
          <w:tcPr>
            <w:tcW w:w="8394" w:type="dxa"/>
          </w:tcPr>
          <w:p w:rsidR="0062344B" w:rsidRPr="00E53A22" w:rsidRDefault="0062344B" w:rsidP="00FB3AE5">
            <w:pPr>
              <w:rPr>
                <w:sz w:val="20"/>
              </w:rPr>
            </w:pPr>
          </w:p>
        </w:tc>
      </w:tr>
      <w:tr w:rsidR="00AA3B18" w:rsidTr="00E53A22">
        <w:tc>
          <w:tcPr>
            <w:tcW w:w="1384" w:type="dxa"/>
          </w:tcPr>
          <w:p w:rsidR="00AA3B18" w:rsidRPr="00E53A22" w:rsidRDefault="00AA3B18" w:rsidP="00FB3AE5">
            <w:pPr>
              <w:rPr>
                <w:sz w:val="20"/>
              </w:rPr>
            </w:pPr>
            <w:r w:rsidRPr="00E53A22">
              <w:rPr>
                <w:sz w:val="20"/>
              </w:rPr>
              <w:t>fax</w:t>
            </w:r>
          </w:p>
        </w:tc>
        <w:tc>
          <w:tcPr>
            <w:tcW w:w="8394" w:type="dxa"/>
          </w:tcPr>
          <w:p w:rsidR="00AA3B18" w:rsidRPr="00E53A22" w:rsidRDefault="00AA3B18" w:rsidP="00FB3AE5">
            <w:pPr>
              <w:rPr>
                <w:sz w:val="20"/>
              </w:rPr>
            </w:pPr>
          </w:p>
        </w:tc>
      </w:tr>
      <w:tr w:rsidR="00AA3B18" w:rsidTr="00E53A22">
        <w:tc>
          <w:tcPr>
            <w:tcW w:w="1384" w:type="dxa"/>
          </w:tcPr>
          <w:p w:rsidR="00AA3B18" w:rsidRPr="00E53A22" w:rsidRDefault="00AA3B18" w:rsidP="00FB3AE5">
            <w:pPr>
              <w:rPr>
                <w:sz w:val="20"/>
              </w:rPr>
            </w:pPr>
            <w:r w:rsidRPr="00E53A22">
              <w:rPr>
                <w:sz w:val="20"/>
              </w:rPr>
              <w:t>P.E.C.</w:t>
            </w:r>
          </w:p>
        </w:tc>
        <w:tc>
          <w:tcPr>
            <w:tcW w:w="8394" w:type="dxa"/>
          </w:tcPr>
          <w:p w:rsidR="00AA3B18" w:rsidRPr="00E53A22" w:rsidRDefault="00AA3B18" w:rsidP="00FB3AE5">
            <w:pPr>
              <w:rPr>
                <w:sz w:val="20"/>
              </w:rPr>
            </w:pPr>
          </w:p>
        </w:tc>
      </w:tr>
    </w:tbl>
    <w:p w:rsidR="00AA3B18" w:rsidRDefault="00AA3B18" w:rsidP="00AA3B18">
      <w:pPr>
        <w:jc w:val="both"/>
        <w:rPr>
          <w:b/>
        </w:rPr>
      </w:pPr>
    </w:p>
    <w:p w:rsidR="00AA3B18" w:rsidRPr="00AA3B18" w:rsidRDefault="00AA3B18" w:rsidP="00AA3B18">
      <w:pPr>
        <w:jc w:val="both"/>
      </w:pPr>
      <w:r>
        <w:t>visto l’avviso di vendita del materiale in oggetto , ed il relativo capitolato</w:t>
      </w:r>
    </w:p>
    <w:p w:rsidR="00AA3B18" w:rsidRDefault="00AA3B18" w:rsidP="00FB3AE5">
      <w:pPr>
        <w:jc w:val="center"/>
        <w:rPr>
          <w:b/>
        </w:rPr>
      </w:pPr>
    </w:p>
    <w:p w:rsidR="00FB3AE5" w:rsidRDefault="00FB3AE5" w:rsidP="00FB3AE5">
      <w:pPr>
        <w:jc w:val="center"/>
      </w:pPr>
      <w:r>
        <w:rPr>
          <w:b/>
        </w:rPr>
        <w:t>CHIEDE</w:t>
      </w:r>
    </w:p>
    <w:p w:rsidR="00FB3AE5" w:rsidRDefault="00FB3AE5" w:rsidP="00FB3AE5">
      <w:pPr>
        <w:jc w:val="center"/>
      </w:pPr>
    </w:p>
    <w:p w:rsidR="00FB3AE5" w:rsidRDefault="00FB3AE5" w:rsidP="00FB3AE5">
      <w:pPr>
        <w:jc w:val="both"/>
      </w:pPr>
      <w:r>
        <w:t>di partecipare all’asta pubblica indicata in oggetto e a tal fine, ai sensi e per gli effetti dell’art. 76 del DPR 445/2000, consapevole della responsabilità e delle conseguenze civili e penali previste in caso di dichiarazioni mendaci e/o di formazione od uso di atti falsi e consapevole altresì, che, qualora emerga la non veridicità del contenuto della presente dichiarazione, decadrà dai benefici per i quali la stessa è rilasciata;</w:t>
      </w:r>
    </w:p>
    <w:p w:rsidR="00FB3AE5" w:rsidRDefault="00FB3AE5" w:rsidP="00FB3AE5">
      <w:pPr>
        <w:jc w:val="both"/>
      </w:pPr>
    </w:p>
    <w:p w:rsidR="00FB3AE5" w:rsidRDefault="00FB3AE5" w:rsidP="00FB3AE5">
      <w:pPr>
        <w:jc w:val="center"/>
      </w:pPr>
      <w:r>
        <w:rPr>
          <w:b/>
        </w:rPr>
        <w:t>DICHIARA</w:t>
      </w:r>
    </w:p>
    <w:p w:rsidR="00FB3AE5" w:rsidRDefault="00FB3AE5" w:rsidP="00FB3AE5">
      <w:pPr>
        <w:jc w:val="center"/>
      </w:pPr>
    </w:p>
    <w:p w:rsidR="00FB3AE5" w:rsidRDefault="00FB3AE5" w:rsidP="00FB3AE5">
      <w:pPr>
        <w:numPr>
          <w:ilvl w:val="0"/>
          <w:numId w:val="8"/>
        </w:numPr>
        <w:tabs>
          <w:tab w:val="left" w:pos="1353"/>
        </w:tabs>
        <w:suppressAutoHyphens/>
        <w:ind w:left="1353"/>
      </w:pPr>
      <w:r>
        <w:t>di aver preso piena conoscenza e di accettare incondizionatamente tutte le clausole previste nel bando d’ asta e nel capitolato d’ oneri;</w:t>
      </w:r>
    </w:p>
    <w:p w:rsidR="00FB3AE5" w:rsidRDefault="00FB3AE5" w:rsidP="00FB3AE5">
      <w:pPr>
        <w:numPr>
          <w:ilvl w:val="0"/>
          <w:numId w:val="8"/>
        </w:numPr>
        <w:tabs>
          <w:tab w:val="left" w:pos="1353"/>
        </w:tabs>
        <w:suppressAutoHyphens/>
        <w:ind w:left="1353"/>
      </w:pPr>
      <w:r>
        <w:lastRenderedPageBreak/>
        <w:t>che la ditta è iscritta alla CCIAA come ditta boschiva;</w:t>
      </w:r>
    </w:p>
    <w:p w:rsidR="00FB3AE5" w:rsidRDefault="00FB3AE5" w:rsidP="00FB3AE5"/>
    <w:p w:rsidR="00FB3AE5" w:rsidRDefault="00FB3AE5" w:rsidP="006242B5">
      <w:pPr>
        <w:numPr>
          <w:ilvl w:val="0"/>
          <w:numId w:val="8"/>
        </w:numPr>
        <w:tabs>
          <w:tab w:val="left" w:pos="1353"/>
        </w:tabs>
        <w:suppressAutoHyphens/>
        <w:ind w:left="1353"/>
        <w:jc w:val="both"/>
      </w:pPr>
      <w:r>
        <w:t>che la ditta ha i requisiti  tecnici e finanziari per poter concorrere  alle aste per la vendite dei soprassuoli boschivi di proprietà di enti pubblici ed è iscritta nell’ albo degli aggiudicatari boschivi tenuto dal  C.F.S.</w:t>
      </w:r>
    </w:p>
    <w:p w:rsidR="00FB3AE5" w:rsidRDefault="00FB3AE5" w:rsidP="006242B5">
      <w:pPr>
        <w:numPr>
          <w:ilvl w:val="0"/>
          <w:numId w:val="8"/>
        </w:numPr>
        <w:tabs>
          <w:tab w:val="left" w:pos="1353"/>
        </w:tabs>
        <w:suppressAutoHyphens/>
        <w:ind w:left="1353"/>
        <w:jc w:val="both"/>
      </w:pPr>
      <w:r>
        <w:t>che la ditta è in regola  con i versamenti degli oneri assicurativi e previdenziali ed ha richiesto il rilascio del D.U.R.C.</w:t>
      </w:r>
    </w:p>
    <w:p w:rsidR="00FB3AE5" w:rsidRDefault="00FB3AE5" w:rsidP="006242B5">
      <w:pPr>
        <w:numPr>
          <w:ilvl w:val="0"/>
          <w:numId w:val="8"/>
        </w:numPr>
        <w:tabs>
          <w:tab w:val="left" w:pos="1353"/>
        </w:tabs>
        <w:suppressAutoHyphens/>
        <w:ind w:left="1353"/>
        <w:jc w:val="both"/>
      </w:pPr>
      <w:r>
        <w:t>che la ditta non ha sospesi nei confronti  del Comune di Borbona per somme dovute in base alla liquidazione di precedenti verbali di collaudo di altre vendite o per altri motivi..</w:t>
      </w:r>
    </w:p>
    <w:p w:rsidR="00FB3AE5" w:rsidRDefault="00FB3AE5" w:rsidP="00FB3AE5">
      <w:pPr>
        <w:ind w:left="708"/>
      </w:pPr>
    </w:p>
    <w:p w:rsidR="00FB3AE5" w:rsidRDefault="00FB3AE5" w:rsidP="00FB3AE5">
      <w:pPr>
        <w:ind w:left="708"/>
      </w:pPr>
      <w:r>
        <w:t xml:space="preserve"> …………………, il  ………</w:t>
      </w:r>
    </w:p>
    <w:p w:rsidR="00FB3AE5" w:rsidRDefault="00FB3AE5" w:rsidP="00FB3AE5">
      <w:pPr>
        <w:ind w:left="708"/>
      </w:pPr>
    </w:p>
    <w:p w:rsidR="00FB3AE5" w:rsidRDefault="00FB3AE5" w:rsidP="00FB3AE5">
      <w:pPr>
        <w:ind w:left="708"/>
      </w:pPr>
    </w:p>
    <w:p w:rsidR="00FB3AE5" w:rsidRDefault="00FB3AE5" w:rsidP="00FB3AE5">
      <w:pPr>
        <w:ind w:left="708"/>
      </w:pPr>
    </w:p>
    <w:p w:rsidR="00FB3AE5" w:rsidRDefault="00FB3AE5" w:rsidP="00FB3AE5">
      <w:pPr>
        <w:ind w:left="708"/>
        <w:jc w:val="center"/>
      </w:pPr>
      <w:r>
        <w:t>Firma:  ……………………………………</w:t>
      </w:r>
    </w:p>
    <w:p w:rsidR="00FB3AE5" w:rsidRDefault="00FB3AE5" w:rsidP="00FB3AE5">
      <w:pPr>
        <w:ind w:left="708"/>
        <w:jc w:val="center"/>
      </w:pPr>
    </w:p>
    <w:p w:rsidR="00FB3AE5" w:rsidRDefault="00FB3AE5" w:rsidP="00FB3AE5">
      <w:pPr>
        <w:ind w:left="708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B3AE5" w:rsidRPr="00AA3B18" w:rsidRDefault="00FB3AE5" w:rsidP="00AA3B18">
      <w:pPr>
        <w:jc w:val="both"/>
      </w:pPr>
    </w:p>
    <w:p w:rsidR="00FB3AE5" w:rsidRPr="00AA3B18" w:rsidRDefault="00FB3AE5" w:rsidP="00AA3B18">
      <w:pPr>
        <w:jc w:val="both"/>
      </w:pPr>
      <w:r w:rsidRPr="00AA3B18">
        <w:t xml:space="preserve">La presente dichiarazione, rilasciata anche ai sensi degli artt. 46 e 47 del D.P.R. 445/2000, deve essere prodotta unitamente a copia fotostatica non autenticata di un </w:t>
      </w:r>
      <w:r w:rsidRPr="00AA3B18">
        <w:rPr>
          <w:b/>
          <w:u w:val="single"/>
        </w:rPr>
        <w:t>DOCUMENTO D’ IDENTITA’</w:t>
      </w:r>
      <w:r w:rsidRPr="00AA3B18">
        <w:t xml:space="preserve"> del sottoscrittore in corso di validità, ai sensi dell’art. 38 del D.P.R. 445/2000.</w:t>
      </w:r>
    </w:p>
    <w:p w:rsidR="00FB3AE5" w:rsidRPr="00AA3B18" w:rsidRDefault="00FB3AE5" w:rsidP="00AA3B18">
      <w:pPr>
        <w:jc w:val="both"/>
      </w:pPr>
    </w:p>
    <w:p w:rsidR="00944BA1" w:rsidRPr="00FB3AE5" w:rsidRDefault="00944BA1" w:rsidP="00FB3AE5"/>
    <w:sectPr w:rsidR="00944BA1" w:rsidRPr="00FB3AE5">
      <w:headerReference w:type="first" r:id="rId8"/>
      <w:pgSz w:w="11906" w:h="16838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70D" w:rsidRDefault="00BB370D">
      <w:r>
        <w:separator/>
      </w:r>
    </w:p>
  </w:endnote>
  <w:endnote w:type="continuationSeparator" w:id="0">
    <w:p w:rsidR="00BB370D" w:rsidRDefault="00BB3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70D" w:rsidRDefault="00BB370D">
      <w:r>
        <w:separator/>
      </w:r>
    </w:p>
  </w:footnote>
  <w:footnote w:type="continuationSeparator" w:id="0">
    <w:p w:rsidR="00BB370D" w:rsidRDefault="00BB3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BA1" w:rsidRDefault="00944BA1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4.1pt;margin-top:-6.65pt;width:482.4pt;height:93.6pt;z-index:251658240" o:allowincell="f" stroked="f">
          <v:textbox style="mso-next-textbox:#_x0000_s2050">
            <w:txbxContent>
              <w:p w:rsidR="00944BA1" w:rsidRDefault="00944BA1">
                <w:pPr>
                  <w:pStyle w:val="Titolo1"/>
                  <w:jc w:val="center"/>
                  <w:rPr>
                    <w:rFonts w:ascii="Arial" w:hAnsi="Arial"/>
                    <w:sz w:val="52"/>
                  </w:rPr>
                </w:pPr>
                <w:r>
                  <w:rPr>
                    <w:rFonts w:ascii="Arial" w:hAnsi="Arial"/>
                    <w:sz w:val="52"/>
                  </w:rPr>
                  <w:t>C O M U N E   D I   B O R B O N A</w:t>
                </w:r>
              </w:p>
              <w:p w:rsidR="00944BA1" w:rsidRDefault="00944BA1">
                <w:pPr>
                  <w:pStyle w:val="Titolo2"/>
                  <w:rPr>
                    <w:sz w:val="32"/>
                  </w:rPr>
                </w:pPr>
                <w:r>
                  <w:rPr>
                    <w:sz w:val="32"/>
                  </w:rPr>
                  <w:t>P R O V I N C I A   D I   R I E T I</w:t>
                </w:r>
              </w:p>
              <w:p w:rsidR="00944BA1" w:rsidRDefault="00944BA1">
                <w:pPr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VIA NICOLA DA BORBONA – 02010 BORBONA</w:t>
                </w:r>
              </w:p>
              <w:p w:rsidR="00944BA1" w:rsidRDefault="00944BA1">
                <w:pPr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Tel. 0746/940037 – Fax 0746/940285    P.I.  C.F.  00113410575</w:t>
                </w:r>
              </w:p>
              <w:p w:rsidR="00944BA1" w:rsidRDefault="00944BA1">
                <w:pPr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sito internet</w:t>
                </w:r>
                <w:r w:rsidR="00DE0089">
                  <w:rPr>
                    <w:sz w:val="16"/>
                  </w:rPr>
                  <w:t xml:space="preserve"> www.comune.borbona.rieti.it</w:t>
                </w:r>
                <w:r>
                  <w:rPr>
                    <w:sz w:val="16"/>
                  </w:rPr>
                  <w:t xml:space="preserve"> – </w:t>
                </w:r>
                <w:r w:rsidR="00DE0089">
                  <w:rPr>
                    <w:sz w:val="16"/>
                  </w:rPr>
                  <w:t xml:space="preserve"> e</w:t>
                </w:r>
                <w:r w:rsidR="0025297D">
                  <w:rPr>
                    <w:sz w:val="16"/>
                  </w:rPr>
                  <w:t>mail utborbona@alice.it</w:t>
                </w:r>
              </w:p>
            </w:txbxContent>
          </v:textbox>
        </v:shape>
      </w:pict>
    </w:r>
    <w:r w:rsidR="00873446"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-554355</wp:posOffset>
          </wp:positionH>
          <wp:positionV relativeFrom="paragraph">
            <wp:posOffset>-340360</wp:posOffset>
          </wp:positionV>
          <wp:extent cx="1429385" cy="1645920"/>
          <wp:effectExtent l="19050" t="0" r="0" b="0"/>
          <wp:wrapTopAndBottom/>
          <wp:docPr id="1" name="Immagine 1" descr="borbon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rbon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2728"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1645920"/>
                  </a:xfrm>
                  <a:prstGeom prst="rect">
                    <a:avLst/>
                  </a:prstGeom>
                  <a:noFill/>
                  <a:ln w="317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◦"/>
      <w:lvlJc w:val="left"/>
      <w:pPr>
        <w:tabs>
          <w:tab w:val="num" w:pos="680"/>
        </w:tabs>
        <w:ind w:left="680" w:hanging="680"/>
      </w:pPr>
      <w:rPr>
        <w:rFonts w:ascii="OpenSymbol" w:hAnsi="OpenSymbol" w:cs="Trebuchet MS" w:hint="default"/>
        <w:b/>
        <w:i w:val="0"/>
        <w:sz w:val="24"/>
        <w:szCs w:val="24"/>
      </w:rPr>
    </w:lvl>
  </w:abstractNum>
  <w:abstractNum w:abstractNumId="2">
    <w:nsid w:val="03482374"/>
    <w:multiLevelType w:val="hybridMultilevel"/>
    <w:tmpl w:val="8FD4598E"/>
    <w:lvl w:ilvl="0" w:tplc="E43A4556">
      <w:start w:val="1"/>
      <w:numFmt w:val="bullet"/>
      <w:lvlText w:val="◦"/>
      <w:lvlJc w:val="left"/>
      <w:pPr>
        <w:tabs>
          <w:tab w:val="num" w:pos="1134"/>
        </w:tabs>
        <w:ind w:left="1134" w:hanging="850"/>
      </w:pPr>
      <w:rPr>
        <w:rFonts w:ascii="OpenSymbol" w:hAnsi="OpenSymbol" w:cs="Trebuchet MS"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306B69"/>
    <w:multiLevelType w:val="hybridMultilevel"/>
    <w:tmpl w:val="BCFA61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B543E4"/>
    <w:multiLevelType w:val="hybridMultilevel"/>
    <w:tmpl w:val="AE101D3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247F33"/>
    <w:multiLevelType w:val="hybridMultilevel"/>
    <w:tmpl w:val="BE86A4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D5453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9C13FE7"/>
    <w:multiLevelType w:val="hybridMultilevel"/>
    <w:tmpl w:val="65D04A06"/>
    <w:lvl w:ilvl="0" w:tplc="B29A5326">
      <w:start w:val="1"/>
      <w:numFmt w:val="bullet"/>
      <w:lvlText w:val=""/>
      <w:lvlJc w:val="left"/>
      <w:pPr>
        <w:tabs>
          <w:tab w:val="num" w:pos="0"/>
        </w:tabs>
        <w:ind w:left="283" w:firstLine="1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2285D"/>
    <w:rsid w:val="00017405"/>
    <w:rsid w:val="00043B27"/>
    <w:rsid w:val="00064593"/>
    <w:rsid w:val="001449FD"/>
    <w:rsid w:val="00192AC4"/>
    <w:rsid w:val="001B27E9"/>
    <w:rsid w:val="0020103A"/>
    <w:rsid w:val="00211C87"/>
    <w:rsid w:val="0022285D"/>
    <w:rsid w:val="00227B8E"/>
    <w:rsid w:val="00252851"/>
    <w:rsid w:val="0025297D"/>
    <w:rsid w:val="002C1A71"/>
    <w:rsid w:val="003739CB"/>
    <w:rsid w:val="003D1F9C"/>
    <w:rsid w:val="003E5618"/>
    <w:rsid w:val="00410DF9"/>
    <w:rsid w:val="0042017E"/>
    <w:rsid w:val="004A332C"/>
    <w:rsid w:val="004F204D"/>
    <w:rsid w:val="00523496"/>
    <w:rsid w:val="0053025A"/>
    <w:rsid w:val="00564B26"/>
    <w:rsid w:val="00567E6C"/>
    <w:rsid w:val="005B4221"/>
    <w:rsid w:val="005C636B"/>
    <w:rsid w:val="00615C42"/>
    <w:rsid w:val="006209B0"/>
    <w:rsid w:val="0062344B"/>
    <w:rsid w:val="006242B5"/>
    <w:rsid w:val="006E2D55"/>
    <w:rsid w:val="00726C87"/>
    <w:rsid w:val="00733D8D"/>
    <w:rsid w:val="00794889"/>
    <w:rsid w:val="007C630A"/>
    <w:rsid w:val="00873446"/>
    <w:rsid w:val="00880F4B"/>
    <w:rsid w:val="0093562D"/>
    <w:rsid w:val="00936E74"/>
    <w:rsid w:val="00944BA1"/>
    <w:rsid w:val="009575EB"/>
    <w:rsid w:val="009728F4"/>
    <w:rsid w:val="0098290F"/>
    <w:rsid w:val="009940E7"/>
    <w:rsid w:val="009A4618"/>
    <w:rsid w:val="009F67AE"/>
    <w:rsid w:val="009F77CE"/>
    <w:rsid w:val="00A12BBA"/>
    <w:rsid w:val="00A31059"/>
    <w:rsid w:val="00A472AE"/>
    <w:rsid w:val="00A74F59"/>
    <w:rsid w:val="00A772D3"/>
    <w:rsid w:val="00AA2D58"/>
    <w:rsid w:val="00AA3B18"/>
    <w:rsid w:val="00B35B15"/>
    <w:rsid w:val="00B40239"/>
    <w:rsid w:val="00BA6B3D"/>
    <w:rsid w:val="00BA6E16"/>
    <w:rsid w:val="00BB0D3B"/>
    <w:rsid w:val="00BB18A3"/>
    <w:rsid w:val="00BB1D34"/>
    <w:rsid w:val="00BB370D"/>
    <w:rsid w:val="00BD06D0"/>
    <w:rsid w:val="00BF4008"/>
    <w:rsid w:val="00C81A43"/>
    <w:rsid w:val="00C91E3A"/>
    <w:rsid w:val="00CB5AAD"/>
    <w:rsid w:val="00CC2786"/>
    <w:rsid w:val="00CF0DDD"/>
    <w:rsid w:val="00D148D9"/>
    <w:rsid w:val="00D274C3"/>
    <w:rsid w:val="00D432DF"/>
    <w:rsid w:val="00DC3ADB"/>
    <w:rsid w:val="00DE0089"/>
    <w:rsid w:val="00E1142C"/>
    <w:rsid w:val="00E17752"/>
    <w:rsid w:val="00E43569"/>
    <w:rsid w:val="00E53A22"/>
    <w:rsid w:val="00EE3A7A"/>
    <w:rsid w:val="00EF7A5C"/>
    <w:rsid w:val="00F1131D"/>
    <w:rsid w:val="00F27227"/>
    <w:rsid w:val="00F60950"/>
    <w:rsid w:val="00F849D9"/>
    <w:rsid w:val="00F978A6"/>
    <w:rsid w:val="00FB3AE5"/>
    <w:rsid w:val="00FD28BD"/>
    <w:rsid w:val="00FE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 Black" w:hAnsi="Arial Black"/>
      <w:sz w:val="4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49FD"/>
    <w:pPr>
      <w:suppressAutoHyphens/>
      <w:autoSpaceDE w:val="0"/>
    </w:pPr>
    <w:rPr>
      <w:color w:val="000000"/>
      <w:sz w:val="24"/>
      <w:szCs w:val="24"/>
      <w:lang w:eastAsia="ar-SA"/>
    </w:rPr>
  </w:style>
  <w:style w:type="table" w:styleId="Grigliatabella">
    <w:name w:val="Table Grid"/>
    <w:basedOn w:val="Tabellanormale"/>
    <w:rsid w:val="004201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RTA%20INTESTATA_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5BA46-209E-4100-81BF-47A14571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INTESTATA_.dot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Borbona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</dc:creator>
  <cp:lastModifiedBy>COMUNE DI BORBONA</cp:lastModifiedBy>
  <cp:revision>2</cp:revision>
  <cp:lastPrinted>2016-05-17T16:29:00Z</cp:lastPrinted>
  <dcterms:created xsi:type="dcterms:W3CDTF">2018-03-23T10:04:00Z</dcterms:created>
  <dcterms:modified xsi:type="dcterms:W3CDTF">2018-03-23T10:04:00Z</dcterms:modified>
</cp:coreProperties>
</file>