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92" w:rsidRPr="00470389" w:rsidRDefault="005C5692" w:rsidP="005C5692">
      <w:pPr>
        <w:adjustRightInd w:val="0"/>
        <w:jc w:val="center"/>
        <w:rPr>
          <w:color w:val="000000"/>
        </w:rPr>
      </w:pPr>
      <w:r w:rsidRPr="00470389">
        <w:rPr>
          <w:b/>
          <w:bCs/>
          <w:iCs/>
          <w:color w:val="000000"/>
        </w:rPr>
        <w:t>CONVENZIONE PER L’ADESIONE ALLA STAZIONE UNICA APPALTANTE DELL’UNIONE MONTANA ALTE VALLI DEL POTENZA E DELL’ESINO</w:t>
      </w:r>
    </w:p>
    <w:p w:rsidR="005C5692" w:rsidRPr="0084591A" w:rsidRDefault="005C5692" w:rsidP="005C5692">
      <w:pPr>
        <w:adjustRightInd w:val="0"/>
        <w:ind w:hanging="4473"/>
        <w:rPr>
          <w:color w:val="000000"/>
        </w:rPr>
      </w:pPr>
      <w:r w:rsidRPr="0084591A">
        <w:rPr>
          <w:color w:val="000000"/>
        </w:rPr>
        <w:t>L’Unione dei Co</w:t>
      </w:r>
    </w:p>
    <w:p w:rsidR="005C5692" w:rsidRPr="0084591A" w:rsidRDefault="005C5692" w:rsidP="005C5692">
      <w:pPr>
        <w:adjustRightInd w:val="0"/>
        <w:jc w:val="center"/>
        <w:rPr>
          <w:color w:val="000000"/>
        </w:rPr>
      </w:pPr>
      <w:r w:rsidRPr="0084591A">
        <w:rPr>
          <w:color w:val="000000"/>
        </w:rPr>
        <w:t>TRA</w:t>
      </w:r>
    </w:p>
    <w:p w:rsidR="005C5692" w:rsidRDefault="005C5692" w:rsidP="005C5692">
      <w:pPr>
        <w:adjustRightInd w:val="0"/>
        <w:ind w:right="423"/>
        <w:rPr>
          <w:color w:val="000000"/>
        </w:rPr>
      </w:pPr>
    </w:p>
    <w:p w:rsidR="005C5692" w:rsidRPr="0084591A" w:rsidRDefault="005C5692" w:rsidP="005C5692">
      <w:pPr>
        <w:adjustRightInd w:val="0"/>
        <w:ind w:right="423"/>
        <w:rPr>
          <w:color w:val="000000"/>
        </w:rPr>
      </w:pPr>
      <w:r w:rsidRPr="0084591A">
        <w:rPr>
          <w:color w:val="000000"/>
        </w:rPr>
        <w:t>L’U</w:t>
      </w:r>
      <w:r w:rsidRPr="0084591A">
        <w:rPr>
          <w:bCs/>
          <w:iCs/>
          <w:color w:val="000000"/>
        </w:rPr>
        <w:t>nione Montana Alte Valli del Potenza e dell’Esino,</w:t>
      </w:r>
      <w:r>
        <w:rPr>
          <w:color w:val="000000"/>
        </w:rPr>
        <w:t xml:space="preserve"> rappresentata dal PRESIDENTE</w:t>
      </w:r>
      <w:r w:rsidR="002D487E">
        <w:rPr>
          <w:color w:val="000000"/>
        </w:rPr>
        <w:t xml:space="preserve"> </w:t>
      </w:r>
      <w:r w:rsidR="00072D53">
        <w:rPr>
          <w:color w:val="000000"/>
        </w:rPr>
        <w:t xml:space="preserve">Dott. </w:t>
      </w:r>
      <w:r w:rsidR="002D487E">
        <w:rPr>
          <w:color w:val="000000"/>
        </w:rPr>
        <w:t>MATTEO CICCONI</w:t>
      </w:r>
      <w:r w:rsidRPr="0084591A">
        <w:rPr>
          <w:color w:val="000000"/>
        </w:rPr>
        <w:t>, autorizzato da atto di Co</w:t>
      </w:r>
      <w:r>
        <w:rPr>
          <w:color w:val="000000"/>
        </w:rPr>
        <w:t>nsiglio comunitario n</w:t>
      </w:r>
      <w:r w:rsidR="002D487E">
        <w:rPr>
          <w:color w:val="000000"/>
        </w:rPr>
        <w:t>. 15</w:t>
      </w:r>
      <w:r w:rsidRPr="0084591A">
        <w:rPr>
          <w:color w:val="000000"/>
        </w:rPr>
        <w:t xml:space="preserve"> del </w:t>
      </w:r>
      <w:r w:rsidR="002D487E">
        <w:rPr>
          <w:color w:val="000000"/>
        </w:rPr>
        <w:t>14/09/2016</w:t>
      </w:r>
      <w:r w:rsidRPr="0084591A">
        <w:rPr>
          <w:color w:val="000000"/>
        </w:rPr>
        <w:t>;</w:t>
      </w:r>
    </w:p>
    <w:p w:rsidR="00932DE9" w:rsidRDefault="00932DE9" w:rsidP="005C5692">
      <w:pPr>
        <w:adjustRightInd w:val="0"/>
        <w:jc w:val="center"/>
        <w:rPr>
          <w:color w:val="000000"/>
        </w:rPr>
      </w:pPr>
    </w:p>
    <w:p w:rsidR="005C5692" w:rsidRPr="0084591A" w:rsidRDefault="005C5692" w:rsidP="005C5692">
      <w:pPr>
        <w:adjustRightInd w:val="0"/>
        <w:jc w:val="center"/>
        <w:rPr>
          <w:color w:val="000000"/>
        </w:rPr>
      </w:pPr>
      <w:r w:rsidRPr="0084591A">
        <w:rPr>
          <w:color w:val="000000"/>
        </w:rPr>
        <w:t>E</w:t>
      </w:r>
    </w:p>
    <w:p w:rsidR="005C5692" w:rsidRDefault="005C5692" w:rsidP="005C5692">
      <w:pPr>
        <w:adjustRightInd w:val="0"/>
        <w:ind w:right="423"/>
        <w:rPr>
          <w:color w:val="000000"/>
        </w:rPr>
      </w:pPr>
    </w:p>
    <w:p w:rsidR="005C5692" w:rsidRPr="0084591A" w:rsidRDefault="005C5692" w:rsidP="005C5692">
      <w:pPr>
        <w:adjustRightInd w:val="0"/>
        <w:ind w:right="423"/>
        <w:rPr>
          <w:color w:val="000000"/>
        </w:rPr>
      </w:pPr>
      <w:r>
        <w:rPr>
          <w:color w:val="000000"/>
        </w:rPr>
        <w:t xml:space="preserve">Il Comune di </w:t>
      </w:r>
      <w:sdt>
        <w:sdtPr>
          <w:rPr>
            <w:color w:val="000000"/>
          </w:rPr>
          <w:id w:val="3424895"/>
          <w:placeholder>
            <w:docPart w:val="0800D9D4191D4A309E708AC2EFB8A71D"/>
          </w:placeholder>
          <w:text/>
        </w:sdtPr>
        <w:sdtEndPr/>
        <w:sdtContent>
          <w:r w:rsidR="00072D53">
            <w:rPr>
              <w:color w:val="000000"/>
            </w:rPr>
            <w:t>____________</w:t>
          </w:r>
        </w:sdtContent>
      </w:sdt>
      <w:r w:rsidRPr="0084591A">
        <w:rPr>
          <w:color w:val="000000"/>
        </w:rPr>
        <w:t xml:space="preserve">, rappresentato dal SINDACO </w:t>
      </w:r>
      <w:sdt>
        <w:sdtPr>
          <w:rPr>
            <w:color w:val="000000"/>
          </w:rPr>
          <w:id w:val="3424896"/>
          <w:placeholder>
            <w:docPart w:val="0800D9D4191D4A309E708AC2EFB8A71D"/>
          </w:placeholder>
          <w:text/>
        </w:sdtPr>
        <w:sdtEndPr/>
        <w:sdtContent>
          <w:r w:rsidR="00072D53">
            <w:rPr>
              <w:color w:val="000000"/>
            </w:rPr>
            <w:t>____________</w:t>
          </w:r>
        </w:sdtContent>
      </w:sdt>
      <w:r w:rsidRPr="0084591A">
        <w:rPr>
          <w:color w:val="000000"/>
        </w:rPr>
        <w:t>, autorizzato da atto di Consiglio comunale n</w:t>
      </w:r>
      <w:r>
        <w:rPr>
          <w:color w:val="000000"/>
        </w:rPr>
        <w:t xml:space="preserve">. </w:t>
      </w:r>
      <w:sdt>
        <w:sdtPr>
          <w:rPr>
            <w:color w:val="000000"/>
          </w:rPr>
          <w:id w:val="3424897"/>
          <w:placeholder>
            <w:docPart w:val="0800D9D4191D4A309E708AC2EFB8A71D"/>
          </w:placeholder>
          <w:text/>
        </w:sdtPr>
        <w:sdtEndPr/>
        <w:sdtContent>
          <w:r w:rsidR="00072D53">
            <w:rPr>
              <w:color w:val="000000"/>
            </w:rPr>
            <w:t>___</w:t>
          </w:r>
        </w:sdtContent>
      </w:sdt>
      <w:r>
        <w:rPr>
          <w:color w:val="000000"/>
        </w:rPr>
        <w:t xml:space="preserve"> </w:t>
      </w:r>
      <w:r w:rsidRPr="0084591A">
        <w:rPr>
          <w:color w:val="000000"/>
        </w:rPr>
        <w:t xml:space="preserve">del </w:t>
      </w:r>
      <w:sdt>
        <w:sdtPr>
          <w:rPr>
            <w:color w:val="000000"/>
          </w:rPr>
          <w:id w:val="3424898"/>
          <w:placeholder>
            <w:docPart w:val="0800D9D4191D4A309E708AC2EFB8A71D"/>
          </w:placeholder>
          <w:text/>
        </w:sdtPr>
        <w:sdtEndPr/>
        <w:sdtContent>
          <w:r w:rsidR="00072D53">
            <w:rPr>
              <w:color w:val="000000"/>
            </w:rPr>
            <w:t>____________</w:t>
          </w:r>
        </w:sdtContent>
      </w:sdt>
      <w:r>
        <w:rPr>
          <w:color w:val="000000"/>
        </w:rPr>
        <w:t>.</w:t>
      </w:r>
    </w:p>
    <w:p w:rsidR="005C5692" w:rsidRDefault="005C5692" w:rsidP="005C5692">
      <w:pPr>
        <w:adjustRightInd w:val="0"/>
        <w:jc w:val="center"/>
        <w:rPr>
          <w:color w:val="000000"/>
        </w:rPr>
      </w:pPr>
    </w:p>
    <w:p w:rsidR="005C5692" w:rsidRDefault="005C5692" w:rsidP="005C5692">
      <w:pPr>
        <w:adjustRightInd w:val="0"/>
        <w:jc w:val="center"/>
        <w:rPr>
          <w:color w:val="000000"/>
        </w:rPr>
      </w:pPr>
      <w:r w:rsidRPr="0084591A">
        <w:rPr>
          <w:color w:val="000000"/>
        </w:rPr>
        <w:t>PREMESSO CHE:</w:t>
      </w:r>
    </w:p>
    <w:p w:rsidR="00932DE9" w:rsidRDefault="00932DE9" w:rsidP="005C5692">
      <w:pPr>
        <w:adjustRightInd w:val="0"/>
        <w:jc w:val="center"/>
        <w:rPr>
          <w:color w:val="000000"/>
        </w:rPr>
      </w:pPr>
    </w:p>
    <w:p w:rsidR="005C5692" w:rsidRPr="0084591A" w:rsidRDefault="005C5692" w:rsidP="005C569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84591A">
        <w:rPr>
          <w:color w:val="000000"/>
        </w:rPr>
        <w:t xml:space="preserve">l’obbligo della costituzione della </w:t>
      </w:r>
      <w:r>
        <w:rPr>
          <w:color w:val="000000"/>
        </w:rPr>
        <w:t xml:space="preserve">SUA, ai sensi del ex D.L.gs 136/2006 </w:t>
      </w:r>
      <w:r w:rsidRPr="0084591A">
        <w:rPr>
          <w:color w:val="000000"/>
        </w:rPr>
        <w:t xml:space="preserve"> decorre</w:t>
      </w:r>
      <w:r>
        <w:rPr>
          <w:color w:val="000000"/>
        </w:rPr>
        <w:t xml:space="preserve">va </w:t>
      </w:r>
      <w:r w:rsidRPr="0084591A">
        <w:rPr>
          <w:color w:val="000000"/>
        </w:rPr>
        <w:t xml:space="preserve"> dal 1° gennaio 2015 per gli appalti di servizi e forniture e dal 1° luglio 2015 per gli appalti di lavori;</w:t>
      </w:r>
    </w:p>
    <w:p w:rsidR="005C5692" w:rsidRDefault="005C5692" w:rsidP="005C5692">
      <w:pPr>
        <w:pStyle w:val="Paragrafoelenco"/>
        <w:autoSpaceDE w:val="0"/>
        <w:autoSpaceDN w:val="0"/>
        <w:adjustRightInd w:val="0"/>
        <w:ind w:left="360"/>
        <w:rPr>
          <w:color w:val="000000"/>
        </w:rPr>
      </w:pPr>
    </w:p>
    <w:p w:rsidR="005C5692" w:rsidRPr="00FC27C8" w:rsidRDefault="005C5692" w:rsidP="005C5692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C27C8">
        <w:rPr>
          <w:color w:val="000000"/>
        </w:rPr>
        <w:t>gli obblighi di “aggregazioni e centralizzazione delle committenze” e “qualifica delle stazioni appaltanti e centrali di committenza”, sono stati definiti dagli art. 36, 37e 38 del D.Lgs. 50/2016;</w:t>
      </w:r>
    </w:p>
    <w:p w:rsidR="00932DE9" w:rsidRDefault="00932DE9" w:rsidP="005C5692">
      <w:pPr>
        <w:adjustRightInd w:val="0"/>
        <w:rPr>
          <w:b/>
          <w:color w:val="000000"/>
        </w:rPr>
      </w:pPr>
    </w:p>
    <w:p w:rsidR="005C5692" w:rsidRPr="0084591A" w:rsidRDefault="005C5692" w:rsidP="005C5692">
      <w:pPr>
        <w:adjustRightInd w:val="0"/>
        <w:rPr>
          <w:color w:val="000000"/>
        </w:rPr>
      </w:pPr>
      <w:r w:rsidRPr="00932DE9">
        <w:rPr>
          <w:color w:val="000000"/>
        </w:rPr>
        <w:t>DATO ATTO</w:t>
      </w:r>
      <w:r w:rsidRPr="0084591A">
        <w:rPr>
          <w:color w:val="000000"/>
        </w:rPr>
        <w:t xml:space="preserve"> che l’Unione Montana Alte Valli del Potenza e dell’Esino ed il Comune</w:t>
      </w:r>
      <w:r w:rsidR="00072D53">
        <w:rPr>
          <w:color w:val="000000"/>
        </w:rPr>
        <w:t xml:space="preserve"> di </w:t>
      </w:r>
      <w:r w:rsidRPr="0084591A">
        <w:rPr>
          <w:color w:val="000000"/>
        </w:rPr>
        <w:t xml:space="preserve"> </w:t>
      </w:r>
      <w:sdt>
        <w:sdtPr>
          <w:rPr>
            <w:color w:val="000000"/>
          </w:rPr>
          <w:id w:val="3424899"/>
          <w:placeholder>
            <w:docPart w:val="0800D9D4191D4A309E708AC2EFB8A71D"/>
          </w:placeholder>
          <w:text/>
        </w:sdtPr>
        <w:sdtEndPr/>
        <w:sdtContent>
          <w:r w:rsidR="00072D53">
            <w:rPr>
              <w:color w:val="000000"/>
            </w:rPr>
            <w:t>____________</w:t>
          </w:r>
        </w:sdtContent>
      </w:sdt>
      <w:r w:rsidRPr="0084591A">
        <w:rPr>
          <w:color w:val="000000"/>
        </w:rPr>
        <w:t xml:space="preserve"> hanno deciso di stipulare apposita convenzione per l’istituzione di </w:t>
      </w:r>
      <w:r w:rsidRPr="00B16B80">
        <w:rPr>
          <w:color w:val="000000"/>
        </w:rPr>
        <w:t>una Centrale di Committenza</w:t>
      </w:r>
      <w:r w:rsidRPr="0084591A">
        <w:rPr>
          <w:color w:val="000000"/>
        </w:rPr>
        <w:t xml:space="preserve"> Unica, alla quale affidare la gestione delle gare di appalto per l’acquisizione di lavori, servizi e forniture;</w:t>
      </w:r>
    </w:p>
    <w:p w:rsidR="005C5692" w:rsidRPr="0084591A" w:rsidRDefault="005C5692" w:rsidP="005C5692">
      <w:pPr>
        <w:adjustRightInd w:val="0"/>
        <w:rPr>
          <w:color w:val="000000"/>
        </w:rPr>
      </w:pPr>
      <w:r w:rsidRPr="0084591A">
        <w:rPr>
          <w:color w:val="000000"/>
        </w:rPr>
        <w:t>VISTO l’articolo 30 del TUEL approvato con D.lgs. 18 agosto 2000, n. 267;</w:t>
      </w:r>
    </w:p>
    <w:p w:rsidR="00932DE9" w:rsidRDefault="00932DE9" w:rsidP="005C5692">
      <w:pPr>
        <w:adjustRightInd w:val="0"/>
        <w:jc w:val="center"/>
        <w:rPr>
          <w:b/>
          <w:iCs/>
          <w:color w:val="000000"/>
        </w:rPr>
      </w:pPr>
    </w:p>
    <w:p w:rsidR="00DF20EE" w:rsidRDefault="00DF20EE" w:rsidP="005C5692">
      <w:pPr>
        <w:adjustRightInd w:val="0"/>
        <w:jc w:val="center"/>
        <w:rPr>
          <w:b/>
          <w:iCs/>
          <w:color w:val="000000"/>
        </w:rPr>
      </w:pPr>
    </w:p>
    <w:p w:rsidR="005C5692" w:rsidRPr="00F411CA" w:rsidRDefault="005C5692" w:rsidP="005C5692">
      <w:pPr>
        <w:adjustRightInd w:val="0"/>
        <w:jc w:val="center"/>
        <w:rPr>
          <w:b/>
          <w:color w:val="000000"/>
        </w:rPr>
      </w:pPr>
      <w:r w:rsidRPr="00F411CA">
        <w:rPr>
          <w:b/>
          <w:iCs/>
          <w:color w:val="000000"/>
        </w:rPr>
        <w:t>SI CONVIENE E SI STIPULA QUANTO SEGUE:</w:t>
      </w:r>
    </w:p>
    <w:p w:rsidR="005C5692" w:rsidRDefault="005C5692" w:rsidP="005C5692">
      <w:pPr>
        <w:adjustRightInd w:val="0"/>
        <w:jc w:val="center"/>
        <w:rPr>
          <w:b/>
          <w:iCs/>
          <w:color w:val="000000"/>
        </w:rPr>
      </w:pPr>
    </w:p>
    <w:p w:rsidR="00364843" w:rsidRDefault="00364843" w:rsidP="005C5692">
      <w:pPr>
        <w:adjustRightInd w:val="0"/>
        <w:jc w:val="center"/>
        <w:rPr>
          <w:b/>
          <w:iCs/>
          <w:color w:val="000000"/>
        </w:rPr>
      </w:pPr>
    </w:p>
    <w:p w:rsidR="00DF20EE" w:rsidRDefault="00DF20EE" w:rsidP="005C5692">
      <w:pPr>
        <w:adjustRightInd w:val="0"/>
        <w:jc w:val="center"/>
        <w:rPr>
          <w:b/>
          <w:iCs/>
          <w:color w:val="000000"/>
        </w:rPr>
      </w:pPr>
    </w:p>
    <w:p w:rsidR="005C5692" w:rsidRDefault="005C5692" w:rsidP="005C5692">
      <w:pPr>
        <w:adjustRightInd w:val="0"/>
        <w:jc w:val="center"/>
        <w:rPr>
          <w:b/>
          <w:iCs/>
          <w:color w:val="000000"/>
        </w:rPr>
      </w:pPr>
      <w:r w:rsidRPr="00F411CA">
        <w:rPr>
          <w:b/>
          <w:iCs/>
          <w:color w:val="000000"/>
        </w:rPr>
        <w:lastRenderedPageBreak/>
        <w:t>CAPO I</w:t>
      </w:r>
    </w:p>
    <w:p w:rsidR="005C5692" w:rsidRPr="00F411CA" w:rsidRDefault="005C5692" w:rsidP="005C5692">
      <w:pPr>
        <w:adjustRightInd w:val="0"/>
        <w:jc w:val="center"/>
        <w:rPr>
          <w:b/>
          <w:color w:val="000000"/>
        </w:rPr>
      </w:pPr>
      <w:r w:rsidRPr="00F411CA">
        <w:rPr>
          <w:b/>
          <w:iCs/>
          <w:color w:val="000000"/>
        </w:rPr>
        <w:t>DISPOSIZIONI GENERALI</w:t>
      </w:r>
    </w:p>
    <w:p w:rsidR="005C5692" w:rsidRPr="00637B06" w:rsidRDefault="005C5692" w:rsidP="005C5692">
      <w:pPr>
        <w:adjustRightInd w:val="0"/>
        <w:jc w:val="center"/>
        <w:rPr>
          <w:b/>
          <w:i/>
          <w:iCs/>
          <w:color w:val="000000"/>
        </w:rPr>
      </w:pPr>
      <w:r w:rsidRPr="00637B06">
        <w:rPr>
          <w:b/>
          <w:i/>
          <w:iCs/>
          <w:color w:val="000000"/>
        </w:rPr>
        <w:t>Art. 1</w:t>
      </w:r>
    </w:p>
    <w:p w:rsidR="005C5692" w:rsidRPr="00637B06" w:rsidRDefault="005C5692" w:rsidP="005C5692">
      <w:pPr>
        <w:adjustRightInd w:val="0"/>
        <w:jc w:val="center"/>
        <w:rPr>
          <w:b/>
          <w:i/>
          <w:iCs/>
          <w:color w:val="000000"/>
        </w:rPr>
      </w:pPr>
      <w:r w:rsidRPr="00637B06">
        <w:rPr>
          <w:b/>
          <w:i/>
          <w:iCs/>
          <w:color w:val="000000"/>
        </w:rPr>
        <w:t>(Oggetto della convenzione)</w:t>
      </w:r>
    </w:p>
    <w:p w:rsidR="005C5692" w:rsidRPr="00B903FD" w:rsidRDefault="005C5692" w:rsidP="005C5692">
      <w:pPr>
        <w:adjustRightInd w:val="0"/>
        <w:ind w:right="282" w:firstLine="709"/>
        <w:rPr>
          <w:color w:val="000000"/>
        </w:rPr>
      </w:pPr>
      <w:r w:rsidRPr="0084591A">
        <w:rPr>
          <w:color w:val="000000"/>
        </w:rPr>
        <w:t xml:space="preserve">1. </w:t>
      </w:r>
      <w:r>
        <w:rPr>
          <w:color w:val="000000"/>
        </w:rPr>
        <w:t>Con la presente convenzione il Comune di</w:t>
      </w:r>
      <w:r w:rsidR="00072D53">
        <w:rPr>
          <w:color w:val="000000"/>
        </w:rPr>
        <w:t xml:space="preserve"> </w:t>
      </w:r>
      <w:sdt>
        <w:sdtPr>
          <w:rPr>
            <w:color w:val="000000"/>
          </w:rPr>
          <w:id w:val="3424900"/>
          <w:placeholder>
            <w:docPart w:val="0800D9D4191D4A309E708AC2EFB8A71D"/>
          </w:placeholder>
          <w:text/>
        </w:sdtPr>
        <w:sdtEndPr/>
        <w:sdtContent>
          <w:r w:rsidR="00072D53">
            <w:rPr>
              <w:color w:val="000000"/>
            </w:rPr>
            <w:t>____________</w:t>
          </w:r>
        </w:sdtContent>
      </w:sdt>
      <w:r>
        <w:rPr>
          <w:color w:val="000000"/>
        </w:rPr>
        <w:t xml:space="preserve"> </w:t>
      </w:r>
      <w:r w:rsidR="0010119B">
        <w:rPr>
          <w:color w:val="000000"/>
        </w:rPr>
        <w:t>si avvale</w:t>
      </w:r>
      <w:r w:rsidR="004F6DEA">
        <w:rPr>
          <w:color w:val="000000"/>
        </w:rPr>
        <w:t xml:space="preserve"> dei servizi</w:t>
      </w:r>
      <w:r w:rsidR="0010119B">
        <w:rPr>
          <w:color w:val="000000"/>
        </w:rPr>
        <w:t xml:space="preserve"> de</w:t>
      </w:r>
      <w:r>
        <w:rPr>
          <w:color w:val="000000"/>
        </w:rPr>
        <w:t>lla Stazione Unica Appaltante dell’</w:t>
      </w:r>
      <w:r w:rsidRPr="0084591A">
        <w:rPr>
          <w:color w:val="000000"/>
        </w:rPr>
        <w:t xml:space="preserve"> Unione Montana Alte Valli del Potenza e dell’Esino</w:t>
      </w:r>
      <w:r>
        <w:rPr>
          <w:color w:val="000000"/>
        </w:rPr>
        <w:t xml:space="preserve"> </w:t>
      </w:r>
      <w:r w:rsidRPr="0084591A">
        <w:rPr>
          <w:color w:val="000000"/>
        </w:rPr>
        <w:t>per le procedure di gara di appalt</w:t>
      </w:r>
      <w:r>
        <w:rPr>
          <w:color w:val="000000"/>
        </w:rPr>
        <w:t>i di lavori pub</w:t>
      </w:r>
      <w:r w:rsidRPr="00B903FD">
        <w:rPr>
          <w:color w:val="000000"/>
        </w:rPr>
        <w:t xml:space="preserve">blici, servizi, forniture e concessione di servizi. </w:t>
      </w:r>
    </w:p>
    <w:p w:rsidR="005C5692" w:rsidRPr="00637B06" w:rsidRDefault="005C5692" w:rsidP="005C5692">
      <w:pPr>
        <w:adjustRightInd w:val="0"/>
        <w:jc w:val="center"/>
        <w:rPr>
          <w:b/>
          <w:i/>
          <w:iCs/>
          <w:color w:val="000000"/>
        </w:rPr>
      </w:pPr>
      <w:r w:rsidRPr="00637B06">
        <w:rPr>
          <w:b/>
          <w:i/>
          <w:iCs/>
          <w:color w:val="000000"/>
        </w:rPr>
        <w:t>Art. 2</w:t>
      </w:r>
    </w:p>
    <w:p w:rsidR="005C5692" w:rsidRPr="00637B06" w:rsidRDefault="005C5692" w:rsidP="005C5692">
      <w:pPr>
        <w:adjustRightInd w:val="0"/>
        <w:jc w:val="center"/>
        <w:rPr>
          <w:b/>
          <w:i/>
          <w:iCs/>
          <w:color w:val="000000"/>
        </w:rPr>
      </w:pPr>
      <w:r w:rsidRPr="00637B06">
        <w:rPr>
          <w:b/>
          <w:i/>
          <w:iCs/>
          <w:color w:val="000000"/>
        </w:rPr>
        <w:t>(Funzioni, attività e servizi svolti dalla Stazione Unica Appaltante)</w:t>
      </w:r>
    </w:p>
    <w:p w:rsidR="005C5692" w:rsidRPr="0084591A" w:rsidRDefault="005C5692" w:rsidP="005C5692">
      <w:pPr>
        <w:adjustRightInd w:val="0"/>
        <w:ind w:right="282" w:firstLine="709"/>
        <w:rPr>
          <w:color w:val="000000"/>
        </w:rPr>
      </w:pPr>
      <w:r w:rsidRPr="0084591A">
        <w:rPr>
          <w:color w:val="000000"/>
        </w:rPr>
        <w:t>1. Le funzioni e i servizi oggetto di questa convenzione consistono nella gestione dei rapporti con gli Enti associati e delle procedure di gara, dalla predisposizione del bando, escluse le procedure inerenti il CIG, fino all’aggiudicazione provvisoria e rimette gli atti all’Ente associato per l’aggiudicazione definitiva e la fase di esecuzione. In modo particolare</w:t>
      </w:r>
      <w:r>
        <w:rPr>
          <w:color w:val="000000"/>
        </w:rPr>
        <w:t xml:space="preserve"> competono</w:t>
      </w:r>
      <w:r w:rsidRPr="0084591A">
        <w:rPr>
          <w:color w:val="000000"/>
        </w:rPr>
        <w:t xml:space="preserve"> </w:t>
      </w:r>
      <w:r>
        <w:rPr>
          <w:color w:val="000000"/>
        </w:rPr>
        <w:t>all</w:t>
      </w:r>
      <w:r w:rsidRPr="0084591A">
        <w:rPr>
          <w:color w:val="000000"/>
        </w:rPr>
        <w:t>a</w:t>
      </w:r>
      <w:r>
        <w:rPr>
          <w:color w:val="000000"/>
        </w:rPr>
        <w:t xml:space="preserve"> SUA</w:t>
      </w:r>
      <w:r w:rsidRPr="0084591A">
        <w:rPr>
          <w:color w:val="000000"/>
        </w:rPr>
        <w:t xml:space="preserve"> :</w:t>
      </w:r>
    </w:p>
    <w:p w:rsidR="005C5692" w:rsidRDefault="005C5692" w:rsidP="005C5692">
      <w:pPr>
        <w:pStyle w:val="rtf1rtf1Default"/>
        <w:jc w:val="both"/>
        <w:rPr>
          <w:rFonts w:ascii="Times New Roman" w:hAnsi="Times New Roman" w:cs="Times New Roman"/>
        </w:rPr>
      </w:pPr>
    </w:p>
    <w:p w:rsidR="005C5692" w:rsidRPr="00EB71C8" w:rsidRDefault="005C5692" w:rsidP="005C5692">
      <w:pPr>
        <w:numPr>
          <w:ilvl w:val="0"/>
          <w:numId w:val="19"/>
        </w:numPr>
        <w:spacing w:after="0" w:line="240" w:lineRule="auto"/>
        <w:rPr>
          <w:rFonts w:eastAsia="Times New Roman"/>
        </w:rPr>
      </w:pPr>
      <w:r w:rsidRPr="00EB71C8">
        <w:rPr>
          <w:rFonts w:eastAsia="Times New Roman"/>
        </w:rPr>
        <w:t xml:space="preserve">collabora con l'ente aderente per la corretta individuazione dei contenuti dello schema del contratto e del capitolato speciale di gara, tenendo conto che lo stesso deve garantire la piena rispondenza del lavoro, del servizio e della fornitura alle effettive esigenze degli enti interessati; </w:t>
      </w:r>
    </w:p>
    <w:p w:rsidR="005C5692" w:rsidRDefault="005C5692" w:rsidP="005C5692">
      <w:pPr>
        <w:numPr>
          <w:ilvl w:val="0"/>
          <w:numId w:val="19"/>
        </w:numPr>
        <w:spacing w:after="0" w:line="240" w:lineRule="auto"/>
        <w:rPr>
          <w:rFonts w:eastAsia="Times New Roman"/>
        </w:rPr>
      </w:pPr>
      <w:r w:rsidRPr="00EB71C8">
        <w:rPr>
          <w:rFonts w:eastAsia="Times New Roman"/>
        </w:rPr>
        <w:t>concorda con l'ente aderente la procedura di gara per la scelta del contraente tra quelle previste dalla normativa vigente;</w:t>
      </w:r>
    </w:p>
    <w:p w:rsidR="005C5692" w:rsidRPr="00507774" w:rsidRDefault="005C5692" w:rsidP="005C5692">
      <w:pPr>
        <w:numPr>
          <w:ilvl w:val="0"/>
          <w:numId w:val="19"/>
        </w:numPr>
        <w:spacing w:after="0" w:line="240" w:lineRule="auto"/>
        <w:rPr>
          <w:rFonts w:eastAsia="Times New Roman"/>
        </w:rPr>
      </w:pPr>
      <w:r w:rsidRPr="00EB71C8">
        <w:t xml:space="preserve">collabora con l'ente aderente nella redazione dei capitolati </w:t>
      </w:r>
      <w:r>
        <w:t>tecnici ed agli altri elaborati necessari per la procedura scelta;</w:t>
      </w:r>
      <w:r w:rsidRPr="00507774">
        <w:rPr>
          <w:rFonts w:eastAsia="Times New Roman"/>
        </w:rPr>
        <w:t xml:space="preserve"> </w:t>
      </w:r>
    </w:p>
    <w:p w:rsidR="005C5692" w:rsidRDefault="005C5692" w:rsidP="005C5692">
      <w:pPr>
        <w:numPr>
          <w:ilvl w:val="0"/>
          <w:numId w:val="19"/>
        </w:numPr>
        <w:spacing w:after="0" w:line="240" w:lineRule="auto"/>
        <w:rPr>
          <w:rFonts w:eastAsia="Times New Roman"/>
        </w:rPr>
      </w:pPr>
      <w:r w:rsidRPr="00EB71C8">
        <w:rPr>
          <w:rFonts w:eastAsia="Times New Roman"/>
        </w:rPr>
        <w:t xml:space="preserve">definisce, in collaborazione con l'ente aderente, il criterio di aggiudicazione ed eventuali atti aggiuntivi; </w:t>
      </w:r>
    </w:p>
    <w:p w:rsidR="005C5692" w:rsidRPr="00EB71C8" w:rsidRDefault="005C5692" w:rsidP="005C5692">
      <w:pPr>
        <w:numPr>
          <w:ilvl w:val="0"/>
          <w:numId w:val="19"/>
        </w:numPr>
        <w:spacing w:after="0" w:line="240" w:lineRule="auto"/>
        <w:rPr>
          <w:rFonts w:eastAsia="Times New Roman"/>
        </w:rPr>
      </w:pPr>
      <w:r w:rsidRPr="00EB71C8">
        <w:rPr>
          <w:rFonts w:eastAsia="Times New Roman"/>
        </w:rPr>
        <w:t xml:space="preserve">in caso di criterio dell'offerta economicamente più vantaggiosa, </w:t>
      </w:r>
      <w:r w:rsidRPr="00EB71C8">
        <w:t xml:space="preserve">collabora con l'ente aderente </w:t>
      </w:r>
      <w:r>
        <w:t>alla definizione dei</w:t>
      </w:r>
      <w:r w:rsidRPr="00EB71C8">
        <w:rPr>
          <w:rFonts w:eastAsia="Times New Roman"/>
        </w:rPr>
        <w:t xml:space="preserve"> criteri di valutazione delle offerte e le loro</w:t>
      </w:r>
      <w:r>
        <w:rPr>
          <w:rFonts w:eastAsia="Times New Roman"/>
        </w:rPr>
        <w:t xml:space="preserve"> </w:t>
      </w:r>
      <w:r w:rsidRPr="00CA1800">
        <w:rPr>
          <w:rFonts w:eastAsia="Times New Roman"/>
        </w:rPr>
        <w:t>specificazioni</w:t>
      </w:r>
      <w:r w:rsidRPr="00EB71C8">
        <w:rPr>
          <w:rFonts w:eastAsia="Times New Roman"/>
        </w:rPr>
        <w:t xml:space="preserve"> </w:t>
      </w:r>
      <w:r>
        <w:rPr>
          <w:rFonts w:eastAsia="Times New Roman"/>
        </w:rPr>
        <w:t>;</w:t>
      </w:r>
    </w:p>
    <w:p w:rsidR="005C5692" w:rsidRPr="00EB71C8" w:rsidRDefault="005C5692" w:rsidP="005C5692">
      <w:pPr>
        <w:numPr>
          <w:ilvl w:val="0"/>
          <w:numId w:val="19"/>
        </w:numPr>
        <w:spacing w:after="0" w:line="240" w:lineRule="auto"/>
        <w:rPr>
          <w:rFonts w:eastAsia="Times New Roman"/>
        </w:rPr>
      </w:pPr>
      <w:r w:rsidRPr="00EB71C8">
        <w:rPr>
          <w:rFonts w:eastAsia="Times New Roman"/>
        </w:rPr>
        <w:t xml:space="preserve">redige </w:t>
      </w:r>
      <w:r w:rsidRPr="00EB71C8">
        <w:t>ed approva</w:t>
      </w:r>
      <w:r w:rsidRPr="00EB71C8">
        <w:rPr>
          <w:rFonts w:eastAsia="Times New Roman"/>
        </w:rPr>
        <w:t xml:space="preserve"> gli atti di gara, ivi incluso il bando di gara, il disciplinare di gara e la lettera di invito oltre all’eventuale avviso di preinformazione; </w:t>
      </w:r>
    </w:p>
    <w:p w:rsidR="005C5692" w:rsidRPr="00EB71C8" w:rsidRDefault="005C5692" w:rsidP="005C5692">
      <w:pPr>
        <w:numPr>
          <w:ilvl w:val="0"/>
          <w:numId w:val="19"/>
        </w:numPr>
        <w:spacing w:after="0" w:line="240" w:lineRule="auto"/>
        <w:rPr>
          <w:rFonts w:eastAsia="Times New Roman"/>
        </w:rPr>
      </w:pPr>
      <w:r w:rsidRPr="00EB71C8">
        <w:rPr>
          <w:rFonts w:eastAsia="Times New Roman"/>
        </w:rPr>
        <w:t xml:space="preserve">cura gli adempimenti relativi allo svolgimento della procedura di gara in tutte le sue fasi, </w:t>
      </w:r>
      <w:r w:rsidRPr="00EB71C8">
        <w:t xml:space="preserve">secondo quanto indicato dall’art. </w:t>
      </w:r>
      <w:r>
        <w:t>32</w:t>
      </w:r>
      <w:r w:rsidRPr="00EB71C8">
        <w:t xml:space="preserve"> del D.lgs n. </w:t>
      </w:r>
      <w:r>
        <w:t>50/2016</w:t>
      </w:r>
      <w:r w:rsidRPr="00EB71C8">
        <w:t>,</w:t>
      </w:r>
      <w:r w:rsidRPr="00EB71C8">
        <w:rPr>
          <w:rFonts w:eastAsia="Times New Roman"/>
        </w:rPr>
        <w:t xml:space="preserve"> ivi compresi gli obblighi di pubblicità e di comunicazione previsti in materia di affidamento dei contratti pubblici e la verifica del possesso dei requisiti di ordine generale e di capacità economico-finanziaria e tecnico-organizzativa; </w:t>
      </w:r>
    </w:p>
    <w:p w:rsidR="005C5692" w:rsidRPr="00EB71C8" w:rsidRDefault="005C5692" w:rsidP="005C5692">
      <w:pPr>
        <w:numPr>
          <w:ilvl w:val="0"/>
          <w:numId w:val="19"/>
        </w:numPr>
        <w:spacing w:after="0" w:line="240" w:lineRule="auto"/>
        <w:rPr>
          <w:rFonts w:eastAsia="Times New Roman"/>
        </w:rPr>
      </w:pPr>
      <w:r w:rsidRPr="00EB71C8">
        <w:rPr>
          <w:rFonts w:eastAsia="Times New Roman"/>
        </w:rPr>
        <w:t xml:space="preserve">nomina la commissione giudicatrice in caso di aggiudicazione con il criterio dell'offerta economicamente più vantaggiosa </w:t>
      </w:r>
      <w:r w:rsidRPr="00EB71C8">
        <w:t xml:space="preserve">nel rispetto di quanto previsto dall’art. </w:t>
      </w:r>
      <w:r>
        <w:t>77</w:t>
      </w:r>
      <w:r w:rsidRPr="00EB71C8">
        <w:t xml:space="preserve"> del D.lgs n. </w:t>
      </w:r>
      <w:r>
        <w:t>50/2016;</w:t>
      </w:r>
    </w:p>
    <w:p w:rsidR="005C5692" w:rsidRPr="00EB71C8" w:rsidRDefault="005C5692" w:rsidP="005C5692">
      <w:pPr>
        <w:numPr>
          <w:ilvl w:val="0"/>
          <w:numId w:val="19"/>
        </w:numPr>
        <w:suppressAutoHyphens/>
        <w:spacing w:after="0" w:line="240" w:lineRule="auto"/>
      </w:pPr>
      <w:r w:rsidRPr="00EB71C8">
        <w:t xml:space="preserve">provvede all’aggiudicazione </w:t>
      </w:r>
      <w:r>
        <w:t>dell’appalto</w:t>
      </w:r>
      <w:r w:rsidRPr="00EB71C8">
        <w:t>;</w:t>
      </w:r>
    </w:p>
    <w:p w:rsidR="005C5692" w:rsidRPr="00EB71C8" w:rsidRDefault="005C5692" w:rsidP="005C5692">
      <w:pPr>
        <w:numPr>
          <w:ilvl w:val="0"/>
          <w:numId w:val="19"/>
        </w:numPr>
        <w:spacing w:after="0" w:line="240" w:lineRule="auto"/>
        <w:rPr>
          <w:rFonts w:eastAsia="Times New Roman"/>
        </w:rPr>
      </w:pPr>
      <w:r w:rsidRPr="00EB71C8">
        <w:t>gestisce con spese a proprio carico</w:t>
      </w:r>
      <w:r w:rsidRPr="00EB71C8">
        <w:rPr>
          <w:rFonts w:eastAsia="Times New Roman"/>
        </w:rPr>
        <w:t xml:space="preserve"> gli eventuali contenziosi insorti in relazione alla procedura di affidamento, fornendo anche gli elementi tecnico-giuridici per la difesa in giudizio compresa la nomina dei legali o periti eventualmente necessari; </w:t>
      </w:r>
    </w:p>
    <w:p w:rsidR="005C5692" w:rsidRPr="00EB71C8" w:rsidRDefault="005C5692" w:rsidP="005C5692">
      <w:pPr>
        <w:numPr>
          <w:ilvl w:val="0"/>
          <w:numId w:val="19"/>
        </w:numPr>
        <w:spacing w:after="0" w:line="240" w:lineRule="auto"/>
      </w:pPr>
      <w:r w:rsidRPr="00EB71C8">
        <w:t>una volta</w:t>
      </w:r>
      <w:r>
        <w:t xml:space="preserve"> divenuta efficace </w:t>
      </w:r>
      <w:r w:rsidRPr="00EB71C8">
        <w:t>l’aggiudicazione</w:t>
      </w:r>
      <w:r>
        <w:t xml:space="preserve"> </w:t>
      </w:r>
      <w:r w:rsidRPr="00EB71C8">
        <w:t xml:space="preserve"> rimette gli atti al committente per la stipula del contratto;</w:t>
      </w:r>
    </w:p>
    <w:p w:rsidR="005C5692" w:rsidRPr="00EB71C8" w:rsidRDefault="005C5692" w:rsidP="005C5692">
      <w:pPr>
        <w:numPr>
          <w:ilvl w:val="0"/>
          <w:numId w:val="19"/>
        </w:numPr>
        <w:spacing w:after="0" w:line="240" w:lineRule="auto"/>
        <w:rPr>
          <w:rFonts w:eastAsia="Times New Roman"/>
        </w:rPr>
      </w:pPr>
      <w:r w:rsidRPr="00EB71C8">
        <w:rPr>
          <w:rFonts w:eastAsia="Times New Roman"/>
        </w:rPr>
        <w:lastRenderedPageBreak/>
        <w:t xml:space="preserve">collabora con l'ente aderente ai fini della stipula del contratto; </w:t>
      </w:r>
    </w:p>
    <w:p w:rsidR="005C5692" w:rsidRPr="00507774" w:rsidRDefault="005C5692" w:rsidP="005C5692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</w:rPr>
      </w:pPr>
      <w:r w:rsidRPr="00507774">
        <w:rPr>
          <w:rFonts w:ascii="Times New Roman" w:hAnsi="Times New Roman" w:cs="Times New Roman"/>
          <w:color w:val="auto"/>
        </w:rPr>
        <w:t xml:space="preserve">promuove ed organizza seminari e gruppi di lavoro per il personale dipendente dei Comuni aderenti finalizzati al miglioramento delle competenze riguardanti la gestione degli appalti e lo sviluppo di collaborazioni tra Comuni; </w:t>
      </w:r>
    </w:p>
    <w:p w:rsidR="005C5692" w:rsidRPr="00507774" w:rsidRDefault="005C5692" w:rsidP="005C5692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</w:rPr>
      </w:pPr>
      <w:r w:rsidRPr="00507774">
        <w:rPr>
          <w:rFonts w:ascii="Times New Roman" w:hAnsi="Times New Roman" w:cs="Times New Roman"/>
          <w:color w:val="auto"/>
        </w:rPr>
        <w:t>cura, anche di propria iniziativa, gli adempimenti di cui all’art. 1, c.2, ed agli artt. 5 e 6, c.2, lett. a) del DPCM 30/06/2011;</w:t>
      </w:r>
    </w:p>
    <w:p w:rsidR="005C5692" w:rsidRPr="00507774" w:rsidRDefault="005C5692" w:rsidP="005C5692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</w:rPr>
      </w:pPr>
      <w:r w:rsidRPr="00507774">
        <w:rPr>
          <w:rFonts w:ascii="Times New Roman" w:hAnsi="Times New Roman" w:cs="Times New Roman"/>
          <w:color w:val="auto"/>
        </w:rPr>
        <w:t>provvede a richiedere il C.I.G. ;</w:t>
      </w:r>
    </w:p>
    <w:p w:rsidR="005C5692" w:rsidRDefault="005C5692" w:rsidP="005C5692">
      <w:pPr>
        <w:pStyle w:val="rtf1rtf1Default"/>
        <w:jc w:val="both"/>
        <w:rPr>
          <w:rFonts w:ascii="Times New Roman" w:hAnsi="Times New Roman" w:cs="Times New Roman"/>
        </w:rPr>
      </w:pPr>
    </w:p>
    <w:p w:rsidR="005C5692" w:rsidRPr="0084591A" w:rsidRDefault="005C5692" w:rsidP="005C5692">
      <w:pPr>
        <w:adjustRightInd w:val="0"/>
        <w:ind w:firstLine="709"/>
        <w:rPr>
          <w:color w:val="000000"/>
        </w:rPr>
      </w:pPr>
      <w:r w:rsidRPr="0084591A">
        <w:rPr>
          <w:color w:val="000000"/>
        </w:rPr>
        <w:t xml:space="preserve">2. L’ambito di operatività della </w:t>
      </w:r>
      <w:r>
        <w:rPr>
          <w:color w:val="000000"/>
        </w:rPr>
        <w:t xml:space="preserve">Stazione Unica Appaltante </w:t>
      </w:r>
      <w:r w:rsidRPr="0084591A">
        <w:rPr>
          <w:color w:val="000000"/>
        </w:rPr>
        <w:t>è relativa a lavori pubblici,</w:t>
      </w:r>
      <w:r>
        <w:rPr>
          <w:color w:val="000000"/>
        </w:rPr>
        <w:t xml:space="preserve"> concessioni,</w:t>
      </w:r>
      <w:r w:rsidRPr="0084591A">
        <w:rPr>
          <w:color w:val="000000"/>
        </w:rPr>
        <w:t xml:space="preserve"> servizi e forniture.</w:t>
      </w:r>
    </w:p>
    <w:p w:rsidR="005C5692" w:rsidRPr="0084591A" w:rsidRDefault="005C5692" w:rsidP="005C5692">
      <w:pPr>
        <w:adjustRightInd w:val="0"/>
        <w:ind w:firstLine="709"/>
        <w:rPr>
          <w:color w:val="000000"/>
        </w:rPr>
      </w:pPr>
      <w:r w:rsidRPr="0084591A">
        <w:rPr>
          <w:color w:val="000000"/>
        </w:rPr>
        <w:t>3. Le attività della</w:t>
      </w:r>
      <w:r>
        <w:rPr>
          <w:color w:val="000000"/>
        </w:rPr>
        <w:t xml:space="preserve"> Stazione Unica Appaltante</w:t>
      </w:r>
      <w:r w:rsidRPr="0084591A">
        <w:rPr>
          <w:color w:val="000000"/>
        </w:rPr>
        <w:t xml:space="preserve">  saranno operative dalla data della stipulazione della convenzione tra l’Ente aderente e l’Unione Montana.</w:t>
      </w:r>
    </w:p>
    <w:p w:rsidR="005C5692" w:rsidRPr="00637B06" w:rsidRDefault="005C5692" w:rsidP="005C5692">
      <w:pPr>
        <w:adjustRightInd w:val="0"/>
        <w:jc w:val="center"/>
        <w:rPr>
          <w:b/>
          <w:i/>
          <w:iCs/>
          <w:color w:val="000000"/>
        </w:rPr>
      </w:pPr>
      <w:r w:rsidRPr="00637B06">
        <w:rPr>
          <w:b/>
          <w:i/>
          <w:iCs/>
          <w:color w:val="000000"/>
        </w:rPr>
        <w:t>Art. 3</w:t>
      </w:r>
    </w:p>
    <w:p w:rsidR="005C5692" w:rsidRPr="00637B06" w:rsidRDefault="005C5692" w:rsidP="005C5692">
      <w:pPr>
        <w:adjustRightInd w:val="0"/>
        <w:jc w:val="center"/>
        <w:rPr>
          <w:b/>
          <w:i/>
          <w:iCs/>
          <w:color w:val="000000"/>
        </w:rPr>
      </w:pPr>
      <w:r w:rsidRPr="00637B06">
        <w:rPr>
          <w:b/>
          <w:i/>
          <w:iCs/>
          <w:color w:val="000000"/>
        </w:rPr>
        <w:t>(Acquisizione dati)</w:t>
      </w:r>
    </w:p>
    <w:p w:rsidR="005C5692" w:rsidRDefault="005C5692" w:rsidP="005C5692">
      <w:pPr>
        <w:pStyle w:val="rtf1rtf1Default"/>
        <w:ind w:firstLine="720"/>
        <w:jc w:val="both"/>
        <w:rPr>
          <w:rFonts w:ascii="Times New Roman" w:hAnsi="Times New Roman" w:cs="Times New Roman"/>
          <w:bCs/>
        </w:rPr>
      </w:pPr>
      <w:r w:rsidRPr="0084591A">
        <w:rPr>
          <w:rFonts w:ascii="Times New Roman" w:hAnsi="Times New Roman" w:cs="Times New Roman"/>
          <w:bCs/>
        </w:rPr>
        <w:t>La gestione del codice unico di progetto e l’inserimento nel sito dell’AVCP dei dati dell’appalto dovrà essere effettuato dal comune.</w:t>
      </w:r>
    </w:p>
    <w:p w:rsidR="005C5692" w:rsidRDefault="005C5692" w:rsidP="005C5692">
      <w:pPr>
        <w:pStyle w:val="rtf1rtf1Default"/>
        <w:ind w:left="1699"/>
        <w:jc w:val="both"/>
        <w:rPr>
          <w:rFonts w:ascii="Times New Roman" w:hAnsi="Times New Roman" w:cs="Times New Roman"/>
          <w:bCs/>
        </w:rPr>
      </w:pPr>
    </w:p>
    <w:p w:rsidR="005C5692" w:rsidRPr="00637B06" w:rsidRDefault="005C5692" w:rsidP="005C5692">
      <w:pPr>
        <w:pStyle w:val="rtf1rtf1Default"/>
        <w:jc w:val="both"/>
        <w:rPr>
          <w:rFonts w:ascii="Times New Roman" w:hAnsi="Times New Roman" w:cs="Times New Roman"/>
          <w:b/>
          <w:bCs/>
        </w:rPr>
      </w:pPr>
    </w:p>
    <w:p w:rsidR="005C5692" w:rsidRPr="00637B06" w:rsidRDefault="005C5692" w:rsidP="005C5692">
      <w:pPr>
        <w:adjustRightInd w:val="0"/>
        <w:jc w:val="center"/>
        <w:rPr>
          <w:b/>
          <w:iCs/>
          <w:color w:val="000000"/>
        </w:rPr>
      </w:pPr>
      <w:r w:rsidRPr="00637B06">
        <w:rPr>
          <w:b/>
          <w:iCs/>
          <w:color w:val="000000"/>
        </w:rPr>
        <w:t>CAPO II</w:t>
      </w:r>
    </w:p>
    <w:p w:rsidR="005C5692" w:rsidRPr="00637B06" w:rsidRDefault="005C5692" w:rsidP="005C5692">
      <w:pPr>
        <w:adjustRightInd w:val="0"/>
        <w:jc w:val="center"/>
        <w:rPr>
          <w:b/>
          <w:iCs/>
          <w:color w:val="000000"/>
        </w:rPr>
      </w:pPr>
      <w:r w:rsidRPr="00637B06">
        <w:rPr>
          <w:b/>
          <w:iCs/>
          <w:color w:val="000000"/>
        </w:rPr>
        <w:t>FUNZIONAMENTO DELLA STAZIONE UNICA APPALTANTE</w:t>
      </w:r>
    </w:p>
    <w:p w:rsidR="005C5692" w:rsidRPr="00637B06" w:rsidRDefault="005C5692" w:rsidP="005C5692">
      <w:pPr>
        <w:adjustRightInd w:val="0"/>
        <w:jc w:val="center"/>
        <w:rPr>
          <w:b/>
          <w:i/>
          <w:iCs/>
          <w:color w:val="000000"/>
        </w:rPr>
      </w:pPr>
      <w:r w:rsidRPr="00637B06">
        <w:rPr>
          <w:b/>
          <w:i/>
          <w:iCs/>
          <w:color w:val="000000"/>
        </w:rPr>
        <w:t>Art. 4</w:t>
      </w:r>
    </w:p>
    <w:p w:rsidR="005C5692" w:rsidRPr="00637B06" w:rsidRDefault="005C5692" w:rsidP="005C5692">
      <w:pPr>
        <w:adjustRightInd w:val="0"/>
        <w:jc w:val="center"/>
        <w:rPr>
          <w:b/>
          <w:i/>
          <w:iCs/>
          <w:color w:val="000000"/>
        </w:rPr>
      </w:pPr>
      <w:r w:rsidRPr="00637B06">
        <w:rPr>
          <w:b/>
          <w:i/>
          <w:iCs/>
          <w:color w:val="000000"/>
        </w:rPr>
        <w:t>(Regole di organizzazione e funzionamento)</w:t>
      </w:r>
    </w:p>
    <w:p w:rsidR="005C5692" w:rsidRDefault="005C5692" w:rsidP="005C5692">
      <w:pPr>
        <w:pStyle w:val="rtf1rtf1Default"/>
        <w:ind w:firstLine="709"/>
        <w:jc w:val="both"/>
        <w:rPr>
          <w:rFonts w:ascii="Times New Roman" w:hAnsi="Times New Roman" w:cs="Times New Roman"/>
          <w:bCs/>
        </w:rPr>
      </w:pPr>
      <w:r w:rsidRPr="0084591A">
        <w:rPr>
          <w:rFonts w:ascii="Times New Roman" w:hAnsi="Times New Roman" w:cs="Times New Roman"/>
          <w:bCs/>
        </w:rPr>
        <w:t xml:space="preserve">1. La </w:t>
      </w:r>
      <w:r>
        <w:rPr>
          <w:rFonts w:ascii="Times New Roman" w:hAnsi="Times New Roman" w:cs="Times New Roman"/>
          <w:bCs/>
        </w:rPr>
        <w:t>Stazione Unica Appaltante</w:t>
      </w:r>
      <w:r w:rsidRPr="0084591A">
        <w:rPr>
          <w:rFonts w:ascii="Times New Roman" w:hAnsi="Times New Roman" w:cs="Times New Roman"/>
          <w:bCs/>
        </w:rPr>
        <w:t xml:space="preserve"> è operativa presso la sede dell’Unione Montana.</w:t>
      </w:r>
    </w:p>
    <w:p w:rsidR="00932DE9" w:rsidRPr="0084591A" w:rsidRDefault="00932DE9" w:rsidP="005C5692">
      <w:pPr>
        <w:pStyle w:val="rtf1rtf1Default"/>
        <w:ind w:firstLine="709"/>
        <w:jc w:val="both"/>
        <w:rPr>
          <w:rFonts w:ascii="Times New Roman" w:hAnsi="Times New Roman" w:cs="Times New Roman"/>
          <w:bCs/>
        </w:rPr>
      </w:pPr>
    </w:p>
    <w:p w:rsidR="005C5692" w:rsidRDefault="005C5692" w:rsidP="005C5692">
      <w:pPr>
        <w:pStyle w:val="rtf1rtf1Default"/>
        <w:ind w:firstLine="709"/>
        <w:jc w:val="both"/>
        <w:rPr>
          <w:rFonts w:ascii="Times New Roman" w:hAnsi="Times New Roman" w:cs="Times New Roman"/>
          <w:bCs/>
        </w:rPr>
      </w:pPr>
      <w:r w:rsidRPr="0084591A">
        <w:rPr>
          <w:rFonts w:ascii="Times New Roman" w:hAnsi="Times New Roman" w:cs="Times New Roman"/>
          <w:bCs/>
        </w:rPr>
        <w:t>2.</w:t>
      </w:r>
      <w:r w:rsidRPr="007563DE">
        <w:rPr>
          <w:rFonts w:ascii="Times New Roman" w:hAnsi="Times New Roman" w:cs="Times New Roman"/>
          <w:bCs/>
        </w:rPr>
        <w:t xml:space="preserve"> </w:t>
      </w:r>
      <w:r w:rsidRPr="0084591A">
        <w:rPr>
          <w:rFonts w:ascii="Times New Roman" w:hAnsi="Times New Roman" w:cs="Times New Roman"/>
          <w:bCs/>
        </w:rPr>
        <w:t xml:space="preserve">La </w:t>
      </w:r>
      <w:r>
        <w:rPr>
          <w:rFonts w:ascii="Times New Roman" w:hAnsi="Times New Roman" w:cs="Times New Roman"/>
          <w:bCs/>
        </w:rPr>
        <w:t>Stazione Unica Appaltante</w:t>
      </w:r>
      <w:r w:rsidRPr="0084591A">
        <w:rPr>
          <w:rFonts w:ascii="Times New Roman" w:hAnsi="Times New Roman" w:cs="Times New Roman"/>
          <w:bCs/>
        </w:rPr>
        <w:t xml:space="preserve"> funziona secondo le modalità di organizzazione definite in apposito regolamento.</w:t>
      </w:r>
    </w:p>
    <w:p w:rsidR="00932DE9" w:rsidRPr="0084591A" w:rsidRDefault="00932DE9" w:rsidP="005C5692">
      <w:pPr>
        <w:pStyle w:val="rtf1rtf1Default"/>
        <w:ind w:firstLine="709"/>
        <w:jc w:val="both"/>
        <w:rPr>
          <w:rFonts w:ascii="Times New Roman" w:hAnsi="Times New Roman" w:cs="Times New Roman"/>
          <w:bCs/>
        </w:rPr>
      </w:pPr>
    </w:p>
    <w:p w:rsidR="005C5692" w:rsidRPr="0084591A" w:rsidRDefault="005C5692" w:rsidP="005C5692">
      <w:pPr>
        <w:pStyle w:val="rtf1rtf1Default"/>
        <w:ind w:firstLine="709"/>
        <w:jc w:val="both"/>
        <w:rPr>
          <w:rFonts w:ascii="Times New Roman" w:hAnsi="Times New Roman" w:cs="Times New Roman"/>
          <w:bCs/>
        </w:rPr>
      </w:pPr>
      <w:r w:rsidRPr="0084591A">
        <w:rPr>
          <w:rFonts w:ascii="Times New Roman" w:hAnsi="Times New Roman" w:cs="Times New Roman"/>
          <w:bCs/>
        </w:rPr>
        <w:t xml:space="preserve">3. Gli Enti contraenti, per garantire il miglior collegamento della </w:t>
      </w:r>
      <w:r>
        <w:rPr>
          <w:rFonts w:ascii="Times New Roman" w:hAnsi="Times New Roman" w:cs="Times New Roman"/>
          <w:bCs/>
        </w:rPr>
        <w:t>Stazione Unica Appaltante</w:t>
      </w:r>
      <w:r w:rsidRPr="0084591A">
        <w:rPr>
          <w:rFonts w:ascii="Times New Roman" w:hAnsi="Times New Roman" w:cs="Times New Roman"/>
          <w:bCs/>
        </w:rPr>
        <w:t xml:space="preserve"> con le proprie strutture, provvederanno all’adozione delle modifiche regolamentari eventualmente necessarie.</w:t>
      </w:r>
    </w:p>
    <w:p w:rsidR="005C5692" w:rsidRDefault="005C5692" w:rsidP="005C5692">
      <w:pPr>
        <w:pStyle w:val="rtf1rtf1Default"/>
        <w:jc w:val="both"/>
        <w:rPr>
          <w:rFonts w:ascii="Times New Roman" w:hAnsi="Times New Roman" w:cs="Times New Roman"/>
          <w:bCs/>
        </w:rPr>
      </w:pPr>
    </w:p>
    <w:p w:rsidR="005C5692" w:rsidRPr="0084591A" w:rsidRDefault="005C5692" w:rsidP="005C5692">
      <w:pPr>
        <w:pStyle w:val="rtf1rtf1Default"/>
        <w:jc w:val="both"/>
        <w:rPr>
          <w:rFonts w:ascii="Times New Roman" w:hAnsi="Times New Roman" w:cs="Times New Roman"/>
          <w:bCs/>
        </w:rPr>
      </w:pPr>
    </w:p>
    <w:p w:rsidR="005C5692" w:rsidRPr="00637B06" w:rsidRDefault="005C5692" w:rsidP="005C5692">
      <w:pPr>
        <w:adjustRightInd w:val="0"/>
        <w:jc w:val="center"/>
        <w:rPr>
          <w:b/>
          <w:iCs/>
          <w:color w:val="000000"/>
        </w:rPr>
      </w:pPr>
      <w:r w:rsidRPr="00637B06">
        <w:rPr>
          <w:b/>
          <w:iCs/>
          <w:color w:val="000000"/>
        </w:rPr>
        <w:t>CAPO III</w:t>
      </w:r>
    </w:p>
    <w:p w:rsidR="005C5692" w:rsidRPr="00637B06" w:rsidRDefault="005C5692" w:rsidP="005C5692">
      <w:pPr>
        <w:adjustRightInd w:val="0"/>
        <w:jc w:val="center"/>
        <w:rPr>
          <w:b/>
          <w:iCs/>
          <w:color w:val="000000"/>
        </w:rPr>
      </w:pPr>
      <w:r w:rsidRPr="00637B06">
        <w:rPr>
          <w:b/>
          <w:iCs/>
          <w:color w:val="000000"/>
        </w:rPr>
        <w:t>RAPPORTI FRA SOGGETTI CONVENZIONATI</w:t>
      </w:r>
    </w:p>
    <w:p w:rsidR="005C5692" w:rsidRPr="00637B06" w:rsidRDefault="005C5692" w:rsidP="005C5692">
      <w:pPr>
        <w:adjustRightInd w:val="0"/>
        <w:jc w:val="center"/>
        <w:rPr>
          <w:b/>
          <w:i/>
          <w:iCs/>
          <w:color w:val="000000"/>
        </w:rPr>
      </w:pPr>
      <w:r w:rsidRPr="00637B06">
        <w:rPr>
          <w:b/>
          <w:i/>
          <w:iCs/>
          <w:color w:val="000000"/>
        </w:rPr>
        <w:t>Art. 5</w:t>
      </w:r>
    </w:p>
    <w:p w:rsidR="005C5692" w:rsidRPr="00637B06" w:rsidRDefault="005C5692" w:rsidP="005C5692">
      <w:pPr>
        <w:adjustRightInd w:val="0"/>
        <w:jc w:val="center"/>
        <w:rPr>
          <w:b/>
          <w:i/>
          <w:iCs/>
          <w:color w:val="000000"/>
        </w:rPr>
      </w:pPr>
      <w:r w:rsidRPr="00637B06">
        <w:rPr>
          <w:b/>
          <w:i/>
          <w:iCs/>
          <w:color w:val="000000"/>
        </w:rPr>
        <w:t>(Decorrenza e durata della convenzione)</w:t>
      </w:r>
    </w:p>
    <w:p w:rsidR="005C5692" w:rsidRPr="0084591A" w:rsidRDefault="005C5692" w:rsidP="005C5692">
      <w:pPr>
        <w:pStyle w:val="rtf1rtf1Default"/>
        <w:ind w:firstLine="709"/>
        <w:jc w:val="both"/>
        <w:rPr>
          <w:rFonts w:ascii="Times New Roman" w:hAnsi="Times New Roman" w:cs="Times New Roman"/>
          <w:bCs/>
        </w:rPr>
      </w:pPr>
      <w:r w:rsidRPr="0084591A">
        <w:rPr>
          <w:rFonts w:ascii="Times New Roman" w:hAnsi="Times New Roman" w:cs="Times New Roman"/>
          <w:bCs/>
        </w:rPr>
        <w:t>1. La convenzione decorre dalla data della sua stipula e ha durata fino all’event</w:t>
      </w:r>
      <w:r>
        <w:rPr>
          <w:rFonts w:ascii="Times New Roman" w:hAnsi="Times New Roman" w:cs="Times New Roman"/>
          <w:bCs/>
        </w:rPr>
        <w:t>uale recesso di una delle parti con preavviso scritto di almeno 90 giorni.</w:t>
      </w:r>
    </w:p>
    <w:p w:rsidR="005C5692" w:rsidRPr="00637B06" w:rsidRDefault="005C5692" w:rsidP="005C5692">
      <w:pPr>
        <w:pStyle w:val="rtf1rtf1Default"/>
        <w:jc w:val="both"/>
        <w:rPr>
          <w:rFonts w:ascii="Times New Roman" w:hAnsi="Times New Roman" w:cs="Times New Roman"/>
          <w:b/>
          <w:bCs/>
        </w:rPr>
      </w:pPr>
    </w:p>
    <w:p w:rsidR="00DF20EE" w:rsidRDefault="00DF20EE" w:rsidP="005C5692">
      <w:pPr>
        <w:adjustRightInd w:val="0"/>
        <w:jc w:val="center"/>
        <w:rPr>
          <w:b/>
          <w:i/>
          <w:iCs/>
          <w:color w:val="000000"/>
        </w:rPr>
      </w:pPr>
    </w:p>
    <w:p w:rsidR="005C5692" w:rsidRPr="00637B06" w:rsidRDefault="005C5692" w:rsidP="005C5692">
      <w:pPr>
        <w:adjustRightInd w:val="0"/>
        <w:jc w:val="center"/>
        <w:rPr>
          <w:b/>
          <w:i/>
          <w:iCs/>
          <w:color w:val="000000"/>
        </w:rPr>
      </w:pPr>
      <w:r w:rsidRPr="00637B06">
        <w:rPr>
          <w:b/>
          <w:i/>
          <w:iCs/>
          <w:color w:val="000000"/>
        </w:rPr>
        <w:lastRenderedPageBreak/>
        <w:t>Art. 6</w:t>
      </w:r>
    </w:p>
    <w:p w:rsidR="005C5692" w:rsidRPr="00637B06" w:rsidRDefault="005C5692" w:rsidP="005C5692">
      <w:pPr>
        <w:adjustRightInd w:val="0"/>
        <w:jc w:val="center"/>
        <w:rPr>
          <w:b/>
          <w:i/>
          <w:iCs/>
          <w:color w:val="000000"/>
        </w:rPr>
      </w:pPr>
      <w:r w:rsidRPr="00637B06">
        <w:rPr>
          <w:b/>
          <w:i/>
          <w:iCs/>
          <w:color w:val="000000"/>
        </w:rPr>
        <w:t>(Risorse per la gestione associata, rapporti finanziari e garanzie)</w:t>
      </w:r>
    </w:p>
    <w:p w:rsidR="005C5692" w:rsidRDefault="005C5692" w:rsidP="005C5692">
      <w:pPr>
        <w:pStyle w:val="rtf1rtf1Default"/>
        <w:ind w:firstLine="709"/>
        <w:jc w:val="both"/>
        <w:rPr>
          <w:rFonts w:ascii="Times New Roman" w:hAnsi="Times New Roman" w:cs="Times New Roman"/>
          <w:bCs/>
        </w:rPr>
      </w:pPr>
      <w:r w:rsidRPr="0084591A">
        <w:rPr>
          <w:rFonts w:ascii="Times New Roman" w:hAnsi="Times New Roman" w:cs="Times New Roman"/>
          <w:bCs/>
        </w:rPr>
        <w:t xml:space="preserve">1. Le somme assegnate alla </w:t>
      </w:r>
      <w:r>
        <w:rPr>
          <w:rFonts w:ascii="Times New Roman" w:hAnsi="Times New Roman" w:cs="Times New Roman"/>
          <w:bCs/>
        </w:rPr>
        <w:t>Stazione Unica Appaltante</w:t>
      </w:r>
      <w:r w:rsidRPr="0084591A">
        <w:rPr>
          <w:rFonts w:ascii="Times New Roman" w:hAnsi="Times New Roman" w:cs="Times New Roman"/>
          <w:bCs/>
        </w:rPr>
        <w:t xml:space="preserve"> da parte degli Enti saranno individuate preventivamente nei quadri economici di progetto alla voce “Spese Generali”</w:t>
      </w:r>
      <w:r>
        <w:rPr>
          <w:rFonts w:ascii="Times New Roman" w:hAnsi="Times New Roman" w:cs="Times New Roman"/>
          <w:bCs/>
        </w:rPr>
        <w:t>.</w:t>
      </w:r>
      <w:r w:rsidRPr="0084591A">
        <w:rPr>
          <w:rFonts w:ascii="Times New Roman" w:hAnsi="Times New Roman" w:cs="Times New Roman"/>
          <w:bCs/>
        </w:rPr>
        <w:t xml:space="preserve"> </w:t>
      </w:r>
    </w:p>
    <w:p w:rsidR="00932DE9" w:rsidRDefault="00932DE9" w:rsidP="005C5692">
      <w:pPr>
        <w:pStyle w:val="rtf1rtf1Default"/>
        <w:ind w:firstLine="709"/>
        <w:jc w:val="both"/>
        <w:rPr>
          <w:rFonts w:ascii="Times New Roman" w:hAnsi="Times New Roman" w:cs="Times New Roman"/>
          <w:bCs/>
        </w:rPr>
      </w:pPr>
    </w:p>
    <w:p w:rsidR="005C5692" w:rsidRDefault="005C5692" w:rsidP="005C5692">
      <w:pPr>
        <w:pStyle w:val="rtf1rtf1Default"/>
        <w:ind w:firstLine="709"/>
        <w:jc w:val="both"/>
        <w:rPr>
          <w:rFonts w:ascii="Times New Roman" w:hAnsi="Times New Roman" w:cs="Times New Roman"/>
          <w:bCs/>
        </w:rPr>
      </w:pPr>
      <w:r w:rsidRPr="0084591A">
        <w:rPr>
          <w:rFonts w:ascii="Times New Roman" w:hAnsi="Times New Roman" w:cs="Times New Roman"/>
          <w:bCs/>
        </w:rPr>
        <w:t xml:space="preserve">2. L’entità di tali somme </w:t>
      </w:r>
      <w:r>
        <w:rPr>
          <w:rFonts w:ascii="Times New Roman" w:hAnsi="Times New Roman" w:cs="Times New Roman"/>
          <w:bCs/>
        </w:rPr>
        <w:t xml:space="preserve">non potrà superare il limite massimo dello 0,5% sull’ammontare degli importi a base d’appalto dei lavori, servizi e forniture. Si rimanda a successivi atti degli organi esecutivi una maggiore dettagliata disciplina della materia che tenga in considerazione tutti i seguenti </w:t>
      </w:r>
      <w:r w:rsidRPr="00CA1800">
        <w:rPr>
          <w:rFonts w:ascii="Times New Roman" w:hAnsi="Times New Roman" w:cs="Times New Roman"/>
          <w:bCs/>
        </w:rPr>
        <w:t>elementi:</w:t>
      </w:r>
      <w:r>
        <w:rPr>
          <w:rFonts w:ascii="Times New Roman" w:hAnsi="Times New Roman" w:cs="Times New Roman"/>
          <w:bCs/>
        </w:rPr>
        <w:t xml:space="preserve"> l’importo, le diverse tipologie e procedure degli appalti e l’impiego del personale.</w:t>
      </w:r>
    </w:p>
    <w:p w:rsidR="00932DE9" w:rsidRDefault="00932DE9" w:rsidP="00932DE9">
      <w:pPr>
        <w:adjustRightInd w:val="0"/>
        <w:spacing w:after="0"/>
        <w:jc w:val="center"/>
        <w:rPr>
          <w:b/>
          <w:i/>
          <w:iCs/>
          <w:color w:val="000000"/>
        </w:rPr>
      </w:pPr>
    </w:p>
    <w:p w:rsidR="005C5692" w:rsidRPr="00637B06" w:rsidRDefault="005C5692" w:rsidP="005C5692">
      <w:pPr>
        <w:adjustRightInd w:val="0"/>
        <w:jc w:val="center"/>
        <w:rPr>
          <w:b/>
          <w:i/>
          <w:iCs/>
          <w:color w:val="000000"/>
        </w:rPr>
      </w:pPr>
      <w:r w:rsidRPr="00637B06">
        <w:rPr>
          <w:b/>
          <w:i/>
          <w:iCs/>
          <w:color w:val="000000"/>
        </w:rPr>
        <w:t>Art. 7</w:t>
      </w:r>
    </w:p>
    <w:p w:rsidR="005C5692" w:rsidRPr="00637B06" w:rsidRDefault="005C5692" w:rsidP="005C5692">
      <w:pPr>
        <w:adjustRightInd w:val="0"/>
        <w:jc w:val="center"/>
        <w:rPr>
          <w:b/>
          <w:i/>
          <w:iCs/>
          <w:color w:val="000000"/>
        </w:rPr>
      </w:pPr>
      <w:r w:rsidRPr="00637B06">
        <w:rPr>
          <w:b/>
          <w:i/>
          <w:iCs/>
          <w:color w:val="000000"/>
        </w:rPr>
        <w:t>(Dotazione del personale)</w:t>
      </w:r>
    </w:p>
    <w:p w:rsidR="005C5692" w:rsidRPr="0084591A" w:rsidRDefault="005C5692" w:rsidP="005C5692">
      <w:pPr>
        <w:pStyle w:val="rtf1rtf1Default"/>
        <w:ind w:firstLine="709"/>
        <w:jc w:val="both"/>
        <w:rPr>
          <w:rFonts w:ascii="Times New Roman" w:hAnsi="Times New Roman" w:cs="Times New Roman"/>
          <w:bCs/>
        </w:rPr>
      </w:pPr>
      <w:r w:rsidRPr="0084591A">
        <w:rPr>
          <w:rFonts w:ascii="Times New Roman" w:hAnsi="Times New Roman" w:cs="Times New Roman"/>
          <w:bCs/>
        </w:rPr>
        <w:t xml:space="preserve">1. Gli associati assicurano la dotazione delle risorse umane alla </w:t>
      </w:r>
      <w:r>
        <w:rPr>
          <w:rFonts w:ascii="Times New Roman" w:hAnsi="Times New Roman" w:cs="Times New Roman"/>
          <w:bCs/>
        </w:rPr>
        <w:t>Stazione Unica Appaltante</w:t>
      </w:r>
      <w:r w:rsidRPr="0084591A">
        <w:rPr>
          <w:rFonts w:ascii="Times New Roman" w:hAnsi="Times New Roman" w:cs="Times New Roman"/>
          <w:bCs/>
        </w:rPr>
        <w:t xml:space="preserve"> e gli ulteriori aspetti economici connessi al funzionamento della struttura.</w:t>
      </w:r>
    </w:p>
    <w:p w:rsidR="005C5692" w:rsidRPr="0084591A" w:rsidRDefault="005C5692" w:rsidP="005C5692">
      <w:pPr>
        <w:pStyle w:val="rtf1rtf1Default"/>
        <w:jc w:val="both"/>
        <w:rPr>
          <w:rFonts w:ascii="Times New Roman" w:hAnsi="Times New Roman" w:cs="Times New Roman"/>
          <w:bCs/>
        </w:rPr>
      </w:pPr>
    </w:p>
    <w:p w:rsidR="005C5692" w:rsidRPr="00637B06" w:rsidRDefault="005C5692" w:rsidP="005C5692">
      <w:pPr>
        <w:adjustRightInd w:val="0"/>
        <w:jc w:val="center"/>
        <w:rPr>
          <w:b/>
          <w:i/>
          <w:iCs/>
        </w:rPr>
      </w:pPr>
      <w:r w:rsidRPr="00637B06">
        <w:rPr>
          <w:b/>
          <w:i/>
          <w:iCs/>
        </w:rPr>
        <w:t>Art. 8</w:t>
      </w:r>
    </w:p>
    <w:p w:rsidR="005C5692" w:rsidRPr="00637B06" w:rsidRDefault="005C5692" w:rsidP="005C5692">
      <w:pPr>
        <w:adjustRightInd w:val="0"/>
        <w:jc w:val="center"/>
        <w:rPr>
          <w:b/>
          <w:i/>
          <w:iCs/>
          <w:color w:val="000000"/>
        </w:rPr>
      </w:pPr>
      <w:r w:rsidRPr="00637B06">
        <w:rPr>
          <w:b/>
          <w:i/>
          <w:iCs/>
          <w:color w:val="000000"/>
        </w:rPr>
        <w:t>(Beni e strutture)</w:t>
      </w:r>
    </w:p>
    <w:p w:rsidR="005C5692" w:rsidRPr="0084591A" w:rsidRDefault="005C5692" w:rsidP="005C5692">
      <w:pPr>
        <w:pStyle w:val="rtf1rtf1Default"/>
        <w:ind w:firstLine="709"/>
        <w:jc w:val="both"/>
        <w:rPr>
          <w:rFonts w:ascii="Times New Roman" w:hAnsi="Times New Roman" w:cs="Times New Roman"/>
          <w:bCs/>
        </w:rPr>
      </w:pPr>
      <w:r w:rsidRPr="0084591A">
        <w:rPr>
          <w:rFonts w:ascii="Times New Roman" w:hAnsi="Times New Roman" w:cs="Times New Roman"/>
          <w:bCs/>
        </w:rPr>
        <w:t xml:space="preserve">1. La sede della </w:t>
      </w:r>
      <w:r>
        <w:rPr>
          <w:rFonts w:ascii="Times New Roman" w:hAnsi="Times New Roman" w:cs="Times New Roman"/>
          <w:bCs/>
        </w:rPr>
        <w:t>Stazione Unica Appaltante</w:t>
      </w:r>
      <w:r w:rsidRPr="0084591A">
        <w:rPr>
          <w:rFonts w:ascii="Times New Roman" w:hAnsi="Times New Roman" w:cs="Times New Roman"/>
          <w:bCs/>
        </w:rPr>
        <w:t xml:space="preserve"> è individuata nei locali dell’Unione Montana, che provvede a mettere a disposizione tutte le attrezzature necessarie per le attività assegnate.</w:t>
      </w:r>
    </w:p>
    <w:p w:rsidR="005C5692" w:rsidRPr="0084591A" w:rsidRDefault="005C5692" w:rsidP="005C5692">
      <w:pPr>
        <w:pStyle w:val="rtf1rtf1Default"/>
        <w:jc w:val="both"/>
        <w:rPr>
          <w:rFonts w:ascii="Times New Roman" w:hAnsi="Times New Roman" w:cs="Times New Roman"/>
          <w:bCs/>
        </w:rPr>
      </w:pPr>
    </w:p>
    <w:p w:rsidR="005C5692" w:rsidRPr="00637B06" w:rsidRDefault="005C5692" w:rsidP="005C5692">
      <w:pPr>
        <w:adjustRightInd w:val="0"/>
        <w:jc w:val="center"/>
        <w:rPr>
          <w:b/>
          <w:i/>
          <w:iCs/>
          <w:color w:val="000000"/>
        </w:rPr>
      </w:pPr>
      <w:r w:rsidRPr="00637B06">
        <w:rPr>
          <w:b/>
          <w:i/>
          <w:iCs/>
          <w:color w:val="000000"/>
        </w:rPr>
        <w:t>Art. 9</w:t>
      </w:r>
    </w:p>
    <w:p w:rsidR="005C5692" w:rsidRPr="00637B06" w:rsidRDefault="005C5692" w:rsidP="005C5692">
      <w:pPr>
        <w:adjustRightInd w:val="0"/>
        <w:jc w:val="center"/>
        <w:rPr>
          <w:b/>
          <w:i/>
          <w:iCs/>
          <w:color w:val="000000"/>
        </w:rPr>
      </w:pPr>
      <w:r w:rsidRPr="00637B06">
        <w:rPr>
          <w:b/>
          <w:i/>
          <w:iCs/>
          <w:color w:val="000000"/>
        </w:rPr>
        <w:t>(Strumenti di comunicazione fra i contraenti)</w:t>
      </w:r>
    </w:p>
    <w:p w:rsidR="005C5692" w:rsidRPr="0084591A" w:rsidRDefault="005C5692" w:rsidP="005C5692">
      <w:pPr>
        <w:pStyle w:val="rtf1rtf1Default"/>
        <w:ind w:firstLine="709"/>
        <w:jc w:val="both"/>
        <w:rPr>
          <w:rFonts w:ascii="Times New Roman" w:hAnsi="Times New Roman" w:cs="Times New Roman"/>
          <w:bCs/>
        </w:rPr>
      </w:pPr>
      <w:r w:rsidRPr="0084591A">
        <w:rPr>
          <w:rFonts w:ascii="Times New Roman" w:hAnsi="Times New Roman" w:cs="Times New Roman"/>
          <w:bCs/>
        </w:rPr>
        <w:t xml:space="preserve">1. Annualmente è prevista una riunione degli associati per un’analisi delle attività svolte dalla </w:t>
      </w:r>
      <w:r>
        <w:rPr>
          <w:rFonts w:ascii="Times New Roman" w:hAnsi="Times New Roman" w:cs="Times New Roman"/>
          <w:bCs/>
        </w:rPr>
        <w:t>Stazione Unica Appaltante</w:t>
      </w:r>
      <w:r w:rsidRPr="0084591A">
        <w:rPr>
          <w:rFonts w:ascii="Times New Roman" w:hAnsi="Times New Roman" w:cs="Times New Roman"/>
          <w:bCs/>
        </w:rPr>
        <w:t>.</w:t>
      </w:r>
    </w:p>
    <w:p w:rsidR="005C5692" w:rsidRDefault="005C5692" w:rsidP="005C5692">
      <w:pPr>
        <w:pStyle w:val="rtf1rtf1Default"/>
        <w:jc w:val="both"/>
        <w:rPr>
          <w:rFonts w:ascii="Times New Roman" w:hAnsi="Times New Roman" w:cs="Times New Roman"/>
          <w:b/>
          <w:bCs/>
        </w:rPr>
      </w:pPr>
    </w:p>
    <w:p w:rsidR="00932DE9" w:rsidRPr="00637B06" w:rsidRDefault="00932DE9" w:rsidP="005C5692">
      <w:pPr>
        <w:pStyle w:val="rtf1rtf1Default"/>
        <w:jc w:val="both"/>
        <w:rPr>
          <w:rFonts w:ascii="Times New Roman" w:hAnsi="Times New Roman" w:cs="Times New Roman"/>
          <w:b/>
          <w:bCs/>
        </w:rPr>
      </w:pPr>
    </w:p>
    <w:p w:rsidR="005C5692" w:rsidRPr="00637B06" w:rsidRDefault="005C5692" w:rsidP="005C5692">
      <w:pPr>
        <w:adjustRightInd w:val="0"/>
        <w:jc w:val="center"/>
        <w:rPr>
          <w:b/>
          <w:iCs/>
          <w:color w:val="000000"/>
        </w:rPr>
      </w:pPr>
      <w:r w:rsidRPr="00637B06">
        <w:rPr>
          <w:b/>
          <w:iCs/>
          <w:color w:val="000000"/>
        </w:rPr>
        <w:t>CAPO IV</w:t>
      </w:r>
    </w:p>
    <w:p w:rsidR="005C5692" w:rsidRPr="00637B06" w:rsidRDefault="005C5692" w:rsidP="005C5692">
      <w:pPr>
        <w:adjustRightInd w:val="0"/>
        <w:jc w:val="center"/>
        <w:rPr>
          <w:b/>
          <w:iCs/>
          <w:color w:val="000000"/>
        </w:rPr>
      </w:pPr>
      <w:r w:rsidRPr="00637B06">
        <w:rPr>
          <w:b/>
          <w:iCs/>
          <w:color w:val="000000"/>
        </w:rPr>
        <w:t>DISPOSIZIONI FINALI</w:t>
      </w:r>
    </w:p>
    <w:p w:rsidR="005C5692" w:rsidRPr="00637B06" w:rsidRDefault="005C5692" w:rsidP="005C5692">
      <w:pPr>
        <w:adjustRightInd w:val="0"/>
        <w:jc w:val="center"/>
        <w:rPr>
          <w:b/>
          <w:i/>
          <w:iCs/>
          <w:color w:val="000000"/>
        </w:rPr>
      </w:pPr>
      <w:r w:rsidRPr="00637B06">
        <w:rPr>
          <w:b/>
          <w:i/>
          <w:iCs/>
          <w:color w:val="000000"/>
        </w:rPr>
        <w:t>Art. 10</w:t>
      </w:r>
    </w:p>
    <w:p w:rsidR="005C5692" w:rsidRPr="00637B06" w:rsidRDefault="005C5692" w:rsidP="005C5692">
      <w:pPr>
        <w:adjustRightInd w:val="0"/>
        <w:jc w:val="center"/>
        <w:rPr>
          <w:b/>
          <w:i/>
          <w:iCs/>
          <w:color w:val="000000"/>
        </w:rPr>
      </w:pPr>
      <w:r w:rsidRPr="00637B06">
        <w:rPr>
          <w:b/>
          <w:i/>
          <w:iCs/>
          <w:color w:val="000000"/>
        </w:rPr>
        <w:t>(Registrazione)</w:t>
      </w:r>
    </w:p>
    <w:p w:rsidR="005C5692" w:rsidRPr="0084591A" w:rsidRDefault="005C5692" w:rsidP="005C5692">
      <w:pPr>
        <w:pStyle w:val="rtf1rtf1Default"/>
        <w:ind w:firstLine="709"/>
        <w:jc w:val="both"/>
        <w:rPr>
          <w:rFonts w:ascii="Times New Roman" w:hAnsi="Times New Roman" w:cs="Times New Roman"/>
          <w:bCs/>
        </w:rPr>
      </w:pPr>
      <w:r w:rsidRPr="0084591A">
        <w:rPr>
          <w:rFonts w:ascii="Times New Roman" w:hAnsi="Times New Roman" w:cs="Times New Roman"/>
          <w:bCs/>
        </w:rPr>
        <w:t>1. La presente scrittura privata non autenticata sarà soggetta a registrazione solo in caso d’uso ai sensi dell’articolo 5 del D.P.R. 26 aprile 1986, n. 131.</w:t>
      </w:r>
    </w:p>
    <w:p w:rsidR="005C5692" w:rsidRPr="0084591A" w:rsidRDefault="005C5692" w:rsidP="005C5692">
      <w:pPr>
        <w:pStyle w:val="rtf1rtf1Default"/>
        <w:jc w:val="both"/>
        <w:rPr>
          <w:rFonts w:ascii="Times New Roman" w:hAnsi="Times New Roman" w:cs="Times New Roman"/>
          <w:bCs/>
        </w:rPr>
      </w:pPr>
    </w:p>
    <w:p w:rsidR="005C5692" w:rsidRPr="00637B06" w:rsidRDefault="005C5692" w:rsidP="005C5692">
      <w:pPr>
        <w:adjustRightInd w:val="0"/>
        <w:jc w:val="center"/>
        <w:rPr>
          <w:b/>
          <w:i/>
          <w:iCs/>
          <w:color w:val="000000"/>
        </w:rPr>
      </w:pPr>
      <w:r w:rsidRPr="00637B06">
        <w:rPr>
          <w:b/>
          <w:i/>
          <w:iCs/>
          <w:color w:val="000000"/>
        </w:rPr>
        <w:t>Art. 11</w:t>
      </w:r>
    </w:p>
    <w:p w:rsidR="005C5692" w:rsidRPr="00637B06" w:rsidRDefault="005C5692" w:rsidP="005C5692">
      <w:pPr>
        <w:adjustRightInd w:val="0"/>
        <w:jc w:val="center"/>
        <w:rPr>
          <w:b/>
          <w:i/>
          <w:iCs/>
          <w:color w:val="000000"/>
        </w:rPr>
      </w:pPr>
      <w:r w:rsidRPr="00637B06">
        <w:rPr>
          <w:b/>
          <w:i/>
          <w:iCs/>
          <w:color w:val="000000"/>
        </w:rPr>
        <w:t>(Responsabilità)</w:t>
      </w:r>
    </w:p>
    <w:p w:rsidR="005C5692" w:rsidRPr="0084591A" w:rsidRDefault="005C5692" w:rsidP="005C5692">
      <w:pPr>
        <w:pStyle w:val="rtf1rtf1Default"/>
        <w:ind w:firstLine="709"/>
        <w:jc w:val="both"/>
        <w:rPr>
          <w:rFonts w:ascii="Times New Roman" w:hAnsi="Times New Roman" w:cs="Times New Roman"/>
          <w:bCs/>
        </w:rPr>
      </w:pPr>
      <w:r w:rsidRPr="0084591A">
        <w:rPr>
          <w:rFonts w:ascii="Times New Roman" w:hAnsi="Times New Roman" w:cs="Times New Roman"/>
          <w:bCs/>
        </w:rPr>
        <w:t xml:space="preserve">1. La responsabilità è trasferita in capo al responsabile della </w:t>
      </w:r>
      <w:r>
        <w:rPr>
          <w:rFonts w:ascii="Times New Roman" w:hAnsi="Times New Roman" w:cs="Times New Roman"/>
          <w:bCs/>
        </w:rPr>
        <w:t>Stazione Unica Appaltante</w:t>
      </w:r>
      <w:r w:rsidRPr="0084591A">
        <w:rPr>
          <w:rFonts w:ascii="Times New Roman" w:hAnsi="Times New Roman" w:cs="Times New Roman"/>
          <w:bCs/>
        </w:rPr>
        <w:t xml:space="preserve"> per le fasi di competenza di essa e, perciò, dall’approvazione del bando di gara fino alla dichiarazione di efficacia dell’aggiudicazione.</w:t>
      </w:r>
    </w:p>
    <w:p w:rsidR="005C5692" w:rsidRDefault="005C5692" w:rsidP="005C5692">
      <w:pPr>
        <w:adjustRightInd w:val="0"/>
        <w:ind w:right="282"/>
        <w:rPr>
          <w:color w:val="000000"/>
        </w:rPr>
      </w:pPr>
      <w:r w:rsidRPr="002F427A">
        <w:rPr>
          <w:color w:val="000000"/>
        </w:rPr>
        <w:lastRenderedPageBreak/>
        <w:t xml:space="preserve">La presente convenzione consta di n </w:t>
      </w:r>
      <w:r>
        <w:rPr>
          <w:color w:val="000000"/>
        </w:rPr>
        <w:t>5</w:t>
      </w:r>
      <w:r w:rsidR="00932DE9">
        <w:rPr>
          <w:color w:val="000000"/>
        </w:rPr>
        <w:t xml:space="preserve"> pagine.</w:t>
      </w:r>
    </w:p>
    <w:p w:rsidR="00932DE9" w:rsidRDefault="00932DE9" w:rsidP="005C5692">
      <w:pPr>
        <w:adjustRightInd w:val="0"/>
        <w:ind w:right="282"/>
        <w:rPr>
          <w:color w:val="000000"/>
        </w:rPr>
      </w:pPr>
    </w:p>
    <w:p w:rsidR="005C5692" w:rsidRPr="0084591A" w:rsidRDefault="005C5692" w:rsidP="005C5692">
      <w:pPr>
        <w:adjustRightInd w:val="0"/>
        <w:ind w:right="282"/>
        <w:rPr>
          <w:color w:val="000000"/>
        </w:rPr>
      </w:pPr>
      <w:r w:rsidRPr="0084591A">
        <w:rPr>
          <w:color w:val="000000"/>
        </w:rPr>
        <w:t xml:space="preserve">Lì </w:t>
      </w:r>
      <w:sdt>
        <w:sdtPr>
          <w:rPr>
            <w:color w:val="000000"/>
          </w:rPr>
          <w:id w:val="3424901"/>
          <w:placeholder>
            <w:docPart w:val="0800D9D4191D4A309E708AC2EFB8A71D"/>
          </w:placeholder>
          <w:text/>
        </w:sdtPr>
        <w:sdtEndPr/>
        <w:sdtContent>
          <w:r w:rsidRPr="0084591A">
            <w:rPr>
              <w:color w:val="000000"/>
            </w:rPr>
            <w:t>_________________</w:t>
          </w:r>
        </w:sdtContent>
      </w:sdt>
    </w:p>
    <w:p w:rsidR="005C5692" w:rsidRPr="0084591A" w:rsidRDefault="005C5692" w:rsidP="005C5692">
      <w:pPr>
        <w:adjustRightInd w:val="0"/>
        <w:ind w:right="282"/>
        <w:rPr>
          <w:color w:val="000000"/>
        </w:rPr>
      </w:pPr>
      <w:r w:rsidRPr="0084591A">
        <w:rPr>
          <w:color w:val="000000"/>
        </w:rPr>
        <w:t xml:space="preserve">Il Presidente dell’Unione Montana </w:t>
      </w:r>
      <w:r w:rsidR="000B681E">
        <w:rPr>
          <w:color w:val="000000"/>
        </w:rPr>
        <w:t xml:space="preserve"> </w:t>
      </w:r>
      <w:r w:rsidR="00072D53">
        <w:rPr>
          <w:color w:val="000000"/>
        </w:rPr>
        <w:t xml:space="preserve">Dott. </w:t>
      </w:r>
      <w:r w:rsidR="000B681E">
        <w:rPr>
          <w:color w:val="000000"/>
        </w:rPr>
        <w:t>MATTEO CICCONI</w:t>
      </w:r>
      <w:r w:rsidRPr="0084591A">
        <w:rPr>
          <w:color w:val="000000"/>
        </w:rPr>
        <w:t xml:space="preserve"> </w:t>
      </w:r>
    </w:p>
    <w:p w:rsidR="005C5692" w:rsidRDefault="005C5692" w:rsidP="005C5692">
      <w:pPr>
        <w:adjustRightInd w:val="0"/>
        <w:ind w:right="282"/>
        <w:rPr>
          <w:rFonts w:ascii="Arial" w:hAnsi="Arial" w:cs="Arial"/>
        </w:rPr>
      </w:pPr>
      <w:r w:rsidRPr="0084591A">
        <w:rPr>
          <w:color w:val="000000"/>
        </w:rPr>
        <w:t xml:space="preserve">Il Sindaco del Comune di </w:t>
      </w:r>
      <w:sdt>
        <w:sdtPr>
          <w:rPr>
            <w:color w:val="000000"/>
          </w:rPr>
          <w:id w:val="3424902"/>
          <w:placeholder>
            <w:docPart w:val="0800D9D4191D4A309E708AC2EFB8A71D"/>
          </w:placeholder>
          <w:text/>
        </w:sdtPr>
        <w:sdtEndPr/>
        <w:sdtContent>
          <w:r w:rsidR="00072D53">
            <w:rPr>
              <w:color w:val="000000"/>
            </w:rPr>
            <w:t>____________</w:t>
          </w:r>
        </w:sdtContent>
      </w:sdt>
      <w:r w:rsidRPr="0084591A">
        <w:rPr>
          <w:color w:val="000000"/>
        </w:rPr>
        <w:t xml:space="preserve">. </w:t>
      </w:r>
    </w:p>
    <w:sectPr w:rsidR="005C5692" w:rsidSect="00AE64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0CA"/>
    <w:multiLevelType w:val="hybridMultilevel"/>
    <w:tmpl w:val="5B900C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37F6B"/>
    <w:multiLevelType w:val="hybridMultilevel"/>
    <w:tmpl w:val="A6186600"/>
    <w:lvl w:ilvl="0" w:tplc="66788166">
      <w:start w:val="1"/>
      <w:numFmt w:val="lowerLetter"/>
      <w:lvlText w:val="%1."/>
      <w:lvlJc w:val="left"/>
      <w:pPr>
        <w:ind w:left="17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9" w:hanging="360"/>
      </w:pPr>
    </w:lvl>
    <w:lvl w:ilvl="2" w:tplc="0410001B" w:tentative="1">
      <w:start w:val="1"/>
      <w:numFmt w:val="lowerRoman"/>
      <w:lvlText w:val="%3."/>
      <w:lvlJc w:val="right"/>
      <w:pPr>
        <w:ind w:left="3219" w:hanging="180"/>
      </w:pPr>
    </w:lvl>
    <w:lvl w:ilvl="3" w:tplc="0410000F" w:tentative="1">
      <w:start w:val="1"/>
      <w:numFmt w:val="decimal"/>
      <w:lvlText w:val="%4."/>
      <w:lvlJc w:val="left"/>
      <w:pPr>
        <w:ind w:left="3939" w:hanging="360"/>
      </w:pPr>
    </w:lvl>
    <w:lvl w:ilvl="4" w:tplc="04100019" w:tentative="1">
      <w:start w:val="1"/>
      <w:numFmt w:val="lowerLetter"/>
      <w:lvlText w:val="%5."/>
      <w:lvlJc w:val="left"/>
      <w:pPr>
        <w:ind w:left="4659" w:hanging="360"/>
      </w:pPr>
    </w:lvl>
    <w:lvl w:ilvl="5" w:tplc="0410001B" w:tentative="1">
      <w:start w:val="1"/>
      <w:numFmt w:val="lowerRoman"/>
      <w:lvlText w:val="%6."/>
      <w:lvlJc w:val="right"/>
      <w:pPr>
        <w:ind w:left="5379" w:hanging="180"/>
      </w:pPr>
    </w:lvl>
    <w:lvl w:ilvl="6" w:tplc="0410000F" w:tentative="1">
      <w:start w:val="1"/>
      <w:numFmt w:val="decimal"/>
      <w:lvlText w:val="%7."/>
      <w:lvlJc w:val="left"/>
      <w:pPr>
        <w:ind w:left="6099" w:hanging="360"/>
      </w:pPr>
    </w:lvl>
    <w:lvl w:ilvl="7" w:tplc="04100019" w:tentative="1">
      <w:start w:val="1"/>
      <w:numFmt w:val="lowerLetter"/>
      <w:lvlText w:val="%8."/>
      <w:lvlJc w:val="left"/>
      <w:pPr>
        <w:ind w:left="6819" w:hanging="360"/>
      </w:pPr>
    </w:lvl>
    <w:lvl w:ilvl="8" w:tplc="0410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>
    <w:nsid w:val="106F3637"/>
    <w:multiLevelType w:val="hybridMultilevel"/>
    <w:tmpl w:val="245665CC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C741F4"/>
    <w:multiLevelType w:val="hybridMultilevel"/>
    <w:tmpl w:val="BDACE28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1A20BD"/>
    <w:multiLevelType w:val="hybridMultilevel"/>
    <w:tmpl w:val="54C80B02"/>
    <w:name w:val="WW8Num202"/>
    <w:lvl w:ilvl="0" w:tplc="000000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EB40B5B"/>
    <w:multiLevelType w:val="hybridMultilevel"/>
    <w:tmpl w:val="03CAACB8"/>
    <w:lvl w:ilvl="0" w:tplc="7EA02D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612F6A"/>
    <w:multiLevelType w:val="hybridMultilevel"/>
    <w:tmpl w:val="F500A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4715B"/>
    <w:multiLevelType w:val="hybridMultilevel"/>
    <w:tmpl w:val="0574AF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5052FE"/>
    <w:multiLevelType w:val="hybridMultilevel"/>
    <w:tmpl w:val="49280B3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314248F"/>
    <w:multiLevelType w:val="hybridMultilevel"/>
    <w:tmpl w:val="6B1436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45927"/>
    <w:multiLevelType w:val="hybridMultilevel"/>
    <w:tmpl w:val="01880894"/>
    <w:lvl w:ilvl="0" w:tplc="6678816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041E49"/>
    <w:multiLevelType w:val="multilevel"/>
    <w:tmpl w:val="2D10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C02A7D"/>
    <w:multiLevelType w:val="hybridMultilevel"/>
    <w:tmpl w:val="A6186600"/>
    <w:lvl w:ilvl="0" w:tplc="66788166">
      <w:start w:val="1"/>
      <w:numFmt w:val="lowerLetter"/>
      <w:lvlText w:val="%1."/>
      <w:lvlJc w:val="left"/>
      <w:pPr>
        <w:ind w:left="17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9" w:hanging="360"/>
      </w:pPr>
    </w:lvl>
    <w:lvl w:ilvl="2" w:tplc="0410001B" w:tentative="1">
      <w:start w:val="1"/>
      <w:numFmt w:val="lowerRoman"/>
      <w:lvlText w:val="%3."/>
      <w:lvlJc w:val="right"/>
      <w:pPr>
        <w:ind w:left="3219" w:hanging="180"/>
      </w:pPr>
    </w:lvl>
    <w:lvl w:ilvl="3" w:tplc="0410000F" w:tentative="1">
      <w:start w:val="1"/>
      <w:numFmt w:val="decimal"/>
      <w:lvlText w:val="%4."/>
      <w:lvlJc w:val="left"/>
      <w:pPr>
        <w:ind w:left="3939" w:hanging="360"/>
      </w:pPr>
    </w:lvl>
    <w:lvl w:ilvl="4" w:tplc="04100019" w:tentative="1">
      <w:start w:val="1"/>
      <w:numFmt w:val="lowerLetter"/>
      <w:lvlText w:val="%5."/>
      <w:lvlJc w:val="left"/>
      <w:pPr>
        <w:ind w:left="4659" w:hanging="360"/>
      </w:pPr>
    </w:lvl>
    <w:lvl w:ilvl="5" w:tplc="0410001B" w:tentative="1">
      <w:start w:val="1"/>
      <w:numFmt w:val="lowerRoman"/>
      <w:lvlText w:val="%6."/>
      <w:lvlJc w:val="right"/>
      <w:pPr>
        <w:ind w:left="5379" w:hanging="180"/>
      </w:pPr>
    </w:lvl>
    <w:lvl w:ilvl="6" w:tplc="0410000F" w:tentative="1">
      <w:start w:val="1"/>
      <w:numFmt w:val="decimal"/>
      <w:lvlText w:val="%7."/>
      <w:lvlJc w:val="left"/>
      <w:pPr>
        <w:ind w:left="6099" w:hanging="360"/>
      </w:pPr>
    </w:lvl>
    <w:lvl w:ilvl="7" w:tplc="04100019" w:tentative="1">
      <w:start w:val="1"/>
      <w:numFmt w:val="lowerLetter"/>
      <w:lvlText w:val="%8."/>
      <w:lvlJc w:val="left"/>
      <w:pPr>
        <w:ind w:left="6819" w:hanging="360"/>
      </w:pPr>
    </w:lvl>
    <w:lvl w:ilvl="8" w:tplc="0410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686078CD"/>
    <w:multiLevelType w:val="hybridMultilevel"/>
    <w:tmpl w:val="5EFE983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8B662A0"/>
    <w:multiLevelType w:val="hybridMultilevel"/>
    <w:tmpl w:val="DEAAB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856FDF"/>
    <w:multiLevelType w:val="hybridMultilevel"/>
    <w:tmpl w:val="00C6F830"/>
    <w:lvl w:ilvl="0" w:tplc="6678816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193D23"/>
    <w:multiLevelType w:val="singleLevel"/>
    <w:tmpl w:val="52168E9A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551737F"/>
    <w:multiLevelType w:val="hybridMultilevel"/>
    <w:tmpl w:val="4FF612EA"/>
    <w:lvl w:ilvl="0" w:tplc="1556DD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660CE"/>
    <w:multiLevelType w:val="hybridMultilevel"/>
    <w:tmpl w:val="FEEE9FF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86216D9"/>
    <w:multiLevelType w:val="hybridMultilevel"/>
    <w:tmpl w:val="5EFE983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B3021DE"/>
    <w:multiLevelType w:val="hybridMultilevel"/>
    <w:tmpl w:val="18DE84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0"/>
  </w:num>
  <w:num w:numId="4">
    <w:abstractNumId w:val="9"/>
  </w:num>
  <w:num w:numId="5">
    <w:abstractNumId w:val="1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8"/>
  </w:num>
  <w:num w:numId="10">
    <w:abstractNumId w:val="2"/>
  </w:num>
  <w:num w:numId="11">
    <w:abstractNumId w:val="12"/>
  </w:num>
  <w:num w:numId="12">
    <w:abstractNumId w:val="10"/>
  </w:num>
  <w:num w:numId="13">
    <w:abstractNumId w:val="15"/>
  </w:num>
  <w:num w:numId="14">
    <w:abstractNumId w:val="14"/>
  </w:num>
  <w:num w:numId="15">
    <w:abstractNumId w:val="3"/>
  </w:num>
  <w:num w:numId="16">
    <w:abstractNumId w:val="19"/>
  </w:num>
  <w:num w:numId="17">
    <w:abstractNumId w:val="13"/>
  </w:num>
  <w:num w:numId="18">
    <w:abstractNumId w:val="1"/>
  </w:num>
  <w:num w:numId="19">
    <w:abstractNumId w:val="7"/>
  </w:num>
  <w:num w:numId="20">
    <w:abstractNumId w:val="8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52"/>
    <w:rsid w:val="00020DED"/>
    <w:rsid w:val="00072D53"/>
    <w:rsid w:val="000A0C44"/>
    <w:rsid w:val="000B681E"/>
    <w:rsid w:val="0010119B"/>
    <w:rsid w:val="00144C64"/>
    <w:rsid w:val="001A58A2"/>
    <w:rsid w:val="00256CB0"/>
    <w:rsid w:val="002C78CF"/>
    <w:rsid w:val="002D487E"/>
    <w:rsid w:val="00326E3F"/>
    <w:rsid w:val="0033618C"/>
    <w:rsid w:val="00364843"/>
    <w:rsid w:val="004C5C62"/>
    <w:rsid w:val="004F6DEA"/>
    <w:rsid w:val="00505AD5"/>
    <w:rsid w:val="00510D98"/>
    <w:rsid w:val="00514EDC"/>
    <w:rsid w:val="005C5692"/>
    <w:rsid w:val="0061362E"/>
    <w:rsid w:val="00655570"/>
    <w:rsid w:val="006A364D"/>
    <w:rsid w:val="00781B52"/>
    <w:rsid w:val="00785BA8"/>
    <w:rsid w:val="007C770D"/>
    <w:rsid w:val="008154E0"/>
    <w:rsid w:val="00822D9C"/>
    <w:rsid w:val="00824F87"/>
    <w:rsid w:val="00843097"/>
    <w:rsid w:val="00853968"/>
    <w:rsid w:val="00861EBC"/>
    <w:rsid w:val="008D37AB"/>
    <w:rsid w:val="008D4A73"/>
    <w:rsid w:val="00932DE9"/>
    <w:rsid w:val="00966FCE"/>
    <w:rsid w:val="00977B28"/>
    <w:rsid w:val="00982A8F"/>
    <w:rsid w:val="009A5656"/>
    <w:rsid w:val="00A25E66"/>
    <w:rsid w:val="00AE64FE"/>
    <w:rsid w:val="00AF49B2"/>
    <w:rsid w:val="00B134CA"/>
    <w:rsid w:val="00B309A9"/>
    <w:rsid w:val="00B9068F"/>
    <w:rsid w:val="00CB654E"/>
    <w:rsid w:val="00D30538"/>
    <w:rsid w:val="00D336D6"/>
    <w:rsid w:val="00D36F61"/>
    <w:rsid w:val="00D52563"/>
    <w:rsid w:val="00D63463"/>
    <w:rsid w:val="00D81F6C"/>
    <w:rsid w:val="00D971D9"/>
    <w:rsid w:val="00DF20EE"/>
    <w:rsid w:val="00E0456A"/>
    <w:rsid w:val="00E154E9"/>
    <w:rsid w:val="00E8387D"/>
    <w:rsid w:val="00F4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7B28"/>
    <w:pPr>
      <w:jc w:val="both"/>
    </w:pPr>
    <w:rPr>
      <w:rFonts w:ascii="Times New Roman" w:hAnsi="Times New Roman" w:cs="Times New Roman"/>
      <w:snapToGrid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6BA0"/>
    <w:pPr>
      <w:ind w:left="720"/>
      <w:contextualSpacing/>
    </w:pPr>
  </w:style>
  <w:style w:type="paragraph" w:customStyle="1" w:styleId="rtf1rtf1Default">
    <w:name w:val="rtf1 rtf1 Default"/>
    <w:rsid w:val="005C569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customStyle="1" w:styleId="Default">
    <w:name w:val="Default"/>
    <w:uiPriority w:val="99"/>
    <w:rsid w:val="005C5692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B9068F"/>
    <w:pPr>
      <w:suppressAutoHyphens/>
      <w:jc w:val="left"/>
    </w:pPr>
    <w:rPr>
      <w:rFonts w:ascii="Calibri" w:eastAsia="Calibri" w:hAnsi="Calibri"/>
      <w:snapToGrid/>
      <w:color w:val="00000A"/>
      <w:sz w:val="22"/>
      <w:szCs w:val="22"/>
    </w:rPr>
  </w:style>
  <w:style w:type="character" w:styleId="Testosegnaposto">
    <w:name w:val="Placeholder Text"/>
    <w:basedOn w:val="Carpredefinitoparagrafo"/>
    <w:uiPriority w:val="99"/>
    <w:semiHidden/>
    <w:rsid w:val="00AF49B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9B2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7B28"/>
    <w:pPr>
      <w:jc w:val="both"/>
    </w:pPr>
    <w:rPr>
      <w:rFonts w:ascii="Times New Roman" w:hAnsi="Times New Roman" w:cs="Times New Roman"/>
      <w:snapToGrid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6BA0"/>
    <w:pPr>
      <w:ind w:left="720"/>
      <w:contextualSpacing/>
    </w:pPr>
  </w:style>
  <w:style w:type="paragraph" w:customStyle="1" w:styleId="rtf1rtf1Default">
    <w:name w:val="rtf1 rtf1 Default"/>
    <w:rsid w:val="005C569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customStyle="1" w:styleId="Default">
    <w:name w:val="Default"/>
    <w:uiPriority w:val="99"/>
    <w:rsid w:val="005C5692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B9068F"/>
    <w:pPr>
      <w:suppressAutoHyphens/>
      <w:jc w:val="left"/>
    </w:pPr>
    <w:rPr>
      <w:rFonts w:ascii="Calibri" w:eastAsia="Calibri" w:hAnsi="Calibri"/>
      <w:snapToGrid/>
      <w:color w:val="00000A"/>
      <w:sz w:val="22"/>
      <w:szCs w:val="22"/>
    </w:rPr>
  </w:style>
  <w:style w:type="character" w:styleId="Testosegnaposto">
    <w:name w:val="Placeholder Text"/>
    <w:basedOn w:val="Carpredefinitoparagrafo"/>
    <w:uiPriority w:val="99"/>
    <w:semiHidden/>
    <w:rsid w:val="00AF49B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9B2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Schema%20di%20convenzione%20SUA%20-%20CAMPI%20DA%20COMPIL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00D9D4191D4A309E708AC2EFB8A7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E8DD1B-0F76-4BA2-A2D1-741671F2C0E7}"/>
      </w:docPartPr>
      <w:docPartBody>
        <w:p w:rsidR="00000000" w:rsidRDefault="00FF022A">
          <w:pPr>
            <w:pStyle w:val="0800D9D4191D4A309E708AC2EFB8A71D"/>
          </w:pPr>
          <w:r w:rsidRPr="00F61BA0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2A"/>
    <w:rsid w:val="00F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0800D9D4191D4A309E708AC2EFB8A71D">
    <w:name w:val="0800D9D4191D4A309E708AC2EFB8A7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0800D9D4191D4A309E708AC2EFB8A71D">
    <w:name w:val="0800D9D4191D4A309E708AC2EFB8A7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D6954-D759-4866-9D1B-72DD5A2E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Schema di convenzione SUA - CAMPI DA COMPILARE.dotx</Template>
  <TotalTime>1</TotalTime>
  <Pages>5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cp:lastPrinted>2017-04-07T11:05:00Z</cp:lastPrinted>
  <dcterms:created xsi:type="dcterms:W3CDTF">2017-06-21T08:22:00Z</dcterms:created>
  <dcterms:modified xsi:type="dcterms:W3CDTF">2017-06-21T08:23:00Z</dcterms:modified>
</cp:coreProperties>
</file>