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E157" w14:textId="77777777" w:rsidR="003C4B92" w:rsidRDefault="00910E37">
      <w:pPr>
        <w:pStyle w:val="Standard"/>
        <w:jc w:val="both"/>
      </w:pPr>
      <w:r>
        <w:rPr>
          <w:rStyle w:val="Nessuno"/>
          <w:b/>
          <w:bCs/>
          <w:i/>
          <w:iCs/>
          <w:sz w:val="24"/>
          <w:szCs w:val="24"/>
        </w:rPr>
        <w:t xml:space="preserve">MODELLO “A”  </w:t>
      </w:r>
    </w:p>
    <w:p w14:paraId="2C13B86C" w14:textId="77777777" w:rsidR="003C4B92" w:rsidRDefault="003C4B92">
      <w:pPr>
        <w:pStyle w:val="Default"/>
        <w:ind w:left="66"/>
        <w:jc w:val="right"/>
        <w:rPr>
          <w:rFonts w:ascii="Times New Roman" w:hAnsi="Times New Roman"/>
        </w:rPr>
      </w:pPr>
    </w:p>
    <w:p w14:paraId="0B96DDC8" w14:textId="77777777" w:rsidR="003C4B92" w:rsidRDefault="003C4B92">
      <w:pPr>
        <w:pStyle w:val="Default"/>
        <w:ind w:left="66"/>
        <w:jc w:val="right"/>
        <w:rPr>
          <w:rFonts w:ascii="Times New Roman" w:hAnsi="Times New Roman"/>
        </w:rPr>
      </w:pPr>
    </w:p>
    <w:p w14:paraId="35C6ED44" w14:textId="77777777" w:rsidR="003C4B92" w:rsidRDefault="00910E37">
      <w:pPr>
        <w:pStyle w:val="Default"/>
        <w:ind w:left="66"/>
        <w:jc w:val="right"/>
      </w:pPr>
      <w:r>
        <w:rPr>
          <w:rStyle w:val="Nessuno"/>
          <w:rFonts w:ascii="Times New Roman" w:hAnsi="Times New Roman"/>
          <w:i/>
          <w:iCs/>
        </w:rPr>
        <w:t>Spett.le</w:t>
      </w:r>
      <w:r>
        <w:rPr>
          <w:rStyle w:val="Nessuno"/>
          <w:rFonts w:ascii="Times New Roman" w:hAnsi="Times New Roman"/>
          <w:b/>
          <w:bCs/>
        </w:rPr>
        <w:t xml:space="preserve"> Comune di Treia</w:t>
      </w:r>
      <w:r>
        <w:rPr>
          <w:rStyle w:val="Nessuno"/>
          <w:rFonts w:ascii="Times New Roman" w:hAnsi="Times New Roman"/>
          <w:b/>
          <w:bCs/>
          <w:i/>
          <w:iCs/>
        </w:rPr>
        <w:t xml:space="preserve">                </w:t>
      </w:r>
    </w:p>
    <w:p w14:paraId="2B89189B" w14:textId="77777777" w:rsidR="003C4B92" w:rsidRDefault="00910E37">
      <w:pPr>
        <w:pStyle w:val="Default"/>
        <w:ind w:left="66"/>
        <w:jc w:val="right"/>
      </w:pPr>
      <w:r>
        <w:rPr>
          <w:rStyle w:val="Nessuno"/>
          <w:rFonts w:ascii="Times New Roman" w:hAnsi="Times New Roman"/>
        </w:rPr>
        <w:t>P.zza della Repubblica, 2</w:t>
      </w:r>
    </w:p>
    <w:p w14:paraId="4581B00D" w14:textId="77777777" w:rsidR="003C4B92" w:rsidRDefault="00910E37">
      <w:pPr>
        <w:pStyle w:val="Default"/>
        <w:ind w:left="66"/>
        <w:jc w:val="right"/>
      </w:pPr>
      <w:r>
        <w:rPr>
          <w:rStyle w:val="Nessuno"/>
          <w:rFonts w:ascii="Times New Roman" w:hAnsi="Times New Roman"/>
        </w:rPr>
        <w:t xml:space="preserve">                                   </w:t>
      </w:r>
    </w:p>
    <w:p w14:paraId="1B4BAFFA" w14:textId="77777777" w:rsidR="003C4B92" w:rsidRDefault="00910E37">
      <w:pPr>
        <w:pStyle w:val="Default"/>
        <w:ind w:left="66"/>
        <w:jc w:val="right"/>
      </w:pPr>
      <w:r>
        <w:rPr>
          <w:rStyle w:val="Nessuno"/>
          <w:rFonts w:ascii="Times New Roman" w:hAnsi="Times New Roman"/>
          <w:b/>
          <w:bCs/>
        </w:rPr>
        <w:t xml:space="preserve">  protocollo@pec.comune.treia.mc.it</w:t>
      </w:r>
    </w:p>
    <w:p w14:paraId="41AAC7B6" w14:textId="77777777" w:rsidR="003C4B92" w:rsidRDefault="00910E37">
      <w:pPr>
        <w:pStyle w:val="Default"/>
        <w:ind w:left="66"/>
        <w:jc w:val="right"/>
      </w:pPr>
      <w:r>
        <w:rPr>
          <w:rStyle w:val="Nessuno"/>
          <w:rFonts w:ascii="Times New Roman" w:hAnsi="Times New Roman"/>
          <w:b/>
          <w:bCs/>
        </w:rPr>
        <w:t xml:space="preserve">                                               </w:t>
      </w:r>
    </w:p>
    <w:p w14:paraId="4FBC6C4E" w14:textId="77777777" w:rsidR="003C4B92" w:rsidRDefault="003C4B92">
      <w:pPr>
        <w:pStyle w:val="Default"/>
        <w:jc w:val="right"/>
        <w:rPr>
          <w:rFonts w:ascii="Times New Roman" w:hAnsi="Times New Roman"/>
        </w:rPr>
      </w:pPr>
    </w:p>
    <w:p w14:paraId="0A93C85A" w14:textId="77777777" w:rsidR="003C4B92" w:rsidRDefault="003C4B92">
      <w:pPr>
        <w:pStyle w:val="Default"/>
        <w:spacing w:line="480" w:lineRule="auto"/>
        <w:jc w:val="both"/>
        <w:rPr>
          <w:rFonts w:ascii="Times New Roman" w:hAnsi="Times New Roman"/>
        </w:rPr>
      </w:pPr>
    </w:p>
    <w:p w14:paraId="6279DA44" w14:textId="77777777" w:rsidR="003C4B92" w:rsidRDefault="00910E37">
      <w:pPr>
        <w:pStyle w:val="Default"/>
        <w:spacing w:line="480" w:lineRule="auto"/>
        <w:jc w:val="both"/>
      </w:pPr>
      <w:r>
        <w:rPr>
          <w:rStyle w:val="Nessuno"/>
          <w:rFonts w:ascii="Times New Roman" w:hAnsi="Times New Roman"/>
          <w:b/>
          <w:bCs/>
        </w:rPr>
        <w:t>Oggetto:</w:t>
      </w:r>
      <w:r>
        <w:rPr>
          <w:rStyle w:val="Nessuno"/>
          <w:rFonts w:ascii="Times New Roman" w:hAnsi="Times New Roman"/>
        </w:rPr>
        <w:t xml:space="preserve"> Manifestazione di interesse a partecipare alla selezione delle Ditte da invitare alla procedura negoziata, ai sensi della lettera b), del comma 2 dell’art.1 del </w:t>
      </w:r>
      <w:r>
        <w:rPr>
          <w:rStyle w:val="Nessuno"/>
          <w:rFonts w:ascii="Times New Roman" w:hAnsi="Times New Roman"/>
          <w:kern w:val="0"/>
        </w:rPr>
        <w:t>D.L. n. 76 del 16.07.2020, convertit</w:t>
      </w:r>
      <w:r>
        <w:rPr>
          <w:rStyle w:val="Nessuno"/>
          <w:rFonts w:ascii="Times New Roman" w:hAnsi="Times New Roman"/>
          <w:kern w:val="0"/>
        </w:rPr>
        <w:t>o, con modificazioni, dalla legge 11 settembre 2020, n. 120</w:t>
      </w:r>
      <w:r>
        <w:rPr>
          <w:rStyle w:val="Nessuno"/>
          <w:rFonts w:ascii="Times New Roman" w:hAnsi="Times New Roman"/>
        </w:rPr>
        <w:t>, per l’affidamento in appalto dei LAVORI DI RIPARAZIONE DANNI E MIGLIORAMENTO SISMICO DELL'EDIFICIO DI PROPRIETA’ PUBBLICA, DESTINATO ALLA SODDISFAZIONE DELLE ESIGENZE ABITATIVE POST SISMA, UBICAT</w:t>
      </w:r>
      <w:r>
        <w:rPr>
          <w:rStyle w:val="Nessuno"/>
          <w:rFonts w:ascii="Times New Roman" w:hAnsi="Times New Roman"/>
        </w:rPr>
        <w:t>O IN C.DA SAN MARCO, FACENTE PARTE DEL COMPLESSO DI VILLA SPADA E DENOMINATO "CASA DEL CUSTODE".</w:t>
      </w:r>
    </w:p>
    <w:p w14:paraId="77B75E08" w14:textId="77777777" w:rsidR="003C4B92" w:rsidRDefault="00910E37">
      <w:pPr>
        <w:pStyle w:val="Standard"/>
        <w:spacing w:line="480" w:lineRule="auto"/>
        <w:jc w:val="both"/>
      </w:pPr>
      <w:r>
        <w:rPr>
          <w:rStyle w:val="Nessuno"/>
          <w:sz w:val="24"/>
          <w:szCs w:val="24"/>
        </w:rPr>
        <w:t>Importo a base di gara: € 995.361,52, inclusi oneri della sicurezza non soggetti a ribasso.</w:t>
      </w:r>
    </w:p>
    <w:p w14:paraId="509F585C" w14:textId="77777777" w:rsidR="003C4B92" w:rsidRDefault="00910E37">
      <w:pPr>
        <w:pStyle w:val="Standard"/>
        <w:spacing w:line="480" w:lineRule="auto"/>
        <w:ind w:left="66"/>
        <w:jc w:val="both"/>
      </w:pPr>
      <w:r>
        <w:rPr>
          <w:rStyle w:val="Nessuno"/>
          <w:b/>
          <w:bCs/>
          <w:sz w:val="24"/>
          <w:szCs w:val="24"/>
        </w:rPr>
        <w:t xml:space="preserve"> </w:t>
      </w:r>
    </w:p>
    <w:p w14:paraId="0C0D9A37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Il sottoscritto </w:t>
      </w:r>
      <w:r>
        <w:rPr>
          <w:rStyle w:val="Nessuno"/>
          <w:rFonts w:ascii="Times New Roman" w:hAnsi="Times New Roman"/>
        </w:rPr>
        <w:t>_________________________________ nato a _________________________ il __/__/____, nella sua qualità di ________________________ della ditta ______________________________________ con sede a ____________________________ - Cap _____ - in via ________________</w:t>
      </w:r>
      <w:r>
        <w:rPr>
          <w:rStyle w:val="Nessuno"/>
          <w:rFonts w:ascii="Times New Roman" w:hAnsi="Times New Roman"/>
        </w:rPr>
        <w:t>_________ n. __ (codice fiscale ___ ___ _____ _____ - partita I.V.A. _____________________) – telefono ______________; fax ___________________; PEC _________________________:</w:t>
      </w:r>
    </w:p>
    <w:p w14:paraId="00E1ECD4" w14:textId="77777777" w:rsidR="003C4B92" w:rsidRDefault="00910E37">
      <w:pPr>
        <w:pStyle w:val="Default"/>
        <w:spacing w:after="3"/>
        <w:jc w:val="both"/>
      </w:pPr>
      <w:r>
        <w:rPr>
          <w:rStyle w:val="Nessuno"/>
          <w:rFonts w:ascii="Times New Roman" w:hAnsi="Times New Roman"/>
        </w:rPr>
        <w:t>-INPS: sede di _______________________________ matricola n. _________________;</w:t>
      </w:r>
    </w:p>
    <w:p w14:paraId="76472102" w14:textId="77777777" w:rsidR="003C4B92" w:rsidRDefault="00910E37">
      <w:pPr>
        <w:pStyle w:val="Default"/>
        <w:spacing w:after="3"/>
        <w:jc w:val="both"/>
      </w:pPr>
      <w:r>
        <w:rPr>
          <w:rStyle w:val="Nessuno"/>
          <w:rFonts w:ascii="Times New Roman" w:hAnsi="Times New Roman"/>
        </w:rPr>
        <w:t>-I</w:t>
      </w:r>
      <w:r>
        <w:rPr>
          <w:rStyle w:val="Nessuno"/>
          <w:rFonts w:ascii="Times New Roman" w:hAnsi="Times New Roman"/>
        </w:rPr>
        <w:t>NAIL: sede di _______________________________ matricola n. _________________;</w:t>
      </w:r>
    </w:p>
    <w:p w14:paraId="21CA3913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-Casse Edile: sede di _______________________________ matricola n. _________________;</w:t>
      </w:r>
    </w:p>
    <w:p w14:paraId="65FC49C5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1AA6E96E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i/>
          <w:iCs/>
        </w:rPr>
        <w:t>o in alternativa</w:t>
      </w:r>
    </w:p>
    <w:p w14:paraId="1055D2CB" w14:textId="77777777" w:rsidR="003C4B92" w:rsidRDefault="003C4B92">
      <w:pPr>
        <w:pStyle w:val="Default"/>
        <w:rPr>
          <w:rFonts w:ascii="Times New Roman" w:hAnsi="Times New Roman"/>
        </w:rPr>
      </w:pPr>
    </w:p>
    <w:p w14:paraId="47846134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Il sottoscritto _________________________________ nato a ________________</w:t>
      </w:r>
      <w:r>
        <w:rPr>
          <w:rStyle w:val="Nessuno"/>
          <w:rFonts w:ascii="Times New Roman" w:hAnsi="Times New Roman"/>
        </w:rPr>
        <w:t>_________ il __/__/____, come risulta dalla procura generale/speciale n. ___________ di Rep. del __/__/____ (che si allega in copia conforme all'originale) autorizzato a rappresentare legalmente la ditta _______________________________ con sede a _________</w:t>
      </w:r>
      <w:r>
        <w:rPr>
          <w:rStyle w:val="Nessuno"/>
          <w:rFonts w:ascii="Times New Roman" w:hAnsi="Times New Roman"/>
        </w:rPr>
        <w:t>___________________ - Cap _____ - in via _________________________ n. __ (codice fiscale ___ ___ _____ _____ - partita I.V.A. _____________________) – telefono ______________;</w:t>
      </w:r>
    </w:p>
    <w:p w14:paraId="3C91EF38" w14:textId="77777777" w:rsidR="003C4B92" w:rsidRDefault="00910E37">
      <w:pPr>
        <w:pStyle w:val="Default"/>
        <w:spacing w:line="480" w:lineRule="auto"/>
        <w:ind w:left="66"/>
        <w:jc w:val="both"/>
      </w:pPr>
      <w:r>
        <w:rPr>
          <w:rStyle w:val="Nessuno"/>
          <w:rFonts w:ascii="Times New Roman" w:hAnsi="Times New Roman"/>
        </w:rPr>
        <w:t>fax ___________________; PEC _________________________:</w:t>
      </w:r>
    </w:p>
    <w:p w14:paraId="4592FD54" w14:textId="77777777" w:rsidR="003C4B92" w:rsidRDefault="00910E37">
      <w:pPr>
        <w:pStyle w:val="Default"/>
        <w:spacing w:after="2"/>
      </w:pPr>
      <w:r>
        <w:rPr>
          <w:rStyle w:val="Nessuno"/>
          <w:rFonts w:ascii="Times New Roman" w:hAnsi="Times New Roman"/>
        </w:rPr>
        <w:lastRenderedPageBreak/>
        <w:t>-INPS: sede di _________</w:t>
      </w:r>
      <w:r>
        <w:rPr>
          <w:rStyle w:val="Nessuno"/>
          <w:rFonts w:ascii="Times New Roman" w:hAnsi="Times New Roman"/>
        </w:rPr>
        <w:t>______________________ matricola n. _________________;</w:t>
      </w:r>
    </w:p>
    <w:p w14:paraId="330D4C05" w14:textId="77777777" w:rsidR="003C4B92" w:rsidRDefault="00910E37">
      <w:pPr>
        <w:pStyle w:val="Default"/>
        <w:spacing w:after="2"/>
      </w:pPr>
      <w:r>
        <w:rPr>
          <w:rStyle w:val="Nessuno"/>
          <w:rFonts w:ascii="Times New Roman" w:hAnsi="Times New Roman"/>
        </w:rPr>
        <w:t>-INAIL: sede di _______________________________ matricola n. _________________;</w:t>
      </w:r>
    </w:p>
    <w:p w14:paraId="202A20C1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>-Casse Edile: sede di _______________________________ matricola n. _________________;</w:t>
      </w:r>
    </w:p>
    <w:p w14:paraId="0B3743CA" w14:textId="77777777" w:rsidR="003C4B92" w:rsidRDefault="003C4B92">
      <w:pPr>
        <w:pStyle w:val="Default"/>
        <w:rPr>
          <w:rFonts w:ascii="Times New Roman" w:hAnsi="Times New Roman"/>
        </w:rPr>
      </w:pPr>
    </w:p>
    <w:p w14:paraId="62304E49" w14:textId="77777777" w:rsidR="003C4B92" w:rsidRDefault="00910E37">
      <w:pPr>
        <w:pStyle w:val="Standard"/>
        <w:spacing w:line="480" w:lineRule="auto"/>
        <w:ind w:left="66"/>
        <w:jc w:val="center"/>
      </w:pPr>
      <w:r>
        <w:rPr>
          <w:rStyle w:val="Nessuno"/>
          <w:b/>
          <w:bCs/>
          <w:i/>
          <w:iCs/>
          <w:sz w:val="24"/>
          <w:szCs w:val="24"/>
        </w:rPr>
        <w:t>manifesta il proprio interesse e C</w:t>
      </w:r>
      <w:r>
        <w:rPr>
          <w:rStyle w:val="Nessuno"/>
          <w:b/>
          <w:bCs/>
          <w:i/>
          <w:iCs/>
          <w:sz w:val="24"/>
          <w:szCs w:val="24"/>
        </w:rPr>
        <w:t>HIEDE</w:t>
      </w:r>
    </w:p>
    <w:p w14:paraId="72381F4F" w14:textId="77777777" w:rsidR="003C4B92" w:rsidRDefault="00910E37">
      <w:pPr>
        <w:pStyle w:val="Default"/>
        <w:spacing w:line="480" w:lineRule="auto"/>
        <w:ind w:left="66"/>
        <w:jc w:val="both"/>
      </w:pPr>
      <w:r>
        <w:rPr>
          <w:rStyle w:val="Nessuno"/>
          <w:rFonts w:ascii="Times New Roman" w:hAnsi="Times New Roman"/>
          <w:b/>
          <w:bCs/>
        </w:rPr>
        <w:t xml:space="preserve">che la ditta che rappresenta sia invitata a partecipare alla gara in oggetto come </w:t>
      </w:r>
      <w:r>
        <w:rPr>
          <w:rStyle w:val="Nessuno"/>
          <w:rFonts w:ascii="Times New Roman" w:hAnsi="Times New Roman"/>
        </w:rPr>
        <w:t>(barrare una delle caselle secondo il caso che ricorre)</w:t>
      </w:r>
      <w:r>
        <w:rPr>
          <w:rStyle w:val="Nessuno"/>
          <w:rFonts w:ascii="Times New Roman" w:hAnsi="Times New Roman"/>
          <w:b/>
          <w:bCs/>
        </w:rPr>
        <w:t>:</w:t>
      </w:r>
    </w:p>
    <w:p w14:paraId="6E15FCE7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⃣   Impresa individuale, </w:t>
      </w:r>
      <w:r>
        <w:rPr>
          <w:rStyle w:val="Nessuno"/>
          <w:rFonts w:ascii="Times New Roman" w:hAnsi="Times New Roman"/>
          <w:i/>
          <w:iCs/>
        </w:rPr>
        <w:t>ai sensi dell’art. 45, c. 2 lett. a) del D.Lgs 50/2016</w:t>
      </w:r>
      <w:r>
        <w:rPr>
          <w:rStyle w:val="Nessuno"/>
          <w:rFonts w:ascii="Times New Roman" w:hAnsi="Times New Roman"/>
        </w:rPr>
        <w:t>;</w:t>
      </w:r>
    </w:p>
    <w:p w14:paraId="5C9416A3" w14:textId="77777777" w:rsidR="003C4B92" w:rsidRDefault="003C4B92">
      <w:pPr>
        <w:pStyle w:val="Default"/>
        <w:rPr>
          <w:rFonts w:ascii="Times New Roman" w:hAnsi="Times New Roman"/>
        </w:rPr>
      </w:pPr>
    </w:p>
    <w:p w14:paraId="38355AA2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⃣   consorzio</w:t>
      </w:r>
    </w:p>
    <w:p w14:paraId="71E2D682" w14:textId="77777777" w:rsidR="003C4B92" w:rsidRDefault="003C4B92">
      <w:pPr>
        <w:pStyle w:val="Default"/>
        <w:rPr>
          <w:rFonts w:ascii="Times New Roman" w:hAnsi="Times New Roman"/>
        </w:rPr>
      </w:pPr>
    </w:p>
    <w:p w14:paraId="264C3B61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    ⃣   </w:t>
      </w:r>
      <w:r>
        <w:rPr>
          <w:rStyle w:val="Nessuno"/>
          <w:rFonts w:ascii="Times New Roman" w:hAnsi="Times New Roman"/>
        </w:rPr>
        <w:t xml:space="preserve">tra imprese artigiane/società cooperative, </w:t>
      </w:r>
      <w:r>
        <w:rPr>
          <w:rStyle w:val="Nessuno"/>
          <w:rFonts w:ascii="Times New Roman" w:hAnsi="Times New Roman"/>
          <w:i/>
          <w:iCs/>
        </w:rPr>
        <w:t>ai sensi dell’art. 45, c. 2 lett. b) del D.Lgs 50/2016</w:t>
      </w:r>
    </w:p>
    <w:p w14:paraId="558EBF58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    ⃣   stabile, </w:t>
      </w:r>
      <w:r>
        <w:rPr>
          <w:rStyle w:val="Nessuno"/>
          <w:rFonts w:ascii="Times New Roman" w:hAnsi="Times New Roman"/>
          <w:i/>
          <w:iCs/>
        </w:rPr>
        <w:t>ai sensi dell’art. 45, c. 2 lett. c) del D.Lgs 50/2016</w:t>
      </w:r>
      <w:r>
        <w:rPr>
          <w:rStyle w:val="Nessuno"/>
          <w:rFonts w:ascii="Times New Roman" w:hAnsi="Times New Roman"/>
        </w:rPr>
        <w:t>;</w:t>
      </w:r>
    </w:p>
    <w:p w14:paraId="604F7B44" w14:textId="77777777" w:rsidR="003C4B92" w:rsidRDefault="003C4B92">
      <w:pPr>
        <w:pStyle w:val="Default"/>
        <w:rPr>
          <w:rFonts w:ascii="Times New Roman" w:hAnsi="Times New Roman"/>
        </w:rPr>
      </w:pPr>
    </w:p>
    <w:p w14:paraId="6438D9E9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⃣   impresa Capogruppo mandataria di raggruppamento temporaneo:</w:t>
      </w:r>
    </w:p>
    <w:p w14:paraId="740CA34C" w14:textId="77777777" w:rsidR="003C4B92" w:rsidRDefault="003C4B92">
      <w:pPr>
        <w:pStyle w:val="Default"/>
        <w:rPr>
          <w:rFonts w:ascii="Times New Roman" w:hAnsi="Times New Roman"/>
        </w:rPr>
      </w:pPr>
    </w:p>
    <w:p w14:paraId="23E18AC7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    ⃣   da </w:t>
      </w:r>
      <w:r>
        <w:rPr>
          <w:rStyle w:val="Nessuno"/>
          <w:rFonts w:ascii="Times New Roman" w:hAnsi="Times New Roman"/>
        </w:rPr>
        <w:t>costituire</w:t>
      </w:r>
    </w:p>
    <w:p w14:paraId="1E95CAFD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 xml:space="preserve">     ⃣   costituito</w:t>
      </w:r>
    </w:p>
    <w:p w14:paraId="73990574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>con i seguenti soggetti:</w:t>
      </w:r>
    </w:p>
    <w:p w14:paraId="50732029" w14:textId="77777777" w:rsidR="003C4B92" w:rsidRDefault="003C4B92">
      <w:pPr>
        <w:pStyle w:val="Default"/>
        <w:rPr>
          <w:rFonts w:ascii="Times New Roman" w:hAnsi="Times New Roman"/>
        </w:rPr>
      </w:pPr>
    </w:p>
    <w:p w14:paraId="6BA5A9D2" w14:textId="77777777" w:rsidR="003C4B92" w:rsidRDefault="00910E37">
      <w:pPr>
        <w:pStyle w:val="Default"/>
        <w:spacing w:after="13"/>
      </w:pPr>
      <w:r>
        <w:rPr>
          <w:rStyle w:val="Nessuno"/>
          <w:rFonts w:ascii="Times New Roman" w:hAnsi="Times New Roman"/>
        </w:rPr>
        <w:t>1. ___________________________________________________________________________;</w:t>
      </w:r>
    </w:p>
    <w:p w14:paraId="4D70D0D4" w14:textId="77777777" w:rsidR="003C4B92" w:rsidRDefault="00910E37">
      <w:pPr>
        <w:pStyle w:val="Default"/>
        <w:spacing w:after="13"/>
      </w:pPr>
      <w:r>
        <w:rPr>
          <w:rStyle w:val="Nessuno"/>
          <w:rFonts w:ascii="Times New Roman" w:hAnsi="Times New Roman"/>
        </w:rPr>
        <w:t>2. ___________________________________________________________________________;</w:t>
      </w:r>
    </w:p>
    <w:p w14:paraId="7C083273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>3. ____________________________________</w:t>
      </w:r>
      <w:r>
        <w:rPr>
          <w:rStyle w:val="Nessuno"/>
          <w:rFonts w:ascii="Times New Roman" w:hAnsi="Times New Roman"/>
        </w:rPr>
        <w:t>_______________________________________.</w:t>
      </w:r>
    </w:p>
    <w:p w14:paraId="61845305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2C71E0BA" w14:textId="77777777" w:rsidR="003C4B92" w:rsidRDefault="00910E37">
      <w:pPr>
        <w:pStyle w:val="Standard"/>
        <w:jc w:val="both"/>
      </w:pPr>
      <w:r>
        <w:rPr>
          <w:rStyle w:val="Nessuno"/>
          <w:i/>
          <w:iCs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 ⃣   impresa mandante di raggruppamento temporaneo:</w:t>
      </w:r>
    </w:p>
    <w:p w14:paraId="27C7075A" w14:textId="77777777" w:rsidR="003C4B92" w:rsidRDefault="003C4B92">
      <w:pPr>
        <w:pStyle w:val="Standard"/>
        <w:ind w:left="66"/>
        <w:jc w:val="both"/>
      </w:pPr>
    </w:p>
    <w:p w14:paraId="1971E1FD" w14:textId="77777777" w:rsidR="003C4B92" w:rsidRDefault="00910E37">
      <w:pPr>
        <w:pStyle w:val="Standard"/>
        <w:ind w:left="66"/>
        <w:jc w:val="both"/>
      </w:pPr>
      <w:r>
        <w:rPr>
          <w:rStyle w:val="Nessuno"/>
          <w:sz w:val="24"/>
          <w:szCs w:val="24"/>
        </w:rPr>
        <w:t xml:space="preserve">        ⃣   da costituire</w:t>
      </w:r>
    </w:p>
    <w:p w14:paraId="40F755AA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        ⃣   costituito</w:t>
      </w:r>
    </w:p>
    <w:p w14:paraId="6B9E41C8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con i seguenti soggetti:</w:t>
      </w:r>
    </w:p>
    <w:p w14:paraId="314E8C7E" w14:textId="77777777" w:rsidR="003C4B92" w:rsidRDefault="00910E37">
      <w:pPr>
        <w:pStyle w:val="Default"/>
        <w:spacing w:after="13"/>
        <w:jc w:val="both"/>
      </w:pPr>
      <w:r>
        <w:rPr>
          <w:rStyle w:val="Nessuno"/>
          <w:rFonts w:ascii="Times New Roman" w:hAnsi="Times New Roman"/>
        </w:rPr>
        <w:t>1. ___________________________________________________________________________;</w:t>
      </w:r>
    </w:p>
    <w:p w14:paraId="2D709AE9" w14:textId="77777777" w:rsidR="003C4B92" w:rsidRDefault="00910E37">
      <w:pPr>
        <w:pStyle w:val="Default"/>
        <w:spacing w:after="13"/>
        <w:jc w:val="both"/>
      </w:pPr>
      <w:r>
        <w:rPr>
          <w:rStyle w:val="Nessuno"/>
          <w:rFonts w:ascii="Times New Roman" w:hAnsi="Times New Roman"/>
        </w:rPr>
        <w:t>2. __</w:t>
      </w:r>
      <w:r>
        <w:rPr>
          <w:rStyle w:val="Nessuno"/>
          <w:rFonts w:ascii="Times New Roman" w:hAnsi="Times New Roman"/>
        </w:rPr>
        <w:t>_________________________________________________________________________;</w:t>
      </w:r>
    </w:p>
    <w:p w14:paraId="53F3AE04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3. ___________________________________________________________________________.</w:t>
      </w:r>
    </w:p>
    <w:p w14:paraId="4667B355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1357A297" w14:textId="77777777" w:rsidR="003C4B92" w:rsidRDefault="003C4B92">
      <w:pPr>
        <w:pStyle w:val="Standard"/>
      </w:pPr>
    </w:p>
    <w:p w14:paraId="2405451D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79391D3C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a tal fine, ai sensi degli articoli 46, 47 e 77bis del D.P.R. 445 del 28/12/2000 e s.m.i., consape</w:t>
      </w:r>
      <w:r>
        <w:rPr>
          <w:rStyle w:val="Nessuno"/>
          <w:rFonts w:ascii="Times New Roman" w:hAnsi="Times New Roman"/>
        </w:rPr>
        <w:t>vole delle sanzioni penali previste dall’articolo 76 del medesimo D.P.R. n. 445/2000, per le ipotesi di falsità in atti e dichiarazioni mendaci ivi indicate,</w:t>
      </w:r>
    </w:p>
    <w:p w14:paraId="1F236D60" w14:textId="77777777" w:rsidR="003C4B92" w:rsidRDefault="003C4B92">
      <w:pPr>
        <w:pStyle w:val="Default"/>
        <w:jc w:val="center"/>
        <w:rPr>
          <w:rFonts w:ascii="Times New Roman" w:hAnsi="Times New Roman"/>
        </w:rPr>
      </w:pPr>
    </w:p>
    <w:p w14:paraId="2D27C8FA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b/>
          <w:bCs/>
        </w:rPr>
        <w:t>DICHIARA</w:t>
      </w:r>
    </w:p>
    <w:p w14:paraId="6A55F523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b/>
          <w:bCs/>
        </w:rPr>
        <w:t xml:space="preserve"> </w:t>
      </w:r>
    </w:p>
    <w:p w14:paraId="7EAA2324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</w:rPr>
        <w:t xml:space="preserve"> ⃣   che la menzionata Ditta è iscritta all’Ufficio del Registro delle Imprese </w:t>
      </w:r>
      <w:r>
        <w:rPr>
          <w:rStyle w:val="Nessuno"/>
          <w:rFonts w:ascii="Times New Roman" w:hAnsi="Times New Roman"/>
        </w:rPr>
        <w:t>istituito presso la C.C.I.A.A. di __________________________ per la seguente attività di impresa: ____________________________ _________________________________________________________________________________</w:t>
      </w:r>
      <w:r>
        <w:rPr>
          <w:rStyle w:val="Nessuno"/>
          <w:rFonts w:ascii="Times New Roman" w:hAnsi="Times New Roman"/>
        </w:rPr>
        <w:lastRenderedPageBreak/>
        <w:t>________________________________________________</w:t>
      </w:r>
      <w:r>
        <w:rPr>
          <w:rStyle w:val="Nessuno"/>
          <w:rFonts w:ascii="Times New Roman" w:hAnsi="Times New Roman"/>
        </w:rPr>
        <w:t>___________________________________ e che i dati di iscrizione sono i seguenti:</w:t>
      </w:r>
    </w:p>
    <w:p w14:paraId="60131DB4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</w:rPr>
        <w:t>- numero di iscrizione: __________________________;</w:t>
      </w:r>
    </w:p>
    <w:p w14:paraId="58676585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</w:rPr>
        <w:t>- data di iscrizione: ___/___/_____;</w:t>
      </w:r>
    </w:p>
    <w:p w14:paraId="11AE8512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</w:rPr>
        <w:t>- durata della ditta / data termine: ___/___/_____;</w:t>
      </w:r>
    </w:p>
    <w:p w14:paraId="6F33D0A3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- forma giuridica: ________________</w:t>
      </w:r>
      <w:r>
        <w:rPr>
          <w:rStyle w:val="Nessuno"/>
          <w:rFonts w:ascii="Times New Roman" w:hAnsi="Times New Roman"/>
        </w:rPr>
        <w:t>_____________________________________;</w:t>
      </w:r>
    </w:p>
    <w:p w14:paraId="31D7F9E6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459AA99F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>(per le imprese stabilite in Stati stranieri indicare i dati di iscrizione nell’Albo o Lista ufficiale dello Stato di appartenenza);</w:t>
      </w:r>
    </w:p>
    <w:p w14:paraId="596A1406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 ⃣   che il sottoscritto ed i soggetti di cui al comma 3, dell’art. 80, del D.Lgs.</w:t>
      </w:r>
      <w:r>
        <w:rPr>
          <w:rStyle w:val="Nessuno"/>
          <w:rFonts w:ascii="Times New Roman" w:hAnsi="Times New Roman"/>
        </w:rPr>
        <w:t xml:space="preserve"> 50/2016 non si trovano nelle condizioni di esclusione da tale articolo previste;</w:t>
      </w:r>
    </w:p>
    <w:p w14:paraId="558F0D29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>(tale dichiarazione riguarda:</w:t>
      </w:r>
    </w:p>
    <w:p w14:paraId="6BF8B5B5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  <w:i/>
          <w:iCs/>
        </w:rPr>
        <w:t>- impresa individuale: il titolare e il direttore tecnico;</w:t>
      </w:r>
    </w:p>
    <w:p w14:paraId="3F5FDC76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società in nome collettivo: il socio e il direttore tecnico;</w:t>
      </w:r>
    </w:p>
    <w:p w14:paraId="5B997082" w14:textId="77777777" w:rsidR="003C4B92" w:rsidRDefault="00910E37">
      <w:pPr>
        <w:pStyle w:val="Default"/>
        <w:spacing w:after="2"/>
        <w:jc w:val="both"/>
      </w:pPr>
      <w:r>
        <w:rPr>
          <w:rStyle w:val="Nessuno"/>
          <w:rFonts w:ascii="Times New Roman" w:hAnsi="Times New Roman"/>
          <w:i/>
          <w:iCs/>
        </w:rPr>
        <w:t xml:space="preserve">- società in </w:t>
      </w:r>
      <w:r>
        <w:rPr>
          <w:rStyle w:val="Nessuno"/>
          <w:rFonts w:ascii="Times New Roman" w:hAnsi="Times New Roman"/>
          <w:i/>
          <w:iCs/>
        </w:rPr>
        <w:t>accomandita semplice: i soci accomandatari e il direttore tecnico;</w:t>
      </w:r>
    </w:p>
    <w:p w14:paraId="287E1CAB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altro tipo di società o consorzio: i membri del consiglio di amministrazione sui sia stata conferita la legale rappresentanza, ivi compresi institori e procuratori generali, i membri degl</w:t>
      </w:r>
      <w:r>
        <w:rPr>
          <w:rStyle w:val="Nessuno"/>
          <w:rFonts w:ascii="Times New Roman" w:hAnsi="Times New Roman"/>
          <w:i/>
          <w:iCs/>
        </w:rPr>
        <w:t>i organi con poteri di direzione o di vigilanza ed i soggetti muniti di poteri di rappresentanza, di direzione o di controllo, il direttore tecnico ed il socio unico persona fisica, ovvero il socio di maggioranza in caso di società con un numero di soci pa</w:t>
      </w:r>
      <w:r>
        <w:rPr>
          <w:rStyle w:val="Nessuno"/>
          <w:rFonts w:ascii="Times New Roman" w:hAnsi="Times New Roman"/>
          <w:i/>
          <w:iCs/>
        </w:rPr>
        <w:t>ri o inferiore a quattro);</w:t>
      </w:r>
    </w:p>
    <w:p w14:paraId="091EA61D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77D75FC7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ai fini del comma 1, dell’art. 80 del D. Lgs. n. 50/2016 il sottoscritto ed i soggetti di cui al comma 3, dell’art. 80 del richiamato decreto, attualmente in carica, NON HANNO riportato condanne penali;</w:t>
      </w:r>
    </w:p>
    <w:p w14:paraId="1C824CCE" w14:textId="77777777" w:rsidR="003C4B92" w:rsidRDefault="003C4B92">
      <w:pPr>
        <w:pStyle w:val="Default"/>
        <w:rPr>
          <w:rFonts w:ascii="Times New Roman" w:hAnsi="Times New Roman"/>
        </w:rPr>
      </w:pPr>
    </w:p>
    <w:p w14:paraId="4DC949E3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i/>
          <w:iCs/>
        </w:rPr>
        <w:t xml:space="preserve">in alternativa </w:t>
      </w:r>
      <w:r>
        <w:rPr>
          <w:rStyle w:val="Nessuno"/>
          <w:rFonts w:ascii="Times New Roman" w:hAnsi="Times New Roman"/>
        </w:rPr>
        <w:t xml:space="preserve"> </w:t>
      </w:r>
    </w:p>
    <w:p w14:paraId="3E245525" w14:textId="77777777" w:rsidR="003C4B92" w:rsidRDefault="003C4B92">
      <w:pPr>
        <w:pStyle w:val="Default"/>
        <w:rPr>
          <w:rFonts w:ascii="Times New Roman" w:hAnsi="Times New Roman"/>
        </w:rPr>
      </w:pPr>
    </w:p>
    <w:p w14:paraId="12E33174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ai fini del comma 1, dell’art. 80 del D. Lgs. n. 50/2016 il sottoscritto ed i soggetti di cui al comma 3, dell’art. 80, del richiamato </w:t>
      </w:r>
      <w:proofErr w:type="gramStart"/>
      <w:r>
        <w:rPr>
          <w:rStyle w:val="Nessuno"/>
          <w:rFonts w:ascii="Times New Roman" w:hAnsi="Times New Roman"/>
        </w:rPr>
        <w:t>D.Lgs</w:t>
      </w:r>
      <w:proofErr w:type="gramEnd"/>
      <w:r>
        <w:rPr>
          <w:rStyle w:val="Nessuno"/>
          <w:rFonts w:ascii="Times New Roman" w:hAnsi="Times New Roman"/>
        </w:rPr>
        <w:t>., attualmente in carica, HANNO riportato le seguenti condanne penali;</w:t>
      </w:r>
    </w:p>
    <w:p w14:paraId="30ECEDC8" w14:textId="77777777" w:rsidR="003C4B92" w:rsidRDefault="003C4B92">
      <w:pPr>
        <w:pStyle w:val="Default"/>
        <w:rPr>
          <w:rFonts w:ascii="Times New Roman" w:hAnsi="Times New Roman"/>
        </w:rPr>
      </w:pPr>
    </w:p>
    <w:p w14:paraId="0C6AE5CE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</w:rPr>
        <w:t>________________________________</w:t>
      </w:r>
      <w:r>
        <w:rPr>
          <w:rStyle w:val="Nessuno"/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Times New Roman" w:hAnsi="Times New Roman"/>
        </w:rPr>
        <w:t>_______________________________;</w:t>
      </w:r>
    </w:p>
    <w:p w14:paraId="7BFEC2A2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>(contrassegnare l’ipotesi che interessa tenendo presente che tale dichiarazione riguarda:</w:t>
      </w:r>
    </w:p>
    <w:p w14:paraId="777DC6E5" w14:textId="77777777" w:rsidR="003C4B92" w:rsidRDefault="00910E37">
      <w:pPr>
        <w:pStyle w:val="Default"/>
        <w:spacing w:after="5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impresa individuale: il titolare e il direttore tecnico;</w:t>
      </w:r>
    </w:p>
    <w:p w14:paraId="2F443DBF" w14:textId="77777777" w:rsidR="003C4B92" w:rsidRDefault="00910E37">
      <w:pPr>
        <w:pStyle w:val="Default"/>
        <w:spacing w:after="5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società in nome collettivo: il socio e il direttore tecnico;</w:t>
      </w:r>
    </w:p>
    <w:p w14:paraId="68019A48" w14:textId="77777777" w:rsidR="003C4B92" w:rsidRDefault="00910E37">
      <w:pPr>
        <w:pStyle w:val="Default"/>
        <w:spacing w:after="5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società i</w:t>
      </w:r>
      <w:r>
        <w:rPr>
          <w:rStyle w:val="Nessuno"/>
          <w:rFonts w:ascii="Times New Roman" w:hAnsi="Times New Roman"/>
          <w:i/>
          <w:iCs/>
        </w:rPr>
        <w:t>n accomandita semplice: i soci accomandatari e il direttore tecnico;</w:t>
      </w:r>
    </w:p>
    <w:p w14:paraId="2088AA74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altro tipo di società o consorzio: i membri del consiglio di amministrazione sui sia stata conferita la legale rappresentanza, ivi compresi institori e procuratori generali, i me</w:t>
      </w:r>
      <w:r>
        <w:rPr>
          <w:rStyle w:val="Nessuno"/>
          <w:rFonts w:ascii="Times New Roman" w:hAnsi="Times New Roman"/>
          <w:i/>
          <w:iCs/>
        </w:rPr>
        <w:t>mbri degli organi con poteri di direzione o di vigilanza ed i soggetti muniti di poteri di rappresentanza, di direzione o di controllo, il direttore tecnico ed il socio unico persona fisica, ovvero il socio di maggioranza in caso di società con un numero d</w:t>
      </w:r>
      <w:r>
        <w:rPr>
          <w:rStyle w:val="Nessuno"/>
          <w:rFonts w:ascii="Times New Roman" w:hAnsi="Times New Roman"/>
          <w:i/>
          <w:iCs/>
        </w:rPr>
        <w:t>i soci pari o inferiore a quattro;</w:t>
      </w:r>
    </w:p>
    <w:p w14:paraId="35FFE601" w14:textId="77777777" w:rsidR="003C4B92" w:rsidRDefault="00910E37">
      <w:pPr>
        <w:pStyle w:val="Standard"/>
        <w:jc w:val="both"/>
      </w:pPr>
      <w:r>
        <w:rPr>
          <w:rStyle w:val="Nessuno"/>
          <w:i/>
          <w:iCs/>
          <w:sz w:val="24"/>
          <w:szCs w:val="24"/>
        </w:rPr>
        <w:t>e che debbono essere indicate tutte le condanne penali riportate ivi comprese quelle per le quali si sia beneficiato della non menzione, ad eccezione delle condanne per reati depenalizzati ovvero quando è intervenuta la r</w:t>
      </w:r>
      <w:r>
        <w:rPr>
          <w:rStyle w:val="Nessuno"/>
          <w:i/>
          <w:iCs/>
          <w:sz w:val="24"/>
          <w:szCs w:val="24"/>
        </w:rPr>
        <w:t xml:space="preserve">iabilitazione ovvero, nei casi di condanna ad una pena accessoria perpetua, quando questa è stata dichiarata estinta ai sensi dell’articolo 179, settimo comma, del codice penale ovvero </w:t>
      </w:r>
      <w:r>
        <w:rPr>
          <w:rStyle w:val="Nessuno"/>
          <w:i/>
          <w:iCs/>
          <w:sz w:val="24"/>
          <w:szCs w:val="24"/>
        </w:rPr>
        <w:lastRenderedPageBreak/>
        <w:t>quando il reato è stato dichiarato estinto dopo la condanna ovvero in c</w:t>
      </w:r>
      <w:r>
        <w:rPr>
          <w:rStyle w:val="Nessuno"/>
          <w:i/>
          <w:iCs/>
          <w:sz w:val="24"/>
          <w:szCs w:val="24"/>
        </w:rPr>
        <w:t>aso di revoca della condanna medesima);</w:t>
      </w:r>
    </w:p>
    <w:p w14:paraId="3527813E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4795E8F0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nell’anno antecedente la data di pubblicazione dell’avviso di manifestazione di interesse è/sono cessato/i dalla carica il/i signor/signori:</w:t>
      </w:r>
    </w:p>
    <w:p w14:paraId="5D16089E" w14:textId="77777777" w:rsidR="003C4B92" w:rsidRDefault="003C4B92">
      <w:pPr>
        <w:pStyle w:val="Standard"/>
      </w:pPr>
    </w:p>
    <w:tbl>
      <w:tblPr>
        <w:tblW w:w="9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216"/>
        <w:gridCol w:w="3341"/>
      </w:tblGrid>
      <w:tr w:rsidR="003C4B92" w14:paraId="2438509B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6F8A" w14:textId="77777777" w:rsidR="003C4B92" w:rsidRDefault="00910E37">
            <w:pPr>
              <w:pStyle w:val="TableContents"/>
            </w:pPr>
            <w:r>
              <w:rPr>
                <w:rStyle w:val="Nessuno"/>
                <w:sz w:val="24"/>
                <w:szCs w:val="24"/>
              </w:rPr>
              <w:t>Cognome e nome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C851" w14:textId="77777777" w:rsidR="003C4B92" w:rsidRDefault="00910E37">
            <w:pPr>
              <w:pStyle w:val="TableContents"/>
            </w:pPr>
            <w:r>
              <w:rPr>
                <w:rStyle w:val="Nessuno"/>
                <w:sz w:val="24"/>
                <w:szCs w:val="24"/>
              </w:rPr>
              <w:t>Luogo e data nascita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9456" w14:textId="77777777" w:rsidR="003C4B92" w:rsidRDefault="00910E37">
            <w:pPr>
              <w:pStyle w:val="TableContents"/>
            </w:pPr>
            <w:r>
              <w:rPr>
                <w:rStyle w:val="Nessuno"/>
                <w:sz w:val="24"/>
                <w:szCs w:val="24"/>
              </w:rPr>
              <w:t>Carica ricoperta, data cessa</w:t>
            </w:r>
            <w:r>
              <w:rPr>
                <w:rStyle w:val="Nessuno"/>
                <w:sz w:val="24"/>
                <w:szCs w:val="24"/>
              </w:rPr>
              <w:t>zione</w:t>
            </w:r>
          </w:p>
        </w:tc>
      </w:tr>
      <w:tr w:rsidR="003C4B92" w14:paraId="5304D41A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07FA" w14:textId="77777777" w:rsidR="003C4B92" w:rsidRDefault="003C4B92">
            <w:pPr>
              <w:pStyle w:val="Standard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C81B" w14:textId="77777777" w:rsidR="003C4B92" w:rsidRDefault="003C4B92">
            <w:pPr>
              <w:pStyle w:val="Standard"/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75D2" w14:textId="77777777" w:rsidR="003C4B92" w:rsidRDefault="003C4B92">
            <w:pPr>
              <w:pStyle w:val="Standard"/>
            </w:pPr>
          </w:p>
        </w:tc>
      </w:tr>
      <w:tr w:rsidR="003C4B92" w14:paraId="33A0B255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D471" w14:textId="77777777" w:rsidR="003C4B92" w:rsidRDefault="003C4B92">
            <w:pPr>
              <w:pStyle w:val="Standard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DB93" w14:textId="77777777" w:rsidR="003C4B92" w:rsidRDefault="003C4B92">
            <w:pPr>
              <w:pStyle w:val="Standard"/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7F3A" w14:textId="77777777" w:rsidR="003C4B92" w:rsidRDefault="003C4B92">
            <w:pPr>
              <w:pStyle w:val="Standard"/>
            </w:pPr>
          </w:p>
        </w:tc>
      </w:tr>
      <w:tr w:rsidR="003C4B92" w14:paraId="7D2CABB0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2DB0" w14:textId="77777777" w:rsidR="003C4B92" w:rsidRDefault="003C4B92">
            <w:pPr>
              <w:pStyle w:val="Standard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855D" w14:textId="77777777" w:rsidR="003C4B92" w:rsidRDefault="003C4B92">
            <w:pPr>
              <w:pStyle w:val="Standard"/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251D" w14:textId="77777777" w:rsidR="003C4B92" w:rsidRDefault="003C4B92">
            <w:pPr>
              <w:pStyle w:val="Standard"/>
            </w:pPr>
          </w:p>
        </w:tc>
      </w:tr>
    </w:tbl>
    <w:p w14:paraId="35C37D31" w14:textId="77777777" w:rsidR="003C4B92" w:rsidRDefault="003C4B92">
      <w:pPr>
        <w:pStyle w:val="Standard"/>
        <w:widowControl w:val="0"/>
      </w:pPr>
    </w:p>
    <w:p w14:paraId="27A69D30" w14:textId="77777777" w:rsidR="003C4B92" w:rsidRDefault="003C4B92">
      <w:pPr>
        <w:pStyle w:val="Default"/>
        <w:rPr>
          <w:rFonts w:ascii="Times New Roman" w:hAnsi="Times New Roman"/>
        </w:rPr>
      </w:pPr>
    </w:p>
    <w:p w14:paraId="3DE912DA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 xml:space="preserve">e che nei suoi/loro confronti NON sono state emesse sentenze di condanna passata in giudicato, o emesso decreto penale di condanna divenuto irrevocabile, oppure sentenze di applicazione della </w:t>
      </w:r>
      <w:r>
        <w:rPr>
          <w:rStyle w:val="Nessuno"/>
          <w:rFonts w:ascii="Times New Roman" w:hAnsi="Times New Roman"/>
        </w:rPr>
        <w:t xml:space="preserve">pena su richiesta, ai sensi </w:t>
      </w:r>
      <w:r>
        <w:rPr>
          <w:rStyle w:val="Nessuno"/>
          <w:rFonts w:ascii="Times New Roman" w:hAnsi="Times New Roman"/>
        </w:rPr>
        <w:t>dell’art. 444 del Codice di procedura penale per i reati di cui al comma 1, dell’art. 80 del D.Lgs. 50/2016</w:t>
      </w:r>
    </w:p>
    <w:p w14:paraId="31851BEC" w14:textId="77777777" w:rsidR="003C4B92" w:rsidRDefault="003C4B92">
      <w:pPr>
        <w:pStyle w:val="Default"/>
        <w:rPr>
          <w:rFonts w:ascii="Times New Roman" w:hAnsi="Times New Roman"/>
        </w:rPr>
      </w:pPr>
    </w:p>
    <w:p w14:paraId="5A8D07B2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i/>
          <w:iCs/>
        </w:rPr>
        <w:t>in alternativa</w:t>
      </w:r>
    </w:p>
    <w:p w14:paraId="6F6D2522" w14:textId="77777777" w:rsidR="003C4B92" w:rsidRDefault="003C4B92">
      <w:pPr>
        <w:pStyle w:val="Default"/>
        <w:rPr>
          <w:rFonts w:ascii="Times New Roman" w:hAnsi="Times New Roman"/>
        </w:rPr>
      </w:pPr>
    </w:p>
    <w:p w14:paraId="493671A7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nell’anno antecedente la data di pubblicazione dell’avviso di manifestazione di interesse è/sono cessato/i dalla carica il</w:t>
      </w:r>
      <w:r>
        <w:rPr>
          <w:rStyle w:val="Nessuno"/>
          <w:rFonts w:ascii="Times New Roman" w:hAnsi="Times New Roman"/>
        </w:rPr>
        <w:t>/i signor/signori:</w:t>
      </w:r>
    </w:p>
    <w:p w14:paraId="48B2E783" w14:textId="77777777" w:rsidR="003C4B92" w:rsidRDefault="003C4B92">
      <w:pPr>
        <w:pStyle w:val="Standard"/>
      </w:pPr>
    </w:p>
    <w:tbl>
      <w:tblPr>
        <w:tblW w:w="9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216"/>
        <w:gridCol w:w="3341"/>
      </w:tblGrid>
      <w:tr w:rsidR="003C4B92" w14:paraId="06F43651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703F" w14:textId="77777777" w:rsidR="003C4B92" w:rsidRDefault="00910E37">
            <w:pPr>
              <w:pStyle w:val="TableContents"/>
            </w:pPr>
            <w:r>
              <w:rPr>
                <w:rStyle w:val="Nessuno"/>
                <w:sz w:val="24"/>
                <w:szCs w:val="24"/>
              </w:rPr>
              <w:t>Cognome e nome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EAB1" w14:textId="77777777" w:rsidR="003C4B92" w:rsidRDefault="00910E37">
            <w:pPr>
              <w:pStyle w:val="TableContents"/>
            </w:pPr>
            <w:r>
              <w:rPr>
                <w:rStyle w:val="Nessuno"/>
                <w:sz w:val="24"/>
                <w:szCs w:val="24"/>
              </w:rPr>
              <w:t>Luogo e data nascita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5EEB" w14:textId="77777777" w:rsidR="003C4B92" w:rsidRDefault="00910E37">
            <w:pPr>
              <w:pStyle w:val="TableContents"/>
            </w:pPr>
            <w:r>
              <w:rPr>
                <w:rStyle w:val="Nessuno"/>
                <w:sz w:val="24"/>
                <w:szCs w:val="24"/>
              </w:rPr>
              <w:t>Carica ricoperta, data cessazione</w:t>
            </w:r>
          </w:p>
        </w:tc>
      </w:tr>
      <w:tr w:rsidR="003C4B92" w14:paraId="5222035B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65D7" w14:textId="77777777" w:rsidR="003C4B92" w:rsidRDefault="003C4B92">
            <w:pPr>
              <w:pStyle w:val="Standard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CD96" w14:textId="77777777" w:rsidR="003C4B92" w:rsidRDefault="003C4B92">
            <w:pPr>
              <w:pStyle w:val="Standard"/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BD39" w14:textId="77777777" w:rsidR="003C4B92" w:rsidRDefault="003C4B92">
            <w:pPr>
              <w:pStyle w:val="Standard"/>
            </w:pPr>
          </w:p>
        </w:tc>
      </w:tr>
      <w:tr w:rsidR="003C4B92" w14:paraId="73A527A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971E" w14:textId="77777777" w:rsidR="003C4B92" w:rsidRDefault="003C4B92">
            <w:pPr>
              <w:pStyle w:val="Standard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4AAB" w14:textId="77777777" w:rsidR="003C4B92" w:rsidRDefault="003C4B92">
            <w:pPr>
              <w:pStyle w:val="Standard"/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43D6" w14:textId="77777777" w:rsidR="003C4B92" w:rsidRDefault="003C4B92">
            <w:pPr>
              <w:pStyle w:val="Standard"/>
            </w:pPr>
          </w:p>
        </w:tc>
      </w:tr>
      <w:tr w:rsidR="003C4B92" w14:paraId="3FE201C4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2E3B" w14:textId="77777777" w:rsidR="003C4B92" w:rsidRDefault="003C4B92">
            <w:pPr>
              <w:pStyle w:val="Standard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5631" w14:textId="77777777" w:rsidR="003C4B92" w:rsidRDefault="003C4B92">
            <w:pPr>
              <w:pStyle w:val="Standard"/>
            </w:pP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5796" w14:textId="77777777" w:rsidR="003C4B92" w:rsidRDefault="003C4B92">
            <w:pPr>
              <w:pStyle w:val="Standard"/>
            </w:pPr>
          </w:p>
        </w:tc>
      </w:tr>
    </w:tbl>
    <w:p w14:paraId="5C6A81CF" w14:textId="77777777" w:rsidR="003C4B92" w:rsidRDefault="003C4B92">
      <w:pPr>
        <w:pStyle w:val="Standard"/>
        <w:widowControl w:val="0"/>
      </w:pPr>
    </w:p>
    <w:p w14:paraId="7D02D895" w14:textId="77777777" w:rsidR="003C4B92" w:rsidRDefault="003C4B92">
      <w:pPr>
        <w:pStyle w:val="Standard"/>
      </w:pPr>
    </w:p>
    <w:p w14:paraId="713BCC07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 xml:space="preserve">e che nei suoi/loro confronti SONO state emesse sentenze di condanna passata in giudicato, o emesso decreto penale di condanna divenuto </w:t>
      </w:r>
      <w:r>
        <w:rPr>
          <w:rStyle w:val="Nessuno"/>
          <w:rFonts w:ascii="Times New Roman" w:hAnsi="Times New Roman"/>
          <w:i/>
          <w:iCs/>
        </w:rPr>
        <w:t xml:space="preserve">irrevocabile, oppure sentenze di applicazione della </w:t>
      </w:r>
      <w:r>
        <w:rPr>
          <w:rStyle w:val="Nessuno"/>
          <w:rFonts w:ascii="Times New Roman" w:hAnsi="Times New Roman"/>
        </w:rPr>
        <w:t>pena su richiesta, ai sensi dell’art. 444 del Codice di procedura penale per i reati di cui al comma 1, dell’art. 80 del D. Lgs. 50/2016 e che vi è stata da parte dell’impresa completa ed effettiva dissoc</w:t>
      </w:r>
      <w:r>
        <w:rPr>
          <w:rStyle w:val="Nessuno"/>
          <w:rFonts w:ascii="Times New Roman" w:hAnsi="Times New Roman"/>
        </w:rPr>
        <w:t>iazione della condotta penalmente sanzionata;</w:t>
      </w:r>
    </w:p>
    <w:p w14:paraId="1E0F2B25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>(contrassegnare l’ipotesi che interessa tenendo presente che tale dichiarazione riguarda:</w:t>
      </w:r>
    </w:p>
    <w:p w14:paraId="46F6F4FF" w14:textId="77777777" w:rsidR="003C4B92" w:rsidRDefault="00910E37">
      <w:pPr>
        <w:pStyle w:val="Default"/>
        <w:spacing w:after="5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impresa individuale: il titolare e il direttore tecnico;</w:t>
      </w:r>
    </w:p>
    <w:p w14:paraId="0B21AA37" w14:textId="77777777" w:rsidR="003C4B92" w:rsidRDefault="00910E37">
      <w:pPr>
        <w:pStyle w:val="Default"/>
        <w:spacing w:after="5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società in nome collettivo: il socio e il direttore tecnico</w:t>
      </w:r>
      <w:r>
        <w:rPr>
          <w:rStyle w:val="Nessuno"/>
          <w:rFonts w:ascii="Times New Roman" w:hAnsi="Times New Roman"/>
          <w:i/>
          <w:iCs/>
        </w:rPr>
        <w:t>;</w:t>
      </w:r>
    </w:p>
    <w:p w14:paraId="258BAFB6" w14:textId="77777777" w:rsidR="003C4B92" w:rsidRDefault="00910E37">
      <w:pPr>
        <w:pStyle w:val="Default"/>
        <w:spacing w:after="5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società in accomandita semplice: i soci accomandatari e il direttore tecnico;</w:t>
      </w:r>
    </w:p>
    <w:p w14:paraId="7AE0A7A4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- </w:t>
      </w:r>
      <w:r>
        <w:rPr>
          <w:rStyle w:val="Nessuno"/>
          <w:rFonts w:ascii="Times New Roman" w:hAnsi="Times New Roman"/>
          <w:i/>
          <w:iCs/>
        </w:rPr>
        <w:t>altro tipo di società o consorzio: i membri del consiglio di amministrazione sui sia stata conferita la legale rappresentanza, ivi compresi institori e procuratori generali</w:t>
      </w:r>
      <w:r>
        <w:rPr>
          <w:rStyle w:val="Nessuno"/>
          <w:rFonts w:ascii="Times New Roman" w:hAnsi="Times New Roman"/>
          <w:i/>
          <w:iCs/>
        </w:rPr>
        <w:t>, i membri degli organi con poteri di direzione o di vigilanza ed i soggetti muniti di poteri di rappresentanza, di direzione o di controllo, il direttore tecnico ed il socio unico persona fisica, ovvero il socio di maggioranza in caso di società con un nu</w:t>
      </w:r>
      <w:r>
        <w:rPr>
          <w:rStyle w:val="Nessuno"/>
          <w:rFonts w:ascii="Times New Roman" w:hAnsi="Times New Roman"/>
          <w:i/>
          <w:iCs/>
        </w:rPr>
        <w:t>mero di soci pari o inferiore a quattro;</w:t>
      </w:r>
    </w:p>
    <w:p w14:paraId="178C2635" w14:textId="77777777" w:rsidR="003C4B92" w:rsidRDefault="00910E37">
      <w:pPr>
        <w:pStyle w:val="Standard"/>
        <w:jc w:val="both"/>
      </w:pPr>
      <w:r>
        <w:rPr>
          <w:rStyle w:val="Nessuno"/>
          <w:i/>
          <w:iCs/>
          <w:sz w:val="24"/>
          <w:szCs w:val="24"/>
        </w:rPr>
        <w:t xml:space="preserve">e che debbono essere indicate tutte le condanne penali riportate ivi comprese quelle per le quali si sia beneficiato della non menzione, ad eccezione delle condanne per reati depenalizzati ovvero quando è </w:t>
      </w:r>
      <w:r>
        <w:rPr>
          <w:rStyle w:val="Nessuno"/>
          <w:i/>
          <w:iCs/>
          <w:sz w:val="24"/>
          <w:szCs w:val="24"/>
        </w:rPr>
        <w:lastRenderedPageBreak/>
        <w:t>intervenut</w:t>
      </w:r>
      <w:r>
        <w:rPr>
          <w:rStyle w:val="Nessuno"/>
          <w:i/>
          <w:iCs/>
          <w:sz w:val="24"/>
          <w:szCs w:val="24"/>
        </w:rPr>
        <w:t>a la riabilitazione ovvero, nei casi di condanna ad una pena accessoria perpetua, quando questa è stata dichiarata estinta ai sensi dell’articolo 179, settimo comma, del codice penale ovvero quando il reato è stato dichiarato estinto dopo la condanna ovver</w:t>
      </w:r>
      <w:r>
        <w:rPr>
          <w:rStyle w:val="Nessuno"/>
          <w:i/>
          <w:iCs/>
          <w:sz w:val="24"/>
          <w:szCs w:val="24"/>
        </w:rPr>
        <w:t>o in caso di revoca della condanna medesima);</w:t>
      </w:r>
    </w:p>
    <w:p w14:paraId="76A27AD2" w14:textId="77777777" w:rsidR="003C4B92" w:rsidRDefault="003C4B92">
      <w:pPr>
        <w:pStyle w:val="Standard"/>
      </w:pPr>
    </w:p>
    <w:p w14:paraId="524EB3A3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la Cooperativa / Consorzio di cooperative è iscritto all’Albo previsto dalla vigente normativa: Albo _________________________________________________________________________;</w:t>
      </w:r>
    </w:p>
    <w:p w14:paraId="304E5D0A" w14:textId="77777777" w:rsidR="003C4B92" w:rsidRDefault="00910E37">
      <w:pPr>
        <w:pStyle w:val="Standard"/>
        <w:jc w:val="both"/>
      </w:pPr>
      <w:r>
        <w:rPr>
          <w:rStyle w:val="Nessuno"/>
          <w:i/>
          <w:iCs/>
          <w:sz w:val="24"/>
          <w:szCs w:val="24"/>
        </w:rPr>
        <w:t xml:space="preserve">(dichiarazione </w:t>
      </w:r>
      <w:r>
        <w:rPr>
          <w:rStyle w:val="Nessuno"/>
          <w:i/>
          <w:iCs/>
          <w:sz w:val="24"/>
          <w:szCs w:val="24"/>
        </w:rPr>
        <w:t>richiesta solo per le cooperative o i consorzi di cooperative</w:t>
      </w:r>
    </w:p>
    <w:p w14:paraId="495426E4" w14:textId="77777777" w:rsidR="003C4B92" w:rsidRDefault="00910E37">
      <w:pPr>
        <w:pStyle w:val="Standard"/>
        <w:jc w:val="both"/>
      </w:pPr>
      <w:r>
        <w:rPr>
          <w:rStyle w:val="Nessuno"/>
          <w:sz w:val="24"/>
          <w:szCs w:val="24"/>
        </w:rPr>
        <w:t xml:space="preserve"> </w:t>
      </w:r>
    </w:p>
    <w:p w14:paraId="3C64E600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il Consorzio partecipa alla presente manifestazione di interesse per la ditta consorziata: ____________________________________________________________________________________________</w:t>
      </w:r>
      <w:r>
        <w:rPr>
          <w:rStyle w:val="Nessuno"/>
          <w:rFonts w:ascii="Times New Roman" w:hAnsi="Times New Roman"/>
        </w:rPr>
        <w:t>___________________________________________________________________;</w:t>
      </w:r>
    </w:p>
    <w:p w14:paraId="05D85A6E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5811EBED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>che è in possesso dei requisiti generali di partecipazione alla manifestazione di interesse;</w:t>
      </w:r>
    </w:p>
    <w:p w14:paraId="4294C541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i/>
          <w:iCs/>
        </w:rPr>
        <w:t>(dichiarazione deve essere resa dai consorzi stabili e dai consorzi fra società cooperative d</w:t>
      </w:r>
      <w:r>
        <w:rPr>
          <w:rStyle w:val="Nessuno"/>
          <w:rFonts w:ascii="Times New Roman" w:hAnsi="Times New Roman"/>
          <w:i/>
          <w:iCs/>
        </w:rPr>
        <w:t xml:space="preserve">i produzione e lavoro e dai consorzi fra imprese artigiane) </w:t>
      </w:r>
      <w:r>
        <w:rPr>
          <w:rStyle w:val="Nessuno"/>
          <w:rFonts w:ascii="Times New Roman" w:hAnsi="Times New Roman"/>
        </w:rPr>
        <w:t xml:space="preserve"> </w:t>
      </w:r>
    </w:p>
    <w:p w14:paraId="60602681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63B1FF2C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la ditta è iscritta all’Anagrafe antimafia degli esecutori ex art. 30 del DL 189/16 e s.m.i.;</w:t>
      </w:r>
    </w:p>
    <w:p w14:paraId="3E9732CC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b/>
          <w:bCs/>
          <w:i/>
          <w:iCs/>
        </w:rPr>
        <w:t>ovvero</w:t>
      </w:r>
    </w:p>
    <w:p w14:paraId="49848098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la ditta ha presentato domanda di iscrizione all’Anagrafe antimafia degli </w:t>
      </w:r>
      <w:r>
        <w:rPr>
          <w:rStyle w:val="Nessuno"/>
          <w:rFonts w:ascii="Times New Roman" w:hAnsi="Times New Roman"/>
        </w:rPr>
        <w:t xml:space="preserve">esecutori ex art. 30 del DL 189/16 e s.m.i.;  </w:t>
      </w:r>
    </w:p>
    <w:p w14:paraId="7B4621CE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b/>
          <w:bCs/>
          <w:i/>
          <w:iCs/>
        </w:rPr>
        <w:t>ovvero</w:t>
      </w:r>
    </w:p>
    <w:p w14:paraId="4C8BCCD4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la ditta ha presentato istanza di rinnovo all’Anagrafe antimafia degli esecutori ex art. 30 del DL 189/16 e s.m.i.;</w:t>
      </w:r>
    </w:p>
    <w:p w14:paraId="2A3DB78F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1CB7BAEC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 ⃣   che la ditta è in possesso di attestazione SOA, ai sensi dell’art. 84 d</w:t>
      </w:r>
      <w:r>
        <w:rPr>
          <w:rStyle w:val="Nessuno"/>
          <w:rFonts w:ascii="Times New Roman" w:hAnsi="Times New Roman"/>
        </w:rPr>
        <w:t>el D. Lgs. n. 50/2016 e 60 del D.P.R. n. 207/2010, in corso di validità che documenti il possesso della qualificazione nelle categorie e rispettive classifiche sotto indicate, richieste nella manifestazione di interesse in oggetto:</w:t>
      </w:r>
    </w:p>
    <w:p w14:paraId="4F8ABEA2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18C030F5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  <w:b/>
          <w:bCs/>
        </w:rPr>
        <w:t xml:space="preserve">       categoria OG2 – </w:t>
      </w:r>
      <w:r>
        <w:rPr>
          <w:rStyle w:val="Nessuno"/>
          <w:rFonts w:ascii="Times New Roman" w:hAnsi="Times New Roman"/>
          <w:b/>
          <w:bCs/>
        </w:rPr>
        <w:t>classifica III o superiore</w:t>
      </w:r>
    </w:p>
    <w:p w14:paraId="2022F442" w14:textId="77777777" w:rsidR="003C4B92" w:rsidRDefault="003C4B92">
      <w:pPr>
        <w:pStyle w:val="Default"/>
        <w:rPr>
          <w:rFonts w:ascii="Times New Roman" w:eastAsia="Times New Roman" w:hAnsi="Times New Roman" w:cs="Times New Roman"/>
          <w:b/>
          <w:bCs/>
        </w:rPr>
      </w:pPr>
    </w:p>
    <w:p w14:paraId="780145DD" w14:textId="77777777" w:rsidR="003C4B92" w:rsidRDefault="00910E37">
      <w:pPr>
        <w:pStyle w:val="Standard"/>
      </w:pPr>
      <w:r>
        <w:rPr>
          <w:rStyle w:val="Nessuno"/>
          <w:sz w:val="24"/>
          <w:szCs w:val="24"/>
        </w:rPr>
        <w:t>rilasciata dalla SOA _______________________________ il __/__/____ con scadenza __/__/____.</w:t>
      </w:r>
    </w:p>
    <w:p w14:paraId="63E230D6" w14:textId="77777777" w:rsidR="003C4B92" w:rsidRDefault="003C4B92">
      <w:pPr>
        <w:pStyle w:val="Standard"/>
        <w:rPr>
          <w:sz w:val="24"/>
          <w:szCs w:val="24"/>
        </w:rPr>
      </w:pPr>
    </w:p>
    <w:p w14:paraId="77785DD3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5FB470EB" w14:textId="77777777" w:rsidR="003C4B92" w:rsidRDefault="00910E37">
      <w:pPr>
        <w:pStyle w:val="Standard"/>
        <w:jc w:val="both"/>
      </w:pPr>
      <w:r>
        <w:rPr>
          <w:rStyle w:val="Nessuno"/>
          <w:sz w:val="24"/>
          <w:szCs w:val="24"/>
        </w:rPr>
        <w:t xml:space="preserve"> ⃣   che intende subappaltare parte del contratto a terzi e che le lavorazioni che intende subappaltare, nei limiti </w:t>
      </w:r>
      <w:r>
        <w:rPr>
          <w:rStyle w:val="Nessuno"/>
          <w:sz w:val="24"/>
          <w:szCs w:val="24"/>
        </w:rPr>
        <w:t>consentiti, sono appresso specificate (indicare le lavorazioni e la relativa quota espressa in percentuale sull’importo contrattuale):</w:t>
      </w:r>
    </w:p>
    <w:p w14:paraId="285CDE95" w14:textId="77777777" w:rsidR="003C4B92" w:rsidRDefault="00910E37">
      <w:pPr>
        <w:pStyle w:val="Standard"/>
        <w:jc w:val="both"/>
      </w:pPr>
      <w:r>
        <w:rPr>
          <w:rStyle w:val="Nessuno"/>
          <w:sz w:val="24"/>
          <w:szCs w:val="24"/>
        </w:rPr>
        <w:t xml:space="preserve">   _______________________________________________________________________________;</w:t>
      </w:r>
    </w:p>
    <w:p w14:paraId="0DD3D399" w14:textId="77777777" w:rsidR="003C4B92" w:rsidRDefault="00910E37">
      <w:pPr>
        <w:pStyle w:val="Standard"/>
        <w:jc w:val="both"/>
      </w:pPr>
      <w:r>
        <w:rPr>
          <w:rStyle w:val="Nessuno"/>
          <w:sz w:val="24"/>
          <w:szCs w:val="24"/>
        </w:rPr>
        <w:t xml:space="preserve">   __________________________________</w:t>
      </w:r>
      <w:r>
        <w:rPr>
          <w:rStyle w:val="Nessuno"/>
          <w:sz w:val="24"/>
          <w:szCs w:val="24"/>
        </w:rPr>
        <w:t>_____________________________________________;</w:t>
      </w:r>
    </w:p>
    <w:p w14:paraId="1269436A" w14:textId="77777777" w:rsidR="003C4B92" w:rsidRDefault="00910E37">
      <w:pPr>
        <w:pStyle w:val="Standard"/>
        <w:jc w:val="both"/>
      </w:pPr>
      <w:r>
        <w:rPr>
          <w:rStyle w:val="Nessuno"/>
          <w:sz w:val="24"/>
          <w:szCs w:val="24"/>
        </w:rPr>
        <w:t xml:space="preserve">   _______________________________________________________________________________.</w:t>
      </w:r>
    </w:p>
    <w:p w14:paraId="6B4C0123" w14:textId="77777777" w:rsidR="003C4B92" w:rsidRDefault="00910E37">
      <w:pPr>
        <w:pStyle w:val="Standard"/>
        <w:jc w:val="both"/>
      </w:pPr>
      <w:r>
        <w:rPr>
          <w:rStyle w:val="Nessuno"/>
          <w:sz w:val="24"/>
          <w:szCs w:val="24"/>
        </w:rPr>
        <w:t xml:space="preserve"> </w:t>
      </w:r>
    </w:p>
    <w:p w14:paraId="5DD48E6E" w14:textId="77777777" w:rsidR="003C4B92" w:rsidRDefault="003C4B92">
      <w:pPr>
        <w:pStyle w:val="Default"/>
        <w:jc w:val="center"/>
        <w:rPr>
          <w:rFonts w:ascii="Times New Roman" w:hAnsi="Times New Roman"/>
        </w:rPr>
      </w:pPr>
    </w:p>
    <w:p w14:paraId="3E68EF66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b/>
          <w:bCs/>
        </w:rPr>
        <w:t>DICHIARA, infine</w:t>
      </w:r>
    </w:p>
    <w:p w14:paraId="5AB4E2F0" w14:textId="77777777" w:rsidR="003C4B92" w:rsidRDefault="003C4B92">
      <w:pPr>
        <w:pStyle w:val="Default"/>
        <w:jc w:val="center"/>
        <w:rPr>
          <w:rFonts w:ascii="Times New Roman" w:hAnsi="Times New Roman"/>
        </w:rPr>
      </w:pPr>
    </w:p>
    <w:p w14:paraId="6872E495" w14:textId="77777777" w:rsidR="003C4B92" w:rsidRDefault="00910E37">
      <w:pPr>
        <w:pStyle w:val="Standard"/>
        <w:jc w:val="both"/>
      </w:pPr>
      <w:r>
        <w:rPr>
          <w:rStyle w:val="Nessuno"/>
          <w:b/>
          <w:bCs/>
          <w:sz w:val="24"/>
          <w:szCs w:val="24"/>
        </w:rPr>
        <w:t xml:space="preserve">- </w:t>
      </w:r>
      <w:r>
        <w:rPr>
          <w:rStyle w:val="Nessuno"/>
          <w:sz w:val="24"/>
          <w:szCs w:val="24"/>
        </w:rPr>
        <w:t xml:space="preserve">di essere a conoscenza che la presente richiesta, non costituisce proposta contrattuale e non vincola </w:t>
      </w:r>
      <w:r>
        <w:rPr>
          <w:rStyle w:val="Nessuno"/>
          <w:sz w:val="24"/>
          <w:szCs w:val="24"/>
        </w:rPr>
        <w:t>in alcun modo la Stazione Appaltante che sarà libera di seguire anche altre procedure e che la stessa Stazione Appaltante si riserva di interrompere in qualsiasi momento, per ragioni di sua esclusiva competenza, il procedimento avviato, senza che i soggett</w:t>
      </w:r>
      <w:r>
        <w:rPr>
          <w:rStyle w:val="Nessuno"/>
          <w:sz w:val="24"/>
          <w:szCs w:val="24"/>
        </w:rPr>
        <w:t>i richiedenti possano vantare alcuna pretesa;</w:t>
      </w:r>
    </w:p>
    <w:p w14:paraId="1AB80857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b/>
          <w:bCs/>
        </w:rPr>
        <w:lastRenderedPageBreak/>
        <w:t xml:space="preserve">- </w:t>
      </w:r>
      <w:r>
        <w:rPr>
          <w:rStyle w:val="Nessuno"/>
          <w:rFonts w:ascii="Times New Roman" w:hAnsi="Times New Roman"/>
        </w:rPr>
        <w:t>di essere a conoscenza che la presente dichiarazione non costituisce prova di possesso dei requisiti generali e speciali richiesti per l’affidamento dei lavori che invece dovrà essere dichiarato dall’interess</w:t>
      </w:r>
      <w:r>
        <w:rPr>
          <w:rStyle w:val="Nessuno"/>
          <w:rFonts w:ascii="Times New Roman" w:hAnsi="Times New Roman"/>
        </w:rPr>
        <w:t>ato ed accertato dalla Stazione Appaltante nei modi di legge in occasione della procedura negoziata di affidamento;</w:t>
      </w:r>
    </w:p>
    <w:p w14:paraId="2124ADC6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b/>
          <w:bCs/>
        </w:rPr>
        <w:t xml:space="preserve">- </w:t>
      </w:r>
      <w:r>
        <w:rPr>
          <w:rStyle w:val="Nessuno"/>
          <w:rFonts w:ascii="Times New Roman" w:hAnsi="Times New Roman"/>
        </w:rPr>
        <w:t>di essere a conoscenza che l’importo dei lavori è stato determinato tramite costi parametrici derivanti dai prezzi unitari del Prezzario U</w:t>
      </w:r>
      <w:r>
        <w:rPr>
          <w:rStyle w:val="Nessuno"/>
          <w:rFonts w:ascii="Times New Roman" w:hAnsi="Times New Roman"/>
        </w:rPr>
        <w:t>nico del Cratere del Centro Italia approvato con Ordinanza n. 78 del Commissario del Governo per la Ricostruzione del 02 agosto 2019 e s.m.i.;</w:t>
      </w:r>
    </w:p>
    <w:p w14:paraId="172B594D" w14:textId="77777777" w:rsidR="003C4B92" w:rsidRDefault="00910E37">
      <w:pPr>
        <w:jc w:val="both"/>
      </w:pPr>
      <w:r>
        <w:rPr>
          <w:rStyle w:val="Nessuno"/>
        </w:rPr>
        <w:t>- di impegnarsi a registrarsi sulla piattaforma per le gare telematiche della S.U.A. Provincia di Macerata dispon</w:t>
      </w:r>
      <w:r>
        <w:rPr>
          <w:rStyle w:val="Nessuno"/>
        </w:rPr>
        <w:t xml:space="preserve">ibile all’indirizzo internet </w:t>
      </w:r>
      <w:hyperlink r:id="rId7" w:history="1">
        <w:r>
          <w:rPr>
            <w:rStyle w:val="Hyperlink4"/>
          </w:rPr>
          <w:t>http://sua.provincia.mc.it</w:t>
        </w:r>
      </w:hyperlink>
      <w:r>
        <w:rPr>
          <w:rStyle w:val="Nessuno"/>
        </w:rPr>
        <w:t>, qualora sorteggiato per procedere alla successiva procedura negoziata.</w:t>
      </w:r>
    </w:p>
    <w:p w14:paraId="750DA6AD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27C03488" w14:textId="77777777" w:rsidR="003C4B92" w:rsidRDefault="00910E37">
      <w:pPr>
        <w:pStyle w:val="Default"/>
        <w:jc w:val="center"/>
      </w:pPr>
      <w:r>
        <w:rPr>
          <w:rStyle w:val="Nessuno"/>
          <w:rFonts w:ascii="Times New Roman" w:hAnsi="Times New Roman"/>
          <w:b/>
          <w:bCs/>
        </w:rPr>
        <w:t>INDICA</w:t>
      </w:r>
    </w:p>
    <w:p w14:paraId="13AC1EA6" w14:textId="77777777" w:rsidR="003C4B92" w:rsidRDefault="003C4B92">
      <w:pPr>
        <w:pStyle w:val="Default"/>
        <w:jc w:val="both"/>
        <w:rPr>
          <w:rFonts w:ascii="Times New Roman" w:hAnsi="Times New Roman"/>
        </w:rPr>
      </w:pPr>
    </w:p>
    <w:p w14:paraId="4D208698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ai sensi dell’art. 52 del D. Lgs. 50/2016, per tutte le </w:t>
      </w:r>
      <w:r>
        <w:rPr>
          <w:rStyle w:val="Nessuno"/>
          <w:rFonts w:ascii="Times New Roman" w:hAnsi="Times New Roman"/>
        </w:rPr>
        <w:t xml:space="preserve">comunicazioni il seguente indirizzo di posta elettronica certificata (PEC): </w:t>
      </w:r>
      <w:r>
        <w:rPr>
          <w:rStyle w:val="Nessuno"/>
          <w:rFonts w:ascii="Times New Roman" w:hAnsi="Times New Roman"/>
          <w:shd w:val="clear" w:color="auto" w:fill="FFFF00"/>
        </w:rPr>
        <w:t>_________________________________________</w:t>
      </w:r>
      <w:r>
        <w:rPr>
          <w:rStyle w:val="Nessuno"/>
          <w:rFonts w:ascii="Times New Roman" w:hAnsi="Times New Roman"/>
        </w:rPr>
        <w:t>.</w:t>
      </w:r>
    </w:p>
    <w:p w14:paraId="73D84936" w14:textId="77777777" w:rsidR="003C4B92" w:rsidRDefault="003C4B92">
      <w:pPr>
        <w:pStyle w:val="Default"/>
        <w:rPr>
          <w:rFonts w:ascii="Times New Roman" w:hAnsi="Times New Roman"/>
        </w:rPr>
      </w:pPr>
    </w:p>
    <w:p w14:paraId="4B7D8E35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  <w:i/>
          <w:iCs/>
        </w:rPr>
        <w:t xml:space="preserve">Luogo e data </w:t>
      </w:r>
      <w:r>
        <w:rPr>
          <w:rStyle w:val="Nessuno"/>
          <w:rFonts w:ascii="Times New Roman" w:hAnsi="Times New Roman"/>
          <w:shd w:val="clear" w:color="auto" w:fill="FFFF00"/>
        </w:rPr>
        <w:t>________________________________</w:t>
      </w:r>
    </w:p>
    <w:p w14:paraId="2AC56F2E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b/>
          <w:bCs/>
          <w:i/>
          <w:iCs/>
        </w:rPr>
        <w:t>Il Legale rappresentante</w:t>
      </w:r>
    </w:p>
    <w:p w14:paraId="73470F13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i/>
          <w:iCs/>
        </w:rPr>
        <w:t>_____________________</w:t>
      </w:r>
    </w:p>
    <w:p w14:paraId="081A442A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Se Pec Firmare digitalmente </w:t>
      </w:r>
      <w:r>
        <w:rPr>
          <w:rStyle w:val="Nessuno"/>
          <w:rFonts w:ascii="Times New Roman" w:hAnsi="Times New Roman"/>
          <w:i/>
          <w:iCs/>
        </w:rPr>
        <w:t>e allegare docu</w:t>
      </w:r>
      <w:r>
        <w:rPr>
          <w:rStyle w:val="Nessuno"/>
          <w:rFonts w:ascii="Times New Roman" w:hAnsi="Times New Roman"/>
          <w:i/>
          <w:iCs/>
        </w:rPr>
        <w:t>mento</w:t>
      </w:r>
    </w:p>
    <w:p w14:paraId="72B5C743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i/>
          <w:iCs/>
        </w:rPr>
        <w:t>di riconoscimento in corso di validità</w:t>
      </w:r>
    </w:p>
    <w:p w14:paraId="42AA4489" w14:textId="77777777" w:rsidR="003C4B92" w:rsidRDefault="003C4B92">
      <w:pPr>
        <w:pStyle w:val="Default"/>
        <w:rPr>
          <w:rFonts w:ascii="Times New Roman" w:hAnsi="Times New Roman"/>
        </w:rPr>
      </w:pPr>
    </w:p>
    <w:p w14:paraId="19140487" w14:textId="77777777" w:rsidR="003C4B92" w:rsidRDefault="003C4B92">
      <w:pPr>
        <w:pStyle w:val="Default"/>
        <w:rPr>
          <w:rFonts w:ascii="Times New Roman" w:hAnsi="Times New Roman"/>
        </w:rPr>
      </w:pPr>
    </w:p>
    <w:p w14:paraId="2FFE70D5" w14:textId="77777777" w:rsidR="003C4B92" w:rsidRDefault="003C4B92">
      <w:pPr>
        <w:pStyle w:val="Default"/>
        <w:rPr>
          <w:rFonts w:ascii="Times New Roman" w:hAnsi="Times New Roman"/>
        </w:rPr>
      </w:pPr>
    </w:p>
    <w:p w14:paraId="4F3B6149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</w:rPr>
        <w:t xml:space="preserve">Ai sensi del D.Lgs. n. 196 del 30/06/2003 e del GDPR 2016/679, i dati forniti dagli operatori economici sono trattati per le finalità connesse alla presente manifestazione di interesse, il loro </w:t>
      </w:r>
      <w:r>
        <w:rPr>
          <w:rStyle w:val="Nessuno"/>
          <w:rFonts w:ascii="Times New Roman" w:hAnsi="Times New Roman"/>
        </w:rPr>
        <w:t>conferimento è obbligatorio per coloro che vogliono manifestare il proprio interesse a partecipare alla procedura in oggetto e l’ambito di diffusione dei dati medesimi è quello definito dalla Legge n. 241/1990 e dalla normativa vigente in materia di appalt</w:t>
      </w:r>
      <w:r>
        <w:rPr>
          <w:rStyle w:val="Nessuno"/>
          <w:rFonts w:ascii="Times New Roman" w:hAnsi="Times New Roman"/>
        </w:rPr>
        <w:t>i pubblici. Sottoscrizione per accettazione:</w:t>
      </w:r>
    </w:p>
    <w:p w14:paraId="3410196B" w14:textId="77777777" w:rsidR="003C4B92" w:rsidRDefault="003C4B92">
      <w:pPr>
        <w:pStyle w:val="Default"/>
        <w:rPr>
          <w:rFonts w:ascii="Times New Roman" w:hAnsi="Times New Roman"/>
        </w:rPr>
      </w:pPr>
    </w:p>
    <w:p w14:paraId="68ABE6ED" w14:textId="77777777" w:rsidR="003C4B92" w:rsidRDefault="003C4B92">
      <w:pPr>
        <w:pStyle w:val="Default"/>
        <w:rPr>
          <w:rFonts w:ascii="Times New Roman" w:hAnsi="Times New Roman"/>
        </w:rPr>
      </w:pPr>
    </w:p>
    <w:p w14:paraId="25C6EFC3" w14:textId="77777777" w:rsidR="003C4B92" w:rsidRDefault="00910E37">
      <w:pPr>
        <w:pStyle w:val="Standard"/>
        <w:jc w:val="right"/>
      </w:pPr>
      <w:r>
        <w:rPr>
          <w:rStyle w:val="Nessuno"/>
          <w:b/>
          <w:bCs/>
          <w:i/>
          <w:iCs/>
          <w:sz w:val="24"/>
          <w:szCs w:val="24"/>
        </w:rPr>
        <w:t>Il Legale rappresentante</w:t>
      </w:r>
    </w:p>
    <w:p w14:paraId="5BE8C143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b/>
          <w:bCs/>
          <w:i/>
          <w:iCs/>
        </w:rPr>
        <w:t>_____________________</w:t>
      </w:r>
    </w:p>
    <w:p w14:paraId="0B4B14BD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Se Pec Firmare digitalmente </w:t>
      </w:r>
      <w:r>
        <w:rPr>
          <w:rStyle w:val="Nessuno"/>
          <w:rFonts w:ascii="Times New Roman" w:hAnsi="Times New Roman"/>
          <w:i/>
          <w:iCs/>
        </w:rPr>
        <w:t>e allegare documento</w:t>
      </w:r>
    </w:p>
    <w:p w14:paraId="5A6751A1" w14:textId="77777777" w:rsidR="003C4B92" w:rsidRDefault="00910E37">
      <w:pPr>
        <w:pStyle w:val="Default"/>
        <w:jc w:val="right"/>
      </w:pPr>
      <w:r>
        <w:rPr>
          <w:rStyle w:val="Nessuno"/>
          <w:rFonts w:ascii="Times New Roman" w:hAnsi="Times New Roman"/>
          <w:i/>
          <w:iCs/>
        </w:rPr>
        <w:t>di riconoscimento in corso di validità</w:t>
      </w:r>
    </w:p>
    <w:p w14:paraId="48B36574" w14:textId="77777777" w:rsidR="003C4B92" w:rsidRDefault="003C4B92">
      <w:pPr>
        <w:pStyle w:val="Default"/>
        <w:rPr>
          <w:rFonts w:ascii="Times New Roman" w:hAnsi="Times New Roman"/>
        </w:rPr>
      </w:pPr>
    </w:p>
    <w:p w14:paraId="2547F66C" w14:textId="77777777" w:rsidR="003C4B92" w:rsidRDefault="00910E37">
      <w:pPr>
        <w:pStyle w:val="Default"/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>NOTA BENE:</w:t>
      </w:r>
    </w:p>
    <w:p w14:paraId="54C55A8F" w14:textId="77777777" w:rsidR="003C4B92" w:rsidRDefault="00910E37">
      <w:pPr>
        <w:pStyle w:val="Default"/>
        <w:spacing w:after="4"/>
        <w:jc w:val="both"/>
      </w:pPr>
      <w:r>
        <w:rPr>
          <w:rStyle w:val="Nessuno"/>
          <w:rFonts w:ascii="Times New Roman" w:hAnsi="Times New Roman"/>
          <w:sz w:val="20"/>
          <w:szCs w:val="20"/>
        </w:rPr>
        <w:t>- allegare copia fotostatica, non autenticata, di un documento</w:t>
      </w:r>
      <w:r>
        <w:rPr>
          <w:rStyle w:val="Nessuno"/>
          <w:rFonts w:ascii="Times New Roman" w:hAnsi="Times New Roman"/>
          <w:sz w:val="20"/>
          <w:szCs w:val="20"/>
        </w:rPr>
        <w:t xml:space="preserve"> di identità del sottoscrittore in corso di validità;</w:t>
      </w:r>
    </w:p>
    <w:p w14:paraId="32300B2C" w14:textId="77777777" w:rsidR="003C4B92" w:rsidRDefault="00910E37">
      <w:pPr>
        <w:pStyle w:val="Default"/>
        <w:jc w:val="both"/>
      </w:pPr>
      <w:r>
        <w:rPr>
          <w:rStyle w:val="Nessuno"/>
          <w:rFonts w:ascii="Times New Roman" w:hAnsi="Times New Roman"/>
          <w:sz w:val="20"/>
          <w:szCs w:val="20"/>
        </w:rPr>
        <w:t xml:space="preserve">- in caso di R.T.I. (Raggruppamento Temporaneo Imprese) il presente modulo, </w:t>
      </w:r>
      <w:r>
        <w:rPr>
          <w:rStyle w:val="Nessuno"/>
          <w:rFonts w:ascii="Times New Roman" w:hAnsi="Times New Roman"/>
          <w:sz w:val="20"/>
          <w:szCs w:val="20"/>
          <w:u w:val="single" w:color="000000"/>
        </w:rPr>
        <w:t>da trasmettere con un unico invio o plico</w:t>
      </w:r>
      <w:r>
        <w:rPr>
          <w:rStyle w:val="Nessuno"/>
          <w:rFonts w:ascii="Times New Roman" w:hAnsi="Times New Roman"/>
          <w:sz w:val="20"/>
          <w:szCs w:val="20"/>
        </w:rPr>
        <w:t>, deve essere reso e sottoscritto distintamente da parte di ciascun componente il R.T</w:t>
      </w:r>
      <w:r>
        <w:rPr>
          <w:rStyle w:val="Nessuno"/>
          <w:rFonts w:ascii="Times New Roman" w:hAnsi="Times New Roman"/>
          <w:sz w:val="20"/>
          <w:szCs w:val="20"/>
        </w:rPr>
        <w:t>.I.;</w:t>
      </w:r>
    </w:p>
    <w:p w14:paraId="78296E0C" w14:textId="77777777" w:rsidR="003C4B92" w:rsidRDefault="003C4B92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686FC51B" w14:textId="77777777" w:rsidR="003C4B92" w:rsidRDefault="003C4B92">
      <w:pPr>
        <w:pStyle w:val="Default"/>
        <w:rPr>
          <w:rFonts w:ascii="Times New Roman" w:hAnsi="Times New Roman"/>
          <w:b/>
          <w:bCs/>
        </w:rPr>
      </w:pPr>
    </w:p>
    <w:p w14:paraId="22E99BAA" w14:textId="77777777" w:rsidR="003C4B92" w:rsidRDefault="003C4B92">
      <w:pPr>
        <w:pStyle w:val="Standard"/>
        <w:ind w:firstLine="4762"/>
        <w:rPr>
          <w:b/>
          <w:bCs/>
          <w:i/>
          <w:iCs/>
          <w:sz w:val="24"/>
          <w:szCs w:val="24"/>
        </w:rPr>
      </w:pPr>
    </w:p>
    <w:p w14:paraId="77059016" w14:textId="77777777" w:rsidR="003C4B92" w:rsidRDefault="003C4B92">
      <w:pPr>
        <w:pStyle w:val="Standard"/>
        <w:ind w:firstLine="4762"/>
        <w:rPr>
          <w:b/>
          <w:bCs/>
          <w:i/>
          <w:iCs/>
          <w:sz w:val="24"/>
          <w:szCs w:val="24"/>
        </w:rPr>
      </w:pPr>
    </w:p>
    <w:p w14:paraId="2B759933" w14:textId="77777777" w:rsidR="003C4B92" w:rsidRDefault="003C4B92">
      <w:pPr>
        <w:pStyle w:val="Standard"/>
        <w:ind w:firstLine="4762"/>
        <w:rPr>
          <w:b/>
          <w:bCs/>
          <w:i/>
          <w:iCs/>
          <w:sz w:val="24"/>
          <w:szCs w:val="24"/>
        </w:rPr>
      </w:pPr>
    </w:p>
    <w:p w14:paraId="59830115" w14:textId="77777777" w:rsidR="003C4B92" w:rsidRDefault="003C4B92">
      <w:pPr>
        <w:pStyle w:val="Standard"/>
        <w:ind w:firstLine="4762"/>
        <w:rPr>
          <w:b/>
          <w:bCs/>
          <w:i/>
          <w:iCs/>
          <w:sz w:val="24"/>
          <w:szCs w:val="24"/>
        </w:rPr>
      </w:pPr>
    </w:p>
    <w:p w14:paraId="11CD6E61" w14:textId="77777777" w:rsidR="003C4B92" w:rsidRDefault="003C4B92">
      <w:pPr>
        <w:pStyle w:val="Standard"/>
        <w:ind w:firstLine="4762"/>
      </w:pPr>
    </w:p>
    <w:p w14:paraId="11103A5C" w14:textId="77777777" w:rsidR="003C4B92" w:rsidRDefault="003C4B92">
      <w:pPr>
        <w:pStyle w:val="Standard"/>
        <w:ind w:firstLine="4762"/>
      </w:pPr>
    </w:p>
    <w:p w14:paraId="369B9AF6" w14:textId="77777777" w:rsidR="003C4B92" w:rsidRDefault="003C4B92">
      <w:pPr>
        <w:pStyle w:val="Standard"/>
        <w:ind w:firstLine="4762"/>
      </w:pPr>
    </w:p>
    <w:p w14:paraId="0A94AA69" w14:textId="77777777" w:rsidR="003C4B92" w:rsidRDefault="003C4B92">
      <w:pPr>
        <w:pStyle w:val="Standard"/>
        <w:ind w:firstLine="4762"/>
      </w:pPr>
    </w:p>
    <w:sectPr w:rsidR="003C4B92">
      <w:headerReference w:type="default" r:id="rId8"/>
      <w:footerReference w:type="default" r:id="rId9"/>
      <w:pgSz w:w="11906" w:h="16838"/>
      <w:pgMar w:top="1985" w:right="1134" w:bottom="1276" w:left="993" w:header="720" w:footer="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B593" w14:textId="77777777" w:rsidR="00000000" w:rsidRDefault="00910E37">
      <w:r>
        <w:separator/>
      </w:r>
    </w:p>
  </w:endnote>
  <w:endnote w:type="continuationSeparator" w:id="0">
    <w:p w14:paraId="60D43885" w14:textId="77777777" w:rsidR="00000000" w:rsidRDefault="009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FC16" w14:textId="77777777" w:rsidR="00012C7C" w:rsidRDefault="00910E37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25DC" w14:textId="77777777" w:rsidR="00000000" w:rsidRDefault="00910E37">
      <w:r>
        <w:separator/>
      </w:r>
    </w:p>
  </w:footnote>
  <w:footnote w:type="continuationSeparator" w:id="0">
    <w:p w14:paraId="56B9F4E1" w14:textId="77777777" w:rsidR="00000000" w:rsidRDefault="0091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3329" w14:textId="77777777" w:rsidR="00012C7C" w:rsidRDefault="00910E37">
    <w:pPr>
      <w:pStyle w:val="Headerand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D73"/>
    <w:multiLevelType w:val="multilevel"/>
    <w:tmpl w:val="A2C860A8"/>
    <w:styleLink w:val="WWNum2"/>
    <w:lvl w:ilvl="0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4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5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6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7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8">
      <w:numFmt w:val="bullet"/>
      <w:lvlText w:val="-"/>
      <w:lvlJc w:val="left"/>
      <w:pPr>
        <w:ind w:left="662" w:hanging="302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C551A60"/>
    <w:multiLevelType w:val="multilevel"/>
    <w:tmpl w:val="F41A097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4294EB4"/>
    <w:multiLevelType w:val="multilevel"/>
    <w:tmpl w:val="2E7CCC20"/>
    <w:styleLink w:val="Stileimportato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B9F08AB"/>
    <w:multiLevelType w:val="multilevel"/>
    <w:tmpl w:val="5BCACC84"/>
    <w:styleLink w:val="Stileimportato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D0D3ADE"/>
    <w:multiLevelType w:val="multilevel"/>
    <w:tmpl w:val="08EEF072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172483D"/>
    <w:multiLevelType w:val="multilevel"/>
    <w:tmpl w:val="22AC8BD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29" w:hanging="349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2138" w:hanging="338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numFmt w:val="bullet"/>
      <w:lvlText w:val="•"/>
      <w:lvlJc w:val="left"/>
      <w:pPr>
        <w:ind w:left="2847" w:hanging="327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numFmt w:val="bullet"/>
      <w:lvlText w:val="o"/>
      <w:lvlJc w:val="left"/>
      <w:pPr>
        <w:ind w:left="3556" w:hanging="316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4265" w:hanging="305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numFmt w:val="bullet"/>
      <w:lvlText w:val="•"/>
      <w:lvlJc w:val="left"/>
      <w:pPr>
        <w:ind w:left="4974" w:hanging="294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numFmt w:val="bullet"/>
      <w:lvlText w:val="o"/>
      <w:lvlJc w:val="left"/>
      <w:pPr>
        <w:ind w:left="5683" w:hanging="283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6392" w:hanging="272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4B92"/>
    <w:rsid w:val="003C4B92"/>
    <w:rsid w:val="0091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FC63"/>
  <w15:docId w15:val="{36074FA2-91F2-45E9-ADDE-5E2D0205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/>
      <w:color w:val="000000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Arial Unicode MS"/>
      <w:color w:val="000000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pPr>
      <w:widowControl/>
      <w:tabs>
        <w:tab w:val="right" w:pos="9020"/>
      </w:tabs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/>
      <w:suppressAutoHyphens/>
    </w:pPr>
    <w:rPr>
      <w:rFonts w:ascii="Book Antiqua" w:eastAsia="Book Antiqua" w:hAnsi="Book Antiqua" w:cs="Arial Unicode MS"/>
      <w:color w:val="000000"/>
      <w:kern w:val="3"/>
      <w:sz w:val="24"/>
      <w:szCs w:val="24"/>
    </w:rPr>
  </w:style>
  <w:style w:type="paragraph" w:customStyle="1" w:styleId="TableContents">
    <w:name w:val="Table Contents"/>
    <w:pPr>
      <w:widowControl/>
      <w:suppressAutoHyphens/>
    </w:pPr>
    <w:rPr>
      <w:rFonts w:cs="Arial Unicode MS"/>
      <w:color w:val="000000"/>
      <w:kern w:val="3"/>
    </w:rPr>
  </w:style>
  <w:style w:type="paragraph" w:customStyle="1" w:styleId="Rientrocorpodeltesto31">
    <w:name w:val="Rientro corpo del testo 31"/>
    <w:pPr>
      <w:suppressAutoHyphens/>
      <w:ind w:firstLine="1134"/>
    </w:pPr>
    <w:rPr>
      <w:rFonts w:cs="Arial Unicode MS"/>
      <w:color w:val="000000"/>
      <w:kern w:val="3"/>
      <w:sz w:val="24"/>
      <w:szCs w:val="24"/>
    </w:rPr>
  </w:style>
  <w:style w:type="paragraph" w:customStyle="1" w:styleId="Didefault">
    <w:name w:val="Di default"/>
    <w:pPr>
      <w:widowControl/>
      <w:spacing w:before="160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styleId="Rientrocorpodeltesto3">
    <w:name w:val="Body Text Indent 3"/>
    <w:pPr>
      <w:widowControl/>
      <w:suppressAutoHyphens/>
      <w:ind w:firstLine="1134"/>
    </w:pPr>
    <w:rPr>
      <w:rFonts w:eastAsia="Times New Roman"/>
      <w:color w:val="000000"/>
      <w:kern w:val="3"/>
      <w:sz w:val="24"/>
      <w:szCs w:val="24"/>
    </w:rPr>
  </w:style>
  <w:style w:type="paragraph" w:customStyle="1" w:styleId="Textbodyindent">
    <w:name w:val="Text body indent"/>
    <w:pPr>
      <w:widowControl/>
      <w:suppressAutoHyphens/>
      <w:ind w:left="993" w:hanging="993"/>
    </w:pPr>
    <w:rPr>
      <w:rFonts w:ascii="Arial" w:eastAsia="Arial" w:hAnsi="Arial" w:cs="Arial Unicode MS"/>
      <w:color w:val="000000"/>
      <w:kern w:val="3"/>
      <w:sz w:val="24"/>
      <w:szCs w:val="24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Standarduser">
    <w:name w:val="Standard (user)"/>
    <w:pPr>
      <w:widowControl/>
      <w:suppressAutoHyphens/>
    </w:pPr>
    <w:rPr>
      <w:rFonts w:eastAsia="Times New Roman"/>
      <w:kern w:val="3"/>
      <w:lang w:bidi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Internetlink">
    <w:name w:val="Internet link"/>
    <w:rPr>
      <w:u w:val="single" w:color="FFFFFF"/>
    </w:rPr>
  </w:style>
  <w:style w:type="character" w:customStyle="1" w:styleId="Hyperlink0">
    <w:name w:val="Hyperlink.0"/>
    <w:basedOn w:val="Internetlink"/>
    <w:rPr>
      <w:outline w:val="0"/>
      <w:color w:val="0000FF"/>
      <w:u w:val="single" w:color="0000FF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character" w:customStyle="1" w:styleId="Hyperlink2">
    <w:name w:val="Hyperlink.2"/>
    <w:basedOn w:val="Nessuno"/>
    <w:rPr>
      <w:rFonts w:ascii="Times New Roman" w:eastAsia="Times New Roman" w:hAnsi="Times New Roman" w:cs="Times New Roman"/>
      <w:outline w:val="0"/>
      <w:color w:val="000000"/>
      <w:u w:val="none"/>
    </w:rPr>
  </w:style>
  <w:style w:type="character" w:customStyle="1" w:styleId="Hyperlink3">
    <w:name w:val="Hyperlink.3"/>
    <w:basedOn w:val="Hyperlink0"/>
    <w:rPr>
      <w:outline w:val="0"/>
      <w:color w:val="0000FF"/>
      <w:sz w:val="24"/>
      <w:szCs w:val="24"/>
      <w:u w:val="single" w:color="0000FF"/>
    </w:rPr>
  </w:style>
  <w:style w:type="character" w:customStyle="1" w:styleId="Hyperlink4">
    <w:name w:val="Hyperlink.4"/>
    <w:basedOn w:val="Nessuno"/>
    <w:rPr>
      <w:rFonts w:ascii="Times New Roman" w:eastAsia="Times New Roman" w:hAnsi="Times New Roman" w:cs="Times New Roman"/>
      <w:strike w:val="0"/>
      <w:dstrike w:val="0"/>
      <w:outline w:val="0"/>
      <w:color w:val="0000FF"/>
      <w:u w:val="single" w:color="0000FF"/>
    </w:rPr>
  </w:style>
  <w:style w:type="character" w:customStyle="1" w:styleId="ListLabel1">
    <w:name w:val="ListLabel 1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29">
    <w:name w:val="ListLabel 29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7">
    <w:name w:val="ListLabel 37"/>
    <w:rPr>
      <w:lang w:val="it-IT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lang w:val="it-IT"/>
    </w:rPr>
  </w:style>
  <w:style w:type="character" w:customStyle="1" w:styleId="ListLabel40">
    <w:name w:val="ListLabel 40"/>
    <w:rPr>
      <w:lang w:val="it-IT"/>
    </w:rPr>
  </w:style>
  <w:style w:type="character" w:customStyle="1" w:styleId="ListLabel41">
    <w:name w:val="ListLabel 41"/>
    <w:rPr>
      <w:lang w:val="it-IT"/>
    </w:rPr>
  </w:style>
  <w:style w:type="character" w:customStyle="1" w:styleId="ListLabel42">
    <w:name w:val="ListLabel 42"/>
    <w:rPr>
      <w:lang w:val="it-IT"/>
    </w:rPr>
  </w:style>
  <w:style w:type="character" w:customStyle="1" w:styleId="ListLabel43">
    <w:name w:val="ListLabel 43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53">
    <w:name w:val="ListLabel 53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4">
    <w:name w:val="ListLabel 54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5">
    <w:name w:val="ListLabel 55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6">
    <w:name w:val="ListLabel 56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7">
    <w:name w:val="ListLabel 57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8">
    <w:name w:val="ListLabel 58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9">
    <w:name w:val="ListLabel 59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0">
    <w:name w:val="ListLabel 60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1">
    <w:name w:val="ListLabel 61"/>
    <w:rPr>
      <w:lang w:val="it-IT"/>
    </w:rPr>
  </w:style>
  <w:style w:type="character" w:customStyle="1" w:styleId="ListLabel62">
    <w:name w:val="ListLabel 62"/>
  </w:style>
  <w:style w:type="character" w:customStyle="1" w:styleId="ListLabel63">
    <w:name w:val="ListLabel 63"/>
    <w:rPr>
      <w:lang w:val="it-IT"/>
    </w:rPr>
  </w:style>
  <w:style w:type="character" w:customStyle="1" w:styleId="ListLabel64">
    <w:name w:val="ListLabel 64"/>
    <w:rPr>
      <w:lang w:val="it-IT"/>
    </w:rPr>
  </w:style>
  <w:style w:type="character" w:customStyle="1" w:styleId="ListLabel65">
    <w:name w:val="ListLabel 65"/>
    <w:rPr>
      <w:lang w:val="it-IT"/>
    </w:rPr>
  </w:style>
  <w:style w:type="character" w:customStyle="1" w:styleId="ListLabel66">
    <w:name w:val="ListLabel 66"/>
    <w:rPr>
      <w:lang w:val="it-IT"/>
    </w:rPr>
  </w:style>
  <w:style w:type="character" w:customStyle="1" w:styleId="ListLabel67">
    <w:name w:val="ListLabel 67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77">
    <w:name w:val="ListLabel 77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8">
    <w:name w:val="ListLabel 78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9">
    <w:name w:val="ListLabel 79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0">
    <w:name w:val="ListLabel 80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1">
    <w:name w:val="ListLabel 81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2">
    <w:name w:val="ListLabel 82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3">
    <w:name w:val="ListLabel 83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4">
    <w:name w:val="ListLabel 84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5">
    <w:name w:val="ListLabel 85"/>
    <w:rPr>
      <w:lang w:val="it-IT"/>
    </w:rPr>
  </w:style>
  <w:style w:type="character" w:customStyle="1" w:styleId="ListLabel86">
    <w:name w:val="ListLabel 86"/>
  </w:style>
  <w:style w:type="character" w:customStyle="1" w:styleId="ListLabel87">
    <w:name w:val="ListLabel 87"/>
    <w:rPr>
      <w:lang w:val="it-IT"/>
    </w:rPr>
  </w:style>
  <w:style w:type="character" w:customStyle="1" w:styleId="ListLabel88">
    <w:name w:val="ListLabel 88"/>
    <w:rPr>
      <w:lang w:val="it-IT"/>
    </w:rPr>
  </w:style>
  <w:style w:type="character" w:customStyle="1" w:styleId="ListLabel89">
    <w:name w:val="ListLabel 89"/>
    <w:rPr>
      <w:lang w:val="it-IT"/>
    </w:rPr>
  </w:style>
  <w:style w:type="character" w:customStyle="1" w:styleId="ListLabel90">
    <w:name w:val="ListLabel 90"/>
    <w:rPr>
      <w:lang w:val="it-IT"/>
    </w:rPr>
  </w:style>
  <w:style w:type="character" w:customStyle="1" w:styleId="ListLabel91">
    <w:name w:val="ListLabel 91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101">
    <w:name w:val="ListLabel 101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2">
    <w:name w:val="ListLabel 102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3">
    <w:name w:val="ListLabel 103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4">
    <w:name w:val="ListLabel 104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5">
    <w:name w:val="ListLabel 105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6">
    <w:name w:val="ListLabel 106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7">
    <w:name w:val="ListLabel 107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8">
    <w:name w:val="ListLabel 108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9">
    <w:name w:val="ListLabel 109"/>
    <w:rPr>
      <w:lang w:val="it-IT"/>
    </w:rPr>
  </w:style>
  <w:style w:type="character" w:customStyle="1" w:styleId="ListLabel110">
    <w:name w:val="ListLabel 110"/>
  </w:style>
  <w:style w:type="character" w:customStyle="1" w:styleId="ListLabel111">
    <w:name w:val="ListLabel 111"/>
    <w:rPr>
      <w:lang w:val="it-IT"/>
    </w:rPr>
  </w:style>
  <w:style w:type="character" w:customStyle="1" w:styleId="ListLabel112">
    <w:name w:val="ListLabel 112"/>
    <w:rPr>
      <w:lang w:val="it-IT"/>
    </w:rPr>
  </w:style>
  <w:style w:type="character" w:customStyle="1" w:styleId="ListLabel113">
    <w:name w:val="ListLabel 113"/>
    <w:rPr>
      <w:lang w:val="it-IT"/>
    </w:rPr>
  </w:style>
  <w:style w:type="character" w:customStyle="1" w:styleId="ListLabel114">
    <w:name w:val="ListLabel 114"/>
    <w:rPr>
      <w:lang w:val="it-IT"/>
    </w:rPr>
  </w:style>
  <w:style w:type="character" w:customStyle="1" w:styleId="ListLabel115">
    <w:name w:val="ListLabel 115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">
    <w:name w:val="ListLabel 119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125">
    <w:name w:val="ListLabel 125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6">
    <w:name w:val="ListLabel 126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7">
    <w:name w:val="ListLabel 127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8">
    <w:name w:val="ListLabel 128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9">
    <w:name w:val="ListLabel 129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0">
    <w:name w:val="ListLabel 130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1">
    <w:name w:val="ListLabel 131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2">
    <w:name w:val="ListLabel 132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3">
    <w:name w:val="ListLabel 133"/>
    <w:rPr>
      <w:rFonts w:ascii="Times New Roman" w:eastAsia="Times New Roman" w:hAnsi="Times New Roman" w:cs="Times New Roman"/>
      <w:lang w:val="it-IT"/>
    </w:rPr>
  </w:style>
  <w:style w:type="character" w:customStyle="1" w:styleId="ListLabel134">
    <w:name w:val="ListLabel 134"/>
    <w:rPr>
      <w:rFonts w:ascii="Times New Roman" w:eastAsia="Times New Roman" w:hAnsi="Times New Roman" w:cs="Times New Roman"/>
    </w:rPr>
  </w:style>
  <w:style w:type="character" w:customStyle="1" w:styleId="ListLabel135">
    <w:name w:val="ListLabel 135"/>
    <w:rPr>
      <w:rFonts w:ascii="Times New Roman" w:eastAsia="Times New Roman" w:hAnsi="Times New Roman" w:cs="Times New Roman"/>
      <w:lang w:val="it-IT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lang w:val="it-IT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lang w:val="it-IT"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lang w:val="it-IT"/>
    </w:rPr>
  </w:style>
  <w:style w:type="character" w:customStyle="1" w:styleId="ListLabel139">
    <w:name w:val="ListLabel 139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rPr>
      <w:rFonts w:cs="Courier New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szCs w:val="22"/>
      <w:vertAlign w:val="baseline"/>
    </w:rPr>
  </w:style>
  <w:style w:type="character" w:customStyle="1" w:styleId="ListLabel149">
    <w:name w:val="ListLabel 149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0">
    <w:name w:val="ListLabel 150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1">
    <w:name w:val="ListLabel 151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2">
    <w:name w:val="ListLabel 152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3">
    <w:name w:val="ListLabel 153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4">
    <w:name w:val="ListLabel 154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5">
    <w:name w:val="ListLabel 155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6">
    <w:name w:val="ListLabel 156"/>
    <w:rPr>
      <w:rFonts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Carpredefinitoparagrafo7">
    <w:name w:val="Car. predefinito paragrafo7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Stileimportato2">
    <w:name w:val="Stile importato 2"/>
    <w:basedOn w:val="Nessunelenco"/>
    <w:pPr>
      <w:numPr>
        <w:numId w:val="2"/>
      </w:numPr>
    </w:pPr>
  </w:style>
  <w:style w:type="numbering" w:customStyle="1" w:styleId="Stileimportato3">
    <w:name w:val="Stile importato 3"/>
    <w:basedOn w:val="Nessunelenco"/>
    <w:pPr>
      <w:numPr>
        <w:numId w:val="3"/>
      </w:numPr>
    </w:pPr>
  </w:style>
  <w:style w:type="numbering" w:customStyle="1" w:styleId="WWNum1">
    <w:name w:val="WWNum1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a.provincia.mc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m.bracaccini</dc:creator>
  <cp:lastModifiedBy>m.bracaccini</cp:lastModifiedBy>
  <cp:revision>2</cp:revision>
  <dcterms:created xsi:type="dcterms:W3CDTF">2021-05-28T10:13:00Z</dcterms:created>
  <dcterms:modified xsi:type="dcterms:W3CDTF">2021-05-28T10:13:00Z</dcterms:modified>
</cp:coreProperties>
</file>