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0C335" w14:textId="77777777" w:rsidR="00A54DCE" w:rsidRDefault="00A54DCE" w:rsidP="00216574">
      <w:pPr>
        <w:ind w:right="2"/>
        <w:jc w:val="both"/>
        <w:rPr>
          <w:rFonts w:ascii="Palatino Linotype" w:hAnsi="Palatino Linotype"/>
          <w:b/>
        </w:rPr>
      </w:pPr>
    </w:p>
    <w:p w14:paraId="43EE1EA2" w14:textId="29BF0927" w:rsidR="0033525E" w:rsidRDefault="00D97AF9" w:rsidP="00216574">
      <w:pPr>
        <w:ind w:right="2"/>
        <w:jc w:val="both"/>
        <w:rPr>
          <w:rFonts w:ascii="Palatino Linotype" w:hAnsi="Palatino Linotype"/>
          <w:b/>
        </w:rPr>
      </w:pPr>
      <w:r>
        <w:rPr>
          <w:rFonts w:ascii="Palatino Linotype" w:hAnsi="Palatino Linotype"/>
          <w:b/>
        </w:rPr>
        <w:t xml:space="preserve">Prot. n. </w:t>
      </w:r>
      <w:r w:rsidR="00076B11">
        <w:rPr>
          <w:rFonts w:ascii="Palatino Linotype" w:hAnsi="Palatino Linotype"/>
          <w:b/>
        </w:rPr>
        <w:t>….</w:t>
      </w:r>
      <w:r w:rsidR="005E3E91">
        <w:rPr>
          <w:rFonts w:ascii="Palatino Linotype" w:hAnsi="Palatino Linotype"/>
          <w:b/>
        </w:rPr>
        <w:t xml:space="preserve"> del </w:t>
      </w:r>
      <w:r w:rsidR="00076B11">
        <w:rPr>
          <w:rFonts w:ascii="Palatino Linotype" w:hAnsi="Palatino Linotype"/>
          <w:b/>
        </w:rPr>
        <w:t>……</w:t>
      </w:r>
    </w:p>
    <w:p w14:paraId="2C96656C" w14:textId="20BD9B0E" w:rsidR="000E5A02" w:rsidRDefault="000E5A02" w:rsidP="000E5A02">
      <w:pPr>
        <w:ind w:left="5529" w:right="2" w:hanging="709"/>
        <w:jc w:val="both"/>
        <w:rPr>
          <w:rFonts w:ascii="Palatino Linotype" w:hAnsi="Palatino Linotype"/>
          <w:b/>
        </w:rPr>
      </w:pPr>
    </w:p>
    <w:p w14:paraId="4EB2EE18" w14:textId="4E83E84A" w:rsidR="00CE2239" w:rsidRDefault="00CE2239" w:rsidP="002E0DCA">
      <w:pPr>
        <w:ind w:left="5529" w:right="2" w:hanging="709"/>
        <w:jc w:val="both"/>
        <w:rPr>
          <w:rFonts w:ascii="Palatino Linotype" w:hAnsi="Palatino Linotype"/>
          <w:b/>
        </w:rPr>
      </w:pPr>
    </w:p>
    <w:p w14:paraId="6CF12FC0" w14:textId="5B34A715" w:rsidR="004B7CE8" w:rsidRPr="004B7CE8" w:rsidRDefault="00016B04" w:rsidP="004B7CE8">
      <w:pPr>
        <w:jc w:val="center"/>
        <w:rPr>
          <w:rFonts w:ascii="Palatino Linotype" w:hAnsi="Palatino Linotype"/>
          <w:b/>
          <w:bCs/>
        </w:rPr>
      </w:pPr>
      <w:r w:rsidRPr="004B7CE8">
        <w:rPr>
          <w:rFonts w:ascii="Palatino Linotype" w:hAnsi="Palatino Linotype"/>
          <w:b/>
          <w:bCs/>
        </w:rPr>
        <w:t>AVVISO</w:t>
      </w:r>
    </w:p>
    <w:p w14:paraId="0DFACA04" w14:textId="77777777" w:rsidR="004B7CE8" w:rsidRPr="004B7CE8" w:rsidRDefault="004B7CE8" w:rsidP="004B7CE8">
      <w:pPr>
        <w:jc w:val="center"/>
        <w:rPr>
          <w:rFonts w:ascii="Palatino Linotype" w:hAnsi="Palatino Linotype"/>
          <w:b/>
          <w:bCs/>
        </w:rPr>
      </w:pPr>
    </w:p>
    <w:p w14:paraId="40D32110" w14:textId="3CC1ACF6" w:rsidR="004B7CE8" w:rsidRPr="004B7CE8" w:rsidRDefault="00016B04" w:rsidP="004B7CE8">
      <w:pPr>
        <w:jc w:val="both"/>
        <w:rPr>
          <w:rFonts w:ascii="Palatino Linotype" w:hAnsi="Palatino Linotype"/>
          <w:b/>
          <w:bCs/>
        </w:rPr>
      </w:pPr>
      <w:r w:rsidRPr="004B7CE8">
        <w:rPr>
          <w:rFonts w:ascii="Palatino Linotype" w:hAnsi="Palatino Linotype"/>
          <w:b/>
          <w:bCs/>
        </w:rPr>
        <w:t xml:space="preserve">EMERGENZA CORONAVIRUS - </w:t>
      </w:r>
      <w:bookmarkStart w:id="0" w:name="_Hlk58404052"/>
      <w:r w:rsidRPr="004B7CE8">
        <w:rPr>
          <w:rFonts w:ascii="Palatino Linotype" w:hAnsi="Palatino Linotype"/>
          <w:b/>
          <w:bCs/>
        </w:rPr>
        <w:t>BUONI ALIMENTARI PREVISTI DALL’ORDINANZA n. 658 del 29/03/2020 DEL CAPO DEL DIPARTIMENTO DELLA PROTEZIONE CIVILE A FAVORE DI PERSONE E/O FAMIGLIE IN CONDIZIONI DI DISAGIO ECONOMICO E SOCIALE</w:t>
      </w:r>
      <w:r w:rsidR="003852F9">
        <w:rPr>
          <w:rFonts w:ascii="Palatino Linotype" w:hAnsi="Palatino Linotype"/>
          <w:b/>
          <w:bCs/>
        </w:rPr>
        <w:t>, ART.2 DEL D.L. 23.11.2020 N. 154</w:t>
      </w:r>
      <w:bookmarkEnd w:id="0"/>
      <w:r w:rsidR="00076B11">
        <w:rPr>
          <w:rFonts w:ascii="Palatino Linotype" w:hAnsi="Palatino Linotype"/>
          <w:b/>
          <w:bCs/>
        </w:rPr>
        <w:t xml:space="preserve"> – </w:t>
      </w:r>
      <w:r w:rsidR="00F34C58">
        <w:rPr>
          <w:rFonts w:ascii="Palatino Linotype" w:hAnsi="Palatino Linotype"/>
          <w:b/>
          <w:bCs/>
        </w:rPr>
        <w:t xml:space="preserve">TERZO </w:t>
      </w:r>
      <w:r w:rsidR="00076B11">
        <w:rPr>
          <w:rFonts w:ascii="Palatino Linotype" w:hAnsi="Palatino Linotype"/>
          <w:b/>
          <w:bCs/>
        </w:rPr>
        <w:t>AVVISO.</w:t>
      </w:r>
    </w:p>
    <w:p w14:paraId="1611F104" w14:textId="77777777" w:rsidR="004B7CE8" w:rsidRDefault="004B7CE8" w:rsidP="00016B04"/>
    <w:p w14:paraId="47744A7D" w14:textId="0B9B7D3D" w:rsidR="004B7CE8" w:rsidRPr="00D63E59" w:rsidRDefault="00016B04" w:rsidP="009D0D5D">
      <w:pPr>
        <w:jc w:val="both"/>
        <w:rPr>
          <w:rFonts w:ascii="Palatino Linotype" w:hAnsi="Palatino Linotype"/>
        </w:rPr>
      </w:pPr>
      <w:r w:rsidRPr="00D63E59">
        <w:rPr>
          <w:rFonts w:ascii="Palatino Linotype" w:hAnsi="Palatino Linotype"/>
        </w:rPr>
        <w:t xml:space="preserve">Si informa la Cittadinanza che </w:t>
      </w:r>
      <w:r w:rsidR="009D0D5D">
        <w:rPr>
          <w:rFonts w:ascii="Palatino Linotype" w:hAnsi="Palatino Linotype"/>
        </w:rPr>
        <w:t xml:space="preserve">la Giunta comunale </w:t>
      </w:r>
      <w:r w:rsidR="009D0D5D" w:rsidRPr="009D0D5D">
        <w:rPr>
          <w:rFonts w:ascii="Palatino Linotype" w:hAnsi="Palatino Linotype"/>
        </w:rPr>
        <w:t>con</w:t>
      </w:r>
      <w:r w:rsidRPr="009D0D5D">
        <w:rPr>
          <w:rFonts w:ascii="Palatino Linotype" w:hAnsi="Palatino Linotype"/>
        </w:rPr>
        <w:t xml:space="preserve"> </w:t>
      </w:r>
      <w:r w:rsidR="009D0D5D" w:rsidRPr="009D0D5D">
        <w:rPr>
          <w:rFonts w:ascii="Palatino Linotype" w:hAnsi="Palatino Linotype"/>
        </w:rPr>
        <w:t xml:space="preserve">la </w:t>
      </w:r>
      <w:r w:rsidRPr="009D0D5D">
        <w:rPr>
          <w:rFonts w:ascii="Palatino Linotype" w:hAnsi="Palatino Linotype"/>
        </w:rPr>
        <w:t xml:space="preserve">delibera n. </w:t>
      </w:r>
      <w:r w:rsidR="009D0D5D" w:rsidRPr="009D0D5D">
        <w:rPr>
          <w:rFonts w:ascii="Palatino Linotype" w:hAnsi="Palatino Linotype"/>
        </w:rPr>
        <w:t>11</w:t>
      </w:r>
      <w:r w:rsidRPr="009D0D5D">
        <w:rPr>
          <w:rFonts w:ascii="Palatino Linotype" w:hAnsi="Palatino Linotype"/>
        </w:rPr>
        <w:t xml:space="preserve"> del </w:t>
      </w:r>
      <w:r w:rsidR="009D0D5D" w:rsidRPr="009D0D5D">
        <w:rPr>
          <w:rFonts w:ascii="Palatino Linotype" w:hAnsi="Palatino Linotype"/>
        </w:rPr>
        <w:t>10.12</w:t>
      </w:r>
      <w:r w:rsidRPr="009D0D5D">
        <w:rPr>
          <w:rFonts w:ascii="Palatino Linotype" w:hAnsi="Palatino Linotype"/>
        </w:rPr>
        <w:t>.2020</w:t>
      </w:r>
      <w:r w:rsidRPr="00D63E59">
        <w:rPr>
          <w:rFonts w:ascii="Palatino Linotype" w:hAnsi="Palatino Linotype"/>
        </w:rPr>
        <w:t>, ha determinato i seguenti criteri per l’erogazione dei buoni alimentari previsti dall’ordinanza della Presidenza del Consiglio dei ministri n. 658 del 29 marzo 2020.</w:t>
      </w:r>
    </w:p>
    <w:p w14:paraId="51B7573F" w14:textId="77777777" w:rsidR="004B7CE8" w:rsidRPr="002001D8" w:rsidRDefault="004B7CE8" w:rsidP="009D0D5D">
      <w:pPr>
        <w:jc w:val="both"/>
        <w:rPr>
          <w:b/>
          <w:bCs/>
          <w:u w:val="single"/>
        </w:rPr>
      </w:pPr>
    </w:p>
    <w:p w14:paraId="311243B9" w14:textId="77777777" w:rsidR="004B7CE8" w:rsidRPr="009A37FA" w:rsidRDefault="00016B04" w:rsidP="00016B04">
      <w:pPr>
        <w:rPr>
          <w:rFonts w:ascii="Palatino Linotype" w:hAnsi="Palatino Linotype"/>
          <w:b/>
          <w:bCs/>
          <w:u w:val="single"/>
        </w:rPr>
      </w:pPr>
      <w:r w:rsidRPr="009A37FA">
        <w:rPr>
          <w:rFonts w:ascii="Palatino Linotype" w:hAnsi="Palatino Linotype"/>
          <w:b/>
          <w:bCs/>
          <w:u w:val="single"/>
        </w:rPr>
        <w:t xml:space="preserve"> OGGETTO E BENEFICIARI </w:t>
      </w:r>
    </w:p>
    <w:p w14:paraId="56616673" w14:textId="77777777" w:rsidR="004B7CE8" w:rsidRPr="009A37FA" w:rsidRDefault="004B7CE8" w:rsidP="00016B04">
      <w:pPr>
        <w:rPr>
          <w:rFonts w:ascii="Palatino Linotype" w:hAnsi="Palatino Linotype"/>
        </w:rPr>
      </w:pPr>
    </w:p>
    <w:p w14:paraId="40D7977E" w14:textId="77777777" w:rsidR="004B7CE8" w:rsidRPr="009A37FA" w:rsidRDefault="00016B04" w:rsidP="009D0D5D">
      <w:pPr>
        <w:jc w:val="both"/>
        <w:rPr>
          <w:rFonts w:ascii="Palatino Linotype" w:hAnsi="Palatino Linotype"/>
        </w:rPr>
      </w:pPr>
      <w:r w:rsidRPr="009A37FA">
        <w:rPr>
          <w:rFonts w:ascii="Palatino Linotype" w:hAnsi="Palatino Linotype"/>
        </w:rPr>
        <w:t xml:space="preserve">Il presente avviso è diramato per la </w:t>
      </w:r>
      <w:bookmarkStart w:id="1" w:name="_Hlk58404153"/>
      <w:r w:rsidRPr="009A37FA">
        <w:rPr>
          <w:rFonts w:ascii="Palatino Linotype" w:hAnsi="Palatino Linotype"/>
        </w:rPr>
        <w:t>concessione</w:t>
      </w:r>
      <w:bookmarkEnd w:id="1"/>
      <w:r w:rsidRPr="009A37FA">
        <w:rPr>
          <w:rFonts w:ascii="Palatino Linotype" w:hAnsi="Palatino Linotype"/>
        </w:rPr>
        <w:t xml:space="preserve"> dei buoni spesa di cui all’Ordinanza del Capo del Dipartimento della Protezione Civile n. 658 del 29/03/2020, al fine di fronteggiare i bisogni alimentari dei nuclei familiari privi della possibilità di approvvigionarsi di generi di prima necessità, a causa dell’emergenza derivante dall’epidemia COVID-19.</w:t>
      </w:r>
    </w:p>
    <w:p w14:paraId="692ACB53" w14:textId="77777777" w:rsidR="004B7CE8" w:rsidRPr="009A37FA" w:rsidRDefault="004B7CE8" w:rsidP="009D0D5D">
      <w:pPr>
        <w:jc w:val="both"/>
        <w:rPr>
          <w:rFonts w:ascii="Palatino Linotype" w:hAnsi="Palatino Linotype"/>
        </w:rPr>
      </w:pPr>
    </w:p>
    <w:p w14:paraId="479D7858" w14:textId="77777777" w:rsidR="004B7CE8" w:rsidRPr="009A37FA" w:rsidRDefault="00016B04" w:rsidP="009D0D5D">
      <w:pPr>
        <w:jc w:val="both"/>
        <w:rPr>
          <w:rFonts w:ascii="Palatino Linotype" w:hAnsi="Palatino Linotype"/>
        </w:rPr>
      </w:pPr>
      <w:r w:rsidRPr="009A37FA">
        <w:rPr>
          <w:rFonts w:ascii="Palatino Linotype" w:hAnsi="Palatino Linotype"/>
        </w:rPr>
        <w:t>Possono richiedere il contributo i soggetti che hanno la residenza o il domicilio nel Comune di Ussita o comunque si trovano ad Ussita nell’impossibilità di tornare alla propria residenza in base ai provvedimenti governativi per l’emergenza coronavirus, che appartengono ad un nucleo familiare particolarmente esposto agli effetti economici derivanti dall’emergenza epidemiologica da virus Covid-19 e in stato di bisogno.</w:t>
      </w:r>
    </w:p>
    <w:p w14:paraId="57575B2B" w14:textId="77777777" w:rsidR="004B7CE8" w:rsidRPr="009A37FA" w:rsidRDefault="004B7CE8" w:rsidP="009D0D5D">
      <w:pPr>
        <w:jc w:val="both"/>
        <w:rPr>
          <w:rFonts w:ascii="Palatino Linotype" w:hAnsi="Palatino Linotype"/>
        </w:rPr>
      </w:pPr>
    </w:p>
    <w:p w14:paraId="2517CB11" w14:textId="62587A7A" w:rsidR="004B7CE8" w:rsidRPr="009A37FA" w:rsidRDefault="00016B04" w:rsidP="00016B04">
      <w:pPr>
        <w:rPr>
          <w:rFonts w:ascii="Palatino Linotype" w:hAnsi="Palatino Linotype"/>
        </w:rPr>
      </w:pPr>
      <w:r w:rsidRPr="009A37FA">
        <w:rPr>
          <w:rFonts w:ascii="Palatino Linotype" w:hAnsi="Palatino Linotype"/>
        </w:rPr>
        <w:t>I “buoni spesa” saranno erogati secondo le seguenti priorità:</w:t>
      </w:r>
    </w:p>
    <w:p w14:paraId="775F73B5" w14:textId="77777777" w:rsidR="004B7CE8" w:rsidRDefault="004B7CE8" w:rsidP="00016B04"/>
    <w:p w14:paraId="2ADE7BBD" w14:textId="77777777" w:rsidR="009D0D5D" w:rsidRPr="00EC4ED2" w:rsidRDefault="009D0D5D" w:rsidP="009D0D5D">
      <w:pPr>
        <w:numPr>
          <w:ilvl w:val="0"/>
          <w:numId w:val="23"/>
        </w:numPr>
        <w:spacing w:after="111" w:line="259" w:lineRule="auto"/>
        <w:ind w:hanging="348"/>
        <w:jc w:val="both"/>
        <w:rPr>
          <w:rFonts w:ascii="Palatino Linotype" w:hAnsi="Palatino Linotype"/>
          <w:spacing w:val="10"/>
          <w:lang w:eastAsia="en-US"/>
        </w:rPr>
      </w:pPr>
      <w:bookmarkStart w:id="2" w:name="_Hlk36802648"/>
      <w:r w:rsidRPr="00EC4ED2">
        <w:rPr>
          <w:rFonts w:ascii="Palatino Linotype" w:hAnsi="Palatino Linotype"/>
          <w:b/>
          <w:bCs/>
          <w:spacing w:val="10"/>
          <w:lang w:eastAsia="en-US"/>
        </w:rPr>
        <w:t>soggetti fragili presi in carico e seguiti</w:t>
      </w:r>
      <w:r w:rsidRPr="00EC4ED2">
        <w:rPr>
          <w:rFonts w:ascii="Palatino Linotype" w:hAnsi="Palatino Linotype"/>
          <w:spacing w:val="10"/>
          <w:lang w:eastAsia="en-US"/>
        </w:rPr>
        <w:t xml:space="preserve"> dai Servizi Sociali del Comune di Ussita; </w:t>
      </w:r>
    </w:p>
    <w:p w14:paraId="343DCA44" w14:textId="77777777" w:rsidR="009D0D5D" w:rsidRPr="00EC4ED2" w:rsidRDefault="009D0D5D" w:rsidP="009D0D5D">
      <w:pPr>
        <w:numPr>
          <w:ilvl w:val="0"/>
          <w:numId w:val="23"/>
        </w:numPr>
        <w:spacing w:after="109" w:line="248" w:lineRule="auto"/>
        <w:ind w:hanging="348"/>
        <w:jc w:val="both"/>
        <w:rPr>
          <w:rFonts w:ascii="Palatino Linotype" w:hAnsi="Palatino Linotype"/>
        </w:rPr>
      </w:pPr>
      <w:r w:rsidRPr="00EC4ED2">
        <w:rPr>
          <w:rFonts w:ascii="Palatino Linotype" w:hAnsi="Palatino Linotype"/>
          <w:b/>
        </w:rPr>
        <w:t xml:space="preserve">nuclei familiari con tutti i componenti </w:t>
      </w:r>
      <w:r w:rsidRPr="00EC4ED2">
        <w:rPr>
          <w:rFonts w:ascii="Palatino Linotype" w:hAnsi="Palatino Linotype"/>
        </w:rPr>
        <w:t xml:space="preserve">disoccupati (stato di disoccupazione perdurante). </w:t>
      </w:r>
    </w:p>
    <w:p w14:paraId="41856CEB" w14:textId="77777777" w:rsidR="009D0D5D" w:rsidRPr="00EC4ED2" w:rsidRDefault="009D0D5D" w:rsidP="009D0D5D">
      <w:pPr>
        <w:numPr>
          <w:ilvl w:val="0"/>
          <w:numId w:val="23"/>
        </w:numPr>
        <w:spacing w:after="111" w:line="259" w:lineRule="auto"/>
        <w:ind w:hanging="348"/>
        <w:jc w:val="both"/>
        <w:rPr>
          <w:rFonts w:ascii="Palatino Linotype" w:hAnsi="Palatino Linotype"/>
        </w:rPr>
      </w:pPr>
      <w:r w:rsidRPr="00EC4ED2">
        <w:rPr>
          <w:rFonts w:ascii="Palatino Linotype" w:hAnsi="Palatino Linotype"/>
          <w:b/>
        </w:rPr>
        <w:t xml:space="preserve">soggetti non assegnatari di sostegno pubblico </w:t>
      </w:r>
      <w:bookmarkStart w:id="3" w:name="_Hlk36801880"/>
      <w:r w:rsidRPr="00EC4ED2">
        <w:rPr>
          <w:rFonts w:ascii="Palatino Linotype" w:hAnsi="Palatino Linotype"/>
        </w:rPr>
        <w:t xml:space="preserve">(Contributo di autonoma sistemazione superiore ad euro 400,00, Reddito di cittadinanza, Rei, Naspi (indennità mensile di disoccupazione), indennità di mobilità di importo superiore ad euro 300,00); </w:t>
      </w:r>
    </w:p>
    <w:bookmarkEnd w:id="3"/>
    <w:p w14:paraId="36B04186" w14:textId="77777777" w:rsidR="009D0D5D" w:rsidRPr="00EC4ED2" w:rsidRDefault="009D0D5D" w:rsidP="009D0D5D">
      <w:pPr>
        <w:numPr>
          <w:ilvl w:val="0"/>
          <w:numId w:val="23"/>
        </w:numPr>
        <w:spacing w:after="165" w:line="248" w:lineRule="auto"/>
        <w:ind w:hanging="348"/>
        <w:jc w:val="both"/>
        <w:rPr>
          <w:rFonts w:ascii="Palatino Linotype" w:hAnsi="Palatino Linotype"/>
        </w:rPr>
      </w:pPr>
      <w:r w:rsidRPr="00EC4ED2">
        <w:rPr>
          <w:rFonts w:ascii="Palatino Linotype" w:hAnsi="Palatino Linotype"/>
          <w:b/>
        </w:rPr>
        <w:t xml:space="preserve">nuclei familiari monoreddito </w:t>
      </w:r>
      <w:r w:rsidRPr="00EC4ED2">
        <w:rPr>
          <w:rFonts w:ascii="Palatino Linotype" w:hAnsi="Palatino Linotype"/>
        </w:rPr>
        <w:t xml:space="preserve">il cui titolare ha richiesto trattamento di sostegno al reddito o il datore di lavoro ha richiesto ammissione al trattamento di sostegno del reddito ai sensi del DL. 18/2020 o il datore di lavoro abbia sospeso o ridotto l’orario di lavoro per cause non riconducibili a responsabilità del lavoratore; </w:t>
      </w:r>
    </w:p>
    <w:p w14:paraId="22CE7677" w14:textId="77777777" w:rsidR="009D0D5D" w:rsidRPr="00EC4ED2" w:rsidRDefault="009D0D5D" w:rsidP="009D0D5D">
      <w:pPr>
        <w:numPr>
          <w:ilvl w:val="0"/>
          <w:numId w:val="23"/>
        </w:numPr>
        <w:spacing w:after="164" w:line="248" w:lineRule="auto"/>
        <w:ind w:hanging="348"/>
        <w:jc w:val="both"/>
        <w:rPr>
          <w:rFonts w:ascii="Palatino Linotype" w:hAnsi="Palatino Linotype"/>
        </w:rPr>
      </w:pPr>
      <w:r w:rsidRPr="00EC4ED2">
        <w:rPr>
          <w:rFonts w:ascii="Palatino Linotype" w:hAnsi="Palatino Linotype"/>
          <w:b/>
        </w:rPr>
        <w:t>nuclei familiari monoreddito</w:t>
      </w:r>
      <w:r w:rsidRPr="00EC4ED2">
        <w:rPr>
          <w:rFonts w:ascii="Palatino Linotype" w:hAnsi="Palatino Linotype"/>
          <w:bCs/>
        </w:rPr>
        <w:t xml:space="preserve"> da lavoro autonomo</w:t>
      </w:r>
      <w:r w:rsidRPr="00EC4ED2">
        <w:rPr>
          <w:rFonts w:ascii="Palatino Linotype" w:hAnsi="Palatino Linotype"/>
          <w:b/>
        </w:rPr>
        <w:t xml:space="preserve"> </w:t>
      </w:r>
      <w:r w:rsidRPr="00EC4ED2">
        <w:rPr>
          <w:rFonts w:ascii="Palatino Linotype" w:hAnsi="Palatino Linotype"/>
        </w:rPr>
        <w:t xml:space="preserve">che hanno sospeso o chiuso attività in base ai DPCM inerenti le misure urgenti in materia di contenimento e gestione dell’emergenza epidemiologica da COVID-19 e che non hanno liquidità per il proprio sostentamento; </w:t>
      </w:r>
    </w:p>
    <w:bookmarkEnd w:id="2"/>
    <w:p w14:paraId="4C660159" w14:textId="37E55ADE" w:rsidR="00875E44" w:rsidRPr="009A37FA" w:rsidRDefault="00016B04" w:rsidP="009D0D5D">
      <w:pPr>
        <w:jc w:val="both"/>
        <w:rPr>
          <w:rFonts w:ascii="Palatino Linotype" w:hAnsi="Palatino Linotype"/>
        </w:rPr>
      </w:pPr>
      <w:r w:rsidRPr="009A37FA">
        <w:rPr>
          <w:rFonts w:ascii="Palatino Linotype" w:hAnsi="Palatino Linotype"/>
        </w:rPr>
        <w:lastRenderedPageBreak/>
        <w:t xml:space="preserve">Sono esclusi dalla percezione del predetto bonus i nuclei familiari in cui almeno un componente risulti percettore di reddito da lavoro, assegno, indennità e/o pensione, nonché tutti i nuclei familiari i cui componenti abbiano disponibilità finanziaria in c/c o altro titolo di deposito superiore a € 5.000,00. </w:t>
      </w:r>
    </w:p>
    <w:p w14:paraId="6392BFBD" w14:textId="77777777" w:rsidR="00875E44" w:rsidRPr="009A37FA" w:rsidRDefault="00875E44" w:rsidP="00016B04">
      <w:pPr>
        <w:rPr>
          <w:rFonts w:ascii="Palatino Linotype" w:hAnsi="Palatino Linotype"/>
        </w:rPr>
      </w:pPr>
    </w:p>
    <w:p w14:paraId="1BC10298" w14:textId="7E1D39DD" w:rsidR="00875E44" w:rsidRPr="009A37FA" w:rsidRDefault="00016B04" w:rsidP="009D0D5D">
      <w:pPr>
        <w:jc w:val="both"/>
        <w:rPr>
          <w:rFonts w:ascii="Palatino Linotype" w:hAnsi="Palatino Linotype"/>
        </w:rPr>
      </w:pPr>
      <w:r w:rsidRPr="009A37FA">
        <w:rPr>
          <w:rFonts w:ascii="Palatino Linotype" w:hAnsi="Palatino Linotype"/>
        </w:rPr>
        <w:t>Soddisfatte le esigenze dei nuclei familiari totalmente privi di sostentamento economico, a causa della perdita del lavoro per emergenza COVID-19 o in stato di bisogno per soddisfare le necessit</w:t>
      </w:r>
      <w:r w:rsidR="009D0D5D">
        <w:rPr>
          <w:rFonts w:ascii="Palatino Linotype" w:hAnsi="Palatino Linotype"/>
        </w:rPr>
        <w:t>à</w:t>
      </w:r>
      <w:r w:rsidRPr="009A37FA">
        <w:rPr>
          <w:rFonts w:ascii="Palatino Linotype" w:hAnsi="Palatino Linotype"/>
        </w:rPr>
        <w:t xml:space="preserve"> più urgenti ed essenziali, secondo le priorità sopra indicate, </w:t>
      </w:r>
      <w:r w:rsidRPr="009A37FA">
        <w:rPr>
          <w:rFonts w:ascii="Palatino Linotype" w:hAnsi="Palatino Linotype"/>
          <w:u w:val="single"/>
        </w:rPr>
        <w:t>qualora le risorse economiche lo consentano e limitatamente a queste</w:t>
      </w:r>
      <w:r w:rsidRPr="009A37FA">
        <w:rPr>
          <w:rFonts w:ascii="Palatino Linotype" w:hAnsi="Palatino Linotype"/>
        </w:rPr>
        <w:t>, il bonus spesa verrà erogato anche ai nuclei familiari percettori di qualsiasi forma di sostegno pubblico (come ad es. cassa integrazione ordinaria e in deroga, disoccupazione, reddito di cittadinanza, reddito di inclusione, altre indennità speciali ecc.) con apposito separato elenco.</w:t>
      </w:r>
    </w:p>
    <w:p w14:paraId="3D78837E" w14:textId="77777777" w:rsidR="002001D8" w:rsidRPr="009A37FA" w:rsidRDefault="002001D8" w:rsidP="009D0D5D">
      <w:pPr>
        <w:jc w:val="both"/>
        <w:rPr>
          <w:rFonts w:ascii="Palatino Linotype" w:hAnsi="Palatino Linotype"/>
        </w:rPr>
      </w:pPr>
    </w:p>
    <w:p w14:paraId="4D87388C" w14:textId="77777777" w:rsidR="00875E44" w:rsidRPr="009A37FA" w:rsidRDefault="00016B04" w:rsidP="009D0D5D">
      <w:pPr>
        <w:jc w:val="both"/>
        <w:rPr>
          <w:rFonts w:ascii="Palatino Linotype" w:hAnsi="Palatino Linotype"/>
        </w:rPr>
      </w:pPr>
      <w:r w:rsidRPr="009A37FA">
        <w:rPr>
          <w:rFonts w:ascii="Palatino Linotype" w:hAnsi="Palatino Linotype"/>
        </w:rPr>
        <w:t>NOTA BENE: per ciascun nucleo familiare può essere presentata una SOLA istanza.</w:t>
      </w:r>
    </w:p>
    <w:p w14:paraId="76E586C6" w14:textId="77777777" w:rsidR="00875E44" w:rsidRPr="009A37FA" w:rsidRDefault="00875E44" w:rsidP="009D0D5D">
      <w:pPr>
        <w:jc w:val="both"/>
        <w:rPr>
          <w:rFonts w:ascii="Palatino Linotype" w:hAnsi="Palatino Linotype"/>
        </w:rPr>
      </w:pPr>
    </w:p>
    <w:p w14:paraId="0734073D" w14:textId="77777777" w:rsidR="00875E44" w:rsidRPr="009A37FA" w:rsidRDefault="00016B04" w:rsidP="009D0D5D">
      <w:pPr>
        <w:jc w:val="both"/>
        <w:rPr>
          <w:rFonts w:ascii="Palatino Linotype" w:hAnsi="Palatino Linotype"/>
        </w:rPr>
      </w:pPr>
      <w:r w:rsidRPr="009A37FA">
        <w:rPr>
          <w:rFonts w:ascii="Palatino Linotype" w:hAnsi="Palatino Linotype"/>
        </w:rPr>
        <w:t>Qualora i fondi non fossero capienti per accogliere tutte le istanze verrà data priorità a quelle presentate da nuclei con le seguenti caratteristiche:</w:t>
      </w:r>
    </w:p>
    <w:p w14:paraId="781A2EDE" w14:textId="77777777" w:rsidR="00875E44" w:rsidRPr="009A37FA" w:rsidRDefault="00875E44" w:rsidP="009D0D5D">
      <w:pPr>
        <w:jc w:val="both"/>
        <w:rPr>
          <w:rFonts w:ascii="Palatino Linotype" w:hAnsi="Palatino Linotype"/>
        </w:rPr>
      </w:pPr>
    </w:p>
    <w:p w14:paraId="4D083E63" w14:textId="0D264891" w:rsidR="00875E44" w:rsidRPr="009A37FA" w:rsidRDefault="00016B04" w:rsidP="009D0D5D">
      <w:pPr>
        <w:pStyle w:val="Paragrafoelenco"/>
        <w:numPr>
          <w:ilvl w:val="0"/>
          <w:numId w:val="22"/>
        </w:numPr>
        <w:jc w:val="both"/>
        <w:rPr>
          <w:rFonts w:ascii="Palatino Linotype" w:hAnsi="Palatino Linotype"/>
        </w:rPr>
      </w:pPr>
      <w:r w:rsidRPr="009A37FA">
        <w:rPr>
          <w:rFonts w:ascii="Palatino Linotype" w:hAnsi="Palatino Linotype"/>
        </w:rPr>
        <w:t xml:space="preserve">Nuclei con minori; </w:t>
      </w:r>
    </w:p>
    <w:p w14:paraId="65DCF5B3" w14:textId="77777777" w:rsidR="00875E44" w:rsidRPr="009A37FA" w:rsidRDefault="00875E44" w:rsidP="009D0D5D">
      <w:pPr>
        <w:jc w:val="both"/>
        <w:rPr>
          <w:rFonts w:ascii="Palatino Linotype" w:hAnsi="Palatino Linotype"/>
        </w:rPr>
      </w:pPr>
    </w:p>
    <w:p w14:paraId="479E9438" w14:textId="79A21D6D" w:rsidR="00875E44" w:rsidRPr="009A37FA" w:rsidRDefault="00016B04" w:rsidP="009D0D5D">
      <w:pPr>
        <w:pStyle w:val="Paragrafoelenco"/>
        <w:numPr>
          <w:ilvl w:val="0"/>
          <w:numId w:val="22"/>
        </w:numPr>
        <w:jc w:val="both"/>
        <w:rPr>
          <w:rFonts w:ascii="Palatino Linotype" w:hAnsi="Palatino Linotype"/>
        </w:rPr>
      </w:pPr>
      <w:r w:rsidRPr="009A37FA">
        <w:rPr>
          <w:rFonts w:ascii="Palatino Linotype" w:hAnsi="Palatino Linotype"/>
        </w:rPr>
        <w:t xml:space="preserve">Nuclei che hanno al loro interno disabili riconosciuti; </w:t>
      </w:r>
    </w:p>
    <w:p w14:paraId="532D3D99" w14:textId="77777777" w:rsidR="00875E44" w:rsidRPr="009A37FA" w:rsidRDefault="00875E44" w:rsidP="009D0D5D">
      <w:pPr>
        <w:jc w:val="both"/>
        <w:rPr>
          <w:rFonts w:ascii="Palatino Linotype" w:hAnsi="Palatino Linotype"/>
        </w:rPr>
      </w:pPr>
    </w:p>
    <w:p w14:paraId="042D2BB3" w14:textId="226B048F" w:rsidR="00437A32" w:rsidRPr="009A37FA" w:rsidRDefault="00016B04" w:rsidP="009D0D5D">
      <w:pPr>
        <w:pStyle w:val="Paragrafoelenco"/>
        <w:numPr>
          <w:ilvl w:val="0"/>
          <w:numId w:val="22"/>
        </w:numPr>
        <w:jc w:val="both"/>
        <w:rPr>
          <w:rFonts w:ascii="Palatino Linotype" w:hAnsi="Palatino Linotype"/>
        </w:rPr>
      </w:pPr>
      <w:r w:rsidRPr="009A37FA">
        <w:rPr>
          <w:rFonts w:ascii="Palatino Linotype" w:hAnsi="Palatino Linotype"/>
        </w:rPr>
        <w:t>Nuclei con familiari che sostengono l’onere per l’affitto per l’abitazione di residenza che non percepiscono il contributo di autonoma sistemazione o altri contributi pubblici per il pagamento dell’affitto.</w:t>
      </w:r>
    </w:p>
    <w:p w14:paraId="0DBA9ED6" w14:textId="77777777" w:rsidR="00437A32" w:rsidRPr="009A37FA" w:rsidRDefault="00437A32" w:rsidP="00016B04">
      <w:pPr>
        <w:rPr>
          <w:rFonts w:ascii="Palatino Linotype" w:hAnsi="Palatino Linotype"/>
        </w:rPr>
      </w:pPr>
    </w:p>
    <w:p w14:paraId="127795DA" w14:textId="77777777" w:rsidR="00437A32" w:rsidRPr="009A37FA" w:rsidRDefault="00016B04" w:rsidP="009D0D5D">
      <w:pPr>
        <w:jc w:val="both"/>
        <w:rPr>
          <w:rFonts w:ascii="Palatino Linotype" w:hAnsi="Palatino Linotype"/>
        </w:rPr>
      </w:pPr>
      <w:r w:rsidRPr="009A37FA">
        <w:rPr>
          <w:rFonts w:ascii="Palatino Linotype" w:hAnsi="Palatino Linotype"/>
        </w:rPr>
        <w:t xml:space="preserve"> La domanda va presentata utilizzando l’allegato modello in cui andranno indicati i requisiti di ammissione sopra specificati, allegando un documento valido di riconoscimento. </w:t>
      </w:r>
    </w:p>
    <w:p w14:paraId="2B0D5490" w14:textId="77777777" w:rsidR="00437A32" w:rsidRPr="009A37FA" w:rsidRDefault="00437A32" w:rsidP="009D0D5D">
      <w:pPr>
        <w:jc w:val="both"/>
        <w:rPr>
          <w:rFonts w:ascii="Palatino Linotype" w:hAnsi="Palatino Linotype"/>
        </w:rPr>
      </w:pPr>
    </w:p>
    <w:p w14:paraId="6092144D" w14:textId="5A797FCA" w:rsidR="00437A32" w:rsidRPr="009A37FA" w:rsidRDefault="00016B04" w:rsidP="0003736A">
      <w:pPr>
        <w:jc w:val="both"/>
        <w:rPr>
          <w:rFonts w:ascii="Palatino Linotype" w:hAnsi="Palatino Linotype"/>
        </w:rPr>
      </w:pPr>
      <w:r w:rsidRPr="009A37FA">
        <w:rPr>
          <w:rFonts w:ascii="Palatino Linotype" w:hAnsi="Palatino Linotype"/>
        </w:rPr>
        <w:t xml:space="preserve">Gli interessati dovranno presentare domanda preferibilmente </w:t>
      </w:r>
      <w:r w:rsidRPr="009A37FA">
        <w:rPr>
          <w:rFonts w:ascii="Palatino Linotype" w:hAnsi="Palatino Linotype"/>
          <w:b/>
          <w:bCs/>
        </w:rPr>
        <w:t>a mezzo posta elettronica</w:t>
      </w:r>
      <w:r w:rsidRPr="009A37FA">
        <w:rPr>
          <w:rFonts w:ascii="Palatino Linotype" w:hAnsi="Palatino Linotype"/>
        </w:rPr>
        <w:t xml:space="preserve"> – all’indirizzo mail: </w:t>
      </w:r>
      <w:hyperlink r:id="rId7" w:history="1">
        <w:r w:rsidR="00E6522C" w:rsidRPr="009A37FA">
          <w:rPr>
            <w:rStyle w:val="Collegamentoipertestuale"/>
            <w:rFonts w:ascii="Palatino Linotype" w:hAnsi="Palatino Linotype"/>
          </w:rPr>
          <w:t>info@comune.ussita.mc.it</w:t>
        </w:r>
      </w:hyperlink>
      <w:r w:rsidR="0003736A">
        <w:rPr>
          <w:rFonts w:ascii="Palatino Linotype" w:hAnsi="Palatino Linotype"/>
        </w:rPr>
        <w:t xml:space="preserve"> </w:t>
      </w:r>
      <w:r w:rsidRPr="009A37FA">
        <w:rPr>
          <w:rFonts w:ascii="Palatino Linotype" w:hAnsi="Palatino Linotype"/>
        </w:rPr>
        <w:t xml:space="preserve">oppure a mezzo posta elettronica certificata all’indirizzo </w:t>
      </w:r>
      <w:hyperlink r:id="rId8" w:history="1">
        <w:r w:rsidR="00645DCF" w:rsidRPr="00645DCF">
          <w:rPr>
            <w:rStyle w:val="Collegamentoipertestuale"/>
            <w:rFonts w:ascii="Palatino Linotype" w:hAnsi="Palatino Linotype"/>
          </w:rPr>
          <w:t>ussita@pec.comune.ussita.mc.it</w:t>
        </w:r>
      </w:hyperlink>
      <w:r w:rsidR="00E6522C" w:rsidRPr="009A37FA">
        <w:rPr>
          <w:rFonts w:ascii="Palatino Linotype" w:hAnsi="Palatino Linotype"/>
        </w:rPr>
        <w:t xml:space="preserve"> </w:t>
      </w:r>
      <w:r w:rsidRPr="009A37FA">
        <w:rPr>
          <w:rFonts w:ascii="Palatino Linotype" w:hAnsi="Palatino Linotype"/>
        </w:rPr>
        <w:t xml:space="preserve"> oppure spedita per il tramite del servizio postale a mezzo raccomandata, in tal caso fa fede la data di arrivo al protocollo dell’Ente, oppure potrà essere consegnata all’Ufficio Protocollo dell’Ente con inserimento nell’apposita cassetta della posta, installata in prossimità della porta d’ingresso degli uffici comunali. </w:t>
      </w:r>
    </w:p>
    <w:p w14:paraId="387EA7B3" w14:textId="77777777" w:rsidR="00437A32" w:rsidRPr="009A37FA" w:rsidRDefault="00016B04" w:rsidP="009D0D5D">
      <w:pPr>
        <w:jc w:val="both"/>
        <w:rPr>
          <w:rFonts w:ascii="Palatino Linotype" w:hAnsi="Palatino Linotype"/>
        </w:rPr>
      </w:pPr>
      <w:r w:rsidRPr="009A37FA">
        <w:rPr>
          <w:rFonts w:ascii="Palatino Linotype" w:hAnsi="Palatino Linotype"/>
        </w:rPr>
        <w:t xml:space="preserve">In seguito all’istruttoria, verrà approvato l’elenco dei beneficiari. </w:t>
      </w:r>
    </w:p>
    <w:p w14:paraId="4E0A5D4A" w14:textId="77777777" w:rsidR="00437A32" w:rsidRPr="009A37FA" w:rsidRDefault="00437A32" w:rsidP="009D0D5D">
      <w:pPr>
        <w:jc w:val="both"/>
        <w:rPr>
          <w:rFonts w:ascii="Palatino Linotype" w:hAnsi="Palatino Linotype"/>
        </w:rPr>
      </w:pPr>
    </w:p>
    <w:p w14:paraId="533D9DBC" w14:textId="2DB4B6D3" w:rsidR="00437A32" w:rsidRPr="009A37FA" w:rsidRDefault="00016B04" w:rsidP="00016B04">
      <w:pPr>
        <w:rPr>
          <w:rFonts w:ascii="Palatino Linotype" w:hAnsi="Palatino Linotype"/>
          <w:b/>
          <w:bCs/>
          <w:u w:val="single"/>
        </w:rPr>
      </w:pPr>
      <w:r w:rsidRPr="009A37FA">
        <w:rPr>
          <w:rFonts w:ascii="Palatino Linotype" w:hAnsi="Palatino Linotype"/>
          <w:b/>
          <w:bCs/>
          <w:u w:val="single"/>
        </w:rPr>
        <w:t xml:space="preserve">ENTITA’ DEI BUONI </w:t>
      </w:r>
    </w:p>
    <w:p w14:paraId="08D69466" w14:textId="77777777" w:rsidR="00E6522C" w:rsidRPr="009A37FA" w:rsidRDefault="00E6522C" w:rsidP="00016B04">
      <w:pPr>
        <w:rPr>
          <w:rFonts w:ascii="Palatino Linotype" w:hAnsi="Palatino Linotype"/>
        </w:rPr>
      </w:pPr>
    </w:p>
    <w:p w14:paraId="0EC9D97D" w14:textId="77777777" w:rsidR="00437A32" w:rsidRPr="009A37FA" w:rsidRDefault="00016B04" w:rsidP="0003736A">
      <w:pPr>
        <w:jc w:val="both"/>
        <w:rPr>
          <w:rFonts w:ascii="Palatino Linotype" w:hAnsi="Palatino Linotype"/>
        </w:rPr>
      </w:pPr>
      <w:r w:rsidRPr="009A37FA">
        <w:rPr>
          <w:rFonts w:ascii="Palatino Linotype" w:hAnsi="Palatino Linotype"/>
        </w:rPr>
        <w:t xml:space="preserve">I buoni sono erogati nelle seguenti misure: </w:t>
      </w:r>
    </w:p>
    <w:p w14:paraId="01B2495C"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persone singole: euro 150,00,</w:t>
      </w:r>
    </w:p>
    <w:p w14:paraId="2FB51197"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di 2 persone: euro 200,00,</w:t>
      </w:r>
    </w:p>
    <w:p w14:paraId="5070AD24"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di 3 persone: euro 300,00,</w:t>
      </w:r>
    </w:p>
    <w:p w14:paraId="0DAF30F2"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di 4 persone: euro 400,00,</w:t>
      </w:r>
    </w:p>
    <w:p w14:paraId="14F578DA"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di 5 persone: euro 500,00,</w:t>
      </w:r>
    </w:p>
    <w:p w14:paraId="2829FADE"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con più di 5 persone: euro 600,00</w:t>
      </w:r>
    </w:p>
    <w:p w14:paraId="6D89EEE9" w14:textId="77777777" w:rsidR="0003736A" w:rsidRPr="006B4476" w:rsidRDefault="0003736A" w:rsidP="0003736A">
      <w:pPr>
        <w:ind w:left="-5" w:right="534"/>
        <w:jc w:val="both"/>
        <w:rPr>
          <w:rFonts w:ascii="Palatino Linotype" w:hAnsi="Palatino Linotype"/>
        </w:rPr>
      </w:pPr>
      <w:r w:rsidRPr="006B4476">
        <w:rPr>
          <w:rFonts w:ascii="Palatino Linotype" w:hAnsi="Palatino Linotype"/>
        </w:rPr>
        <w:t>in presenza di uno o più minori da 0 a 3 anni 50,00 euro in più (50 euro per ogni nucleo).</w:t>
      </w:r>
    </w:p>
    <w:p w14:paraId="5F9F5FCC" w14:textId="77777777" w:rsidR="0003736A" w:rsidRPr="00C25A70" w:rsidRDefault="0003736A" w:rsidP="0003736A">
      <w:pPr>
        <w:spacing w:before="120" w:after="120"/>
        <w:jc w:val="both"/>
        <w:rPr>
          <w:rFonts w:ascii="Palatino Linotype" w:hAnsi="Palatino Linotype"/>
          <w:lang w:eastAsia="en-US"/>
        </w:rPr>
      </w:pPr>
      <w:bookmarkStart w:id="4" w:name="_Hlk36802539"/>
      <w:r w:rsidRPr="006B4476">
        <w:rPr>
          <w:rFonts w:ascii="Palatino Linotype" w:hAnsi="Palatino Linotype"/>
        </w:rPr>
        <w:t xml:space="preserve">I buoni spesa saranno emessi con </w:t>
      </w:r>
      <w:r>
        <w:rPr>
          <w:rFonts w:ascii="Palatino Linotype" w:hAnsi="Palatino Linotype"/>
        </w:rPr>
        <w:t>tagli</w:t>
      </w:r>
      <w:r w:rsidRPr="006B4476">
        <w:rPr>
          <w:rFonts w:ascii="Palatino Linotype" w:hAnsi="Palatino Linotype"/>
        </w:rPr>
        <w:t xml:space="preserve"> da € 25,00.</w:t>
      </w:r>
    </w:p>
    <w:bookmarkEnd w:id="4"/>
    <w:p w14:paraId="4F53A77D" w14:textId="011D7A6F" w:rsidR="008A67D3" w:rsidRPr="009A37FA" w:rsidRDefault="00016B04" w:rsidP="0003736A">
      <w:pPr>
        <w:jc w:val="both"/>
        <w:rPr>
          <w:rFonts w:ascii="Palatino Linotype" w:hAnsi="Palatino Linotype"/>
        </w:rPr>
      </w:pPr>
      <w:r w:rsidRPr="009A37FA">
        <w:rPr>
          <w:rFonts w:ascii="Palatino Linotype" w:hAnsi="Palatino Linotype"/>
        </w:rPr>
        <w:t>I predetti importi potranno essere eventualmente rimodulati, proporzionalmente, nel caso di domande ammissibili complessivamente di importo superiore o inferiore all’importo assegnato a questo Comune.</w:t>
      </w:r>
    </w:p>
    <w:p w14:paraId="4C474AA9" w14:textId="77777777" w:rsidR="008A67D3" w:rsidRPr="009A37FA" w:rsidRDefault="008A67D3" w:rsidP="0003736A">
      <w:pPr>
        <w:jc w:val="both"/>
        <w:rPr>
          <w:rFonts w:ascii="Palatino Linotype" w:hAnsi="Palatino Linotype"/>
        </w:rPr>
      </w:pPr>
    </w:p>
    <w:p w14:paraId="5D62CC4C" w14:textId="77777777" w:rsidR="008A67D3" w:rsidRPr="009A37FA" w:rsidRDefault="00016B04" w:rsidP="00016B04">
      <w:pPr>
        <w:rPr>
          <w:rFonts w:ascii="Palatino Linotype" w:hAnsi="Palatino Linotype"/>
          <w:b/>
          <w:bCs/>
          <w:u w:val="single"/>
        </w:rPr>
      </w:pPr>
      <w:r w:rsidRPr="009A37FA">
        <w:rPr>
          <w:rFonts w:ascii="Palatino Linotype" w:hAnsi="Palatino Linotype"/>
        </w:rPr>
        <w:t xml:space="preserve"> </w:t>
      </w:r>
      <w:r w:rsidRPr="009A37FA">
        <w:rPr>
          <w:rFonts w:ascii="Palatino Linotype" w:hAnsi="Palatino Linotype"/>
          <w:b/>
          <w:bCs/>
          <w:u w:val="single"/>
        </w:rPr>
        <w:t xml:space="preserve">TERMINE DI PRESENTAZIONE DELLE DOMANDE: </w:t>
      </w:r>
    </w:p>
    <w:p w14:paraId="0408985E" w14:textId="77777777" w:rsidR="008A67D3" w:rsidRPr="009A37FA" w:rsidRDefault="008A67D3" w:rsidP="00016B04">
      <w:pPr>
        <w:rPr>
          <w:rFonts w:ascii="Palatino Linotype" w:hAnsi="Palatino Linotype"/>
        </w:rPr>
      </w:pPr>
    </w:p>
    <w:p w14:paraId="566E42A9" w14:textId="678308F4" w:rsidR="008A67D3" w:rsidRPr="009A37FA" w:rsidRDefault="00016B04" w:rsidP="007F65AE">
      <w:pPr>
        <w:jc w:val="both"/>
        <w:rPr>
          <w:rFonts w:ascii="Palatino Linotype" w:hAnsi="Palatino Linotype"/>
        </w:rPr>
      </w:pPr>
      <w:r w:rsidRPr="009A37FA">
        <w:rPr>
          <w:rFonts w:ascii="Palatino Linotype" w:hAnsi="Palatino Linotype"/>
        </w:rPr>
        <w:lastRenderedPageBreak/>
        <w:t xml:space="preserve">Le domande dovranno essere presentate entro e non oltre il giorno </w:t>
      </w:r>
      <w:r w:rsidR="004D31D6">
        <w:rPr>
          <w:rFonts w:ascii="Palatino Linotype" w:hAnsi="Palatino Linotype"/>
          <w:b/>
          <w:bCs/>
        </w:rPr>
        <w:t xml:space="preserve">13 MARZO </w:t>
      </w:r>
      <w:r w:rsidR="00076B11">
        <w:rPr>
          <w:rFonts w:ascii="Palatino Linotype" w:hAnsi="Palatino Linotype"/>
          <w:b/>
          <w:bCs/>
        </w:rPr>
        <w:t>2021</w:t>
      </w:r>
      <w:r w:rsidRPr="009A37FA">
        <w:rPr>
          <w:rFonts w:ascii="Palatino Linotype" w:hAnsi="Palatino Linotype"/>
        </w:rPr>
        <w:t>. Dopo la scadenza della presentazione delle domande, il Comune stilerà un elenco di beneficiari nel rispetto dei criteri sopra indicati, i quali verranno contattati direttamente al numero di telefono indicato nel modulo di domanda o via mail e verrà comunicata l’ammissione al bonus, l’importo dello stesso e le modalità per spenderlo.</w:t>
      </w:r>
    </w:p>
    <w:p w14:paraId="26A59B2C" w14:textId="77777777" w:rsidR="008A67D3" w:rsidRPr="009A37FA" w:rsidRDefault="008A67D3" w:rsidP="00016B04">
      <w:pPr>
        <w:rPr>
          <w:rFonts w:ascii="Palatino Linotype" w:hAnsi="Palatino Linotype"/>
        </w:rPr>
      </w:pPr>
    </w:p>
    <w:p w14:paraId="146CB0D8" w14:textId="77777777" w:rsidR="008A67D3" w:rsidRPr="009A37FA" w:rsidRDefault="00016B04" w:rsidP="00016B04">
      <w:pPr>
        <w:rPr>
          <w:rFonts w:ascii="Palatino Linotype" w:hAnsi="Palatino Linotype"/>
          <w:b/>
          <w:bCs/>
          <w:u w:val="single"/>
        </w:rPr>
      </w:pPr>
      <w:r w:rsidRPr="009A37FA">
        <w:rPr>
          <w:rFonts w:ascii="Palatino Linotype" w:hAnsi="Palatino Linotype"/>
        </w:rPr>
        <w:t xml:space="preserve"> </w:t>
      </w:r>
      <w:r w:rsidRPr="009A37FA">
        <w:rPr>
          <w:rFonts w:ascii="Palatino Linotype" w:hAnsi="Palatino Linotype"/>
          <w:b/>
          <w:bCs/>
          <w:u w:val="single"/>
        </w:rPr>
        <w:t xml:space="preserve">CONTROLLI </w:t>
      </w:r>
    </w:p>
    <w:p w14:paraId="44C396E9" w14:textId="77777777" w:rsidR="008A67D3" w:rsidRPr="009A37FA" w:rsidRDefault="008A67D3" w:rsidP="00016B04">
      <w:pPr>
        <w:rPr>
          <w:rFonts w:ascii="Palatino Linotype" w:hAnsi="Palatino Linotype"/>
        </w:rPr>
      </w:pPr>
    </w:p>
    <w:p w14:paraId="5FE060B8" w14:textId="77777777" w:rsidR="008A67D3" w:rsidRPr="009A37FA" w:rsidRDefault="00016B04" w:rsidP="007F65AE">
      <w:pPr>
        <w:jc w:val="both"/>
        <w:rPr>
          <w:rFonts w:ascii="Palatino Linotype" w:hAnsi="Palatino Linotype"/>
        </w:rPr>
      </w:pPr>
      <w:r w:rsidRPr="009A37FA">
        <w:rPr>
          <w:rFonts w:ascii="Palatino Linotype" w:hAnsi="Palatino Linotype"/>
        </w:rPr>
        <w:t>Il Comune effettuerà i dovuti controlli, anche a campione, circa la veridicità delle dichiarazioni sostitutive rese ai fini della richiesta di contributo, anche a mezzo della Guardia di Finanza.</w:t>
      </w:r>
    </w:p>
    <w:p w14:paraId="06D86807" w14:textId="77777777" w:rsidR="008A67D3" w:rsidRPr="009A37FA" w:rsidRDefault="008A67D3" w:rsidP="007F65AE">
      <w:pPr>
        <w:jc w:val="both"/>
        <w:rPr>
          <w:rFonts w:ascii="Palatino Linotype" w:hAnsi="Palatino Linotype"/>
        </w:rPr>
      </w:pPr>
    </w:p>
    <w:p w14:paraId="7BB15D37" w14:textId="77777777" w:rsidR="00DB456C" w:rsidRPr="009A37FA" w:rsidRDefault="00016B04" w:rsidP="007F65AE">
      <w:pPr>
        <w:jc w:val="both"/>
        <w:rPr>
          <w:rFonts w:ascii="Palatino Linotype" w:hAnsi="Palatino Linotype"/>
        </w:rPr>
      </w:pPr>
      <w:r w:rsidRPr="009A37FA">
        <w:rPr>
          <w:rFonts w:ascii="Palatino Linotype" w:hAnsi="Palatino Linotype"/>
        </w:rPr>
        <w:t>Si ricorda che, a norma degli artt. 75 e 76 del D.P.R. 28/12/2000, n. 445 e successive modificazioni ed integrazioni, chi rilascia dichiarazioni mendaci è punito ai sensi del codice penale e delle leggi speciali in materia e decade dai benefici eventualmente conseguenti al provvedimento emanato sulla base della dichiarazione non veritiera.</w:t>
      </w:r>
    </w:p>
    <w:p w14:paraId="204EDC0C" w14:textId="77777777" w:rsidR="00DB456C" w:rsidRPr="009A37FA" w:rsidRDefault="00DB456C" w:rsidP="00016B04">
      <w:pPr>
        <w:rPr>
          <w:rFonts w:ascii="Palatino Linotype" w:hAnsi="Palatino Linotype"/>
        </w:rPr>
      </w:pPr>
    </w:p>
    <w:p w14:paraId="5530CDE8" w14:textId="77777777" w:rsidR="00DB456C" w:rsidRPr="009A37FA" w:rsidRDefault="00016B04" w:rsidP="00016B04">
      <w:pPr>
        <w:rPr>
          <w:rFonts w:ascii="Palatino Linotype" w:hAnsi="Palatino Linotype"/>
          <w:b/>
          <w:bCs/>
          <w:u w:val="single"/>
        </w:rPr>
      </w:pPr>
      <w:r w:rsidRPr="009A37FA">
        <w:rPr>
          <w:rFonts w:ascii="Palatino Linotype" w:hAnsi="Palatino Linotype"/>
          <w:b/>
          <w:bCs/>
          <w:u w:val="single"/>
        </w:rPr>
        <w:t xml:space="preserve">PRIVACY </w:t>
      </w:r>
    </w:p>
    <w:p w14:paraId="6CA3B91A" w14:textId="77777777" w:rsidR="00DB456C" w:rsidRPr="009A37FA" w:rsidRDefault="00DB456C" w:rsidP="00016B04">
      <w:pPr>
        <w:rPr>
          <w:rFonts w:ascii="Palatino Linotype" w:hAnsi="Palatino Linotype"/>
        </w:rPr>
      </w:pPr>
    </w:p>
    <w:p w14:paraId="21BF0E37" w14:textId="77777777" w:rsidR="00DB456C" w:rsidRPr="009A37FA" w:rsidRDefault="00016B04" w:rsidP="007F65AE">
      <w:pPr>
        <w:jc w:val="both"/>
        <w:rPr>
          <w:rFonts w:ascii="Palatino Linotype" w:hAnsi="Palatino Linotype"/>
        </w:rPr>
      </w:pPr>
      <w:r w:rsidRPr="009A37FA">
        <w:rPr>
          <w:rFonts w:ascii="Palatino Linotype" w:hAnsi="Palatino Linotype"/>
        </w:rPr>
        <w:t xml:space="preserve">I dati relativi al procedimento di cui all’OCDPC n. 658 del 29/03/2020 sono trattati nel rispetto del Regolamento UE 679/2016 e del d.lgs. 196/2003, unicamente per le finalità connesse alla gestione del procedimento, facendo ricorso ad opportuni sistemi di </w:t>
      </w:r>
      <w:proofErr w:type="spellStart"/>
      <w:r w:rsidRPr="009A37FA">
        <w:rPr>
          <w:rFonts w:ascii="Palatino Linotype" w:hAnsi="Palatino Linotype"/>
        </w:rPr>
        <w:t>anonimizzazione</w:t>
      </w:r>
      <w:proofErr w:type="spellEnd"/>
      <w:r w:rsidRPr="009A37FA">
        <w:rPr>
          <w:rFonts w:ascii="Palatino Linotype" w:hAnsi="Palatino Linotype"/>
        </w:rPr>
        <w:t xml:space="preserve"> dei dati personali.</w:t>
      </w:r>
    </w:p>
    <w:p w14:paraId="7826BF30" w14:textId="77777777" w:rsidR="00D63E59" w:rsidRPr="009A37FA" w:rsidRDefault="00D63E59" w:rsidP="00016B04">
      <w:pPr>
        <w:rPr>
          <w:rFonts w:ascii="Palatino Linotype" w:hAnsi="Palatino Linotype"/>
        </w:rPr>
      </w:pPr>
    </w:p>
    <w:p w14:paraId="3D2DE822" w14:textId="0C92D5F5" w:rsidR="00DB456C" w:rsidRPr="009A37FA" w:rsidRDefault="00016B04" w:rsidP="00016B04">
      <w:pPr>
        <w:rPr>
          <w:rFonts w:ascii="Palatino Linotype" w:hAnsi="Palatino Linotype"/>
          <w:b/>
          <w:bCs/>
          <w:u w:val="single"/>
        </w:rPr>
      </w:pPr>
      <w:r w:rsidRPr="009A37FA">
        <w:rPr>
          <w:rFonts w:ascii="Palatino Linotype" w:hAnsi="Palatino Linotype"/>
          <w:b/>
          <w:bCs/>
          <w:u w:val="single"/>
        </w:rPr>
        <w:t>INFORMAZIONI:</w:t>
      </w:r>
    </w:p>
    <w:p w14:paraId="5FB1A1A7" w14:textId="77777777" w:rsidR="00DB456C" w:rsidRPr="009A37FA" w:rsidRDefault="00DB456C" w:rsidP="00016B04">
      <w:pPr>
        <w:rPr>
          <w:rFonts w:ascii="Palatino Linotype" w:hAnsi="Palatino Linotype"/>
        </w:rPr>
      </w:pPr>
    </w:p>
    <w:p w14:paraId="6F035285" w14:textId="00802F81" w:rsidR="00016B04" w:rsidRPr="009A37FA" w:rsidRDefault="00016B04" w:rsidP="007F65AE">
      <w:pPr>
        <w:jc w:val="both"/>
        <w:rPr>
          <w:rFonts w:ascii="Palatino Linotype" w:hAnsi="Palatino Linotype"/>
        </w:rPr>
      </w:pPr>
      <w:r w:rsidRPr="009A37FA">
        <w:rPr>
          <w:rFonts w:ascii="Palatino Linotype" w:hAnsi="Palatino Linotype"/>
        </w:rPr>
        <w:t xml:space="preserve">Per ogni ulteriore informazione, gli interessati potranno contattare l’Ufficio Servizi sociali all’indirizzo mail </w:t>
      </w:r>
      <w:hyperlink r:id="rId9" w:history="1">
        <w:r w:rsidR="00D63E59" w:rsidRPr="009A37FA">
          <w:rPr>
            <w:rStyle w:val="Collegamentoipertestuale"/>
            <w:rFonts w:ascii="Palatino Linotype" w:hAnsi="Palatino Linotype"/>
          </w:rPr>
          <w:t>info@comune.ussita.mc.it</w:t>
        </w:r>
      </w:hyperlink>
      <w:r w:rsidR="00D63E59" w:rsidRPr="009A37FA">
        <w:rPr>
          <w:rFonts w:ascii="Palatino Linotype" w:hAnsi="Palatino Linotype"/>
        </w:rPr>
        <w:t xml:space="preserve"> </w:t>
      </w:r>
      <w:r w:rsidR="00DC70FA">
        <w:rPr>
          <w:rFonts w:ascii="Palatino Linotype" w:hAnsi="Palatino Linotype"/>
        </w:rPr>
        <w:t xml:space="preserve"> oppure ai numeri 0737-971206 – 971232 nei giorni di martedì e giovedì.</w:t>
      </w:r>
    </w:p>
    <w:p w14:paraId="02B3F39E" w14:textId="4C959ECF" w:rsidR="00D97AF9" w:rsidRDefault="00D97AF9" w:rsidP="007F65AE">
      <w:pPr>
        <w:spacing w:before="120" w:after="120"/>
        <w:jc w:val="both"/>
        <w:rPr>
          <w:rFonts w:ascii="Palatino Linotype" w:hAnsi="Palatino Linotype" w:cs="Calibri"/>
        </w:rPr>
      </w:pPr>
    </w:p>
    <w:p w14:paraId="22FA3DB3" w14:textId="1FCD5268" w:rsidR="00D97AF9" w:rsidRPr="00D97AF9" w:rsidRDefault="00D97AF9" w:rsidP="00D97AF9">
      <w:pPr>
        <w:spacing w:before="120" w:after="120"/>
        <w:ind w:left="6946" w:hanging="1276"/>
        <w:jc w:val="both"/>
        <w:rPr>
          <w:rFonts w:ascii="Palatino Linotype" w:hAnsi="Palatino Linotype" w:cs="Calibri"/>
        </w:rPr>
      </w:pPr>
      <w:r w:rsidRPr="00D97AF9">
        <w:rPr>
          <w:rFonts w:ascii="Palatino Linotype" w:hAnsi="Palatino Linotype" w:cs="Calibri"/>
        </w:rPr>
        <w:t>Il Responsabile del Servizio Affari Generali</w:t>
      </w:r>
    </w:p>
    <w:p w14:paraId="0BFDDDA1" w14:textId="22C768ED" w:rsidR="0085496C" w:rsidRPr="00D97AF9" w:rsidRDefault="00D97AF9" w:rsidP="00D97AF9">
      <w:pPr>
        <w:pStyle w:val="Default"/>
        <w:ind w:left="7230" w:hanging="284"/>
        <w:jc w:val="both"/>
        <w:rPr>
          <w:rFonts w:ascii="Palatino Linotype" w:hAnsi="Palatino Linotype"/>
          <w:sz w:val="20"/>
          <w:szCs w:val="20"/>
        </w:rPr>
      </w:pPr>
      <w:r w:rsidRPr="00D97AF9">
        <w:rPr>
          <w:rFonts w:ascii="Palatino Linotype" w:hAnsi="Palatino Linotype"/>
          <w:sz w:val="20"/>
          <w:szCs w:val="20"/>
        </w:rPr>
        <w:t>Romina Cecola</w:t>
      </w:r>
    </w:p>
    <w:sectPr w:rsidR="0085496C" w:rsidRPr="00D97AF9" w:rsidSect="0085496C">
      <w:headerReference w:type="even" r:id="rId10"/>
      <w:headerReference w:type="default" r:id="rId11"/>
      <w:footerReference w:type="even" r:id="rId12"/>
      <w:footerReference w:type="default" r:id="rId13"/>
      <w:headerReference w:type="first" r:id="rId14"/>
      <w:footerReference w:type="first" r:id="rId15"/>
      <w:pgSz w:w="11906" w:h="16838"/>
      <w:pgMar w:top="481" w:right="1134" w:bottom="1134" w:left="1134" w:header="53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8B925" w14:textId="77777777" w:rsidR="00C61C36" w:rsidRDefault="00C61C36">
      <w:r>
        <w:separator/>
      </w:r>
    </w:p>
  </w:endnote>
  <w:endnote w:type="continuationSeparator" w:id="0">
    <w:p w14:paraId="4DEB9A74" w14:textId="77777777" w:rsidR="00C61C36" w:rsidRDefault="00C6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udy Old Style">
    <w:altName w:val="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0D285" w14:textId="77777777" w:rsidR="001C1489" w:rsidRDefault="001C14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5721D" w14:textId="77777777" w:rsidR="001C1489" w:rsidRDefault="001C14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AF53D" w14:textId="77777777" w:rsidR="001C1489" w:rsidRDefault="001C14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26E16" w14:textId="77777777" w:rsidR="00C61C36" w:rsidRDefault="00C61C36">
      <w:r>
        <w:separator/>
      </w:r>
    </w:p>
  </w:footnote>
  <w:footnote w:type="continuationSeparator" w:id="0">
    <w:p w14:paraId="003B9381" w14:textId="77777777" w:rsidR="00C61C36" w:rsidRDefault="00C61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6FAC0" w14:textId="77777777" w:rsidR="001C1489" w:rsidRDefault="001C14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2FD4F" w14:textId="77777777" w:rsidR="00367139" w:rsidRDefault="0085496C" w:rsidP="0085496C">
    <w:pPr>
      <w:pStyle w:val="Intestazione"/>
      <w:jc w:val="center"/>
    </w:pPr>
    <w:r>
      <w:t>COMUNE DI USSITA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7"/>
      <w:gridCol w:w="6691"/>
    </w:tblGrid>
    <w:tr w:rsidR="00367139" w14:paraId="0E4B7C34" w14:textId="77777777">
      <w:tc>
        <w:tcPr>
          <w:tcW w:w="2988" w:type="dxa"/>
          <w:vAlign w:val="center"/>
        </w:tcPr>
        <w:p w14:paraId="470CA1C8" w14:textId="77777777" w:rsidR="00367139" w:rsidRDefault="00367139" w:rsidP="004A287A">
          <w:pPr>
            <w:pStyle w:val="Intestazione"/>
            <w:jc w:val="center"/>
          </w:pPr>
        </w:p>
      </w:tc>
      <w:tc>
        <w:tcPr>
          <w:tcW w:w="6790" w:type="dxa"/>
          <w:vAlign w:val="center"/>
        </w:tcPr>
        <w:p w14:paraId="4AA74694" w14:textId="77777777" w:rsidR="00367139" w:rsidRPr="000E2A8A" w:rsidRDefault="00367139" w:rsidP="006754A6">
          <w:pPr>
            <w:rPr>
              <w:rFonts w:ascii="Goudy Old Style" w:hAnsi="Goudy Old Style"/>
              <w:b/>
              <w:sz w:val="18"/>
            </w:rPr>
          </w:pPr>
        </w:p>
      </w:tc>
    </w:tr>
  </w:tbl>
  <w:p w14:paraId="00E8819B" w14:textId="77777777" w:rsidR="00367139" w:rsidRDefault="00367139" w:rsidP="004A287A">
    <w:pPr>
      <w:pStyle w:val="Intestazione"/>
    </w:pPr>
  </w:p>
  <w:p w14:paraId="72C0B8F3" w14:textId="77777777" w:rsidR="00367139" w:rsidRDefault="0036713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60"/>
      <w:gridCol w:w="6678"/>
    </w:tblGrid>
    <w:tr w:rsidR="0085496C" w14:paraId="31DE63D6" w14:textId="77777777" w:rsidTr="003408A8">
      <w:tc>
        <w:tcPr>
          <w:tcW w:w="2988" w:type="dxa"/>
          <w:vAlign w:val="center"/>
        </w:tcPr>
        <w:p w14:paraId="786AC340" w14:textId="77777777" w:rsidR="0085496C" w:rsidRDefault="0085496C" w:rsidP="0085496C">
          <w:pPr>
            <w:pStyle w:val="Intestazione"/>
            <w:jc w:val="center"/>
          </w:pPr>
          <w:r>
            <w:rPr>
              <w:noProof/>
            </w:rPr>
            <w:drawing>
              <wp:inline distT="0" distB="0" distL="0" distR="0" wp14:anchorId="022C8E10" wp14:editId="0252AEC5">
                <wp:extent cx="1104900" cy="1543050"/>
                <wp:effectExtent l="0" t="0" r="0" b="0"/>
                <wp:docPr id="3" name="Immagine 3" descr="Carta intestata bn RITAGL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 intestata bn RITAGLIATA"/>
                        <pic:cNvPicPr>
                          <a:picLocks noChangeAspect="1" noChangeArrowheads="1"/>
                        </pic:cNvPicPr>
                      </pic:nvPicPr>
                      <pic:blipFill>
                        <a:blip r:embed="rId1">
                          <a:extLst>
                            <a:ext uri="{28A0092B-C50C-407E-A947-70E740481C1C}">
                              <a14:useLocalDpi xmlns:a14="http://schemas.microsoft.com/office/drawing/2010/main" val="0"/>
                            </a:ext>
                          </a:extLst>
                        </a:blip>
                        <a:srcRect l="-66" t="-227" r="72345"/>
                        <a:stretch>
                          <a:fillRect/>
                        </a:stretch>
                      </pic:blipFill>
                      <pic:spPr bwMode="auto">
                        <a:xfrm>
                          <a:off x="0" y="0"/>
                          <a:ext cx="1104900" cy="1543050"/>
                        </a:xfrm>
                        <a:prstGeom prst="rect">
                          <a:avLst/>
                        </a:prstGeom>
                        <a:noFill/>
                        <a:ln>
                          <a:noFill/>
                        </a:ln>
                      </pic:spPr>
                    </pic:pic>
                  </a:graphicData>
                </a:graphic>
              </wp:inline>
            </w:drawing>
          </w:r>
        </w:p>
      </w:tc>
      <w:tc>
        <w:tcPr>
          <w:tcW w:w="6790" w:type="dxa"/>
          <w:vAlign w:val="center"/>
        </w:tcPr>
        <w:p w14:paraId="32D1555A" w14:textId="77777777" w:rsidR="0085496C" w:rsidRPr="00367139" w:rsidRDefault="0085496C" w:rsidP="0085496C">
          <w:pPr>
            <w:spacing w:after="40"/>
            <w:ind w:right="28"/>
            <w:jc w:val="center"/>
            <w:rPr>
              <w:rFonts w:ascii="Garamond" w:hAnsi="Garamond" w:cs="Arial"/>
              <w:b/>
              <w:spacing w:val="120"/>
              <w:sz w:val="32"/>
              <w:szCs w:val="32"/>
            </w:rPr>
          </w:pPr>
          <w:r w:rsidRPr="00367139">
            <w:rPr>
              <w:rFonts w:ascii="Garamond" w:hAnsi="Garamond" w:cs="Arial"/>
              <w:b/>
              <w:spacing w:val="120"/>
              <w:sz w:val="32"/>
              <w:szCs w:val="32"/>
            </w:rPr>
            <w:t>COMUNE DI USSITA</w:t>
          </w:r>
        </w:p>
        <w:p w14:paraId="23C43524" w14:textId="77777777" w:rsidR="0085496C" w:rsidRPr="00367139" w:rsidRDefault="0085496C" w:rsidP="0085496C">
          <w:pPr>
            <w:jc w:val="center"/>
            <w:rPr>
              <w:rFonts w:ascii="Garamond" w:hAnsi="Garamond" w:cs="Arial"/>
              <w:b/>
              <w:sz w:val="18"/>
            </w:rPr>
          </w:pPr>
          <w:r w:rsidRPr="00367139">
            <w:rPr>
              <w:rFonts w:ascii="Garamond" w:hAnsi="Garamond" w:cs="Arial"/>
              <w:b/>
              <w:sz w:val="18"/>
            </w:rPr>
            <w:t>Piazza XI Febbraio, 5</w:t>
          </w:r>
        </w:p>
        <w:p w14:paraId="39375895" w14:textId="77777777" w:rsidR="0085496C" w:rsidRPr="00367139" w:rsidRDefault="0085496C" w:rsidP="0085496C">
          <w:pPr>
            <w:jc w:val="center"/>
            <w:rPr>
              <w:rFonts w:ascii="Garamond" w:hAnsi="Garamond" w:cs="Arial"/>
              <w:b/>
              <w:sz w:val="18"/>
            </w:rPr>
          </w:pPr>
          <w:r w:rsidRPr="00367139">
            <w:rPr>
              <w:rFonts w:ascii="Garamond" w:hAnsi="Garamond" w:cs="Arial"/>
              <w:b/>
              <w:sz w:val="18"/>
            </w:rPr>
            <w:t>62039  USSITA  (MC)</w:t>
          </w:r>
        </w:p>
        <w:p w14:paraId="1B4E0FF1" w14:textId="77777777" w:rsidR="0085496C" w:rsidRPr="00367139" w:rsidRDefault="0085496C" w:rsidP="0085496C">
          <w:pPr>
            <w:pStyle w:val="Intestazione"/>
            <w:jc w:val="center"/>
            <w:rPr>
              <w:rFonts w:ascii="Garamond" w:hAnsi="Garamond" w:cs="Arial"/>
              <w:b/>
              <w:sz w:val="18"/>
            </w:rPr>
          </w:pPr>
          <w:r w:rsidRPr="00367139">
            <w:rPr>
              <w:rFonts w:ascii="Garamond" w:hAnsi="Garamond" w:cs="Arial"/>
              <w:b/>
              <w:sz w:val="18"/>
            </w:rPr>
            <w:t xml:space="preserve">Tel. 0737/971211   Fax  0737/99643   </w:t>
          </w:r>
        </w:p>
        <w:p w14:paraId="1CC652CA" w14:textId="77777777" w:rsidR="0085496C" w:rsidRDefault="0085496C" w:rsidP="0085496C">
          <w:pPr>
            <w:jc w:val="center"/>
            <w:rPr>
              <w:rFonts w:ascii="Garamond" w:hAnsi="Garamond" w:cs="Arial"/>
            </w:rPr>
          </w:pPr>
          <w:r w:rsidRPr="00367139">
            <w:rPr>
              <w:rFonts w:ascii="Garamond" w:hAnsi="Garamond" w:cs="Arial"/>
            </w:rPr>
            <w:t>C.F. 81001810431</w:t>
          </w:r>
        </w:p>
        <w:p w14:paraId="7F62D8BC" w14:textId="4947EC2B" w:rsidR="0085496C" w:rsidRPr="00367139" w:rsidRDefault="001C1489" w:rsidP="0085496C">
          <w:pPr>
            <w:pStyle w:val="Intestazione"/>
            <w:jc w:val="center"/>
            <w:rPr>
              <w:rFonts w:ascii="Garamond" w:hAnsi="Garamond" w:cs="Arial"/>
              <w:b/>
              <w:sz w:val="18"/>
            </w:rPr>
          </w:pPr>
          <w:r>
            <w:rPr>
              <w:rFonts w:ascii="Garamond" w:hAnsi="Garamond" w:cs="Arial"/>
              <w:b/>
              <w:sz w:val="18"/>
            </w:rPr>
            <w:t>E-mail</w:t>
          </w:r>
          <w:r w:rsidR="0085496C" w:rsidRPr="00367139">
            <w:rPr>
              <w:rFonts w:ascii="Garamond" w:hAnsi="Garamond" w:cs="Arial"/>
              <w:b/>
              <w:sz w:val="18"/>
            </w:rPr>
            <w:t xml:space="preserve">: </w:t>
          </w:r>
          <w:r w:rsidR="0085496C">
            <w:rPr>
              <w:rFonts w:ascii="Garamond" w:hAnsi="Garamond" w:cs="Arial"/>
              <w:b/>
              <w:sz w:val="18"/>
            </w:rPr>
            <w:t>info@</w:t>
          </w:r>
          <w:r w:rsidR="0085496C" w:rsidRPr="00367139">
            <w:rPr>
              <w:rFonts w:ascii="Garamond" w:hAnsi="Garamond" w:cs="Arial"/>
              <w:b/>
              <w:sz w:val="18"/>
            </w:rPr>
            <w:t>comun</w:t>
          </w:r>
          <w:r w:rsidR="0085496C">
            <w:rPr>
              <w:rFonts w:ascii="Garamond" w:hAnsi="Garamond" w:cs="Arial"/>
              <w:b/>
              <w:sz w:val="18"/>
            </w:rPr>
            <w:t>e.u</w:t>
          </w:r>
          <w:r w:rsidR="0085496C" w:rsidRPr="00367139">
            <w:rPr>
              <w:rFonts w:ascii="Garamond" w:hAnsi="Garamond" w:cs="Arial"/>
              <w:b/>
              <w:sz w:val="18"/>
            </w:rPr>
            <w:t>ssita.</w:t>
          </w:r>
          <w:r w:rsidR="0085496C">
            <w:rPr>
              <w:rFonts w:ascii="Garamond" w:hAnsi="Garamond" w:cs="Arial"/>
              <w:b/>
              <w:sz w:val="18"/>
            </w:rPr>
            <w:t>mc.i</w:t>
          </w:r>
          <w:r w:rsidR="0085496C" w:rsidRPr="00367139">
            <w:rPr>
              <w:rFonts w:ascii="Garamond" w:hAnsi="Garamond" w:cs="Arial"/>
              <w:b/>
              <w:sz w:val="18"/>
            </w:rPr>
            <w:t>t</w:t>
          </w:r>
        </w:p>
        <w:p w14:paraId="0E219DD5" w14:textId="108C7230" w:rsidR="0085496C" w:rsidRPr="001C1489" w:rsidRDefault="001C1489" w:rsidP="0085496C">
          <w:pPr>
            <w:jc w:val="center"/>
            <w:rPr>
              <w:rFonts w:ascii="Garamond" w:hAnsi="Garamond" w:cs="Arial"/>
              <w:b/>
              <w:bCs/>
              <w:sz w:val="18"/>
              <w:szCs w:val="18"/>
            </w:rPr>
          </w:pPr>
          <w:r w:rsidRPr="001C1489">
            <w:rPr>
              <w:rFonts w:ascii="Garamond" w:hAnsi="Garamond" w:cs="Arial"/>
              <w:b/>
              <w:bCs/>
              <w:sz w:val="18"/>
              <w:szCs w:val="18"/>
            </w:rPr>
            <w:t>Pec: ussita@pec.comune.ussita.mc.it</w:t>
          </w:r>
        </w:p>
        <w:p w14:paraId="3AB0BFD5" w14:textId="77777777" w:rsidR="0085496C" w:rsidRPr="001C1489" w:rsidRDefault="0085496C" w:rsidP="0085496C">
          <w:pPr>
            <w:jc w:val="center"/>
            <w:rPr>
              <w:rFonts w:ascii="Garamond" w:hAnsi="Garamond" w:cs="Arial"/>
              <w:sz w:val="18"/>
              <w:szCs w:val="18"/>
            </w:rPr>
          </w:pPr>
        </w:p>
        <w:p w14:paraId="29BC24D9" w14:textId="77777777" w:rsidR="0085496C" w:rsidRPr="000E2A8A" w:rsidRDefault="0085496C" w:rsidP="0085496C">
          <w:pPr>
            <w:rPr>
              <w:rFonts w:ascii="Goudy Old Style" w:hAnsi="Goudy Old Style"/>
              <w:b/>
              <w:sz w:val="18"/>
            </w:rPr>
          </w:pPr>
        </w:p>
      </w:tc>
    </w:tr>
  </w:tbl>
  <w:p w14:paraId="3BA8DBC3" w14:textId="77777777" w:rsidR="0085496C" w:rsidRDefault="008549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E4135"/>
    <w:multiLevelType w:val="hybridMultilevel"/>
    <w:tmpl w:val="A356A9E0"/>
    <w:lvl w:ilvl="0" w:tplc="970AFEC2">
      <w:start w:val="1"/>
      <w:numFmt w:val="lowerLetter"/>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0EC64">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69BFC">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C9E4A">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20E31E">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A6036">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BEA54A">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6564C">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30374A">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99787F"/>
    <w:multiLevelType w:val="hybridMultilevel"/>
    <w:tmpl w:val="BA585370"/>
    <w:lvl w:ilvl="0" w:tplc="416C39AA">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 w15:restartNumberingAfterBreak="0">
    <w:nsid w:val="10165010"/>
    <w:multiLevelType w:val="hybridMultilevel"/>
    <w:tmpl w:val="9EA8068C"/>
    <w:lvl w:ilvl="0" w:tplc="77B6E7B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A6A27"/>
    <w:multiLevelType w:val="hybridMultilevel"/>
    <w:tmpl w:val="45FA11A6"/>
    <w:lvl w:ilvl="0" w:tplc="55FC4088">
      <w:start w:val="1"/>
      <w:numFmt w:val="bullet"/>
      <w:lvlText w:val="•"/>
      <w:lvlJc w:val="left"/>
      <w:pPr>
        <w:ind w:left="348"/>
      </w:pPr>
      <w:rPr>
        <w:rFonts w:ascii="Arial" w:eastAsia="Times New Roman" w:hAnsi="Arial"/>
        <w:b w:val="0"/>
        <w:i w:val="0"/>
        <w:strike w:val="0"/>
        <w:dstrike w:val="0"/>
        <w:color w:val="000000"/>
        <w:sz w:val="24"/>
        <w:u w:val="none" w:color="000000"/>
        <w:vertAlign w:val="baseline"/>
      </w:rPr>
    </w:lvl>
    <w:lvl w:ilvl="1" w:tplc="09B0E6DA">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F7C6339A">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22A8DD50">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E6EEF1D8">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7E3A18D6">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43DE02F0">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0538843A">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0C72DC9C">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4" w15:restartNumberingAfterBreak="0">
    <w:nsid w:val="10BA5F07"/>
    <w:multiLevelType w:val="hybridMultilevel"/>
    <w:tmpl w:val="22742D60"/>
    <w:lvl w:ilvl="0" w:tplc="152C7724">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5" w15:restartNumberingAfterBreak="0">
    <w:nsid w:val="205A5CDC"/>
    <w:multiLevelType w:val="hybridMultilevel"/>
    <w:tmpl w:val="7E064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FD76AF"/>
    <w:multiLevelType w:val="hybridMultilevel"/>
    <w:tmpl w:val="E7B464D6"/>
    <w:lvl w:ilvl="0" w:tplc="02DC24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0807E7"/>
    <w:multiLevelType w:val="hybridMultilevel"/>
    <w:tmpl w:val="BF9A30BA"/>
    <w:lvl w:ilvl="0" w:tplc="FEFC9468">
      <w:start w:val="1"/>
      <w:numFmt w:val="lowerLetter"/>
      <w:lvlText w:val="%1)"/>
      <w:lvlJc w:val="left"/>
      <w:pPr>
        <w:ind w:left="420" w:hanging="360"/>
      </w:pPr>
    </w:lvl>
    <w:lvl w:ilvl="1" w:tplc="04100019">
      <w:start w:val="1"/>
      <w:numFmt w:val="lowerLetter"/>
      <w:lvlText w:val="%2."/>
      <w:lvlJc w:val="left"/>
      <w:pPr>
        <w:ind w:left="1140" w:hanging="360"/>
      </w:pPr>
    </w:lvl>
    <w:lvl w:ilvl="2" w:tplc="0410001B">
      <w:start w:val="1"/>
      <w:numFmt w:val="lowerRoman"/>
      <w:lvlText w:val="%3."/>
      <w:lvlJc w:val="right"/>
      <w:pPr>
        <w:ind w:left="1860" w:hanging="180"/>
      </w:pPr>
    </w:lvl>
    <w:lvl w:ilvl="3" w:tplc="0410000F">
      <w:start w:val="1"/>
      <w:numFmt w:val="decimal"/>
      <w:lvlText w:val="%4."/>
      <w:lvlJc w:val="left"/>
      <w:pPr>
        <w:ind w:left="2580" w:hanging="360"/>
      </w:pPr>
    </w:lvl>
    <w:lvl w:ilvl="4" w:tplc="04100019">
      <w:start w:val="1"/>
      <w:numFmt w:val="lowerLetter"/>
      <w:lvlText w:val="%5."/>
      <w:lvlJc w:val="left"/>
      <w:pPr>
        <w:ind w:left="3300" w:hanging="360"/>
      </w:pPr>
    </w:lvl>
    <w:lvl w:ilvl="5" w:tplc="0410001B">
      <w:start w:val="1"/>
      <w:numFmt w:val="lowerRoman"/>
      <w:lvlText w:val="%6."/>
      <w:lvlJc w:val="right"/>
      <w:pPr>
        <w:ind w:left="4020" w:hanging="180"/>
      </w:pPr>
    </w:lvl>
    <w:lvl w:ilvl="6" w:tplc="0410000F">
      <w:start w:val="1"/>
      <w:numFmt w:val="decimal"/>
      <w:lvlText w:val="%7."/>
      <w:lvlJc w:val="left"/>
      <w:pPr>
        <w:ind w:left="4740" w:hanging="360"/>
      </w:pPr>
    </w:lvl>
    <w:lvl w:ilvl="7" w:tplc="04100019">
      <w:start w:val="1"/>
      <w:numFmt w:val="lowerLetter"/>
      <w:lvlText w:val="%8."/>
      <w:lvlJc w:val="left"/>
      <w:pPr>
        <w:ind w:left="5460" w:hanging="360"/>
      </w:pPr>
    </w:lvl>
    <w:lvl w:ilvl="8" w:tplc="0410001B">
      <w:start w:val="1"/>
      <w:numFmt w:val="lowerRoman"/>
      <w:lvlText w:val="%9."/>
      <w:lvlJc w:val="right"/>
      <w:pPr>
        <w:ind w:left="6180" w:hanging="180"/>
      </w:pPr>
    </w:lvl>
  </w:abstractNum>
  <w:abstractNum w:abstractNumId="8" w15:restartNumberingAfterBreak="0">
    <w:nsid w:val="2A6C3709"/>
    <w:multiLevelType w:val="hybridMultilevel"/>
    <w:tmpl w:val="3D7C0C0C"/>
    <w:lvl w:ilvl="0" w:tplc="0410000B">
      <w:start w:val="1"/>
      <w:numFmt w:val="bullet"/>
      <w:lvlText w:val=""/>
      <w:lvlJc w:val="left"/>
      <w:pPr>
        <w:ind w:left="829" w:hanging="360"/>
      </w:pPr>
      <w:rPr>
        <w:rFonts w:ascii="Wingdings" w:hAnsi="Wingdings" w:hint="default"/>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9" w15:restartNumberingAfterBreak="0">
    <w:nsid w:val="2B0B0AA0"/>
    <w:multiLevelType w:val="hybridMultilevel"/>
    <w:tmpl w:val="CE74F0CC"/>
    <w:lvl w:ilvl="0" w:tplc="8042DD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F60C57"/>
    <w:multiLevelType w:val="hybridMultilevel"/>
    <w:tmpl w:val="367C88E4"/>
    <w:lvl w:ilvl="0" w:tplc="FAC2A296">
      <w:start w:val="1"/>
      <w:numFmt w:val="lowerLetter"/>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0461E">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03B46">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88C34C">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60440">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A090D6">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EC7CC">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4F316">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729230">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A37143"/>
    <w:multiLevelType w:val="hybridMultilevel"/>
    <w:tmpl w:val="C1C88C34"/>
    <w:lvl w:ilvl="0" w:tplc="3660664A">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34E944">
      <w:start w:val="1"/>
      <w:numFmt w:val="bullet"/>
      <w:lvlText w:val="o"/>
      <w:lvlJc w:val="left"/>
      <w:pPr>
        <w:ind w:left="1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6CA918">
      <w:start w:val="1"/>
      <w:numFmt w:val="bullet"/>
      <w:lvlText w:val="▪"/>
      <w:lvlJc w:val="left"/>
      <w:pPr>
        <w:ind w:left="2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32B8BC">
      <w:start w:val="1"/>
      <w:numFmt w:val="bullet"/>
      <w:lvlText w:val="•"/>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26BAF8">
      <w:start w:val="1"/>
      <w:numFmt w:val="bullet"/>
      <w:lvlText w:val="o"/>
      <w:lvlJc w:val="left"/>
      <w:pPr>
        <w:ind w:left="3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FE0D58">
      <w:start w:val="1"/>
      <w:numFmt w:val="bullet"/>
      <w:lvlText w:val="▪"/>
      <w:lvlJc w:val="left"/>
      <w:pPr>
        <w:ind w:left="4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EA9E2">
      <w:start w:val="1"/>
      <w:numFmt w:val="bullet"/>
      <w:lvlText w:val="•"/>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00B3E0">
      <w:start w:val="1"/>
      <w:numFmt w:val="bullet"/>
      <w:lvlText w:val="o"/>
      <w:lvlJc w:val="left"/>
      <w:pPr>
        <w:ind w:left="5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E6E70">
      <w:start w:val="1"/>
      <w:numFmt w:val="bullet"/>
      <w:lvlText w:val="▪"/>
      <w:lvlJc w:val="left"/>
      <w:pPr>
        <w:ind w:left="6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6A4956"/>
    <w:multiLevelType w:val="hybridMultilevel"/>
    <w:tmpl w:val="625614C8"/>
    <w:lvl w:ilvl="0" w:tplc="BC2A21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6D8A6">
      <w:start w:val="1"/>
      <w:numFmt w:val="bullet"/>
      <w:lvlText w:val="-"/>
      <w:lvlJc w:val="left"/>
      <w:pPr>
        <w:ind w:left="1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403AB2">
      <w:start w:val="1"/>
      <w:numFmt w:val="bullet"/>
      <w:lvlText w:val="▪"/>
      <w:lvlJc w:val="left"/>
      <w:pPr>
        <w:ind w:left="2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B833D8">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F84A36">
      <w:start w:val="1"/>
      <w:numFmt w:val="bullet"/>
      <w:lvlText w:val="o"/>
      <w:lvlJc w:val="left"/>
      <w:pPr>
        <w:ind w:left="3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70B512">
      <w:start w:val="1"/>
      <w:numFmt w:val="bullet"/>
      <w:lvlText w:val="▪"/>
      <w:lvlJc w:val="left"/>
      <w:pPr>
        <w:ind w:left="4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DA86B8">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9856C8">
      <w:start w:val="1"/>
      <w:numFmt w:val="bullet"/>
      <w:lvlText w:val="o"/>
      <w:lvlJc w:val="left"/>
      <w:pPr>
        <w:ind w:left="5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C0FA5E">
      <w:start w:val="1"/>
      <w:numFmt w:val="bullet"/>
      <w:lvlText w:val="▪"/>
      <w:lvlJc w:val="left"/>
      <w:pPr>
        <w:ind w:left="6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E175D0"/>
    <w:multiLevelType w:val="hybridMultilevel"/>
    <w:tmpl w:val="ED5A32CC"/>
    <w:lvl w:ilvl="0" w:tplc="0F4E7AEA">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E2D4F8">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E8CC2">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243066">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546238">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417A2">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8F828">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45F8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F8E318">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5C122A"/>
    <w:multiLevelType w:val="hybridMultilevel"/>
    <w:tmpl w:val="19C4EEB4"/>
    <w:lvl w:ilvl="0" w:tplc="F5880988">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542D76">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22EC2">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F4DC84">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F4603E">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E466A6">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980628">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88688">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814C4">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D818A9"/>
    <w:multiLevelType w:val="hybridMultilevel"/>
    <w:tmpl w:val="7532894E"/>
    <w:lvl w:ilvl="0" w:tplc="E02C9918">
      <w:start w:val="1"/>
      <w:numFmt w:val="bullet"/>
      <w:lvlText w:val="-"/>
      <w:lvlJc w:val="left"/>
      <w:pPr>
        <w:ind w:left="1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67134">
      <w:start w:val="1"/>
      <w:numFmt w:val="bullet"/>
      <w:lvlText w:val="o"/>
      <w:lvlJc w:val="left"/>
      <w:pPr>
        <w:ind w:left="2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200988">
      <w:start w:val="1"/>
      <w:numFmt w:val="bullet"/>
      <w:lvlText w:val="▪"/>
      <w:lvlJc w:val="left"/>
      <w:pPr>
        <w:ind w:left="2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E4516E">
      <w:start w:val="1"/>
      <w:numFmt w:val="bullet"/>
      <w:lvlText w:val="•"/>
      <w:lvlJc w:val="left"/>
      <w:pPr>
        <w:ind w:left="3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1CB6A4">
      <w:start w:val="1"/>
      <w:numFmt w:val="bullet"/>
      <w:lvlText w:val="o"/>
      <w:lvlJc w:val="left"/>
      <w:pPr>
        <w:ind w:left="4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E6AD82">
      <w:start w:val="1"/>
      <w:numFmt w:val="bullet"/>
      <w:lvlText w:val="▪"/>
      <w:lvlJc w:val="left"/>
      <w:pPr>
        <w:ind w:left="4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0CA164">
      <w:start w:val="1"/>
      <w:numFmt w:val="bullet"/>
      <w:lvlText w:val="•"/>
      <w:lvlJc w:val="left"/>
      <w:pPr>
        <w:ind w:left="5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7A58E8">
      <w:start w:val="1"/>
      <w:numFmt w:val="bullet"/>
      <w:lvlText w:val="o"/>
      <w:lvlJc w:val="left"/>
      <w:pPr>
        <w:ind w:left="6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1E671A">
      <w:start w:val="1"/>
      <w:numFmt w:val="bullet"/>
      <w:lvlText w:val="▪"/>
      <w:lvlJc w:val="left"/>
      <w:pPr>
        <w:ind w:left="7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DB84925"/>
    <w:multiLevelType w:val="hybridMultilevel"/>
    <w:tmpl w:val="BF0E380A"/>
    <w:lvl w:ilvl="0" w:tplc="2064F620">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8E130">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5809DC">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1CAA78">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06A6A">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10FD38">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8CFE0">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83BAA">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8D048">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582255"/>
    <w:multiLevelType w:val="hybridMultilevel"/>
    <w:tmpl w:val="C35AD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B15AE1"/>
    <w:multiLevelType w:val="hybridMultilevel"/>
    <w:tmpl w:val="8C6C7B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9C5A17"/>
    <w:multiLevelType w:val="hybridMultilevel"/>
    <w:tmpl w:val="BCFA6A3A"/>
    <w:lvl w:ilvl="0" w:tplc="A80434B0">
      <w:start w:val="1"/>
      <w:numFmt w:val="bullet"/>
      <w:lvlText w:val="-"/>
      <w:lvlJc w:val="left"/>
      <w:pPr>
        <w:ind w:left="140"/>
      </w:pPr>
      <w:rPr>
        <w:rFonts w:ascii="Times New Roman" w:eastAsia="Times New Roman" w:hAnsi="Times New Roman"/>
        <w:b w:val="0"/>
        <w:i w:val="0"/>
        <w:strike w:val="0"/>
        <w:dstrike w:val="0"/>
        <w:color w:val="000000"/>
        <w:sz w:val="24"/>
        <w:u w:val="none" w:color="000000"/>
        <w:vertAlign w:val="baseline"/>
      </w:rPr>
    </w:lvl>
    <w:lvl w:ilvl="1" w:tplc="BC1E6D42">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E978683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325405B4">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3B1CFF5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FB2677A2">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F4421ACA">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192AD90C">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501E0C28">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20" w15:restartNumberingAfterBreak="0">
    <w:nsid w:val="65437EDF"/>
    <w:multiLevelType w:val="hybridMultilevel"/>
    <w:tmpl w:val="11541810"/>
    <w:lvl w:ilvl="0" w:tplc="775EDC84">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2C0B34">
      <w:start w:val="1"/>
      <w:numFmt w:val="bullet"/>
      <w:lvlText w:val="o"/>
      <w:lvlJc w:val="left"/>
      <w:pPr>
        <w:ind w:left="1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6C8A8">
      <w:start w:val="1"/>
      <w:numFmt w:val="bullet"/>
      <w:lvlText w:val="▪"/>
      <w:lvlJc w:val="left"/>
      <w:pPr>
        <w:ind w:left="2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26D8B6">
      <w:start w:val="1"/>
      <w:numFmt w:val="bullet"/>
      <w:lvlText w:val="•"/>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B481D8">
      <w:start w:val="1"/>
      <w:numFmt w:val="bullet"/>
      <w:lvlText w:val="o"/>
      <w:lvlJc w:val="left"/>
      <w:pPr>
        <w:ind w:left="3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C1E4A">
      <w:start w:val="1"/>
      <w:numFmt w:val="bullet"/>
      <w:lvlText w:val="▪"/>
      <w:lvlJc w:val="left"/>
      <w:pPr>
        <w:ind w:left="4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ECC3E2">
      <w:start w:val="1"/>
      <w:numFmt w:val="bullet"/>
      <w:lvlText w:val="•"/>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50F0DE">
      <w:start w:val="1"/>
      <w:numFmt w:val="bullet"/>
      <w:lvlText w:val="o"/>
      <w:lvlJc w:val="left"/>
      <w:pPr>
        <w:ind w:left="5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F6861E">
      <w:start w:val="1"/>
      <w:numFmt w:val="bullet"/>
      <w:lvlText w:val="▪"/>
      <w:lvlJc w:val="left"/>
      <w:pPr>
        <w:ind w:left="6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F21ADE"/>
    <w:multiLevelType w:val="hybridMultilevel"/>
    <w:tmpl w:val="DD92E704"/>
    <w:lvl w:ilvl="0" w:tplc="32D0C150">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83122">
      <w:start w:val="1"/>
      <w:numFmt w:val="upperLetter"/>
      <w:lvlText w:val="%2."/>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8C874">
      <w:start w:val="1"/>
      <w:numFmt w:val="decimal"/>
      <w:lvlText w:val="%3."/>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DA5826">
      <w:start w:val="1"/>
      <w:numFmt w:val="decimal"/>
      <w:lvlText w:val="%4"/>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EE496">
      <w:start w:val="1"/>
      <w:numFmt w:val="lowerLetter"/>
      <w:lvlText w:val="%5"/>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529362">
      <w:start w:val="1"/>
      <w:numFmt w:val="lowerRoman"/>
      <w:lvlText w:val="%6"/>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9EC0DC">
      <w:start w:val="1"/>
      <w:numFmt w:val="decimal"/>
      <w:lvlText w:val="%7"/>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2DF2C">
      <w:start w:val="1"/>
      <w:numFmt w:val="lowerLetter"/>
      <w:lvlText w:val="%8"/>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B4C246">
      <w:start w:val="1"/>
      <w:numFmt w:val="lowerRoman"/>
      <w:lvlText w:val="%9"/>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7654012"/>
    <w:multiLevelType w:val="hybridMultilevel"/>
    <w:tmpl w:val="697E760C"/>
    <w:lvl w:ilvl="0" w:tplc="A3CA13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8220E1F"/>
    <w:multiLevelType w:val="hybridMultilevel"/>
    <w:tmpl w:val="F27E81BC"/>
    <w:lvl w:ilvl="0" w:tplc="72104F82">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84F22">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1C8664">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0DE2A">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E5F9A">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842592">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C23EBA">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CCD4E6">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6E8BCC">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6"/>
  </w:num>
  <w:num w:numId="3">
    <w:abstractNumId w:val="22"/>
  </w:num>
  <w:num w:numId="4">
    <w:abstractNumId w:val="2"/>
  </w:num>
  <w:num w:numId="5">
    <w:abstractNumId w:val="11"/>
  </w:num>
  <w:num w:numId="6">
    <w:abstractNumId w:val="10"/>
  </w:num>
  <w:num w:numId="7">
    <w:abstractNumId w:val="20"/>
  </w:num>
  <w:num w:numId="8">
    <w:abstractNumId w:val="16"/>
  </w:num>
  <w:num w:numId="9">
    <w:abstractNumId w:val="0"/>
  </w:num>
  <w:num w:numId="10">
    <w:abstractNumId w:val="14"/>
  </w:num>
  <w:num w:numId="11">
    <w:abstractNumId w:val="23"/>
  </w:num>
  <w:num w:numId="12">
    <w:abstractNumId w:val="12"/>
  </w:num>
  <w:num w:numId="13">
    <w:abstractNumId w:val="15"/>
  </w:num>
  <w:num w:numId="14">
    <w:abstractNumId w:val="21"/>
  </w:num>
  <w:num w:numId="15">
    <w:abstractNumId w:val="13"/>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
  </w:num>
  <w:num w:numId="20">
    <w:abstractNumId w:val="5"/>
  </w:num>
  <w:num w:numId="21">
    <w:abstractNumId w:val="17"/>
  </w:num>
  <w:num w:numId="22">
    <w:abstractNumId w:val="4"/>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2D"/>
    <w:rsid w:val="00011BE3"/>
    <w:rsid w:val="00016B04"/>
    <w:rsid w:val="0003736A"/>
    <w:rsid w:val="00060B26"/>
    <w:rsid w:val="000746D5"/>
    <w:rsid w:val="00075CC7"/>
    <w:rsid w:val="00076B11"/>
    <w:rsid w:val="00083E14"/>
    <w:rsid w:val="000C3209"/>
    <w:rsid w:val="000E2A8A"/>
    <w:rsid w:val="000E385B"/>
    <w:rsid w:val="000E5A02"/>
    <w:rsid w:val="00110898"/>
    <w:rsid w:val="001406AC"/>
    <w:rsid w:val="00174CCE"/>
    <w:rsid w:val="001778E7"/>
    <w:rsid w:val="00180BE2"/>
    <w:rsid w:val="00196615"/>
    <w:rsid w:val="001C1489"/>
    <w:rsid w:val="001C6A3F"/>
    <w:rsid w:val="0020003D"/>
    <w:rsid w:val="002001D8"/>
    <w:rsid w:val="00216574"/>
    <w:rsid w:val="002232B9"/>
    <w:rsid w:val="002409F4"/>
    <w:rsid w:val="00251788"/>
    <w:rsid w:val="00263534"/>
    <w:rsid w:val="00272975"/>
    <w:rsid w:val="00275B4D"/>
    <w:rsid w:val="002A1385"/>
    <w:rsid w:val="002A7C6D"/>
    <w:rsid w:val="002B35B1"/>
    <w:rsid w:val="002E0DCA"/>
    <w:rsid w:val="002E5E32"/>
    <w:rsid w:val="00311AD0"/>
    <w:rsid w:val="0033525E"/>
    <w:rsid w:val="00367139"/>
    <w:rsid w:val="003809AA"/>
    <w:rsid w:val="003852F9"/>
    <w:rsid w:val="00390689"/>
    <w:rsid w:val="003C0316"/>
    <w:rsid w:val="003C04BC"/>
    <w:rsid w:val="003D23FF"/>
    <w:rsid w:val="004071F2"/>
    <w:rsid w:val="00437A32"/>
    <w:rsid w:val="004504DF"/>
    <w:rsid w:val="004556D5"/>
    <w:rsid w:val="00460514"/>
    <w:rsid w:val="00475525"/>
    <w:rsid w:val="004839B1"/>
    <w:rsid w:val="00484B6A"/>
    <w:rsid w:val="004A287A"/>
    <w:rsid w:val="004A68DD"/>
    <w:rsid w:val="004B7CE8"/>
    <w:rsid w:val="004D31D6"/>
    <w:rsid w:val="00525A99"/>
    <w:rsid w:val="00545778"/>
    <w:rsid w:val="0057771B"/>
    <w:rsid w:val="005C3367"/>
    <w:rsid w:val="005D50A9"/>
    <w:rsid w:val="005E3E91"/>
    <w:rsid w:val="005E71CB"/>
    <w:rsid w:val="005F6E73"/>
    <w:rsid w:val="00640E19"/>
    <w:rsid w:val="00645DCF"/>
    <w:rsid w:val="00647D34"/>
    <w:rsid w:val="00655761"/>
    <w:rsid w:val="006754A6"/>
    <w:rsid w:val="00687C5E"/>
    <w:rsid w:val="006E637E"/>
    <w:rsid w:val="007133FD"/>
    <w:rsid w:val="00715A7F"/>
    <w:rsid w:val="00747764"/>
    <w:rsid w:val="007633A4"/>
    <w:rsid w:val="00767AA8"/>
    <w:rsid w:val="00773934"/>
    <w:rsid w:val="007B2371"/>
    <w:rsid w:val="007F65AE"/>
    <w:rsid w:val="00814EE9"/>
    <w:rsid w:val="00815FDC"/>
    <w:rsid w:val="00833ECD"/>
    <w:rsid w:val="00846557"/>
    <w:rsid w:val="00853839"/>
    <w:rsid w:val="0085496C"/>
    <w:rsid w:val="00875E44"/>
    <w:rsid w:val="008A53E2"/>
    <w:rsid w:val="008A67D3"/>
    <w:rsid w:val="008B64A4"/>
    <w:rsid w:val="008F5CA1"/>
    <w:rsid w:val="00904BFE"/>
    <w:rsid w:val="00914CAF"/>
    <w:rsid w:val="009216D3"/>
    <w:rsid w:val="009307D0"/>
    <w:rsid w:val="00972D37"/>
    <w:rsid w:val="009A37FA"/>
    <w:rsid w:val="009B4F55"/>
    <w:rsid w:val="009C02C6"/>
    <w:rsid w:val="009D0D5D"/>
    <w:rsid w:val="009D1F90"/>
    <w:rsid w:val="009E6DDA"/>
    <w:rsid w:val="00A54DCE"/>
    <w:rsid w:val="00A93CA3"/>
    <w:rsid w:val="00AC3AEF"/>
    <w:rsid w:val="00B102E3"/>
    <w:rsid w:val="00B11925"/>
    <w:rsid w:val="00B238A3"/>
    <w:rsid w:val="00B3196E"/>
    <w:rsid w:val="00B87F24"/>
    <w:rsid w:val="00B94015"/>
    <w:rsid w:val="00BC78BE"/>
    <w:rsid w:val="00C03675"/>
    <w:rsid w:val="00C13D76"/>
    <w:rsid w:val="00C214A3"/>
    <w:rsid w:val="00C51243"/>
    <w:rsid w:val="00C61C36"/>
    <w:rsid w:val="00CA5CF6"/>
    <w:rsid w:val="00CE2239"/>
    <w:rsid w:val="00D1212C"/>
    <w:rsid w:val="00D40407"/>
    <w:rsid w:val="00D53E2D"/>
    <w:rsid w:val="00D622A6"/>
    <w:rsid w:val="00D62D87"/>
    <w:rsid w:val="00D63E59"/>
    <w:rsid w:val="00D70B30"/>
    <w:rsid w:val="00D8134A"/>
    <w:rsid w:val="00D97AF9"/>
    <w:rsid w:val="00DA402A"/>
    <w:rsid w:val="00DB456C"/>
    <w:rsid w:val="00DC70FA"/>
    <w:rsid w:val="00DD449B"/>
    <w:rsid w:val="00E20A9D"/>
    <w:rsid w:val="00E238BF"/>
    <w:rsid w:val="00E24798"/>
    <w:rsid w:val="00E567E1"/>
    <w:rsid w:val="00E6522C"/>
    <w:rsid w:val="00E83188"/>
    <w:rsid w:val="00E946BE"/>
    <w:rsid w:val="00EE21DD"/>
    <w:rsid w:val="00F10F2D"/>
    <w:rsid w:val="00F1595D"/>
    <w:rsid w:val="00F340D3"/>
    <w:rsid w:val="00F34C58"/>
    <w:rsid w:val="00F77A4E"/>
    <w:rsid w:val="00FA1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7301BD"/>
  <w15:chartTrackingRefBased/>
  <w15:docId w15:val="{5727F035-7C2F-433F-AF0B-B17D9BAE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7C5E"/>
  </w:style>
  <w:style w:type="paragraph" w:styleId="Titolo1">
    <w:name w:val="heading 1"/>
    <w:next w:val="Normale"/>
    <w:link w:val="Titolo1Carattere"/>
    <w:uiPriority w:val="9"/>
    <w:qFormat/>
    <w:rsid w:val="0020003D"/>
    <w:pPr>
      <w:keepNext/>
      <w:keepLines/>
      <w:spacing w:line="259" w:lineRule="auto"/>
      <w:ind w:left="229" w:hanging="10"/>
      <w:jc w:val="center"/>
      <w:outlineLvl w:val="0"/>
    </w:pPr>
    <w:rPr>
      <w:i/>
      <w:color w:val="000000"/>
      <w:sz w:val="24"/>
      <w:szCs w:val="22"/>
    </w:rPr>
  </w:style>
  <w:style w:type="paragraph" w:styleId="Titolo3">
    <w:name w:val="heading 3"/>
    <w:basedOn w:val="Normale"/>
    <w:next w:val="Normale"/>
    <w:link w:val="Titolo3Carattere"/>
    <w:uiPriority w:val="9"/>
    <w:semiHidden/>
    <w:unhideWhenUsed/>
    <w:qFormat/>
    <w:rsid w:val="002E0DC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1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4A287A"/>
    <w:pPr>
      <w:tabs>
        <w:tab w:val="center" w:pos="4819"/>
        <w:tab w:val="right" w:pos="9638"/>
      </w:tabs>
    </w:pPr>
  </w:style>
  <w:style w:type="paragraph" w:styleId="Pidipagina">
    <w:name w:val="footer"/>
    <w:basedOn w:val="Normale"/>
    <w:rsid w:val="004A287A"/>
    <w:pPr>
      <w:tabs>
        <w:tab w:val="center" w:pos="4819"/>
        <w:tab w:val="right" w:pos="9638"/>
      </w:tabs>
    </w:pPr>
  </w:style>
  <w:style w:type="character" w:styleId="Collegamentoipertestuale">
    <w:name w:val="Hyperlink"/>
    <w:basedOn w:val="Carpredefinitoparagrafo"/>
    <w:rsid w:val="000E2A8A"/>
    <w:rPr>
      <w:color w:val="0000FF"/>
      <w:u w:val="single"/>
    </w:rPr>
  </w:style>
  <w:style w:type="paragraph" w:styleId="Paragrafoelenco">
    <w:name w:val="List Paragraph"/>
    <w:basedOn w:val="Normale"/>
    <w:uiPriority w:val="34"/>
    <w:qFormat/>
    <w:rsid w:val="00F1595D"/>
    <w:pPr>
      <w:ind w:left="720"/>
      <w:contextualSpacing/>
    </w:pPr>
  </w:style>
  <w:style w:type="paragraph" w:customStyle="1" w:styleId="Default">
    <w:name w:val="Default"/>
    <w:rsid w:val="009307D0"/>
    <w:pPr>
      <w:autoSpaceDE w:val="0"/>
      <w:autoSpaceDN w:val="0"/>
      <w:adjustRightInd w:val="0"/>
    </w:pPr>
    <w:rPr>
      <w:rFonts w:ascii="Calibri" w:hAnsi="Calibri" w:cs="Calibri"/>
      <w:color w:val="000000"/>
      <w:sz w:val="24"/>
      <w:szCs w:val="24"/>
    </w:rPr>
  </w:style>
  <w:style w:type="character" w:styleId="Menzionenonrisolta">
    <w:name w:val="Unresolved Mention"/>
    <w:basedOn w:val="Carpredefinitoparagrafo"/>
    <w:uiPriority w:val="99"/>
    <w:semiHidden/>
    <w:unhideWhenUsed/>
    <w:rsid w:val="004504DF"/>
    <w:rPr>
      <w:color w:val="605E5C"/>
      <w:shd w:val="clear" w:color="auto" w:fill="E1DFDD"/>
    </w:rPr>
  </w:style>
  <w:style w:type="character" w:customStyle="1" w:styleId="Titolo1Carattere">
    <w:name w:val="Titolo 1 Carattere"/>
    <w:basedOn w:val="Carpredefinitoparagrafo"/>
    <w:link w:val="Titolo1"/>
    <w:uiPriority w:val="9"/>
    <w:rsid w:val="0020003D"/>
    <w:rPr>
      <w:i/>
      <w:color w:val="000000"/>
      <w:sz w:val="24"/>
      <w:szCs w:val="22"/>
    </w:rPr>
  </w:style>
  <w:style w:type="table" w:customStyle="1" w:styleId="TableGrid">
    <w:name w:val="TableGrid"/>
    <w:rsid w:val="0020003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eWeb">
    <w:name w:val="Normal (Web)"/>
    <w:basedOn w:val="Normale"/>
    <w:uiPriority w:val="99"/>
    <w:semiHidden/>
    <w:unhideWhenUsed/>
    <w:rsid w:val="00EE21DD"/>
    <w:pPr>
      <w:spacing w:before="100" w:beforeAutospacing="1" w:after="100" w:afterAutospacing="1"/>
    </w:pPr>
    <w:rPr>
      <w:rFonts w:eastAsiaTheme="minorEastAsia"/>
      <w:sz w:val="24"/>
      <w:szCs w:val="24"/>
    </w:rPr>
  </w:style>
  <w:style w:type="character" w:styleId="Enfasigrassetto">
    <w:name w:val="Strong"/>
    <w:basedOn w:val="Carpredefinitoparagrafo"/>
    <w:uiPriority w:val="22"/>
    <w:qFormat/>
    <w:rsid w:val="00EE21DD"/>
    <w:rPr>
      <w:rFonts w:cs="Times New Roman"/>
      <w:b/>
    </w:rPr>
  </w:style>
  <w:style w:type="character" w:styleId="Enfasicorsivo">
    <w:name w:val="Emphasis"/>
    <w:basedOn w:val="Carpredefinitoparagrafo"/>
    <w:uiPriority w:val="20"/>
    <w:qFormat/>
    <w:rsid w:val="00174CCE"/>
    <w:rPr>
      <w:i/>
      <w:iCs/>
    </w:rPr>
  </w:style>
  <w:style w:type="character" w:customStyle="1" w:styleId="Titolo3Carattere">
    <w:name w:val="Titolo 3 Carattere"/>
    <w:basedOn w:val="Carpredefinitoparagrafo"/>
    <w:link w:val="Titolo3"/>
    <w:uiPriority w:val="9"/>
    <w:semiHidden/>
    <w:rsid w:val="002E0DC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478044">
      <w:bodyDiv w:val="1"/>
      <w:marLeft w:val="0"/>
      <w:marRight w:val="0"/>
      <w:marTop w:val="0"/>
      <w:marBottom w:val="0"/>
      <w:divBdr>
        <w:top w:val="none" w:sz="0" w:space="0" w:color="auto"/>
        <w:left w:val="none" w:sz="0" w:space="0" w:color="auto"/>
        <w:bottom w:val="none" w:sz="0" w:space="0" w:color="auto"/>
        <w:right w:val="none" w:sz="0" w:space="0" w:color="auto"/>
      </w:divBdr>
    </w:div>
    <w:div w:id="4168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Transpose(%22ti.cm.atissu.enumoc.cep%22,%22atissu%2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comune.ussita.mc.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omune.ussita.mc.i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gioneria2\Desktop\CARTA%20INTESTATA%20STEMM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STEMMA.dot</Template>
  <TotalTime>676</TotalTime>
  <Pages>3</Pages>
  <Words>997</Words>
  <Characters>6081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ragioneria2</dc:creator>
  <cp:keywords/>
  <dc:description/>
  <cp:lastModifiedBy>ragioneria2</cp:lastModifiedBy>
  <cp:revision>52</cp:revision>
  <cp:lastPrinted>2021-02-12T13:53:00Z</cp:lastPrinted>
  <dcterms:created xsi:type="dcterms:W3CDTF">2018-01-03T15:03:00Z</dcterms:created>
  <dcterms:modified xsi:type="dcterms:W3CDTF">2021-03-08T09:59:00Z</dcterms:modified>
</cp:coreProperties>
</file>