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DB2" w:rsidRDefault="00193DB2" w:rsidP="00193DB2">
      <w:pPr>
        <w:widowControl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ESTRATTO DEL VERBALE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DI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GARA</w:t>
      </w:r>
    </w:p>
    <w:p w:rsidR="00B407EA" w:rsidRPr="00193DB2" w:rsidRDefault="00CF357D" w:rsidP="00BC223C">
      <w:pPr>
        <w:widowControl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43C8E">
        <w:rPr>
          <w:rFonts w:asciiTheme="minorHAnsi" w:hAnsiTheme="minorHAnsi" w:cstheme="minorHAnsi"/>
          <w:b/>
          <w:sz w:val="22"/>
          <w:szCs w:val="22"/>
        </w:rPr>
        <w:t xml:space="preserve">Sisma 2016 – </w:t>
      </w:r>
      <w:proofErr w:type="spellStart"/>
      <w:r w:rsidR="00275325" w:rsidRPr="00A43C8E">
        <w:rPr>
          <w:rFonts w:asciiTheme="minorHAnsi" w:hAnsiTheme="minorHAnsi" w:cstheme="minorHAnsi"/>
          <w:b/>
          <w:i/>
          <w:sz w:val="22"/>
          <w:szCs w:val="22"/>
        </w:rPr>
        <w:t>Ord</w:t>
      </w:r>
      <w:proofErr w:type="spellEnd"/>
      <w:r w:rsidR="00275325" w:rsidRPr="00A43C8E">
        <w:rPr>
          <w:rFonts w:asciiTheme="minorHAnsi" w:hAnsiTheme="minorHAnsi" w:cstheme="minorHAnsi"/>
          <w:b/>
          <w:i/>
          <w:sz w:val="22"/>
          <w:szCs w:val="22"/>
        </w:rPr>
        <w:t xml:space="preserve">. 5/2016 </w:t>
      </w:r>
      <w:r w:rsidR="0035186F" w:rsidRPr="00A43C8E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="00275325" w:rsidRPr="00A43C8E">
        <w:rPr>
          <w:rFonts w:asciiTheme="minorHAnsi" w:hAnsiTheme="minorHAnsi" w:cstheme="minorHAnsi"/>
          <w:b/>
          <w:sz w:val="22"/>
          <w:szCs w:val="22"/>
        </w:rPr>
        <w:t xml:space="preserve"> Opere elettriche necessarie alla delocalizzazione immediata e temporanea stalla e fienile </w:t>
      </w:r>
      <w:proofErr w:type="spellStart"/>
      <w:r w:rsidR="00275325" w:rsidRPr="00A43C8E">
        <w:rPr>
          <w:rFonts w:asciiTheme="minorHAnsi" w:hAnsiTheme="minorHAnsi" w:cstheme="minorHAnsi"/>
          <w:b/>
          <w:sz w:val="22"/>
          <w:szCs w:val="22"/>
        </w:rPr>
        <w:t>Bonomi</w:t>
      </w:r>
      <w:proofErr w:type="spellEnd"/>
      <w:r w:rsidR="00275325" w:rsidRPr="00A43C8E">
        <w:rPr>
          <w:rFonts w:asciiTheme="minorHAnsi" w:hAnsiTheme="minorHAnsi" w:cstheme="minorHAnsi"/>
          <w:b/>
          <w:sz w:val="22"/>
          <w:szCs w:val="22"/>
        </w:rPr>
        <w:t xml:space="preserve"> Silvia - </w:t>
      </w:r>
      <w:r w:rsidR="0035186F" w:rsidRPr="00A43C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75325" w:rsidRPr="00A43C8E">
        <w:rPr>
          <w:rFonts w:asciiTheme="minorHAnsi" w:hAnsiTheme="minorHAnsi" w:cstheme="minorHAnsi"/>
          <w:b/>
          <w:sz w:val="22"/>
          <w:szCs w:val="22"/>
        </w:rPr>
        <w:t xml:space="preserve">Affidamento mediante procedura comparativa previa consultazione di n. 3 operatori economici – </w:t>
      </w:r>
      <w:proofErr w:type="spellStart"/>
      <w:r w:rsidR="00275325" w:rsidRPr="00A43C8E">
        <w:rPr>
          <w:rFonts w:asciiTheme="minorHAnsi" w:hAnsiTheme="minorHAnsi" w:cstheme="minorHAnsi"/>
          <w:b/>
          <w:sz w:val="22"/>
          <w:szCs w:val="22"/>
        </w:rPr>
        <w:t>D.Lgs</w:t>
      </w:r>
      <w:proofErr w:type="spellEnd"/>
      <w:r w:rsidR="00275325" w:rsidRPr="00A43C8E">
        <w:rPr>
          <w:rFonts w:asciiTheme="minorHAnsi" w:hAnsiTheme="minorHAnsi" w:cstheme="minorHAnsi"/>
          <w:b/>
          <w:sz w:val="22"/>
          <w:szCs w:val="22"/>
        </w:rPr>
        <w:t xml:space="preserve"> 50/2016 art. 36 comma 2 lett. a) – Linee guida ANAC n. 4 punto 4.3.1 – Selezione della migliore offerta mediante il criterio del minoro prezzo sull’importo posto a base di gara pari a € 22.735,43 – D. </w:t>
      </w:r>
      <w:proofErr w:type="spellStart"/>
      <w:r w:rsidR="00275325" w:rsidRPr="00A43C8E">
        <w:rPr>
          <w:rFonts w:asciiTheme="minorHAnsi" w:hAnsiTheme="minorHAnsi" w:cstheme="minorHAnsi"/>
          <w:b/>
          <w:sz w:val="22"/>
          <w:szCs w:val="22"/>
        </w:rPr>
        <w:t>Lgs</w:t>
      </w:r>
      <w:proofErr w:type="spellEnd"/>
      <w:r w:rsidR="00275325" w:rsidRPr="00A43C8E">
        <w:rPr>
          <w:rFonts w:asciiTheme="minorHAnsi" w:hAnsiTheme="minorHAnsi" w:cstheme="minorHAnsi"/>
          <w:b/>
          <w:sz w:val="22"/>
          <w:szCs w:val="22"/>
        </w:rPr>
        <w:t>. 50/2016 art. 95 comma 4 – CIG: Z6726ACCAF</w:t>
      </w:r>
    </w:p>
    <w:p w:rsidR="00916896" w:rsidRPr="004D7EAA" w:rsidRDefault="00916896" w:rsidP="00BC223C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7EAA">
        <w:rPr>
          <w:rFonts w:asciiTheme="minorHAnsi" w:hAnsiTheme="minorHAnsi" w:cstheme="minorHAnsi"/>
          <w:sz w:val="22"/>
          <w:szCs w:val="22"/>
        </w:rPr>
        <w:t xml:space="preserve">Importo complessivo stimato: </w:t>
      </w:r>
      <w:r w:rsidR="00275325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€ 23.682,74</w:t>
      </w:r>
      <w:r w:rsidRPr="004D7EAA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 xml:space="preserve"> </w:t>
      </w:r>
      <w:r w:rsidRPr="004D7EAA">
        <w:rPr>
          <w:rFonts w:asciiTheme="minorHAnsi" w:eastAsiaTheme="minorHAnsi" w:hAnsiTheme="minorHAnsi" w:cstheme="minorHAnsi"/>
          <w:sz w:val="22"/>
          <w:szCs w:val="22"/>
          <w:lang w:eastAsia="en-US"/>
        </w:rPr>
        <w:t>(IVA esclusa)</w:t>
      </w:r>
    </w:p>
    <w:p w:rsidR="00916896" w:rsidRPr="004D7EAA" w:rsidRDefault="00916896" w:rsidP="00916896">
      <w:pPr>
        <w:spacing w:line="276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D7EAA">
        <w:rPr>
          <w:rFonts w:asciiTheme="minorHAnsi" w:hAnsiTheme="minorHAnsi" w:cstheme="minorHAnsi"/>
          <w:sz w:val="22"/>
          <w:szCs w:val="22"/>
        </w:rPr>
        <w:t xml:space="preserve">Importo complessivo </w:t>
      </w:r>
      <w:r w:rsidRPr="004D7EA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per Attività soggette a ribasso: </w:t>
      </w:r>
      <w:r w:rsidRPr="004D7EAA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€ 2</w:t>
      </w:r>
      <w:r w:rsidR="00275325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2.735,43</w:t>
      </w:r>
      <w:r w:rsidRPr="004D7EA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(IVA esclusa)</w:t>
      </w:r>
    </w:p>
    <w:p w:rsidR="00193DB2" w:rsidRDefault="00916896" w:rsidP="004D7EAA">
      <w:pPr>
        <w:widowControl w:val="0"/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D7EA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Oneri della sicurezza non soggetti a ribasso: </w:t>
      </w:r>
      <w:r w:rsidRPr="004D7EAA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€ 9</w:t>
      </w:r>
      <w:r w:rsidR="00275325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47,31</w:t>
      </w:r>
      <w:r w:rsidRPr="004D7EA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4D7EAA">
        <w:rPr>
          <w:rFonts w:asciiTheme="minorHAnsi" w:eastAsiaTheme="minorHAnsi" w:hAnsiTheme="minorHAnsi" w:cstheme="minorHAnsi"/>
          <w:sz w:val="22"/>
          <w:szCs w:val="22"/>
          <w:lang w:eastAsia="en-US"/>
        </w:rPr>
        <w:t>(IVA esclusa)</w:t>
      </w:r>
    </w:p>
    <w:p w:rsidR="00193DB2" w:rsidRPr="00193DB2" w:rsidRDefault="00193DB2" w:rsidP="004D7EAA">
      <w:pPr>
        <w:widowControl w:val="0"/>
        <w:spacing w:line="360" w:lineRule="auto"/>
        <w:jc w:val="both"/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</w:pPr>
      <w:r w:rsidRPr="00193DB2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OPERATORI ECONOMICI INVIATI IN DATA 15.01.2019</w:t>
      </w:r>
    </w:p>
    <w:p w:rsidR="0085006A" w:rsidRDefault="0085006A" w:rsidP="007A62D3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prot. 345 </w:t>
      </w:r>
      <w:r w:rsidR="007A62D3">
        <w:rPr>
          <w:rFonts w:asciiTheme="minorHAnsi" w:hAnsiTheme="minorHAnsi" w:cstheme="minorHAnsi"/>
          <w:sz w:val="22"/>
          <w:szCs w:val="22"/>
        </w:rPr>
        <w:t xml:space="preserve"> - </w:t>
      </w:r>
      <w:r>
        <w:rPr>
          <w:rFonts w:asciiTheme="minorHAnsi" w:hAnsiTheme="minorHAnsi" w:cstheme="minorHAnsi"/>
          <w:sz w:val="22"/>
          <w:szCs w:val="22"/>
        </w:rPr>
        <w:t>Del Bello Fernando Costruzioni Via Falcone 40</w:t>
      </w:r>
      <w:r w:rsidR="007A62D3">
        <w:rPr>
          <w:rFonts w:asciiTheme="minorHAnsi" w:hAnsiTheme="minorHAnsi" w:cstheme="minorHAnsi"/>
          <w:sz w:val="22"/>
          <w:szCs w:val="22"/>
        </w:rPr>
        <w:t xml:space="preserve"> - </w:t>
      </w:r>
      <w:r>
        <w:rPr>
          <w:rFonts w:asciiTheme="minorHAnsi" w:hAnsiTheme="minorHAnsi" w:cstheme="minorHAnsi"/>
          <w:sz w:val="22"/>
          <w:szCs w:val="22"/>
        </w:rPr>
        <w:t xml:space="preserve"> Tolentino</w:t>
      </w:r>
    </w:p>
    <w:p w:rsidR="007A62D3" w:rsidRDefault="00851D4B" w:rsidP="007A62D3">
      <w:pPr>
        <w:pStyle w:val="Paragrafoelenco"/>
        <w:spacing w:line="360" w:lineRule="auto"/>
        <w:ind w:left="1428"/>
        <w:jc w:val="both"/>
        <w:rPr>
          <w:rFonts w:asciiTheme="minorHAnsi" w:hAnsiTheme="minorHAnsi" w:cstheme="minorHAnsi"/>
          <w:sz w:val="22"/>
          <w:szCs w:val="22"/>
        </w:rPr>
      </w:pPr>
      <w:hyperlink r:id="rId8" w:history="1">
        <w:r w:rsidR="007A62D3" w:rsidRPr="00334755">
          <w:rPr>
            <w:rStyle w:val="Collegamentoipertestuale"/>
            <w:rFonts w:asciiTheme="minorHAnsi" w:hAnsiTheme="minorHAnsi" w:cstheme="minorHAnsi"/>
            <w:sz w:val="22"/>
            <w:szCs w:val="22"/>
          </w:rPr>
          <w:t>impresadelbello@pec.it</w:t>
        </w:r>
      </w:hyperlink>
    </w:p>
    <w:p w:rsidR="007A62D3" w:rsidRDefault="007A62D3" w:rsidP="007A62D3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prot. 346 – L.F. Installazioni Elettriche di Frusto Leonardo &amp; C. snc Via De Gasperi 14 - </w:t>
      </w:r>
      <w:proofErr w:type="spellStart"/>
      <w:r>
        <w:rPr>
          <w:rFonts w:asciiTheme="minorHAnsi" w:hAnsiTheme="minorHAnsi" w:cstheme="minorHAnsi"/>
          <w:sz w:val="22"/>
          <w:szCs w:val="22"/>
        </w:rPr>
        <w:t>Montelupone</w:t>
      </w:r>
      <w:proofErr w:type="spellEnd"/>
    </w:p>
    <w:p w:rsidR="007A62D3" w:rsidRDefault="00851D4B" w:rsidP="007A62D3">
      <w:pPr>
        <w:pStyle w:val="Paragrafoelenco"/>
        <w:spacing w:line="360" w:lineRule="auto"/>
        <w:ind w:left="1428"/>
        <w:jc w:val="both"/>
        <w:rPr>
          <w:rFonts w:asciiTheme="minorHAnsi" w:hAnsiTheme="minorHAnsi" w:cstheme="minorHAnsi"/>
          <w:sz w:val="22"/>
          <w:szCs w:val="22"/>
        </w:rPr>
      </w:pPr>
      <w:hyperlink r:id="rId9" w:history="1">
        <w:r w:rsidR="007A62D3" w:rsidRPr="00334755">
          <w:rPr>
            <w:rStyle w:val="Collegamentoipertestuale"/>
            <w:rFonts w:asciiTheme="minorHAnsi" w:hAnsiTheme="minorHAnsi" w:cstheme="minorHAnsi"/>
            <w:sz w:val="22"/>
            <w:szCs w:val="22"/>
          </w:rPr>
          <w:t>lfinstallazionielettriche@pec.it</w:t>
        </w:r>
      </w:hyperlink>
    </w:p>
    <w:p w:rsidR="007A62D3" w:rsidRDefault="007A62D3" w:rsidP="007A62D3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prot. 347 – </w:t>
      </w:r>
      <w:proofErr w:type="spellStart"/>
      <w:r>
        <w:rPr>
          <w:rFonts w:asciiTheme="minorHAnsi" w:hAnsiTheme="minorHAnsi" w:cstheme="minorHAnsi"/>
          <w:sz w:val="22"/>
          <w:szCs w:val="22"/>
        </w:rPr>
        <w:t>Stacchio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Impianti srl Via Fermi 27 – </w:t>
      </w:r>
      <w:proofErr w:type="spellStart"/>
      <w:r>
        <w:rPr>
          <w:rFonts w:asciiTheme="minorHAnsi" w:hAnsiTheme="minorHAnsi" w:cstheme="minorHAnsi"/>
          <w:sz w:val="22"/>
          <w:szCs w:val="22"/>
        </w:rPr>
        <w:t>Pollenza</w:t>
      </w:r>
      <w:proofErr w:type="spellEnd"/>
    </w:p>
    <w:p w:rsidR="00193DB2" w:rsidRDefault="00851D4B" w:rsidP="00193DB2">
      <w:pPr>
        <w:pStyle w:val="Paragrafoelenco"/>
        <w:spacing w:line="360" w:lineRule="auto"/>
        <w:ind w:left="1428"/>
        <w:jc w:val="both"/>
        <w:rPr>
          <w:rFonts w:asciiTheme="minorHAnsi" w:hAnsiTheme="minorHAnsi" w:cstheme="minorHAnsi"/>
          <w:sz w:val="22"/>
          <w:szCs w:val="22"/>
        </w:rPr>
      </w:pPr>
      <w:hyperlink r:id="rId10" w:history="1">
        <w:r w:rsidR="007A62D3" w:rsidRPr="00334755">
          <w:rPr>
            <w:rStyle w:val="Collegamentoipertestuale"/>
            <w:rFonts w:asciiTheme="minorHAnsi" w:hAnsiTheme="minorHAnsi" w:cstheme="minorHAnsi"/>
            <w:sz w:val="22"/>
            <w:szCs w:val="22"/>
          </w:rPr>
          <w:t>postacert@pec.stacchioimpianti.com</w:t>
        </w:r>
      </w:hyperlink>
      <w:r w:rsidR="007A62D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93DB2" w:rsidRPr="00193DB2" w:rsidRDefault="00193DB2" w:rsidP="00193DB2">
      <w:pPr>
        <w:widowControl w:val="0"/>
        <w:spacing w:line="360" w:lineRule="auto"/>
        <w:jc w:val="both"/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</w:pPr>
      <w:r w:rsidRPr="00193DB2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OPER</w:t>
      </w:r>
      <w:r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ATORI ECONOMICI OFFERENTI</w:t>
      </w:r>
    </w:p>
    <w:p w:rsidR="007A62D3" w:rsidRDefault="00025D37" w:rsidP="007A62D3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Stacchio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Impianti srl Via Fermi 27 – </w:t>
      </w:r>
      <w:proofErr w:type="spellStart"/>
      <w:r>
        <w:rPr>
          <w:rFonts w:asciiTheme="minorHAnsi" w:hAnsiTheme="minorHAnsi" w:cstheme="minorHAnsi"/>
          <w:sz w:val="22"/>
          <w:szCs w:val="22"/>
        </w:rPr>
        <w:t>Pollenza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025D37" w:rsidRDefault="00025D37" w:rsidP="00025D37">
      <w:pPr>
        <w:pStyle w:val="Paragrafoelenco"/>
        <w:spacing w:line="360" w:lineRule="auto"/>
        <w:ind w:left="8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Prot. 769 del 23.01.2019</w:t>
      </w:r>
    </w:p>
    <w:p w:rsidR="00A3519E" w:rsidRPr="00A3519E" w:rsidRDefault="00A3519E" w:rsidP="00A3519E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19E">
        <w:rPr>
          <w:rFonts w:asciiTheme="minorHAnsi" w:hAnsiTheme="minorHAnsi" w:cstheme="minorHAnsi"/>
          <w:sz w:val="22"/>
          <w:szCs w:val="22"/>
        </w:rPr>
        <w:t xml:space="preserve">L.F. Installazioni Elettriche di Frusto Leonardo &amp; C. snc Via De Gasperi 14 - </w:t>
      </w:r>
      <w:proofErr w:type="spellStart"/>
      <w:r w:rsidRPr="00A3519E">
        <w:rPr>
          <w:rFonts w:asciiTheme="minorHAnsi" w:hAnsiTheme="minorHAnsi" w:cstheme="minorHAnsi"/>
          <w:sz w:val="22"/>
          <w:szCs w:val="22"/>
        </w:rPr>
        <w:t>Montelupone</w:t>
      </w:r>
      <w:proofErr w:type="spellEnd"/>
    </w:p>
    <w:p w:rsidR="00025D37" w:rsidRPr="00A3519E" w:rsidRDefault="00A3519E" w:rsidP="00A3519E">
      <w:pPr>
        <w:pStyle w:val="Paragrafoelenco"/>
        <w:spacing w:line="360" w:lineRule="auto"/>
        <w:ind w:left="8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Prot. 843 del 25.01.2019</w:t>
      </w:r>
    </w:p>
    <w:p w:rsidR="00193DB2" w:rsidRPr="00193DB2" w:rsidRDefault="00193DB2" w:rsidP="00193DB2">
      <w:pPr>
        <w:widowControl w:val="0"/>
        <w:spacing w:line="360" w:lineRule="auto"/>
        <w:jc w:val="both"/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</w:pPr>
      <w:r w:rsidRPr="00193DB2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OPER</w:t>
      </w:r>
      <w:r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ATORE ECONOMICO MIGLIORE OFFERENTE</w:t>
      </w:r>
    </w:p>
    <w:p w:rsidR="00193DB2" w:rsidRDefault="00193DB2" w:rsidP="00193DB2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Stacchio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Impianti srl Via Fermi 27 – </w:t>
      </w:r>
      <w:proofErr w:type="spellStart"/>
      <w:r>
        <w:rPr>
          <w:rFonts w:asciiTheme="minorHAnsi" w:hAnsiTheme="minorHAnsi" w:cstheme="minorHAnsi"/>
          <w:sz w:val="22"/>
          <w:szCs w:val="22"/>
        </w:rPr>
        <w:t>Pollenza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 ( P.I. 01145980437)</w:t>
      </w:r>
    </w:p>
    <w:p w:rsidR="00A41C6E" w:rsidRDefault="00A41C6E" w:rsidP="00BC223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A41C6E" w:rsidSect="006D3C06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919" w:rsidRDefault="009B2919">
      <w:r>
        <w:separator/>
      </w:r>
    </w:p>
  </w:endnote>
  <w:endnote w:type="continuationSeparator" w:id="1">
    <w:p w:rsidR="009B2919" w:rsidRDefault="009B2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919" w:rsidRDefault="00851D4B" w:rsidP="00E258F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B291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B2919" w:rsidRDefault="009B2919" w:rsidP="00E258FB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919" w:rsidRDefault="00851D4B" w:rsidP="00E258F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B291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93DB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B2919" w:rsidRDefault="009B2919" w:rsidP="00E258FB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919" w:rsidRDefault="009B2919">
      <w:r>
        <w:separator/>
      </w:r>
    </w:p>
  </w:footnote>
  <w:footnote w:type="continuationSeparator" w:id="1">
    <w:p w:rsidR="009B2919" w:rsidRDefault="009B29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0173"/>
    </w:tblGrid>
    <w:tr w:rsidR="009B2919" w:rsidRPr="002C795B" w:rsidTr="002C795B">
      <w:trPr>
        <w:trHeight w:val="1833"/>
      </w:trPr>
      <w:tc>
        <w:tcPr>
          <w:tcW w:w="101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B2919" w:rsidRDefault="009B2919" w:rsidP="00BC223C">
          <w:pPr>
            <w:tabs>
              <w:tab w:val="left" w:pos="567"/>
              <w:tab w:val="left" w:pos="1134"/>
              <w:tab w:val="left" w:pos="1701"/>
              <w:tab w:val="left" w:pos="2268"/>
              <w:tab w:val="left" w:pos="2835"/>
              <w:tab w:val="left" w:pos="3402"/>
              <w:tab w:val="left" w:pos="3969"/>
              <w:tab w:val="left" w:pos="4536"/>
              <w:tab w:val="left" w:pos="5103"/>
              <w:tab w:val="left" w:pos="5670"/>
              <w:tab w:val="left" w:pos="6237"/>
              <w:tab w:val="left" w:pos="6804"/>
              <w:tab w:val="left" w:pos="7371"/>
            </w:tabs>
            <w:jc w:val="center"/>
            <w:rPr>
              <w:rFonts w:ascii="Arial" w:hAnsi="Arial" w:cs="Arial"/>
              <w:b/>
              <w:bCs/>
              <w:i/>
              <w:iCs/>
              <w:sz w:val="8"/>
              <w:szCs w:val="8"/>
            </w:rPr>
          </w:pPr>
          <w:r>
            <w:rPr>
              <w:noProof/>
              <w:sz w:val="10"/>
              <w:szCs w:val="10"/>
            </w:rPr>
            <w:drawing>
              <wp:inline distT="0" distB="0" distL="0" distR="0">
                <wp:extent cx="762000" cy="914400"/>
                <wp:effectExtent l="1905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B2919" w:rsidRDefault="009B2919" w:rsidP="00BC223C">
          <w:pPr>
            <w:tabs>
              <w:tab w:val="left" w:pos="567"/>
              <w:tab w:val="left" w:pos="1134"/>
              <w:tab w:val="left" w:pos="1701"/>
              <w:tab w:val="left" w:pos="2268"/>
              <w:tab w:val="left" w:pos="2835"/>
              <w:tab w:val="left" w:pos="3402"/>
              <w:tab w:val="left" w:pos="3969"/>
              <w:tab w:val="left" w:pos="4536"/>
              <w:tab w:val="left" w:pos="5103"/>
              <w:tab w:val="left" w:pos="5670"/>
              <w:tab w:val="left" w:pos="6237"/>
              <w:tab w:val="left" w:pos="6804"/>
              <w:tab w:val="left" w:pos="7371"/>
            </w:tabs>
            <w:jc w:val="center"/>
            <w:rPr>
              <w:rFonts w:ascii="Arial" w:hAnsi="Arial" w:cs="Arial"/>
              <w:b/>
              <w:bCs/>
              <w:i/>
              <w:iCs/>
              <w:sz w:val="8"/>
              <w:szCs w:val="8"/>
            </w:rPr>
          </w:pPr>
        </w:p>
        <w:tbl>
          <w:tblPr>
            <w:tblW w:w="0" w:type="auto"/>
            <w:tblCellMar>
              <w:left w:w="70" w:type="dxa"/>
              <w:right w:w="70" w:type="dxa"/>
            </w:tblCellMar>
            <w:tblLook w:val="0000"/>
          </w:tblPr>
          <w:tblGrid>
            <w:gridCol w:w="1310"/>
            <w:gridCol w:w="8647"/>
          </w:tblGrid>
          <w:tr w:rsidR="009B2919" w:rsidTr="00BC223C">
            <w:tc>
              <w:tcPr>
                <w:tcW w:w="134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B2919" w:rsidRDefault="009B2919" w:rsidP="00BC223C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</w:p>
              <w:p w:rsidR="009B2919" w:rsidRDefault="009B2919" w:rsidP="00BC223C">
                <w:pPr>
                  <w:ind w:right="27"/>
                  <w:jc w:val="center"/>
                  <w:rPr>
                    <w:sz w:val="16"/>
                    <w:szCs w:val="16"/>
                  </w:rPr>
                </w:pPr>
              </w:p>
              <w:p w:rsidR="009B2919" w:rsidRDefault="009B2919" w:rsidP="00BC223C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  <w:rPr>
                    <w:rFonts w:ascii="Arial" w:hAnsi="Arial" w:cs="Arial"/>
                  </w:rPr>
                </w:pPr>
              </w:p>
            </w:tc>
            <w:tc>
              <w:tcPr>
                <w:tcW w:w="888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B2919" w:rsidRDefault="009B2919" w:rsidP="00BC223C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:rsidR="009B2919" w:rsidRDefault="009B2919" w:rsidP="00BC223C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  <w:rPr>
                    <w:rFonts w:ascii="Arial" w:hAnsi="Arial" w:cs="Arial"/>
                    <w:sz w:val="29"/>
                    <w:szCs w:val="29"/>
                  </w:rPr>
                </w:pPr>
                <w:r>
                  <w:rPr>
                    <w:rFonts w:ascii="Arial" w:hAnsi="Arial" w:cs="Arial"/>
                    <w:b/>
                    <w:bCs/>
                    <w:sz w:val="40"/>
                    <w:szCs w:val="40"/>
                  </w:rPr>
                  <w:t xml:space="preserve">       C O M U N E   d i   U S </w:t>
                </w:r>
                <w:proofErr w:type="spellStart"/>
                <w:r>
                  <w:rPr>
                    <w:rFonts w:ascii="Arial" w:hAnsi="Arial" w:cs="Arial"/>
                    <w:b/>
                    <w:bCs/>
                    <w:sz w:val="40"/>
                    <w:szCs w:val="40"/>
                  </w:rPr>
                  <w:t>S</w:t>
                </w:r>
                <w:proofErr w:type="spellEnd"/>
                <w:r>
                  <w:rPr>
                    <w:rFonts w:ascii="Arial" w:hAnsi="Arial" w:cs="Arial"/>
                    <w:b/>
                    <w:bCs/>
                    <w:sz w:val="40"/>
                    <w:szCs w:val="40"/>
                  </w:rPr>
                  <w:t xml:space="preserve"> I T A</w:t>
                </w:r>
              </w:p>
              <w:p w:rsidR="009B2919" w:rsidRDefault="009B2919" w:rsidP="00BC223C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                                               (Provincia di Macerata)</w:t>
                </w:r>
              </w:p>
            </w:tc>
          </w:tr>
        </w:tbl>
        <w:p w:rsidR="009B2919" w:rsidRDefault="009B2919" w:rsidP="00BC223C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Arial" w:hAnsi="Arial" w:cs="Arial"/>
            </w:rPr>
          </w:pPr>
        </w:p>
        <w:p w:rsidR="009B2919" w:rsidRDefault="009B2919" w:rsidP="00BC223C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  <w:t xml:space="preserve">             Piazza XI Febbraio, 5 62039 Ussita</w:t>
          </w:r>
          <w:r>
            <w:rPr>
              <w:rFonts w:ascii="Arial" w:hAnsi="Arial" w:cs="Arial"/>
            </w:rPr>
            <w:tab/>
            <w:t xml:space="preserve"> </w:t>
          </w:r>
        </w:p>
        <w:p w:rsidR="009B2919" w:rsidRDefault="009B2919" w:rsidP="00BC223C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    tel. 0737/971206 telefax 0737/99643  e-mail </w:t>
          </w:r>
          <w:hyperlink r:id="rId2" w:history="1">
            <w:r w:rsidRPr="007762C5">
              <w:rPr>
                <w:rStyle w:val="Collegamentoipertestuale"/>
                <w:rFonts w:ascii="Arial" w:hAnsi="Arial" w:cs="Arial"/>
              </w:rPr>
              <w:t>info@comune.ussita.mc.it</w:t>
            </w:r>
          </w:hyperlink>
          <w:r>
            <w:rPr>
              <w:rFonts w:ascii="Arial" w:hAnsi="Arial" w:cs="Arial"/>
            </w:rPr>
            <w:t xml:space="preserve"> </w:t>
          </w:r>
        </w:p>
        <w:p w:rsidR="009B2919" w:rsidRPr="002C795B" w:rsidRDefault="009B2919" w:rsidP="002C795B">
          <w:pPr>
            <w:jc w:val="center"/>
            <w:rPr>
              <w:sz w:val="16"/>
            </w:rPr>
          </w:pPr>
        </w:p>
      </w:tc>
    </w:tr>
  </w:tbl>
  <w:p w:rsidR="009B2919" w:rsidRDefault="009B291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4889"/>
      <w:gridCol w:w="4889"/>
    </w:tblGrid>
    <w:tr w:rsidR="009B2919" w:rsidRPr="002C795B" w:rsidTr="002C795B">
      <w:tc>
        <w:tcPr>
          <w:tcW w:w="4889" w:type="dxa"/>
        </w:tcPr>
        <w:p w:rsidR="009B2919" w:rsidRPr="002C795B" w:rsidRDefault="009B2919" w:rsidP="002C795B">
          <w:pPr>
            <w:ind w:right="27"/>
            <w:jc w:val="center"/>
            <w:rPr>
              <w:sz w:val="16"/>
            </w:rPr>
          </w:pPr>
          <w:r w:rsidRPr="002C795B">
            <w:rPr>
              <w:sz w:val="16"/>
            </w:rPr>
            <w:object w:dxaOrig="1598" w:dyaOrig="191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.75pt;height:98.25pt" o:ole="">
                <v:imagedata r:id="rId1" o:title=""/>
              </v:shape>
              <o:OLEObject Type="Embed" ProgID="FTColor" ShapeID="_x0000_i1025" DrawAspect="Content" ObjectID="_1610533663" r:id="rId2"/>
            </w:object>
          </w:r>
        </w:p>
      </w:tc>
      <w:tc>
        <w:tcPr>
          <w:tcW w:w="4889" w:type="dxa"/>
        </w:tcPr>
        <w:p w:rsidR="009B2919" w:rsidRPr="002C795B" w:rsidRDefault="009B2919" w:rsidP="002C795B">
          <w:pPr>
            <w:spacing w:after="40"/>
            <w:ind w:right="28"/>
            <w:jc w:val="center"/>
            <w:rPr>
              <w:b/>
              <w:sz w:val="32"/>
            </w:rPr>
          </w:pPr>
          <w:r w:rsidRPr="002C795B">
            <w:rPr>
              <w:b/>
              <w:sz w:val="32"/>
            </w:rPr>
            <w:t>COMUNE DI USSITA</w:t>
          </w:r>
        </w:p>
        <w:p w:rsidR="009B2919" w:rsidRPr="002C795B" w:rsidRDefault="009B2919" w:rsidP="002C795B">
          <w:pPr>
            <w:jc w:val="center"/>
            <w:rPr>
              <w:b/>
              <w:sz w:val="18"/>
            </w:rPr>
          </w:pPr>
          <w:r w:rsidRPr="002C795B">
            <w:rPr>
              <w:b/>
              <w:sz w:val="18"/>
            </w:rPr>
            <w:t>Piazza X1 Febbraio n. 5</w:t>
          </w:r>
        </w:p>
        <w:p w:rsidR="009B2919" w:rsidRPr="002C795B" w:rsidRDefault="009B2919" w:rsidP="002C795B">
          <w:pPr>
            <w:jc w:val="center"/>
            <w:rPr>
              <w:b/>
              <w:sz w:val="18"/>
            </w:rPr>
          </w:pPr>
          <w:r w:rsidRPr="002C795B">
            <w:rPr>
              <w:b/>
              <w:sz w:val="18"/>
            </w:rPr>
            <w:t>62039</w:t>
          </w:r>
          <w:r>
            <w:rPr>
              <w:b/>
              <w:sz w:val="18"/>
            </w:rPr>
            <w:t xml:space="preserve"> </w:t>
          </w:r>
          <w:r w:rsidRPr="002C795B">
            <w:rPr>
              <w:b/>
              <w:sz w:val="18"/>
            </w:rPr>
            <w:t>USSITA</w:t>
          </w:r>
          <w:r>
            <w:rPr>
              <w:b/>
              <w:sz w:val="18"/>
            </w:rPr>
            <w:t xml:space="preserve"> </w:t>
          </w:r>
          <w:r w:rsidRPr="002C795B">
            <w:rPr>
              <w:b/>
              <w:sz w:val="18"/>
            </w:rPr>
            <w:t>(MC)</w:t>
          </w:r>
        </w:p>
        <w:p w:rsidR="009B2919" w:rsidRPr="002C795B" w:rsidRDefault="009B2919" w:rsidP="002C795B">
          <w:pPr>
            <w:jc w:val="center"/>
            <w:rPr>
              <w:b/>
              <w:sz w:val="18"/>
            </w:rPr>
          </w:pPr>
          <w:r w:rsidRPr="002C795B">
            <w:rPr>
              <w:b/>
              <w:sz w:val="18"/>
            </w:rPr>
            <w:t>C.F. 81001810431</w:t>
          </w:r>
        </w:p>
        <w:p w:rsidR="009B2919" w:rsidRPr="002C795B" w:rsidRDefault="009B2919" w:rsidP="002C795B">
          <w:pPr>
            <w:jc w:val="center"/>
            <w:rPr>
              <w:b/>
              <w:sz w:val="18"/>
            </w:rPr>
          </w:pPr>
          <w:r w:rsidRPr="002C795B">
            <w:rPr>
              <w:b/>
              <w:sz w:val="18"/>
            </w:rPr>
            <w:t>Tel. 0737/971211 Fax</w:t>
          </w:r>
          <w:r>
            <w:rPr>
              <w:b/>
              <w:sz w:val="18"/>
            </w:rPr>
            <w:t xml:space="preserve"> </w:t>
          </w:r>
          <w:r w:rsidRPr="002C795B">
            <w:rPr>
              <w:b/>
              <w:sz w:val="18"/>
            </w:rPr>
            <w:t>0737/99643</w:t>
          </w:r>
        </w:p>
        <w:p w:rsidR="009B2919" w:rsidRPr="002C795B" w:rsidRDefault="009B2919" w:rsidP="002C795B">
          <w:pPr>
            <w:ind w:right="27"/>
            <w:jc w:val="center"/>
            <w:rPr>
              <w:sz w:val="16"/>
            </w:rPr>
          </w:pPr>
        </w:p>
      </w:tc>
    </w:tr>
  </w:tbl>
  <w:p w:rsidR="009B2919" w:rsidRDefault="009B291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A6379"/>
    <w:multiLevelType w:val="hybridMultilevel"/>
    <w:tmpl w:val="1136C03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C9E2B8B"/>
    <w:multiLevelType w:val="hybridMultilevel"/>
    <w:tmpl w:val="32C4F20E"/>
    <w:lvl w:ilvl="0" w:tplc="36E44D4A">
      <w:start w:val="1"/>
      <w:numFmt w:val="decimal"/>
      <w:lvlText w:val="%1."/>
      <w:lvlJc w:val="left"/>
      <w:pPr>
        <w:ind w:left="942" w:hanging="360"/>
      </w:pPr>
      <w:rPr>
        <w:rFonts w:ascii="Calibri" w:eastAsia="Times New Roman" w:hAnsi="Calibri" w:cs="Times New Roman" w:hint="default"/>
        <w:spacing w:val="2"/>
        <w:w w:val="102"/>
        <w:sz w:val="21"/>
        <w:szCs w:val="21"/>
      </w:rPr>
    </w:lvl>
    <w:lvl w:ilvl="1" w:tplc="5E2A0DD6">
      <w:start w:val="1"/>
      <w:numFmt w:val="bullet"/>
      <w:lvlText w:val="-"/>
      <w:lvlJc w:val="left"/>
      <w:pPr>
        <w:ind w:left="842" w:hanging="180"/>
      </w:pPr>
      <w:rPr>
        <w:rFonts w:ascii="Calibri" w:eastAsia="Times New Roman" w:hAnsi="Calibri" w:hint="default"/>
        <w:w w:val="102"/>
        <w:sz w:val="21"/>
      </w:rPr>
    </w:lvl>
    <w:lvl w:ilvl="2" w:tplc="4BCC444A">
      <w:start w:val="1"/>
      <w:numFmt w:val="bullet"/>
      <w:lvlText w:val="•"/>
      <w:lvlJc w:val="left"/>
      <w:pPr>
        <w:ind w:left="1933" w:hanging="180"/>
      </w:pPr>
      <w:rPr>
        <w:rFonts w:hint="default"/>
      </w:rPr>
    </w:lvl>
    <w:lvl w:ilvl="3" w:tplc="20CEE052">
      <w:start w:val="1"/>
      <w:numFmt w:val="bullet"/>
      <w:lvlText w:val="•"/>
      <w:lvlJc w:val="left"/>
      <w:pPr>
        <w:ind w:left="2924" w:hanging="180"/>
      </w:pPr>
      <w:rPr>
        <w:rFonts w:hint="default"/>
      </w:rPr>
    </w:lvl>
    <w:lvl w:ilvl="4" w:tplc="68AADE32">
      <w:start w:val="1"/>
      <w:numFmt w:val="bullet"/>
      <w:lvlText w:val="•"/>
      <w:lvlJc w:val="left"/>
      <w:pPr>
        <w:ind w:left="3916" w:hanging="180"/>
      </w:pPr>
      <w:rPr>
        <w:rFonts w:hint="default"/>
      </w:rPr>
    </w:lvl>
    <w:lvl w:ilvl="5" w:tplc="B53AE202">
      <w:start w:val="1"/>
      <w:numFmt w:val="bullet"/>
      <w:lvlText w:val="•"/>
      <w:lvlJc w:val="left"/>
      <w:pPr>
        <w:ind w:left="4907" w:hanging="180"/>
      </w:pPr>
      <w:rPr>
        <w:rFonts w:hint="default"/>
      </w:rPr>
    </w:lvl>
    <w:lvl w:ilvl="6" w:tplc="F6E09BE8">
      <w:start w:val="1"/>
      <w:numFmt w:val="bullet"/>
      <w:lvlText w:val="•"/>
      <w:lvlJc w:val="left"/>
      <w:pPr>
        <w:ind w:left="5898" w:hanging="180"/>
      </w:pPr>
      <w:rPr>
        <w:rFonts w:hint="default"/>
      </w:rPr>
    </w:lvl>
    <w:lvl w:ilvl="7" w:tplc="A9720412">
      <w:start w:val="1"/>
      <w:numFmt w:val="bullet"/>
      <w:lvlText w:val="•"/>
      <w:lvlJc w:val="left"/>
      <w:pPr>
        <w:ind w:left="6890" w:hanging="180"/>
      </w:pPr>
      <w:rPr>
        <w:rFonts w:hint="default"/>
      </w:rPr>
    </w:lvl>
    <w:lvl w:ilvl="8" w:tplc="7AEE5BB8">
      <w:start w:val="1"/>
      <w:numFmt w:val="bullet"/>
      <w:lvlText w:val="•"/>
      <w:lvlJc w:val="left"/>
      <w:pPr>
        <w:ind w:left="7881" w:hanging="180"/>
      </w:pPr>
      <w:rPr>
        <w:rFonts w:hint="default"/>
      </w:rPr>
    </w:lvl>
  </w:abstractNum>
  <w:abstractNum w:abstractNumId="2">
    <w:nsid w:val="4E7D473A"/>
    <w:multiLevelType w:val="hybridMultilevel"/>
    <w:tmpl w:val="E8C6BA66"/>
    <w:lvl w:ilvl="0" w:tplc="3ED876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1"/>
    <wne:hash wne:val="1462543112"/>
  </wne:recipientData>
  <wne:recipientData>
    <wne:active wne:val="1"/>
    <wne:hash wne:val="1816686378"/>
  </wne:recipientData>
  <wne:recipientData>
    <wne:active wne:val="1"/>
    <wne:hash wne:val="256581510"/>
  </wne:recipientData>
  <wne:recipientData>
    <wne:active wne:val="1"/>
    <wne:hash wne:val="-35569557"/>
  </wne:recipientData>
  <wne:recipientData>
    <wne:active wne:val="1"/>
    <wne:hash wne:val="1865965156"/>
  </wne:recipientData>
  <wne:recipientData>
    <wne:active wne:val="1"/>
  </wne:recipientData>
  <wne:recipientData>
    <wne:active wne:val="1"/>
    <wne:hash wne:val="1997665161"/>
  </wne:recipientData>
  <wne:recipientData>
    <wne:active wne:val="1"/>
    <wne:hash wne:val="1997665161"/>
  </wne:recipientData>
  <wne:recipientData>
    <wne:active wne:val="1"/>
    <wne:hash wne:val="1997665161"/>
  </wne:recipientData>
  <wne:recipientData>
    <wne:active wne:val="1"/>
    <wne:hash wne:val="1997665161"/>
  </wne:recipientData>
  <wne:recipientData>
    <wne:active wne:val="1"/>
    <wne:hash wne:val="1997665161"/>
  </wne:recipientData>
  <wne:recipientData>
    <wne:active wne:val="1"/>
    <wne:hash wne:val="1997665161"/>
  </wne:recipientData>
  <wne:recipientData>
    <wne:active wne:val="1"/>
    <wne:hash wne:val="1997665161"/>
  </wne:recipientData>
  <wne:recipientData>
    <wne:active wne:val="1"/>
    <wne:hash wne:val="199766516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mailMerge>
    <w:mainDocumentType w:val="formLetters"/>
    <w:linkToQuery/>
    <w:dataType w:val="native"/>
    <w:connectString w:val="Provider=Microsoft.Jet.OLEDB.4.0;Password=&quot;&quot;;User ID=Admin;Data Source=C:\Documents and Settings\Segretario\Documenti\Origini dati utente\Costruttori seggiovie.mdb;Mode=Read;Extended Properties=&quot;&quot;;Jet OLEDB:System database=&quot;&quot;;Jet OLEDB:Registry Path=&quot;&quot;;Jet OLEDB:Database Password=&quot;&quot;;Jet OLEDB:Engine Type=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"/>
    <w:query w:val="SELECT * FROM `Office Address List`"/>
    <w:odso>
      <w:fieldMapData>
        <w:column w:val="0"/>
        <w:lid w:val="it-IT"/>
      </w:fieldMapData>
      <w:fieldMapData>
        <w:type w:val="dbColumn"/>
        <w:name w:val="Titolo"/>
        <w:mappedName w:val="Forma di cortesia"/>
        <w:column w:val="0"/>
        <w:lid w:val="it-IT"/>
      </w:fieldMapData>
      <w:fieldMapData>
        <w:type w:val="dbColumn"/>
        <w:name w:val="Nome"/>
        <w:mappedName w:val="Nome"/>
        <w:column w:val="1"/>
        <w:lid w:val="it-IT"/>
      </w:fieldMapData>
      <w:fieldMapData>
        <w:column w:val="0"/>
        <w:lid w:val="it-IT"/>
      </w:fieldMapData>
      <w:fieldMapData>
        <w:type w:val="dbColumn"/>
        <w:name w:val="Cognome"/>
        <w:mappedName w:val="Cognome"/>
        <w:column w:val="2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type w:val="dbColumn"/>
        <w:name w:val="Nome società"/>
        <w:mappedName w:val="Società"/>
        <w:column w:val="3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type w:val="dbColumn"/>
        <w:name w:val="Città"/>
        <w:mappedName w:val="Città"/>
        <w:column w:val="6"/>
        <w:lid w:val="it-IT"/>
      </w:fieldMapData>
      <w:fieldMapData>
        <w:column w:val="0"/>
        <w:lid w:val="it-IT"/>
      </w:fieldMapData>
      <w:fieldMapData>
        <w:type w:val="dbColumn"/>
        <w:name w:val="CAP"/>
        <w:mappedName w:val="CAP"/>
        <w:column w:val="8"/>
        <w:lid w:val="it-IT"/>
      </w:fieldMapData>
      <w:fieldMapData>
        <w:type w:val="dbColumn"/>
        <w:name w:val="Paese"/>
        <w:mappedName w:val="Paese"/>
        <w:column w:val="9"/>
        <w:lid w:val="it-IT"/>
      </w:fieldMapData>
      <w:fieldMapData>
        <w:type w:val="dbColumn"/>
        <w:name w:val="Telefono ufficio"/>
        <w:mappedName w:val="Telefono (uff.)"/>
        <w:column w:val="11"/>
        <w:lid w:val="it-IT"/>
      </w:fieldMapData>
      <w:fieldMapData>
        <w:column w:val="0"/>
        <w:lid w:val="it-IT"/>
      </w:fieldMapData>
      <w:fieldMapData>
        <w:type w:val="dbColumn"/>
        <w:name w:val="Telefono abitazione"/>
        <w:mappedName w:val="Telefono (ab.)"/>
        <w:column w:val="1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recipientData r:id="rId2"/>
    </w:odso>
  </w:mailMerge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712DCD"/>
    <w:rsid w:val="00000D43"/>
    <w:rsid w:val="000018A6"/>
    <w:rsid w:val="000029E7"/>
    <w:rsid w:val="00006861"/>
    <w:rsid w:val="000108CA"/>
    <w:rsid w:val="000145B3"/>
    <w:rsid w:val="00014661"/>
    <w:rsid w:val="000156D5"/>
    <w:rsid w:val="00016E96"/>
    <w:rsid w:val="0002094C"/>
    <w:rsid w:val="00021F55"/>
    <w:rsid w:val="00025D37"/>
    <w:rsid w:val="00026642"/>
    <w:rsid w:val="00032183"/>
    <w:rsid w:val="00033257"/>
    <w:rsid w:val="00033E4F"/>
    <w:rsid w:val="000418FA"/>
    <w:rsid w:val="00047235"/>
    <w:rsid w:val="00053DD2"/>
    <w:rsid w:val="00060BAF"/>
    <w:rsid w:val="00063A98"/>
    <w:rsid w:val="000729C6"/>
    <w:rsid w:val="0008262C"/>
    <w:rsid w:val="000856EE"/>
    <w:rsid w:val="00094EB3"/>
    <w:rsid w:val="000A617F"/>
    <w:rsid w:val="000B33AE"/>
    <w:rsid w:val="000B7F5C"/>
    <w:rsid w:val="000C5A64"/>
    <w:rsid w:val="000D34C4"/>
    <w:rsid w:val="000E0C7D"/>
    <w:rsid w:val="000E4622"/>
    <w:rsid w:val="000E62B1"/>
    <w:rsid w:val="00101D40"/>
    <w:rsid w:val="0011414F"/>
    <w:rsid w:val="0012445A"/>
    <w:rsid w:val="00141F10"/>
    <w:rsid w:val="00145E9B"/>
    <w:rsid w:val="001479D9"/>
    <w:rsid w:val="00153572"/>
    <w:rsid w:val="0015565D"/>
    <w:rsid w:val="00157747"/>
    <w:rsid w:val="00157CD7"/>
    <w:rsid w:val="001702B1"/>
    <w:rsid w:val="00184DB3"/>
    <w:rsid w:val="001879A9"/>
    <w:rsid w:val="00193DB2"/>
    <w:rsid w:val="00196436"/>
    <w:rsid w:val="001A1C64"/>
    <w:rsid w:val="001A4888"/>
    <w:rsid w:val="001B0A86"/>
    <w:rsid w:val="001B7171"/>
    <w:rsid w:val="001E13A0"/>
    <w:rsid w:val="001E446E"/>
    <w:rsid w:val="001F536C"/>
    <w:rsid w:val="001F644C"/>
    <w:rsid w:val="002013BE"/>
    <w:rsid w:val="002077A1"/>
    <w:rsid w:val="002106A1"/>
    <w:rsid w:val="00211220"/>
    <w:rsid w:val="0021183B"/>
    <w:rsid w:val="00225998"/>
    <w:rsid w:val="0023249E"/>
    <w:rsid w:val="002325BE"/>
    <w:rsid w:val="0024239D"/>
    <w:rsid w:val="00243BBF"/>
    <w:rsid w:val="00244A21"/>
    <w:rsid w:val="00255946"/>
    <w:rsid w:val="00255D60"/>
    <w:rsid w:val="002619C0"/>
    <w:rsid w:val="00275325"/>
    <w:rsid w:val="00294233"/>
    <w:rsid w:val="00297EFC"/>
    <w:rsid w:val="002A0669"/>
    <w:rsid w:val="002A4485"/>
    <w:rsid w:val="002C1E58"/>
    <w:rsid w:val="002C2C9F"/>
    <w:rsid w:val="002C59A9"/>
    <w:rsid w:val="002C6D8F"/>
    <w:rsid w:val="002C795B"/>
    <w:rsid w:val="002D01C3"/>
    <w:rsid w:val="002D2552"/>
    <w:rsid w:val="002E0FE1"/>
    <w:rsid w:val="002E1DEA"/>
    <w:rsid w:val="002F7F45"/>
    <w:rsid w:val="003026F3"/>
    <w:rsid w:val="00303901"/>
    <w:rsid w:val="00313023"/>
    <w:rsid w:val="00320779"/>
    <w:rsid w:val="003235F2"/>
    <w:rsid w:val="00325299"/>
    <w:rsid w:val="003400F1"/>
    <w:rsid w:val="0035186F"/>
    <w:rsid w:val="0035361F"/>
    <w:rsid w:val="0035443D"/>
    <w:rsid w:val="003651D9"/>
    <w:rsid w:val="00365DD9"/>
    <w:rsid w:val="00375D9B"/>
    <w:rsid w:val="00376B2A"/>
    <w:rsid w:val="003806AB"/>
    <w:rsid w:val="0038126E"/>
    <w:rsid w:val="00382772"/>
    <w:rsid w:val="00386A59"/>
    <w:rsid w:val="00386CC7"/>
    <w:rsid w:val="00392F18"/>
    <w:rsid w:val="00393BA5"/>
    <w:rsid w:val="00393F27"/>
    <w:rsid w:val="00394F62"/>
    <w:rsid w:val="00395931"/>
    <w:rsid w:val="00396C44"/>
    <w:rsid w:val="003A2003"/>
    <w:rsid w:val="003A2FD2"/>
    <w:rsid w:val="003A3254"/>
    <w:rsid w:val="003A6C7E"/>
    <w:rsid w:val="003B3084"/>
    <w:rsid w:val="003B407B"/>
    <w:rsid w:val="003C131D"/>
    <w:rsid w:val="003C3E20"/>
    <w:rsid w:val="003C6F8D"/>
    <w:rsid w:val="003C7DAB"/>
    <w:rsid w:val="003D03CD"/>
    <w:rsid w:val="003D16A6"/>
    <w:rsid w:val="003E17FF"/>
    <w:rsid w:val="003F18F7"/>
    <w:rsid w:val="003F658C"/>
    <w:rsid w:val="0040368F"/>
    <w:rsid w:val="0040470C"/>
    <w:rsid w:val="0040665C"/>
    <w:rsid w:val="004107A0"/>
    <w:rsid w:val="00420623"/>
    <w:rsid w:val="00433EF2"/>
    <w:rsid w:val="00443442"/>
    <w:rsid w:val="00447765"/>
    <w:rsid w:val="00455B2C"/>
    <w:rsid w:val="00456E90"/>
    <w:rsid w:val="00460303"/>
    <w:rsid w:val="00460EDB"/>
    <w:rsid w:val="00472F1E"/>
    <w:rsid w:val="00475513"/>
    <w:rsid w:val="0047758E"/>
    <w:rsid w:val="004A3BE4"/>
    <w:rsid w:val="004C7C0B"/>
    <w:rsid w:val="004D1CF9"/>
    <w:rsid w:val="004D46A2"/>
    <w:rsid w:val="004D7EAA"/>
    <w:rsid w:val="004E1E20"/>
    <w:rsid w:val="004E30AE"/>
    <w:rsid w:val="004E326C"/>
    <w:rsid w:val="004E6B5C"/>
    <w:rsid w:val="004F076E"/>
    <w:rsid w:val="004F0936"/>
    <w:rsid w:val="0050044B"/>
    <w:rsid w:val="005018C3"/>
    <w:rsid w:val="005162B7"/>
    <w:rsid w:val="00527959"/>
    <w:rsid w:val="005305B3"/>
    <w:rsid w:val="0054050D"/>
    <w:rsid w:val="00544CD3"/>
    <w:rsid w:val="00555E91"/>
    <w:rsid w:val="00561458"/>
    <w:rsid w:val="00564502"/>
    <w:rsid w:val="005958C0"/>
    <w:rsid w:val="005A143E"/>
    <w:rsid w:val="005A7C99"/>
    <w:rsid w:val="005B34F7"/>
    <w:rsid w:val="005B6CF0"/>
    <w:rsid w:val="005C4452"/>
    <w:rsid w:val="005C4AA4"/>
    <w:rsid w:val="005D04E0"/>
    <w:rsid w:val="005D1436"/>
    <w:rsid w:val="005D72B5"/>
    <w:rsid w:val="005E4224"/>
    <w:rsid w:val="005F4085"/>
    <w:rsid w:val="005F444B"/>
    <w:rsid w:val="005F646E"/>
    <w:rsid w:val="00602A0D"/>
    <w:rsid w:val="00606607"/>
    <w:rsid w:val="0063176E"/>
    <w:rsid w:val="00643712"/>
    <w:rsid w:val="0064424D"/>
    <w:rsid w:val="00651618"/>
    <w:rsid w:val="00656F09"/>
    <w:rsid w:val="00657CBC"/>
    <w:rsid w:val="006635C6"/>
    <w:rsid w:val="00665399"/>
    <w:rsid w:val="00665BBA"/>
    <w:rsid w:val="006663E1"/>
    <w:rsid w:val="006677C1"/>
    <w:rsid w:val="0067047C"/>
    <w:rsid w:val="0067139D"/>
    <w:rsid w:val="00675D60"/>
    <w:rsid w:val="00677940"/>
    <w:rsid w:val="006862CC"/>
    <w:rsid w:val="006938E9"/>
    <w:rsid w:val="00696D69"/>
    <w:rsid w:val="006970D9"/>
    <w:rsid w:val="006A0982"/>
    <w:rsid w:val="006A0B4A"/>
    <w:rsid w:val="006A0E02"/>
    <w:rsid w:val="006A533E"/>
    <w:rsid w:val="006A5BAE"/>
    <w:rsid w:val="006A7C93"/>
    <w:rsid w:val="006B2299"/>
    <w:rsid w:val="006B2B79"/>
    <w:rsid w:val="006C24DC"/>
    <w:rsid w:val="006C31AA"/>
    <w:rsid w:val="006C5A18"/>
    <w:rsid w:val="006D2532"/>
    <w:rsid w:val="006D39C9"/>
    <w:rsid w:val="006D3C06"/>
    <w:rsid w:val="006E0364"/>
    <w:rsid w:val="006E63F6"/>
    <w:rsid w:val="00701C98"/>
    <w:rsid w:val="007041C7"/>
    <w:rsid w:val="007045A3"/>
    <w:rsid w:val="00712DCD"/>
    <w:rsid w:val="00716956"/>
    <w:rsid w:val="007260E3"/>
    <w:rsid w:val="00732038"/>
    <w:rsid w:val="00741545"/>
    <w:rsid w:val="007522B7"/>
    <w:rsid w:val="00753BF3"/>
    <w:rsid w:val="0075671C"/>
    <w:rsid w:val="00756A27"/>
    <w:rsid w:val="00760EDC"/>
    <w:rsid w:val="0076237E"/>
    <w:rsid w:val="00776DD2"/>
    <w:rsid w:val="00776F11"/>
    <w:rsid w:val="00782139"/>
    <w:rsid w:val="00790CA3"/>
    <w:rsid w:val="007956B5"/>
    <w:rsid w:val="007960B4"/>
    <w:rsid w:val="007A24B1"/>
    <w:rsid w:val="007A62D3"/>
    <w:rsid w:val="007B026B"/>
    <w:rsid w:val="007B6099"/>
    <w:rsid w:val="007B6FE7"/>
    <w:rsid w:val="007C25C8"/>
    <w:rsid w:val="007D246A"/>
    <w:rsid w:val="007D7008"/>
    <w:rsid w:val="007E0E5C"/>
    <w:rsid w:val="007E2B21"/>
    <w:rsid w:val="007E3F69"/>
    <w:rsid w:val="007E5C0B"/>
    <w:rsid w:val="007E6F66"/>
    <w:rsid w:val="00800552"/>
    <w:rsid w:val="00817089"/>
    <w:rsid w:val="00820084"/>
    <w:rsid w:val="00835BE4"/>
    <w:rsid w:val="00841575"/>
    <w:rsid w:val="00845F1D"/>
    <w:rsid w:val="0085006A"/>
    <w:rsid w:val="00851D4B"/>
    <w:rsid w:val="0085271C"/>
    <w:rsid w:val="0086018B"/>
    <w:rsid w:val="00860CD8"/>
    <w:rsid w:val="0086447C"/>
    <w:rsid w:val="00865EF8"/>
    <w:rsid w:val="00866BC7"/>
    <w:rsid w:val="00871E3B"/>
    <w:rsid w:val="008726CF"/>
    <w:rsid w:val="0087416B"/>
    <w:rsid w:val="00881275"/>
    <w:rsid w:val="00881784"/>
    <w:rsid w:val="00887BA1"/>
    <w:rsid w:val="00893C17"/>
    <w:rsid w:val="008947DA"/>
    <w:rsid w:val="00896C97"/>
    <w:rsid w:val="008A2789"/>
    <w:rsid w:val="008A6A2B"/>
    <w:rsid w:val="008B0D82"/>
    <w:rsid w:val="008B5054"/>
    <w:rsid w:val="008B7431"/>
    <w:rsid w:val="008C2A43"/>
    <w:rsid w:val="008C42E6"/>
    <w:rsid w:val="008C4427"/>
    <w:rsid w:val="008D1A18"/>
    <w:rsid w:val="008D2C84"/>
    <w:rsid w:val="008D483B"/>
    <w:rsid w:val="008E51D5"/>
    <w:rsid w:val="0091264E"/>
    <w:rsid w:val="00913694"/>
    <w:rsid w:val="0091498C"/>
    <w:rsid w:val="00916896"/>
    <w:rsid w:val="009170E3"/>
    <w:rsid w:val="009178B2"/>
    <w:rsid w:val="00917F34"/>
    <w:rsid w:val="0092745A"/>
    <w:rsid w:val="00930271"/>
    <w:rsid w:val="00932F67"/>
    <w:rsid w:val="00952D19"/>
    <w:rsid w:val="00971A57"/>
    <w:rsid w:val="009723C0"/>
    <w:rsid w:val="00975DD6"/>
    <w:rsid w:val="00977F90"/>
    <w:rsid w:val="00981DD7"/>
    <w:rsid w:val="0098239D"/>
    <w:rsid w:val="00982DBD"/>
    <w:rsid w:val="00982E12"/>
    <w:rsid w:val="009837A9"/>
    <w:rsid w:val="009850E1"/>
    <w:rsid w:val="00986654"/>
    <w:rsid w:val="00986D78"/>
    <w:rsid w:val="0099782D"/>
    <w:rsid w:val="009B2919"/>
    <w:rsid w:val="009B654D"/>
    <w:rsid w:val="009C15AD"/>
    <w:rsid w:val="009C2826"/>
    <w:rsid w:val="009D4544"/>
    <w:rsid w:val="009E0B18"/>
    <w:rsid w:val="009E27F1"/>
    <w:rsid w:val="009F2DAF"/>
    <w:rsid w:val="00A00446"/>
    <w:rsid w:val="00A028BD"/>
    <w:rsid w:val="00A034BA"/>
    <w:rsid w:val="00A044A5"/>
    <w:rsid w:val="00A06D89"/>
    <w:rsid w:val="00A11CEF"/>
    <w:rsid w:val="00A120B9"/>
    <w:rsid w:val="00A218F8"/>
    <w:rsid w:val="00A27D06"/>
    <w:rsid w:val="00A31F20"/>
    <w:rsid w:val="00A3519E"/>
    <w:rsid w:val="00A353EB"/>
    <w:rsid w:val="00A41C6E"/>
    <w:rsid w:val="00A43C8E"/>
    <w:rsid w:val="00A46614"/>
    <w:rsid w:val="00A46E7D"/>
    <w:rsid w:val="00A50FC4"/>
    <w:rsid w:val="00A52775"/>
    <w:rsid w:val="00A52DC1"/>
    <w:rsid w:val="00A532AD"/>
    <w:rsid w:val="00A56AB9"/>
    <w:rsid w:val="00A64D47"/>
    <w:rsid w:val="00A66AF3"/>
    <w:rsid w:val="00A70046"/>
    <w:rsid w:val="00A75FE4"/>
    <w:rsid w:val="00A76C1B"/>
    <w:rsid w:val="00A77B94"/>
    <w:rsid w:val="00A81E88"/>
    <w:rsid w:val="00A82CF2"/>
    <w:rsid w:val="00A91B2C"/>
    <w:rsid w:val="00AA21F9"/>
    <w:rsid w:val="00AA562C"/>
    <w:rsid w:val="00AA7D37"/>
    <w:rsid w:val="00AB1C2B"/>
    <w:rsid w:val="00AB21C4"/>
    <w:rsid w:val="00AC19EB"/>
    <w:rsid w:val="00AC21DC"/>
    <w:rsid w:val="00AC5CB9"/>
    <w:rsid w:val="00AD1172"/>
    <w:rsid w:val="00AD4738"/>
    <w:rsid w:val="00AE14CE"/>
    <w:rsid w:val="00AF394A"/>
    <w:rsid w:val="00AF4153"/>
    <w:rsid w:val="00AF45E3"/>
    <w:rsid w:val="00B010A3"/>
    <w:rsid w:val="00B0451C"/>
    <w:rsid w:val="00B135D0"/>
    <w:rsid w:val="00B1644F"/>
    <w:rsid w:val="00B26361"/>
    <w:rsid w:val="00B355C5"/>
    <w:rsid w:val="00B37819"/>
    <w:rsid w:val="00B40155"/>
    <w:rsid w:val="00B40256"/>
    <w:rsid w:val="00B407EA"/>
    <w:rsid w:val="00B41F03"/>
    <w:rsid w:val="00B5342B"/>
    <w:rsid w:val="00B54795"/>
    <w:rsid w:val="00B56AEB"/>
    <w:rsid w:val="00B62A72"/>
    <w:rsid w:val="00B62FFE"/>
    <w:rsid w:val="00B65B31"/>
    <w:rsid w:val="00B721DD"/>
    <w:rsid w:val="00B75400"/>
    <w:rsid w:val="00B843EF"/>
    <w:rsid w:val="00B87819"/>
    <w:rsid w:val="00B95291"/>
    <w:rsid w:val="00BA2931"/>
    <w:rsid w:val="00BA3580"/>
    <w:rsid w:val="00BA6DDD"/>
    <w:rsid w:val="00BB4BEB"/>
    <w:rsid w:val="00BB6092"/>
    <w:rsid w:val="00BB63B6"/>
    <w:rsid w:val="00BC223C"/>
    <w:rsid w:val="00BC2736"/>
    <w:rsid w:val="00BC40C7"/>
    <w:rsid w:val="00BC6ED6"/>
    <w:rsid w:val="00BC7A4E"/>
    <w:rsid w:val="00BD093F"/>
    <w:rsid w:val="00BD09DC"/>
    <w:rsid w:val="00BD2BC2"/>
    <w:rsid w:val="00BD39E8"/>
    <w:rsid w:val="00BD3CA3"/>
    <w:rsid w:val="00BD74CE"/>
    <w:rsid w:val="00BE69E7"/>
    <w:rsid w:val="00BF03FF"/>
    <w:rsid w:val="00BF10A4"/>
    <w:rsid w:val="00BF4C62"/>
    <w:rsid w:val="00BF5450"/>
    <w:rsid w:val="00C02C29"/>
    <w:rsid w:val="00C114E4"/>
    <w:rsid w:val="00C15168"/>
    <w:rsid w:val="00C20D9B"/>
    <w:rsid w:val="00C212FF"/>
    <w:rsid w:val="00C22120"/>
    <w:rsid w:val="00C24282"/>
    <w:rsid w:val="00C25493"/>
    <w:rsid w:val="00C25923"/>
    <w:rsid w:val="00C25F77"/>
    <w:rsid w:val="00C32B6E"/>
    <w:rsid w:val="00C3621C"/>
    <w:rsid w:val="00C431E2"/>
    <w:rsid w:val="00C4663B"/>
    <w:rsid w:val="00C51DA1"/>
    <w:rsid w:val="00C536BD"/>
    <w:rsid w:val="00C628A4"/>
    <w:rsid w:val="00C70180"/>
    <w:rsid w:val="00C7227A"/>
    <w:rsid w:val="00C94208"/>
    <w:rsid w:val="00CA55F3"/>
    <w:rsid w:val="00CA60B7"/>
    <w:rsid w:val="00CB45A5"/>
    <w:rsid w:val="00CC006E"/>
    <w:rsid w:val="00CC3D1F"/>
    <w:rsid w:val="00CC5205"/>
    <w:rsid w:val="00CD2625"/>
    <w:rsid w:val="00CF2256"/>
    <w:rsid w:val="00CF357D"/>
    <w:rsid w:val="00CF3F5E"/>
    <w:rsid w:val="00D0226D"/>
    <w:rsid w:val="00D046FF"/>
    <w:rsid w:val="00D06659"/>
    <w:rsid w:val="00D12D77"/>
    <w:rsid w:val="00D14F10"/>
    <w:rsid w:val="00D212FD"/>
    <w:rsid w:val="00D23430"/>
    <w:rsid w:val="00D2486C"/>
    <w:rsid w:val="00D2666D"/>
    <w:rsid w:val="00D30FCB"/>
    <w:rsid w:val="00D314C5"/>
    <w:rsid w:val="00D35804"/>
    <w:rsid w:val="00D45289"/>
    <w:rsid w:val="00D64625"/>
    <w:rsid w:val="00D65B7C"/>
    <w:rsid w:val="00D72ADF"/>
    <w:rsid w:val="00D731D9"/>
    <w:rsid w:val="00D75925"/>
    <w:rsid w:val="00D84321"/>
    <w:rsid w:val="00D860ED"/>
    <w:rsid w:val="00D90835"/>
    <w:rsid w:val="00D92B6B"/>
    <w:rsid w:val="00D95D39"/>
    <w:rsid w:val="00DA4E49"/>
    <w:rsid w:val="00DA64C5"/>
    <w:rsid w:val="00DB64C7"/>
    <w:rsid w:val="00DC017E"/>
    <w:rsid w:val="00DC14EC"/>
    <w:rsid w:val="00DC1D4C"/>
    <w:rsid w:val="00DC60D9"/>
    <w:rsid w:val="00DC6E93"/>
    <w:rsid w:val="00DD2143"/>
    <w:rsid w:val="00DD528D"/>
    <w:rsid w:val="00DE095A"/>
    <w:rsid w:val="00DE6472"/>
    <w:rsid w:val="00DF2DE7"/>
    <w:rsid w:val="00E04528"/>
    <w:rsid w:val="00E10B3B"/>
    <w:rsid w:val="00E16D54"/>
    <w:rsid w:val="00E16E2E"/>
    <w:rsid w:val="00E207FF"/>
    <w:rsid w:val="00E22B4B"/>
    <w:rsid w:val="00E258FB"/>
    <w:rsid w:val="00E61FE8"/>
    <w:rsid w:val="00E626BC"/>
    <w:rsid w:val="00E63D9B"/>
    <w:rsid w:val="00E6404C"/>
    <w:rsid w:val="00E6671D"/>
    <w:rsid w:val="00E67132"/>
    <w:rsid w:val="00E731DD"/>
    <w:rsid w:val="00E75849"/>
    <w:rsid w:val="00E81E70"/>
    <w:rsid w:val="00E82148"/>
    <w:rsid w:val="00E82911"/>
    <w:rsid w:val="00E83F1A"/>
    <w:rsid w:val="00EA1FF4"/>
    <w:rsid w:val="00EA619C"/>
    <w:rsid w:val="00EA6A06"/>
    <w:rsid w:val="00EB03EA"/>
    <w:rsid w:val="00EB09D2"/>
    <w:rsid w:val="00EB5211"/>
    <w:rsid w:val="00EC3D38"/>
    <w:rsid w:val="00EC75BC"/>
    <w:rsid w:val="00ED5DE0"/>
    <w:rsid w:val="00ED7ACC"/>
    <w:rsid w:val="00EE1C74"/>
    <w:rsid w:val="00EE2819"/>
    <w:rsid w:val="00EE298A"/>
    <w:rsid w:val="00EE6C3E"/>
    <w:rsid w:val="00EF3D49"/>
    <w:rsid w:val="00EF5D98"/>
    <w:rsid w:val="00EF5F0A"/>
    <w:rsid w:val="00EF6748"/>
    <w:rsid w:val="00EF7F3C"/>
    <w:rsid w:val="00F0383A"/>
    <w:rsid w:val="00F057CA"/>
    <w:rsid w:val="00F0600D"/>
    <w:rsid w:val="00F06137"/>
    <w:rsid w:val="00F078C9"/>
    <w:rsid w:val="00F12A81"/>
    <w:rsid w:val="00F151B6"/>
    <w:rsid w:val="00F30AED"/>
    <w:rsid w:val="00F352F1"/>
    <w:rsid w:val="00F35520"/>
    <w:rsid w:val="00F3554C"/>
    <w:rsid w:val="00F42DED"/>
    <w:rsid w:val="00F43BEB"/>
    <w:rsid w:val="00F458E0"/>
    <w:rsid w:val="00F51F59"/>
    <w:rsid w:val="00F54798"/>
    <w:rsid w:val="00F61FCD"/>
    <w:rsid w:val="00F666F9"/>
    <w:rsid w:val="00F80FFF"/>
    <w:rsid w:val="00F85CFC"/>
    <w:rsid w:val="00F85FF6"/>
    <w:rsid w:val="00F9105A"/>
    <w:rsid w:val="00F917DB"/>
    <w:rsid w:val="00F92450"/>
    <w:rsid w:val="00F9341F"/>
    <w:rsid w:val="00F96061"/>
    <w:rsid w:val="00F97265"/>
    <w:rsid w:val="00FA6B72"/>
    <w:rsid w:val="00FB2FC2"/>
    <w:rsid w:val="00FC3B10"/>
    <w:rsid w:val="00FC6FF8"/>
    <w:rsid w:val="00FD104D"/>
    <w:rsid w:val="00FE1027"/>
    <w:rsid w:val="00FE3500"/>
    <w:rsid w:val="00FE4ADE"/>
    <w:rsid w:val="00FF008E"/>
    <w:rsid w:val="00FF4E61"/>
    <w:rsid w:val="00FF6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07FF"/>
  </w:style>
  <w:style w:type="paragraph" w:styleId="Titolo1">
    <w:name w:val="heading 1"/>
    <w:basedOn w:val="Normale"/>
    <w:next w:val="Normale"/>
    <w:qFormat/>
    <w:rsid w:val="00E207FF"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E207FF"/>
    <w:pPr>
      <w:ind w:firstLine="426"/>
    </w:pPr>
    <w:rPr>
      <w:sz w:val="24"/>
    </w:rPr>
  </w:style>
  <w:style w:type="paragraph" w:styleId="Intestazione">
    <w:name w:val="header"/>
    <w:basedOn w:val="Normale"/>
    <w:rsid w:val="00E207F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207F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AC5CB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F80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rsid w:val="00D212FD"/>
    <w:pPr>
      <w:spacing w:after="120"/>
    </w:pPr>
  </w:style>
  <w:style w:type="character" w:styleId="Numeropagina">
    <w:name w:val="page number"/>
    <w:basedOn w:val="Carpredefinitoparagrafo"/>
    <w:rsid w:val="00E258FB"/>
  </w:style>
  <w:style w:type="paragraph" w:styleId="Paragrafoelenco">
    <w:name w:val="List Paragraph"/>
    <w:basedOn w:val="Normale"/>
    <w:uiPriority w:val="34"/>
    <w:qFormat/>
    <w:rsid w:val="006938E9"/>
    <w:pPr>
      <w:ind w:left="720"/>
      <w:contextualSpacing/>
    </w:pPr>
  </w:style>
  <w:style w:type="character" w:styleId="Collegamentoipertestuale">
    <w:name w:val="Hyperlink"/>
    <w:basedOn w:val="Carpredefinitoparagrafo"/>
    <w:rsid w:val="00BC223C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D1A1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presadelbello@pec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ostacert@pec.stacchioimpiant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finstallazionielettriche@pec.it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omune.ussita.mc.it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attachedTemplate" Target="file:///C:\WINDOWS\Application%20Data\Microsoft\Modelli\NUOVA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93783-94AE-445B-A4D0-652E06901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NUOVA CARTA INTESTATA.dot</Template>
  <TotalTime>1</TotalTime>
  <Pages>1</Pages>
  <Words>208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PROVINCIA DI MACERATA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utente</dc:creator>
  <cp:lastModifiedBy>rcarboni</cp:lastModifiedBy>
  <cp:revision>2</cp:revision>
  <cp:lastPrinted>2019-01-28T11:56:00Z</cp:lastPrinted>
  <dcterms:created xsi:type="dcterms:W3CDTF">2019-02-01T12:41:00Z</dcterms:created>
  <dcterms:modified xsi:type="dcterms:W3CDTF">2019-02-01T12:41:00Z</dcterms:modified>
</cp:coreProperties>
</file>