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B9" w:rsidRDefault="00BC64B9" w:rsidP="00A66A6B">
      <w:pPr>
        <w:rPr>
          <w:szCs w:val="24"/>
        </w:rPr>
      </w:pPr>
    </w:p>
    <w:p w:rsidR="008A7FDD" w:rsidRDefault="008A7FDD" w:rsidP="008A7FDD">
      <w:pPr>
        <w:pStyle w:val="Heading1"/>
        <w:spacing w:before="44"/>
        <w:ind w:left="2046" w:right="1002" w:hanging="682"/>
        <w:rPr>
          <w:spacing w:val="-3"/>
        </w:rPr>
      </w:pPr>
    </w:p>
    <w:tbl>
      <w:tblPr>
        <w:tblW w:w="10774" w:type="dxa"/>
        <w:tblInd w:w="-176" w:type="dxa"/>
        <w:tblLook w:val="01E0"/>
      </w:tblPr>
      <w:tblGrid>
        <w:gridCol w:w="1296"/>
        <w:gridCol w:w="9478"/>
      </w:tblGrid>
      <w:tr w:rsidR="008A7FDD" w:rsidRPr="000E5BF5" w:rsidTr="001E1DAA">
        <w:trPr>
          <w:trHeight w:val="1702"/>
        </w:trPr>
        <w:tc>
          <w:tcPr>
            <w:tcW w:w="1296" w:type="dxa"/>
          </w:tcPr>
          <w:p w:rsidR="008A7FDD" w:rsidRPr="001E2390" w:rsidRDefault="008A7FDD" w:rsidP="0071198C">
            <w:pPr>
              <w:pStyle w:val="Intestazione"/>
              <w:jc w:val="center"/>
              <w:rPr>
                <w:b/>
                <w:sz w:val="48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666750" cy="971550"/>
                  <wp:effectExtent l="19050" t="0" r="0" b="0"/>
                  <wp:docPr id="1" name="Immagine 1" descr="STEMM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8" w:type="dxa"/>
          </w:tcPr>
          <w:p w:rsidR="008A7FDD" w:rsidRPr="001E2390" w:rsidRDefault="008A7FDD" w:rsidP="0071198C">
            <w:pPr>
              <w:pStyle w:val="Intestazione"/>
              <w:tabs>
                <w:tab w:val="left" w:pos="1701"/>
                <w:tab w:val="left" w:pos="6521"/>
              </w:tabs>
              <w:jc w:val="center"/>
              <w:rPr>
                <w:b/>
                <w:bCs/>
                <w:sz w:val="72"/>
                <w:szCs w:val="72"/>
              </w:rPr>
            </w:pPr>
            <w:r w:rsidRPr="001E2390">
              <w:rPr>
                <w:b/>
                <w:bCs/>
                <w:sz w:val="72"/>
                <w:szCs w:val="72"/>
              </w:rPr>
              <w:t>COMUNE DI ORTEZZANO</w:t>
            </w:r>
          </w:p>
          <w:p w:rsidR="008A7FDD" w:rsidRPr="001E2390" w:rsidRDefault="008A7FDD" w:rsidP="0071198C">
            <w:pPr>
              <w:pStyle w:val="Intestazione"/>
              <w:tabs>
                <w:tab w:val="left" w:pos="360"/>
                <w:tab w:val="left" w:pos="1701"/>
                <w:tab w:val="center" w:pos="4142"/>
                <w:tab w:val="left" w:pos="6521"/>
              </w:tabs>
              <w:rPr>
                <w:b/>
                <w:bCs/>
              </w:rPr>
            </w:pPr>
            <w:r w:rsidRPr="001E2390">
              <w:rPr>
                <w:b/>
                <w:bCs/>
              </w:rPr>
              <w:tab/>
            </w:r>
            <w:r w:rsidRPr="001E2390">
              <w:rPr>
                <w:b/>
                <w:bCs/>
              </w:rPr>
              <w:tab/>
            </w:r>
            <w:r w:rsidRPr="001E2390">
              <w:rPr>
                <w:b/>
                <w:bCs/>
              </w:rPr>
              <w:tab/>
              <w:t>Provincia di FERMO</w:t>
            </w:r>
          </w:p>
          <w:p w:rsidR="008A7FDD" w:rsidRPr="00702D7A" w:rsidRDefault="008A7FDD" w:rsidP="0071198C">
            <w:pPr>
              <w:pStyle w:val="Intestazione"/>
              <w:tabs>
                <w:tab w:val="left" w:pos="1701"/>
                <w:tab w:val="left" w:pos="6521"/>
              </w:tabs>
              <w:rPr>
                <w:b/>
                <w:sz w:val="16"/>
                <w:szCs w:val="16"/>
              </w:rPr>
            </w:pPr>
            <w:r w:rsidRPr="00702D7A">
              <w:rPr>
                <w:sz w:val="16"/>
                <w:szCs w:val="16"/>
              </w:rPr>
              <w:t>Cod. Fisc. e P.IVA 00390830446</w:t>
            </w:r>
            <w:r w:rsidRPr="00702D7A">
              <w:rPr>
                <w:sz w:val="16"/>
                <w:szCs w:val="16"/>
              </w:rPr>
              <w:tab/>
              <w:t xml:space="preserve">                                            </w:t>
            </w:r>
            <w:r w:rsidR="00702D7A">
              <w:rPr>
                <w:sz w:val="16"/>
                <w:szCs w:val="16"/>
              </w:rPr>
              <w:t xml:space="preserve">                                                                      </w:t>
            </w:r>
            <w:r w:rsidRPr="00702D7A">
              <w:rPr>
                <w:sz w:val="16"/>
                <w:szCs w:val="16"/>
              </w:rPr>
              <w:t xml:space="preserve">                Tel. </w:t>
            </w:r>
            <w:r w:rsidRPr="00702D7A">
              <w:rPr>
                <w:b/>
                <w:sz w:val="16"/>
                <w:szCs w:val="16"/>
              </w:rPr>
              <w:t>0734/779181</w:t>
            </w:r>
            <w:r w:rsidRPr="00702D7A">
              <w:rPr>
                <w:sz w:val="16"/>
                <w:szCs w:val="16"/>
              </w:rPr>
              <w:t xml:space="preserve"> - Fax 0734.77.93.09</w:t>
            </w:r>
          </w:p>
          <w:p w:rsidR="008A7FDD" w:rsidRPr="00702D7A" w:rsidRDefault="008A7FDD" w:rsidP="0071198C">
            <w:pPr>
              <w:pStyle w:val="Intestazione"/>
              <w:tabs>
                <w:tab w:val="left" w:pos="1701"/>
                <w:tab w:val="left" w:pos="6521"/>
              </w:tabs>
              <w:rPr>
                <w:i/>
                <w:sz w:val="16"/>
                <w:szCs w:val="16"/>
                <w:lang w:val="fr-FR"/>
              </w:rPr>
            </w:pPr>
            <w:r w:rsidRPr="00702D7A">
              <w:rPr>
                <w:i/>
                <w:sz w:val="16"/>
                <w:szCs w:val="16"/>
                <w:lang w:val="fr-FR"/>
              </w:rPr>
              <w:t xml:space="preserve">email:  </w:t>
            </w:r>
            <w:hyperlink r:id="rId8" w:history="1">
              <w:r w:rsidRPr="00702D7A">
                <w:rPr>
                  <w:rStyle w:val="Collegamentoipertestuale"/>
                  <w:i/>
                  <w:sz w:val="16"/>
                  <w:szCs w:val="16"/>
                  <w:lang w:val="fr-FR"/>
                </w:rPr>
                <w:t>servizidemografici@comune.ortezzano.fm.it</w:t>
              </w:r>
            </w:hyperlink>
            <w:r w:rsidRPr="00702D7A">
              <w:rPr>
                <w:i/>
                <w:sz w:val="16"/>
                <w:szCs w:val="16"/>
                <w:lang w:val="fr-FR"/>
              </w:rPr>
              <w:t xml:space="preserve">                        </w:t>
            </w:r>
            <w:r w:rsidR="00702D7A">
              <w:rPr>
                <w:i/>
                <w:sz w:val="16"/>
                <w:szCs w:val="16"/>
                <w:lang w:val="fr-FR"/>
              </w:rPr>
              <w:t xml:space="preserve">                                                                        </w:t>
            </w:r>
            <w:r w:rsidRPr="00702D7A">
              <w:rPr>
                <w:i/>
                <w:sz w:val="16"/>
                <w:szCs w:val="16"/>
                <w:lang w:val="fr-FR"/>
              </w:rPr>
              <w:t xml:space="preserve">             </w:t>
            </w:r>
            <w:hyperlink r:id="rId9" w:history="1">
              <w:r w:rsidRPr="00702D7A">
                <w:rPr>
                  <w:rStyle w:val="Collegamentoipertestuale"/>
                  <w:i/>
                  <w:sz w:val="16"/>
                  <w:szCs w:val="16"/>
                  <w:lang w:val="fr-FR"/>
                </w:rPr>
                <w:t>www.comune.ortezzano.fm.it</w:t>
              </w:r>
            </w:hyperlink>
            <w:r w:rsidRPr="00702D7A">
              <w:rPr>
                <w:i/>
                <w:sz w:val="16"/>
                <w:szCs w:val="16"/>
                <w:lang w:val="fr-FR"/>
              </w:rPr>
              <w:t xml:space="preserve"> </w:t>
            </w:r>
          </w:p>
          <w:p w:rsidR="008A7FDD" w:rsidRPr="001E2390" w:rsidRDefault="008A7FDD" w:rsidP="0071198C">
            <w:pPr>
              <w:pStyle w:val="Intestazione"/>
              <w:tabs>
                <w:tab w:val="left" w:pos="1701"/>
                <w:tab w:val="left" w:pos="6521"/>
              </w:tabs>
              <w:rPr>
                <w:i/>
                <w:lang w:val="fr-FR"/>
              </w:rPr>
            </w:pPr>
            <w:proofErr w:type="spellStart"/>
            <w:r w:rsidRPr="00702D7A">
              <w:rPr>
                <w:i/>
                <w:sz w:val="16"/>
                <w:szCs w:val="16"/>
                <w:lang w:val="fr-FR"/>
              </w:rPr>
              <w:t>p.e.c</w:t>
            </w:r>
            <w:proofErr w:type="spellEnd"/>
            <w:r w:rsidRPr="00702D7A">
              <w:rPr>
                <w:i/>
                <w:sz w:val="16"/>
                <w:szCs w:val="16"/>
                <w:lang w:val="fr-FR"/>
              </w:rPr>
              <w:t xml:space="preserve">.   </w:t>
            </w:r>
            <w:hyperlink r:id="rId10" w:history="1">
              <w:r w:rsidRPr="00702D7A">
                <w:rPr>
                  <w:rStyle w:val="Collegamentoipertestuale"/>
                  <w:i/>
                  <w:sz w:val="16"/>
                  <w:szCs w:val="16"/>
                  <w:lang w:val="fr-FR"/>
                </w:rPr>
                <w:t>demografici.comune.ortezzano@emarche.it</w:t>
              </w:r>
            </w:hyperlink>
            <w:r w:rsidRPr="00702D7A">
              <w:rPr>
                <w:i/>
                <w:sz w:val="16"/>
                <w:szCs w:val="16"/>
                <w:lang w:val="fr-FR"/>
              </w:rPr>
              <w:t xml:space="preserve">                                            </w:t>
            </w:r>
            <w:r w:rsidR="00702D7A">
              <w:rPr>
                <w:i/>
                <w:sz w:val="16"/>
                <w:szCs w:val="16"/>
                <w:lang w:val="fr-FR"/>
              </w:rPr>
              <w:t xml:space="preserve">                                                                        </w:t>
            </w:r>
            <w:r w:rsidRPr="00702D7A">
              <w:rPr>
                <w:i/>
                <w:sz w:val="16"/>
                <w:szCs w:val="16"/>
                <w:lang w:val="fr-FR"/>
              </w:rPr>
              <w:t xml:space="preserve">                         C.A.P. 63851</w:t>
            </w:r>
          </w:p>
        </w:tc>
      </w:tr>
    </w:tbl>
    <w:p w:rsidR="001E1DAA" w:rsidRDefault="001E1DAA" w:rsidP="001E1DAA">
      <w:pPr>
        <w:pStyle w:val="Heading3"/>
        <w:spacing w:before="0"/>
        <w:ind w:right="208"/>
        <w:jc w:val="center"/>
      </w:pPr>
      <w:r>
        <w:rPr>
          <w:b w:val="0"/>
          <w:i w:val="0"/>
          <w:lang w:val="fr-FR"/>
        </w:rPr>
        <w:t>(</w:t>
      </w:r>
      <w:r>
        <w:rPr>
          <w:b w:val="0"/>
          <w:i w:val="0"/>
        </w:rPr>
        <w:t xml:space="preserve">Servizi </w:t>
      </w:r>
      <w:r w:rsidRPr="001E2390">
        <w:rPr>
          <w:b w:val="0"/>
          <w:i w:val="0"/>
        </w:rPr>
        <w:t>Demografici -  Servizi Sociali</w:t>
      </w:r>
      <w:r>
        <w:rPr>
          <w:b w:val="0"/>
          <w:i w:val="0"/>
        </w:rPr>
        <w:t xml:space="preserve"> - Cultura</w:t>
      </w:r>
      <w:r w:rsidRPr="001E2390">
        <w:rPr>
          <w:b w:val="0"/>
          <w:i w:val="0"/>
        </w:rPr>
        <w:t xml:space="preserve"> - Vigilanza </w:t>
      </w:r>
      <w:r>
        <w:rPr>
          <w:b w:val="0"/>
          <w:i w:val="0"/>
        </w:rPr>
        <w:t>–</w:t>
      </w:r>
      <w:r w:rsidRPr="001E2390">
        <w:rPr>
          <w:b w:val="0"/>
          <w:i w:val="0"/>
        </w:rPr>
        <w:t xml:space="preserve"> Trasporti</w:t>
      </w:r>
      <w:r>
        <w:rPr>
          <w:b w:val="0"/>
          <w:i w:val="0"/>
        </w:rPr>
        <w:t xml:space="preserve"> e Commercio)</w:t>
      </w:r>
    </w:p>
    <w:p w:rsidR="008A7FDD" w:rsidRPr="001E1DAA" w:rsidRDefault="008A7FDD" w:rsidP="008A7FDD">
      <w:pPr>
        <w:pStyle w:val="Heading1"/>
        <w:spacing w:before="44"/>
        <w:ind w:left="2046" w:right="1002" w:hanging="682"/>
        <w:rPr>
          <w:spacing w:val="-3"/>
        </w:rPr>
      </w:pPr>
    </w:p>
    <w:p w:rsidR="008A7FDD" w:rsidRPr="008A7FDD" w:rsidRDefault="008A7FDD" w:rsidP="008A7FDD">
      <w:pPr>
        <w:pStyle w:val="Heading1"/>
        <w:spacing w:before="44"/>
        <w:ind w:left="0" w:right="1002"/>
        <w:rPr>
          <w:spacing w:val="-3"/>
          <w:lang w:val="fr-FR"/>
        </w:rPr>
      </w:pPr>
      <w:proofErr w:type="spellStart"/>
      <w:r>
        <w:rPr>
          <w:spacing w:val="-3"/>
          <w:lang w:val="fr-FR"/>
        </w:rPr>
        <w:t>Prot</w:t>
      </w:r>
      <w:proofErr w:type="spellEnd"/>
      <w:r>
        <w:rPr>
          <w:spacing w:val="-3"/>
          <w:lang w:val="fr-FR"/>
        </w:rPr>
        <w:t xml:space="preserve">. N. </w:t>
      </w:r>
      <w:r w:rsidR="000E5BF5">
        <w:rPr>
          <w:spacing w:val="-3"/>
          <w:lang w:val="fr-FR"/>
        </w:rPr>
        <w:t>___</w:t>
      </w:r>
    </w:p>
    <w:p w:rsidR="008A7FDD" w:rsidRDefault="008A7FDD" w:rsidP="008A7FDD">
      <w:pPr>
        <w:pStyle w:val="Heading1"/>
        <w:spacing w:before="44"/>
        <w:ind w:left="2046" w:right="1002" w:hanging="682"/>
      </w:pPr>
      <w:r>
        <w:rPr>
          <w:spacing w:val="-3"/>
        </w:rPr>
        <w:t xml:space="preserve">AVVISO </w:t>
      </w:r>
      <w:r>
        <w:rPr>
          <w:spacing w:val="-4"/>
        </w:rPr>
        <w:t xml:space="preserve">ESPLORATIVO </w:t>
      </w:r>
      <w:r>
        <w:t xml:space="preserve">DI SELEZIONE EX </w:t>
      </w:r>
      <w:r>
        <w:rPr>
          <w:spacing w:val="-7"/>
        </w:rPr>
        <w:t xml:space="preserve">ART. </w:t>
      </w:r>
      <w:r>
        <w:t xml:space="preserve">30 </w:t>
      </w:r>
      <w:r>
        <w:rPr>
          <w:spacing w:val="-3"/>
        </w:rPr>
        <w:t xml:space="preserve">D.LGS. </w:t>
      </w:r>
      <w:r>
        <w:rPr>
          <w:spacing w:val="-11"/>
        </w:rPr>
        <w:t xml:space="preserve">165/2001 </w:t>
      </w:r>
      <w:r>
        <w:t xml:space="preserve">PER </w:t>
      </w:r>
      <w:r>
        <w:rPr>
          <w:spacing w:val="-5"/>
        </w:rPr>
        <w:t xml:space="preserve">MOBILITA’ </w:t>
      </w:r>
      <w:r>
        <w:rPr>
          <w:spacing w:val="-4"/>
        </w:rPr>
        <w:t xml:space="preserve">VOLONTARIA </w:t>
      </w:r>
      <w:r>
        <w:t xml:space="preserve">PER </w:t>
      </w:r>
      <w:r>
        <w:rPr>
          <w:spacing w:val="3"/>
        </w:rPr>
        <w:t xml:space="preserve">LA </w:t>
      </w:r>
      <w:r>
        <w:t>COPERTURA DI</w:t>
      </w:r>
    </w:p>
    <w:p w:rsidR="001E1DAA" w:rsidRDefault="001E1DAA" w:rsidP="001E1DAA">
      <w:pPr>
        <w:rPr>
          <w:b/>
          <w:sz w:val="28"/>
        </w:rPr>
      </w:pPr>
      <w:r>
        <w:rPr>
          <w:b/>
          <w:sz w:val="28"/>
        </w:rPr>
        <w:t xml:space="preserve">                               </w:t>
      </w:r>
      <w:r w:rsidR="008A7FDD">
        <w:rPr>
          <w:b/>
          <w:sz w:val="28"/>
        </w:rPr>
        <w:t>N. 1 POSTO DI I</w:t>
      </w:r>
      <w:r w:rsidR="00105F98">
        <w:rPr>
          <w:b/>
          <w:sz w:val="28"/>
        </w:rPr>
        <w:t xml:space="preserve">STRUTTORE AMMINISTRATIVO CAT.C </w:t>
      </w:r>
    </w:p>
    <w:p w:rsidR="008A7FDD" w:rsidRDefault="001E1DAA" w:rsidP="001E1DAA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</w:t>
      </w:r>
      <w:r w:rsidR="00EF0998">
        <w:rPr>
          <w:b/>
          <w:sz w:val="28"/>
        </w:rPr>
        <w:t xml:space="preserve">- </w:t>
      </w:r>
      <w:r w:rsidR="008A7FDD">
        <w:rPr>
          <w:b/>
          <w:sz w:val="28"/>
        </w:rPr>
        <w:t xml:space="preserve">A </w:t>
      </w:r>
      <w:r w:rsidR="00EF0998">
        <w:rPr>
          <w:b/>
          <w:sz w:val="28"/>
        </w:rPr>
        <w:t>T</w:t>
      </w:r>
      <w:r>
        <w:rPr>
          <w:b/>
          <w:sz w:val="28"/>
        </w:rPr>
        <w:t>EMPO DETERMINATO-</w:t>
      </w:r>
    </w:p>
    <w:p w:rsidR="00A17850" w:rsidRDefault="00A17850" w:rsidP="00A17850">
      <w:pPr>
        <w:ind w:left="839"/>
        <w:rPr>
          <w:b/>
          <w:sz w:val="28"/>
        </w:rPr>
      </w:pPr>
    </w:p>
    <w:p w:rsidR="008A7FDD" w:rsidRDefault="008A7FDD" w:rsidP="00A17850">
      <w:pPr>
        <w:pStyle w:val="Heading3"/>
        <w:spacing w:before="0"/>
        <w:ind w:right="208"/>
        <w:jc w:val="center"/>
      </w:pPr>
      <w:r>
        <w:t xml:space="preserve">IL RESPONSABILE DEI SERVIZI </w:t>
      </w:r>
    </w:p>
    <w:p w:rsidR="008A7FDD" w:rsidRDefault="008A7FDD" w:rsidP="00A17850">
      <w:pPr>
        <w:pStyle w:val="Heading3"/>
        <w:spacing w:before="0"/>
        <w:ind w:right="208"/>
        <w:jc w:val="center"/>
      </w:pPr>
      <w:r w:rsidRPr="001E2390">
        <w:rPr>
          <w:b w:val="0"/>
          <w:i w:val="0"/>
        </w:rPr>
        <w:t>Demografici -  Servizi Sociali</w:t>
      </w:r>
      <w:r>
        <w:rPr>
          <w:b w:val="0"/>
          <w:i w:val="0"/>
        </w:rPr>
        <w:t xml:space="preserve"> - Cultura</w:t>
      </w:r>
      <w:r w:rsidRPr="001E2390">
        <w:rPr>
          <w:b w:val="0"/>
          <w:i w:val="0"/>
        </w:rPr>
        <w:t xml:space="preserve"> - Vigilanza </w:t>
      </w:r>
      <w:r w:rsidR="00702D7A">
        <w:rPr>
          <w:b w:val="0"/>
          <w:i w:val="0"/>
        </w:rPr>
        <w:t>–</w:t>
      </w:r>
      <w:r w:rsidRPr="001E2390">
        <w:rPr>
          <w:b w:val="0"/>
          <w:i w:val="0"/>
        </w:rPr>
        <w:t xml:space="preserve"> Trasporti</w:t>
      </w:r>
      <w:r w:rsidR="00702D7A">
        <w:rPr>
          <w:b w:val="0"/>
          <w:i w:val="0"/>
        </w:rPr>
        <w:t xml:space="preserve"> e Commercio</w:t>
      </w:r>
    </w:p>
    <w:p w:rsidR="008A7FDD" w:rsidRDefault="008A7FDD" w:rsidP="008A7FDD">
      <w:pPr>
        <w:pStyle w:val="Corpodeltesto"/>
        <w:rPr>
          <w:b/>
          <w:i/>
        </w:rPr>
      </w:pPr>
    </w:p>
    <w:p w:rsidR="008A7FDD" w:rsidRDefault="008A7FDD" w:rsidP="008A7FDD">
      <w:pPr>
        <w:pStyle w:val="Corpodeltesto"/>
        <w:ind w:left="212"/>
      </w:pPr>
      <w:r>
        <w:t>RICHIAMATE:</w:t>
      </w:r>
    </w:p>
    <w:p w:rsidR="008A7FDD" w:rsidRPr="00CD08D0" w:rsidRDefault="008A7FDD" w:rsidP="00105F98">
      <w:pPr>
        <w:pStyle w:val="Paragrafoelenco"/>
        <w:numPr>
          <w:ilvl w:val="0"/>
          <w:numId w:val="8"/>
        </w:numPr>
        <w:tabs>
          <w:tab w:val="left" w:pos="921"/>
        </w:tabs>
        <w:ind w:right="441" w:hanging="360"/>
        <w:rPr>
          <w:sz w:val="24"/>
        </w:rPr>
      </w:pPr>
      <w:r w:rsidRPr="00CD08D0">
        <w:rPr>
          <w:sz w:val="24"/>
        </w:rPr>
        <w:t xml:space="preserve">la deliberazione di Giunta Comunale n. 30 del </w:t>
      </w:r>
      <w:r w:rsidR="00A17850" w:rsidRPr="00CD08D0">
        <w:rPr>
          <w:sz w:val="24"/>
        </w:rPr>
        <w:t>04-04-2019</w:t>
      </w:r>
      <w:r w:rsidRPr="00CD08D0">
        <w:rPr>
          <w:sz w:val="24"/>
        </w:rPr>
        <w:t xml:space="preserve"> con cui si è </w:t>
      </w:r>
      <w:r w:rsidR="00A17850" w:rsidRPr="00CD08D0">
        <w:rPr>
          <w:sz w:val="24"/>
        </w:rPr>
        <w:t>si è approvato il Piano Triennale Fabbisogno di personale</w:t>
      </w:r>
      <w:r w:rsidR="00A17850" w:rsidRPr="00CD08D0">
        <w:rPr>
          <w:spacing w:val="12"/>
          <w:sz w:val="24"/>
        </w:rPr>
        <w:t xml:space="preserve"> </w:t>
      </w:r>
      <w:r w:rsidR="00A17850" w:rsidRPr="00CD08D0">
        <w:rPr>
          <w:sz w:val="24"/>
        </w:rPr>
        <w:t>2019/2021 ed  a</w:t>
      </w:r>
      <w:r w:rsidR="00CD08D0" w:rsidRPr="00CD08D0">
        <w:rPr>
          <w:sz w:val="24"/>
        </w:rPr>
        <w:t>utorizzata</w:t>
      </w:r>
      <w:r w:rsidRPr="00CD08D0">
        <w:rPr>
          <w:sz w:val="24"/>
        </w:rPr>
        <w:t xml:space="preserve"> la pubblicazione dell’avviso esplorativo di mobilità volontaria </w:t>
      </w:r>
      <w:r w:rsidR="00A17850" w:rsidRPr="00CD08D0">
        <w:rPr>
          <w:sz w:val="24"/>
        </w:rPr>
        <w:t>esterna per l’assunzione di n. 1</w:t>
      </w:r>
      <w:r w:rsidR="00CD08D0" w:rsidRPr="00CD08D0">
        <w:rPr>
          <w:sz w:val="24"/>
        </w:rPr>
        <w:t xml:space="preserve"> Istruttore </w:t>
      </w:r>
      <w:r w:rsidR="00105F98" w:rsidRPr="00CD08D0">
        <w:rPr>
          <w:sz w:val="24"/>
        </w:rPr>
        <w:t>Amministrativo</w:t>
      </w:r>
      <w:r w:rsidRPr="00CD08D0">
        <w:rPr>
          <w:sz w:val="24"/>
        </w:rPr>
        <w:t xml:space="preserve"> cat. C1, a tempo </w:t>
      </w:r>
      <w:r w:rsidR="00A17850" w:rsidRPr="00CD08D0">
        <w:rPr>
          <w:sz w:val="24"/>
        </w:rPr>
        <w:t>determinato</w:t>
      </w:r>
      <w:r w:rsidRPr="00CD08D0">
        <w:rPr>
          <w:sz w:val="24"/>
        </w:rPr>
        <w:t>;</w:t>
      </w:r>
    </w:p>
    <w:p w:rsidR="008A7FDD" w:rsidRPr="00CD08D0" w:rsidRDefault="00105F98" w:rsidP="00CD08D0">
      <w:pPr>
        <w:pStyle w:val="Heading3"/>
        <w:numPr>
          <w:ilvl w:val="0"/>
          <w:numId w:val="8"/>
        </w:numPr>
        <w:spacing w:before="0"/>
        <w:ind w:right="208"/>
        <w:rPr>
          <w:b w:val="0"/>
          <w:i w:val="0"/>
        </w:rPr>
      </w:pPr>
      <w:r w:rsidRPr="00CD08D0">
        <w:rPr>
          <w:b w:val="0"/>
          <w:i w:val="0"/>
        </w:rPr>
        <w:t xml:space="preserve">Vista </w:t>
      </w:r>
      <w:r w:rsidR="008A7FDD" w:rsidRPr="00CD08D0">
        <w:rPr>
          <w:b w:val="0"/>
          <w:i w:val="0"/>
        </w:rPr>
        <w:t xml:space="preserve">la determinazione del Responsabile dei </w:t>
      </w:r>
      <w:r w:rsidRPr="00CD08D0">
        <w:rPr>
          <w:b w:val="0"/>
          <w:i w:val="0"/>
        </w:rPr>
        <w:t xml:space="preserve">Demografici -  Servizi Sociali - Cultura - Vigilanza - Trasporti e Commercio </w:t>
      </w:r>
      <w:r w:rsidR="008A7FDD" w:rsidRPr="00CD08D0">
        <w:rPr>
          <w:b w:val="0"/>
          <w:i w:val="0"/>
        </w:rPr>
        <w:t xml:space="preserve">n. </w:t>
      </w:r>
      <w:r w:rsidRPr="00CD08D0">
        <w:rPr>
          <w:b w:val="0"/>
          <w:i w:val="0"/>
          <w:spacing w:val="-10"/>
        </w:rPr>
        <w:t xml:space="preserve">32 R.G. 80 </w:t>
      </w:r>
      <w:r w:rsidR="008A7FDD" w:rsidRPr="00CD08D0">
        <w:rPr>
          <w:b w:val="0"/>
          <w:i w:val="0"/>
        </w:rPr>
        <w:t xml:space="preserve">del </w:t>
      </w:r>
      <w:r w:rsidRPr="00CD08D0">
        <w:rPr>
          <w:b w:val="0"/>
          <w:i w:val="0"/>
        </w:rPr>
        <w:t>24-04-2019</w:t>
      </w:r>
      <w:r w:rsidR="008A7FDD" w:rsidRPr="00CD08D0">
        <w:rPr>
          <w:b w:val="0"/>
          <w:i w:val="0"/>
        </w:rPr>
        <w:t>;</w:t>
      </w:r>
    </w:p>
    <w:p w:rsidR="008A7FDD" w:rsidRPr="00CD08D0" w:rsidRDefault="008A7FDD" w:rsidP="008A7FDD">
      <w:pPr>
        <w:pStyle w:val="Corpodeltesto"/>
        <w:spacing w:before="12"/>
        <w:rPr>
          <w:sz w:val="23"/>
        </w:rPr>
      </w:pPr>
    </w:p>
    <w:p w:rsidR="008A7FDD" w:rsidRDefault="008A7FDD" w:rsidP="008A7FDD">
      <w:pPr>
        <w:pStyle w:val="Corpodeltesto"/>
        <w:ind w:left="212"/>
      </w:pPr>
      <w:r>
        <w:t>VISTO l'art. 30 del D. Lgs. 30.03.2001 n. 165 "passaggio diretto di personale tra amministrazioni diverse" e successive modifiche ed integrazioni;</w:t>
      </w:r>
    </w:p>
    <w:p w:rsidR="008A7FDD" w:rsidRDefault="008A7FDD" w:rsidP="008A7FDD">
      <w:pPr>
        <w:pStyle w:val="Corpodeltesto"/>
        <w:spacing w:before="12"/>
        <w:rPr>
          <w:sz w:val="23"/>
        </w:rPr>
      </w:pPr>
    </w:p>
    <w:p w:rsidR="008A7FDD" w:rsidRDefault="008A7FDD" w:rsidP="008A7FDD">
      <w:pPr>
        <w:ind w:left="192" w:right="208"/>
        <w:jc w:val="center"/>
        <w:rPr>
          <w:b/>
          <w:i/>
          <w:sz w:val="28"/>
        </w:rPr>
      </w:pPr>
      <w:r>
        <w:rPr>
          <w:b/>
          <w:i/>
          <w:sz w:val="28"/>
        </w:rPr>
        <w:t>RENDE NOTO</w:t>
      </w:r>
    </w:p>
    <w:p w:rsidR="008A7FDD" w:rsidRDefault="008A7FDD" w:rsidP="008A7FDD">
      <w:pPr>
        <w:pStyle w:val="Corpodeltesto"/>
        <w:spacing w:before="1"/>
        <w:rPr>
          <w:b/>
          <w:i/>
        </w:rPr>
      </w:pPr>
    </w:p>
    <w:p w:rsidR="008A7FDD" w:rsidRDefault="00CC08FB" w:rsidP="008A7FDD">
      <w:pPr>
        <w:pStyle w:val="Corpodeltesto"/>
        <w:ind w:left="21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1pt;margin-top:39.55pt;width:493.2pt;height:38.75pt;z-index:-251652096;mso-wrap-distance-left:0;mso-wrap-distance-right:0;mso-position-horizontal-relative:page" filled="f" strokecolor="#000009" strokeweight=".48pt">
            <v:textbox inset="0,0,0,0">
              <w:txbxContent>
                <w:p w:rsidR="008A7FDD" w:rsidRDefault="008A7FDD" w:rsidP="00A167C4">
                  <w:pPr>
                    <w:spacing w:before="18"/>
                    <w:ind w:left="200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n. 1 ISTRUTTORE AMMIN</w:t>
                  </w:r>
                  <w:r w:rsidR="00A167C4">
                    <w:rPr>
                      <w:b/>
                      <w:sz w:val="24"/>
                    </w:rPr>
                    <w:t xml:space="preserve">ISTRATIVO CAT C  A TEMPO DETERMINATO </w:t>
                  </w:r>
                </w:p>
                <w:p w:rsidR="00CD08D0" w:rsidRPr="00CD08D0" w:rsidRDefault="00A167C4" w:rsidP="00702D7A">
                  <w:pPr>
                    <w:spacing w:before="18"/>
                    <w:ind w:left="2006"/>
                    <w:rPr>
                      <w:sz w:val="24"/>
                    </w:rPr>
                  </w:pPr>
                  <w:r w:rsidRPr="00CD08D0">
                    <w:rPr>
                      <w:sz w:val="24"/>
                    </w:rPr>
                    <w:t>PER ANNI UNO EVENTUALMEN</w:t>
                  </w:r>
                  <w:r w:rsidR="00702D7A">
                    <w:rPr>
                      <w:sz w:val="24"/>
                    </w:rPr>
                    <w:t>TE PROROGABILE CON ATTO ESPRESSO</w:t>
                  </w:r>
                </w:p>
              </w:txbxContent>
            </v:textbox>
            <w10:wrap type="topAndBottom" anchorx="page"/>
          </v:shape>
        </w:pict>
      </w:r>
      <w:r w:rsidR="008A7FDD">
        <w:t xml:space="preserve">che il Comune di </w:t>
      </w:r>
      <w:r w:rsidR="00105F98" w:rsidRPr="00CD08D0">
        <w:rPr>
          <w:b/>
        </w:rPr>
        <w:t>ORTEZZANO</w:t>
      </w:r>
      <w:r w:rsidR="008A7FDD">
        <w:t xml:space="preserve"> intende verificare la possibilità di procedere, tramite l’istituto della mobilità da altre Amministrazioni pubbliche ex art. 30 del D.Lgs. 165/2001, alla assunzione di:</w:t>
      </w:r>
    </w:p>
    <w:p w:rsidR="008A7FDD" w:rsidRDefault="008A7FDD" w:rsidP="008A7FDD">
      <w:pPr>
        <w:pStyle w:val="Corpodeltesto"/>
        <w:rPr>
          <w:sz w:val="20"/>
        </w:rPr>
      </w:pPr>
    </w:p>
    <w:p w:rsidR="008A7FDD" w:rsidRDefault="008A7FDD" w:rsidP="008A7FDD">
      <w:pPr>
        <w:pStyle w:val="Corpodeltesto"/>
        <w:spacing w:before="51"/>
        <w:ind w:left="212" w:right="222" w:firstLine="283"/>
        <w:jc w:val="both"/>
      </w:pPr>
      <w:r w:rsidRPr="00CD08D0">
        <w:rPr>
          <w:b/>
        </w:rPr>
        <w:t>Il presente avviso è disciplinato dalle norme di</w:t>
      </w:r>
      <w:r>
        <w:t xml:space="preserve"> cui al decreto legislativo n. </w:t>
      </w:r>
      <w:r>
        <w:rPr>
          <w:spacing w:val="-9"/>
        </w:rPr>
        <w:t xml:space="preserve">165/2001 </w:t>
      </w:r>
      <w:r>
        <w:t xml:space="preserve">e successive modifiche ed integrazioni e dai contratti collettivi nazionali di </w:t>
      </w:r>
      <w:r>
        <w:rPr>
          <w:spacing w:val="-3"/>
        </w:rPr>
        <w:t xml:space="preserve">lavoro </w:t>
      </w:r>
      <w:r>
        <w:t>vigenti disciplinanti l’istituto della mobilità volontaria esterna.</w:t>
      </w:r>
    </w:p>
    <w:p w:rsidR="008A7FDD" w:rsidRDefault="008A7FDD" w:rsidP="008A7FDD">
      <w:pPr>
        <w:pStyle w:val="Corpodeltesto"/>
        <w:ind w:left="212" w:right="225" w:firstLine="283"/>
        <w:jc w:val="both"/>
      </w:pPr>
      <w:r>
        <w:t>Il Comune di</w:t>
      </w:r>
      <w:r w:rsidR="00A167C4">
        <w:t xml:space="preserve"> Ortezzano</w:t>
      </w:r>
      <w:r>
        <w:t xml:space="preserve"> garantisce parità e pari opportunità tra uomini e donne per l’accesso alla procedura di mobilità e per il trattamento sul lavoro, ai sensi dell’art. 7, comma 1 del decreto legislativo n. 165/2001 e successive modifiche ed integrazioni.</w:t>
      </w:r>
    </w:p>
    <w:p w:rsidR="008A7FDD" w:rsidRDefault="008A7FDD" w:rsidP="008A7FDD">
      <w:pPr>
        <w:pStyle w:val="Corpodeltesto"/>
        <w:spacing w:before="2"/>
        <w:ind w:left="212" w:right="224" w:firstLine="283"/>
        <w:jc w:val="both"/>
      </w:pPr>
      <w:r>
        <w:t>L’Ente si riserva la facoltà di prorogare i termini, modificare, sospendere, revocare in qualsiasi momento il presente avviso di mobilità, così come di non procedere all’assunzione qualora i candidati non posseggano le professionalità, l’esperienza, le competenze o le attitudini ritenute adeguate alla posizione da ricoprire.</w:t>
      </w:r>
    </w:p>
    <w:p w:rsidR="008A7FDD" w:rsidRDefault="008A7FDD" w:rsidP="008A7FDD">
      <w:pPr>
        <w:jc w:val="both"/>
        <w:sectPr w:rsidR="008A7FDD" w:rsidSect="008A7FDD">
          <w:pgSz w:w="11900" w:h="16840"/>
          <w:pgMar w:top="540" w:right="900" w:bottom="280" w:left="920" w:header="720" w:footer="720" w:gutter="0"/>
          <w:cols w:space="720"/>
        </w:sectPr>
      </w:pPr>
    </w:p>
    <w:p w:rsidR="008A7FDD" w:rsidRDefault="008A7FDD" w:rsidP="008A7FDD">
      <w:pPr>
        <w:pStyle w:val="Corpodeltesto"/>
        <w:spacing w:before="39"/>
        <w:ind w:left="212" w:right="225" w:firstLine="283"/>
        <w:jc w:val="both"/>
      </w:pPr>
      <w:r>
        <w:lastRenderedPageBreak/>
        <w:t>I</w:t>
      </w:r>
      <w:r w:rsidR="00845DA2">
        <w:t>l Comune di Ortezzano</w:t>
      </w:r>
      <w:r>
        <w:t xml:space="preserve"> si riserva, altresì, di non dare corso alla presente procedura selettiva in caso di sopravvenienza di disposizioni normative o condizioni economico finanziarie ostative alla sua conclusione.</w:t>
      </w:r>
    </w:p>
    <w:p w:rsidR="008A7FDD" w:rsidRDefault="008A7FDD" w:rsidP="008A7FDD">
      <w:pPr>
        <w:pStyle w:val="Corpodeltesto"/>
        <w:spacing w:before="11"/>
        <w:rPr>
          <w:sz w:val="23"/>
        </w:rPr>
      </w:pPr>
    </w:p>
    <w:p w:rsidR="008A7FDD" w:rsidRDefault="008A7FDD" w:rsidP="008A7FDD">
      <w:pPr>
        <w:pStyle w:val="Paragrafoelenco"/>
        <w:numPr>
          <w:ilvl w:val="0"/>
          <w:numId w:val="7"/>
        </w:numPr>
        <w:tabs>
          <w:tab w:val="left" w:pos="856"/>
        </w:tabs>
        <w:spacing w:before="1"/>
        <w:rPr>
          <w:b/>
          <w:sz w:val="24"/>
        </w:rPr>
      </w:pPr>
      <w:r>
        <w:rPr>
          <w:b/>
          <w:sz w:val="24"/>
        </w:rPr>
        <w:t xml:space="preserve">REQUISITI PER LA </w:t>
      </w:r>
      <w:r>
        <w:rPr>
          <w:b/>
          <w:spacing w:val="-4"/>
          <w:sz w:val="24"/>
        </w:rPr>
        <w:t xml:space="preserve">PARTECIPAZIONE </w:t>
      </w:r>
      <w:r>
        <w:rPr>
          <w:b/>
          <w:sz w:val="24"/>
        </w:rPr>
        <w:t>ALLA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SELEZIONE</w:t>
      </w:r>
    </w:p>
    <w:p w:rsidR="008A7FDD" w:rsidRDefault="008A7FDD" w:rsidP="008A7FDD">
      <w:pPr>
        <w:pStyle w:val="Corpodeltesto"/>
        <w:ind w:left="212" w:right="222"/>
        <w:jc w:val="both"/>
      </w:pPr>
      <w:r>
        <w:t xml:space="preserve">Alla procedura di mobilità possono partecipare i dipendenti con rapporto di lavoro a tempo indeterminato in corso presso le Amministrazioni di cui all’art. 1 comma 2 del d.lgs. n. 165/2001,  </w:t>
      </w:r>
      <w:r>
        <w:rPr>
          <w:i/>
        </w:rPr>
        <w:t>soggetti a limitazioni assunzionali</w:t>
      </w:r>
      <w:r>
        <w:t>, inquadrati nella categoria giuridica C, a prescindere dalla posizione economica, del Comparto Regioni ed Enti locali o categoria equivalente per soggetti appartenenti a comparti diversi e con profilo professionale uguale o equivalente al posto da ricoprire.</w:t>
      </w:r>
    </w:p>
    <w:p w:rsidR="008A7FDD" w:rsidRDefault="008A7FDD" w:rsidP="008A7FDD">
      <w:pPr>
        <w:pStyle w:val="Corpodeltesto"/>
      </w:pPr>
    </w:p>
    <w:p w:rsidR="008A7FDD" w:rsidRDefault="008A7FDD" w:rsidP="008A7FDD">
      <w:pPr>
        <w:pStyle w:val="Heading2"/>
        <w:numPr>
          <w:ilvl w:val="0"/>
          <w:numId w:val="7"/>
        </w:numPr>
        <w:tabs>
          <w:tab w:val="left" w:pos="856"/>
        </w:tabs>
        <w:spacing w:before="1"/>
        <w:ind w:hanging="361"/>
      </w:pPr>
      <w:r>
        <w:t>PRESENTAZIONE DELLA DOMANDA DI</w:t>
      </w:r>
      <w:r>
        <w:rPr>
          <w:spacing w:val="-7"/>
        </w:rPr>
        <w:t xml:space="preserve"> </w:t>
      </w:r>
      <w:r>
        <w:t>AMMISSIONE</w:t>
      </w:r>
    </w:p>
    <w:p w:rsidR="008A7FDD" w:rsidRDefault="008A7FDD" w:rsidP="008A7FDD">
      <w:pPr>
        <w:pStyle w:val="Corpodeltesto"/>
        <w:ind w:left="212" w:right="224"/>
        <w:jc w:val="both"/>
      </w:pPr>
      <w:r>
        <w:t xml:space="preserve">La domanda di ammissione alla selezione, redatta in carta semplice, sarà presentata al Comune di </w:t>
      </w:r>
      <w:r w:rsidR="00702D7A" w:rsidRPr="00702D7A">
        <w:rPr>
          <w:b/>
        </w:rPr>
        <w:t xml:space="preserve">Ortezzano </w:t>
      </w:r>
      <w:r w:rsidRPr="00702D7A">
        <w:rPr>
          <w:b/>
        </w:rPr>
        <w:t xml:space="preserve">– Piazza </w:t>
      </w:r>
      <w:r w:rsidR="00702D7A" w:rsidRPr="00702D7A">
        <w:rPr>
          <w:b/>
        </w:rPr>
        <w:t>Umberto I,</w:t>
      </w:r>
      <w:r w:rsidRPr="00702D7A">
        <w:rPr>
          <w:b/>
        </w:rPr>
        <w:t xml:space="preserve"> 4 – </w:t>
      </w:r>
      <w:r w:rsidR="00702D7A" w:rsidRPr="00702D7A">
        <w:rPr>
          <w:b/>
        </w:rPr>
        <w:t>63851 ORTEZZANO</w:t>
      </w:r>
      <w:r w:rsidR="00702D7A">
        <w:t xml:space="preserve"> (FM</w:t>
      </w:r>
      <w:r>
        <w:t xml:space="preserve">) </w:t>
      </w:r>
      <w:r w:rsidR="00A167C4">
        <w:rPr>
          <w:b/>
          <w:u w:val="single"/>
        </w:rPr>
        <w:t>entro il ter</w:t>
      </w:r>
      <w:r w:rsidR="00654B2D">
        <w:rPr>
          <w:b/>
          <w:u w:val="single"/>
        </w:rPr>
        <w:t xml:space="preserve">mine del </w:t>
      </w:r>
      <w:r w:rsidR="000E5BF5">
        <w:rPr>
          <w:b/>
          <w:u w:val="single"/>
        </w:rPr>
        <w:t>_________</w:t>
      </w:r>
      <w:r>
        <w:rPr>
          <w:b/>
        </w:rPr>
        <w:t xml:space="preserve"> </w:t>
      </w:r>
      <w:r>
        <w:t>e potrà essere trasmessa con le seguenti modalità:</w:t>
      </w:r>
    </w:p>
    <w:p w:rsidR="008A7FDD" w:rsidRDefault="008A7FDD" w:rsidP="008A7FDD">
      <w:pPr>
        <w:pStyle w:val="Paragrafoelenco"/>
        <w:numPr>
          <w:ilvl w:val="0"/>
          <w:numId w:val="6"/>
        </w:numPr>
        <w:tabs>
          <w:tab w:val="left" w:pos="921"/>
        </w:tabs>
        <w:ind w:right="224" w:hanging="361"/>
        <w:rPr>
          <w:sz w:val="24"/>
        </w:rPr>
      </w:pPr>
      <w:r>
        <w:rPr>
          <w:sz w:val="24"/>
        </w:rPr>
        <w:t xml:space="preserve">a mano, direttamente all'Ufficio Protocollo, sito presso il Municipio di </w:t>
      </w:r>
      <w:r w:rsidR="00A167C4">
        <w:rPr>
          <w:sz w:val="24"/>
        </w:rPr>
        <w:t>Ortezzano</w:t>
      </w:r>
      <w:r>
        <w:rPr>
          <w:sz w:val="24"/>
        </w:rPr>
        <w:t xml:space="preserve">, in Piazza </w:t>
      </w:r>
      <w:r w:rsidR="00A167C4">
        <w:rPr>
          <w:sz w:val="24"/>
        </w:rPr>
        <w:t>Umbeto I°</w:t>
      </w:r>
      <w:r>
        <w:rPr>
          <w:sz w:val="24"/>
        </w:rPr>
        <w:t xml:space="preserve"> n. 4, dal lunedì al venerdì: mattino dalle ore 9.00 alle ore 13.00; </w:t>
      </w:r>
      <w:r w:rsidR="00A167C4">
        <w:rPr>
          <w:sz w:val="24"/>
        </w:rPr>
        <w:t>giovedì anche dalle 16.0</w:t>
      </w:r>
      <w:r>
        <w:rPr>
          <w:sz w:val="24"/>
        </w:rPr>
        <w:t>0 alle</w:t>
      </w:r>
      <w:r>
        <w:rPr>
          <w:spacing w:val="-1"/>
          <w:sz w:val="24"/>
        </w:rPr>
        <w:t xml:space="preserve"> </w:t>
      </w:r>
      <w:r>
        <w:rPr>
          <w:sz w:val="24"/>
        </w:rPr>
        <w:t>18.30;</w:t>
      </w:r>
    </w:p>
    <w:p w:rsidR="008A7FDD" w:rsidRDefault="008A7FDD" w:rsidP="008A7FDD">
      <w:pPr>
        <w:pStyle w:val="Paragrafoelenco"/>
        <w:numPr>
          <w:ilvl w:val="0"/>
          <w:numId w:val="6"/>
        </w:numPr>
        <w:tabs>
          <w:tab w:val="left" w:pos="921"/>
        </w:tabs>
        <w:ind w:right="225" w:hanging="360"/>
        <w:rPr>
          <w:sz w:val="24"/>
        </w:rPr>
      </w:pPr>
      <w:r>
        <w:rPr>
          <w:sz w:val="24"/>
        </w:rPr>
        <w:t>a mezzo di Raccomandata A.R. a tal fine fa fede il timbro e data dell'ufficio postale accettante.</w:t>
      </w:r>
    </w:p>
    <w:p w:rsidR="008A7FDD" w:rsidRDefault="008A7FDD" w:rsidP="008A7FDD">
      <w:pPr>
        <w:pStyle w:val="Paragrafoelenco"/>
        <w:numPr>
          <w:ilvl w:val="0"/>
          <w:numId w:val="6"/>
        </w:numPr>
        <w:tabs>
          <w:tab w:val="left" w:pos="921"/>
        </w:tabs>
        <w:ind w:left="920" w:right="2682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mezzo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casella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posta</w:t>
      </w:r>
      <w:r>
        <w:rPr>
          <w:spacing w:val="-6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8"/>
          <w:sz w:val="24"/>
        </w:rPr>
        <w:t xml:space="preserve"> </w:t>
      </w:r>
      <w:r>
        <w:rPr>
          <w:sz w:val="24"/>
        </w:rPr>
        <w:t>certificata</w:t>
      </w:r>
      <w:r>
        <w:rPr>
          <w:spacing w:val="-6"/>
          <w:sz w:val="24"/>
        </w:rPr>
        <w:t xml:space="preserve"> </w:t>
      </w:r>
      <w:r>
        <w:rPr>
          <w:sz w:val="24"/>
        </w:rPr>
        <w:t>(PEC)</w:t>
      </w:r>
      <w:r>
        <w:rPr>
          <w:spacing w:val="-7"/>
          <w:sz w:val="24"/>
        </w:rPr>
        <w:t xml:space="preserve"> </w:t>
      </w:r>
      <w:r>
        <w:rPr>
          <w:sz w:val="24"/>
        </w:rPr>
        <w:t>all’indirizzo</w:t>
      </w:r>
      <w:r w:rsidR="00A167C4">
        <w:rPr>
          <w:sz w:val="24"/>
        </w:rPr>
        <w:t xml:space="preserve">: </w:t>
      </w:r>
      <w:hyperlink r:id="rId11" w:history="1">
        <w:r w:rsidR="00A167C4" w:rsidRPr="00EA0BCA">
          <w:rPr>
            <w:rStyle w:val="Collegamentoipertestuale"/>
            <w:sz w:val="24"/>
          </w:rPr>
          <w:t>comune.ortezzano@emarche.it</w:t>
        </w:r>
      </w:hyperlink>
      <w:r w:rsidR="00A167C4">
        <w:rPr>
          <w:sz w:val="24"/>
        </w:rPr>
        <w:t xml:space="preserve"> </w:t>
      </w:r>
    </w:p>
    <w:p w:rsidR="008A7FDD" w:rsidRDefault="008A7FDD" w:rsidP="008A7FDD">
      <w:pPr>
        <w:pStyle w:val="Corpodeltesto"/>
        <w:spacing w:line="293" w:lineRule="exact"/>
        <w:ind w:left="572"/>
        <w:jc w:val="both"/>
      </w:pPr>
      <w:r>
        <w:t>E' esclusa ogni altra forma di presentazione o trasmissione.</w:t>
      </w:r>
    </w:p>
    <w:p w:rsidR="008A7FDD" w:rsidRDefault="008A7FDD" w:rsidP="008A7FDD">
      <w:pPr>
        <w:pStyle w:val="Corpodeltesto"/>
        <w:ind w:left="212" w:right="224" w:firstLine="283"/>
        <w:jc w:val="both"/>
      </w:pPr>
      <w:r>
        <w:t>La domanda dovrà pervenire entro il termine indicato e non è soggetta ad autenticazione della sottoscrizione.</w:t>
      </w:r>
    </w:p>
    <w:p w:rsidR="008A7FDD" w:rsidRDefault="008A7FDD" w:rsidP="008A7FDD">
      <w:pPr>
        <w:pStyle w:val="Corpodeltesto"/>
        <w:ind w:left="212" w:right="225" w:firstLine="283"/>
        <w:jc w:val="both"/>
      </w:pPr>
      <w:r>
        <w:t>Non</w:t>
      </w:r>
      <w:r>
        <w:rPr>
          <w:spacing w:val="-5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dipendenti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“vincoli</w:t>
      </w:r>
      <w:r>
        <w:rPr>
          <w:spacing w:val="-2"/>
        </w:rPr>
        <w:t xml:space="preserve"> </w:t>
      </w:r>
      <w:r>
        <w:t>assunzionali”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non può essere applicato il principio di neutralità della spesa. In caso di presentazione di domanda, gli stessi saranno automaticamente</w:t>
      </w:r>
      <w:r>
        <w:rPr>
          <w:spacing w:val="-2"/>
        </w:rPr>
        <w:t xml:space="preserve"> </w:t>
      </w:r>
      <w:r>
        <w:t>esclusi.</w:t>
      </w:r>
    </w:p>
    <w:p w:rsidR="008A7FDD" w:rsidRDefault="008A7FDD" w:rsidP="008A7FDD">
      <w:pPr>
        <w:pStyle w:val="Corpodeltesto"/>
        <w:spacing w:before="11"/>
        <w:rPr>
          <w:sz w:val="23"/>
        </w:rPr>
      </w:pPr>
    </w:p>
    <w:p w:rsidR="008A7FDD" w:rsidRDefault="008A7FDD" w:rsidP="008A7FDD">
      <w:pPr>
        <w:pStyle w:val="Heading2"/>
        <w:numPr>
          <w:ilvl w:val="0"/>
          <w:numId w:val="7"/>
        </w:numPr>
        <w:tabs>
          <w:tab w:val="left" w:pos="856"/>
        </w:tabs>
        <w:spacing w:before="1"/>
      </w:pPr>
      <w:r>
        <w:t>CONTENUTO DELLA DOMANDA DI</w:t>
      </w:r>
      <w:r>
        <w:rPr>
          <w:spacing w:val="6"/>
        </w:rPr>
        <w:t xml:space="preserve"> </w:t>
      </w:r>
      <w:r>
        <w:rPr>
          <w:spacing w:val="-4"/>
        </w:rPr>
        <w:t>PARTECIPAZIONE</w:t>
      </w:r>
    </w:p>
    <w:p w:rsidR="008A7FDD" w:rsidRDefault="008A7FDD" w:rsidP="008A7FDD">
      <w:pPr>
        <w:pStyle w:val="Corpodeltesto"/>
        <w:ind w:left="212" w:right="224" w:firstLine="283"/>
        <w:jc w:val="both"/>
      </w:pPr>
      <w:r>
        <w:t>Nella domanda il candidato dovrà indicare: i dati personali, la pubblica amministrazione presso cui presta servizio, la categoria giuridica di inquadramento con indicazione della posizione economica all’interno della stessa, il profilo professionale ricoperto, l’anzianità di servizio a tempo indeterminato e l’ufficio presso il quale ha prestato e presta servizio, i titoli di studio posseduti, l’assenza di condanne penali con sentenza passata in giudicato e/o di procedimenti penali in corso (in caso contrario se ne dovrà dare dettagliata indicazione).</w:t>
      </w:r>
    </w:p>
    <w:p w:rsidR="008A7FDD" w:rsidRDefault="008A7FDD" w:rsidP="008A7FDD">
      <w:pPr>
        <w:pStyle w:val="Corpodeltesto"/>
        <w:spacing w:before="1"/>
        <w:ind w:left="212" w:right="224" w:firstLine="283"/>
        <w:jc w:val="both"/>
      </w:pPr>
      <w:r>
        <w:t xml:space="preserve">Alla domanda dovrà essere allegato un dettagliato </w:t>
      </w:r>
      <w:r>
        <w:rPr>
          <w:b/>
        </w:rPr>
        <w:t>curriculum</w:t>
      </w:r>
      <w:r>
        <w:t>, datato e firmato, attestante il possesso dei requisiti richiesti, la specificazione del percorso formativo e delle esperienze professionale svolte nonché ogni altra informazione e/o documentazione che il candidato ritenga utile fornire nel proprio interesse al fine di consentire una valutazione completa della professionalità e delle competenze possedute.</w:t>
      </w:r>
    </w:p>
    <w:p w:rsidR="008A7FDD" w:rsidRDefault="008A7FDD" w:rsidP="008A7FDD">
      <w:pPr>
        <w:pStyle w:val="Heading2"/>
        <w:ind w:left="212" w:right="223" w:firstLine="283"/>
        <w:jc w:val="both"/>
      </w:pPr>
      <w:r>
        <w:rPr>
          <w:spacing w:val="-3"/>
        </w:rPr>
        <w:t xml:space="preserve">Potrà, </w:t>
      </w:r>
      <w:r>
        <w:t>altresì, essere allegato</w:t>
      </w:r>
      <w:r>
        <w:rPr>
          <w:spacing w:val="-3"/>
        </w:rPr>
        <w:t xml:space="preserve"> l’eventuale </w:t>
      </w:r>
      <w:r>
        <w:t>nulla osta dell’Ente di appartenenza già rilasciato o la dichiarazione di disponibilità al rilascio.</w:t>
      </w:r>
    </w:p>
    <w:p w:rsidR="008A7FDD" w:rsidRDefault="008A7FDD" w:rsidP="008A7FDD">
      <w:pPr>
        <w:pStyle w:val="Corpodeltesto"/>
        <w:ind w:left="212" w:right="225" w:firstLine="283"/>
        <w:jc w:val="both"/>
      </w:pPr>
      <w:r>
        <w:t xml:space="preserve">La domanda e </w:t>
      </w:r>
      <w:r>
        <w:rPr>
          <w:spacing w:val="-4"/>
        </w:rPr>
        <w:t xml:space="preserve">l’allegato </w:t>
      </w:r>
      <w:r>
        <w:t xml:space="preserve">curriculum saranno redatti nella forma di autocertificazione in conformità agli artt. 46 e 47 del DPR </w:t>
      </w:r>
      <w:r>
        <w:rPr>
          <w:spacing w:val="-9"/>
        </w:rPr>
        <w:t xml:space="preserve">445/2000 </w:t>
      </w:r>
      <w:r>
        <w:t>e saranno corredate dalla fotocopia di un documento valido di</w:t>
      </w:r>
      <w:r>
        <w:rPr>
          <w:spacing w:val="-3"/>
        </w:rPr>
        <w:t xml:space="preserve"> </w:t>
      </w:r>
      <w:r>
        <w:t>identità.</w:t>
      </w:r>
    </w:p>
    <w:p w:rsidR="008A7FDD" w:rsidRDefault="008A7FDD" w:rsidP="008A7FDD">
      <w:pPr>
        <w:pStyle w:val="Corpodeltesto"/>
        <w:ind w:left="212" w:right="224" w:firstLine="283"/>
        <w:jc w:val="both"/>
      </w:pPr>
      <w:r>
        <w:rPr>
          <w:spacing w:val="-9"/>
        </w:rPr>
        <w:t xml:space="preserve">L’ </w:t>
      </w:r>
      <w:r>
        <w:t xml:space="preserve">Amministrazione non assume alcuna responsabilità per la mancata ricezione dovuta a disguidi postali o </w:t>
      </w:r>
      <w:r>
        <w:rPr>
          <w:spacing w:val="-3"/>
        </w:rPr>
        <w:t xml:space="preserve">ad </w:t>
      </w:r>
      <w:r>
        <w:t xml:space="preserve">altre cause </w:t>
      </w:r>
      <w:r>
        <w:rPr>
          <w:spacing w:val="-3"/>
        </w:rPr>
        <w:t xml:space="preserve">ad </w:t>
      </w:r>
      <w:r>
        <w:t>essa non imputabili.</w:t>
      </w:r>
    </w:p>
    <w:p w:rsidR="008A7FDD" w:rsidRDefault="008A7FDD" w:rsidP="008A7FDD">
      <w:pPr>
        <w:jc w:val="both"/>
        <w:sectPr w:rsidR="008A7FDD">
          <w:pgSz w:w="11900" w:h="16840"/>
          <w:pgMar w:top="500" w:right="900" w:bottom="280" w:left="920" w:header="720" w:footer="720" w:gutter="0"/>
          <w:cols w:space="720"/>
        </w:sectPr>
      </w:pPr>
    </w:p>
    <w:p w:rsidR="008A7FDD" w:rsidRDefault="008A7FDD" w:rsidP="008A7FDD">
      <w:pPr>
        <w:pStyle w:val="Heading2"/>
        <w:numPr>
          <w:ilvl w:val="0"/>
          <w:numId w:val="7"/>
        </w:numPr>
        <w:tabs>
          <w:tab w:val="left" w:pos="856"/>
        </w:tabs>
        <w:spacing w:before="39"/>
        <w:ind w:hanging="361"/>
      </w:pPr>
      <w:r>
        <w:lastRenderedPageBreak/>
        <w:t>AMMISSIONE ALLA SELEZIONE E CASI DI</w:t>
      </w:r>
      <w:r>
        <w:rPr>
          <w:spacing w:val="1"/>
        </w:rPr>
        <w:t xml:space="preserve"> </w:t>
      </w:r>
      <w:r>
        <w:t>ESCLUSIONE</w:t>
      </w:r>
    </w:p>
    <w:p w:rsidR="008A7FDD" w:rsidRDefault="008A7FDD" w:rsidP="008A7FDD">
      <w:pPr>
        <w:pStyle w:val="Corpodeltesto"/>
        <w:ind w:left="495" w:right="224"/>
        <w:jc w:val="both"/>
      </w:pPr>
      <w:r>
        <w:rPr>
          <w:spacing w:val="-4"/>
        </w:rPr>
        <w:t xml:space="preserve">L’ammissione </w:t>
      </w:r>
      <w:r>
        <w:t xml:space="preserve">alla selezione dei richiedenti è </w:t>
      </w:r>
      <w:r>
        <w:rPr>
          <w:spacing w:val="-3"/>
        </w:rPr>
        <w:t xml:space="preserve">effettuata, </w:t>
      </w:r>
      <w:r>
        <w:t xml:space="preserve">in ogni </w:t>
      </w:r>
      <w:r>
        <w:rPr>
          <w:spacing w:val="-3"/>
        </w:rPr>
        <w:t xml:space="preserve">caso, </w:t>
      </w:r>
      <w:r>
        <w:t xml:space="preserve">con riserva di verifica dei requisiti prescritti, sulla base delle dichiarazioni e del contenuto della domanda di partecipazione, nonché del curriculum vitae. In ogni caso </w:t>
      </w:r>
      <w:r>
        <w:rPr>
          <w:spacing w:val="-3"/>
        </w:rPr>
        <w:t xml:space="preserve">l’assunzione </w:t>
      </w:r>
      <w:r>
        <w:t xml:space="preserve">del soggetto individuato a seguito delle operazioni di selezione comporta la verifica </w:t>
      </w:r>
      <w:r>
        <w:rPr>
          <w:spacing w:val="-3"/>
        </w:rPr>
        <w:t xml:space="preserve">dell’effettivo </w:t>
      </w:r>
      <w:r>
        <w:t>possesso dei requisiti prescritti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qualificazione</w:t>
      </w:r>
      <w:r>
        <w:rPr>
          <w:spacing w:val="-4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richiesta.</w:t>
      </w:r>
      <w:r>
        <w:rPr>
          <w:spacing w:val="-7"/>
        </w:rPr>
        <w:t xml:space="preserve"> </w:t>
      </w:r>
      <w:r>
        <w:rPr>
          <w:spacing w:val="-4"/>
        </w:rPr>
        <w:t>L’eventuale</w:t>
      </w:r>
      <w:r>
        <w:rPr>
          <w:spacing w:val="-6"/>
        </w:rPr>
        <w:t xml:space="preserve"> </w:t>
      </w:r>
      <w:r>
        <w:t>esclusione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candidati</w:t>
      </w:r>
      <w:r>
        <w:rPr>
          <w:spacing w:val="-6"/>
        </w:rPr>
        <w:t xml:space="preserve"> </w:t>
      </w:r>
      <w:r>
        <w:t xml:space="preserve">verrà disposta con determinazione del Responsabile Risorse Umane, qualora gli </w:t>
      </w:r>
      <w:r>
        <w:rPr>
          <w:spacing w:val="-3"/>
        </w:rPr>
        <w:t xml:space="preserve">stessi </w:t>
      </w:r>
      <w:r>
        <w:t>non provvedano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regolarizzare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stessa</w:t>
      </w:r>
      <w:r>
        <w:rPr>
          <w:spacing w:val="-6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>termini</w:t>
      </w:r>
      <w:r>
        <w:rPr>
          <w:spacing w:val="-5"/>
        </w:rPr>
        <w:t xml:space="preserve"> </w:t>
      </w:r>
      <w:r>
        <w:t>perentori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verranno</w:t>
      </w:r>
      <w:r>
        <w:rPr>
          <w:spacing w:val="-6"/>
        </w:rPr>
        <w:t xml:space="preserve"> </w:t>
      </w:r>
      <w:r>
        <w:t>comunicati.</w:t>
      </w:r>
    </w:p>
    <w:p w:rsidR="008A7FDD" w:rsidRDefault="008A7FDD" w:rsidP="008A7FDD">
      <w:pPr>
        <w:pStyle w:val="Corpodeltesto"/>
        <w:spacing w:before="1"/>
        <w:ind w:left="495" w:right="225"/>
        <w:jc w:val="both"/>
      </w:pPr>
      <w:r>
        <w:t>Può essere disposta in ogni momento, con provvedimento motivato, l’esclusione dalla selezione per difetto dei requisiti prescritti.</w:t>
      </w:r>
    </w:p>
    <w:p w:rsidR="008A7FDD" w:rsidRDefault="008A7FDD" w:rsidP="008A7FDD">
      <w:pPr>
        <w:pStyle w:val="Corpodeltesto"/>
      </w:pPr>
    </w:p>
    <w:p w:rsidR="008A7FDD" w:rsidRDefault="008A7FDD" w:rsidP="008A7FDD">
      <w:pPr>
        <w:pStyle w:val="Heading2"/>
        <w:numPr>
          <w:ilvl w:val="0"/>
          <w:numId w:val="7"/>
        </w:numPr>
        <w:tabs>
          <w:tab w:val="left" w:pos="856"/>
        </w:tabs>
        <w:ind w:hanging="361"/>
      </w:pPr>
      <w:r>
        <w:t>PROCEDURA E SVOLGIMENTO DELLA</w:t>
      </w:r>
      <w:r>
        <w:rPr>
          <w:spacing w:val="4"/>
        </w:rPr>
        <w:t xml:space="preserve"> </w:t>
      </w:r>
      <w:r>
        <w:t>SELEZIONE</w:t>
      </w:r>
    </w:p>
    <w:p w:rsidR="008A7FDD" w:rsidRDefault="008A7FDD" w:rsidP="008A7FDD">
      <w:pPr>
        <w:pStyle w:val="Corpodeltesto"/>
        <w:ind w:left="212" w:right="224" w:firstLine="283"/>
        <w:jc w:val="both"/>
      </w:pPr>
      <w:r>
        <w:t>La selezione si svolgerà mediante colloquio con un’apposita Commissione sulla base della valutazione del curriculum e di un colloquio attitudinale che terrà conto non solo del livello tecnico professionale acquisito ma anche degli aspetti attitudinali e motivazionali. In particolare la valutazione sarà orientata ad accertare il grado di autonomia nell’esecuzione delle attribuzioni del lavoro e nella capacità di individuare soluzioni adeguate e corrette rispetto all’attività da svolgere.</w:t>
      </w:r>
    </w:p>
    <w:p w:rsidR="008A7FDD" w:rsidRDefault="008A7FDD" w:rsidP="008A7FDD">
      <w:pPr>
        <w:pStyle w:val="Corpodeltesto"/>
        <w:spacing w:line="292" w:lineRule="exact"/>
        <w:ind w:left="495"/>
        <w:jc w:val="both"/>
      </w:pPr>
      <w:r>
        <w:t>Le valutazioni della Commissione sono insindacabili.</w:t>
      </w:r>
    </w:p>
    <w:p w:rsidR="008A7FDD" w:rsidRDefault="008A7FDD" w:rsidP="008A7FDD">
      <w:pPr>
        <w:pStyle w:val="Corpodeltesto"/>
        <w:ind w:left="212" w:right="224" w:firstLine="283"/>
        <w:jc w:val="both"/>
      </w:pPr>
      <w:r>
        <w:t>I candidati che risultano in possesso dei requisiti di partecipazione di cui sopra saranno invitati, a mezzo e-mail e telefonata per lo svolgimento del</w:t>
      </w:r>
      <w:r>
        <w:rPr>
          <w:spacing w:val="-13"/>
        </w:rPr>
        <w:t xml:space="preserve"> </w:t>
      </w:r>
      <w:r>
        <w:t>colloquio.</w:t>
      </w:r>
    </w:p>
    <w:p w:rsidR="008A7FDD" w:rsidRDefault="008A7FDD" w:rsidP="008A7FDD">
      <w:pPr>
        <w:pStyle w:val="Corpodeltesto"/>
        <w:ind w:left="212" w:right="227" w:firstLine="283"/>
        <w:jc w:val="both"/>
      </w:pPr>
      <w:r>
        <w:t>I candidati che non si presenteranno nel giorno stabilito, saranno considerati rinunciatari alla mobilità.</w:t>
      </w:r>
    </w:p>
    <w:p w:rsidR="008A7FDD" w:rsidRDefault="008A7FDD" w:rsidP="008A7FDD">
      <w:pPr>
        <w:pStyle w:val="Corpodeltesto"/>
        <w:spacing w:before="1"/>
      </w:pPr>
    </w:p>
    <w:p w:rsidR="008A7FDD" w:rsidRDefault="008A7FDD" w:rsidP="008A7FDD">
      <w:pPr>
        <w:pStyle w:val="Heading2"/>
        <w:numPr>
          <w:ilvl w:val="0"/>
          <w:numId w:val="7"/>
        </w:numPr>
        <w:tabs>
          <w:tab w:val="left" w:pos="856"/>
        </w:tabs>
      </w:pPr>
      <w:r>
        <w:t>ESITO DELLA</w:t>
      </w:r>
      <w:r>
        <w:rPr>
          <w:spacing w:val="3"/>
        </w:rPr>
        <w:t xml:space="preserve"> </w:t>
      </w:r>
      <w:r>
        <w:t>SELEZIONE</w:t>
      </w:r>
    </w:p>
    <w:p w:rsidR="008A7FDD" w:rsidRDefault="008A7FDD" w:rsidP="008A7FDD">
      <w:pPr>
        <w:pStyle w:val="Corpodeltesto"/>
        <w:ind w:left="212" w:right="226" w:firstLine="283"/>
        <w:jc w:val="both"/>
      </w:pPr>
      <w:r>
        <w:t>Saranno individuati i candidati ritenuti idonei in riferimento ai posti da ricoprire. Non si procederà alla formazione di una graduatoria.</w:t>
      </w:r>
    </w:p>
    <w:p w:rsidR="008A7FDD" w:rsidRDefault="008A7FDD" w:rsidP="008A7FDD">
      <w:pPr>
        <w:pStyle w:val="Corpodeltesto"/>
        <w:spacing w:line="293" w:lineRule="exact"/>
        <w:ind w:left="495"/>
        <w:jc w:val="both"/>
      </w:pPr>
      <w:r>
        <w:t>Il giudizio di idoneità e l’esito della selezione saranno comunicati individualmente ai candidati.</w:t>
      </w:r>
    </w:p>
    <w:p w:rsidR="008A7FDD" w:rsidRDefault="008A7FDD" w:rsidP="008A7FDD">
      <w:pPr>
        <w:pStyle w:val="Corpodeltesto"/>
        <w:ind w:left="212" w:right="224" w:firstLine="283"/>
        <w:jc w:val="both"/>
      </w:pPr>
      <w:r>
        <w:t xml:space="preserve">Ai sensi del D. Lgs. 196/2003 sulla tutela della riservatezza dei dati personali, si comunica che le domande pervenute saranno depositate </w:t>
      </w:r>
      <w:r w:rsidR="00322078">
        <w:t>presso il Servizio Personale</w:t>
      </w:r>
      <w:r>
        <w:t xml:space="preserve"> e il trattamento dei relativi dati sarà effettuato esclusivamente ai fini della procedura di trasferimento.</w:t>
      </w:r>
    </w:p>
    <w:p w:rsidR="008A7FDD" w:rsidRDefault="008A7FDD" w:rsidP="008A7FDD">
      <w:pPr>
        <w:pStyle w:val="Corpodeltesto"/>
        <w:ind w:left="212"/>
      </w:pPr>
      <w:r>
        <w:t>La selezione dei candidati sarà effettuata nel rispetto delle pari opportunità tra uomini e donne per l’accesso al lavoro e nel trattamento sul lavoro.</w:t>
      </w:r>
    </w:p>
    <w:p w:rsidR="008A7FDD" w:rsidRDefault="008A7FDD" w:rsidP="008A7FDD">
      <w:pPr>
        <w:pStyle w:val="Corpodeltesto"/>
        <w:ind w:left="212" w:right="248"/>
      </w:pPr>
      <w:r>
        <w:t>Per quanto non previsto nel presente avviso si fa riferimento al Regolamento sull’ordinamento degli uffici e dei</w:t>
      </w:r>
      <w:r w:rsidR="00322078">
        <w:t xml:space="preserve"> servizi del Comune di Ortezzano</w:t>
      </w:r>
      <w:r>
        <w:t xml:space="preserve"> e alle disposizioni normative vigenti in materia.</w:t>
      </w:r>
    </w:p>
    <w:p w:rsidR="008A7FDD" w:rsidRDefault="008A7FDD" w:rsidP="008A7FDD">
      <w:pPr>
        <w:pStyle w:val="Corpodeltesto"/>
        <w:ind w:left="212"/>
      </w:pPr>
      <w:r>
        <w:t>Il presente avviso non vincola in a</w:t>
      </w:r>
      <w:r w:rsidR="00322078">
        <w:t>lcun modo il Comune di Ortezzano</w:t>
      </w:r>
      <w:r>
        <w:t xml:space="preserve"> che si riserva di prorogare, sospendere o revocare la selezione.</w:t>
      </w:r>
    </w:p>
    <w:p w:rsidR="008A7FDD" w:rsidRDefault="008A7FDD" w:rsidP="008A7FDD">
      <w:pPr>
        <w:pStyle w:val="Corpodeltesto"/>
      </w:pPr>
    </w:p>
    <w:p w:rsidR="008A7FDD" w:rsidRDefault="008A7FDD" w:rsidP="008A7FDD">
      <w:pPr>
        <w:pStyle w:val="Heading2"/>
        <w:numPr>
          <w:ilvl w:val="0"/>
          <w:numId w:val="7"/>
        </w:numPr>
        <w:tabs>
          <w:tab w:val="left" w:pos="856"/>
        </w:tabs>
        <w:ind w:hanging="361"/>
      </w:pPr>
      <w:r>
        <w:t>DISPOSIZIONI</w:t>
      </w:r>
      <w:r>
        <w:rPr>
          <w:spacing w:val="1"/>
        </w:rPr>
        <w:t xml:space="preserve"> </w:t>
      </w:r>
      <w:r>
        <w:t>FINALI</w:t>
      </w:r>
    </w:p>
    <w:p w:rsidR="008A7FDD" w:rsidRDefault="008A7FDD" w:rsidP="008A7FDD">
      <w:pPr>
        <w:pStyle w:val="Corpodeltesto"/>
        <w:rPr>
          <w:b/>
        </w:rPr>
      </w:pPr>
    </w:p>
    <w:p w:rsidR="008A7FDD" w:rsidRDefault="008A7FDD" w:rsidP="00322078">
      <w:pPr>
        <w:pStyle w:val="Corpodeltesto"/>
        <w:ind w:left="212" w:right="222" w:firstLine="283"/>
        <w:jc w:val="both"/>
      </w:pPr>
      <w:r>
        <w:t xml:space="preserve">Ai sensi </w:t>
      </w:r>
      <w:r>
        <w:rPr>
          <w:spacing w:val="-3"/>
        </w:rPr>
        <w:t xml:space="preserve">dell’art. </w:t>
      </w:r>
      <w:r>
        <w:t xml:space="preserve">13 del D.Lgs n.196 del 30.03.2003 sulla tutela e riservatezza dei dati personali e del GDPR – Regolamento U.E. n. </w:t>
      </w:r>
      <w:r>
        <w:rPr>
          <w:spacing w:val="-9"/>
        </w:rPr>
        <w:t xml:space="preserve">2016/679 </w:t>
      </w:r>
      <w:r>
        <w:t xml:space="preserve">- Regolamento Generale sulla Protezione dei dati, si comunica che le domande che perverranno saranno depositate presso l’Ufficio </w:t>
      </w:r>
      <w:r w:rsidR="00702D7A">
        <w:t>Servizi Demografici</w:t>
      </w:r>
      <w:r w:rsidR="00322078">
        <w:t xml:space="preserve"> del Comune di Ortezzano</w:t>
      </w:r>
      <w:r>
        <w:t xml:space="preserve"> e che i dati in esse contenuti saranno </w:t>
      </w:r>
      <w:r>
        <w:rPr>
          <w:spacing w:val="-3"/>
        </w:rPr>
        <w:t xml:space="preserve">trattati </w:t>
      </w:r>
      <w:r>
        <w:t xml:space="preserve">esclusivamente per le finalità di gestione della procedura in oggetto, e saranno </w:t>
      </w:r>
      <w:r>
        <w:rPr>
          <w:spacing w:val="-3"/>
        </w:rPr>
        <w:t xml:space="preserve">trattati, </w:t>
      </w:r>
      <w:r>
        <w:t xml:space="preserve">anche successivamente all’eventuale instaurazione dei rapporti di </w:t>
      </w:r>
      <w:r>
        <w:rPr>
          <w:spacing w:val="-3"/>
        </w:rPr>
        <w:t xml:space="preserve">lavoro, </w:t>
      </w:r>
      <w:r>
        <w:t xml:space="preserve">per le finalità inerenti la gestione del rapporto medesimo. I dati personali saranno trattati, con strumenti cartacei e informatici, dal personale interno dell’Ente incaricato al trattamento e opportunamente istruito in materia di sicurezza dei dati personali e del diritto alla privacy e non saranno comunicati a terzi (salvo eventuali obblighi di legge) e saranno conservati per la durata prevista dalla Legge. Il Titolare del </w:t>
      </w:r>
      <w:r>
        <w:rPr>
          <w:spacing w:val="-3"/>
        </w:rPr>
        <w:t xml:space="preserve">trattamento </w:t>
      </w:r>
      <w:r>
        <w:t xml:space="preserve">è il Comune di </w:t>
      </w:r>
      <w:r w:rsidR="00322078">
        <w:t>Ortezzano</w:t>
      </w:r>
      <w:r>
        <w:t xml:space="preserve"> Piazza </w:t>
      </w:r>
      <w:r w:rsidR="00322078">
        <w:t>Umbe</w:t>
      </w:r>
      <w:r w:rsidR="00CD08D0">
        <w:t>rto I n. 4 – 63851 Ortezzano (FM</w:t>
      </w:r>
      <w:r>
        <w:t xml:space="preserve">). Il Responsabile della protezione dei dati personali è contattabile al seguente indirizzo di posta elettronica: </w:t>
      </w:r>
      <w:hyperlink r:id="rId12" w:history="1">
        <w:r w:rsidR="00322078" w:rsidRPr="00EA0BCA">
          <w:rPr>
            <w:rStyle w:val="Collegamentoipertestuale"/>
          </w:rPr>
          <w:t>protocollo@comune.ortezzano.fm.it</w:t>
        </w:r>
      </w:hyperlink>
      <w:r w:rsidR="00322078">
        <w:t xml:space="preserve"> </w:t>
      </w:r>
      <w:r>
        <w:t xml:space="preserve"> ricorda che</w:t>
      </w:r>
      <w:r>
        <w:rPr>
          <w:spacing w:val="23"/>
        </w:rPr>
        <w:t xml:space="preserve"> </w:t>
      </w:r>
      <w:r>
        <w:t>gli</w:t>
      </w:r>
      <w:r w:rsidR="00322078">
        <w:t xml:space="preserve"> i</w:t>
      </w:r>
      <w:r>
        <w:t xml:space="preserve">nteressati hanno la possibilità di chiedere l’accesso, la rettifica e la cancellazione dei propri dati, ai sensi di legge. Il presente avviso sarà affisso all’Albo Pretorio dell’Ente, pubblicato sul sito internet dell’Ente </w:t>
      </w:r>
      <w:hyperlink r:id="rId13" w:history="1">
        <w:r w:rsidR="00322078" w:rsidRPr="00EA0BCA">
          <w:rPr>
            <w:rStyle w:val="Collegamentoipertestuale"/>
          </w:rPr>
          <w:t>www.comune.ortezzano.fm.it,</w:t>
        </w:r>
      </w:hyperlink>
      <w:r>
        <w:t xml:space="preserve"> inviato ai Comuni della </w:t>
      </w:r>
      <w:r w:rsidR="00322078">
        <w:t>Provincia di Fermo</w:t>
      </w:r>
      <w:r>
        <w:t xml:space="preserve"> e limitrofi e alle Organizzazioni Sindacali al fine di consentirne la più ampia diffusione. Per eventuali chiarimenti e informazioni i candidati potranno rivolgersi all’Ufficio </w:t>
      </w:r>
      <w:r w:rsidR="00702D7A">
        <w:t>Servizi Demografici</w:t>
      </w:r>
      <w:r>
        <w:t>.</w:t>
      </w:r>
    </w:p>
    <w:p w:rsidR="00E84F59" w:rsidRDefault="008A7FDD" w:rsidP="00E84F59">
      <w:pPr>
        <w:pStyle w:val="Heading3"/>
        <w:spacing w:before="0"/>
        <w:ind w:right="208"/>
        <w:jc w:val="center"/>
      </w:pPr>
      <w:r w:rsidRPr="00702D7A">
        <w:rPr>
          <w:b w:val="0"/>
        </w:rPr>
        <w:t>Respon</w:t>
      </w:r>
      <w:r w:rsidR="00E84F59" w:rsidRPr="00702D7A">
        <w:rPr>
          <w:b w:val="0"/>
        </w:rPr>
        <w:t>sabile del procedimento è il geom. Fausto Borroni</w:t>
      </w:r>
      <w:r w:rsidRPr="00702D7A">
        <w:rPr>
          <w:b w:val="0"/>
        </w:rPr>
        <w:t>, Responsabile dei</w:t>
      </w:r>
      <w:r>
        <w:t xml:space="preserve"> </w:t>
      </w:r>
      <w:r w:rsidR="00E84F59" w:rsidRPr="001E2390">
        <w:rPr>
          <w:b w:val="0"/>
          <w:i w:val="0"/>
        </w:rPr>
        <w:t>Demografici -  Servizi Sociali</w:t>
      </w:r>
      <w:r w:rsidR="00E84F59">
        <w:rPr>
          <w:b w:val="0"/>
          <w:i w:val="0"/>
        </w:rPr>
        <w:t xml:space="preserve"> - Cultura</w:t>
      </w:r>
      <w:r w:rsidR="00E84F59" w:rsidRPr="001E2390">
        <w:rPr>
          <w:b w:val="0"/>
          <w:i w:val="0"/>
        </w:rPr>
        <w:t xml:space="preserve"> - Vigilanza - Trasporti e Commercio</w:t>
      </w:r>
    </w:p>
    <w:p w:rsidR="008A7FDD" w:rsidRDefault="00E84F59" w:rsidP="008A7FDD">
      <w:pPr>
        <w:pStyle w:val="Corpodeltesto"/>
        <w:ind w:left="212" w:right="222"/>
        <w:jc w:val="both"/>
      </w:pPr>
      <w:r>
        <w:t>del Comune di Ortezzano</w:t>
      </w:r>
      <w:r w:rsidR="008A7FDD">
        <w:t>.</w:t>
      </w:r>
    </w:p>
    <w:p w:rsidR="008A7FDD" w:rsidRDefault="008A7FDD" w:rsidP="008A7FDD">
      <w:pPr>
        <w:pStyle w:val="Corpodeltesto"/>
        <w:spacing w:line="242" w:lineRule="auto"/>
        <w:ind w:left="212" w:right="226"/>
        <w:jc w:val="both"/>
      </w:pPr>
      <w:r>
        <w:t>Ogni</w:t>
      </w:r>
      <w:r>
        <w:rPr>
          <w:spacing w:val="-7"/>
        </w:rPr>
        <w:t xml:space="preserve"> </w:t>
      </w:r>
      <w:r>
        <w:t>altra</w:t>
      </w:r>
      <w:r>
        <w:rPr>
          <w:spacing w:val="-7"/>
        </w:rPr>
        <w:t xml:space="preserve"> </w:t>
      </w:r>
      <w:r>
        <w:t>informazione</w:t>
      </w:r>
      <w:r>
        <w:rPr>
          <w:spacing w:val="-7"/>
        </w:rPr>
        <w:t xml:space="preserve"> </w:t>
      </w:r>
      <w:r>
        <w:t>relativa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bando</w:t>
      </w:r>
      <w:r>
        <w:rPr>
          <w:spacing w:val="-7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richiesta</w:t>
      </w:r>
      <w:r>
        <w:rPr>
          <w:spacing w:val="-9"/>
        </w:rPr>
        <w:t xml:space="preserve"> </w:t>
      </w:r>
      <w:r>
        <w:t>telefonicamente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 xml:space="preserve">seguenti numeri: </w:t>
      </w:r>
      <w:r w:rsidR="00E84F59">
        <w:t>0734779181</w:t>
      </w:r>
      <w:r>
        <w:t xml:space="preserve"> o via e-mail all’indirizzo</w:t>
      </w:r>
      <w:r>
        <w:rPr>
          <w:spacing w:val="-8"/>
        </w:rPr>
        <w:t xml:space="preserve"> </w:t>
      </w:r>
      <w:hyperlink r:id="rId14" w:history="1">
        <w:r w:rsidR="00E84F59" w:rsidRPr="00EA0BCA">
          <w:rPr>
            <w:rStyle w:val="Collegamentoipertestuale"/>
          </w:rPr>
          <w:t>protocollo@comune.ortezzano.fm.it</w:t>
        </w:r>
      </w:hyperlink>
      <w:r w:rsidR="00E84F59">
        <w:t xml:space="preserve"> </w:t>
      </w:r>
    </w:p>
    <w:p w:rsidR="00E84F59" w:rsidRDefault="00D66483" w:rsidP="00E84F59">
      <w:pPr>
        <w:pStyle w:val="Corpodeltesto"/>
        <w:spacing w:before="115"/>
        <w:ind w:left="212"/>
        <w:jc w:val="both"/>
      </w:pPr>
      <w:r>
        <w:t xml:space="preserve">Ortezzano,  </w:t>
      </w:r>
      <w:r w:rsidR="000E5BF5">
        <w:t>_________</w:t>
      </w:r>
      <w:r w:rsidR="00E84F59">
        <w:t xml:space="preserve"> </w:t>
      </w:r>
    </w:p>
    <w:p w:rsidR="001E1DAA" w:rsidRDefault="001E1DAA" w:rsidP="00E84F59">
      <w:pPr>
        <w:pStyle w:val="Corpodeltesto"/>
        <w:spacing w:before="115"/>
        <w:ind w:left="212"/>
        <w:jc w:val="both"/>
      </w:pPr>
    </w:p>
    <w:p w:rsidR="00E84F59" w:rsidRPr="00E84F59" w:rsidRDefault="008A7FDD" w:rsidP="001E1DAA">
      <w:pPr>
        <w:pStyle w:val="Heading3"/>
        <w:spacing w:before="0"/>
        <w:ind w:right="208"/>
        <w:jc w:val="center"/>
        <w:rPr>
          <w:i w:val="0"/>
        </w:rPr>
      </w:pPr>
      <w:r w:rsidRPr="00E84F59">
        <w:t xml:space="preserve">Il Responsabile dei </w:t>
      </w:r>
      <w:r w:rsidR="001E1DAA">
        <w:t xml:space="preserve">Servizi </w:t>
      </w:r>
      <w:r w:rsidR="00E84F59" w:rsidRPr="00E84F59">
        <w:rPr>
          <w:i w:val="0"/>
        </w:rPr>
        <w:t xml:space="preserve">Demografici </w:t>
      </w:r>
    </w:p>
    <w:p w:rsidR="00E84F59" w:rsidRPr="001E1DAA" w:rsidRDefault="00E84F59" w:rsidP="001E1DAA">
      <w:pPr>
        <w:pStyle w:val="Heading3"/>
        <w:spacing w:before="0"/>
        <w:ind w:right="208"/>
        <w:jc w:val="center"/>
      </w:pPr>
      <w:r w:rsidRPr="001E1DAA">
        <w:rPr>
          <w:b w:val="0"/>
        </w:rPr>
        <w:t xml:space="preserve">  Servizi Sociali - Cultura - Vigilanza - Trasporti </w:t>
      </w:r>
      <w:r w:rsidR="00702D7A" w:rsidRPr="001E1DAA">
        <w:rPr>
          <w:b w:val="0"/>
        </w:rPr>
        <w:t>e Commercio</w:t>
      </w:r>
    </w:p>
    <w:p w:rsidR="008A7FDD" w:rsidRDefault="00E84F59" w:rsidP="001E1DAA">
      <w:pPr>
        <w:pStyle w:val="Corpodeltesto"/>
        <w:spacing w:before="115"/>
        <w:ind w:left="212"/>
        <w:jc w:val="center"/>
      </w:pPr>
      <w:r>
        <w:t>geom. Fausto Borroni</w:t>
      </w:r>
    </w:p>
    <w:p w:rsidR="001E1DAA" w:rsidRDefault="001E1DAA" w:rsidP="001E1DAA">
      <w:pPr>
        <w:rPr>
          <w:rFonts w:ascii="Arial Narrow" w:hAnsi="Arial Narrow"/>
        </w:rPr>
      </w:pPr>
      <w:bookmarkStart w:id="0" w:name="OLE_LINK2"/>
      <w:bookmarkStart w:id="1" w:name="OLE_LINK3"/>
      <w:r>
        <w:rPr>
          <w:rFonts w:ascii="Arial Narrow" w:hAnsi="Arial Narrow"/>
        </w:rPr>
        <w:t xml:space="preserve">                                                </w:t>
      </w:r>
      <w:r w:rsidRPr="002D103A">
        <w:rPr>
          <w:rFonts w:ascii="Arial Narrow" w:hAnsi="Arial Narrow"/>
        </w:rPr>
        <w:t xml:space="preserve">Documento firmato digitalmente ai sensi del D.Lgs. 82/2005 s.m.i. e norme collegate e </w:t>
      </w:r>
      <w:r>
        <w:rPr>
          <w:rFonts w:ascii="Arial Narrow" w:hAnsi="Arial Narrow"/>
        </w:rPr>
        <w:t xml:space="preserve">  </w:t>
      </w:r>
    </w:p>
    <w:p w:rsidR="001E1DAA" w:rsidRDefault="001E1DAA" w:rsidP="001E1DAA">
      <w:pPr>
        <w:sectPr w:rsidR="001E1DAA">
          <w:pgSz w:w="11900" w:h="16840"/>
          <w:pgMar w:top="500" w:right="900" w:bottom="280" w:left="920" w:header="720" w:footer="720" w:gutter="0"/>
          <w:cols w:space="720"/>
        </w:sectPr>
      </w:pPr>
      <w:r>
        <w:rPr>
          <w:rFonts w:ascii="Arial Narrow" w:hAnsi="Arial Narrow"/>
        </w:rPr>
        <w:t xml:space="preserve">                                                                      </w:t>
      </w:r>
      <w:r w:rsidRPr="002D103A">
        <w:rPr>
          <w:rFonts w:ascii="Arial Narrow" w:hAnsi="Arial Narrow"/>
        </w:rPr>
        <w:t>sostituisce il documento cartaceo e la firma autografa</w:t>
      </w:r>
      <w:bookmarkEnd w:id="0"/>
      <w:bookmarkEnd w:id="1"/>
    </w:p>
    <w:p w:rsidR="008A7FDD" w:rsidRDefault="008A7FDD" w:rsidP="008A7FDD">
      <w:pPr>
        <w:spacing w:before="45"/>
        <w:ind w:right="973"/>
        <w:jc w:val="right"/>
        <w:rPr>
          <w:b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8126095</wp:posOffset>
            </wp:positionV>
            <wp:extent cx="6208395" cy="6350"/>
            <wp:effectExtent l="0" t="1270" r="1905" b="1905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FAC-SIMILE DI DOMANDA</w:t>
      </w:r>
    </w:p>
    <w:p w:rsidR="008A7FDD" w:rsidRDefault="008A7FDD" w:rsidP="008A7FDD">
      <w:pPr>
        <w:pStyle w:val="Corpodeltesto"/>
        <w:spacing w:before="3"/>
        <w:rPr>
          <w:b/>
        </w:rPr>
      </w:pPr>
    </w:p>
    <w:p w:rsidR="00E84F59" w:rsidRDefault="00E84F59" w:rsidP="008A7FDD">
      <w:pPr>
        <w:pStyle w:val="Corpodeltesto"/>
        <w:ind w:left="5876" w:right="1728"/>
      </w:pPr>
      <w:r>
        <w:t>Al Comune di Ortezzano</w:t>
      </w:r>
    </w:p>
    <w:p w:rsidR="008A7FDD" w:rsidRDefault="00E84F59" w:rsidP="008A7FDD">
      <w:pPr>
        <w:pStyle w:val="Corpodeltesto"/>
        <w:ind w:left="5876" w:right="1728"/>
      </w:pPr>
      <w:r>
        <w:t xml:space="preserve">Piazza Umberto I, </w:t>
      </w:r>
      <w:r w:rsidR="008A7FDD">
        <w:t xml:space="preserve"> 4</w:t>
      </w:r>
    </w:p>
    <w:p w:rsidR="008A7FDD" w:rsidRDefault="00E84F59" w:rsidP="008A7FDD">
      <w:pPr>
        <w:pStyle w:val="Corpodeltesto"/>
        <w:spacing w:line="293" w:lineRule="exact"/>
        <w:ind w:left="5876"/>
      </w:pPr>
      <w:r>
        <w:t>63851 ORTEZZANO (FM)</w:t>
      </w:r>
    </w:p>
    <w:p w:rsidR="008A7FDD" w:rsidRDefault="008A7FDD" w:rsidP="008A7FDD">
      <w:pPr>
        <w:pStyle w:val="Corpodeltesto"/>
        <w:rPr>
          <w:sz w:val="20"/>
        </w:rPr>
      </w:pPr>
    </w:p>
    <w:p w:rsidR="008A7FDD" w:rsidRDefault="00CC08FB" w:rsidP="008A7FDD">
      <w:pPr>
        <w:pStyle w:val="Corpodeltesto"/>
        <w:spacing w:before="5"/>
      </w:pPr>
      <w:r>
        <w:pict>
          <v:group id="_x0000_s1035" style="position:absolute;margin-left:51pt;margin-top:17.1pt;width:489.4pt;height:171pt;z-index:-251651072;mso-wrap-distance-left:0;mso-wrap-distance-right:0;mso-position-horizontal-relative:page" coordorigin="1020,342" coordsize="9788,3420">
            <v:line id="_x0000_s1036" style="position:absolute" from="1030,347" to="10798,347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020;top:637;width:9778;height:10">
              <v:imagedata r:id="rId16" o:title=""/>
            </v:shape>
            <v:shape id="_x0000_s1038" type="#_x0000_t75" style="position:absolute;left:1029;top:646;width:9768;height:279">
              <v:imagedata r:id="rId17" o:title=""/>
            </v:shape>
            <v:shape id="_x0000_s1039" type="#_x0000_t75" style="position:absolute;left:1029;top:925;width:9768;height:454">
              <v:imagedata r:id="rId18" o:title=""/>
            </v:shape>
            <v:shape id="_x0000_s1040" type="#_x0000_t75" style="position:absolute;left:1029;top:1378;width:9768;height:279">
              <v:imagedata r:id="rId19" o:title=""/>
            </v:shape>
            <v:shape id="_x0000_s1041" type="#_x0000_t75" style="position:absolute;left:4929;top:1657;width:10;height:538">
              <v:imagedata r:id="rId20" o:title=""/>
            </v:shape>
            <v:line id="_x0000_s1042" style="position:absolute" from="1030,2200" to="2976,2200" strokeweight=".48pt"/>
            <v:rect id="_x0000_s1043" style="position:absolute;left:2976;top:2194;width:10;height:10" fillcolor="black" stroked="f"/>
            <v:line id="_x0000_s1044" style="position:absolute" from="2986,2200" to="4930,2200" strokeweight=".48pt"/>
            <v:rect id="_x0000_s1045" style="position:absolute;left:4929;top:2194;width:10;height:10" fillcolor="black" stroked="f"/>
            <v:line id="_x0000_s1046" style="position:absolute" from="4939,2200" to="6886,2200" strokeweight=".48pt"/>
            <v:rect id="_x0000_s1047" style="position:absolute;left:6885;top:2194;width:10;height:10" fillcolor="black" stroked="f"/>
            <v:line id="_x0000_s1048" style="position:absolute" from="6895,2200" to="8839,2200" strokeweight=".48pt"/>
            <v:rect id="_x0000_s1049" style="position:absolute;left:8839;top:2194;width:10;height:10" fillcolor="black" stroked="f"/>
            <v:line id="_x0000_s1050" style="position:absolute" from="8849,2200" to="10798,2200" strokeweight=".48pt"/>
            <v:shape id="_x0000_s1051" type="#_x0000_t75" style="position:absolute;left:1029;top:2204;width:9768;height:279">
              <v:imagedata r:id="rId21" o:title=""/>
            </v:shape>
            <v:shape id="_x0000_s1052" type="#_x0000_t75" style="position:absolute;left:1020;top:3020;width:9778;height:10">
              <v:imagedata r:id="rId22" o:title=""/>
            </v:shape>
            <v:shape id="_x0000_s1053" type="#_x0000_t75" style="position:absolute;left:1029;top:3030;width:9768;height:279">
              <v:imagedata r:id="rId23" o:title=""/>
            </v:shape>
            <v:line id="_x0000_s1054" style="position:absolute" from="1025,342" to="1025,3762" strokeweight=".48pt"/>
            <v:line id="_x0000_s1055" style="position:absolute" from="1030,3757" to="4390,3757" strokeweight=".48pt"/>
            <v:shape id="_x0000_s1056" type="#_x0000_t75" style="position:absolute;left:4389;top:3308;width:10;height:444">
              <v:imagedata r:id="rId24" o:title=""/>
            </v:shape>
            <v:rect id="_x0000_s1057" style="position:absolute;left:4389;top:3752;width:10;height:10" fillcolor="black" stroked="f"/>
            <v:line id="_x0000_s1058" style="position:absolute" from="4399,3757" to="7507,3757" strokeweight=".48pt"/>
            <v:shape id="_x0000_s1059" type="#_x0000_t75" style="position:absolute;left:7507;top:3308;width:10;height:444">
              <v:imagedata r:id="rId24" o:title=""/>
            </v:shape>
            <v:rect id="_x0000_s1060" style="position:absolute;left:7507;top:3752;width:10;height:10" fillcolor="black" stroked="f"/>
            <v:line id="_x0000_s1061" style="position:absolute" from="7517,3757" to="10798,3757" strokeweight=".48pt"/>
            <v:line id="_x0000_s1062" style="position:absolute" from="10802,342" to="10802,3762" strokeweight=".48pt"/>
            <v:shape id="_x0000_s1063" type="#_x0000_t202" style="position:absolute;left:8001;top:3070;width:2336;height:221" filled="f" stroked="f">
              <v:textbox inset="0,0,0,0">
                <w:txbxContent>
                  <w:p w:rsidR="008A7FDD" w:rsidRDefault="008A7FDD" w:rsidP="008A7FDD">
                    <w:pPr>
                      <w:spacing w:line="221" w:lineRule="exact"/>
                    </w:pPr>
                    <w:r>
                      <w:t xml:space="preserve">Cellulare </w:t>
                    </w:r>
                    <w:r>
                      <w:rPr>
                        <w:spacing w:val="-3"/>
                      </w:rPr>
                      <w:t>(OBBLIGATORIO)</w:t>
                    </w:r>
                  </w:p>
                </w:txbxContent>
              </v:textbox>
            </v:shape>
            <v:shape id="_x0000_s1064" type="#_x0000_t202" style="position:absolute;left:5567;top:3070;width:787;height:221" filled="f" stroked="f">
              <v:textbox inset="0,0,0,0">
                <w:txbxContent>
                  <w:p w:rsidR="008A7FDD" w:rsidRDefault="008A7FDD" w:rsidP="008A7FDD">
                    <w:pPr>
                      <w:spacing w:line="221" w:lineRule="exact"/>
                    </w:pPr>
                    <w:r>
                      <w:rPr>
                        <w:spacing w:val="-4"/>
                      </w:rPr>
                      <w:t>Telefono</w:t>
                    </w:r>
                  </w:p>
                </w:txbxContent>
              </v:textbox>
            </v:shape>
            <v:shape id="_x0000_s1065" type="#_x0000_t202" style="position:absolute;left:2080;top:3070;width:1277;height:221" filled="f" stroked="f">
              <v:textbox inset="0,0,0,0">
                <w:txbxContent>
                  <w:p w:rsidR="008A7FDD" w:rsidRDefault="008A7FDD" w:rsidP="008A7FDD">
                    <w:pPr>
                      <w:spacing w:line="221" w:lineRule="exact"/>
                    </w:pPr>
                    <w:r>
                      <w:t>Codice Fiscale</w:t>
                    </w:r>
                  </w:p>
                </w:txbxContent>
              </v:textbox>
            </v:shape>
            <v:shape id="_x0000_s1066" type="#_x0000_t202" style="position:absolute;left:3091;top:2245;width:2727;height:221" filled="f" stroked="f">
              <v:textbox inset="0,0,0,0">
                <w:txbxContent>
                  <w:p w:rsidR="008A7FDD" w:rsidRDefault="008A7FDD" w:rsidP="008A7FDD">
                    <w:pPr>
                      <w:spacing w:line="221" w:lineRule="exact"/>
                    </w:pPr>
                    <w:r>
                      <w:t>(Indirizzo/Cap/Citta/Provincia)</w:t>
                    </w:r>
                  </w:p>
                </w:txbxContent>
              </v:textbox>
            </v:shape>
            <v:shape id="_x0000_s1067" type="#_x0000_t202" style="position:absolute;left:1132;top:2245;width:909;height:221" filled="f" stroked="f">
              <v:textbox inset="0,0,0,0">
                <w:txbxContent>
                  <w:p w:rsidR="008A7FDD" w:rsidRDefault="008A7FDD" w:rsidP="008A7FDD">
                    <w:pPr>
                      <w:spacing w:line="221" w:lineRule="exact"/>
                    </w:pPr>
                    <w:r>
                      <w:t>Residenza</w:t>
                    </w:r>
                  </w:p>
                </w:txbxContent>
              </v:textbox>
            </v:shape>
            <v:shape id="_x0000_s1068" type="#_x0000_t202" style="position:absolute;left:5042;top:1419;width:2046;height:221" filled="f" stroked="f">
              <v:textbox inset="0,0,0,0">
                <w:txbxContent>
                  <w:p w:rsidR="008A7FDD" w:rsidRDefault="008A7FDD" w:rsidP="008A7FDD">
                    <w:pPr>
                      <w:spacing w:line="221" w:lineRule="exact"/>
                    </w:pPr>
                    <w:r>
                      <w:t>Email (OBBLIGATORIO)</w:t>
                    </w:r>
                  </w:p>
                </w:txbxContent>
              </v:textbox>
            </v:shape>
            <v:shape id="_x0000_s1069" type="#_x0000_t202" style="position:absolute;left:1132;top:1419;width:1456;height:221" filled="f" stroked="f">
              <v:textbox inset="0,0,0,0">
                <w:txbxContent>
                  <w:p w:rsidR="008A7FDD" w:rsidRDefault="008A7FDD" w:rsidP="008A7FDD">
                    <w:pPr>
                      <w:spacing w:line="221" w:lineRule="exact"/>
                    </w:pPr>
                    <w:r>
                      <w:t>Luogo di nascita</w:t>
                    </w:r>
                  </w:p>
                </w:txbxContent>
              </v:textbox>
            </v:shape>
            <v:shape id="_x0000_s1070" type="#_x0000_t202" style="position:absolute;left:8951;top:687;width:1139;height:221" filled="f" stroked="f">
              <v:textbox inset="0,0,0,0">
                <w:txbxContent>
                  <w:p w:rsidR="008A7FDD" w:rsidRDefault="008A7FDD" w:rsidP="008A7FDD">
                    <w:pPr>
                      <w:spacing w:line="221" w:lineRule="exact"/>
                    </w:pPr>
                    <w:r>
                      <w:t>Data Nascita</w:t>
                    </w:r>
                  </w:p>
                </w:txbxContent>
              </v:textbox>
            </v:shape>
            <v:shape id="_x0000_s1071" type="#_x0000_t202" style="position:absolute;left:1132;top:687;width:1629;height:221" filled="f" stroked="f">
              <v:textbox inset="0,0,0,0">
                <w:txbxContent>
                  <w:p w:rsidR="008A7FDD" w:rsidRDefault="008A7FDD" w:rsidP="008A7FDD">
                    <w:pPr>
                      <w:spacing w:line="221" w:lineRule="exact"/>
                    </w:pPr>
                    <w:r>
                      <w:t>Il/la sottoscritto/a</w:t>
                    </w:r>
                  </w:p>
                </w:txbxContent>
              </v:textbox>
            </v:shape>
            <v:shape id="_x0000_s1072" type="#_x0000_t202" style="position:absolute;left:4797;top:399;width:2251;height:221" filled="f" stroked="f">
              <v:textbox inset="0,0,0,0">
                <w:txbxContent>
                  <w:p w:rsidR="008A7FDD" w:rsidRDefault="008A7FDD" w:rsidP="008A7FDD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Dati relativi al candidato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A7FDD" w:rsidRDefault="008A7FDD" w:rsidP="008A7FDD">
      <w:pPr>
        <w:pStyle w:val="Corpodeltesto"/>
        <w:spacing w:before="11"/>
        <w:rPr>
          <w:sz w:val="16"/>
        </w:rPr>
      </w:pPr>
    </w:p>
    <w:p w:rsidR="008A7FDD" w:rsidRDefault="008A7FDD" w:rsidP="008A7FDD">
      <w:pPr>
        <w:pStyle w:val="Heading2"/>
        <w:spacing w:before="52"/>
        <w:ind w:left="194" w:right="208"/>
        <w:jc w:val="center"/>
      </w:pPr>
      <w:r>
        <w:t>CHIEDE</w:t>
      </w:r>
    </w:p>
    <w:p w:rsidR="008A7FDD" w:rsidRDefault="008A7FDD" w:rsidP="008A7FDD">
      <w:pPr>
        <w:pStyle w:val="Corpodeltesto"/>
        <w:spacing w:before="2"/>
        <w:rPr>
          <w:b/>
        </w:rPr>
      </w:pPr>
    </w:p>
    <w:p w:rsidR="008A7FDD" w:rsidRDefault="008A7FDD" w:rsidP="008A7FDD">
      <w:pPr>
        <w:pStyle w:val="Corpodeltesto"/>
        <w:ind w:left="212"/>
      </w:pPr>
      <w:r>
        <w:t xml:space="preserve">di essere ammesso/a a partecipare alla procedura di mobilità volontaria esterna ex art. 30 D. Lgs. 165/2001 indetta dal Comune di </w:t>
      </w:r>
      <w:r w:rsidR="00E84F59">
        <w:t>Ortezzano</w:t>
      </w:r>
      <w:r>
        <w:t xml:space="preserve"> per</w:t>
      </w:r>
    </w:p>
    <w:p w:rsidR="008A7FDD" w:rsidRDefault="008A7FDD" w:rsidP="008A7FDD">
      <w:pPr>
        <w:pStyle w:val="Corpodeltesto"/>
        <w:spacing w:before="4"/>
        <w:rPr>
          <w:sz w:val="20"/>
        </w:rPr>
      </w:pPr>
    </w:p>
    <w:p w:rsidR="00CD08D0" w:rsidRDefault="00CD08D0" w:rsidP="00CD08D0">
      <w:pPr>
        <w:spacing w:before="18"/>
        <w:ind w:left="2006"/>
        <w:rPr>
          <w:b/>
          <w:sz w:val="24"/>
        </w:rPr>
      </w:pPr>
      <w:r>
        <w:rPr>
          <w:b/>
          <w:sz w:val="24"/>
        </w:rPr>
        <w:t xml:space="preserve">n. 1 ISTRUTTORE AMMINISTRATIVO CAT C  </w:t>
      </w:r>
      <w:r w:rsidR="001E1DAA">
        <w:rPr>
          <w:b/>
          <w:sz w:val="24"/>
        </w:rPr>
        <w:t>- A TEMPO DETERMINATO -</w:t>
      </w:r>
    </w:p>
    <w:p w:rsidR="008A7FDD" w:rsidRDefault="008A7FDD" w:rsidP="008A7FDD">
      <w:pPr>
        <w:pStyle w:val="Corpodeltesto"/>
        <w:spacing w:before="11"/>
        <w:rPr>
          <w:sz w:val="16"/>
        </w:rPr>
      </w:pPr>
    </w:p>
    <w:p w:rsidR="008A7FDD" w:rsidRDefault="008A7FDD" w:rsidP="008A7FDD">
      <w:pPr>
        <w:pStyle w:val="Corpodeltesto"/>
        <w:spacing w:before="52"/>
        <w:ind w:left="212"/>
      </w:pPr>
      <w:r>
        <w:t>A tal fine, consapevole della responsabilità penale cui può andare incontro in caso di dichiarazioni mendaci</w:t>
      </w:r>
    </w:p>
    <w:p w:rsidR="008A7FDD" w:rsidRDefault="008A7FDD" w:rsidP="008A7FDD">
      <w:pPr>
        <w:pStyle w:val="Heading2"/>
        <w:spacing w:before="2"/>
        <w:ind w:left="191" w:right="208"/>
        <w:jc w:val="center"/>
      </w:pPr>
      <w:r>
        <w:rPr>
          <w:b w:val="0"/>
          <w:bCs w:val="0"/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654050</wp:posOffset>
            </wp:positionH>
            <wp:positionV relativeFrom="paragraph">
              <wp:posOffset>379730</wp:posOffset>
            </wp:positionV>
            <wp:extent cx="6202680" cy="202565"/>
            <wp:effectExtent l="19050" t="0" r="7620" b="0"/>
            <wp:wrapNone/>
            <wp:docPr id="68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8FB">
        <w:pict>
          <v:group id="_x0000_s1026" style="position:absolute;left:0;text-align:left;margin-left:51.5pt;margin-top:45.85pt;width:488.4pt;height:76.35pt;z-index:-251655168;mso-position-horizontal-relative:page;mso-position-vertical-relative:text" coordorigin="1030,917" coordsize="9768,1527">
            <v:shape id="_x0000_s1027" type="#_x0000_t75" style="position:absolute;left:1411;top:916;width:10;height:620">
              <v:imagedata r:id="rId26" o:title=""/>
            </v:shape>
            <v:shape id="_x0000_s1028" type="#_x0000_t75" style="position:absolute;left:1029;top:1545;width:9768;height:279">
              <v:imagedata r:id="rId27" o:title=""/>
            </v:shape>
            <v:shape id="_x0000_s1029" type="#_x0000_t75" style="position:absolute;left:1411;top:1824;width:10;height:620">
              <v:imagedata r:id="rId28" o:title=""/>
            </v:shape>
            <w10:wrap anchorx="page"/>
          </v:group>
        </w:pict>
      </w:r>
      <w:r>
        <w:t>DICHIARA</w:t>
      </w:r>
    </w:p>
    <w:p w:rsidR="008A7FDD" w:rsidRDefault="008A7FDD" w:rsidP="008A7FDD">
      <w:pPr>
        <w:pStyle w:val="Corpodeltesto"/>
        <w:rPr>
          <w:b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5103"/>
        <w:gridCol w:w="2583"/>
      </w:tblGrid>
      <w:tr w:rsidR="008A7FDD" w:rsidTr="008A7FDD">
        <w:trPr>
          <w:trHeight w:val="938"/>
        </w:trPr>
        <w:tc>
          <w:tcPr>
            <w:tcW w:w="9779" w:type="dxa"/>
            <w:gridSpan w:val="3"/>
          </w:tcPr>
          <w:p w:rsidR="008A7FDD" w:rsidRDefault="008A7FDD" w:rsidP="008A7FDD">
            <w:pPr>
              <w:pStyle w:val="TableParagraph"/>
              <w:tabs>
                <w:tab w:val="left" w:pos="501"/>
              </w:tabs>
              <w:spacing w:line="240" w:lineRule="auto"/>
            </w:pPr>
            <w:r w:rsidRPr="008A7FDD">
              <w:rPr>
                <w:rFonts w:ascii="Arial Black" w:hAnsi="Arial Black"/>
              </w:rPr>
              <w:t>□</w:t>
            </w:r>
            <w:r w:rsidRPr="008A7FDD">
              <w:rPr>
                <w:rFonts w:ascii="Times New Roman" w:hAnsi="Times New Roman"/>
              </w:rPr>
              <w:tab/>
            </w:r>
            <w:r w:rsidRPr="008A7FDD">
              <w:rPr>
                <w:position w:val="2"/>
              </w:rPr>
              <w:t>di essere in possesso del seguente titolo di</w:t>
            </w:r>
            <w:r w:rsidRPr="008A7FDD">
              <w:rPr>
                <w:spacing w:val="-3"/>
                <w:position w:val="2"/>
              </w:rPr>
              <w:t xml:space="preserve"> </w:t>
            </w:r>
            <w:r w:rsidRPr="008A7FDD">
              <w:rPr>
                <w:position w:val="2"/>
              </w:rPr>
              <w:t>studio</w:t>
            </w:r>
          </w:p>
        </w:tc>
      </w:tr>
      <w:tr w:rsidR="008A7FDD" w:rsidTr="008A7FDD">
        <w:trPr>
          <w:trHeight w:val="897"/>
        </w:trPr>
        <w:tc>
          <w:tcPr>
            <w:tcW w:w="9779" w:type="dxa"/>
            <w:gridSpan w:val="3"/>
          </w:tcPr>
          <w:p w:rsidR="008A7FDD" w:rsidRDefault="008A7FDD" w:rsidP="008A7FDD">
            <w:pPr>
              <w:pStyle w:val="TableParagraph"/>
              <w:tabs>
                <w:tab w:val="left" w:pos="501"/>
              </w:tabs>
            </w:pPr>
            <w:r w:rsidRPr="008A7FDD">
              <w:rPr>
                <w:rFonts w:ascii="Arial" w:hAnsi="Arial"/>
              </w:rPr>
              <w:t>□</w:t>
            </w:r>
            <w:r w:rsidRPr="008A7FDD">
              <w:rPr>
                <w:rFonts w:ascii="Times New Roman" w:hAnsi="Times New Roman"/>
              </w:rPr>
              <w:tab/>
            </w:r>
            <w:r>
              <w:t>di essere dipendente a tempo indeterminato presso la seguente Amministrazione</w:t>
            </w:r>
            <w:r w:rsidRPr="008A7FDD">
              <w:rPr>
                <w:spacing w:val="-25"/>
              </w:rPr>
              <w:t xml:space="preserve"> </w:t>
            </w:r>
            <w:r>
              <w:t>Pubblica</w:t>
            </w:r>
          </w:p>
        </w:tc>
      </w:tr>
      <w:tr w:rsidR="008A7FDD" w:rsidTr="008A7FDD">
        <w:trPr>
          <w:trHeight w:val="268"/>
        </w:trPr>
        <w:tc>
          <w:tcPr>
            <w:tcW w:w="9779" w:type="dxa"/>
            <w:gridSpan w:val="3"/>
          </w:tcPr>
          <w:p w:rsidR="008A7FDD" w:rsidRDefault="008A7FDD" w:rsidP="008A7FDD">
            <w:pPr>
              <w:pStyle w:val="TableParagraph"/>
              <w:tabs>
                <w:tab w:val="left" w:pos="501"/>
              </w:tabs>
              <w:spacing w:line="248" w:lineRule="exact"/>
            </w:pPr>
            <w:r w:rsidRPr="008A7FDD">
              <w:rPr>
                <w:rFonts w:ascii="Arial" w:hAnsi="Arial"/>
              </w:rPr>
              <w:t>□</w:t>
            </w:r>
            <w:r w:rsidRPr="008A7FDD">
              <w:rPr>
                <w:rFonts w:ascii="Times New Roman" w:hAnsi="Times New Roman"/>
              </w:rPr>
              <w:tab/>
            </w:r>
            <w:r>
              <w:t xml:space="preserve">di essere </w:t>
            </w:r>
            <w:r w:rsidRPr="008A7FDD">
              <w:rPr>
                <w:spacing w:val="-3"/>
              </w:rPr>
              <w:t xml:space="preserve">inquadrato </w:t>
            </w:r>
            <w:r>
              <w:t>nella categoria giuridica</w:t>
            </w:r>
            <w:r w:rsidRPr="008A7FDD">
              <w:rPr>
                <w:spacing w:val="5"/>
              </w:rPr>
              <w:t xml:space="preserve"> </w:t>
            </w:r>
            <w:r>
              <w:t>C</w:t>
            </w:r>
          </w:p>
        </w:tc>
      </w:tr>
      <w:tr w:rsidR="008A7FDD" w:rsidTr="008A7FDD">
        <w:trPr>
          <w:trHeight w:val="724"/>
        </w:trPr>
        <w:tc>
          <w:tcPr>
            <w:tcW w:w="2093" w:type="dxa"/>
          </w:tcPr>
          <w:p w:rsidR="008A7FDD" w:rsidRDefault="008A7FDD" w:rsidP="008A7FDD">
            <w:pPr>
              <w:pStyle w:val="TableParagraph"/>
              <w:ind w:left="889" w:right="882"/>
              <w:jc w:val="center"/>
            </w:pPr>
            <w:r>
              <w:t>dal</w:t>
            </w:r>
          </w:p>
        </w:tc>
        <w:tc>
          <w:tcPr>
            <w:tcW w:w="5103" w:type="dxa"/>
          </w:tcPr>
          <w:p w:rsidR="008A7FDD" w:rsidRDefault="008A7FDD" w:rsidP="008A7FDD">
            <w:pPr>
              <w:pStyle w:val="TableParagraph"/>
              <w:ind w:left="1636"/>
            </w:pPr>
            <w:r>
              <w:t>Profilo Professionale</w:t>
            </w:r>
          </w:p>
        </w:tc>
        <w:tc>
          <w:tcPr>
            <w:tcW w:w="2583" w:type="dxa"/>
          </w:tcPr>
          <w:p w:rsidR="008A7FDD" w:rsidRDefault="008A7FDD" w:rsidP="008A7FDD">
            <w:pPr>
              <w:pStyle w:val="TableParagraph"/>
              <w:ind w:left="356"/>
            </w:pPr>
            <w:r>
              <w:t>Posizione economica</w:t>
            </w:r>
          </w:p>
        </w:tc>
      </w:tr>
      <w:tr w:rsidR="008A7FDD" w:rsidTr="008A7FDD">
        <w:trPr>
          <w:trHeight w:val="1084"/>
        </w:trPr>
        <w:tc>
          <w:tcPr>
            <w:tcW w:w="9779" w:type="dxa"/>
            <w:gridSpan w:val="3"/>
          </w:tcPr>
          <w:p w:rsidR="008A7FDD" w:rsidRDefault="008A7FDD" w:rsidP="008A7FDD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  <w:tab w:val="left" w:pos="502"/>
              </w:tabs>
              <w:spacing w:line="240" w:lineRule="auto"/>
              <w:ind w:right="93"/>
            </w:pPr>
            <w:r>
              <w:t xml:space="preserve">di non </w:t>
            </w:r>
            <w:r w:rsidRPr="008A7FDD">
              <w:rPr>
                <w:spacing w:val="-3"/>
              </w:rPr>
              <w:t xml:space="preserve">aver </w:t>
            </w:r>
            <w:r>
              <w:t>riportato condanne penali e di non aver procedimenti penali in corso (ovvero indicare le condanne penali riportate e gli eventuali procedimenti penali pendenti a</w:t>
            </w:r>
            <w:r w:rsidRPr="008A7FDD">
              <w:rPr>
                <w:spacing w:val="-14"/>
              </w:rPr>
              <w:t xml:space="preserve"> </w:t>
            </w:r>
            <w:r>
              <w:t>carico)</w:t>
            </w:r>
          </w:p>
          <w:p w:rsidR="008A7FDD" w:rsidRDefault="00CC08FB" w:rsidP="008A7FDD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  <w:tab w:val="left" w:pos="502"/>
              </w:tabs>
              <w:spacing w:before="7" w:line="240" w:lineRule="auto"/>
              <w:ind w:hanging="395"/>
            </w:pPr>
            <w:r>
              <w:pict>
                <v:group id="_x0000_s1030" style="position:absolute;left:0;text-align:left;margin-left:-.6pt;margin-top:34.45pt;width:489.4pt;height:52.5pt;z-index:-251653120;mso-position-horizontal-relative:page;mso-position-vertical-relative:page" coordorigin="1020,13262" coordsize="9788,1642">
                  <v:shape id="_x0000_s1031" type="#_x0000_t75" style="position:absolute;left:1029;top:13262;width:9768;height:548">
                    <v:imagedata r:id="rId29" o:title=""/>
                  </v:shape>
                  <v:shape id="_x0000_s1032" type="#_x0000_t75" style="position:absolute;left:1411;top:13809;width:10;height:538">
                    <v:imagedata r:id="rId30" o:title=""/>
                  </v:shape>
                  <v:shape id="_x0000_s1033" type="#_x0000_t75" style="position:absolute;left:1020;top:14356;width:9788;height:548">
                    <v:imagedata r:id="rId31" o:title=""/>
                  </v:shape>
                  <w10:wrap anchorx="page" anchory="page"/>
                </v:group>
              </w:pict>
            </w:r>
            <w:r w:rsidR="008A7FDD">
              <w:t>di aver preso visione e di accettare in modo pieno e incondizionato le disposizioni del</w:t>
            </w:r>
            <w:r w:rsidR="008A7FDD" w:rsidRPr="008A7FDD">
              <w:rPr>
                <w:spacing w:val="-24"/>
              </w:rPr>
              <w:t xml:space="preserve"> </w:t>
            </w:r>
            <w:r w:rsidR="008A7FDD">
              <w:t>bando</w:t>
            </w:r>
          </w:p>
        </w:tc>
      </w:tr>
      <w:tr w:rsidR="008A7FDD" w:rsidTr="008A7FDD">
        <w:trPr>
          <w:trHeight w:val="537"/>
        </w:trPr>
        <w:tc>
          <w:tcPr>
            <w:tcW w:w="9779" w:type="dxa"/>
            <w:gridSpan w:val="3"/>
            <w:tcBorders>
              <w:left w:val="nil"/>
              <w:bottom w:val="nil"/>
            </w:tcBorders>
          </w:tcPr>
          <w:p w:rsidR="008A7FDD" w:rsidRDefault="008A7FDD" w:rsidP="008A7FDD">
            <w:pPr>
              <w:pStyle w:val="TableParagraph"/>
              <w:tabs>
                <w:tab w:val="left" w:pos="506"/>
              </w:tabs>
              <w:spacing w:line="264" w:lineRule="exact"/>
              <w:ind w:left="112"/>
            </w:pPr>
            <w:r w:rsidRPr="008A7FDD">
              <w:rPr>
                <w:rFonts w:ascii="Arial" w:hAnsi="Arial"/>
              </w:rPr>
              <w:t>□</w:t>
            </w:r>
            <w:r w:rsidRPr="008A7FDD">
              <w:rPr>
                <w:rFonts w:ascii="Times New Roman" w:hAnsi="Times New Roman"/>
              </w:rPr>
              <w:tab/>
            </w:r>
            <w:r>
              <w:t>di</w:t>
            </w:r>
            <w:r w:rsidRPr="008A7FDD">
              <w:rPr>
                <w:spacing w:val="13"/>
              </w:rPr>
              <w:t xml:space="preserve"> </w:t>
            </w:r>
            <w:r>
              <w:t>aver</w:t>
            </w:r>
            <w:r w:rsidRPr="008A7FDD">
              <w:rPr>
                <w:spacing w:val="15"/>
              </w:rPr>
              <w:t xml:space="preserve"> </w:t>
            </w:r>
            <w:r>
              <w:t>ricevuto</w:t>
            </w:r>
            <w:r w:rsidRPr="008A7FDD">
              <w:rPr>
                <w:spacing w:val="14"/>
              </w:rPr>
              <w:t xml:space="preserve"> </w:t>
            </w:r>
            <w:r>
              <w:t>l’informativa</w:t>
            </w:r>
            <w:r w:rsidRPr="008A7FDD">
              <w:rPr>
                <w:spacing w:val="11"/>
              </w:rPr>
              <w:t xml:space="preserve"> </w:t>
            </w:r>
            <w:r>
              <w:t>sul</w:t>
            </w:r>
            <w:r w:rsidRPr="008A7FDD">
              <w:rPr>
                <w:spacing w:val="14"/>
              </w:rPr>
              <w:t xml:space="preserve"> </w:t>
            </w:r>
            <w:r w:rsidRPr="008A7FDD">
              <w:rPr>
                <w:spacing w:val="-3"/>
              </w:rPr>
              <w:t>trattamento</w:t>
            </w:r>
            <w:r w:rsidRPr="008A7FDD">
              <w:rPr>
                <w:spacing w:val="16"/>
              </w:rPr>
              <w:t xml:space="preserve"> </w:t>
            </w:r>
            <w:r>
              <w:t>e</w:t>
            </w:r>
            <w:r w:rsidRPr="008A7FDD">
              <w:rPr>
                <w:spacing w:val="12"/>
              </w:rPr>
              <w:t xml:space="preserve"> </w:t>
            </w:r>
            <w:r>
              <w:t>l’utilizzo</w:t>
            </w:r>
            <w:r w:rsidRPr="008A7FDD">
              <w:rPr>
                <w:spacing w:val="16"/>
              </w:rPr>
              <w:t xml:space="preserve"> </w:t>
            </w:r>
            <w:r>
              <w:t>dei</w:t>
            </w:r>
            <w:r w:rsidRPr="008A7FDD">
              <w:rPr>
                <w:spacing w:val="14"/>
              </w:rPr>
              <w:t xml:space="preserve"> </w:t>
            </w:r>
            <w:r>
              <w:t>dati</w:t>
            </w:r>
            <w:r w:rsidRPr="008A7FDD">
              <w:rPr>
                <w:spacing w:val="11"/>
              </w:rPr>
              <w:t xml:space="preserve"> </w:t>
            </w:r>
            <w:r>
              <w:t>personali</w:t>
            </w:r>
            <w:r w:rsidRPr="008A7FDD">
              <w:rPr>
                <w:spacing w:val="12"/>
              </w:rPr>
              <w:t xml:space="preserve"> </w:t>
            </w:r>
            <w:r>
              <w:t>di</w:t>
            </w:r>
            <w:r w:rsidRPr="008A7FDD">
              <w:rPr>
                <w:spacing w:val="14"/>
              </w:rPr>
              <w:t xml:space="preserve"> </w:t>
            </w:r>
            <w:r>
              <w:t>cui</w:t>
            </w:r>
            <w:r w:rsidRPr="008A7FDD">
              <w:rPr>
                <w:spacing w:val="12"/>
              </w:rPr>
              <w:t xml:space="preserve"> </w:t>
            </w:r>
            <w:r>
              <w:t>agli</w:t>
            </w:r>
            <w:r w:rsidRPr="008A7FDD">
              <w:rPr>
                <w:spacing w:val="13"/>
              </w:rPr>
              <w:t xml:space="preserve"> </w:t>
            </w:r>
            <w:r>
              <w:t>artt.</w:t>
            </w:r>
            <w:r w:rsidRPr="008A7FDD">
              <w:rPr>
                <w:spacing w:val="14"/>
              </w:rPr>
              <w:t xml:space="preserve"> </w:t>
            </w:r>
            <w:r>
              <w:t>13</w:t>
            </w:r>
            <w:r w:rsidRPr="008A7FDD">
              <w:rPr>
                <w:spacing w:val="13"/>
              </w:rPr>
              <w:t xml:space="preserve"> </w:t>
            </w:r>
            <w:r>
              <w:t>e</w:t>
            </w:r>
            <w:r w:rsidRPr="008A7FDD">
              <w:rPr>
                <w:spacing w:val="14"/>
              </w:rPr>
              <w:t xml:space="preserve"> </w:t>
            </w:r>
            <w:r>
              <w:t>14</w:t>
            </w:r>
            <w:r w:rsidRPr="008A7FDD">
              <w:rPr>
                <w:spacing w:val="16"/>
              </w:rPr>
              <w:t xml:space="preserve"> </w:t>
            </w:r>
            <w:r>
              <w:t>del</w:t>
            </w:r>
          </w:p>
          <w:p w:rsidR="008A7FDD" w:rsidRDefault="008A7FDD" w:rsidP="008A7FDD">
            <w:pPr>
              <w:pStyle w:val="TableParagraph"/>
              <w:spacing w:line="253" w:lineRule="exact"/>
              <w:ind w:left="506"/>
            </w:pPr>
            <w:r>
              <w:t>GDPR 2016/679 inserita in calce alla domanda</w:t>
            </w:r>
          </w:p>
        </w:tc>
      </w:tr>
    </w:tbl>
    <w:p w:rsidR="008A7FDD" w:rsidRDefault="008A7FDD" w:rsidP="008A7FDD">
      <w:pPr>
        <w:spacing w:line="253" w:lineRule="exact"/>
        <w:sectPr w:rsidR="008A7FDD">
          <w:pgSz w:w="11900" w:h="16840"/>
          <w:pgMar w:top="760" w:right="900" w:bottom="280" w:left="920" w:header="720" w:footer="720" w:gutter="0"/>
          <w:cols w:space="720"/>
        </w:sectPr>
      </w:pPr>
    </w:p>
    <w:p w:rsidR="008A7FDD" w:rsidRDefault="008A7FDD" w:rsidP="008A7FDD">
      <w:pPr>
        <w:pStyle w:val="Corpodeltesto"/>
        <w:spacing w:before="25" w:line="292" w:lineRule="exact"/>
        <w:ind w:left="212"/>
      </w:pPr>
      <w:r>
        <w:lastRenderedPageBreak/>
        <w:t>Il/La sottoscritto/a:</w:t>
      </w:r>
    </w:p>
    <w:p w:rsidR="008A7FDD" w:rsidRDefault="008A7FDD" w:rsidP="008A7FDD">
      <w:pPr>
        <w:pStyle w:val="Paragrafoelenco"/>
        <w:numPr>
          <w:ilvl w:val="0"/>
          <w:numId w:val="4"/>
        </w:numPr>
        <w:tabs>
          <w:tab w:val="left" w:pos="573"/>
        </w:tabs>
        <w:spacing w:line="242" w:lineRule="auto"/>
        <w:ind w:right="225"/>
        <w:jc w:val="left"/>
        <w:rPr>
          <w:sz w:val="24"/>
        </w:rPr>
      </w:pPr>
      <w:r>
        <w:rPr>
          <w:sz w:val="24"/>
        </w:rPr>
        <w:t>chiede che ogni comunicazione relativa alla presente selezione venga trasmessa al seguente indirizzo:</w:t>
      </w:r>
    </w:p>
    <w:p w:rsidR="008A7FDD" w:rsidRDefault="00CC08FB" w:rsidP="008A7FDD">
      <w:pPr>
        <w:pStyle w:val="Corpodeltesto"/>
        <w:rPr>
          <w:sz w:val="20"/>
        </w:rPr>
      </w:pPr>
      <w:r w:rsidRPr="00CC08FB">
        <w:pict>
          <v:group id="_x0000_s1087" style="position:absolute;margin-left:77.75pt;margin-top:14.45pt;width:462.6pt;height:31.95pt;z-index:-251649024;mso-wrap-distance-left:0;mso-wrap-distance-right:0;mso-position-horizontal-relative:page" coordorigin="1555,289" coordsize="9252,639">
            <v:line id="_x0000_s1088" style="position:absolute" from="1565,294" to="10798,294" strokeweight=".48pt"/>
            <v:line id="_x0000_s1089" style="position:absolute" from="1560,289" to="1560,928" strokeweight=".48pt"/>
            <v:line id="_x0000_s1090" style="position:absolute" from="1565,923" to="10798,923" strokeweight=".48pt"/>
            <v:line id="_x0000_s1091" style="position:absolute" from="10802,289" to="10802,928" strokeweight=".48pt"/>
            <w10:wrap type="topAndBottom" anchorx="page"/>
          </v:group>
        </w:pict>
      </w:r>
    </w:p>
    <w:p w:rsidR="008A7FDD" w:rsidRDefault="008A7FDD" w:rsidP="008A7FDD">
      <w:pPr>
        <w:pStyle w:val="Corpodeltesto"/>
        <w:spacing w:before="11"/>
        <w:rPr>
          <w:sz w:val="16"/>
        </w:rPr>
      </w:pPr>
    </w:p>
    <w:p w:rsidR="008A7FDD" w:rsidRDefault="008A7FDD" w:rsidP="008A7FDD">
      <w:pPr>
        <w:pStyle w:val="Corpodeltesto"/>
        <w:spacing w:before="52"/>
        <w:ind w:left="212"/>
      </w:pPr>
      <w:r>
        <w:t>Data ………………………………</w:t>
      </w:r>
    </w:p>
    <w:p w:rsidR="008A7FDD" w:rsidRDefault="008A7FDD" w:rsidP="008A7FDD">
      <w:pPr>
        <w:pStyle w:val="Heading2"/>
        <w:ind w:left="5958" w:right="208"/>
        <w:jc w:val="center"/>
      </w:pPr>
      <w:r>
        <w:t>FIRMA</w:t>
      </w:r>
    </w:p>
    <w:p w:rsidR="008A7FDD" w:rsidRDefault="008A7FDD" w:rsidP="008A7FDD">
      <w:pPr>
        <w:pStyle w:val="Corpodeltesto"/>
        <w:spacing w:before="11"/>
        <w:rPr>
          <w:b/>
          <w:sz w:val="23"/>
        </w:rPr>
      </w:pPr>
    </w:p>
    <w:p w:rsidR="008A7FDD" w:rsidRDefault="008A7FDD" w:rsidP="008A7FDD">
      <w:pPr>
        <w:pStyle w:val="Corpodeltesto"/>
        <w:ind w:left="5959" w:right="208"/>
        <w:jc w:val="center"/>
      </w:pPr>
      <w:r>
        <w:t>………….…………………………………………………</w:t>
      </w:r>
    </w:p>
    <w:p w:rsidR="008A7FDD" w:rsidRDefault="008A7FDD" w:rsidP="008A7FDD">
      <w:pPr>
        <w:pStyle w:val="Corpodeltesto"/>
        <w:spacing w:before="9"/>
        <w:rPr>
          <w:sz w:val="19"/>
        </w:rPr>
      </w:pPr>
    </w:p>
    <w:p w:rsidR="008A7FDD" w:rsidRDefault="008A7FDD" w:rsidP="008A7FDD">
      <w:pPr>
        <w:pStyle w:val="Corpodeltesto"/>
        <w:spacing w:before="52"/>
        <w:ind w:left="212"/>
      </w:pPr>
      <w:r>
        <w:t>Si allega:</w:t>
      </w:r>
    </w:p>
    <w:p w:rsidR="008A7FDD" w:rsidRDefault="008A7FDD" w:rsidP="008A7FDD">
      <w:pPr>
        <w:pStyle w:val="Paragrafoelenco"/>
        <w:numPr>
          <w:ilvl w:val="0"/>
          <w:numId w:val="3"/>
        </w:numPr>
        <w:tabs>
          <w:tab w:val="left" w:pos="572"/>
          <w:tab w:val="left" w:pos="573"/>
        </w:tabs>
        <w:ind w:hanging="361"/>
        <w:jc w:val="left"/>
        <w:rPr>
          <w:sz w:val="24"/>
        </w:rPr>
      </w:pPr>
      <w:r>
        <w:rPr>
          <w:sz w:val="24"/>
        </w:rPr>
        <w:t>curriculum formativo e professionale datato e</w:t>
      </w:r>
      <w:r>
        <w:rPr>
          <w:spacing w:val="-13"/>
          <w:sz w:val="24"/>
        </w:rPr>
        <w:t xml:space="preserve"> </w:t>
      </w:r>
      <w:r>
        <w:rPr>
          <w:sz w:val="24"/>
        </w:rPr>
        <w:t>firmato</w:t>
      </w:r>
    </w:p>
    <w:p w:rsidR="008A7FDD" w:rsidRDefault="008A7FDD" w:rsidP="008A7FDD">
      <w:pPr>
        <w:pStyle w:val="Paragrafoelenco"/>
        <w:numPr>
          <w:ilvl w:val="0"/>
          <w:numId w:val="3"/>
        </w:numPr>
        <w:tabs>
          <w:tab w:val="left" w:pos="572"/>
          <w:tab w:val="left" w:pos="573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fotocopia di valido documento di</w:t>
      </w:r>
      <w:r>
        <w:rPr>
          <w:spacing w:val="-9"/>
          <w:sz w:val="24"/>
        </w:rPr>
        <w:t xml:space="preserve"> </w:t>
      </w:r>
      <w:r>
        <w:rPr>
          <w:sz w:val="24"/>
        </w:rPr>
        <w:t>riconoscimento</w:t>
      </w:r>
    </w:p>
    <w:p w:rsidR="008A7FDD" w:rsidRDefault="008A7FDD" w:rsidP="008A7FDD">
      <w:pPr>
        <w:pStyle w:val="Paragrafoelenco"/>
        <w:numPr>
          <w:ilvl w:val="0"/>
          <w:numId w:val="3"/>
        </w:numPr>
        <w:tabs>
          <w:tab w:val="left" w:pos="572"/>
          <w:tab w:val="left" w:pos="573"/>
        </w:tabs>
        <w:ind w:hanging="361"/>
        <w:jc w:val="left"/>
        <w:rPr>
          <w:sz w:val="24"/>
        </w:rPr>
      </w:pPr>
      <w:r>
        <w:rPr>
          <w:sz w:val="24"/>
        </w:rPr>
        <w:t>eventuale nulla osta dell’Ente di appartenenza o dichiarazione di disponibilità al</w:t>
      </w:r>
      <w:r>
        <w:rPr>
          <w:spacing w:val="-32"/>
          <w:sz w:val="24"/>
        </w:rPr>
        <w:t xml:space="preserve"> </w:t>
      </w:r>
      <w:r>
        <w:rPr>
          <w:sz w:val="24"/>
        </w:rPr>
        <w:t>rilascio.</w:t>
      </w:r>
    </w:p>
    <w:p w:rsidR="008A7FDD" w:rsidRDefault="008A7FDD" w:rsidP="008A7FDD">
      <w:pPr>
        <w:pStyle w:val="Corpodeltesto"/>
        <w:rPr>
          <w:sz w:val="26"/>
        </w:rPr>
      </w:pPr>
    </w:p>
    <w:p w:rsidR="008A7FDD" w:rsidRDefault="008A7FDD" w:rsidP="008A7FDD">
      <w:pPr>
        <w:pStyle w:val="Corpodeltesto"/>
        <w:spacing w:before="11"/>
        <w:rPr>
          <w:sz w:val="21"/>
        </w:rPr>
      </w:pPr>
    </w:p>
    <w:p w:rsidR="008A7FDD" w:rsidRDefault="008A7FDD" w:rsidP="008A7FDD">
      <w:pPr>
        <w:ind w:left="212"/>
        <w:jc w:val="both"/>
        <w:rPr>
          <w:b/>
          <w:sz w:val="20"/>
        </w:rPr>
      </w:pPr>
      <w:r>
        <w:rPr>
          <w:b/>
          <w:sz w:val="20"/>
        </w:rPr>
        <w:t>TRATTAMENTO DATI PERSONALI - INFORMAZIONE RESA AI SENSI DEGLI ARTT. 13-14 DEL GDPR 2016/679</w:t>
      </w:r>
    </w:p>
    <w:p w:rsidR="008A7FDD" w:rsidRDefault="008A7FDD" w:rsidP="008A7FDD">
      <w:pPr>
        <w:spacing w:before="1"/>
        <w:ind w:left="212" w:right="229"/>
        <w:jc w:val="both"/>
        <w:rPr>
          <w:sz w:val="20"/>
        </w:rPr>
      </w:pPr>
      <w:r>
        <w:rPr>
          <w:sz w:val="20"/>
        </w:rPr>
        <w:t>Ai sensi dell’art. 13 del Regolamento UE 2016/679 ed in relazione alle informazioni di cui si entrerà in possesso, si informa quanto segue:</w:t>
      </w:r>
    </w:p>
    <w:p w:rsidR="008A7FDD" w:rsidRDefault="008A7FDD" w:rsidP="008A7FDD">
      <w:pPr>
        <w:pStyle w:val="Paragrafoelenco"/>
        <w:numPr>
          <w:ilvl w:val="0"/>
          <w:numId w:val="2"/>
        </w:numPr>
        <w:tabs>
          <w:tab w:val="left" w:pos="429"/>
        </w:tabs>
        <w:ind w:right="229" w:firstLine="0"/>
        <w:jc w:val="both"/>
        <w:rPr>
          <w:sz w:val="20"/>
        </w:rPr>
      </w:pPr>
      <w:r>
        <w:rPr>
          <w:sz w:val="20"/>
        </w:rPr>
        <w:t xml:space="preserve">Finalità del </w:t>
      </w:r>
      <w:r>
        <w:rPr>
          <w:spacing w:val="-3"/>
          <w:sz w:val="20"/>
        </w:rPr>
        <w:t xml:space="preserve">Trattamento </w:t>
      </w:r>
      <w:r>
        <w:rPr>
          <w:sz w:val="20"/>
        </w:rPr>
        <w:t>- I dati forniti verranno utilizzati esclusivamente per le finalità connesse all’espletamento della procedura concorsuale di cui al presente bando e per le successive attività inerenti all’eventuale procedimento di assunzione, nel rispetto della normativa specifica e delle disposizioni dei Contratti collettivi di</w:t>
      </w:r>
      <w:r>
        <w:rPr>
          <w:spacing w:val="-19"/>
          <w:sz w:val="20"/>
        </w:rPr>
        <w:t xml:space="preserve"> </w:t>
      </w:r>
      <w:r>
        <w:rPr>
          <w:sz w:val="20"/>
        </w:rPr>
        <w:t>lavoro.</w:t>
      </w:r>
    </w:p>
    <w:p w:rsidR="008A7FDD" w:rsidRDefault="008A7FDD" w:rsidP="008A7FDD">
      <w:pPr>
        <w:pStyle w:val="Paragrafoelenco"/>
        <w:numPr>
          <w:ilvl w:val="0"/>
          <w:numId w:val="2"/>
        </w:numPr>
        <w:tabs>
          <w:tab w:val="left" w:pos="432"/>
        </w:tabs>
        <w:ind w:right="228" w:firstLine="0"/>
        <w:jc w:val="both"/>
        <w:rPr>
          <w:sz w:val="20"/>
        </w:rPr>
      </w:pPr>
      <w:r>
        <w:rPr>
          <w:sz w:val="20"/>
        </w:rPr>
        <w:t xml:space="preserve">Modalità del </w:t>
      </w:r>
      <w:r>
        <w:rPr>
          <w:spacing w:val="-3"/>
          <w:sz w:val="20"/>
        </w:rPr>
        <w:t xml:space="preserve">Trattamento </w:t>
      </w:r>
      <w:r>
        <w:rPr>
          <w:sz w:val="20"/>
        </w:rPr>
        <w:t>- I dati personali forniti saranno trattati anche con modalità automatizzate a cura delle persone preposte e designate come incaricati del</w:t>
      </w:r>
      <w:r>
        <w:rPr>
          <w:spacing w:val="-8"/>
          <w:sz w:val="20"/>
        </w:rPr>
        <w:t xml:space="preserve"> </w:t>
      </w:r>
      <w:r>
        <w:rPr>
          <w:sz w:val="20"/>
        </w:rPr>
        <w:t>trattamento</w:t>
      </w:r>
    </w:p>
    <w:p w:rsidR="008A7FDD" w:rsidRDefault="008A7FDD" w:rsidP="008A7FDD">
      <w:pPr>
        <w:pStyle w:val="Paragrafoelenco"/>
        <w:numPr>
          <w:ilvl w:val="0"/>
          <w:numId w:val="2"/>
        </w:numPr>
        <w:tabs>
          <w:tab w:val="left" w:pos="415"/>
        </w:tabs>
        <w:ind w:right="229" w:firstLine="0"/>
        <w:jc w:val="both"/>
        <w:rPr>
          <w:sz w:val="20"/>
        </w:rPr>
      </w:pPr>
      <w:r>
        <w:rPr>
          <w:sz w:val="20"/>
        </w:rPr>
        <w:t>Conferimento dei dati - Il conferimento dei dati per le finalità di cui al punto 1 sono obbligatorie e l’eventuale rifiuto dell’autorizzazione comporta l’impossibilità di acquisire la domanda di partecipazione alla selezione e dare corso agli adempimenti</w:t>
      </w:r>
      <w:r>
        <w:rPr>
          <w:spacing w:val="-1"/>
          <w:sz w:val="20"/>
        </w:rPr>
        <w:t xml:space="preserve"> </w:t>
      </w:r>
      <w:r>
        <w:rPr>
          <w:sz w:val="20"/>
        </w:rPr>
        <w:t>conseguenti</w:t>
      </w:r>
    </w:p>
    <w:p w:rsidR="008A7FDD" w:rsidRDefault="008A7FDD" w:rsidP="008A7FDD">
      <w:pPr>
        <w:pStyle w:val="Paragrafoelenco"/>
        <w:numPr>
          <w:ilvl w:val="0"/>
          <w:numId w:val="2"/>
        </w:numPr>
        <w:tabs>
          <w:tab w:val="left" w:pos="422"/>
        </w:tabs>
        <w:ind w:right="227" w:firstLine="0"/>
        <w:jc w:val="both"/>
        <w:rPr>
          <w:sz w:val="20"/>
        </w:rPr>
      </w:pPr>
      <w:r>
        <w:rPr>
          <w:sz w:val="20"/>
        </w:rPr>
        <w:t xml:space="preserve">Comunicazione e diffusione dei dati - I dati forniti potranno essere comunicati ad altri soggetti pubblici e/o privati, qualora previsto da disposizioni di legge o regolamento. I dati saranno diffusi nei limiti ed esclusivamente in adempimento degli obblighi di trasparenza di cui al d.lgs. </w:t>
      </w:r>
      <w:r>
        <w:rPr>
          <w:spacing w:val="-9"/>
          <w:sz w:val="20"/>
        </w:rPr>
        <w:t xml:space="preserve">33/2013 </w:t>
      </w:r>
      <w:r>
        <w:rPr>
          <w:sz w:val="20"/>
        </w:rPr>
        <w:t>e degli obblighi di comunicazione previsti nel presente</w:t>
      </w:r>
      <w:r>
        <w:rPr>
          <w:spacing w:val="-2"/>
          <w:sz w:val="20"/>
        </w:rPr>
        <w:t xml:space="preserve"> </w:t>
      </w:r>
      <w:r>
        <w:rPr>
          <w:sz w:val="20"/>
        </w:rPr>
        <w:t>bando.</w:t>
      </w:r>
    </w:p>
    <w:p w:rsidR="00CD08D0" w:rsidRPr="001E1DAA" w:rsidRDefault="008A7FDD" w:rsidP="008A7FDD">
      <w:pPr>
        <w:pStyle w:val="Paragrafoelenco"/>
        <w:numPr>
          <w:ilvl w:val="0"/>
          <w:numId w:val="2"/>
        </w:numPr>
        <w:tabs>
          <w:tab w:val="left" w:pos="439"/>
        </w:tabs>
        <w:ind w:right="226" w:firstLine="0"/>
        <w:jc w:val="both"/>
        <w:rPr>
          <w:sz w:val="20"/>
        </w:rPr>
      </w:pPr>
      <w:r w:rsidRPr="00CD08D0">
        <w:rPr>
          <w:sz w:val="20"/>
        </w:rPr>
        <w:t xml:space="preserve">Titolare del </w:t>
      </w:r>
      <w:r w:rsidRPr="00CD08D0">
        <w:rPr>
          <w:spacing w:val="-3"/>
          <w:sz w:val="20"/>
        </w:rPr>
        <w:t xml:space="preserve">Trattamento </w:t>
      </w:r>
      <w:r w:rsidRPr="00CD08D0">
        <w:rPr>
          <w:sz w:val="20"/>
        </w:rPr>
        <w:t xml:space="preserve">- Il titolare del trattamento dei dati personali è il Comune di </w:t>
      </w:r>
      <w:r w:rsidR="00E84F59" w:rsidRPr="00CD08D0">
        <w:rPr>
          <w:sz w:val="20"/>
        </w:rPr>
        <w:t>Ortezzano</w:t>
      </w:r>
      <w:r w:rsidRPr="00CD08D0">
        <w:rPr>
          <w:sz w:val="20"/>
        </w:rPr>
        <w:t xml:space="preserve">, </w:t>
      </w:r>
      <w:r w:rsidRPr="001E1DAA">
        <w:rPr>
          <w:sz w:val="20"/>
        </w:rPr>
        <w:t>nella</w:t>
      </w:r>
      <w:r w:rsidR="00D15044" w:rsidRPr="001E1DAA">
        <w:rPr>
          <w:sz w:val="20"/>
        </w:rPr>
        <w:t xml:space="preserve"> persona del Segretario Comunale </w:t>
      </w:r>
      <w:r w:rsidRPr="001E1DAA">
        <w:rPr>
          <w:sz w:val="20"/>
        </w:rPr>
        <w:t xml:space="preserve">, </w:t>
      </w:r>
      <w:r w:rsidR="00D15044" w:rsidRPr="001E1DAA">
        <w:rPr>
          <w:sz w:val="20"/>
        </w:rPr>
        <w:t xml:space="preserve">Dr. Enrico Equizi, </w:t>
      </w:r>
      <w:r w:rsidRPr="001E1DAA">
        <w:rPr>
          <w:sz w:val="20"/>
        </w:rPr>
        <w:t xml:space="preserve"> domiciliato per la carica presso il Comune di </w:t>
      </w:r>
      <w:r w:rsidR="00D15044" w:rsidRPr="001E1DAA">
        <w:rPr>
          <w:sz w:val="20"/>
        </w:rPr>
        <w:t>Ortezzano</w:t>
      </w:r>
      <w:r w:rsidRPr="001E1DAA">
        <w:rPr>
          <w:sz w:val="20"/>
        </w:rPr>
        <w:t xml:space="preserve">– Piazza </w:t>
      </w:r>
      <w:r w:rsidR="00D15044" w:rsidRPr="001E1DAA">
        <w:rPr>
          <w:sz w:val="20"/>
        </w:rPr>
        <w:t>Umberto I</w:t>
      </w:r>
      <w:r w:rsidRPr="001E1DAA">
        <w:rPr>
          <w:sz w:val="20"/>
        </w:rPr>
        <w:t xml:space="preserve">, 4 – </w:t>
      </w:r>
      <w:r w:rsidR="00D15044" w:rsidRPr="001E1DAA">
        <w:rPr>
          <w:sz w:val="20"/>
        </w:rPr>
        <w:t>63851 - Ortezzano (FM</w:t>
      </w:r>
      <w:r w:rsidRPr="001E1DAA">
        <w:rPr>
          <w:sz w:val="20"/>
        </w:rPr>
        <w:t xml:space="preserve">). Responsabile del </w:t>
      </w:r>
      <w:r w:rsidRPr="001E1DAA">
        <w:rPr>
          <w:spacing w:val="-3"/>
          <w:sz w:val="20"/>
        </w:rPr>
        <w:t xml:space="preserve">Trattamento </w:t>
      </w:r>
      <w:r w:rsidRPr="001E1DAA">
        <w:rPr>
          <w:sz w:val="20"/>
        </w:rPr>
        <w:t>è il</w:t>
      </w:r>
      <w:r w:rsidR="00D15044" w:rsidRPr="001E1DAA">
        <w:rPr>
          <w:sz w:val="20"/>
        </w:rPr>
        <w:t xml:space="preserve"> Responsabile Servizi Demografici</w:t>
      </w:r>
      <w:r w:rsidRPr="001E1DAA">
        <w:rPr>
          <w:sz w:val="20"/>
        </w:rPr>
        <w:t xml:space="preserve"> del Comune di </w:t>
      </w:r>
      <w:r w:rsidR="00D15044" w:rsidRPr="001E1DAA">
        <w:rPr>
          <w:sz w:val="20"/>
        </w:rPr>
        <w:t>Ortezzano</w:t>
      </w:r>
      <w:r w:rsidRPr="001E1DAA">
        <w:rPr>
          <w:sz w:val="20"/>
        </w:rPr>
        <w:t xml:space="preserve"> </w:t>
      </w:r>
      <w:r w:rsidR="00D15044" w:rsidRPr="001E1DAA">
        <w:rPr>
          <w:spacing w:val="-6"/>
          <w:sz w:val="20"/>
        </w:rPr>
        <w:t>geom. Fausto Borroni</w:t>
      </w:r>
      <w:r w:rsidRPr="001E1DAA">
        <w:rPr>
          <w:sz w:val="20"/>
        </w:rPr>
        <w:t xml:space="preserve">, domiciliato per la carica presso il Comune </w:t>
      </w:r>
      <w:r w:rsidR="00CD08D0" w:rsidRPr="001E1DAA">
        <w:rPr>
          <w:sz w:val="20"/>
        </w:rPr>
        <w:t>di Ortezzano– Piazza Umberto I, 4 – 63851 - Ortezzano (FM).</w:t>
      </w:r>
    </w:p>
    <w:p w:rsidR="008A7FDD" w:rsidRPr="00CD08D0" w:rsidRDefault="008A7FDD" w:rsidP="008A7FDD">
      <w:pPr>
        <w:pStyle w:val="Paragrafoelenco"/>
        <w:numPr>
          <w:ilvl w:val="0"/>
          <w:numId w:val="2"/>
        </w:numPr>
        <w:tabs>
          <w:tab w:val="left" w:pos="439"/>
        </w:tabs>
        <w:ind w:right="226" w:firstLine="0"/>
        <w:jc w:val="both"/>
        <w:rPr>
          <w:sz w:val="20"/>
        </w:rPr>
      </w:pPr>
      <w:r w:rsidRPr="00CD08D0">
        <w:rPr>
          <w:sz w:val="20"/>
        </w:rPr>
        <w:t xml:space="preserve">Diritti dell’interessato - In ogni momento, i candidati potranno esercitare, ai sensi degli articoli dal 15 al 22 del Regolamento UE n. </w:t>
      </w:r>
      <w:r w:rsidRPr="00CD08D0">
        <w:rPr>
          <w:spacing w:val="-7"/>
          <w:sz w:val="20"/>
        </w:rPr>
        <w:t xml:space="preserve">2016/679, </w:t>
      </w:r>
      <w:r w:rsidRPr="00CD08D0">
        <w:rPr>
          <w:sz w:val="20"/>
        </w:rPr>
        <w:t>il diritto</w:t>
      </w:r>
      <w:r w:rsidRPr="00CD08D0">
        <w:rPr>
          <w:spacing w:val="10"/>
          <w:sz w:val="20"/>
        </w:rPr>
        <w:t xml:space="preserve"> </w:t>
      </w:r>
      <w:r w:rsidRPr="00CD08D0">
        <w:rPr>
          <w:sz w:val="20"/>
        </w:rPr>
        <w:t>di:</w:t>
      </w:r>
    </w:p>
    <w:p w:rsidR="008A7FDD" w:rsidRDefault="008A7FDD" w:rsidP="008A7FDD">
      <w:pPr>
        <w:pStyle w:val="Paragrafoelenco"/>
        <w:numPr>
          <w:ilvl w:val="0"/>
          <w:numId w:val="1"/>
        </w:numPr>
        <w:tabs>
          <w:tab w:val="left" w:pos="415"/>
        </w:tabs>
        <w:ind w:hanging="203"/>
        <w:jc w:val="both"/>
        <w:rPr>
          <w:sz w:val="20"/>
        </w:rPr>
      </w:pPr>
      <w:r>
        <w:rPr>
          <w:sz w:val="20"/>
        </w:rPr>
        <w:t>chiedere la conferma dell’esistenza o meno di propri 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personali;</w:t>
      </w:r>
    </w:p>
    <w:p w:rsidR="008A7FDD" w:rsidRDefault="008A7FDD" w:rsidP="008A7FDD">
      <w:pPr>
        <w:pStyle w:val="Paragrafoelenco"/>
        <w:numPr>
          <w:ilvl w:val="0"/>
          <w:numId w:val="1"/>
        </w:numPr>
        <w:tabs>
          <w:tab w:val="left" w:pos="436"/>
        </w:tabs>
        <w:ind w:left="212" w:right="229" w:hanging="1"/>
        <w:jc w:val="both"/>
        <w:rPr>
          <w:sz w:val="20"/>
        </w:rPr>
      </w:pPr>
      <w:r>
        <w:rPr>
          <w:sz w:val="20"/>
        </w:rPr>
        <w:t>ottenere le indicazioni circa le finalità del trattamento, le categorie dei dati personali, i destinatari o le categorie di destinatari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stati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saranno</w:t>
      </w:r>
      <w:r>
        <w:rPr>
          <w:spacing w:val="-2"/>
          <w:sz w:val="20"/>
        </w:rPr>
        <w:t xml:space="preserve"> </w:t>
      </w:r>
      <w:r>
        <w:rPr>
          <w:sz w:val="20"/>
        </w:rPr>
        <w:t>comunicati</w:t>
      </w:r>
      <w:r>
        <w:rPr>
          <w:spacing w:val="-2"/>
          <w:sz w:val="20"/>
        </w:rPr>
        <w:t xml:space="preserve"> </w:t>
      </w:r>
      <w:r>
        <w:rPr>
          <w:sz w:val="20"/>
        </w:rPr>
        <w:t>e,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possibile,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conservazione;</w:t>
      </w:r>
    </w:p>
    <w:p w:rsidR="008A7FDD" w:rsidRDefault="008A7FDD" w:rsidP="008A7FDD">
      <w:pPr>
        <w:pStyle w:val="Paragrafoelenco"/>
        <w:numPr>
          <w:ilvl w:val="0"/>
          <w:numId w:val="1"/>
        </w:numPr>
        <w:tabs>
          <w:tab w:val="left" w:pos="403"/>
        </w:tabs>
        <w:spacing w:line="243" w:lineRule="exact"/>
        <w:ind w:left="402" w:hanging="191"/>
        <w:jc w:val="both"/>
        <w:rPr>
          <w:sz w:val="20"/>
        </w:rPr>
      </w:pPr>
      <w:r>
        <w:rPr>
          <w:sz w:val="20"/>
        </w:rPr>
        <w:t>ottenere la rettifica e la cancellazione dei</w:t>
      </w:r>
      <w:r>
        <w:rPr>
          <w:spacing w:val="-2"/>
          <w:sz w:val="20"/>
        </w:rPr>
        <w:t xml:space="preserve"> </w:t>
      </w:r>
      <w:r>
        <w:rPr>
          <w:sz w:val="20"/>
        </w:rPr>
        <w:t>dati;</w:t>
      </w:r>
    </w:p>
    <w:p w:rsidR="008A7FDD" w:rsidRDefault="008A7FDD" w:rsidP="008A7FDD">
      <w:pPr>
        <w:pStyle w:val="Paragrafoelenco"/>
        <w:numPr>
          <w:ilvl w:val="0"/>
          <w:numId w:val="1"/>
        </w:numPr>
        <w:tabs>
          <w:tab w:val="left" w:pos="425"/>
        </w:tabs>
        <w:spacing w:before="1" w:line="243" w:lineRule="exact"/>
        <w:ind w:left="424" w:hanging="213"/>
        <w:jc w:val="both"/>
        <w:rPr>
          <w:sz w:val="20"/>
        </w:rPr>
      </w:pPr>
      <w:r>
        <w:rPr>
          <w:sz w:val="20"/>
        </w:rPr>
        <w:t>ottenere la limitazione del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trattamento;</w:t>
      </w:r>
    </w:p>
    <w:p w:rsidR="008A7FDD" w:rsidRDefault="008A7FDD" w:rsidP="008A7FDD">
      <w:pPr>
        <w:pStyle w:val="Paragrafoelenco"/>
        <w:numPr>
          <w:ilvl w:val="0"/>
          <w:numId w:val="1"/>
        </w:numPr>
        <w:tabs>
          <w:tab w:val="left" w:pos="453"/>
        </w:tabs>
        <w:ind w:left="212" w:right="226" w:firstLine="0"/>
        <w:jc w:val="both"/>
        <w:rPr>
          <w:sz w:val="20"/>
        </w:rPr>
      </w:pPr>
      <w:r>
        <w:rPr>
          <w:sz w:val="20"/>
        </w:rPr>
        <w:t>ottenere la portabilità dei dati, ossia riceverli da un titolare del trattamento, in un formato strutturato, di uso comune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leggibile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4"/>
          <w:sz w:val="20"/>
        </w:rPr>
        <w:t xml:space="preserve"> </w:t>
      </w:r>
      <w:r>
        <w:rPr>
          <w:sz w:val="20"/>
        </w:rPr>
        <w:t>automatico,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trasmetterli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altro</w:t>
      </w:r>
      <w:r>
        <w:rPr>
          <w:spacing w:val="-7"/>
          <w:sz w:val="20"/>
        </w:rPr>
        <w:t xml:space="preserve"> </w:t>
      </w:r>
      <w:r>
        <w:rPr>
          <w:sz w:val="20"/>
        </w:rPr>
        <w:t>titolare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senza</w:t>
      </w:r>
      <w:r>
        <w:rPr>
          <w:spacing w:val="-4"/>
          <w:sz w:val="20"/>
        </w:rPr>
        <w:t xml:space="preserve"> </w:t>
      </w:r>
      <w:r>
        <w:rPr>
          <w:sz w:val="20"/>
        </w:rPr>
        <w:t>impedimenti;</w:t>
      </w:r>
    </w:p>
    <w:p w:rsidR="008A7FDD" w:rsidRDefault="008A7FDD" w:rsidP="008A7FDD">
      <w:pPr>
        <w:pStyle w:val="Paragrafoelenco"/>
        <w:numPr>
          <w:ilvl w:val="0"/>
          <w:numId w:val="1"/>
        </w:numPr>
        <w:tabs>
          <w:tab w:val="left" w:pos="381"/>
        </w:tabs>
        <w:ind w:left="380" w:hanging="169"/>
        <w:jc w:val="both"/>
        <w:rPr>
          <w:sz w:val="20"/>
        </w:rPr>
      </w:pPr>
      <w:r>
        <w:rPr>
          <w:sz w:val="20"/>
        </w:rPr>
        <w:t>opporsi al trattamento in qualsiasi</w:t>
      </w:r>
      <w:r>
        <w:rPr>
          <w:spacing w:val="-1"/>
          <w:sz w:val="20"/>
        </w:rPr>
        <w:t xml:space="preserve"> </w:t>
      </w:r>
      <w:r>
        <w:rPr>
          <w:sz w:val="20"/>
        </w:rPr>
        <w:t>momento;</w:t>
      </w:r>
    </w:p>
    <w:p w:rsidR="008A7FDD" w:rsidRDefault="008A7FDD" w:rsidP="008A7FDD">
      <w:pPr>
        <w:pStyle w:val="Paragrafoelenco"/>
        <w:numPr>
          <w:ilvl w:val="0"/>
          <w:numId w:val="1"/>
        </w:numPr>
        <w:tabs>
          <w:tab w:val="left" w:pos="413"/>
        </w:tabs>
        <w:spacing w:before="1" w:line="243" w:lineRule="exact"/>
        <w:ind w:left="412" w:hanging="201"/>
        <w:jc w:val="both"/>
        <w:rPr>
          <w:sz w:val="20"/>
        </w:rPr>
      </w:pPr>
      <w:r>
        <w:rPr>
          <w:sz w:val="20"/>
        </w:rPr>
        <w:t>opporsi ad un processo decisionale automatizzato relativo alle</w:t>
      </w:r>
      <w:r>
        <w:rPr>
          <w:spacing w:val="-5"/>
          <w:sz w:val="20"/>
        </w:rPr>
        <w:t xml:space="preserve"> </w:t>
      </w:r>
      <w:r>
        <w:rPr>
          <w:sz w:val="20"/>
        </w:rPr>
        <w:t>persone</w:t>
      </w:r>
    </w:p>
    <w:p w:rsidR="008A7FDD" w:rsidRDefault="008A7FDD" w:rsidP="008A7FDD">
      <w:pPr>
        <w:pStyle w:val="Paragrafoelenco"/>
        <w:numPr>
          <w:ilvl w:val="0"/>
          <w:numId w:val="1"/>
        </w:numPr>
        <w:tabs>
          <w:tab w:val="left" w:pos="463"/>
        </w:tabs>
        <w:ind w:left="212" w:right="227" w:firstLine="0"/>
        <w:jc w:val="both"/>
        <w:rPr>
          <w:sz w:val="20"/>
        </w:rPr>
      </w:pPr>
      <w:r>
        <w:rPr>
          <w:sz w:val="20"/>
        </w:rPr>
        <w:t xml:space="preserve">chiedere al titolare del trattamento </w:t>
      </w:r>
      <w:r>
        <w:rPr>
          <w:spacing w:val="-3"/>
          <w:sz w:val="20"/>
        </w:rPr>
        <w:t xml:space="preserve">l’accesso </w:t>
      </w:r>
      <w:r>
        <w:rPr>
          <w:sz w:val="20"/>
        </w:rPr>
        <w:t>ai dati personali e la rettifica o la cancellazione degli stessi o la limitazione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riguardano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opporsi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loro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-4"/>
          <w:sz w:val="20"/>
        </w:rPr>
        <w:t xml:space="preserve"> </w:t>
      </w:r>
      <w:r>
        <w:rPr>
          <w:sz w:val="20"/>
        </w:rPr>
        <w:t>oltre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diritto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portabilità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dati;</w:t>
      </w:r>
    </w:p>
    <w:p w:rsidR="008A7FDD" w:rsidRDefault="008A7FDD" w:rsidP="008A7FDD">
      <w:pPr>
        <w:pStyle w:val="Paragrafoelenco"/>
        <w:numPr>
          <w:ilvl w:val="0"/>
          <w:numId w:val="1"/>
        </w:numPr>
        <w:tabs>
          <w:tab w:val="left" w:pos="369"/>
        </w:tabs>
        <w:ind w:left="212" w:right="229" w:firstLine="0"/>
        <w:jc w:val="both"/>
        <w:rPr>
          <w:sz w:val="20"/>
        </w:rPr>
      </w:pPr>
      <w:r>
        <w:rPr>
          <w:sz w:val="20"/>
        </w:rPr>
        <w:t>revocare il consenso in qualsiasi momento senza pregiudicare la liceità del trattamento basata sul consenso prestato prima della</w:t>
      </w:r>
      <w:r>
        <w:rPr>
          <w:spacing w:val="1"/>
          <w:sz w:val="20"/>
        </w:rPr>
        <w:t xml:space="preserve"> </w:t>
      </w:r>
      <w:r>
        <w:rPr>
          <w:sz w:val="20"/>
        </w:rPr>
        <w:t>revoca;</w:t>
      </w:r>
    </w:p>
    <w:p w:rsidR="008A7FDD" w:rsidRDefault="008A7FDD" w:rsidP="008A7FDD">
      <w:pPr>
        <w:pStyle w:val="Paragrafoelenco"/>
        <w:numPr>
          <w:ilvl w:val="0"/>
          <w:numId w:val="1"/>
        </w:numPr>
        <w:tabs>
          <w:tab w:val="left" w:pos="367"/>
        </w:tabs>
        <w:spacing w:line="243" w:lineRule="exact"/>
        <w:ind w:left="366" w:hanging="155"/>
        <w:jc w:val="both"/>
        <w:rPr>
          <w:sz w:val="20"/>
        </w:rPr>
      </w:pPr>
      <w:r>
        <w:rPr>
          <w:sz w:val="20"/>
        </w:rPr>
        <w:t>proporre reclamo a un’autorità di</w:t>
      </w:r>
      <w:r>
        <w:rPr>
          <w:spacing w:val="-1"/>
          <w:sz w:val="20"/>
        </w:rPr>
        <w:t xml:space="preserve"> </w:t>
      </w:r>
      <w:r>
        <w:rPr>
          <w:sz w:val="20"/>
        </w:rPr>
        <w:t>controllo.</w:t>
      </w:r>
    </w:p>
    <w:p w:rsidR="00BD321D" w:rsidRPr="001E2390" w:rsidRDefault="008A7FDD" w:rsidP="008A7FDD">
      <w:pPr>
        <w:rPr>
          <w:rFonts w:cs="Arial"/>
          <w:sz w:val="24"/>
          <w:szCs w:val="24"/>
        </w:rPr>
      </w:pPr>
      <w:r>
        <w:rPr>
          <w:sz w:val="20"/>
        </w:rPr>
        <w:t>I candidati potranno esercitare i propri diritti con richiesta scritta inviata all’indirizzo PEC del Comune</w:t>
      </w:r>
    </w:p>
    <w:sectPr w:rsidR="00BD321D" w:rsidRPr="001E2390" w:rsidSect="00A0481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 w:code="9"/>
      <w:pgMar w:top="340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0EF" w:rsidRDefault="009C20EF">
      <w:r>
        <w:separator/>
      </w:r>
    </w:p>
  </w:endnote>
  <w:endnote w:type="continuationSeparator" w:id="0">
    <w:p w:rsidR="009C20EF" w:rsidRDefault="009C2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61" w:rsidRDefault="00580B6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61" w:rsidRDefault="00580B6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61" w:rsidRDefault="00580B6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0EF" w:rsidRDefault="009C20EF">
      <w:r>
        <w:separator/>
      </w:r>
    </w:p>
  </w:footnote>
  <w:footnote w:type="continuationSeparator" w:id="0">
    <w:p w:rsidR="009C20EF" w:rsidRDefault="009C2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61" w:rsidRDefault="00580B6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2D" w:rsidRPr="00E84F59" w:rsidRDefault="0073672D" w:rsidP="00E84F59">
    <w:pPr>
      <w:pStyle w:val="Intestazione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61" w:rsidRDefault="00580B6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B21"/>
    <w:multiLevelType w:val="hybridMultilevel"/>
    <w:tmpl w:val="3B1ADAF6"/>
    <w:lvl w:ilvl="0" w:tplc="B22847F6">
      <w:start w:val="1"/>
      <w:numFmt w:val="lowerLetter"/>
      <w:lvlText w:val="%1)"/>
      <w:lvlJc w:val="left"/>
      <w:pPr>
        <w:ind w:left="414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3A486CAC">
      <w:numFmt w:val="bullet"/>
      <w:lvlText w:val="•"/>
      <w:lvlJc w:val="left"/>
      <w:pPr>
        <w:ind w:left="1386" w:hanging="202"/>
      </w:pPr>
      <w:rPr>
        <w:rFonts w:hint="default"/>
        <w:lang w:val="it-IT" w:eastAsia="it-IT" w:bidi="it-IT"/>
      </w:rPr>
    </w:lvl>
    <w:lvl w:ilvl="2" w:tplc="767E1E42">
      <w:numFmt w:val="bullet"/>
      <w:lvlText w:val="•"/>
      <w:lvlJc w:val="left"/>
      <w:pPr>
        <w:ind w:left="2352" w:hanging="202"/>
      </w:pPr>
      <w:rPr>
        <w:rFonts w:hint="default"/>
        <w:lang w:val="it-IT" w:eastAsia="it-IT" w:bidi="it-IT"/>
      </w:rPr>
    </w:lvl>
    <w:lvl w:ilvl="3" w:tplc="3CE0BF9C">
      <w:numFmt w:val="bullet"/>
      <w:lvlText w:val="•"/>
      <w:lvlJc w:val="left"/>
      <w:pPr>
        <w:ind w:left="3318" w:hanging="202"/>
      </w:pPr>
      <w:rPr>
        <w:rFonts w:hint="default"/>
        <w:lang w:val="it-IT" w:eastAsia="it-IT" w:bidi="it-IT"/>
      </w:rPr>
    </w:lvl>
    <w:lvl w:ilvl="4" w:tplc="70A4A334">
      <w:numFmt w:val="bullet"/>
      <w:lvlText w:val="•"/>
      <w:lvlJc w:val="left"/>
      <w:pPr>
        <w:ind w:left="4284" w:hanging="202"/>
      </w:pPr>
      <w:rPr>
        <w:rFonts w:hint="default"/>
        <w:lang w:val="it-IT" w:eastAsia="it-IT" w:bidi="it-IT"/>
      </w:rPr>
    </w:lvl>
    <w:lvl w:ilvl="5" w:tplc="8764702E">
      <w:numFmt w:val="bullet"/>
      <w:lvlText w:val="•"/>
      <w:lvlJc w:val="left"/>
      <w:pPr>
        <w:ind w:left="5250" w:hanging="202"/>
      </w:pPr>
      <w:rPr>
        <w:rFonts w:hint="default"/>
        <w:lang w:val="it-IT" w:eastAsia="it-IT" w:bidi="it-IT"/>
      </w:rPr>
    </w:lvl>
    <w:lvl w:ilvl="6" w:tplc="2EFCD95C">
      <w:numFmt w:val="bullet"/>
      <w:lvlText w:val="•"/>
      <w:lvlJc w:val="left"/>
      <w:pPr>
        <w:ind w:left="6216" w:hanging="202"/>
      </w:pPr>
      <w:rPr>
        <w:rFonts w:hint="default"/>
        <w:lang w:val="it-IT" w:eastAsia="it-IT" w:bidi="it-IT"/>
      </w:rPr>
    </w:lvl>
    <w:lvl w:ilvl="7" w:tplc="617C6FEE">
      <w:numFmt w:val="bullet"/>
      <w:lvlText w:val="•"/>
      <w:lvlJc w:val="left"/>
      <w:pPr>
        <w:ind w:left="7182" w:hanging="202"/>
      </w:pPr>
      <w:rPr>
        <w:rFonts w:hint="default"/>
        <w:lang w:val="it-IT" w:eastAsia="it-IT" w:bidi="it-IT"/>
      </w:rPr>
    </w:lvl>
    <w:lvl w:ilvl="8" w:tplc="6EA88BE4">
      <w:numFmt w:val="bullet"/>
      <w:lvlText w:val="•"/>
      <w:lvlJc w:val="left"/>
      <w:pPr>
        <w:ind w:left="8148" w:hanging="202"/>
      </w:pPr>
      <w:rPr>
        <w:rFonts w:hint="default"/>
        <w:lang w:val="it-IT" w:eastAsia="it-IT" w:bidi="it-IT"/>
      </w:rPr>
    </w:lvl>
  </w:abstractNum>
  <w:abstractNum w:abstractNumId="1">
    <w:nsid w:val="1CBE689A"/>
    <w:multiLevelType w:val="hybridMultilevel"/>
    <w:tmpl w:val="6736ED3A"/>
    <w:lvl w:ilvl="0" w:tplc="7442A4A2">
      <w:start w:val="1"/>
      <w:numFmt w:val="decimal"/>
      <w:lvlText w:val="%1."/>
      <w:lvlJc w:val="left"/>
      <w:pPr>
        <w:ind w:left="212" w:hanging="21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66985B8C">
      <w:numFmt w:val="bullet"/>
      <w:lvlText w:val="•"/>
      <w:lvlJc w:val="left"/>
      <w:pPr>
        <w:ind w:left="1206" w:hanging="216"/>
      </w:pPr>
      <w:rPr>
        <w:rFonts w:hint="default"/>
        <w:lang w:val="it-IT" w:eastAsia="it-IT" w:bidi="it-IT"/>
      </w:rPr>
    </w:lvl>
    <w:lvl w:ilvl="2" w:tplc="6BE0D6BA">
      <w:numFmt w:val="bullet"/>
      <w:lvlText w:val="•"/>
      <w:lvlJc w:val="left"/>
      <w:pPr>
        <w:ind w:left="2192" w:hanging="216"/>
      </w:pPr>
      <w:rPr>
        <w:rFonts w:hint="default"/>
        <w:lang w:val="it-IT" w:eastAsia="it-IT" w:bidi="it-IT"/>
      </w:rPr>
    </w:lvl>
    <w:lvl w:ilvl="3" w:tplc="4D16D21E">
      <w:numFmt w:val="bullet"/>
      <w:lvlText w:val="•"/>
      <w:lvlJc w:val="left"/>
      <w:pPr>
        <w:ind w:left="3178" w:hanging="216"/>
      </w:pPr>
      <w:rPr>
        <w:rFonts w:hint="default"/>
        <w:lang w:val="it-IT" w:eastAsia="it-IT" w:bidi="it-IT"/>
      </w:rPr>
    </w:lvl>
    <w:lvl w:ilvl="4" w:tplc="78CA3AB6">
      <w:numFmt w:val="bullet"/>
      <w:lvlText w:val="•"/>
      <w:lvlJc w:val="left"/>
      <w:pPr>
        <w:ind w:left="4164" w:hanging="216"/>
      </w:pPr>
      <w:rPr>
        <w:rFonts w:hint="default"/>
        <w:lang w:val="it-IT" w:eastAsia="it-IT" w:bidi="it-IT"/>
      </w:rPr>
    </w:lvl>
    <w:lvl w:ilvl="5" w:tplc="A656BB8E">
      <w:numFmt w:val="bullet"/>
      <w:lvlText w:val="•"/>
      <w:lvlJc w:val="left"/>
      <w:pPr>
        <w:ind w:left="5150" w:hanging="216"/>
      </w:pPr>
      <w:rPr>
        <w:rFonts w:hint="default"/>
        <w:lang w:val="it-IT" w:eastAsia="it-IT" w:bidi="it-IT"/>
      </w:rPr>
    </w:lvl>
    <w:lvl w:ilvl="6" w:tplc="DB9A54E2">
      <w:numFmt w:val="bullet"/>
      <w:lvlText w:val="•"/>
      <w:lvlJc w:val="left"/>
      <w:pPr>
        <w:ind w:left="6136" w:hanging="216"/>
      </w:pPr>
      <w:rPr>
        <w:rFonts w:hint="default"/>
        <w:lang w:val="it-IT" w:eastAsia="it-IT" w:bidi="it-IT"/>
      </w:rPr>
    </w:lvl>
    <w:lvl w:ilvl="7" w:tplc="BE4CD994">
      <w:numFmt w:val="bullet"/>
      <w:lvlText w:val="•"/>
      <w:lvlJc w:val="left"/>
      <w:pPr>
        <w:ind w:left="7122" w:hanging="216"/>
      </w:pPr>
      <w:rPr>
        <w:rFonts w:hint="default"/>
        <w:lang w:val="it-IT" w:eastAsia="it-IT" w:bidi="it-IT"/>
      </w:rPr>
    </w:lvl>
    <w:lvl w:ilvl="8" w:tplc="B43612D4">
      <w:numFmt w:val="bullet"/>
      <w:lvlText w:val="•"/>
      <w:lvlJc w:val="left"/>
      <w:pPr>
        <w:ind w:left="8108" w:hanging="216"/>
      </w:pPr>
      <w:rPr>
        <w:rFonts w:hint="default"/>
        <w:lang w:val="it-IT" w:eastAsia="it-IT" w:bidi="it-IT"/>
      </w:rPr>
    </w:lvl>
  </w:abstractNum>
  <w:abstractNum w:abstractNumId="2">
    <w:nsid w:val="2AB059AA"/>
    <w:multiLevelType w:val="hybridMultilevel"/>
    <w:tmpl w:val="51FCC5A8"/>
    <w:lvl w:ilvl="0" w:tplc="4A8AF37E">
      <w:numFmt w:val="bullet"/>
      <w:lvlText w:val="−"/>
      <w:lvlJc w:val="left"/>
      <w:pPr>
        <w:ind w:left="932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CEFE6168">
      <w:numFmt w:val="bullet"/>
      <w:lvlText w:val="•"/>
      <w:lvlJc w:val="left"/>
      <w:pPr>
        <w:ind w:left="1854" w:hanging="348"/>
      </w:pPr>
      <w:rPr>
        <w:rFonts w:hint="default"/>
        <w:lang w:val="it-IT" w:eastAsia="it-IT" w:bidi="it-IT"/>
      </w:rPr>
    </w:lvl>
    <w:lvl w:ilvl="2" w:tplc="299E13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3" w:tplc="C53042B4">
      <w:numFmt w:val="bullet"/>
      <w:lvlText w:val="•"/>
      <w:lvlJc w:val="left"/>
      <w:pPr>
        <w:ind w:left="3682" w:hanging="348"/>
      </w:pPr>
      <w:rPr>
        <w:rFonts w:hint="default"/>
        <w:lang w:val="it-IT" w:eastAsia="it-IT" w:bidi="it-IT"/>
      </w:rPr>
    </w:lvl>
    <w:lvl w:ilvl="4" w:tplc="5DAACA9A">
      <w:numFmt w:val="bullet"/>
      <w:lvlText w:val="•"/>
      <w:lvlJc w:val="left"/>
      <w:pPr>
        <w:ind w:left="4596" w:hanging="348"/>
      </w:pPr>
      <w:rPr>
        <w:rFonts w:hint="default"/>
        <w:lang w:val="it-IT" w:eastAsia="it-IT" w:bidi="it-IT"/>
      </w:rPr>
    </w:lvl>
    <w:lvl w:ilvl="5" w:tplc="2EA2731A">
      <w:numFmt w:val="bullet"/>
      <w:lvlText w:val="•"/>
      <w:lvlJc w:val="left"/>
      <w:pPr>
        <w:ind w:left="5510" w:hanging="348"/>
      </w:pPr>
      <w:rPr>
        <w:rFonts w:hint="default"/>
        <w:lang w:val="it-IT" w:eastAsia="it-IT" w:bidi="it-IT"/>
      </w:rPr>
    </w:lvl>
    <w:lvl w:ilvl="6" w:tplc="31CCC990">
      <w:numFmt w:val="bullet"/>
      <w:lvlText w:val="•"/>
      <w:lvlJc w:val="left"/>
      <w:pPr>
        <w:ind w:left="6424" w:hanging="348"/>
      </w:pPr>
      <w:rPr>
        <w:rFonts w:hint="default"/>
        <w:lang w:val="it-IT" w:eastAsia="it-IT" w:bidi="it-IT"/>
      </w:rPr>
    </w:lvl>
    <w:lvl w:ilvl="7" w:tplc="475E524E">
      <w:numFmt w:val="bullet"/>
      <w:lvlText w:val="•"/>
      <w:lvlJc w:val="left"/>
      <w:pPr>
        <w:ind w:left="7338" w:hanging="348"/>
      </w:pPr>
      <w:rPr>
        <w:rFonts w:hint="default"/>
        <w:lang w:val="it-IT" w:eastAsia="it-IT" w:bidi="it-IT"/>
      </w:rPr>
    </w:lvl>
    <w:lvl w:ilvl="8" w:tplc="E83A806E">
      <w:numFmt w:val="bullet"/>
      <w:lvlText w:val="•"/>
      <w:lvlJc w:val="left"/>
      <w:pPr>
        <w:ind w:left="8252" w:hanging="348"/>
      </w:pPr>
      <w:rPr>
        <w:rFonts w:hint="default"/>
        <w:lang w:val="it-IT" w:eastAsia="it-IT" w:bidi="it-IT"/>
      </w:rPr>
    </w:lvl>
  </w:abstractNum>
  <w:abstractNum w:abstractNumId="3">
    <w:nsid w:val="2F2D0AAF"/>
    <w:multiLevelType w:val="hybridMultilevel"/>
    <w:tmpl w:val="06C897F6"/>
    <w:lvl w:ilvl="0" w:tplc="4CB2CD72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it-IT" w:eastAsia="it-IT" w:bidi="it-IT"/>
      </w:rPr>
    </w:lvl>
    <w:lvl w:ilvl="1" w:tplc="06C05022">
      <w:numFmt w:val="bullet"/>
      <w:lvlText w:val="•"/>
      <w:lvlJc w:val="left"/>
      <w:pPr>
        <w:ind w:left="1782" w:hanging="360"/>
      </w:pPr>
      <w:rPr>
        <w:rFonts w:hint="default"/>
        <w:lang w:val="it-IT" w:eastAsia="it-IT" w:bidi="it-IT"/>
      </w:rPr>
    </w:lvl>
    <w:lvl w:ilvl="2" w:tplc="99028E3C">
      <w:numFmt w:val="bullet"/>
      <w:lvlText w:val="•"/>
      <w:lvlJc w:val="left"/>
      <w:pPr>
        <w:ind w:left="2704" w:hanging="360"/>
      </w:pPr>
      <w:rPr>
        <w:rFonts w:hint="default"/>
        <w:lang w:val="it-IT" w:eastAsia="it-IT" w:bidi="it-IT"/>
      </w:rPr>
    </w:lvl>
    <w:lvl w:ilvl="3" w:tplc="329016D0">
      <w:numFmt w:val="bullet"/>
      <w:lvlText w:val="•"/>
      <w:lvlJc w:val="left"/>
      <w:pPr>
        <w:ind w:left="3626" w:hanging="360"/>
      </w:pPr>
      <w:rPr>
        <w:rFonts w:hint="default"/>
        <w:lang w:val="it-IT" w:eastAsia="it-IT" w:bidi="it-IT"/>
      </w:rPr>
    </w:lvl>
    <w:lvl w:ilvl="4" w:tplc="6D747400">
      <w:numFmt w:val="bullet"/>
      <w:lvlText w:val="•"/>
      <w:lvlJc w:val="left"/>
      <w:pPr>
        <w:ind w:left="4548" w:hanging="360"/>
      </w:pPr>
      <w:rPr>
        <w:rFonts w:hint="default"/>
        <w:lang w:val="it-IT" w:eastAsia="it-IT" w:bidi="it-IT"/>
      </w:rPr>
    </w:lvl>
    <w:lvl w:ilvl="5" w:tplc="A53A31C4">
      <w:numFmt w:val="bullet"/>
      <w:lvlText w:val="•"/>
      <w:lvlJc w:val="left"/>
      <w:pPr>
        <w:ind w:left="5470" w:hanging="360"/>
      </w:pPr>
      <w:rPr>
        <w:rFonts w:hint="default"/>
        <w:lang w:val="it-IT" w:eastAsia="it-IT" w:bidi="it-IT"/>
      </w:rPr>
    </w:lvl>
    <w:lvl w:ilvl="6" w:tplc="8304A2FA">
      <w:numFmt w:val="bullet"/>
      <w:lvlText w:val="•"/>
      <w:lvlJc w:val="left"/>
      <w:pPr>
        <w:ind w:left="6392" w:hanging="360"/>
      </w:pPr>
      <w:rPr>
        <w:rFonts w:hint="default"/>
        <w:lang w:val="it-IT" w:eastAsia="it-IT" w:bidi="it-IT"/>
      </w:rPr>
    </w:lvl>
    <w:lvl w:ilvl="7" w:tplc="E7AC3182">
      <w:numFmt w:val="bullet"/>
      <w:lvlText w:val="•"/>
      <w:lvlJc w:val="left"/>
      <w:pPr>
        <w:ind w:left="7314" w:hanging="360"/>
      </w:pPr>
      <w:rPr>
        <w:rFonts w:hint="default"/>
        <w:lang w:val="it-IT" w:eastAsia="it-IT" w:bidi="it-IT"/>
      </w:rPr>
    </w:lvl>
    <w:lvl w:ilvl="8" w:tplc="B5DC4510">
      <w:numFmt w:val="bullet"/>
      <w:lvlText w:val="•"/>
      <w:lvlJc w:val="left"/>
      <w:pPr>
        <w:ind w:left="8236" w:hanging="360"/>
      </w:pPr>
      <w:rPr>
        <w:rFonts w:hint="default"/>
        <w:lang w:val="it-IT" w:eastAsia="it-IT" w:bidi="it-IT"/>
      </w:rPr>
    </w:lvl>
  </w:abstractNum>
  <w:abstractNum w:abstractNumId="4">
    <w:nsid w:val="394A0002"/>
    <w:multiLevelType w:val="hybridMultilevel"/>
    <w:tmpl w:val="15E8DDD6"/>
    <w:lvl w:ilvl="0" w:tplc="E9749232">
      <w:numFmt w:val="bullet"/>
      <w:lvlText w:val=""/>
      <w:lvlJc w:val="left"/>
      <w:pPr>
        <w:ind w:left="572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EF00592C">
      <w:numFmt w:val="bullet"/>
      <w:lvlText w:val="•"/>
      <w:lvlJc w:val="left"/>
      <w:pPr>
        <w:ind w:left="1530" w:hanging="360"/>
      </w:pPr>
      <w:rPr>
        <w:rFonts w:hint="default"/>
        <w:lang w:val="it-IT" w:eastAsia="it-IT" w:bidi="it-IT"/>
      </w:rPr>
    </w:lvl>
    <w:lvl w:ilvl="2" w:tplc="4D7E6212">
      <w:numFmt w:val="bullet"/>
      <w:lvlText w:val="•"/>
      <w:lvlJc w:val="left"/>
      <w:pPr>
        <w:ind w:left="2480" w:hanging="360"/>
      </w:pPr>
      <w:rPr>
        <w:rFonts w:hint="default"/>
        <w:lang w:val="it-IT" w:eastAsia="it-IT" w:bidi="it-IT"/>
      </w:rPr>
    </w:lvl>
    <w:lvl w:ilvl="3" w:tplc="D5C6974A">
      <w:numFmt w:val="bullet"/>
      <w:lvlText w:val="•"/>
      <w:lvlJc w:val="left"/>
      <w:pPr>
        <w:ind w:left="3430" w:hanging="360"/>
      </w:pPr>
      <w:rPr>
        <w:rFonts w:hint="default"/>
        <w:lang w:val="it-IT" w:eastAsia="it-IT" w:bidi="it-IT"/>
      </w:rPr>
    </w:lvl>
    <w:lvl w:ilvl="4" w:tplc="804C714C">
      <w:numFmt w:val="bullet"/>
      <w:lvlText w:val="•"/>
      <w:lvlJc w:val="left"/>
      <w:pPr>
        <w:ind w:left="4380" w:hanging="360"/>
      </w:pPr>
      <w:rPr>
        <w:rFonts w:hint="default"/>
        <w:lang w:val="it-IT" w:eastAsia="it-IT" w:bidi="it-IT"/>
      </w:rPr>
    </w:lvl>
    <w:lvl w:ilvl="5" w:tplc="CC686E9E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6" w:tplc="1EE46682">
      <w:numFmt w:val="bullet"/>
      <w:lvlText w:val="•"/>
      <w:lvlJc w:val="left"/>
      <w:pPr>
        <w:ind w:left="6280" w:hanging="360"/>
      </w:pPr>
      <w:rPr>
        <w:rFonts w:hint="default"/>
        <w:lang w:val="it-IT" w:eastAsia="it-IT" w:bidi="it-IT"/>
      </w:rPr>
    </w:lvl>
    <w:lvl w:ilvl="7" w:tplc="EE46AC9C">
      <w:numFmt w:val="bullet"/>
      <w:lvlText w:val="•"/>
      <w:lvlJc w:val="left"/>
      <w:pPr>
        <w:ind w:left="7230" w:hanging="360"/>
      </w:pPr>
      <w:rPr>
        <w:rFonts w:hint="default"/>
        <w:lang w:val="it-IT" w:eastAsia="it-IT" w:bidi="it-IT"/>
      </w:rPr>
    </w:lvl>
    <w:lvl w:ilvl="8" w:tplc="5874C3B6">
      <w:numFmt w:val="bullet"/>
      <w:lvlText w:val="•"/>
      <w:lvlJc w:val="left"/>
      <w:pPr>
        <w:ind w:left="8180" w:hanging="360"/>
      </w:pPr>
      <w:rPr>
        <w:rFonts w:hint="default"/>
        <w:lang w:val="it-IT" w:eastAsia="it-IT" w:bidi="it-IT"/>
      </w:rPr>
    </w:lvl>
  </w:abstractNum>
  <w:abstractNum w:abstractNumId="5">
    <w:nsid w:val="48664577"/>
    <w:multiLevelType w:val="hybridMultilevel"/>
    <w:tmpl w:val="4E48B7A0"/>
    <w:lvl w:ilvl="0" w:tplc="FDC2956E">
      <w:numFmt w:val="bullet"/>
      <w:lvlText w:val="□"/>
      <w:lvlJc w:val="left"/>
      <w:pPr>
        <w:ind w:left="501" w:hanging="394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8ECBB82">
      <w:numFmt w:val="bullet"/>
      <w:lvlText w:val="•"/>
      <w:lvlJc w:val="left"/>
      <w:pPr>
        <w:ind w:left="1426" w:hanging="394"/>
      </w:pPr>
      <w:rPr>
        <w:rFonts w:hint="default"/>
        <w:lang w:val="it-IT" w:eastAsia="it-IT" w:bidi="it-IT"/>
      </w:rPr>
    </w:lvl>
    <w:lvl w:ilvl="2" w:tplc="2058527E">
      <w:numFmt w:val="bullet"/>
      <w:lvlText w:val="•"/>
      <w:lvlJc w:val="left"/>
      <w:pPr>
        <w:ind w:left="2353" w:hanging="394"/>
      </w:pPr>
      <w:rPr>
        <w:rFonts w:hint="default"/>
        <w:lang w:val="it-IT" w:eastAsia="it-IT" w:bidi="it-IT"/>
      </w:rPr>
    </w:lvl>
    <w:lvl w:ilvl="3" w:tplc="2D64E008">
      <w:numFmt w:val="bullet"/>
      <w:lvlText w:val="•"/>
      <w:lvlJc w:val="left"/>
      <w:pPr>
        <w:ind w:left="3280" w:hanging="394"/>
      </w:pPr>
      <w:rPr>
        <w:rFonts w:hint="default"/>
        <w:lang w:val="it-IT" w:eastAsia="it-IT" w:bidi="it-IT"/>
      </w:rPr>
    </w:lvl>
    <w:lvl w:ilvl="4" w:tplc="280EEDEC">
      <w:numFmt w:val="bullet"/>
      <w:lvlText w:val="•"/>
      <w:lvlJc w:val="left"/>
      <w:pPr>
        <w:ind w:left="4207" w:hanging="394"/>
      </w:pPr>
      <w:rPr>
        <w:rFonts w:hint="default"/>
        <w:lang w:val="it-IT" w:eastAsia="it-IT" w:bidi="it-IT"/>
      </w:rPr>
    </w:lvl>
    <w:lvl w:ilvl="5" w:tplc="17AC95F6">
      <w:numFmt w:val="bullet"/>
      <w:lvlText w:val="•"/>
      <w:lvlJc w:val="left"/>
      <w:pPr>
        <w:ind w:left="5134" w:hanging="394"/>
      </w:pPr>
      <w:rPr>
        <w:rFonts w:hint="default"/>
        <w:lang w:val="it-IT" w:eastAsia="it-IT" w:bidi="it-IT"/>
      </w:rPr>
    </w:lvl>
    <w:lvl w:ilvl="6" w:tplc="88C0CCF8">
      <w:numFmt w:val="bullet"/>
      <w:lvlText w:val="•"/>
      <w:lvlJc w:val="left"/>
      <w:pPr>
        <w:ind w:left="6061" w:hanging="394"/>
      </w:pPr>
      <w:rPr>
        <w:rFonts w:hint="default"/>
        <w:lang w:val="it-IT" w:eastAsia="it-IT" w:bidi="it-IT"/>
      </w:rPr>
    </w:lvl>
    <w:lvl w:ilvl="7" w:tplc="BC4C6494">
      <w:numFmt w:val="bullet"/>
      <w:lvlText w:val="•"/>
      <w:lvlJc w:val="left"/>
      <w:pPr>
        <w:ind w:left="6988" w:hanging="394"/>
      </w:pPr>
      <w:rPr>
        <w:rFonts w:hint="default"/>
        <w:lang w:val="it-IT" w:eastAsia="it-IT" w:bidi="it-IT"/>
      </w:rPr>
    </w:lvl>
    <w:lvl w:ilvl="8" w:tplc="1ED89610">
      <w:numFmt w:val="bullet"/>
      <w:lvlText w:val="•"/>
      <w:lvlJc w:val="left"/>
      <w:pPr>
        <w:ind w:left="7915" w:hanging="394"/>
      </w:pPr>
      <w:rPr>
        <w:rFonts w:hint="default"/>
        <w:lang w:val="it-IT" w:eastAsia="it-IT" w:bidi="it-IT"/>
      </w:rPr>
    </w:lvl>
  </w:abstractNum>
  <w:abstractNum w:abstractNumId="6">
    <w:nsid w:val="52751E7D"/>
    <w:multiLevelType w:val="hybridMultilevel"/>
    <w:tmpl w:val="B1546A36"/>
    <w:lvl w:ilvl="0" w:tplc="1B90C2C2"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29C61970">
      <w:numFmt w:val="bullet"/>
      <w:lvlText w:val="•"/>
      <w:lvlJc w:val="left"/>
      <w:pPr>
        <w:ind w:left="1530" w:hanging="360"/>
      </w:pPr>
      <w:rPr>
        <w:rFonts w:hint="default"/>
        <w:lang w:val="it-IT" w:eastAsia="it-IT" w:bidi="it-IT"/>
      </w:rPr>
    </w:lvl>
    <w:lvl w:ilvl="2" w:tplc="373A09D6">
      <w:numFmt w:val="bullet"/>
      <w:lvlText w:val="•"/>
      <w:lvlJc w:val="left"/>
      <w:pPr>
        <w:ind w:left="2480" w:hanging="360"/>
      </w:pPr>
      <w:rPr>
        <w:rFonts w:hint="default"/>
        <w:lang w:val="it-IT" w:eastAsia="it-IT" w:bidi="it-IT"/>
      </w:rPr>
    </w:lvl>
    <w:lvl w:ilvl="3" w:tplc="C4E665E2">
      <w:numFmt w:val="bullet"/>
      <w:lvlText w:val="•"/>
      <w:lvlJc w:val="left"/>
      <w:pPr>
        <w:ind w:left="3430" w:hanging="360"/>
      </w:pPr>
      <w:rPr>
        <w:rFonts w:hint="default"/>
        <w:lang w:val="it-IT" w:eastAsia="it-IT" w:bidi="it-IT"/>
      </w:rPr>
    </w:lvl>
    <w:lvl w:ilvl="4" w:tplc="EB524170">
      <w:numFmt w:val="bullet"/>
      <w:lvlText w:val="•"/>
      <w:lvlJc w:val="left"/>
      <w:pPr>
        <w:ind w:left="4380" w:hanging="360"/>
      </w:pPr>
      <w:rPr>
        <w:rFonts w:hint="default"/>
        <w:lang w:val="it-IT" w:eastAsia="it-IT" w:bidi="it-IT"/>
      </w:rPr>
    </w:lvl>
    <w:lvl w:ilvl="5" w:tplc="E00CB896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6" w:tplc="CDF603C2">
      <w:numFmt w:val="bullet"/>
      <w:lvlText w:val="•"/>
      <w:lvlJc w:val="left"/>
      <w:pPr>
        <w:ind w:left="6280" w:hanging="360"/>
      </w:pPr>
      <w:rPr>
        <w:rFonts w:hint="default"/>
        <w:lang w:val="it-IT" w:eastAsia="it-IT" w:bidi="it-IT"/>
      </w:rPr>
    </w:lvl>
    <w:lvl w:ilvl="7" w:tplc="9E3E61CE">
      <w:numFmt w:val="bullet"/>
      <w:lvlText w:val="•"/>
      <w:lvlJc w:val="left"/>
      <w:pPr>
        <w:ind w:left="7230" w:hanging="360"/>
      </w:pPr>
      <w:rPr>
        <w:rFonts w:hint="default"/>
        <w:lang w:val="it-IT" w:eastAsia="it-IT" w:bidi="it-IT"/>
      </w:rPr>
    </w:lvl>
    <w:lvl w:ilvl="8" w:tplc="6F5A3780">
      <w:numFmt w:val="bullet"/>
      <w:lvlText w:val="•"/>
      <w:lvlJc w:val="left"/>
      <w:pPr>
        <w:ind w:left="8180" w:hanging="360"/>
      </w:pPr>
      <w:rPr>
        <w:rFonts w:hint="default"/>
        <w:lang w:val="it-IT" w:eastAsia="it-IT" w:bidi="it-IT"/>
      </w:rPr>
    </w:lvl>
  </w:abstractNum>
  <w:abstractNum w:abstractNumId="7">
    <w:nsid w:val="62104DD9"/>
    <w:multiLevelType w:val="hybridMultilevel"/>
    <w:tmpl w:val="88FA7B58"/>
    <w:lvl w:ilvl="0" w:tplc="3D322CCA">
      <w:numFmt w:val="bullet"/>
      <w:lvlText w:val="-"/>
      <w:lvlJc w:val="left"/>
      <w:pPr>
        <w:ind w:left="93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3407DC2">
      <w:numFmt w:val="bullet"/>
      <w:lvlText w:val="•"/>
      <w:lvlJc w:val="left"/>
      <w:pPr>
        <w:ind w:left="940" w:hanging="348"/>
      </w:pPr>
      <w:rPr>
        <w:rFonts w:hint="default"/>
        <w:lang w:val="it-IT" w:eastAsia="it-IT" w:bidi="it-IT"/>
      </w:rPr>
    </w:lvl>
    <w:lvl w:ilvl="2" w:tplc="ECF63EB4">
      <w:numFmt w:val="bullet"/>
      <w:lvlText w:val="•"/>
      <w:lvlJc w:val="left"/>
      <w:pPr>
        <w:ind w:left="1955" w:hanging="348"/>
      </w:pPr>
      <w:rPr>
        <w:rFonts w:hint="default"/>
        <w:lang w:val="it-IT" w:eastAsia="it-IT" w:bidi="it-IT"/>
      </w:rPr>
    </w:lvl>
    <w:lvl w:ilvl="3" w:tplc="E13A0692">
      <w:numFmt w:val="bullet"/>
      <w:lvlText w:val="•"/>
      <w:lvlJc w:val="left"/>
      <w:pPr>
        <w:ind w:left="2971" w:hanging="348"/>
      </w:pPr>
      <w:rPr>
        <w:rFonts w:hint="default"/>
        <w:lang w:val="it-IT" w:eastAsia="it-IT" w:bidi="it-IT"/>
      </w:rPr>
    </w:lvl>
    <w:lvl w:ilvl="4" w:tplc="80C820BC">
      <w:numFmt w:val="bullet"/>
      <w:lvlText w:val="•"/>
      <w:lvlJc w:val="left"/>
      <w:pPr>
        <w:ind w:left="3986" w:hanging="348"/>
      </w:pPr>
      <w:rPr>
        <w:rFonts w:hint="default"/>
        <w:lang w:val="it-IT" w:eastAsia="it-IT" w:bidi="it-IT"/>
      </w:rPr>
    </w:lvl>
    <w:lvl w:ilvl="5" w:tplc="3FD2B018">
      <w:numFmt w:val="bullet"/>
      <w:lvlText w:val="•"/>
      <w:lvlJc w:val="left"/>
      <w:pPr>
        <w:ind w:left="5002" w:hanging="348"/>
      </w:pPr>
      <w:rPr>
        <w:rFonts w:hint="default"/>
        <w:lang w:val="it-IT" w:eastAsia="it-IT" w:bidi="it-IT"/>
      </w:rPr>
    </w:lvl>
    <w:lvl w:ilvl="6" w:tplc="339403C8">
      <w:numFmt w:val="bullet"/>
      <w:lvlText w:val="•"/>
      <w:lvlJc w:val="left"/>
      <w:pPr>
        <w:ind w:left="6017" w:hanging="348"/>
      </w:pPr>
      <w:rPr>
        <w:rFonts w:hint="default"/>
        <w:lang w:val="it-IT" w:eastAsia="it-IT" w:bidi="it-IT"/>
      </w:rPr>
    </w:lvl>
    <w:lvl w:ilvl="7" w:tplc="535E8EAE">
      <w:numFmt w:val="bullet"/>
      <w:lvlText w:val="•"/>
      <w:lvlJc w:val="left"/>
      <w:pPr>
        <w:ind w:left="7033" w:hanging="348"/>
      </w:pPr>
      <w:rPr>
        <w:rFonts w:hint="default"/>
        <w:lang w:val="it-IT" w:eastAsia="it-IT" w:bidi="it-IT"/>
      </w:rPr>
    </w:lvl>
    <w:lvl w:ilvl="8" w:tplc="3A5E92C8">
      <w:numFmt w:val="bullet"/>
      <w:lvlText w:val="•"/>
      <w:lvlJc w:val="left"/>
      <w:pPr>
        <w:ind w:left="8048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A17850"/>
    <w:rsid w:val="00075464"/>
    <w:rsid w:val="000E5BF5"/>
    <w:rsid w:val="00105F98"/>
    <w:rsid w:val="001711E1"/>
    <w:rsid w:val="001E1DAA"/>
    <w:rsid w:val="001E2390"/>
    <w:rsid w:val="001E2980"/>
    <w:rsid w:val="00204B74"/>
    <w:rsid w:val="00212708"/>
    <w:rsid w:val="00225B0B"/>
    <w:rsid w:val="002338AE"/>
    <w:rsid w:val="00237FA9"/>
    <w:rsid w:val="0028259A"/>
    <w:rsid w:val="002C1851"/>
    <w:rsid w:val="002E0D4E"/>
    <w:rsid w:val="00305DCC"/>
    <w:rsid w:val="00322078"/>
    <w:rsid w:val="00330FBA"/>
    <w:rsid w:val="00370735"/>
    <w:rsid w:val="003931B1"/>
    <w:rsid w:val="003955C3"/>
    <w:rsid w:val="0039791C"/>
    <w:rsid w:val="003D613B"/>
    <w:rsid w:val="00420068"/>
    <w:rsid w:val="0045657B"/>
    <w:rsid w:val="004A15D1"/>
    <w:rsid w:val="004E6E79"/>
    <w:rsid w:val="0052046F"/>
    <w:rsid w:val="005511EF"/>
    <w:rsid w:val="00551692"/>
    <w:rsid w:val="005548E2"/>
    <w:rsid w:val="00580B61"/>
    <w:rsid w:val="005A472B"/>
    <w:rsid w:val="005D3C5B"/>
    <w:rsid w:val="005D6F13"/>
    <w:rsid w:val="006248B1"/>
    <w:rsid w:val="00637459"/>
    <w:rsid w:val="00652AFF"/>
    <w:rsid w:val="00654B2D"/>
    <w:rsid w:val="00702D7A"/>
    <w:rsid w:val="007108CD"/>
    <w:rsid w:val="00730232"/>
    <w:rsid w:val="0073672D"/>
    <w:rsid w:val="0079193D"/>
    <w:rsid w:val="007C39D4"/>
    <w:rsid w:val="007C6066"/>
    <w:rsid w:val="007E3D57"/>
    <w:rsid w:val="00840E30"/>
    <w:rsid w:val="00845DA2"/>
    <w:rsid w:val="00852D5A"/>
    <w:rsid w:val="008A7FDD"/>
    <w:rsid w:val="008C30E3"/>
    <w:rsid w:val="009024B6"/>
    <w:rsid w:val="0090766E"/>
    <w:rsid w:val="009C20EF"/>
    <w:rsid w:val="00A0481A"/>
    <w:rsid w:val="00A167C4"/>
    <w:rsid w:val="00A17850"/>
    <w:rsid w:val="00A54A36"/>
    <w:rsid w:val="00A66A6B"/>
    <w:rsid w:val="00A837D3"/>
    <w:rsid w:val="00AE11C3"/>
    <w:rsid w:val="00B255F2"/>
    <w:rsid w:val="00B263F0"/>
    <w:rsid w:val="00B45C3B"/>
    <w:rsid w:val="00B50ACC"/>
    <w:rsid w:val="00BA2361"/>
    <w:rsid w:val="00BC64B9"/>
    <w:rsid w:val="00BD2AE8"/>
    <w:rsid w:val="00BD321D"/>
    <w:rsid w:val="00C01C15"/>
    <w:rsid w:val="00C05399"/>
    <w:rsid w:val="00C25077"/>
    <w:rsid w:val="00C30F80"/>
    <w:rsid w:val="00C46AED"/>
    <w:rsid w:val="00CA1CD3"/>
    <w:rsid w:val="00CB10BD"/>
    <w:rsid w:val="00CC08FB"/>
    <w:rsid w:val="00CD08D0"/>
    <w:rsid w:val="00CE2ECB"/>
    <w:rsid w:val="00D15044"/>
    <w:rsid w:val="00D47B70"/>
    <w:rsid w:val="00D66483"/>
    <w:rsid w:val="00D84CC0"/>
    <w:rsid w:val="00DF1042"/>
    <w:rsid w:val="00E84F59"/>
    <w:rsid w:val="00ED42FD"/>
    <w:rsid w:val="00EE1D45"/>
    <w:rsid w:val="00EE3FF7"/>
    <w:rsid w:val="00EF0998"/>
    <w:rsid w:val="00EF1403"/>
    <w:rsid w:val="00F14E3C"/>
    <w:rsid w:val="00F9009A"/>
    <w:rsid w:val="00FB2F22"/>
    <w:rsid w:val="00FD5351"/>
    <w:rsid w:val="00FF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uiPriority w:val="1"/>
    <w:qFormat/>
    <w:rsid w:val="008A7FD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1C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01C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01C15"/>
    <w:rPr>
      <w:color w:val="0000FF"/>
      <w:u w:val="single"/>
    </w:rPr>
  </w:style>
  <w:style w:type="character" w:styleId="Collegamentovisitato">
    <w:name w:val="FollowedHyperlink"/>
    <w:basedOn w:val="Carpredefinitoparagrafo"/>
    <w:rsid w:val="00C01C15"/>
    <w:rPr>
      <w:color w:val="800080"/>
      <w:u w:val="single"/>
    </w:rPr>
  </w:style>
  <w:style w:type="table" w:styleId="Grigliatabella">
    <w:name w:val="Table Grid"/>
    <w:basedOn w:val="Tabellanormale"/>
    <w:rsid w:val="00B2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EF140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A7FD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A7FDD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A7FDD"/>
    <w:rPr>
      <w:rFonts w:ascii="Calibri" w:eastAsia="Calibri" w:hAnsi="Calibri" w:cs="Calibri"/>
      <w:sz w:val="24"/>
      <w:szCs w:val="24"/>
      <w:lang w:bidi="it-IT"/>
    </w:rPr>
  </w:style>
  <w:style w:type="paragraph" w:customStyle="1" w:styleId="Heading1">
    <w:name w:val="Heading 1"/>
    <w:basedOn w:val="Normale"/>
    <w:uiPriority w:val="1"/>
    <w:qFormat/>
    <w:rsid w:val="008A7FDD"/>
    <w:pPr>
      <w:ind w:left="42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8A7FDD"/>
    <w:pPr>
      <w:ind w:left="85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8A7FDD"/>
    <w:pPr>
      <w:spacing w:before="184"/>
      <w:ind w:left="194"/>
      <w:outlineLvl w:val="3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8A7FDD"/>
    <w:pPr>
      <w:ind w:left="212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8A7FDD"/>
    <w:pPr>
      <w:spacing w:line="26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demografici@comune.ortezzano.fm.it" TargetMode="External"/><Relationship Id="rId13" Type="http://schemas.openxmlformats.org/officeDocument/2006/relationships/hyperlink" Target="http://www.comune.ortezzano.fm.it,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protocollo@comune.ortezzano.fm.it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une.ortezzano@emarche.it" TargetMode="External"/><Relationship Id="rId24" Type="http://schemas.openxmlformats.org/officeDocument/2006/relationships/image" Target="media/image11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header" Target="header3.xml"/><Relationship Id="rId10" Type="http://schemas.openxmlformats.org/officeDocument/2006/relationships/hyperlink" Target="mailto:demografici.comune.ortezzano@emarche.it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hyperlink" Target="http://www.comune.ortezzano.fm.it" TargetMode="External"/><Relationship Id="rId14" Type="http://schemas.openxmlformats.org/officeDocument/2006/relationships/hyperlink" Target="mailto:protocollo@comune.ortezzano.fm.it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ser%20dem%20c%20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 dem c i.dot</Template>
  <TotalTime>1</TotalTime>
  <Pages>6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MTM</Company>
  <LinksUpToDate>false</LinksUpToDate>
  <CharactersWithSpaces>16473</CharactersWithSpaces>
  <SharedDoc>false</SharedDoc>
  <HLinks>
    <vt:vector size="18" baseType="variant">
      <vt:variant>
        <vt:i4>5046370</vt:i4>
      </vt:variant>
      <vt:variant>
        <vt:i4>6</vt:i4>
      </vt:variant>
      <vt:variant>
        <vt:i4>0</vt:i4>
      </vt:variant>
      <vt:variant>
        <vt:i4>5</vt:i4>
      </vt:variant>
      <vt:variant>
        <vt:lpwstr>mailto:demografici.comune.ortezzano@emarche.it</vt:lpwstr>
      </vt:variant>
      <vt:variant>
        <vt:lpwstr/>
      </vt:variant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http://www.comune.ortezzano.fm.it/</vt:lpwstr>
      </vt:variant>
      <vt:variant>
        <vt:lpwstr/>
      </vt:variant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mailto:servizidemografici@comune.ortezzano.fm.it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3</cp:revision>
  <cp:lastPrinted>2009-01-13T07:19:00Z</cp:lastPrinted>
  <dcterms:created xsi:type="dcterms:W3CDTF">2019-05-04T06:41:00Z</dcterms:created>
  <dcterms:modified xsi:type="dcterms:W3CDTF">2019-05-04T06:42:00Z</dcterms:modified>
</cp:coreProperties>
</file>