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9C" w:rsidRDefault="006E279C" w:rsidP="006E279C">
      <w:pPr>
        <w:rPr>
          <w:rFonts w:ascii="Berlin Sans FB Demi" w:hAnsi="Berlin Sans FB Demi"/>
        </w:rPr>
      </w:pPr>
      <w:proofErr w:type="spellStart"/>
      <w:r>
        <w:rPr>
          <w:rFonts w:ascii="Berlin Sans FB Demi" w:hAnsi="Berlin Sans FB Demi"/>
        </w:rPr>
        <w:t>Prot</w:t>
      </w:r>
      <w:proofErr w:type="spellEnd"/>
      <w:r>
        <w:rPr>
          <w:rFonts w:ascii="Berlin Sans FB Demi" w:hAnsi="Berlin Sans FB Demi"/>
        </w:rPr>
        <w:t xml:space="preserve">. n. </w:t>
      </w:r>
      <w:r w:rsidR="00EF68E3">
        <w:rPr>
          <w:rFonts w:ascii="Berlin Sans FB Demi" w:hAnsi="Berlin Sans FB Demi"/>
        </w:rPr>
        <w:t xml:space="preserve"> 1253</w:t>
      </w:r>
    </w:p>
    <w:p w:rsidR="006E279C" w:rsidRDefault="006E279C" w:rsidP="006E279C">
      <w:pPr>
        <w:ind w:left="360"/>
        <w:rPr>
          <w:rFonts w:ascii="Berlin Sans FB Demi" w:hAnsi="Berlin Sans FB Demi"/>
        </w:rPr>
      </w:pPr>
    </w:p>
    <w:p w:rsidR="006E279C" w:rsidRDefault="006E279C" w:rsidP="006E279C">
      <w:pPr>
        <w:jc w:val="center"/>
        <w:rPr>
          <w:rFonts w:ascii="Berlin Sans FB Demi" w:hAnsi="Berlin Sans FB Demi"/>
          <w:b/>
          <w:bCs/>
          <w:sz w:val="40"/>
          <w:szCs w:val="40"/>
        </w:rPr>
      </w:pPr>
      <w:r>
        <w:rPr>
          <w:rFonts w:ascii="Berlin Sans FB Demi" w:hAnsi="Berlin Sans FB Demi"/>
          <w:b/>
          <w:bCs/>
          <w:sz w:val="40"/>
          <w:szCs w:val="40"/>
        </w:rPr>
        <w:t>REVISIONE SEMESTRALE DELLE LISTE ELETTORALI</w:t>
      </w:r>
    </w:p>
    <w:p w:rsidR="006E279C" w:rsidRDefault="006E279C" w:rsidP="006E279C">
      <w:pPr>
        <w:rPr>
          <w:rFonts w:ascii="Berlin Sans FB Demi" w:hAnsi="Berlin Sans FB Demi"/>
          <w:b/>
          <w:bCs/>
        </w:rPr>
      </w:pPr>
    </w:p>
    <w:p w:rsidR="006E279C" w:rsidRDefault="006E279C" w:rsidP="006E279C">
      <w:pPr>
        <w:jc w:val="center"/>
        <w:rPr>
          <w:rFonts w:ascii="Berlin Sans FB Demi" w:hAnsi="Berlin Sans FB Demi"/>
          <w:b/>
          <w:bCs/>
          <w:sz w:val="40"/>
          <w:szCs w:val="40"/>
        </w:rPr>
      </w:pPr>
      <w:r>
        <w:rPr>
          <w:rFonts w:ascii="Berlin Sans FB Demi" w:hAnsi="Berlin Sans FB Demi"/>
          <w:b/>
          <w:bCs/>
          <w:sz w:val="40"/>
          <w:szCs w:val="40"/>
        </w:rPr>
        <w:t>Il Responsabile dell’ufficio elettorale</w:t>
      </w:r>
    </w:p>
    <w:p w:rsidR="006E279C" w:rsidRDefault="006E279C" w:rsidP="006E279C">
      <w:pPr>
        <w:jc w:val="center"/>
        <w:rPr>
          <w:rFonts w:ascii="Berlin Sans FB Demi" w:hAnsi="Berlin Sans FB Demi"/>
          <w:b/>
          <w:bCs/>
        </w:rPr>
      </w:pPr>
    </w:p>
    <w:p w:rsidR="006E279C" w:rsidRDefault="006E279C" w:rsidP="006E279C">
      <w:pPr>
        <w:rPr>
          <w:rFonts w:ascii="Berlin Sans FB Demi" w:hAnsi="Berlin Sans FB Demi"/>
          <w:sz w:val="32"/>
          <w:szCs w:val="32"/>
        </w:rPr>
      </w:pPr>
      <w:r>
        <w:rPr>
          <w:rFonts w:ascii="Berlin Sans FB Demi" w:hAnsi="Berlin Sans FB Demi"/>
          <w:sz w:val="32"/>
          <w:szCs w:val="32"/>
        </w:rPr>
        <w:t>Visti gli artt. 18 e 39 del T.U. 20 marzo 1967, n. 223;</w:t>
      </w:r>
    </w:p>
    <w:p w:rsidR="006E279C" w:rsidRDefault="006E279C" w:rsidP="006E279C">
      <w:pPr>
        <w:rPr>
          <w:rFonts w:ascii="Berlin Sans FB Demi" w:hAnsi="Berlin Sans FB Demi"/>
          <w:b/>
          <w:bCs/>
          <w:sz w:val="28"/>
        </w:rPr>
      </w:pPr>
    </w:p>
    <w:p w:rsidR="006E279C" w:rsidRDefault="006E279C" w:rsidP="006E279C">
      <w:pPr>
        <w:jc w:val="center"/>
        <w:rPr>
          <w:rFonts w:ascii="Berlin Sans FB Demi" w:hAnsi="Berlin Sans FB Demi"/>
          <w:sz w:val="40"/>
          <w:szCs w:val="40"/>
        </w:rPr>
      </w:pPr>
      <w:r>
        <w:rPr>
          <w:rFonts w:ascii="Berlin Sans FB Demi" w:hAnsi="Berlin Sans FB Demi"/>
          <w:b/>
          <w:bCs/>
          <w:sz w:val="40"/>
          <w:szCs w:val="40"/>
        </w:rPr>
        <w:t>RENDE NOTO</w:t>
      </w:r>
    </w:p>
    <w:p w:rsidR="006E279C" w:rsidRDefault="006E279C" w:rsidP="006E279C">
      <w:pPr>
        <w:jc w:val="center"/>
        <w:rPr>
          <w:rFonts w:ascii="Berlin Sans FB Demi" w:hAnsi="Berlin Sans FB Demi"/>
          <w:sz w:val="32"/>
        </w:rPr>
      </w:pPr>
    </w:p>
    <w:p w:rsidR="006E279C" w:rsidRDefault="006E279C" w:rsidP="006E279C">
      <w:pPr>
        <w:jc w:val="both"/>
        <w:rPr>
          <w:rFonts w:ascii="Berlin Sans FB Demi" w:hAnsi="Berlin Sans FB Demi"/>
          <w:sz w:val="32"/>
          <w:szCs w:val="32"/>
        </w:rPr>
      </w:pPr>
      <w:r>
        <w:rPr>
          <w:rFonts w:ascii="Berlin Sans FB Demi" w:hAnsi="Berlin Sans FB Demi"/>
          <w:sz w:val="32"/>
          <w:szCs w:val="32"/>
        </w:rPr>
        <w:t>che da oggi e fino al 20 corrente mese sono depositati nell'Ufficio comunale:</w:t>
      </w:r>
    </w:p>
    <w:p w:rsidR="006E279C" w:rsidRDefault="006E279C" w:rsidP="006E279C">
      <w:pPr>
        <w:jc w:val="both"/>
        <w:rPr>
          <w:rFonts w:ascii="Berlin Sans FB Demi" w:hAnsi="Berlin Sans FB Demi"/>
          <w:sz w:val="32"/>
          <w:szCs w:val="32"/>
        </w:rPr>
      </w:pPr>
    </w:p>
    <w:p w:rsidR="006E279C" w:rsidRDefault="006E279C" w:rsidP="006E279C">
      <w:pPr>
        <w:jc w:val="both"/>
        <w:rPr>
          <w:rFonts w:ascii="Berlin Sans FB Demi" w:hAnsi="Berlin Sans FB Demi"/>
          <w:sz w:val="32"/>
          <w:szCs w:val="32"/>
        </w:rPr>
      </w:pPr>
      <w:r>
        <w:rPr>
          <w:rFonts w:ascii="Berlin Sans FB Demi" w:hAnsi="Berlin Sans FB Demi"/>
          <w:sz w:val="32"/>
          <w:szCs w:val="32"/>
        </w:rPr>
        <w:t>a) gli elenchi predisposti dall' Ufficiale elettorale, per la revisione semestrale delle liste, con il verbale adottato, i documenti relativi a ciascun nominativo e le liste generali;</w:t>
      </w:r>
    </w:p>
    <w:p w:rsidR="006E279C" w:rsidRDefault="006E279C" w:rsidP="006E279C">
      <w:pPr>
        <w:jc w:val="both"/>
        <w:rPr>
          <w:rFonts w:ascii="Berlin Sans FB Demi" w:hAnsi="Berlin Sans FB Demi"/>
          <w:sz w:val="32"/>
          <w:szCs w:val="32"/>
        </w:rPr>
      </w:pPr>
    </w:p>
    <w:p w:rsidR="006E279C" w:rsidRDefault="006E279C" w:rsidP="006E279C">
      <w:pPr>
        <w:jc w:val="both"/>
        <w:rPr>
          <w:rFonts w:ascii="Berlin Sans FB Demi" w:hAnsi="Berlin Sans FB Demi"/>
          <w:sz w:val="32"/>
          <w:szCs w:val="32"/>
        </w:rPr>
      </w:pPr>
      <w:r>
        <w:rPr>
          <w:rFonts w:ascii="Berlin Sans FB Demi" w:hAnsi="Berlin Sans FB Demi"/>
          <w:sz w:val="32"/>
          <w:szCs w:val="32"/>
        </w:rPr>
        <w:t xml:space="preserve">h) la decisione dell' Ufficiale elettorale, relativa alla revisione della ripartizione del Comune in sezioni elettorali, della circoscrizione delle sezioni, e del luogo di riunione di ciascuna di esse e dell'assegnazione degli interessati alle singole sezioni, </w:t>
      </w:r>
      <w:proofErr w:type="spellStart"/>
      <w:r>
        <w:rPr>
          <w:rFonts w:ascii="Berlin Sans FB Demi" w:hAnsi="Berlin Sans FB Demi"/>
          <w:sz w:val="32"/>
          <w:szCs w:val="32"/>
        </w:rPr>
        <w:t>nonchè</w:t>
      </w:r>
      <w:proofErr w:type="spellEnd"/>
      <w:r>
        <w:rPr>
          <w:rFonts w:ascii="Berlin Sans FB Demi" w:hAnsi="Berlin Sans FB Demi"/>
          <w:sz w:val="32"/>
          <w:szCs w:val="32"/>
        </w:rPr>
        <w:t xml:space="preserve"> un esemplare. delle liste di ogni sezione.</w:t>
      </w:r>
    </w:p>
    <w:p w:rsidR="006E279C" w:rsidRDefault="006E279C" w:rsidP="006E279C">
      <w:pPr>
        <w:jc w:val="both"/>
        <w:rPr>
          <w:rFonts w:ascii="Berlin Sans FB Demi" w:hAnsi="Berlin Sans FB Demi"/>
          <w:sz w:val="32"/>
          <w:szCs w:val="32"/>
        </w:rPr>
      </w:pPr>
    </w:p>
    <w:p w:rsidR="006E279C" w:rsidRDefault="006E279C" w:rsidP="006E279C">
      <w:pPr>
        <w:jc w:val="both"/>
        <w:rPr>
          <w:rFonts w:ascii="Berlin Sans FB Demi" w:hAnsi="Berlin Sans FB Demi"/>
          <w:sz w:val="32"/>
          <w:szCs w:val="32"/>
        </w:rPr>
      </w:pPr>
      <w:r>
        <w:rPr>
          <w:rFonts w:ascii="Berlin Sans FB Demi" w:hAnsi="Berlin Sans FB Demi"/>
          <w:sz w:val="32"/>
          <w:szCs w:val="32"/>
        </w:rPr>
        <w:t>Ogni cittadino può, entro tale periodo, prendere visione degli atti anzidetti.</w:t>
      </w:r>
    </w:p>
    <w:p w:rsidR="006E279C" w:rsidRDefault="006E279C" w:rsidP="006E279C">
      <w:pPr>
        <w:jc w:val="both"/>
        <w:rPr>
          <w:rFonts w:ascii="Berlin Sans FB Demi" w:hAnsi="Berlin Sans FB Demi"/>
          <w:sz w:val="32"/>
          <w:szCs w:val="32"/>
        </w:rPr>
      </w:pPr>
    </w:p>
    <w:p w:rsidR="006E279C" w:rsidRDefault="006E279C" w:rsidP="006E279C">
      <w:pPr>
        <w:pStyle w:val="Corpodeltesto"/>
        <w:rPr>
          <w:rFonts w:ascii="Berlin Sans FB Demi" w:hAnsi="Berlin Sans FB Demi"/>
        </w:rPr>
      </w:pPr>
      <w:r>
        <w:rPr>
          <w:rFonts w:ascii="Berlin Sans FB Demi" w:hAnsi="Berlin Sans FB Demi"/>
        </w:rPr>
        <w:t xml:space="preserve">Contro qualsiasi iscrizione, cancellazione, mancata iscrizione od omissione di cancellazione negli elenchi proposti dall’Ufficiale elettorale, </w:t>
      </w:r>
      <w:proofErr w:type="spellStart"/>
      <w:r>
        <w:rPr>
          <w:rFonts w:ascii="Berlin Sans FB Demi" w:hAnsi="Berlin Sans FB Demi"/>
        </w:rPr>
        <w:t>nonchè</w:t>
      </w:r>
      <w:proofErr w:type="spellEnd"/>
      <w:r>
        <w:rPr>
          <w:rFonts w:ascii="Berlin Sans FB Demi" w:hAnsi="Berlin Sans FB Demi"/>
        </w:rPr>
        <w:t xml:space="preserve"> contro la decisione di cui sopra e contro l'assegnazione degli iscritti e degli </w:t>
      </w:r>
      <w:proofErr w:type="spellStart"/>
      <w:r>
        <w:rPr>
          <w:rFonts w:ascii="Berlin Sans FB Demi" w:hAnsi="Berlin Sans FB Demi"/>
        </w:rPr>
        <w:t>iscrivendi</w:t>
      </w:r>
      <w:proofErr w:type="spellEnd"/>
      <w:r>
        <w:rPr>
          <w:rFonts w:ascii="Berlin Sans FB Demi" w:hAnsi="Berlin Sans FB Demi"/>
        </w:rPr>
        <w:t xml:space="preserve"> alle singole sezioni, ogni cittadino ha facoltà di proporre ricorso, anche per il tramite del Comune, alla Commissione elettorale circondariale, non oltre il 20 corrente mese, con le modalità di cui all'art. 20 del testo unico sopra citato.</w:t>
      </w:r>
    </w:p>
    <w:p w:rsidR="006E279C" w:rsidRDefault="006E279C" w:rsidP="006E279C">
      <w:pPr>
        <w:jc w:val="both"/>
        <w:rPr>
          <w:rFonts w:ascii="Berlin Sans FB Demi" w:hAnsi="Berlin Sans FB Demi"/>
          <w:sz w:val="16"/>
        </w:rPr>
      </w:pPr>
    </w:p>
    <w:p w:rsidR="006E279C" w:rsidRDefault="006E279C" w:rsidP="006E279C">
      <w:pPr>
        <w:jc w:val="both"/>
        <w:rPr>
          <w:rFonts w:ascii="Berlin Sans FB Demi" w:hAnsi="Berlin Sans FB Demi"/>
          <w:sz w:val="28"/>
        </w:rPr>
      </w:pPr>
      <w:proofErr w:type="spellStart"/>
      <w:r>
        <w:rPr>
          <w:rFonts w:ascii="Berlin Sans FB Demi" w:hAnsi="Berlin Sans FB Demi"/>
          <w:sz w:val="28"/>
        </w:rPr>
        <w:t>Ortezzano</w:t>
      </w:r>
      <w:proofErr w:type="spellEnd"/>
      <w:r>
        <w:rPr>
          <w:rFonts w:ascii="Berlin Sans FB Demi" w:hAnsi="Berlin Sans FB Demi"/>
          <w:sz w:val="28"/>
        </w:rPr>
        <w:t>,  li  10 aprile  2011</w:t>
      </w:r>
    </w:p>
    <w:p w:rsidR="009D7E65" w:rsidRDefault="009D7E65"/>
    <w:p w:rsidR="006E279C" w:rsidRPr="006E279C" w:rsidRDefault="006E279C" w:rsidP="006E279C">
      <w:pPr>
        <w:jc w:val="center"/>
        <w:rPr>
          <w:i/>
        </w:rPr>
      </w:pPr>
      <w:r w:rsidRPr="006E279C">
        <w:rPr>
          <w:i/>
        </w:rPr>
        <w:t>Il Responsabile dell’Ufficio Elettorale</w:t>
      </w:r>
    </w:p>
    <w:p w:rsidR="006E279C" w:rsidRPr="006E279C" w:rsidRDefault="006E279C" w:rsidP="006E279C">
      <w:pPr>
        <w:jc w:val="center"/>
        <w:rPr>
          <w:i/>
        </w:rPr>
      </w:pPr>
      <w:r w:rsidRPr="006E279C">
        <w:rPr>
          <w:i/>
        </w:rPr>
        <w:t xml:space="preserve">Geom. Fausto </w:t>
      </w:r>
      <w:proofErr w:type="spellStart"/>
      <w:r w:rsidRPr="006E279C">
        <w:rPr>
          <w:i/>
        </w:rPr>
        <w:t>Borroni</w:t>
      </w:r>
      <w:proofErr w:type="spellEnd"/>
    </w:p>
    <w:sectPr w:rsidR="006E279C" w:rsidRPr="006E279C" w:rsidSect="009D7E6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7E3" w:rsidRDefault="008A77E3" w:rsidP="00BF0466">
      <w:r>
        <w:separator/>
      </w:r>
    </w:p>
  </w:endnote>
  <w:endnote w:type="continuationSeparator" w:id="0">
    <w:p w:rsidR="008A77E3" w:rsidRDefault="008A77E3" w:rsidP="00BF0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bertus Extra Bold (W1)">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7E3" w:rsidRDefault="008A77E3" w:rsidP="00BF0466">
      <w:r>
        <w:separator/>
      </w:r>
    </w:p>
  </w:footnote>
  <w:footnote w:type="continuationSeparator" w:id="0">
    <w:p w:rsidR="008A77E3" w:rsidRDefault="008A77E3" w:rsidP="00BF0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4A0"/>
    </w:tblPr>
    <w:tblGrid>
      <w:gridCol w:w="1296"/>
      <w:gridCol w:w="6892"/>
      <w:gridCol w:w="1666"/>
    </w:tblGrid>
    <w:tr w:rsidR="00BF0466" w:rsidRPr="00BF0466" w:rsidTr="00BF0466">
      <w:tc>
        <w:tcPr>
          <w:tcW w:w="1296" w:type="dxa"/>
        </w:tcPr>
        <w:p w:rsidR="00BF0466" w:rsidRPr="00BF0466" w:rsidRDefault="00BF0466">
          <w:pPr>
            <w:pStyle w:val="Intestazione"/>
          </w:pPr>
          <w:r w:rsidRPr="00BF04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1" style="width:33.75pt;height:49.5pt;visibility:visible">
                <v:imagedata r:id="rId1" o:title="STEMMA 1"/>
              </v:shape>
            </w:pict>
          </w:r>
        </w:p>
      </w:tc>
      <w:tc>
        <w:tcPr>
          <w:tcW w:w="6892" w:type="dxa"/>
        </w:tcPr>
        <w:p w:rsidR="00BF0466" w:rsidRPr="00BF0466" w:rsidRDefault="00BF0466" w:rsidP="00BF0466">
          <w:pPr>
            <w:pStyle w:val="Intestazione"/>
            <w:tabs>
              <w:tab w:val="left" w:pos="1701"/>
              <w:tab w:val="left" w:pos="6521"/>
            </w:tabs>
            <w:jc w:val="center"/>
            <w:rPr>
              <w:rFonts w:ascii="Arial Black" w:hAnsi="Arial Black"/>
              <w:b/>
              <w:bCs/>
              <w:sz w:val="40"/>
              <w:szCs w:val="40"/>
            </w:rPr>
          </w:pPr>
          <w:r w:rsidRPr="00BF0466">
            <w:rPr>
              <w:rFonts w:ascii="Arial Black" w:hAnsi="Arial Black"/>
              <w:b/>
              <w:bCs/>
              <w:sz w:val="40"/>
              <w:szCs w:val="40"/>
            </w:rPr>
            <w:t xml:space="preserve">COMUNE </w:t>
          </w:r>
          <w:proofErr w:type="spellStart"/>
          <w:r w:rsidRPr="00BF0466">
            <w:rPr>
              <w:rFonts w:ascii="Arial Black" w:hAnsi="Arial Black"/>
              <w:b/>
              <w:bCs/>
              <w:sz w:val="40"/>
              <w:szCs w:val="40"/>
            </w:rPr>
            <w:t>DI</w:t>
          </w:r>
          <w:proofErr w:type="spellEnd"/>
          <w:r w:rsidRPr="00BF0466">
            <w:rPr>
              <w:rFonts w:ascii="Arial Black" w:hAnsi="Arial Black"/>
              <w:b/>
              <w:bCs/>
              <w:sz w:val="40"/>
              <w:szCs w:val="40"/>
            </w:rPr>
            <w:t xml:space="preserve"> ORTEZZANO</w:t>
          </w:r>
        </w:p>
        <w:p w:rsidR="00BF0466" w:rsidRPr="00BF0466" w:rsidRDefault="00BF0466" w:rsidP="00BF0466">
          <w:pPr>
            <w:pStyle w:val="Intestazione"/>
            <w:tabs>
              <w:tab w:val="left" w:pos="360"/>
              <w:tab w:val="left" w:pos="1701"/>
              <w:tab w:val="center" w:pos="4142"/>
              <w:tab w:val="left" w:pos="6521"/>
            </w:tabs>
            <w:jc w:val="center"/>
            <w:rPr>
              <w:rFonts w:ascii="Arial Black" w:hAnsi="Arial Black"/>
              <w:b/>
              <w:bCs/>
            </w:rPr>
          </w:pPr>
          <w:r w:rsidRPr="00BF0466">
            <w:rPr>
              <w:rFonts w:ascii="Arial Black" w:hAnsi="Arial Black"/>
              <w:b/>
              <w:bCs/>
            </w:rPr>
            <w:t>Provincia di FERMO</w:t>
          </w:r>
        </w:p>
        <w:p w:rsidR="00BF0466" w:rsidRPr="006E279C" w:rsidRDefault="006E279C">
          <w:pPr>
            <w:pStyle w:val="Intestazione"/>
            <w:rPr>
              <w:rFonts w:ascii="Albertus Extra Bold (W1)" w:hAnsi="Albertus Extra Bold (W1)"/>
              <w:sz w:val="20"/>
              <w:szCs w:val="20"/>
            </w:rPr>
          </w:pPr>
          <w:r>
            <w:t xml:space="preserve">                                     </w:t>
          </w:r>
          <w:r w:rsidRPr="006E279C">
            <w:rPr>
              <w:rFonts w:ascii="Albertus Extra Bold (W1)" w:hAnsi="Albertus Extra Bold (W1)"/>
              <w:sz w:val="20"/>
              <w:szCs w:val="20"/>
            </w:rPr>
            <w:t xml:space="preserve">UFFICIO ELETTORLE </w:t>
          </w:r>
        </w:p>
      </w:tc>
      <w:tc>
        <w:tcPr>
          <w:tcW w:w="1666" w:type="dxa"/>
        </w:tcPr>
        <w:p w:rsidR="00BF0466" w:rsidRPr="00BF0466" w:rsidRDefault="00BF0466" w:rsidP="00BF0466">
          <w:pPr>
            <w:pStyle w:val="Intestazione"/>
            <w:jc w:val="both"/>
          </w:pPr>
          <w:r w:rsidRPr="00BF0466">
            <w:rPr>
              <w:noProof/>
            </w:rPr>
            <w:pict>
              <v:shape id="Immagine 5" o:spid="_x0000_i1026" type="#_x0000_t75" style="width:77.25pt;height:36pt;visibility:visible">
                <v:imagedata r:id="rId2" o:title="ita_uni_top_left_240"/>
              </v:shape>
            </w:pict>
          </w:r>
        </w:p>
      </w:tc>
    </w:tr>
  </w:tbl>
  <w:p w:rsidR="00BF0466" w:rsidRDefault="00BF046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25F06"/>
    <w:multiLevelType w:val="hybridMultilevel"/>
    <w:tmpl w:val="D3D2E04E"/>
    <w:lvl w:ilvl="0" w:tplc="78DAD7D0">
      <w:start w:val="14"/>
      <w:numFmt w:val="lowerLetter"/>
      <w:lvlText w:val="%1."/>
      <w:lvlJc w:val="left"/>
      <w:pPr>
        <w:tabs>
          <w:tab w:val="num" w:pos="1140"/>
        </w:tabs>
        <w:ind w:left="1140" w:hanging="78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68E3"/>
    <w:rsid w:val="00041D62"/>
    <w:rsid w:val="00070BE1"/>
    <w:rsid w:val="0007168D"/>
    <w:rsid w:val="000740E3"/>
    <w:rsid w:val="000E0AD0"/>
    <w:rsid w:val="000F315B"/>
    <w:rsid w:val="000F55FC"/>
    <w:rsid w:val="00127162"/>
    <w:rsid w:val="00135F50"/>
    <w:rsid w:val="001778D0"/>
    <w:rsid w:val="00191153"/>
    <w:rsid w:val="001A52BF"/>
    <w:rsid w:val="001B09B8"/>
    <w:rsid w:val="001C31C3"/>
    <w:rsid w:val="0022419C"/>
    <w:rsid w:val="0023730C"/>
    <w:rsid w:val="00243D66"/>
    <w:rsid w:val="002C2B18"/>
    <w:rsid w:val="002D5F8B"/>
    <w:rsid w:val="0030182D"/>
    <w:rsid w:val="00324105"/>
    <w:rsid w:val="00332F0A"/>
    <w:rsid w:val="00334647"/>
    <w:rsid w:val="0035538A"/>
    <w:rsid w:val="003A3208"/>
    <w:rsid w:val="003C4741"/>
    <w:rsid w:val="003C78F9"/>
    <w:rsid w:val="003E5DD5"/>
    <w:rsid w:val="003F198B"/>
    <w:rsid w:val="00411BDF"/>
    <w:rsid w:val="004246DC"/>
    <w:rsid w:val="00427192"/>
    <w:rsid w:val="00461AB7"/>
    <w:rsid w:val="004866AE"/>
    <w:rsid w:val="004941F8"/>
    <w:rsid w:val="004A3FAD"/>
    <w:rsid w:val="004B63AD"/>
    <w:rsid w:val="004B7B5E"/>
    <w:rsid w:val="004C430C"/>
    <w:rsid w:val="004E5BBD"/>
    <w:rsid w:val="00562C79"/>
    <w:rsid w:val="005A7DFA"/>
    <w:rsid w:val="005B4547"/>
    <w:rsid w:val="005D1715"/>
    <w:rsid w:val="005D6D55"/>
    <w:rsid w:val="0061588D"/>
    <w:rsid w:val="00620170"/>
    <w:rsid w:val="00642C74"/>
    <w:rsid w:val="00650935"/>
    <w:rsid w:val="00675F16"/>
    <w:rsid w:val="00684460"/>
    <w:rsid w:val="00693D9E"/>
    <w:rsid w:val="00694442"/>
    <w:rsid w:val="006A1649"/>
    <w:rsid w:val="006C7CA2"/>
    <w:rsid w:val="006E279C"/>
    <w:rsid w:val="006F58A6"/>
    <w:rsid w:val="006F5A29"/>
    <w:rsid w:val="0071043A"/>
    <w:rsid w:val="007409BC"/>
    <w:rsid w:val="0078618C"/>
    <w:rsid w:val="00790B01"/>
    <w:rsid w:val="00791006"/>
    <w:rsid w:val="007968DE"/>
    <w:rsid w:val="007B21E7"/>
    <w:rsid w:val="007C5E89"/>
    <w:rsid w:val="007E6800"/>
    <w:rsid w:val="007F509D"/>
    <w:rsid w:val="00821458"/>
    <w:rsid w:val="00857438"/>
    <w:rsid w:val="008A77E3"/>
    <w:rsid w:val="009040ED"/>
    <w:rsid w:val="0091341F"/>
    <w:rsid w:val="009257DC"/>
    <w:rsid w:val="00936CA8"/>
    <w:rsid w:val="00936FE3"/>
    <w:rsid w:val="009615DA"/>
    <w:rsid w:val="00995962"/>
    <w:rsid w:val="009960E5"/>
    <w:rsid w:val="009D7E65"/>
    <w:rsid w:val="00A1281A"/>
    <w:rsid w:val="00A22A68"/>
    <w:rsid w:val="00A24C97"/>
    <w:rsid w:val="00A26227"/>
    <w:rsid w:val="00A41831"/>
    <w:rsid w:val="00A44928"/>
    <w:rsid w:val="00A52D71"/>
    <w:rsid w:val="00A97C26"/>
    <w:rsid w:val="00AA32DE"/>
    <w:rsid w:val="00AF21B5"/>
    <w:rsid w:val="00AF317A"/>
    <w:rsid w:val="00B34D3C"/>
    <w:rsid w:val="00B4391B"/>
    <w:rsid w:val="00B806AD"/>
    <w:rsid w:val="00B876D0"/>
    <w:rsid w:val="00BA07A4"/>
    <w:rsid w:val="00BA233F"/>
    <w:rsid w:val="00BB6238"/>
    <w:rsid w:val="00BB78DD"/>
    <w:rsid w:val="00BC295E"/>
    <w:rsid w:val="00BD00B3"/>
    <w:rsid w:val="00BD5262"/>
    <w:rsid w:val="00BF0466"/>
    <w:rsid w:val="00C004C5"/>
    <w:rsid w:val="00C066F0"/>
    <w:rsid w:val="00C4521D"/>
    <w:rsid w:val="00D1162B"/>
    <w:rsid w:val="00D425A8"/>
    <w:rsid w:val="00D51F32"/>
    <w:rsid w:val="00D702C5"/>
    <w:rsid w:val="00D870FE"/>
    <w:rsid w:val="00DA71B9"/>
    <w:rsid w:val="00DC7EDA"/>
    <w:rsid w:val="00DD194C"/>
    <w:rsid w:val="00DE6DB8"/>
    <w:rsid w:val="00E111E3"/>
    <w:rsid w:val="00E4765E"/>
    <w:rsid w:val="00E62E4C"/>
    <w:rsid w:val="00E70C52"/>
    <w:rsid w:val="00E7447F"/>
    <w:rsid w:val="00E8510A"/>
    <w:rsid w:val="00EB486A"/>
    <w:rsid w:val="00EC63A8"/>
    <w:rsid w:val="00EF68E3"/>
    <w:rsid w:val="00F31314"/>
    <w:rsid w:val="00F428FC"/>
    <w:rsid w:val="00F53C7E"/>
    <w:rsid w:val="00F866BB"/>
    <w:rsid w:val="00F92373"/>
    <w:rsid w:val="00FF1B4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79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F046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F0466"/>
  </w:style>
  <w:style w:type="paragraph" w:styleId="Pidipagina">
    <w:name w:val="footer"/>
    <w:basedOn w:val="Normale"/>
    <w:link w:val="PidipaginaCarattere"/>
    <w:uiPriority w:val="99"/>
    <w:semiHidden/>
    <w:unhideWhenUsed/>
    <w:rsid w:val="00BF046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F0466"/>
  </w:style>
  <w:style w:type="table" w:styleId="Grigliatabella">
    <w:name w:val="Table Grid"/>
    <w:basedOn w:val="Tabellanormale"/>
    <w:uiPriority w:val="59"/>
    <w:rsid w:val="00BF0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F04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466"/>
    <w:rPr>
      <w:rFonts w:ascii="Tahoma" w:hAnsi="Tahoma" w:cs="Tahoma"/>
      <w:sz w:val="16"/>
      <w:szCs w:val="16"/>
    </w:rPr>
  </w:style>
  <w:style w:type="paragraph" w:styleId="Corpodeltesto">
    <w:name w:val="Body Text"/>
    <w:basedOn w:val="Normale"/>
    <w:link w:val="CorpodeltestoCarattere"/>
    <w:unhideWhenUsed/>
    <w:rsid w:val="006E279C"/>
    <w:pPr>
      <w:jc w:val="both"/>
    </w:pPr>
    <w:rPr>
      <w:rFonts w:ascii="Bernard MT Condensed" w:hAnsi="Bernard MT Condensed"/>
      <w:sz w:val="32"/>
      <w:szCs w:val="32"/>
    </w:rPr>
  </w:style>
  <w:style w:type="character" w:customStyle="1" w:styleId="CorpodeltestoCarattere">
    <w:name w:val="Corpo del testo Carattere"/>
    <w:basedOn w:val="Carpredefinitoparagrafo"/>
    <w:link w:val="Corpodeltesto"/>
    <w:rsid w:val="006E279C"/>
    <w:rPr>
      <w:rFonts w:ascii="Bernard MT Condensed" w:eastAsia="Times New Roman" w:hAnsi="Bernard MT Condensed"/>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usto.borroni\Desktop\ci%20uitalia%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 uitalia .dot</Template>
  <TotalTime>5</TotalTime>
  <Pages>1</Pages>
  <Words>209</Words>
  <Characters>1195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2011-04-10T09:26:00Z</dcterms:created>
  <dcterms:modified xsi:type="dcterms:W3CDTF">2011-04-10T09:33:00Z</dcterms:modified>
</cp:coreProperties>
</file>