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3" o:title="cittext" type="frame"/>
    </v:background>
  </w:background>
  <w:body>
    <w:p w:rsidR="00D749E8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D749E8" w:rsidRPr="00992D10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433ABC" w:rsidRPr="00433ABC" w:rsidRDefault="00D749E8" w:rsidP="00433ABC">
      <w:pPr>
        <w:autoSpaceDE w:val="0"/>
        <w:autoSpaceDN w:val="0"/>
        <w:adjustRightInd w:val="0"/>
        <w:ind w:right="-143"/>
        <w:rPr>
          <w:rFonts w:ascii="Arial Narrow" w:hAnsi="Arial Narrow"/>
          <w:b/>
        </w:rPr>
      </w:pPr>
      <w:r w:rsidRPr="00433ABC">
        <w:rPr>
          <w:rFonts w:ascii="Arial Narrow" w:hAnsi="Arial Narrow" w:cs="Arial"/>
          <w:b/>
          <w:bCs/>
          <w:sz w:val="22"/>
          <w:szCs w:val="22"/>
        </w:rPr>
        <w:t xml:space="preserve">Oggetto: </w:t>
      </w:r>
      <w:r w:rsidR="00BC4428" w:rsidRPr="00433ABC">
        <w:rPr>
          <w:rFonts w:ascii="Arial Narrow" w:hAnsi="Arial Narrow" w:cs="Arial"/>
          <w:b/>
          <w:sz w:val="22"/>
          <w:szCs w:val="22"/>
        </w:rPr>
        <w:t xml:space="preserve"> </w:t>
      </w:r>
      <w:r w:rsidR="00BC4428" w:rsidRPr="00433ABC">
        <w:rPr>
          <w:rFonts w:ascii="Arial Narrow" w:hAnsi="Arial Narrow" w:cs="Arial"/>
          <w:b/>
          <w:sz w:val="22"/>
          <w:szCs w:val="22"/>
        </w:rPr>
        <w:tab/>
      </w:r>
      <w:r w:rsidR="00433ABC" w:rsidRPr="00433ABC">
        <w:rPr>
          <w:rFonts w:ascii="Arial Narrow" w:hAnsi="Arial Narrow" w:cs="Arial"/>
          <w:b/>
          <w:sz w:val="22"/>
          <w:szCs w:val="22"/>
        </w:rPr>
        <w:t xml:space="preserve">LOCAZIONE IMMOBILE </w:t>
      </w:r>
      <w:proofErr w:type="spellStart"/>
      <w:r w:rsidR="00433ABC" w:rsidRPr="00433ABC">
        <w:rPr>
          <w:rFonts w:ascii="Arial Narrow" w:hAnsi="Arial Narrow" w:cs="Arial"/>
          <w:b/>
          <w:sz w:val="22"/>
          <w:szCs w:val="22"/>
        </w:rPr>
        <w:t>DI</w:t>
      </w:r>
      <w:proofErr w:type="spellEnd"/>
      <w:r w:rsidR="00433ABC" w:rsidRPr="00433ABC">
        <w:rPr>
          <w:rFonts w:ascii="Arial Narrow" w:hAnsi="Arial Narrow" w:cs="Arial"/>
          <w:b/>
          <w:sz w:val="22"/>
          <w:szCs w:val="22"/>
        </w:rPr>
        <w:t xml:space="preserve"> PROPRIETA' COMUNALE SITO IN VIA G. LEOPARDI DA DEST</w:t>
      </w:r>
      <w:r w:rsidR="00433ABC" w:rsidRPr="00433ABC">
        <w:rPr>
          <w:rFonts w:ascii="Arial Narrow" w:hAnsi="Arial Narrow" w:cs="Arial"/>
          <w:b/>
          <w:sz w:val="22"/>
          <w:szCs w:val="22"/>
        </w:rPr>
        <w:t>I</w:t>
      </w:r>
      <w:r w:rsidR="00433ABC" w:rsidRPr="00433ABC">
        <w:rPr>
          <w:rFonts w:ascii="Arial Narrow" w:hAnsi="Arial Narrow" w:cs="Arial"/>
          <w:b/>
          <w:sz w:val="22"/>
          <w:szCs w:val="22"/>
        </w:rPr>
        <w:t xml:space="preserve">NARE AD ATTIVITA COMMERCIALE - BANDO </w:t>
      </w:r>
      <w:proofErr w:type="spellStart"/>
      <w:r w:rsidR="00433ABC" w:rsidRPr="00433ABC">
        <w:rPr>
          <w:rFonts w:ascii="Arial Narrow" w:hAnsi="Arial Narrow" w:cs="Arial"/>
          <w:b/>
          <w:sz w:val="22"/>
          <w:szCs w:val="22"/>
        </w:rPr>
        <w:t>DI</w:t>
      </w:r>
      <w:proofErr w:type="spellEnd"/>
      <w:r w:rsidR="00433ABC" w:rsidRPr="00433ABC">
        <w:rPr>
          <w:rFonts w:ascii="Arial Narrow" w:hAnsi="Arial Narrow" w:cs="Arial"/>
          <w:b/>
          <w:sz w:val="22"/>
          <w:szCs w:val="22"/>
        </w:rPr>
        <w:t xml:space="preserve"> PROCEDURA APERTA</w:t>
      </w:r>
    </w:p>
    <w:p w:rsidR="00433ABC" w:rsidRPr="00433ABC" w:rsidRDefault="00433ABC" w:rsidP="00BC4428">
      <w:pPr>
        <w:widowControl w:val="0"/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Arial Narrow" w:hAnsi="Arial Narrow" w:cs="Arial"/>
          <w:b/>
          <w:sz w:val="22"/>
          <w:szCs w:val="22"/>
        </w:rPr>
      </w:pPr>
    </w:p>
    <w:p w:rsidR="00D749E8" w:rsidRPr="00433ABC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rPr>
          <w:rFonts w:ascii="Arial Narrow" w:hAnsi="Arial Narrow" w:cs="Arial"/>
          <w:b/>
          <w:bCs/>
          <w:sz w:val="22"/>
          <w:szCs w:val="22"/>
        </w:rPr>
      </w:pPr>
      <w:r w:rsidRPr="00433ABC">
        <w:rPr>
          <w:rFonts w:ascii="Arial Narrow" w:hAnsi="Arial Narrow" w:cs="Arial"/>
          <w:b/>
          <w:bCs/>
          <w:sz w:val="22"/>
          <w:szCs w:val="22"/>
        </w:rPr>
        <w:t xml:space="preserve">VERBALE </w:t>
      </w:r>
      <w:proofErr w:type="spellStart"/>
      <w:r w:rsidRPr="00433ABC">
        <w:rPr>
          <w:rFonts w:ascii="Arial Narrow" w:hAnsi="Arial Narrow" w:cs="Arial"/>
          <w:b/>
          <w:bCs/>
          <w:sz w:val="22"/>
          <w:szCs w:val="22"/>
        </w:rPr>
        <w:t>DI</w:t>
      </w:r>
      <w:proofErr w:type="spellEnd"/>
      <w:r w:rsidRPr="00433ABC">
        <w:rPr>
          <w:rFonts w:ascii="Arial Narrow" w:hAnsi="Arial Narrow" w:cs="Arial"/>
          <w:b/>
          <w:bCs/>
          <w:sz w:val="22"/>
          <w:szCs w:val="22"/>
        </w:rPr>
        <w:t xml:space="preserve"> PRESA VISIONE DELLO STATO DEI LUOGHI</w:t>
      </w:r>
    </w:p>
    <w:p w:rsidR="00D749E8" w:rsidRPr="00433ABC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</w:p>
    <w:p w:rsidR="00D749E8" w:rsidRPr="00433ABC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433ABC">
        <w:rPr>
          <w:rFonts w:ascii="Arial Narrow" w:hAnsi="Arial Narrow" w:cs="Arial"/>
          <w:sz w:val="22"/>
          <w:szCs w:val="22"/>
        </w:rPr>
        <w:t xml:space="preserve">La sottoscritta Geom. Laura Contratti in qualità di </w:t>
      </w:r>
      <w:r w:rsidR="00BC4428" w:rsidRPr="00433ABC">
        <w:rPr>
          <w:rFonts w:ascii="Arial Narrow" w:hAnsi="Arial Narrow" w:cs="Arial"/>
          <w:sz w:val="22"/>
          <w:szCs w:val="22"/>
        </w:rPr>
        <w:t xml:space="preserve">Responsabile </w:t>
      </w:r>
      <w:r w:rsidRPr="00433ABC">
        <w:rPr>
          <w:rFonts w:ascii="Arial Narrow" w:hAnsi="Arial Narrow" w:cs="Arial"/>
          <w:sz w:val="22"/>
          <w:szCs w:val="22"/>
        </w:rPr>
        <w:t>dell’</w:t>
      </w:r>
      <w:r w:rsidR="00BC4428" w:rsidRPr="00433ABC">
        <w:rPr>
          <w:rFonts w:ascii="Arial Narrow" w:hAnsi="Arial Narrow" w:cs="Arial"/>
          <w:sz w:val="22"/>
          <w:szCs w:val="22"/>
        </w:rPr>
        <w:t>U</w:t>
      </w:r>
      <w:r w:rsidRPr="00433ABC">
        <w:rPr>
          <w:rFonts w:ascii="Arial Narrow" w:hAnsi="Arial Narrow" w:cs="Arial"/>
          <w:sz w:val="22"/>
          <w:szCs w:val="22"/>
        </w:rPr>
        <w:t xml:space="preserve">fficio </w:t>
      </w:r>
      <w:r w:rsidR="00BC4428" w:rsidRPr="00433ABC">
        <w:rPr>
          <w:rFonts w:ascii="Arial Narrow" w:hAnsi="Arial Narrow" w:cs="Arial"/>
          <w:sz w:val="22"/>
          <w:szCs w:val="22"/>
        </w:rPr>
        <w:t xml:space="preserve">Tecnico </w:t>
      </w:r>
      <w:r w:rsidRPr="00433ABC">
        <w:rPr>
          <w:rFonts w:ascii="Arial Narrow" w:hAnsi="Arial Narrow" w:cs="Arial"/>
          <w:sz w:val="22"/>
          <w:szCs w:val="22"/>
        </w:rPr>
        <w:t>del Comune di Ripe San G</w:t>
      </w:r>
      <w:r w:rsidRPr="00433ABC">
        <w:rPr>
          <w:rFonts w:ascii="Arial Narrow" w:hAnsi="Arial Narrow" w:cs="Arial"/>
          <w:sz w:val="22"/>
          <w:szCs w:val="22"/>
        </w:rPr>
        <w:t>i</w:t>
      </w:r>
      <w:r w:rsidRPr="00433ABC">
        <w:rPr>
          <w:rFonts w:ascii="Arial Narrow" w:hAnsi="Arial Narrow" w:cs="Arial"/>
          <w:sz w:val="22"/>
          <w:szCs w:val="22"/>
        </w:rPr>
        <w:t>nesio, in riferimento al</w:t>
      </w:r>
      <w:r w:rsidR="00BC4428" w:rsidRPr="00433ABC">
        <w:rPr>
          <w:rFonts w:ascii="Arial Narrow" w:hAnsi="Arial Narrow" w:cs="Arial"/>
          <w:sz w:val="22"/>
          <w:szCs w:val="22"/>
        </w:rPr>
        <w:t xml:space="preserve"> bando di gara per l’assegnazione in locazione dell’immobile sito in </w:t>
      </w:r>
      <w:r w:rsidR="00433ABC" w:rsidRPr="00433ABC">
        <w:rPr>
          <w:rFonts w:ascii="Arial Narrow" w:hAnsi="Arial Narrow" w:cs="Arial"/>
          <w:sz w:val="22"/>
          <w:szCs w:val="22"/>
        </w:rPr>
        <w:t>via Leopardi</w:t>
      </w:r>
      <w:r w:rsidR="00BC4428" w:rsidRPr="00433ABC">
        <w:rPr>
          <w:rFonts w:ascii="Arial Narrow" w:hAnsi="Arial Narrow" w:cs="Arial"/>
          <w:sz w:val="22"/>
          <w:szCs w:val="22"/>
        </w:rPr>
        <w:t>,</w:t>
      </w:r>
      <w:r w:rsidR="000C3CC0" w:rsidRPr="00433ABC">
        <w:rPr>
          <w:rFonts w:ascii="Arial Narrow" w:hAnsi="Arial Narrow" w:cs="Arial"/>
          <w:sz w:val="22"/>
          <w:szCs w:val="22"/>
        </w:rPr>
        <w:t xml:space="preserve"> di cui s</w:t>
      </w:r>
      <w:r w:rsidR="000C3CC0" w:rsidRPr="00433ABC">
        <w:rPr>
          <w:rFonts w:ascii="Arial Narrow" w:hAnsi="Arial Narrow" w:cs="Arial"/>
          <w:sz w:val="22"/>
          <w:szCs w:val="22"/>
        </w:rPr>
        <w:t>o</w:t>
      </w:r>
      <w:r w:rsidR="000C3CC0" w:rsidRPr="00433ABC">
        <w:rPr>
          <w:rFonts w:ascii="Arial Narrow" w:hAnsi="Arial Narrow" w:cs="Arial"/>
          <w:sz w:val="22"/>
          <w:szCs w:val="22"/>
        </w:rPr>
        <w:t>pra, di cui alla</w:t>
      </w:r>
      <w:r w:rsidRPr="00433ABC">
        <w:rPr>
          <w:rFonts w:ascii="Arial Narrow" w:hAnsi="Arial Narrow" w:cs="Arial"/>
          <w:sz w:val="22"/>
          <w:szCs w:val="22"/>
        </w:rPr>
        <w:t xml:space="preserve"> determina di questo ufficio n. </w:t>
      </w:r>
      <w:r w:rsidR="00433ABC" w:rsidRPr="00433ABC">
        <w:rPr>
          <w:rFonts w:ascii="Arial Narrow" w:hAnsi="Arial Narrow" w:cs="Arial"/>
          <w:sz w:val="22"/>
          <w:szCs w:val="22"/>
        </w:rPr>
        <w:t xml:space="preserve">64 </w:t>
      </w:r>
      <w:r w:rsidRPr="00433ABC">
        <w:rPr>
          <w:rFonts w:ascii="Arial Narrow" w:hAnsi="Arial Narrow" w:cs="Arial"/>
          <w:sz w:val="22"/>
          <w:szCs w:val="22"/>
        </w:rPr>
        <w:t xml:space="preserve">del </w:t>
      </w:r>
      <w:r w:rsidR="00992D10" w:rsidRPr="00433ABC">
        <w:rPr>
          <w:rFonts w:ascii="Arial Narrow" w:hAnsi="Arial Narrow" w:cs="Arial"/>
          <w:sz w:val="22"/>
          <w:szCs w:val="22"/>
        </w:rPr>
        <w:t>0</w:t>
      </w:r>
      <w:r w:rsidR="00433ABC" w:rsidRPr="00433ABC">
        <w:rPr>
          <w:rFonts w:ascii="Arial Narrow" w:hAnsi="Arial Narrow" w:cs="Arial"/>
          <w:sz w:val="22"/>
          <w:szCs w:val="22"/>
        </w:rPr>
        <w:t>6</w:t>
      </w:r>
      <w:r w:rsidR="00992D10" w:rsidRPr="00433ABC">
        <w:rPr>
          <w:rFonts w:ascii="Arial Narrow" w:hAnsi="Arial Narrow" w:cs="Arial"/>
          <w:sz w:val="22"/>
          <w:szCs w:val="22"/>
        </w:rPr>
        <w:t>.08</w:t>
      </w:r>
      <w:r w:rsidRPr="00433ABC">
        <w:rPr>
          <w:rFonts w:ascii="Arial Narrow" w:hAnsi="Arial Narrow" w:cs="Arial"/>
          <w:sz w:val="22"/>
          <w:szCs w:val="22"/>
        </w:rPr>
        <w:t>.20</w:t>
      </w:r>
      <w:r w:rsidR="00BC4428" w:rsidRPr="00433ABC">
        <w:rPr>
          <w:rFonts w:ascii="Arial Narrow" w:hAnsi="Arial Narrow" w:cs="Arial"/>
          <w:sz w:val="22"/>
          <w:szCs w:val="22"/>
        </w:rPr>
        <w:t>20</w:t>
      </w:r>
      <w:r w:rsidRPr="00433ABC">
        <w:rPr>
          <w:rFonts w:ascii="Arial Narrow" w:hAnsi="Arial Narrow" w:cs="Arial"/>
          <w:sz w:val="22"/>
          <w:szCs w:val="22"/>
        </w:rPr>
        <w:t>;</w:t>
      </w:r>
    </w:p>
    <w:p w:rsidR="00D749E8" w:rsidRPr="00433ABC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rPr>
          <w:rFonts w:ascii="Arial Narrow" w:hAnsi="Arial Narrow" w:cs="Arial"/>
          <w:b/>
          <w:bCs/>
          <w:sz w:val="22"/>
          <w:szCs w:val="22"/>
        </w:rPr>
      </w:pPr>
    </w:p>
    <w:p w:rsidR="00D749E8" w:rsidRPr="00D749E8" w:rsidRDefault="00D749E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rPr>
          <w:rFonts w:ascii="Arial Narrow" w:hAnsi="Arial Narrow" w:cs="Arial"/>
          <w:b/>
          <w:bCs/>
          <w:sz w:val="22"/>
          <w:szCs w:val="22"/>
        </w:rPr>
      </w:pPr>
      <w:r w:rsidRPr="00433ABC">
        <w:rPr>
          <w:rFonts w:ascii="Arial Narrow" w:hAnsi="Arial Narrow" w:cs="Arial"/>
          <w:b/>
          <w:bCs/>
          <w:sz w:val="22"/>
          <w:szCs w:val="22"/>
        </w:rPr>
        <w:t>ATTESTA</w:t>
      </w:r>
    </w:p>
    <w:p w:rsidR="00BC4428" w:rsidRDefault="00D749E8" w:rsidP="00BC442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D749E8">
        <w:rPr>
          <w:rFonts w:ascii="Arial Narrow" w:hAnsi="Arial Narrow" w:cs="Arial"/>
          <w:sz w:val="22"/>
          <w:szCs w:val="22"/>
        </w:rPr>
        <w:t>Che il Sig. _______________________________</w:t>
      </w:r>
      <w:r w:rsidR="00BC4428">
        <w:rPr>
          <w:rFonts w:ascii="Arial Narrow" w:hAnsi="Arial Narrow" w:cs="Arial"/>
          <w:sz w:val="22"/>
          <w:szCs w:val="22"/>
        </w:rPr>
        <w:t xml:space="preserve"> nato/a a _____________________ </w:t>
      </w:r>
      <w:r w:rsidRPr="00D749E8">
        <w:rPr>
          <w:rFonts w:ascii="Arial Narrow" w:hAnsi="Arial Narrow" w:cs="Arial"/>
          <w:sz w:val="22"/>
          <w:szCs w:val="22"/>
        </w:rPr>
        <w:t xml:space="preserve">Prov. </w:t>
      </w:r>
      <w:r w:rsidR="00BC4428" w:rsidRPr="00BC4428">
        <w:rPr>
          <w:rFonts w:ascii="Arial Narrow" w:hAnsi="Arial Narrow" w:cs="Arial"/>
          <w:sz w:val="22"/>
          <w:szCs w:val="22"/>
        </w:rPr>
        <w:t>(_</w:t>
      </w:r>
      <w:r w:rsidR="00BC4428">
        <w:rPr>
          <w:rFonts w:ascii="Arial Narrow" w:hAnsi="Arial Narrow" w:cs="Arial"/>
          <w:sz w:val="22"/>
          <w:szCs w:val="22"/>
        </w:rPr>
        <w:t>___</w:t>
      </w:r>
      <w:r w:rsidR="00BC4428" w:rsidRPr="00BC4428">
        <w:rPr>
          <w:rFonts w:ascii="Arial Narrow" w:hAnsi="Arial Narrow" w:cs="Arial"/>
          <w:sz w:val="22"/>
          <w:szCs w:val="22"/>
        </w:rPr>
        <w:t>_)</w:t>
      </w:r>
      <w:r w:rsidR="00BC4428">
        <w:rPr>
          <w:rFonts w:ascii="Arial Narrow" w:hAnsi="Arial Narrow" w:cs="Arial"/>
          <w:sz w:val="22"/>
          <w:szCs w:val="22"/>
        </w:rPr>
        <w:t xml:space="preserve"> </w:t>
      </w:r>
      <w:r w:rsidRPr="00D749E8">
        <w:rPr>
          <w:rFonts w:ascii="Arial Narrow" w:hAnsi="Arial Narrow" w:cs="Arial"/>
          <w:sz w:val="22"/>
          <w:szCs w:val="22"/>
        </w:rPr>
        <w:t xml:space="preserve"> il _____________ </w:t>
      </w:r>
      <w:r w:rsidR="00BC4428">
        <w:rPr>
          <w:rFonts w:ascii="Arial Narrow" w:hAnsi="Arial Narrow" w:cs="Arial"/>
          <w:sz w:val="22"/>
          <w:szCs w:val="22"/>
        </w:rPr>
        <w:t xml:space="preserve">C.F. </w:t>
      </w:r>
      <w:r w:rsidR="00BC4428" w:rsidRPr="00D749E8">
        <w:rPr>
          <w:rFonts w:ascii="Arial Narrow" w:hAnsi="Arial Narrow" w:cs="Arial"/>
          <w:sz w:val="22"/>
          <w:szCs w:val="22"/>
        </w:rPr>
        <w:t xml:space="preserve">________________________ </w:t>
      </w:r>
      <w:r w:rsidR="00BC4428">
        <w:rPr>
          <w:rFonts w:ascii="Arial Narrow" w:hAnsi="Arial Narrow" w:cs="Arial"/>
          <w:sz w:val="22"/>
          <w:szCs w:val="22"/>
        </w:rPr>
        <w:t xml:space="preserve"> </w:t>
      </w:r>
      <w:r w:rsidRPr="00D749E8">
        <w:rPr>
          <w:rFonts w:ascii="Arial Narrow" w:hAnsi="Arial Narrow" w:cs="Arial"/>
          <w:sz w:val="22"/>
          <w:szCs w:val="22"/>
        </w:rPr>
        <w:t xml:space="preserve">residente </w:t>
      </w:r>
      <w:r w:rsidR="00BC4428">
        <w:rPr>
          <w:rFonts w:ascii="Arial Narrow" w:hAnsi="Arial Narrow" w:cs="Arial"/>
          <w:sz w:val="22"/>
          <w:szCs w:val="22"/>
        </w:rPr>
        <w:t xml:space="preserve">a </w:t>
      </w:r>
      <w:r w:rsidRPr="00D749E8">
        <w:rPr>
          <w:rFonts w:ascii="Arial Narrow" w:hAnsi="Arial Narrow" w:cs="Arial"/>
          <w:sz w:val="22"/>
          <w:szCs w:val="22"/>
        </w:rPr>
        <w:t>________</w:t>
      </w:r>
      <w:r w:rsidRPr="00D749E8">
        <w:rPr>
          <w:rFonts w:ascii="Arial Narrow" w:hAnsi="Arial Narrow" w:cs="Arial"/>
          <w:sz w:val="22"/>
          <w:szCs w:val="22"/>
        </w:rPr>
        <w:softHyphen/>
      </w:r>
      <w:r w:rsidRPr="00D749E8">
        <w:rPr>
          <w:rFonts w:ascii="Arial Narrow" w:hAnsi="Arial Narrow" w:cs="Arial"/>
          <w:sz w:val="22"/>
          <w:szCs w:val="22"/>
        </w:rPr>
        <w:softHyphen/>
      </w:r>
      <w:r w:rsidRPr="00D749E8">
        <w:rPr>
          <w:rFonts w:ascii="Arial Narrow" w:hAnsi="Arial Narrow" w:cs="Arial"/>
          <w:sz w:val="22"/>
          <w:szCs w:val="22"/>
        </w:rPr>
        <w:softHyphen/>
      </w:r>
      <w:r w:rsidRPr="00D749E8">
        <w:rPr>
          <w:rFonts w:ascii="Arial Narrow" w:hAnsi="Arial Narrow" w:cs="Arial"/>
          <w:sz w:val="22"/>
          <w:szCs w:val="22"/>
        </w:rPr>
        <w:softHyphen/>
        <w:t>________________________ Prov</w:t>
      </w:r>
      <w:r w:rsidR="00BC4428">
        <w:rPr>
          <w:rFonts w:ascii="Arial Narrow" w:hAnsi="Arial Narrow" w:cs="Arial"/>
          <w:sz w:val="22"/>
          <w:szCs w:val="22"/>
        </w:rPr>
        <w:t xml:space="preserve">. </w:t>
      </w:r>
      <w:r w:rsidR="00BC4428" w:rsidRPr="00BC4428">
        <w:rPr>
          <w:rFonts w:ascii="Arial Narrow" w:hAnsi="Arial Narrow" w:cs="Arial"/>
          <w:sz w:val="22"/>
          <w:szCs w:val="22"/>
        </w:rPr>
        <w:t>(_</w:t>
      </w:r>
      <w:r w:rsidR="00BC4428">
        <w:rPr>
          <w:rFonts w:ascii="Arial Narrow" w:hAnsi="Arial Narrow" w:cs="Arial"/>
          <w:sz w:val="22"/>
          <w:szCs w:val="22"/>
        </w:rPr>
        <w:t>___</w:t>
      </w:r>
      <w:r w:rsidR="00BC4428" w:rsidRPr="00BC4428">
        <w:rPr>
          <w:rFonts w:ascii="Arial Narrow" w:hAnsi="Arial Narrow" w:cs="Arial"/>
          <w:sz w:val="22"/>
          <w:szCs w:val="22"/>
        </w:rPr>
        <w:t>_)</w:t>
      </w:r>
      <w:r w:rsidR="00BC4428">
        <w:rPr>
          <w:rFonts w:ascii="Arial Narrow" w:hAnsi="Arial Narrow" w:cs="Arial"/>
          <w:sz w:val="22"/>
          <w:szCs w:val="22"/>
        </w:rPr>
        <w:t xml:space="preserve">  Indirizzo</w:t>
      </w:r>
      <w:r w:rsidRPr="00D749E8">
        <w:rPr>
          <w:rFonts w:ascii="Arial Narrow" w:hAnsi="Arial Narrow" w:cs="Arial"/>
          <w:sz w:val="22"/>
          <w:szCs w:val="22"/>
        </w:rPr>
        <w:t xml:space="preserve"> _______________________________ n</w:t>
      </w:r>
      <w:r w:rsidR="00BC4428">
        <w:rPr>
          <w:rFonts w:ascii="Arial Narrow" w:hAnsi="Arial Narrow" w:cs="Arial"/>
          <w:sz w:val="22"/>
          <w:szCs w:val="22"/>
        </w:rPr>
        <w:t>.</w:t>
      </w:r>
      <w:r w:rsidRPr="00D749E8">
        <w:rPr>
          <w:rFonts w:ascii="Arial Narrow" w:hAnsi="Arial Narrow" w:cs="Arial"/>
          <w:sz w:val="22"/>
          <w:szCs w:val="22"/>
        </w:rPr>
        <w:t xml:space="preserve"> _______</w:t>
      </w:r>
      <w:r w:rsidR="00BC4428">
        <w:rPr>
          <w:rFonts w:ascii="Arial Narrow" w:hAnsi="Arial Narrow" w:cs="Arial"/>
          <w:sz w:val="22"/>
          <w:szCs w:val="22"/>
        </w:rPr>
        <w:t xml:space="preserve"> </w:t>
      </w:r>
    </w:p>
    <w:p w:rsidR="00BC4428" w:rsidRDefault="00BC4428" w:rsidP="00BC442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BC4428">
        <w:rPr>
          <w:rFonts w:ascii="Arial Narrow" w:hAnsi="Arial Narrow" w:cs="Arial"/>
          <w:sz w:val="22"/>
          <w:szCs w:val="22"/>
        </w:rPr>
        <w:t>in qualità di legale rappresentante della Ditta _____________________________________________________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C4428">
        <w:rPr>
          <w:rFonts w:ascii="Arial Narrow" w:hAnsi="Arial Narrow" w:cs="Arial"/>
          <w:sz w:val="22"/>
          <w:szCs w:val="22"/>
        </w:rPr>
        <w:t>con sede in Via_________________________CAP_______ Comune _______________ Prov. (_</w:t>
      </w:r>
      <w:r>
        <w:rPr>
          <w:rFonts w:ascii="Arial Narrow" w:hAnsi="Arial Narrow" w:cs="Arial"/>
          <w:sz w:val="22"/>
          <w:szCs w:val="22"/>
        </w:rPr>
        <w:t>___</w:t>
      </w:r>
      <w:r w:rsidRPr="00BC4428">
        <w:rPr>
          <w:rFonts w:ascii="Arial Narrow" w:hAnsi="Arial Narrow" w:cs="Arial"/>
          <w:sz w:val="22"/>
          <w:szCs w:val="22"/>
        </w:rPr>
        <w:t>_)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C4428" w:rsidRDefault="00BC4428" w:rsidP="00BC442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BC4428">
        <w:rPr>
          <w:rFonts w:ascii="Arial Narrow" w:hAnsi="Arial Narrow" w:cs="Arial"/>
          <w:sz w:val="22"/>
          <w:szCs w:val="22"/>
        </w:rPr>
        <w:t xml:space="preserve">Partita IVA _____________________________________ </w:t>
      </w:r>
    </w:p>
    <w:p w:rsidR="00BC4428" w:rsidRDefault="00BC4428" w:rsidP="00BC442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BC4428">
        <w:rPr>
          <w:rFonts w:ascii="Arial Narrow" w:hAnsi="Arial Narrow" w:cs="Arial"/>
          <w:sz w:val="22"/>
          <w:szCs w:val="22"/>
        </w:rPr>
        <w:t>Telefono ___________________</w:t>
      </w:r>
      <w:r>
        <w:rPr>
          <w:rFonts w:ascii="Arial Narrow" w:hAnsi="Arial Narrow" w:cs="Arial"/>
          <w:sz w:val="22"/>
          <w:szCs w:val="22"/>
        </w:rPr>
        <w:t>_____________</w:t>
      </w:r>
      <w:r w:rsidRPr="00BC4428">
        <w:rPr>
          <w:rFonts w:ascii="Arial Narrow" w:hAnsi="Arial Narrow" w:cs="Arial"/>
          <w:sz w:val="22"/>
          <w:szCs w:val="22"/>
        </w:rPr>
        <w:t xml:space="preserve">______ </w:t>
      </w:r>
    </w:p>
    <w:p w:rsidR="00BC4428" w:rsidRDefault="00BC4428" w:rsidP="00BC442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BC4428">
        <w:rPr>
          <w:rFonts w:ascii="Arial Narrow" w:hAnsi="Arial Narrow" w:cs="Arial"/>
          <w:sz w:val="22"/>
          <w:szCs w:val="22"/>
        </w:rPr>
        <w:t>Fax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C4428">
        <w:rPr>
          <w:rFonts w:ascii="Arial Narrow" w:hAnsi="Arial Narrow" w:cs="Arial"/>
          <w:sz w:val="22"/>
          <w:szCs w:val="22"/>
        </w:rPr>
        <w:t>________________________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BC4428">
        <w:rPr>
          <w:rFonts w:ascii="Arial Narrow" w:hAnsi="Arial Narrow" w:cs="Arial"/>
          <w:sz w:val="22"/>
          <w:szCs w:val="22"/>
        </w:rPr>
        <w:t xml:space="preserve"> </w:t>
      </w:r>
    </w:p>
    <w:p w:rsidR="00BC4428" w:rsidRDefault="00BC4428" w:rsidP="00BC442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BC4428">
        <w:rPr>
          <w:rFonts w:ascii="Arial Narrow" w:hAnsi="Arial Narrow" w:cs="Arial"/>
          <w:sz w:val="22"/>
          <w:szCs w:val="22"/>
        </w:rPr>
        <w:t>e-mail ________________________________________</w:t>
      </w:r>
    </w:p>
    <w:p w:rsidR="00BC4428" w:rsidRPr="00D749E8" w:rsidRDefault="00BC4428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</w:p>
    <w:p w:rsidR="00992D10" w:rsidRPr="00992D10" w:rsidRDefault="00D749E8" w:rsidP="004B44AB">
      <w:pPr>
        <w:pStyle w:val="Corpodeltesto"/>
        <w:numPr>
          <w:ilvl w:val="0"/>
          <w:numId w:val="32"/>
        </w:numPr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 w:rsidRPr="00D749E8">
        <w:rPr>
          <w:rFonts w:ascii="Arial Narrow" w:hAnsi="Arial Narrow" w:cs="Arial"/>
          <w:sz w:val="22"/>
          <w:szCs w:val="22"/>
        </w:rPr>
        <w:t>ha preso visione dello stato dei luoghi</w:t>
      </w:r>
      <w:r w:rsidR="00992D10">
        <w:rPr>
          <w:rFonts w:ascii="Arial Narrow" w:hAnsi="Arial Narrow" w:cs="Arial"/>
          <w:sz w:val="22"/>
          <w:szCs w:val="22"/>
        </w:rPr>
        <w:t>, sono consapevole dello stato di fatto dei locali</w:t>
      </w:r>
      <w:r w:rsidRPr="00D749E8">
        <w:rPr>
          <w:rFonts w:ascii="Arial Narrow" w:hAnsi="Arial Narrow" w:cs="Arial"/>
          <w:sz w:val="22"/>
          <w:szCs w:val="22"/>
        </w:rPr>
        <w:t xml:space="preserve"> nonché di tutte le altre condizioni necessarie per la formulazione dell’offerta relativa al</w:t>
      </w:r>
      <w:r w:rsidR="004B44AB">
        <w:rPr>
          <w:rFonts w:ascii="Arial Narrow" w:hAnsi="Arial Narrow" w:cs="Arial"/>
          <w:sz w:val="22"/>
          <w:szCs w:val="22"/>
        </w:rPr>
        <w:t xml:space="preserve"> bando in oggetto</w:t>
      </w:r>
      <w:r w:rsidR="00992D10">
        <w:rPr>
          <w:rFonts w:ascii="Arial Narrow" w:hAnsi="Arial Narrow" w:cs="Arial"/>
          <w:sz w:val="22"/>
          <w:szCs w:val="22"/>
        </w:rPr>
        <w:t>.</w:t>
      </w:r>
    </w:p>
    <w:p w:rsidR="004B44AB" w:rsidRDefault="004B44AB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</w:p>
    <w:p w:rsidR="00D749E8" w:rsidRPr="00D749E8" w:rsidRDefault="004B44AB" w:rsidP="00D749E8">
      <w:pPr>
        <w:pStyle w:val="Corpodeltesto"/>
        <w:tabs>
          <w:tab w:val="left" w:pos="9204"/>
          <w:tab w:val="left" w:pos="9912"/>
        </w:tabs>
        <w:spacing w:line="360" w:lineRule="auto"/>
        <w:ind w:right="-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Ripe San Ginesio, li </w:t>
      </w:r>
      <w:r w:rsidR="00D749E8" w:rsidRPr="00D749E8">
        <w:rPr>
          <w:rFonts w:ascii="Arial Narrow" w:hAnsi="Arial Narrow" w:cs="Arial"/>
          <w:sz w:val="22"/>
          <w:szCs w:val="22"/>
        </w:rPr>
        <w:t>____________________</w:t>
      </w:r>
    </w:p>
    <w:p w:rsidR="00D749E8" w:rsidRPr="004B44AB" w:rsidRDefault="00D749E8" w:rsidP="00D749E8">
      <w:pPr>
        <w:tabs>
          <w:tab w:val="left" w:pos="6521"/>
        </w:tabs>
        <w:spacing w:before="40" w:line="360" w:lineRule="auto"/>
        <w:ind w:right="-1"/>
        <w:rPr>
          <w:rFonts w:ascii="Arial Narrow" w:hAnsi="Arial Narrow" w:cs="Arial"/>
          <w:sz w:val="22"/>
          <w:szCs w:val="22"/>
        </w:rPr>
      </w:pPr>
    </w:p>
    <w:p w:rsidR="00D749E8" w:rsidRPr="004B44AB" w:rsidRDefault="004B44AB" w:rsidP="00D749E8">
      <w:pPr>
        <w:pStyle w:val="Titolo2"/>
        <w:ind w:left="0" w:right="-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>Per accettazione</w:t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Pr="004B44AB">
        <w:rPr>
          <w:rFonts w:ascii="Arial Narrow" w:hAnsi="Arial Narrow" w:cs="Arial"/>
          <w:color w:val="auto"/>
          <w:sz w:val="22"/>
          <w:szCs w:val="22"/>
        </w:rPr>
        <w:tab/>
      </w:r>
      <w:r w:rsidRPr="004B44AB">
        <w:rPr>
          <w:rFonts w:ascii="Arial Narrow" w:hAnsi="Arial Narrow" w:cs="Arial"/>
          <w:color w:val="auto"/>
          <w:sz w:val="22"/>
          <w:szCs w:val="22"/>
        </w:rPr>
        <w:tab/>
      </w:r>
      <w:r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>Il Responsabile dell’ufficio tecnico</w:t>
      </w:r>
    </w:p>
    <w:p w:rsidR="004B44AB" w:rsidRDefault="004B44AB" w:rsidP="00D749E8">
      <w:pPr>
        <w:pStyle w:val="Titolo2"/>
        <w:ind w:left="0" w:right="-1" w:firstLine="567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749E8" w:rsidRPr="004B44AB" w:rsidRDefault="004B44AB" w:rsidP="004B44AB">
      <w:pPr>
        <w:pStyle w:val="Titolo2"/>
        <w:ind w:left="0" w:right="-1" w:firstLine="284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___</w:t>
      </w:r>
      <w:r w:rsidRPr="004B44AB">
        <w:rPr>
          <w:rFonts w:ascii="Arial Narrow" w:hAnsi="Arial Narrow" w:cs="Arial"/>
          <w:color w:val="auto"/>
          <w:sz w:val="22"/>
          <w:szCs w:val="22"/>
        </w:rPr>
        <w:t>____________________</w:t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ab/>
      </w:r>
      <w:r w:rsidRPr="004B44AB">
        <w:rPr>
          <w:rFonts w:ascii="Arial Narrow" w:hAnsi="Arial Narrow" w:cs="Arial"/>
          <w:color w:val="auto"/>
          <w:sz w:val="22"/>
          <w:szCs w:val="22"/>
        </w:rPr>
        <w:tab/>
        <w:t xml:space="preserve">        </w:t>
      </w:r>
      <w:r w:rsidR="00D749E8" w:rsidRPr="004B44AB">
        <w:rPr>
          <w:rFonts w:ascii="Arial Narrow" w:hAnsi="Arial Narrow" w:cs="Arial"/>
          <w:color w:val="auto"/>
          <w:sz w:val="22"/>
          <w:szCs w:val="22"/>
        </w:rPr>
        <w:t>Geom. Laura Contratti</w:t>
      </w:r>
    </w:p>
    <w:p w:rsidR="00B4462D" w:rsidRPr="00D749E8" w:rsidRDefault="00B4462D" w:rsidP="00D749E8">
      <w:pPr>
        <w:rPr>
          <w:szCs w:val="22"/>
        </w:rPr>
      </w:pPr>
    </w:p>
    <w:sectPr w:rsidR="00B4462D" w:rsidRPr="00D749E8" w:rsidSect="00E676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284" w:footer="890" w:gutter="0"/>
      <w:cols w:space="708"/>
      <w:noEndnote/>
      <w:titlePg/>
      <w:docGrid w:char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43" w:rsidRDefault="007A1443">
      <w:r>
        <w:separator/>
      </w:r>
    </w:p>
  </w:endnote>
  <w:endnote w:type="continuationSeparator" w:id="0">
    <w:p w:rsidR="007A1443" w:rsidRDefault="007A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7F04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271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7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2711" w:rsidRDefault="0001271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Pr="00311C02" w:rsidRDefault="007F0451">
    <w:pPr>
      <w:pStyle w:val="Pidipagina"/>
      <w:framePr w:wrap="around" w:vAnchor="text" w:hAnchor="margin" w:xAlign="right" w:y="1"/>
      <w:rPr>
        <w:rStyle w:val="Numeropagina"/>
        <w:lang w:val="en-US"/>
      </w:rPr>
    </w:pPr>
    <w:r>
      <w:rPr>
        <w:rStyle w:val="Numeropagina"/>
      </w:rPr>
      <w:fldChar w:fldCharType="begin"/>
    </w:r>
    <w:r w:rsidR="00012711" w:rsidRPr="00311C02">
      <w:rPr>
        <w:rStyle w:val="Numeropagina"/>
        <w:lang w:val="en-US"/>
      </w:rPr>
      <w:instrText xml:space="preserve">PAGE  </w:instrText>
    </w:r>
    <w:r>
      <w:rPr>
        <w:rStyle w:val="Numeropagina"/>
      </w:rPr>
      <w:fldChar w:fldCharType="separate"/>
    </w:r>
    <w:r w:rsidR="00BC4428">
      <w:rPr>
        <w:rStyle w:val="Numeropagina"/>
        <w:noProof/>
        <w:lang w:val="en-US"/>
      </w:rPr>
      <w:t>2</w:t>
    </w:r>
    <w:r>
      <w:rPr>
        <w:rStyle w:val="Numeropagina"/>
      </w:rPr>
      <w:fldChar w:fldCharType="end"/>
    </w:r>
  </w:p>
  <w:p w:rsidR="00012711" w:rsidRPr="00311C02" w:rsidRDefault="00012711">
    <w:pPr>
      <w:pStyle w:val="Pidipagina"/>
      <w:pBdr>
        <w:top w:val="single" w:sz="4" w:space="1" w:color="999999"/>
      </w:pBdr>
      <w:jc w:val="center"/>
      <w:rPr>
        <w:lang w:val="en-US"/>
      </w:rPr>
    </w:pPr>
    <w:r>
      <w:rPr>
        <w:rFonts w:ascii="Tahoma" w:hAnsi="Tahoma" w:cs="Tahoma"/>
        <w:color w:val="333333"/>
        <w:spacing w:val="40"/>
        <w:sz w:val="16"/>
        <w:lang w:val="en-GB"/>
      </w:rPr>
      <w:t xml:space="preserve">Cod. </w:t>
    </w:r>
    <w:proofErr w:type="spellStart"/>
    <w:r>
      <w:rPr>
        <w:rFonts w:ascii="Tahoma" w:hAnsi="Tahoma" w:cs="Tahoma"/>
        <w:color w:val="333333"/>
        <w:spacing w:val="40"/>
        <w:sz w:val="16"/>
        <w:lang w:val="en-GB"/>
      </w:rPr>
      <w:t>fisc</w:t>
    </w:r>
    <w:proofErr w:type="spellEnd"/>
    <w:r>
      <w:rPr>
        <w:rFonts w:ascii="Tahoma" w:hAnsi="Tahoma" w:cs="Tahoma"/>
        <w:color w:val="333333"/>
        <w:spacing w:val="40"/>
        <w:sz w:val="16"/>
        <w:lang w:val="en-GB"/>
      </w:rPr>
      <w:t>. e Part. IVA 00267220432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012711">
    <w:pPr>
      <w:pStyle w:val="Pidipagina"/>
      <w:pBdr>
        <w:top w:val="single" w:sz="4" w:space="1" w:color="999999"/>
      </w:pBdr>
      <w:jc w:val="center"/>
      <w:rPr>
        <w:rFonts w:ascii="Tahoma" w:hAnsi="Tahoma" w:cs="Tahoma"/>
        <w:color w:val="333333"/>
        <w:spacing w:val="40"/>
        <w:sz w:val="16"/>
        <w:lang w:val="fr-FR"/>
      </w:rPr>
    </w:pPr>
    <w:r>
      <w:rPr>
        <w:rFonts w:ascii="Tahoma" w:hAnsi="Tahoma" w:cs="Tahoma"/>
        <w:color w:val="333333"/>
        <w:spacing w:val="40"/>
        <w:sz w:val="16"/>
        <w:lang w:val="fr-FR"/>
      </w:rPr>
      <w:t>Cod. fisc. e Part. IVA 00267220432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43" w:rsidRDefault="007A1443">
      <w:r>
        <w:separator/>
      </w:r>
    </w:p>
  </w:footnote>
  <w:footnote w:type="continuationSeparator" w:id="0">
    <w:p w:rsidR="007A1443" w:rsidRDefault="007A1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012711">
    <w:pPr>
      <w:pStyle w:val="Titolo1"/>
      <w:spacing w:before="120"/>
      <w:rPr>
        <w:b/>
        <w:color w:val="333333"/>
        <w:sz w:val="20"/>
      </w:rPr>
    </w:pPr>
  </w:p>
  <w:p w:rsidR="00012711" w:rsidRDefault="00012711">
    <w:pPr>
      <w:pStyle w:val="Titolo"/>
      <w:spacing w:before="360"/>
      <w:rPr>
        <w:rFonts w:ascii="Copperplate Gothic Bold" w:hAnsi="Copperplate Gothic Bold" w:cs="Tahoma"/>
        <w:b/>
        <w:color w:val="4D4D4D"/>
        <w:sz w:val="32"/>
      </w:rPr>
    </w:pPr>
    <w:r>
      <w:rPr>
        <w:rFonts w:ascii="Copperplate Gothic Bold" w:hAnsi="Copperplate Gothic Bold" w:cs="Tahoma"/>
        <w:b/>
        <w:color w:val="4D4D4D"/>
        <w:sz w:val="32"/>
      </w:rPr>
      <w:t xml:space="preserve">COMUNE </w:t>
    </w:r>
    <w:proofErr w:type="spellStart"/>
    <w:r>
      <w:rPr>
        <w:rFonts w:ascii="Copperplate Gothic Bold" w:hAnsi="Copperplate Gothic Bold" w:cs="Tahoma"/>
        <w:b/>
        <w:color w:val="4D4D4D"/>
        <w:sz w:val="32"/>
      </w:rPr>
      <w:t>DI</w:t>
    </w:r>
    <w:proofErr w:type="spellEnd"/>
    <w:r>
      <w:rPr>
        <w:rFonts w:ascii="Copperplate Gothic Bold" w:hAnsi="Copperplate Gothic Bold" w:cs="Tahoma"/>
        <w:b/>
        <w:color w:val="4D4D4D"/>
        <w:sz w:val="32"/>
      </w:rPr>
      <w:t xml:space="preserve"> RIPE SAN GINESIO</w:t>
    </w:r>
  </w:p>
  <w:p w:rsidR="00012711" w:rsidRDefault="00012711">
    <w:pPr>
      <w:jc w:val="center"/>
      <w:rPr>
        <w:rFonts w:ascii="Copperplate Gothic Bold" w:hAnsi="Copperplate Gothic Bold" w:cs="Tahoma"/>
        <w:b/>
        <w:smallCaps/>
        <w:color w:val="333333"/>
      </w:rPr>
    </w:pPr>
    <w:r>
      <w:rPr>
        <w:rFonts w:ascii="Copperplate Gothic Bold" w:hAnsi="Copperplate Gothic Bold" w:cs="Tahoma"/>
        <w:b/>
        <w:smallCaps/>
        <w:color w:val="4D4D4D"/>
        <w:sz w:val="28"/>
      </w:rPr>
      <w:t>Provincia di Macerata</w:t>
    </w:r>
  </w:p>
  <w:p w:rsidR="00012711" w:rsidRDefault="00611299">
    <w:pPr>
      <w:pStyle w:val="Titolo1"/>
      <w:spacing w:before="120"/>
      <w:rPr>
        <w:rFonts w:ascii="Tahoma" w:eastAsia="Arial Unicode MS" w:hAnsi="Tahoma" w:cs="Tahoma"/>
        <w:b/>
        <w:color w:val="333333"/>
        <w:sz w:val="20"/>
      </w:rPr>
    </w:pPr>
    <w:r>
      <w:rPr>
        <w:rFonts w:ascii="Stylus BT" w:hAnsi="Stylus BT" w:cs="Tahoma"/>
        <w:b/>
        <w:noProof/>
        <w:color w:val="333333"/>
      </w:rPr>
      <w:drawing>
        <wp:inline distT="0" distB="0" distL="0" distR="0">
          <wp:extent cx="447675" cy="5238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711" w:rsidRDefault="000127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11" w:rsidRDefault="00611299">
    <w:pPr>
      <w:pStyle w:val="Titolo"/>
      <w:spacing w:before="480"/>
      <w:rPr>
        <w:rFonts w:ascii="Copperplate Gothic Light" w:hAnsi="Copperplate Gothic Light" w:cs="Tahoma"/>
        <w:b/>
        <w:color w:val="4D4D4D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381635</wp:posOffset>
          </wp:positionV>
          <wp:extent cx="868680" cy="1013460"/>
          <wp:effectExtent l="19050" t="0" r="7620" b="0"/>
          <wp:wrapSquare wrapText="bothSides"/>
          <wp:docPr id="4" name="Immagine 4" descr="stemma ripe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 ripe 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0451" w:rsidRPr="007F0451">
      <w:rPr>
        <w:rFonts w:ascii="Copperplate Gothic Light" w:hAnsi="Copperplate Gothic Light" w:cs="Tahoma"/>
        <w:b/>
        <w:smallCaps/>
        <w:noProof/>
        <w:color w:val="4D4D4D"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91.85pt;margin-top:9.8pt;width:125.9pt;height:104.35pt;z-index:251657216;mso-position-horizontal-relative:text;mso-position-vertical-relative:text" strokecolor="white">
          <v:textbox style="mso-next-textbox:#_x0000_s1025">
            <w:txbxContent>
              <w:p w:rsidR="00012711" w:rsidRDefault="00012711">
                <w:pPr>
                  <w:pStyle w:val="Intestazione"/>
                  <w:tabs>
                    <w:tab w:val="clear" w:pos="4819"/>
                    <w:tab w:val="clear" w:pos="9638"/>
                  </w:tabs>
                  <w:rPr>
                    <w:rFonts w:ascii="Stylus BT" w:hAnsi="Stylus BT" w:cs="Tahoma"/>
                    <w:b/>
                    <w:color w:val="333333"/>
                    <w:sz w:val="10"/>
                  </w:rPr>
                </w:pPr>
              </w:p>
              <w:p w:rsidR="00012711" w:rsidRDefault="00012711">
                <w:pPr>
                  <w:pStyle w:val="Intestazione"/>
                  <w:tabs>
                    <w:tab w:val="clear" w:pos="4819"/>
                    <w:tab w:val="clear" w:pos="9638"/>
                  </w:tabs>
                  <w:rPr>
                    <w:rFonts w:ascii="Stylus BT" w:hAnsi="Stylus BT" w:cs="Tahoma"/>
                    <w:b/>
                    <w:color w:val="333333"/>
                    <w:sz w:val="10"/>
                  </w:rPr>
                </w:pPr>
              </w:p>
              <w:p w:rsidR="00012711" w:rsidRDefault="00611299">
                <w:pPr>
                  <w:pStyle w:val="Intestazione"/>
                  <w:tabs>
                    <w:tab w:val="clear" w:pos="4819"/>
                    <w:tab w:val="clear" w:pos="9638"/>
                  </w:tabs>
                  <w:rPr>
                    <w:rFonts w:ascii="Stylus BT" w:hAnsi="Stylus BT" w:cs="Tahoma"/>
                    <w:b/>
                    <w:color w:val="333333"/>
                    <w:sz w:val="10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352550" cy="933450"/>
                      <wp:effectExtent l="1905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12711" w:rsidRDefault="00012711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4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FFFFFF"/>
                    <w:sz w:val="16"/>
                    <w:shd w:val="clear" w:color="auto" w:fill="4C4C4C"/>
                  </w:rPr>
                  <w:t>RIPE –  Città d’Arte Contemporanea</w:t>
                </w:r>
              </w:p>
            </w:txbxContent>
          </v:textbox>
        </v:shape>
      </w:pict>
    </w:r>
    <w:r w:rsidR="00012711">
      <w:rPr>
        <w:rFonts w:ascii="Copperplate Gothic Light" w:hAnsi="Copperplate Gothic Light" w:cs="Tahoma"/>
        <w:b/>
        <w:color w:val="4D4D4D"/>
        <w:sz w:val="32"/>
      </w:rPr>
      <w:t xml:space="preserve">COMUNE </w:t>
    </w:r>
    <w:proofErr w:type="spellStart"/>
    <w:r w:rsidR="00012711">
      <w:rPr>
        <w:rFonts w:ascii="Copperplate Gothic Light" w:hAnsi="Copperplate Gothic Light" w:cs="Tahoma"/>
        <w:b/>
        <w:color w:val="4D4D4D"/>
        <w:sz w:val="32"/>
      </w:rPr>
      <w:t>DI</w:t>
    </w:r>
    <w:proofErr w:type="spellEnd"/>
    <w:r w:rsidR="00012711">
      <w:rPr>
        <w:rFonts w:ascii="Copperplate Gothic Light" w:hAnsi="Copperplate Gothic Light" w:cs="Tahoma"/>
        <w:b/>
        <w:color w:val="4D4D4D"/>
        <w:sz w:val="32"/>
      </w:rPr>
      <w:t xml:space="preserve"> RIPE SAN GINESIO</w:t>
    </w:r>
  </w:p>
  <w:p w:rsidR="00012711" w:rsidRDefault="00012711">
    <w:pPr>
      <w:pStyle w:val="Titolo"/>
      <w:spacing w:line="480" w:lineRule="auto"/>
      <w:rPr>
        <w:rFonts w:ascii="Copperplate Gothic Light" w:hAnsi="Copperplate Gothic Light" w:cs="Tahoma"/>
        <w:b/>
        <w:color w:val="4D4D4D"/>
        <w:sz w:val="28"/>
      </w:rPr>
    </w:pPr>
    <w:r>
      <w:rPr>
        <w:rFonts w:ascii="Copperplate Gothic Light" w:hAnsi="Copperplate Gothic Light" w:cs="Tahoma"/>
        <w:b/>
        <w:smallCaps/>
        <w:color w:val="4D4D4D"/>
        <w:sz w:val="28"/>
      </w:rPr>
      <w:t>Provincia di Macerata</w:t>
    </w:r>
  </w:p>
  <w:p w:rsidR="00012711" w:rsidRDefault="00012711">
    <w:pPr>
      <w:pStyle w:val="Titolo1"/>
      <w:rPr>
        <w:rFonts w:ascii="Tahoma" w:eastAsia="Arial Unicode MS" w:hAnsi="Tahoma" w:cs="Tahoma"/>
        <w:bCs/>
        <w:color w:val="333333"/>
        <w:sz w:val="16"/>
      </w:rPr>
    </w:pPr>
    <w:r>
      <w:rPr>
        <w:rFonts w:ascii="Tahoma" w:hAnsi="Tahoma" w:cs="Tahoma"/>
        <w:bCs/>
        <w:color w:val="333333"/>
        <w:sz w:val="16"/>
      </w:rPr>
      <w:t xml:space="preserve">Piazza Vittorio Emanuele II, 8 – 62020  </w:t>
    </w:r>
    <w:r>
      <w:rPr>
        <w:rFonts w:ascii="Tahoma" w:hAnsi="Tahoma" w:cs="Tahoma"/>
        <w:bCs/>
        <w:smallCaps/>
        <w:color w:val="333333"/>
        <w:sz w:val="16"/>
      </w:rPr>
      <w:t>Ripe San Ginesio</w:t>
    </w:r>
    <w:r>
      <w:rPr>
        <w:rFonts w:ascii="Tahoma" w:hAnsi="Tahoma" w:cs="Tahoma"/>
        <w:bCs/>
        <w:color w:val="333333"/>
        <w:sz w:val="16"/>
      </w:rPr>
      <w:t xml:space="preserve">  </w:t>
    </w:r>
  </w:p>
  <w:p w:rsidR="00012711" w:rsidRDefault="00012711">
    <w:pPr>
      <w:jc w:val="center"/>
      <w:rPr>
        <w:rFonts w:ascii="Tahoma" w:hAnsi="Tahoma" w:cs="Tahoma"/>
        <w:bCs/>
        <w:color w:val="333333"/>
        <w:sz w:val="16"/>
      </w:rPr>
    </w:pPr>
    <w:r>
      <w:rPr>
        <w:rFonts w:ascii="Tahoma" w:hAnsi="Tahoma" w:cs="Tahoma"/>
        <w:bCs/>
        <w:color w:val="333333"/>
        <w:sz w:val="16"/>
      </w:rPr>
      <w:t xml:space="preserve">Tel. e Fax: +39 0733 500102 – 500374 </w:t>
    </w:r>
  </w:p>
  <w:p w:rsidR="00156CF8" w:rsidRPr="00311C02" w:rsidRDefault="007F0451">
    <w:pPr>
      <w:spacing w:before="60" w:after="60"/>
      <w:jc w:val="center"/>
      <w:rPr>
        <w:rFonts w:ascii="Tahoma" w:hAnsi="Tahoma" w:cs="Tahoma"/>
        <w:bCs/>
        <w:color w:val="333333"/>
        <w:sz w:val="20"/>
        <w:u w:val="single"/>
      </w:rPr>
    </w:pPr>
    <w:hyperlink r:id="rId3" w:history="1">
      <w:r w:rsidR="00156CF8" w:rsidRPr="00311C02">
        <w:rPr>
          <w:rStyle w:val="Collegamentoipertestuale"/>
          <w:rFonts w:ascii="Tahoma" w:hAnsi="Tahoma" w:cs="Tahoma"/>
          <w:bCs/>
          <w:sz w:val="20"/>
        </w:rPr>
        <w:t>comune.ripesanginesio.mc@legalmail.it</w:t>
      </w:r>
    </w:hyperlink>
  </w:p>
  <w:p w:rsidR="00012711" w:rsidRDefault="00012711">
    <w:pPr>
      <w:tabs>
        <w:tab w:val="center" w:pos="4535"/>
        <w:tab w:val="left" w:pos="7620"/>
      </w:tabs>
      <w:spacing w:after="120"/>
      <w:rPr>
        <w:rFonts w:ascii="Tahoma" w:hAnsi="Tahoma" w:cs="Tahoma"/>
        <w:bCs/>
        <w:color w:val="333333"/>
        <w:sz w:val="20"/>
        <w:lang w:val="fr-FR"/>
      </w:rPr>
    </w:pPr>
    <w:r>
      <w:rPr>
        <w:rFonts w:ascii="Tahoma" w:hAnsi="Tahoma" w:cs="Tahoma"/>
        <w:bCs/>
        <w:color w:val="333333"/>
        <w:sz w:val="20"/>
        <w:lang w:val="fr-FR"/>
      </w:rPr>
      <w:tab/>
    </w:r>
    <w:r>
      <w:rPr>
        <w:rFonts w:ascii="Tahoma" w:hAnsi="Tahoma" w:cs="Tahoma"/>
        <w:bCs/>
        <w:color w:val="333333"/>
        <w:sz w:val="20"/>
        <w:lang w:val="fr-F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D85"/>
    <w:multiLevelType w:val="hybridMultilevel"/>
    <w:tmpl w:val="C6D2E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3BD4"/>
    <w:multiLevelType w:val="hybridMultilevel"/>
    <w:tmpl w:val="3ED4B634"/>
    <w:lvl w:ilvl="0" w:tplc="A6DE0814">
      <w:start w:val="1"/>
      <w:numFmt w:val="decimal"/>
      <w:lvlText w:val="%1."/>
      <w:lvlJc w:val="left"/>
      <w:pPr>
        <w:ind w:left="106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0A1443B6"/>
    <w:multiLevelType w:val="hybridMultilevel"/>
    <w:tmpl w:val="D86C2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4454"/>
    <w:multiLevelType w:val="hybridMultilevel"/>
    <w:tmpl w:val="1982FA82"/>
    <w:lvl w:ilvl="0" w:tplc="19808958">
      <w:start w:val="1"/>
      <w:numFmt w:val="decimal"/>
      <w:lvlText w:val="%1."/>
      <w:lvlJc w:val="left"/>
      <w:pPr>
        <w:ind w:left="1635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CB95190"/>
    <w:multiLevelType w:val="hybridMultilevel"/>
    <w:tmpl w:val="D15E9260"/>
    <w:lvl w:ilvl="0" w:tplc="9A50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04BF4"/>
    <w:multiLevelType w:val="hybridMultilevel"/>
    <w:tmpl w:val="E918EF0C"/>
    <w:lvl w:ilvl="0" w:tplc="9FA87D0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FD3F82"/>
    <w:multiLevelType w:val="hybridMultilevel"/>
    <w:tmpl w:val="7EAACB46"/>
    <w:lvl w:ilvl="0" w:tplc="DD2A2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E5A72"/>
    <w:multiLevelType w:val="hybridMultilevel"/>
    <w:tmpl w:val="6C101B4C"/>
    <w:lvl w:ilvl="0" w:tplc="A9D6F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94FDB"/>
    <w:multiLevelType w:val="hybridMultilevel"/>
    <w:tmpl w:val="DD9EA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499C"/>
    <w:multiLevelType w:val="hybridMultilevel"/>
    <w:tmpl w:val="B6B49E52"/>
    <w:lvl w:ilvl="0" w:tplc="0410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E0117CB"/>
    <w:multiLevelType w:val="hybridMultilevel"/>
    <w:tmpl w:val="05760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C4CB0"/>
    <w:multiLevelType w:val="hybridMultilevel"/>
    <w:tmpl w:val="E05E265A"/>
    <w:lvl w:ilvl="0" w:tplc="53742042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CE0A5A"/>
    <w:multiLevelType w:val="hybridMultilevel"/>
    <w:tmpl w:val="A52E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0F92"/>
    <w:multiLevelType w:val="hybridMultilevel"/>
    <w:tmpl w:val="3D6A7FC0"/>
    <w:lvl w:ilvl="0" w:tplc="22E2B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70B2B"/>
    <w:multiLevelType w:val="hybridMultilevel"/>
    <w:tmpl w:val="5DA87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628B4"/>
    <w:multiLevelType w:val="hybridMultilevel"/>
    <w:tmpl w:val="E02ED7F6"/>
    <w:lvl w:ilvl="0" w:tplc="E674B3E8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48728B6"/>
    <w:multiLevelType w:val="hybridMultilevel"/>
    <w:tmpl w:val="FA22ACD4"/>
    <w:lvl w:ilvl="0" w:tplc="ECB461E4">
      <w:start w:val="1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C90627"/>
    <w:multiLevelType w:val="hybridMultilevel"/>
    <w:tmpl w:val="83FE218A"/>
    <w:lvl w:ilvl="0" w:tplc="5B3696E6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70A0E"/>
    <w:multiLevelType w:val="hybridMultilevel"/>
    <w:tmpl w:val="DD825308"/>
    <w:lvl w:ilvl="0" w:tplc="0410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>
    <w:nsid w:val="4B2F1A8E"/>
    <w:multiLevelType w:val="hybridMultilevel"/>
    <w:tmpl w:val="D200F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27A2"/>
    <w:multiLevelType w:val="hybridMultilevel"/>
    <w:tmpl w:val="F8AA44EC"/>
    <w:lvl w:ilvl="0" w:tplc="FB907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4E549D"/>
    <w:multiLevelType w:val="hybridMultilevel"/>
    <w:tmpl w:val="B90C8D7E"/>
    <w:lvl w:ilvl="0" w:tplc="537420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B1131"/>
    <w:multiLevelType w:val="hybridMultilevel"/>
    <w:tmpl w:val="01DA7AE0"/>
    <w:lvl w:ilvl="0" w:tplc="78802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D6F98"/>
    <w:multiLevelType w:val="hybridMultilevel"/>
    <w:tmpl w:val="B8869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22FFB"/>
    <w:multiLevelType w:val="hybridMultilevel"/>
    <w:tmpl w:val="E8743128"/>
    <w:lvl w:ilvl="0" w:tplc="6B983670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7F33130"/>
    <w:multiLevelType w:val="hybridMultilevel"/>
    <w:tmpl w:val="95F20172"/>
    <w:lvl w:ilvl="0" w:tplc="E674B3E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6CAF3488"/>
    <w:multiLevelType w:val="hybridMultilevel"/>
    <w:tmpl w:val="99086152"/>
    <w:lvl w:ilvl="0" w:tplc="EB942A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43CAE"/>
    <w:multiLevelType w:val="hybridMultilevel"/>
    <w:tmpl w:val="441AE76C"/>
    <w:lvl w:ilvl="0" w:tplc="E674B3E8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>
    <w:nsid w:val="7C9E0D3D"/>
    <w:multiLevelType w:val="hybridMultilevel"/>
    <w:tmpl w:val="441C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A3E8C"/>
    <w:multiLevelType w:val="hybridMultilevel"/>
    <w:tmpl w:val="1D86F53A"/>
    <w:lvl w:ilvl="0" w:tplc="FCE0AC64">
      <w:start w:val="18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8311A9"/>
    <w:multiLevelType w:val="hybridMultilevel"/>
    <w:tmpl w:val="0762A390"/>
    <w:lvl w:ilvl="0" w:tplc="DC7E4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27"/>
  </w:num>
  <w:num w:numId="5">
    <w:abstractNumId w:val="20"/>
  </w:num>
  <w:num w:numId="6">
    <w:abstractNumId w:val="5"/>
  </w:num>
  <w:num w:numId="7">
    <w:abstractNumId w:val="1"/>
  </w:num>
  <w:num w:numId="8">
    <w:abstractNumId w:val="16"/>
  </w:num>
  <w:num w:numId="9">
    <w:abstractNumId w:val="18"/>
  </w:num>
  <w:num w:numId="10">
    <w:abstractNumId w:val="25"/>
  </w:num>
  <w:num w:numId="11">
    <w:abstractNumId w:val="3"/>
  </w:num>
  <w:num w:numId="12">
    <w:abstractNumId w:val="15"/>
  </w:num>
  <w:num w:numId="13">
    <w:abstractNumId w:val="2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6"/>
  </w:num>
  <w:num w:numId="20">
    <w:abstractNumId w:val="17"/>
  </w:num>
  <w:num w:numId="21">
    <w:abstractNumId w:val="30"/>
  </w:num>
  <w:num w:numId="22">
    <w:abstractNumId w:val="13"/>
  </w:num>
  <w:num w:numId="23">
    <w:abstractNumId w:val="26"/>
  </w:num>
  <w:num w:numId="24">
    <w:abstractNumId w:val="4"/>
  </w:num>
  <w:num w:numId="25">
    <w:abstractNumId w:val="29"/>
  </w:num>
  <w:num w:numId="26">
    <w:abstractNumId w:val="28"/>
  </w:num>
  <w:num w:numId="27">
    <w:abstractNumId w:val="23"/>
  </w:num>
  <w:num w:numId="28">
    <w:abstractNumId w:val="19"/>
  </w:num>
  <w:num w:numId="29">
    <w:abstractNumId w:val="0"/>
  </w:num>
  <w:num w:numId="30">
    <w:abstractNumId w:val="11"/>
  </w:num>
  <w:num w:numId="31">
    <w:abstractNumId w:val="21"/>
  </w:num>
  <w:num w:numId="32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autoHyphenation/>
  <w:hyphenationZone w:val="284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18C3"/>
    <w:rsid w:val="000003CC"/>
    <w:rsid w:val="00004489"/>
    <w:rsid w:val="00007A0E"/>
    <w:rsid w:val="00010679"/>
    <w:rsid w:val="00012711"/>
    <w:rsid w:val="00015FD9"/>
    <w:rsid w:val="000171DB"/>
    <w:rsid w:val="00026331"/>
    <w:rsid w:val="000330AA"/>
    <w:rsid w:val="0004790D"/>
    <w:rsid w:val="00060215"/>
    <w:rsid w:val="00063AA8"/>
    <w:rsid w:val="00070CED"/>
    <w:rsid w:val="0007219F"/>
    <w:rsid w:val="00075E71"/>
    <w:rsid w:val="00076B9D"/>
    <w:rsid w:val="00077D9F"/>
    <w:rsid w:val="000810F4"/>
    <w:rsid w:val="00087786"/>
    <w:rsid w:val="00092467"/>
    <w:rsid w:val="000932B1"/>
    <w:rsid w:val="000A6649"/>
    <w:rsid w:val="000A6D55"/>
    <w:rsid w:val="000A787E"/>
    <w:rsid w:val="000C0B9E"/>
    <w:rsid w:val="000C3CC0"/>
    <w:rsid w:val="000D18E2"/>
    <w:rsid w:val="000D2187"/>
    <w:rsid w:val="000D483A"/>
    <w:rsid w:val="000D4BBD"/>
    <w:rsid w:val="000D5FA0"/>
    <w:rsid w:val="000E77F1"/>
    <w:rsid w:val="000E7D8D"/>
    <w:rsid w:val="000F05F2"/>
    <w:rsid w:val="000F48EC"/>
    <w:rsid w:val="00106EE8"/>
    <w:rsid w:val="0011574D"/>
    <w:rsid w:val="00115FB8"/>
    <w:rsid w:val="001245AD"/>
    <w:rsid w:val="00130C5D"/>
    <w:rsid w:val="00134028"/>
    <w:rsid w:val="0013608F"/>
    <w:rsid w:val="00136F85"/>
    <w:rsid w:val="00140C71"/>
    <w:rsid w:val="00142571"/>
    <w:rsid w:val="0015128A"/>
    <w:rsid w:val="00156CF8"/>
    <w:rsid w:val="001678C0"/>
    <w:rsid w:val="0017403C"/>
    <w:rsid w:val="0018201F"/>
    <w:rsid w:val="00182A5C"/>
    <w:rsid w:val="00182FD9"/>
    <w:rsid w:val="001A0577"/>
    <w:rsid w:val="001B7C4E"/>
    <w:rsid w:val="001C09E5"/>
    <w:rsid w:val="001C1D98"/>
    <w:rsid w:val="001C2915"/>
    <w:rsid w:val="001D337C"/>
    <w:rsid w:val="001D3671"/>
    <w:rsid w:val="001D5AC7"/>
    <w:rsid w:val="001D69CE"/>
    <w:rsid w:val="001D7DCD"/>
    <w:rsid w:val="001E4A0C"/>
    <w:rsid w:val="001E5B4A"/>
    <w:rsid w:val="001E7BF8"/>
    <w:rsid w:val="001F3478"/>
    <w:rsid w:val="002039E4"/>
    <w:rsid w:val="00206168"/>
    <w:rsid w:val="00207332"/>
    <w:rsid w:val="00215586"/>
    <w:rsid w:val="00215769"/>
    <w:rsid w:val="00224463"/>
    <w:rsid w:val="00230312"/>
    <w:rsid w:val="00244B2B"/>
    <w:rsid w:val="00246A7A"/>
    <w:rsid w:val="00256937"/>
    <w:rsid w:val="00265641"/>
    <w:rsid w:val="0027133D"/>
    <w:rsid w:val="002727E2"/>
    <w:rsid w:val="0027295A"/>
    <w:rsid w:val="00277906"/>
    <w:rsid w:val="002821F4"/>
    <w:rsid w:val="0028455D"/>
    <w:rsid w:val="002860AB"/>
    <w:rsid w:val="0028644D"/>
    <w:rsid w:val="002907D7"/>
    <w:rsid w:val="00294F40"/>
    <w:rsid w:val="00297346"/>
    <w:rsid w:val="002B1DD6"/>
    <w:rsid w:val="002B2914"/>
    <w:rsid w:val="002B33AE"/>
    <w:rsid w:val="002B4FD8"/>
    <w:rsid w:val="002C03A0"/>
    <w:rsid w:val="002D199D"/>
    <w:rsid w:val="002D2446"/>
    <w:rsid w:val="002D49A9"/>
    <w:rsid w:val="00307561"/>
    <w:rsid w:val="00311C02"/>
    <w:rsid w:val="003134AD"/>
    <w:rsid w:val="003220C7"/>
    <w:rsid w:val="00324CCA"/>
    <w:rsid w:val="003258EA"/>
    <w:rsid w:val="0033116E"/>
    <w:rsid w:val="00341674"/>
    <w:rsid w:val="00342C47"/>
    <w:rsid w:val="003563E1"/>
    <w:rsid w:val="00356703"/>
    <w:rsid w:val="003720E9"/>
    <w:rsid w:val="00375B30"/>
    <w:rsid w:val="00377B2C"/>
    <w:rsid w:val="00384F94"/>
    <w:rsid w:val="00385224"/>
    <w:rsid w:val="00387BB0"/>
    <w:rsid w:val="00395355"/>
    <w:rsid w:val="003961A7"/>
    <w:rsid w:val="00396F57"/>
    <w:rsid w:val="003B003C"/>
    <w:rsid w:val="003B3F17"/>
    <w:rsid w:val="003C696B"/>
    <w:rsid w:val="003D29E9"/>
    <w:rsid w:val="003D440F"/>
    <w:rsid w:val="003F0EF1"/>
    <w:rsid w:val="003F558C"/>
    <w:rsid w:val="004005D8"/>
    <w:rsid w:val="00416FDE"/>
    <w:rsid w:val="00433ABC"/>
    <w:rsid w:val="004428BC"/>
    <w:rsid w:val="00444680"/>
    <w:rsid w:val="00445DF5"/>
    <w:rsid w:val="0044645B"/>
    <w:rsid w:val="00461E82"/>
    <w:rsid w:val="0047106B"/>
    <w:rsid w:val="004728EC"/>
    <w:rsid w:val="00492DDB"/>
    <w:rsid w:val="004B09DB"/>
    <w:rsid w:val="004B44AB"/>
    <w:rsid w:val="004C3185"/>
    <w:rsid w:val="004D07B5"/>
    <w:rsid w:val="004D3AFA"/>
    <w:rsid w:val="004E1693"/>
    <w:rsid w:val="004F0797"/>
    <w:rsid w:val="004F21A9"/>
    <w:rsid w:val="004F4FB0"/>
    <w:rsid w:val="00517DF7"/>
    <w:rsid w:val="0052226E"/>
    <w:rsid w:val="005233F9"/>
    <w:rsid w:val="005239BE"/>
    <w:rsid w:val="00532071"/>
    <w:rsid w:val="00533F9E"/>
    <w:rsid w:val="00535C12"/>
    <w:rsid w:val="00536830"/>
    <w:rsid w:val="00537F56"/>
    <w:rsid w:val="00554353"/>
    <w:rsid w:val="00561097"/>
    <w:rsid w:val="005763C9"/>
    <w:rsid w:val="00586BC7"/>
    <w:rsid w:val="0059068C"/>
    <w:rsid w:val="005A37B5"/>
    <w:rsid w:val="005A6B7F"/>
    <w:rsid w:val="005B103F"/>
    <w:rsid w:val="005B183B"/>
    <w:rsid w:val="005B18C3"/>
    <w:rsid w:val="005C34A2"/>
    <w:rsid w:val="005C5574"/>
    <w:rsid w:val="005D1B86"/>
    <w:rsid w:val="005D3DFB"/>
    <w:rsid w:val="005F508C"/>
    <w:rsid w:val="005F5438"/>
    <w:rsid w:val="005F6A6E"/>
    <w:rsid w:val="005F750C"/>
    <w:rsid w:val="00602F0B"/>
    <w:rsid w:val="00603B88"/>
    <w:rsid w:val="00611299"/>
    <w:rsid w:val="00612F15"/>
    <w:rsid w:val="006146CC"/>
    <w:rsid w:val="00620CB9"/>
    <w:rsid w:val="00623040"/>
    <w:rsid w:val="0062517D"/>
    <w:rsid w:val="00631275"/>
    <w:rsid w:val="00637E6D"/>
    <w:rsid w:val="00652797"/>
    <w:rsid w:val="00656119"/>
    <w:rsid w:val="00657DB2"/>
    <w:rsid w:val="00663D0C"/>
    <w:rsid w:val="00665BDF"/>
    <w:rsid w:val="0066736B"/>
    <w:rsid w:val="00675AAE"/>
    <w:rsid w:val="00691322"/>
    <w:rsid w:val="00694399"/>
    <w:rsid w:val="006A73E7"/>
    <w:rsid w:val="006B02CC"/>
    <w:rsid w:val="006B3146"/>
    <w:rsid w:val="006B31DA"/>
    <w:rsid w:val="006C0C4F"/>
    <w:rsid w:val="006C3FE2"/>
    <w:rsid w:val="006C61A2"/>
    <w:rsid w:val="006D1C89"/>
    <w:rsid w:val="006D4B24"/>
    <w:rsid w:val="006D6F2B"/>
    <w:rsid w:val="006E29A0"/>
    <w:rsid w:val="006E6870"/>
    <w:rsid w:val="006F06BA"/>
    <w:rsid w:val="006F10CB"/>
    <w:rsid w:val="00704D02"/>
    <w:rsid w:val="00706DBA"/>
    <w:rsid w:val="00715391"/>
    <w:rsid w:val="00716D2E"/>
    <w:rsid w:val="0072358D"/>
    <w:rsid w:val="00723E01"/>
    <w:rsid w:val="00726A33"/>
    <w:rsid w:val="00731F29"/>
    <w:rsid w:val="007425B6"/>
    <w:rsid w:val="00745B21"/>
    <w:rsid w:val="0075023C"/>
    <w:rsid w:val="00750BC1"/>
    <w:rsid w:val="00750BD1"/>
    <w:rsid w:val="00751E82"/>
    <w:rsid w:val="00754973"/>
    <w:rsid w:val="00777BEF"/>
    <w:rsid w:val="0078695B"/>
    <w:rsid w:val="00786A2A"/>
    <w:rsid w:val="00791F93"/>
    <w:rsid w:val="007934A3"/>
    <w:rsid w:val="007A00AD"/>
    <w:rsid w:val="007A1443"/>
    <w:rsid w:val="007A30EF"/>
    <w:rsid w:val="007A3DA6"/>
    <w:rsid w:val="007A50B9"/>
    <w:rsid w:val="007B1F51"/>
    <w:rsid w:val="007B40D6"/>
    <w:rsid w:val="007C352C"/>
    <w:rsid w:val="007C59A6"/>
    <w:rsid w:val="007D20F3"/>
    <w:rsid w:val="007E30AF"/>
    <w:rsid w:val="007E7148"/>
    <w:rsid w:val="007F0451"/>
    <w:rsid w:val="00801000"/>
    <w:rsid w:val="00802DFA"/>
    <w:rsid w:val="00803D99"/>
    <w:rsid w:val="008049CF"/>
    <w:rsid w:val="00810A85"/>
    <w:rsid w:val="00821AFF"/>
    <w:rsid w:val="00830881"/>
    <w:rsid w:val="008356EB"/>
    <w:rsid w:val="00836358"/>
    <w:rsid w:val="00854636"/>
    <w:rsid w:val="008610CD"/>
    <w:rsid w:val="008728D3"/>
    <w:rsid w:val="0088169C"/>
    <w:rsid w:val="00884632"/>
    <w:rsid w:val="00895F5D"/>
    <w:rsid w:val="008A548D"/>
    <w:rsid w:val="008B59CF"/>
    <w:rsid w:val="008C5558"/>
    <w:rsid w:val="008D3B34"/>
    <w:rsid w:val="008E1609"/>
    <w:rsid w:val="008E35B8"/>
    <w:rsid w:val="008E4A89"/>
    <w:rsid w:val="008E7BCD"/>
    <w:rsid w:val="008E7E77"/>
    <w:rsid w:val="008F4061"/>
    <w:rsid w:val="00901055"/>
    <w:rsid w:val="0090216F"/>
    <w:rsid w:val="00903CA2"/>
    <w:rsid w:val="00905F3B"/>
    <w:rsid w:val="009136C7"/>
    <w:rsid w:val="009202D0"/>
    <w:rsid w:val="009250E8"/>
    <w:rsid w:val="00926180"/>
    <w:rsid w:val="009310A9"/>
    <w:rsid w:val="00936045"/>
    <w:rsid w:val="00947303"/>
    <w:rsid w:val="00953359"/>
    <w:rsid w:val="0095363B"/>
    <w:rsid w:val="009557E5"/>
    <w:rsid w:val="009558FF"/>
    <w:rsid w:val="00966BB7"/>
    <w:rsid w:val="00972CE3"/>
    <w:rsid w:val="00980B05"/>
    <w:rsid w:val="0098613A"/>
    <w:rsid w:val="009872A1"/>
    <w:rsid w:val="00992D10"/>
    <w:rsid w:val="009943A3"/>
    <w:rsid w:val="009961FE"/>
    <w:rsid w:val="00997113"/>
    <w:rsid w:val="0099746A"/>
    <w:rsid w:val="009A71DB"/>
    <w:rsid w:val="009C4DEF"/>
    <w:rsid w:val="009D6A86"/>
    <w:rsid w:val="009E6835"/>
    <w:rsid w:val="009F3E67"/>
    <w:rsid w:val="009F4740"/>
    <w:rsid w:val="00A04E5B"/>
    <w:rsid w:val="00A15B24"/>
    <w:rsid w:val="00A252CA"/>
    <w:rsid w:val="00A25990"/>
    <w:rsid w:val="00A37696"/>
    <w:rsid w:val="00A454CE"/>
    <w:rsid w:val="00A47EA7"/>
    <w:rsid w:val="00A5670C"/>
    <w:rsid w:val="00A56B38"/>
    <w:rsid w:val="00A649EE"/>
    <w:rsid w:val="00A8081B"/>
    <w:rsid w:val="00A91B2B"/>
    <w:rsid w:val="00A93C05"/>
    <w:rsid w:val="00A95CC0"/>
    <w:rsid w:val="00A96DF2"/>
    <w:rsid w:val="00AA28DE"/>
    <w:rsid w:val="00AA6C62"/>
    <w:rsid w:val="00AB1EF9"/>
    <w:rsid w:val="00AB477E"/>
    <w:rsid w:val="00AB58A9"/>
    <w:rsid w:val="00AE643E"/>
    <w:rsid w:val="00AF2635"/>
    <w:rsid w:val="00B01B1D"/>
    <w:rsid w:val="00B15B7B"/>
    <w:rsid w:val="00B2217D"/>
    <w:rsid w:val="00B22A0A"/>
    <w:rsid w:val="00B33B59"/>
    <w:rsid w:val="00B35E10"/>
    <w:rsid w:val="00B37C12"/>
    <w:rsid w:val="00B4462D"/>
    <w:rsid w:val="00B46B23"/>
    <w:rsid w:val="00B47A9D"/>
    <w:rsid w:val="00B50A55"/>
    <w:rsid w:val="00B731C5"/>
    <w:rsid w:val="00B8740D"/>
    <w:rsid w:val="00BA3664"/>
    <w:rsid w:val="00BA3E69"/>
    <w:rsid w:val="00BA4118"/>
    <w:rsid w:val="00BB053A"/>
    <w:rsid w:val="00BB2F4E"/>
    <w:rsid w:val="00BC2A95"/>
    <w:rsid w:val="00BC3BE1"/>
    <w:rsid w:val="00BC4428"/>
    <w:rsid w:val="00BD3CA5"/>
    <w:rsid w:val="00BD5FF0"/>
    <w:rsid w:val="00BE03C3"/>
    <w:rsid w:val="00BE03CA"/>
    <w:rsid w:val="00BE237F"/>
    <w:rsid w:val="00BF0C13"/>
    <w:rsid w:val="00C23B01"/>
    <w:rsid w:val="00C2479B"/>
    <w:rsid w:val="00C25E5B"/>
    <w:rsid w:val="00C37B63"/>
    <w:rsid w:val="00C43C0B"/>
    <w:rsid w:val="00C52A1E"/>
    <w:rsid w:val="00C570D5"/>
    <w:rsid w:val="00C63D01"/>
    <w:rsid w:val="00C66678"/>
    <w:rsid w:val="00C708B5"/>
    <w:rsid w:val="00C8273E"/>
    <w:rsid w:val="00C8454F"/>
    <w:rsid w:val="00C85ADD"/>
    <w:rsid w:val="00C96752"/>
    <w:rsid w:val="00CA17D4"/>
    <w:rsid w:val="00CA22EB"/>
    <w:rsid w:val="00CA2473"/>
    <w:rsid w:val="00CB3AA9"/>
    <w:rsid w:val="00CB51A8"/>
    <w:rsid w:val="00CB7FE4"/>
    <w:rsid w:val="00CD4618"/>
    <w:rsid w:val="00CD56D0"/>
    <w:rsid w:val="00CE2DBE"/>
    <w:rsid w:val="00CF54BA"/>
    <w:rsid w:val="00D064F1"/>
    <w:rsid w:val="00D22901"/>
    <w:rsid w:val="00D30BF1"/>
    <w:rsid w:val="00D314DD"/>
    <w:rsid w:val="00D3230F"/>
    <w:rsid w:val="00D35E70"/>
    <w:rsid w:val="00D37A9F"/>
    <w:rsid w:val="00D50992"/>
    <w:rsid w:val="00D51B35"/>
    <w:rsid w:val="00D574A2"/>
    <w:rsid w:val="00D6095C"/>
    <w:rsid w:val="00D633F9"/>
    <w:rsid w:val="00D64F03"/>
    <w:rsid w:val="00D700E7"/>
    <w:rsid w:val="00D749E8"/>
    <w:rsid w:val="00DA1D77"/>
    <w:rsid w:val="00DA633D"/>
    <w:rsid w:val="00DC3B7F"/>
    <w:rsid w:val="00DC601E"/>
    <w:rsid w:val="00DD645C"/>
    <w:rsid w:val="00DF16FD"/>
    <w:rsid w:val="00DF2621"/>
    <w:rsid w:val="00DF4A21"/>
    <w:rsid w:val="00E0284C"/>
    <w:rsid w:val="00E04797"/>
    <w:rsid w:val="00E251EC"/>
    <w:rsid w:val="00E27E71"/>
    <w:rsid w:val="00E32496"/>
    <w:rsid w:val="00E32A38"/>
    <w:rsid w:val="00E35A1A"/>
    <w:rsid w:val="00E35F82"/>
    <w:rsid w:val="00E4053A"/>
    <w:rsid w:val="00E62D6D"/>
    <w:rsid w:val="00E6760C"/>
    <w:rsid w:val="00E70ABE"/>
    <w:rsid w:val="00E73CF2"/>
    <w:rsid w:val="00E7577D"/>
    <w:rsid w:val="00E82252"/>
    <w:rsid w:val="00E908F2"/>
    <w:rsid w:val="00E966FE"/>
    <w:rsid w:val="00EB02B6"/>
    <w:rsid w:val="00EB5022"/>
    <w:rsid w:val="00ED2671"/>
    <w:rsid w:val="00F02CFA"/>
    <w:rsid w:val="00F03450"/>
    <w:rsid w:val="00F12E7A"/>
    <w:rsid w:val="00F20827"/>
    <w:rsid w:val="00F215C5"/>
    <w:rsid w:val="00F21B6C"/>
    <w:rsid w:val="00F22DFD"/>
    <w:rsid w:val="00F24D69"/>
    <w:rsid w:val="00F27CCB"/>
    <w:rsid w:val="00F351BE"/>
    <w:rsid w:val="00F36264"/>
    <w:rsid w:val="00F43E38"/>
    <w:rsid w:val="00F462ED"/>
    <w:rsid w:val="00F46BA4"/>
    <w:rsid w:val="00F515CC"/>
    <w:rsid w:val="00F51A58"/>
    <w:rsid w:val="00F9182F"/>
    <w:rsid w:val="00F96B2D"/>
    <w:rsid w:val="00F97841"/>
    <w:rsid w:val="00FA2F04"/>
    <w:rsid w:val="00FA466B"/>
    <w:rsid w:val="00FB0C40"/>
    <w:rsid w:val="00FC0B5B"/>
    <w:rsid w:val="00FC400C"/>
    <w:rsid w:val="00FC72D7"/>
    <w:rsid w:val="00FC79F3"/>
    <w:rsid w:val="00FD33A7"/>
    <w:rsid w:val="00FE446A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5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6760C"/>
    <w:pPr>
      <w:keepNext/>
      <w:jc w:val="center"/>
      <w:outlineLvl w:val="0"/>
    </w:pPr>
    <w:rPr>
      <w:rFonts w:ascii="Verdana" w:hAnsi="Verdana"/>
      <w:color w:val="FF6600"/>
      <w:sz w:val="48"/>
      <w:szCs w:val="48"/>
    </w:rPr>
  </w:style>
  <w:style w:type="paragraph" w:styleId="Titolo2">
    <w:name w:val="heading 2"/>
    <w:basedOn w:val="Normale"/>
    <w:next w:val="Normale"/>
    <w:qFormat/>
    <w:rsid w:val="00E6760C"/>
    <w:pPr>
      <w:keepNext/>
      <w:ind w:left="1500"/>
      <w:jc w:val="right"/>
      <w:outlineLvl w:val="1"/>
    </w:pPr>
    <w:rPr>
      <w:rFonts w:ascii="Verdana" w:hAnsi="Verdana"/>
      <w:color w:val="FF6600"/>
      <w:sz w:val="36"/>
      <w:szCs w:val="36"/>
    </w:rPr>
  </w:style>
  <w:style w:type="paragraph" w:styleId="Titolo3">
    <w:name w:val="heading 3"/>
    <w:basedOn w:val="Normale"/>
    <w:next w:val="Normale"/>
    <w:qFormat/>
    <w:rsid w:val="00E6760C"/>
    <w:pPr>
      <w:keepNext/>
      <w:ind w:left="1140" w:firstLine="276"/>
      <w:outlineLvl w:val="2"/>
    </w:pPr>
    <w:rPr>
      <w:rFonts w:ascii="Verdana" w:hAnsi="Verdana"/>
      <w:color w:val="FF6600"/>
      <w:sz w:val="28"/>
      <w:szCs w:val="28"/>
    </w:rPr>
  </w:style>
  <w:style w:type="paragraph" w:styleId="Titolo4">
    <w:name w:val="heading 4"/>
    <w:basedOn w:val="Normale"/>
    <w:next w:val="Normale"/>
    <w:qFormat/>
    <w:rsid w:val="00E6760C"/>
    <w:pPr>
      <w:keepNext/>
      <w:outlineLvl w:val="3"/>
    </w:pPr>
    <w:rPr>
      <w:rFonts w:ascii="Verdana" w:hAnsi="Verdana"/>
      <w:color w:val="FF6600"/>
    </w:rPr>
  </w:style>
  <w:style w:type="paragraph" w:styleId="Titolo5">
    <w:name w:val="heading 5"/>
    <w:basedOn w:val="Normale"/>
    <w:next w:val="Normale"/>
    <w:qFormat/>
    <w:rsid w:val="00E6760C"/>
    <w:pPr>
      <w:keepNext/>
      <w:tabs>
        <w:tab w:val="center" w:pos="7371"/>
      </w:tabs>
      <w:ind w:left="1500"/>
      <w:jc w:val="both"/>
      <w:outlineLvl w:val="4"/>
    </w:pPr>
    <w:rPr>
      <w:rFonts w:ascii="Verdana" w:hAnsi="Verdana"/>
      <w:color w:val="FF6600"/>
      <w:sz w:val="20"/>
      <w:szCs w:val="20"/>
    </w:rPr>
  </w:style>
  <w:style w:type="paragraph" w:styleId="Titolo6">
    <w:name w:val="heading 6"/>
    <w:basedOn w:val="Normale"/>
    <w:next w:val="Normale"/>
    <w:qFormat/>
    <w:rsid w:val="00E6760C"/>
    <w:pPr>
      <w:spacing w:before="240" w:after="60"/>
      <w:outlineLvl w:val="5"/>
    </w:pPr>
    <w:rPr>
      <w:rFonts w:ascii="Verdana" w:hAnsi="Verdana"/>
      <w:bCs/>
      <w:color w:val="FF6600"/>
      <w:sz w:val="16"/>
      <w:szCs w:val="16"/>
    </w:rPr>
  </w:style>
  <w:style w:type="paragraph" w:styleId="Titolo7">
    <w:name w:val="heading 7"/>
    <w:basedOn w:val="Normale"/>
    <w:next w:val="Normale"/>
    <w:qFormat/>
    <w:rsid w:val="00E6760C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E6760C"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E6760C"/>
    <w:pPr>
      <w:keepNext/>
      <w:spacing w:line="360" w:lineRule="auto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6760C"/>
    <w:pPr>
      <w:ind w:left="720"/>
    </w:pPr>
  </w:style>
  <w:style w:type="paragraph" w:styleId="Titolo">
    <w:name w:val="Title"/>
    <w:basedOn w:val="Normale"/>
    <w:qFormat/>
    <w:rsid w:val="00E6760C"/>
    <w:pPr>
      <w:jc w:val="center"/>
    </w:pPr>
    <w:rPr>
      <w:sz w:val="36"/>
    </w:rPr>
  </w:style>
  <w:style w:type="paragraph" w:styleId="Corpodeltesto">
    <w:name w:val="Body Text"/>
    <w:basedOn w:val="Normale"/>
    <w:link w:val="CorpodeltestoCarattere"/>
    <w:rsid w:val="00E6760C"/>
    <w:pPr>
      <w:jc w:val="center"/>
    </w:pPr>
    <w:rPr>
      <w:sz w:val="48"/>
    </w:rPr>
  </w:style>
  <w:style w:type="paragraph" w:styleId="Rientrocorpodeltesto2">
    <w:name w:val="Body Text Indent 2"/>
    <w:basedOn w:val="Normale"/>
    <w:link w:val="Rientrocorpodeltesto2Carattere"/>
    <w:rsid w:val="00E6760C"/>
    <w:pPr>
      <w:ind w:left="6372" w:firstLine="708"/>
    </w:pPr>
    <w:rPr>
      <w:sz w:val="28"/>
    </w:rPr>
  </w:style>
  <w:style w:type="paragraph" w:styleId="Rientrocorpodeltesto3">
    <w:name w:val="Body Text Indent 3"/>
    <w:basedOn w:val="Normale"/>
    <w:link w:val="Rientrocorpodeltesto3Carattere"/>
    <w:rsid w:val="00E6760C"/>
    <w:pPr>
      <w:ind w:left="720"/>
    </w:pPr>
    <w:rPr>
      <w:sz w:val="28"/>
    </w:rPr>
  </w:style>
  <w:style w:type="paragraph" w:styleId="Intestazione">
    <w:name w:val="header"/>
    <w:basedOn w:val="Normale"/>
    <w:link w:val="IntestazioneCarattere"/>
    <w:rsid w:val="00E676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6760C"/>
  </w:style>
  <w:style w:type="paragraph" w:styleId="Sottotitolo">
    <w:name w:val="Subtitle"/>
    <w:basedOn w:val="Normale"/>
    <w:qFormat/>
    <w:rsid w:val="00E6760C"/>
    <w:pPr>
      <w:jc w:val="center"/>
    </w:pPr>
    <w:rPr>
      <w:rFonts w:ascii="Tahoma" w:hAnsi="Tahoma" w:cs="Tahoma"/>
      <w:b/>
      <w:smallCaps/>
      <w:color w:val="333333"/>
    </w:rPr>
  </w:style>
  <w:style w:type="paragraph" w:styleId="Corpodeltesto2">
    <w:name w:val="Body Text 2"/>
    <w:basedOn w:val="Normale"/>
    <w:link w:val="Corpodeltesto2Carattere"/>
    <w:rsid w:val="00E6760C"/>
    <w:pPr>
      <w:spacing w:before="120"/>
      <w:jc w:val="both"/>
    </w:pPr>
    <w:rPr>
      <w:rFonts w:ascii="Abadi MT Condensed Light" w:hAnsi="Abadi MT Condensed Light"/>
    </w:rPr>
  </w:style>
  <w:style w:type="character" w:styleId="Collegamentoipertestuale">
    <w:name w:val="Hyperlink"/>
    <w:basedOn w:val="Carpredefinitoparagrafo"/>
    <w:rsid w:val="00E6760C"/>
    <w:rPr>
      <w:color w:val="33CC00"/>
      <w:u w:val="single"/>
    </w:rPr>
  </w:style>
  <w:style w:type="character" w:styleId="Collegamentovisitato">
    <w:name w:val="FollowedHyperlink"/>
    <w:basedOn w:val="Carpredefinitoparagrafo"/>
    <w:rsid w:val="00E6760C"/>
    <w:rPr>
      <w:color w:val="FF6633"/>
      <w:u w:val="single"/>
    </w:rPr>
  </w:style>
  <w:style w:type="paragraph" w:styleId="Corpodeltesto3">
    <w:name w:val="Body Text 3"/>
    <w:basedOn w:val="Normale"/>
    <w:rsid w:val="00E6760C"/>
    <w:pPr>
      <w:spacing w:line="360" w:lineRule="auto"/>
    </w:pPr>
    <w:rPr>
      <w:sz w:val="22"/>
    </w:rPr>
  </w:style>
  <w:style w:type="paragraph" w:styleId="Testofumetto">
    <w:name w:val="Balloon Text"/>
    <w:basedOn w:val="Normale"/>
    <w:semiHidden/>
    <w:rsid w:val="006673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068C"/>
    <w:pPr>
      <w:ind w:left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183B"/>
    <w:rPr>
      <w:sz w:val="28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183B"/>
    <w:rPr>
      <w:sz w:val="28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B183B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B183B"/>
    <w:rPr>
      <w:rFonts w:ascii="Abadi MT Condensed Light" w:hAnsi="Abadi MT Condensed Ligh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B183B"/>
    <w:pPr>
      <w:spacing w:before="100" w:beforeAutospacing="1" w:after="100" w:afterAutospacing="1"/>
    </w:pPr>
  </w:style>
  <w:style w:type="paragraph" w:customStyle="1" w:styleId="Default">
    <w:name w:val="Default"/>
    <w:rsid w:val="008C55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D6F2B"/>
    <w:rPr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ripesanginesio.mc@legalmail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M01\Documenti\ANAGRAFE\documenti%20vari\INTESTAZIONE%20CAR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CARTA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RIPE SAN GINESIO</vt:lpstr>
    </vt:vector>
  </TitlesOfParts>
  <Company/>
  <LinksUpToDate>false</LinksUpToDate>
  <CharactersWithSpaces>1502</CharactersWithSpaces>
  <SharedDoc>false</SharedDoc>
  <HLinks>
    <vt:vector size="12" baseType="variant"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mailto:erap.marche.mc@emarche.it</vt:lpwstr>
      </vt:variant>
      <vt:variant>
        <vt:lpwstr/>
      </vt:variant>
      <vt:variant>
        <vt:i4>2293761</vt:i4>
      </vt:variant>
      <vt:variant>
        <vt:i4>6</vt:i4>
      </vt:variant>
      <vt:variant>
        <vt:i4>0</vt:i4>
      </vt:variant>
      <vt:variant>
        <vt:i4>5</vt:i4>
      </vt:variant>
      <vt:variant>
        <vt:lpwstr>mailto:comune.ripesanginesio.mc@legalmail.it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RIPE SAN GINESIO</dc:title>
  <dc:creator>.</dc:creator>
  <cp:lastModifiedBy>Ufficio Tecnico</cp:lastModifiedBy>
  <cp:revision>8</cp:revision>
  <cp:lastPrinted>2019-10-28T09:09:00Z</cp:lastPrinted>
  <dcterms:created xsi:type="dcterms:W3CDTF">2020-02-06T10:17:00Z</dcterms:created>
  <dcterms:modified xsi:type="dcterms:W3CDTF">2020-08-04T08:32:00Z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citrus 011</vt:lpwstr>
  </property>
</Properties>
</file>