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C" w:rsidRPr="0070133C" w:rsidRDefault="00924593" w:rsidP="00A51511">
      <w:pPr>
        <w:spacing w:line="276" w:lineRule="auto"/>
        <w:ind w:right="425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 w:rsidRPr="00924593">
        <w:rPr>
          <w:rFonts w:ascii="Arial" w:hAnsi="Arial" w:cs="Arial"/>
          <w:b/>
          <w:bCs/>
          <w:snapToGrid w:val="0"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napToGrid w:val="0"/>
          <w:sz w:val="22"/>
          <w:szCs w:val="22"/>
        </w:rPr>
        <w:t>C</w:t>
      </w:r>
      <w:r w:rsidRPr="00924593">
        <w:rPr>
          <w:rFonts w:ascii="Arial" w:hAnsi="Arial" w:cs="Arial"/>
          <w:b/>
          <w:bCs/>
          <w:snapToGrid w:val="0"/>
          <w:sz w:val="22"/>
          <w:szCs w:val="22"/>
        </w:rPr>
        <w:t xml:space="preserve"> - </w:t>
      </w:r>
      <w:r w:rsidRPr="0070133C">
        <w:rPr>
          <w:rFonts w:ascii="Arial" w:hAnsi="Arial" w:cs="Arial"/>
          <w:sz w:val="22"/>
          <w:szCs w:val="22"/>
        </w:rPr>
        <w:t>MODELLO DICHIARAZIONE SOSTITUTIVA PER I PROPRIETARI PRIVATI</w:t>
      </w:r>
    </w:p>
    <w:p w:rsidR="001600B9" w:rsidRPr="0070133C" w:rsidRDefault="001600B9" w:rsidP="00A51511">
      <w:pPr>
        <w:spacing w:line="276" w:lineRule="auto"/>
        <w:ind w:right="425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</w:p>
    <w:p w:rsidR="001600B9" w:rsidRPr="0070133C" w:rsidRDefault="001600B9" w:rsidP="00A515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33C">
        <w:rPr>
          <w:rFonts w:ascii="Arial" w:hAnsi="Arial" w:cs="Arial"/>
          <w:b/>
          <w:sz w:val="22"/>
          <w:szCs w:val="22"/>
        </w:rPr>
        <w:t>Dichiarazione sostitutiva dell’atto di notorietà, rilasciata ai sensi del DPR 445 del 20/12/2000 e ss. mm. ii., relativa alla presenza dell’atto di riconoscimento di interesse paesistico – culturale del parco o giardino vincolato ai sensi del D.Lgs. 42/2004</w:t>
      </w:r>
    </w:p>
    <w:p w:rsidR="001600B9" w:rsidRPr="0070133C" w:rsidRDefault="001600B9" w:rsidP="00A51511">
      <w:pPr>
        <w:spacing w:line="276" w:lineRule="auto"/>
        <w:rPr>
          <w:rFonts w:ascii="Arial" w:hAnsi="Arial" w:cs="Arial"/>
          <w:sz w:val="22"/>
          <w:szCs w:val="22"/>
        </w:rPr>
      </w:pPr>
    </w:p>
    <w:p w:rsidR="001600B9" w:rsidRPr="0070133C" w:rsidRDefault="001600B9" w:rsidP="00A51511">
      <w:pPr>
        <w:spacing w:line="276" w:lineRule="auto"/>
        <w:rPr>
          <w:rFonts w:ascii="Arial" w:hAnsi="Arial" w:cs="Arial"/>
          <w:sz w:val="22"/>
          <w:szCs w:val="22"/>
        </w:rPr>
      </w:pPr>
    </w:p>
    <w:p w:rsidR="001600B9" w:rsidRPr="0070133C" w:rsidRDefault="001600B9" w:rsidP="008D1EE1">
      <w:pPr>
        <w:tabs>
          <w:tab w:val="left" w:pos="360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Il sottoscritto…………….…………………………, nato a……………………</w:t>
      </w:r>
      <w:r w:rsidR="008D1EE1">
        <w:rPr>
          <w:rFonts w:ascii="Arial" w:hAnsi="Arial" w:cs="Arial"/>
          <w:snapToGrid w:val="0"/>
          <w:sz w:val="22"/>
          <w:szCs w:val="22"/>
        </w:rPr>
        <w:t>…</w:t>
      </w:r>
      <w:r w:rsidRPr="0070133C">
        <w:rPr>
          <w:rFonts w:ascii="Arial" w:hAnsi="Arial" w:cs="Arial"/>
          <w:snapToGrid w:val="0"/>
          <w:sz w:val="22"/>
          <w:szCs w:val="22"/>
        </w:rPr>
        <w:t>……………(Prov. ……)</w:t>
      </w:r>
    </w:p>
    <w:p w:rsidR="001600B9" w:rsidRPr="0070133C" w:rsidRDefault="001600B9" w:rsidP="008D1EE1">
      <w:pPr>
        <w:tabs>
          <w:tab w:val="left" w:pos="360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il……………………………………, C.F ……………………………..………………………………………, residente in via……….….………………………………………, Comune di ……………………………,</w:t>
      </w:r>
    </w:p>
    <w:p w:rsidR="00BE7396" w:rsidRDefault="001600B9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proprietario del parco o giardino vincolato sito in loc. ……..……………………………………………</w:t>
      </w:r>
    </w:p>
    <w:p w:rsidR="001600B9" w:rsidRPr="0070133C" w:rsidRDefault="00BE7396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…………………………………………………………………………………………………………………</w:t>
      </w:r>
      <w:r w:rsidR="001600B9" w:rsidRPr="0070133C">
        <w:rPr>
          <w:rFonts w:ascii="Arial" w:hAnsi="Arial" w:cs="Arial"/>
          <w:snapToGrid w:val="0"/>
          <w:sz w:val="22"/>
          <w:szCs w:val="22"/>
        </w:rPr>
        <w:t xml:space="preserve"> del Comune di 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………………………………………</w:t>
      </w:r>
      <w:r w:rsidR="001600B9" w:rsidRPr="0070133C">
        <w:rPr>
          <w:rFonts w:ascii="Arial" w:hAnsi="Arial" w:cs="Arial"/>
          <w:snapToGrid w:val="0"/>
          <w:sz w:val="22"/>
          <w:szCs w:val="22"/>
        </w:rPr>
        <w:t>…</w:t>
      </w:r>
      <w:r>
        <w:rPr>
          <w:rFonts w:ascii="Arial" w:hAnsi="Arial" w:cs="Arial"/>
          <w:snapToGrid w:val="0"/>
          <w:sz w:val="22"/>
          <w:szCs w:val="22"/>
        </w:rPr>
        <w:t>…</w:t>
      </w:r>
      <w:r w:rsidR="001600B9" w:rsidRPr="0070133C">
        <w:rPr>
          <w:rFonts w:ascii="Arial" w:hAnsi="Arial" w:cs="Arial"/>
          <w:snapToGrid w:val="0"/>
          <w:sz w:val="22"/>
          <w:szCs w:val="22"/>
        </w:rPr>
        <w:t xml:space="preserve">……………………, </w:t>
      </w:r>
      <w:r>
        <w:rPr>
          <w:rFonts w:ascii="Arial" w:hAnsi="Arial" w:cs="Arial"/>
          <w:snapToGrid w:val="0"/>
          <w:sz w:val="22"/>
          <w:szCs w:val="22"/>
        </w:rPr>
        <w:t xml:space="preserve">identificato </w:t>
      </w:r>
      <w:r w:rsidR="00310159">
        <w:rPr>
          <w:rFonts w:ascii="Arial" w:hAnsi="Arial" w:cs="Arial"/>
          <w:snapToGrid w:val="0"/>
          <w:sz w:val="22"/>
          <w:szCs w:val="22"/>
        </w:rPr>
        <w:t xml:space="preserve">nell’atto di apposizione del vincolo </w:t>
      </w:r>
      <w:r>
        <w:rPr>
          <w:rFonts w:ascii="Arial" w:hAnsi="Arial" w:cs="Arial"/>
          <w:snapToGrid w:val="0"/>
          <w:sz w:val="22"/>
          <w:szCs w:val="22"/>
        </w:rPr>
        <w:t>al Foglio catastale</w:t>
      </w:r>
      <w:r w:rsidR="00310159">
        <w:rPr>
          <w:rFonts w:ascii="Arial" w:hAnsi="Arial" w:cs="Arial"/>
          <w:snapToGrid w:val="0"/>
          <w:sz w:val="22"/>
          <w:szCs w:val="22"/>
        </w:rPr>
        <w:t xml:space="preserve"> n. ……………</w:t>
      </w:r>
      <w:r w:rsidR="008D1EE1">
        <w:rPr>
          <w:rFonts w:ascii="Arial" w:hAnsi="Arial" w:cs="Arial"/>
          <w:snapToGrid w:val="0"/>
          <w:sz w:val="22"/>
          <w:szCs w:val="22"/>
        </w:rPr>
        <w:t>……………..</w:t>
      </w:r>
      <w:r w:rsidR="00310159">
        <w:rPr>
          <w:rFonts w:ascii="Arial" w:hAnsi="Arial" w:cs="Arial"/>
          <w:snapToGrid w:val="0"/>
          <w:sz w:val="22"/>
          <w:szCs w:val="22"/>
        </w:rPr>
        <w:t>., particella/e n.</w:t>
      </w:r>
      <w:r>
        <w:rPr>
          <w:rFonts w:ascii="Arial" w:hAnsi="Arial" w:cs="Arial"/>
          <w:snapToGrid w:val="0"/>
          <w:sz w:val="22"/>
          <w:szCs w:val="22"/>
        </w:rPr>
        <w:t xml:space="preserve"> …………………….………………………</w:t>
      </w:r>
      <w:r w:rsidR="00310159">
        <w:rPr>
          <w:rFonts w:ascii="Arial" w:hAnsi="Arial" w:cs="Arial"/>
          <w:snapToGrid w:val="0"/>
          <w:sz w:val="22"/>
          <w:szCs w:val="22"/>
        </w:rPr>
        <w:t>……………………………………………...</w:t>
      </w:r>
      <w:r w:rsidR="008D1EE1">
        <w:rPr>
          <w:rFonts w:ascii="Arial" w:hAnsi="Arial" w:cs="Arial"/>
          <w:snapToGrid w:val="0"/>
          <w:sz w:val="22"/>
          <w:szCs w:val="22"/>
        </w:rPr>
        <w:t>......</w:t>
      </w:r>
    </w:p>
    <w:p w:rsidR="001600B9" w:rsidRDefault="008D1EE1" w:rsidP="008D1E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……………….…………………………………………………………………….........................................</w:t>
      </w:r>
    </w:p>
    <w:p w:rsidR="008D1EE1" w:rsidRDefault="008D1EE1" w:rsidP="008D1E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310159" w:rsidRPr="0070133C" w:rsidRDefault="00310159" w:rsidP="008D1E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600B9" w:rsidRPr="0070133C" w:rsidRDefault="001600B9" w:rsidP="008D1EE1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0133C">
        <w:rPr>
          <w:rFonts w:ascii="Arial" w:hAnsi="Arial" w:cs="Arial"/>
          <w:b/>
          <w:snapToGrid w:val="0"/>
          <w:sz w:val="22"/>
          <w:szCs w:val="22"/>
        </w:rPr>
        <w:t>DICHIARA</w:t>
      </w:r>
    </w:p>
    <w:p w:rsidR="00A030FE" w:rsidRPr="0070133C" w:rsidRDefault="00A030FE" w:rsidP="008D1EE1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0133C">
        <w:rPr>
          <w:rFonts w:ascii="Arial" w:hAnsi="Arial" w:cs="Arial"/>
          <w:b/>
          <w:snapToGrid w:val="0"/>
          <w:sz w:val="22"/>
          <w:szCs w:val="22"/>
        </w:rPr>
        <w:t>ai sensi degli artt. 46 e 47 del DPR 445 del 28/12/2000 e s.m.i.</w:t>
      </w:r>
    </w:p>
    <w:p w:rsidR="00A030FE" w:rsidRDefault="00A030FE" w:rsidP="008D1E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A51511" w:rsidRDefault="00A51511" w:rsidP="008D1E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1600B9" w:rsidRPr="0070133C" w:rsidRDefault="00A030FE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consapevole che in caso di dichiarazione mendace o non conforme al vero incorrerà nelle sanzioni previste dall’art. 76 del DPR 445/2000 e nella perdita dei benefici ai sensi dell’art. 75 del medesimo DPR,</w:t>
      </w:r>
    </w:p>
    <w:p w:rsidR="00232FF5" w:rsidRPr="0070133C" w:rsidRDefault="00232FF5" w:rsidP="008D1E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:rsidR="00BE7396" w:rsidRDefault="00A030FE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c</w:t>
      </w:r>
      <w:r w:rsidR="001600B9" w:rsidRPr="0070133C">
        <w:rPr>
          <w:rFonts w:ascii="Arial" w:hAnsi="Arial" w:cs="Arial"/>
          <w:snapToGrid w:val="0"/>
          <w:sz w:val="22"/>
          <w:szCs w:val="22"/>
        </w:rPr>
        <w:t xml:space="preserve">he il parco o giardino vincolato oggetto di domanda </w:t>
      </w:r>
      <w:r w:rsidR="00BE7396">
        <w:rPr>
          <w:rFonts w:ascii="Arial" w:hAnsi="Arial" w:cs="Arial"/>
          <w:snapToGrid w:val="0"/>
          <w:sz w:val="22"/>
          <w:szCs w:val="22"/>
        </w:rPr>
        <w:t xml:space="preserve">e sopra descritto </w:t>
      </w:r>
      <w:r w:rsidR="001600B9" w:rsidRPr="0070133C">
        <w:rPr>
          <w:rFonts w:ascii="Arial" w:hAnsi="Arial" w:cs="Arial"/>
          <w:snapToGrid w:val="0"/>
          <w:sz w:val="22"/>
          <w:szCs w:val="22"/>
        </w:rPr>
        <w:t>di cui è proprietario è stato riconosciuto di interesse paesistico – culturale ai sensi del D.Lgs. 42/2004 con l’atto che ha i seguenti estremi</w:t>
      </w:r>
      <w:r w:rsidR="003C7185">
        <w:rPr>
          <w:rFonts w:ascii="Arial" w:hAnsi="Arial" w:cs="Arial"/>
          <w:snapToGrid w:val="0"/>
          <w:sz w:val="22"/>
          <w:szCs w:val="22"/>
        </w:rPr>
        <w:t xml:space="preserve"> (</w:t>
      </w:r>
      <w:r w:rsidR="00232FF5">
        <w:rPr>
          <w:rFonts w:ascii="Arial" w:hAnsi="Arial" w:cs="Arial"/>
          <w:snapToGrid w:val="0"/>
          <w:sz w:val="22"/>
          <w:szCs w:val="22"/>
        </w:rPr>
        <w:t>indicare: Ente</w:t>
      </w:r>
      <w:r w:rsidR="00BE7396">
        <w:rPr>
          <w:rFonts w:ascii="Arial" w:hAnsi="Arial" w:cs="Arial"/>
          <w:snapToGrid w:val="0"/>
          <w:sz w:val="22"/>
          <w:szCs w:val="22"/>
        </w:rPr>
        <w:t xml:space="preserve"> che ha emesso l’atto, n</w:t>
      </w:r>
      <w:r w:rsidR="003C7185">
        <w:rPr>
          <w:rFonts w:ascii="Arial" w:hAnsi="Arial" w:cs="Arial"/>
          <w:snapToGrid w:val="0"/>
          <w:sz w:val="22"/>
          <w:szCs w:val="22"/>
        </w:rPr>
        <w:t xml:space="preserve">. Atto, data di emissione, </w:t>
      </w:r>
      <w:r w:rsidR="00F455F3">
        <w:rPr>
          <w:rFonts w:ascii="Arial" w:hAnsi="Arial" w:cs="Arial"/>
          <w:snapToGrid w:val="0"/>
          <w:sz w:val="22"/>
          <w:szCs w:val="22"/>
        </w:rPr>
        <w:t>estremi di pubblicazione</w:t>
      </w:r>
      <w:r w:rsidR="002312C8">
        <w:rPr>
          <w:rFonts w:ascii="Arial" w:hAnsi="Arial" w:cs="Arial"/>
          <w:snapToGrid w:val="0"/>
          <w:sz w:val="22"/>
          <w:szCs w:val="22"/>
        </w:rPr>
        <w:t xml:space="preserve"> sulla Gazzetta Ufficiale</w:t>
      </w:r>
      <w:r w:rsidR="003C7185">
        <w:rPr>
          <w:rFonts w:ascii="Arial" w:hAnsi="Arial" w:cs="Arial"/>
          <w:snapToGrid w:val="0"/>
          <w:sz w:val="22"/>
          <w:szCs w:val="22"/>
        </w:rPr>
        <w:t>)</w:t>
      </w:r>
      <w:r w:rsidR="001600B9" w:rsidRPr="0070133C">
        <w:rPr>
          <w:rFonts w:ascii="Arial" w:hAnsi="Arial" w:cs="Arial"/>
          <w:snapToGrid w:val="0"/>
          <w:sz w:val="22"/>
          <w:szCs w:val="22"/>
        </w:rPr>
        <w:t xml:space="preserve">: </w:t>
      </w:r>
      <w:r w:rsidR="002312C8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</w:t>
      </w:r>
      <w:r w:rsidR="00BE7396">
        <w:rPr>
          <w:rFonts w:ascii="Arial" w:hAnsi="Arial" w:cs="Arial"/>
          <w:snapToGrid w:val="0"/>
          <w:sz w:val="22"/>
          <w:szCs w:val="22"/>
        </w:rPr>
        <w:t>..</w:t>
      </w:r>
    </w:p>
    <w:p w:rsidR="001600B9" w:rsidRPr="0070133C" w:rsidRDefault="001600B9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……………………………………………………………………………………………</w:t>
      </w:r>
      <w:r w:rsidR="003C7185">
        <w:rPr>
          <w:rFonts w:ascii="Arial" w:hAnsi="Arial" w:cs="Arial"/>
          <w:snapToGrid w:val="0"/>
          <w:sz w:val="22"/>
          <w:szCs w:val="22"/>
        </w:rPr>
        <w:t>……………………</w:t>
      </w:r>
    </w:p>
    <w:p w:rsidR="001600B9" w:rsidRPr="0070133C" w:rsidRDefault="001600B9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…………………………………………………………………………………………………………………</w:t>
      </w:r>
    </w:p>
    <w:p w:rsidR="001600B9" w:rsidRPr="0070133C" w:rsidRDefault="001600B9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…………………………………………………………………………………………………………………</w:t>
      </w:r>
    </w:p>
    <w:p w:rsidR="00BE7396" w:rsidRPr="0070133C" w:rsidRDefault="00BE7396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…………………………………………………………………………………………………………………</w:t>
      </w:r>
    </w:p>
    <w:p w:rsidR="00A51511" w:rsidRPr="0070133C" w:rsidRDefault="00A51511" w:rsidP="008D1EE1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…………………………………………………………………………………………………………………</w:t>
      </w:r>
    </w:p>
    <w:p w:rsidR="001600B9" w:rsidRPr="0070133C" w:rsidRDefault="001600B9" w:rsidP="00A51511">
      <w:pPr>
        <w:spacing w:line="276" w:lineRule="auto"/>
        <w:rPr>
          <w:rFonts w:ascii="Arial" w:hAnsi="Arial" w:cs="Arial"/>
          <w:sz w:val="22"/>
          <w:szCs w:val="22"/>
        </w:rPr>
      </w:pPr>
    </w:p>
    <w:p w:rsidR="00BC5184" w:rsidRDefault="00BC5184" w:rsidP="00A51511">
      <w:pPr>
        <w:spacing w:line="276" w:lineRule="auto"/>
        <w:ind w:left="4536"/>
        <w:jc w:val="center"/>
        <w:rPr>
          <w:rFonts w:ascii="Arial" w:hAnsi="Arial" w:cs="Arial"/>
          <w:snapToGrid w:val="0"/>
          <w:sz w:val="22"/>
          <w:szCs w:val="22"/>
        </w:rPr>
      </w:pPr>
    </w:p>
    <w:p w:rsidR="00A51511" w:rsidRPr="0070133C" w:rsidRDefault="00A51511" w:rsidP="00A51511">
      <w:pPr>
        <w:spacing w:line="276" w:lineRule="auto"/>
        <w:ind w:left="4536"/>
        <w:jc w:val="center"/>
        <w:rPr>
          <w:rFonts w:ascii="Arial" w:hAnsi="Arial" w:cs="Arial"/>
          <w:snapToGrid w:val="0"/>
          <w:sz w:val="22"/>
          <w:szCs w:val="22"/>
        </w:rPr>
      </w:pPr>
    </w:p>
    <w:p w:rsidR="00BC5184" w:rsidRPr="0070133C" w:rsidRDefault="00BC5184" w:rsidP="00A51511">
      <w:pPr>
        <w:spacing w:line="276" w:lineRule="auto"/>
        <w:ind w:left="4536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0133C">
        <w:rPr>
          <w:rFonts w:ascii="Arial" w:hAnsi="Arial" w:cs="Arial"/>
          <w:b/>
          <w:bCs/>
          <w:snapToGrid w:val="0"/>
          <w:sz w:val="22"/>
          <w:szCs w:val="22"/>
        </w:rPr>
        <w:t>FIRMA</w:t>
      </w:r>
    </w:p>
    <w:p w:rsidR="00BC5184" w:rsidRPr="0070133C" w:rsidRDefault="00BC5184" w:rsidP="00A51511">
      <w:pPr>
        <w:spacing w:line="276" w:lineRule="auto"/>
        <w:ind w:left="4536"/>
        <w:jc w:val="center"/>
        <w:rPr>
          <w:rFonts w:ascii="Arial" w:hAnsi="Arial" w:cs="Arial"/>
          <w:snapToGrid w:val="0"/>
          <w:sz w:val="22"/>
          <w:szCs w:val="22"/>
        </w:rPr>
      </w:pPr>
    </w:p>
    <w:p w:rsidR="00BC5184" w:rsidRPr="0070133C" w:rsidRDefault="00BC5184" w:rsidP="00A51511">
      <w:pPr>
        <w:spacing w:line="276" w:lineRule="auto"/>
        <w:ind w:left="4536"/>
        <w:jc w:val="center"/>
        <w:rPr>
          <w:rFonts w:ascii="Arial" w:hAnsi="Arial" w:cs="Arial"/>
          <w:snapToGrid w:val="0"/>
          <w:sz w:val="22"/>
          <w:szCs w:val="22"/>
        </w:rPr>
      </w:pPr>
      <w:r w:rsidRPr="0070133C">
        <w:rPr>
          <w:rFonts w:ascii="Arial" w:hAnsi="Arial" w:cs="Arial"/>
          <w:snapToGrid w:val="0"/>
          <w:sz w:val="22"/>
          <w:szCs w:val="22"/>
        </w:rPr>
        <w:t>………………………..…………………………………</w:t>
      </w:r>
    </w:p>
    <w:p w:rsidR="00B03048" w:rsidRDefault="00B03048" w:rsidP="00A51511">
      <w:pPr>
        <w:spacing w:line="276" w:lineRule="auto"/>
        <w:ind w:left="4536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EF6206">
        <w:rPr>
          <w:rFonts w:ascii="Arial" w:hAnsi="Arial" w:cs="Arial"/>
          <w:b/>
          <w:bCs/>
          <w:i/>
          <w:iCs/>
          <w:sz w:val="16"/>
          <w:szCs w:val="16"/>
        </w:rPr>
        <w:t xml:space="preserve">(firmata digitalmente o </w:t>
      </w:r>
    </w:p>
    <w:p w:rsidR="00BC5184" w:rsidRPr="00BE7396" w:rsidRDefault="00B03048" w:rsidP="00A51511">
      <w:pPr>
        <w:spacing w:line="276" w:lineRule="auto"/>
        <w:ind w:left="4536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firmata analogicamente e </w:t>
      </w:r>
      <w:r w:rsidRPr="00EF6206">
        <w:rPr>
          <w:rFonts w:ascii="Arial" w:hAnsi="Arial" w:cs="Arial"/>
          <w:b/>
          <w:bCs/>
          <w:i/>
          <w:iCs/>
          <w:sz w:val="16"/>
          <w:szCs w:val="16"/>
        </w:rPr>
        <w:t>accompagnata dalla copia non autenticata di un valido documento di identità personale ai sensi dell’art. 38 D.P.R. 445/2000)</w:t>
      </w:r>
    </w:p>
    <w:sectPr w:rsidR="00BC5184" w:rsidRPr="00BE7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47F"/>
    <w:multiLevelType w:val="hybridMultilevel"/>
    <w:tmpl w:val="1B9EEA6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649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6059E2"/>
    <w:multiLevelType w:val="hybridMultilevel"/>
    <w:tmpl w:val="03E246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649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7A4219"/>
    <w:multiLevelType w:val="hybridMultilevel"/>
    <w:tmpl w:val="11A68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D489F"/>
    <w:multiLevelType w:val="hybridMultilevel"/>
    <w:tmpl w:val="659ED4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9C7A68"/>
    <w:multiLevelType w:val="hybridMultilevel"/>
    <w:tmpl w:val="66FC36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8055D0"/>
    <w:multiLevelType w:val="hybridMultilevel"/>
    <w:tmpl w:val="B4C44F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6664"/>
    <w:multiLevelType w:val="hybridMultilevel"/>
    <w:tmpl w:val="A386F31C"/>
    <w:lvl w:ilvl="0" w:tplc="94FCF5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6860EB"/>
    <w:multiLevelType w:val="hybridMultilevel"/>
    <w:tmpl w:val="E7F2B1C6"/>
    <w:lvl w:ilvl="0" w:tplc="A314AC20">
      <w:start w:val="1"/>
      <w:numFmt w:val="bullet"/>
      <w:lvlText w:val="-"/>
      <w:lvlJc w:val="left"/>
      <w:pPr>
        <w:ind w:left="40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6DA66C9"/>
    <w:multiLevelType w:val="hybridMultilevel"/>
    <w:tmpl w:val="E632935A"/>
    <w:lvl w:ilvl="0" w:tplc="8B9EC5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4A22CD"/>
    <w:multiLevelType w:val="hybridMultilevel"/>
    <w:tmpl w:val="B0C026A4"/>
    <w:lvl w:ilvl="0" w:tplc="5CD6E1A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C224F"/>
    <w:multiLevelType w:val="hybridMultilevel"/>
    <w:tmpl w:val="AEF8DF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  <w:lvlOverride w:ilvl="0">
      <w:lvl w:ilvl="0" w:tplc="5CD6E1A2">
        <w:start w:val="1"/>
        <w:numFmt w:val="lowerLetter"/>
        <w:lvlText w:val="%1)"/>
        <w:lvlJc w:val="left"/>
        <w:pPr>
          <w:tabs>
            <w:tab w:val="num" w:pos="1069"/>
          </w:tabs>
          <w:ind w:left="1069" w:hanging="360"/>
        </w:pPr>
        <w:rPr>
          <w:rFonts w:cs="Times New Roman" w:hint="default"/>
        </w:rPr>
      </w:lvl>
    </w:lvlOverride>
    <w:lvlOverride w:ilvl="1">
      <w:lvl w:ilvl="1" w:tplc="04100003">
        <w:start w:val="1"/>
        <w:numFmt w:val="lowerLetter"/>
        <w:lvlText w:val="%2."/>
        <w:lvlJc w:val="left"/>
        <w:pPr>
          <w:tabs>
            <w:tab w:val="num" w:pos="1763"/>
          </w:tabs>
          <w:ind w:left="1763" w:hanging="360"/>
        </w:pPr>
        <w:rPr>
          <w:rFonts w:cs="Times New Roman"/>
        </w:rPr>
      </w:lvl>
    </w:lvlOverride>
    <w:lvlOverride w:ilvl="2">
      <w:lvl w:ilvl="2" w:tplc="04100005" w:tentative="1">
        <w:start w:val="1"/>
        <w:numFmt w:val="lowerRoman"/>
        <w:lvlText w:val="%3."/>
        <w:lvlJc w:val="right"/>
        <w:pPr>
          <w:tabs>
            <w:tab w:val="num" w:pos="2483"/>
          </w:tabs>
          <w:ind w:left="2483" w:hanging="180"/>
        </w:pPr>
        <w:rPr>
          <w:rFonts w:cs="Times New Roman"/>
        </w:rPr>
      </w:lvl>
    </w:lvlOverride>
    <w:lvlOverride w:ilvl="3">
      <w:lvl w:ilvl="3" w:tplc="04100001" w:tentative="1">
        <w:start w:val="1"/>
        <w:numFmt w:val="decimal"/>
        <w:lvlText w:val="%4."/>
        <w:lvlJc w:val="left"/>
        <w:pPr>
          <w:tabs>
            <w:tab w:val="num" w:pos="3203"/>
          </w:tabs>
          <w:ind w:left="3203" w:hanging="360"/>
        </w:pPr>
        <w:rPr>
          <w:rFonts w:cs="Times New Roman"/>
        </w:r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tabs>
            <w:tab w:val="num" w:pos="3923"/>
          </w:tabs>
          <w:ind w:left="3923" w:hanging="360"/>
        </w:pPr>
        <w:rPr>
          <w:rFonts w:cs="Times New Roman"/>
        </w:r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tabs>
            <w:tab w:val="num" w:pos="4643"/>
          </w:tabs>
          <w:ind w:left="4643" w:hanging="180"/>
        </w:pPr>
        <w:rPr>
          <w:rFonts w:cs="Times New Roman"/>
        </w:r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tabs>
            <w:tab w:val="num" w:pos="5363"/>
          </w:tabs>
          <w:ind w:left="5363" w:hanging="360"/>
        </w:pPr>
        <w:rPr>
          <w:rFonts w:cs="Times New Roman"/>
        </w:r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tabs>
            <w:tab w:val="num" w:pos="6083"/>
          </w:tabs>
          <w:ind w:left="6083" w:hanging="360"/>
        </w:pPr>
        <w:rPr>
          <w:rFonts w:cs="Times New Roman"/>
        </w:r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tabs>
            <w:tab w:val="num" w:pos="6803"/>
          </w:tabs>
          <w:ind w:left="6803" w:hanging="180"/>
        </w:pPr>
        <w:rPr>
          <w:rFonts w:cs="Times New Roman"/>
        </w:rPr>
      </w:lvl>
    </w:lvlOverride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5495F"/>
    <w:rsid w:val="000507FB"/>
    <w:rsid w:val="00064BE9"/>
    <w:rsid w:val="00095219"/>
    <w:rsid w:val="000B04C5"/>
    <w:rsid w:val="001600B9"/>
    <w:rsid w:val="00197DA3"/>
    <w:rsid w:val="00205F31"/>
    <w:rsid w:val="00230FC9"/>
    <w:rsid w:val="002312C8"/>
    <w:rsid w:val="00232FF5"/>
    <w:rsid w:val="002625F7"/>
    <w:rsid w:val="002F259D"/>
    <w:rsid w:val="00310159"/>
    <w:rsid w:val="00356C5A"/>
    <w:rsid w:val="00386A34"/>
    <w:rsid w:val="003C7185"/>
    <w:rsid w:val="0043510E"/>
    <w:rsid w:val="00461971"/>
    <w:rsid w:val="00491751"/>
    <w:rsid w:val="004973AB"/>
    <w:rsid w:val="004F0D88"/>
    <w:rsid w:val="00501D85"/>
    <w:rsid w:val="00647FFE"/>
    <w:rsid w:val="00687669"/>
    <w:rsid w:val="006E38F5"/>
    <w:rsid w:val="0070133C"/>
    <w:rsid w:val="008D1EE1"/>
    <w:rsid w:val="00912E8E"/>
    <w:rsid w:val="00924593"/>
    <w:rsid w:val="00A004BC"/>
    <w:rsid w:val="00A030FE"/>
    <w:rsid w:val="00A51511"/>
    <w:rsid w:val="00A65E65"/>
    <w:rsid w:val="00AE00D3"/>
    <w:rsid w:val="00B03048"/>
    <w:rsid w:val="00BC5184"/>
    <w:rsid w:val="00BE7396"/>
    <w:rsid w:val="00C365BF"/>
    <w:rsid w:val="00CF2A40"/>
    <w:rsid w:val="00D56D60"/>
    <w:rsid w:val="00DA0998"/>
    <w:rsid w:val="00E356CF"/>
    <w:rsid w:val="00E51725"/>
    <w:rsid w:val="00EA41D2"/>
    <w:rsid w:val="00EF6206"/>
    <w:rsid w:val="00F455F3"/>
    <w:rsid w:val="00F47BAC"/>
    <w:rsid w:val="00F5495F"/>
    <w:rsid w:val="00FB4855"/>
    <w:rsid w:val="00FE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495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1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9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5495F"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51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F54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F5495F"/>
    <w:rPr>
      <w:rFonts w:ascii="Arial" w:hAnsi="Arial" w:cs="Arial"/>
      <w:i/>
      <w:i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549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5495F"/>
    <w:rPr>
      <w:rFonts w:ascii="Times New Roman" w:hAnsi="Times New Roman" w:cs="Times New Roman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F5495F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549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F5495F"/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5495F"/>
    <w:rPr>
      <w:rFonts w:ascii="Times New Roman" w:hAnsi="Times New Roman" w:cs="Times New Roman"/>
      <w:sz w:val="24"/>
      <w:szCs w:val="24"/>
    </w:rPr>
  </w:style>
  <w:style w:type="paragraph" w:customStyle="1" w:styleId="titolo4">
    <w:name w:val="titolo4"/>
    <w:basedOn w:val="Titolo2"/>
    <w:uiPriority w:val="99"/>
    <w:rsid w:val="00F5495F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F5495F"/>
    <w:pPr>
      <w:spacing w:after="120"/>
      <w:ind w:left="1418" w:hanging="1418"/>
      <w:jc w:val="both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5495F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F5495F"/>
    <w:pPr>
      <w:spacing w:before="100" w:beforeAutospacing="1" w:after="100" w:afterAutospacing="1"/>
    </w:pPr>
    <w:rPr>
      <w:rFonts w:ascii="Arial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A41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356CF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8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4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Bando 2017 - ALLEGATO C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Politi</dc:creator>
  <cp:lastModifiedBy>Protocollo</cp:lastModifiedBy>
  <cp:revision>2</cp:revision>
  <cp:lastPrinted>2015-09-29T09:53:00Z</cp:lastPrinted>
  <dcterms:created xsi:type="dcterms:W3CDTF">2017-08-01T15:08:00Z</dcterms:created>
  <dcterms:modified xsi:type="dcterms:W3CDTF">2017-08-01T15:08:00Z</dcterms:modified>
</cp:coreProperties>
</file>