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01" w:rsidRPr="009B4501" w:rsidRDefault="009B4501" w:rsidP="009B4501">
      <w:pPr>
        <w:ind w:firstLine="567"/>
        <w:jc w:val="right"/>
        <w:rPr>
          <w:rFonts w:ascii="Calibri" w:hAnsi="Calibri" w:cs="Calibri"/>
          <w:b/>
          <w:sz w:val="28"/>
          <w:szCs w:val="24"/>
        </w:rPr>
      </w:pPr>
      <w:r w:rsidRPr="009B4501">
        <w:rPr>
          <w:rFonts w:ascii="Calibri" w:hAnsi="Calibri" w:cs="Calibri"/>
          <w:b/>
          <w:sz w:val="28"/>
          <w:szCs w:val="24"/>
        </w:rPr>
        <w:t>AL COMUNE DI CORTINO</w:t>
      </w:r>
    </w:p>
    <w:p w:rsidR="009B4501" w:rsidRPr="009B4501" w:rsidRDefault="009B4501" w:rsidP="009B4501">
      <w:pPr>
        <w:ind w:firstLine="567"/>
        <w:jc w:val="right"/>
        <w:rPr>
          <w:rFonts w:ascii="Calibri" w:hAnsi="Calibri" w:cs="Calibri"/>
          <w:sz w:val="24"/>
          <w:szCs w:val="24"/>
        </w:rPr>
      </w:pPr>
      <w:r w:rsidRPr="009B4501">
        <w:rPr>
          <w:rFonts w:ascii="Calibri" w:hAnsi="Calibri" w:cs="Calibri"/>
          <w:sz w:val="24"/>
          <w:szCs w:val="24"/>
        </w:rPr>
        <w:t>AREA TECNICA</w:t>
      </w:r>
    </w:p>
    <w:p w:rsidR="009B4501" w:rsidRPr="009B4501" w:rsidRDefault="009B4501" w:rsidP="009B4501">
      <w:pPr>
        <w:ind w:firstLine="567"/>
        <w:jc w:val="right"/>
        <w:rPr>
          <w:rFonts w:ascii="Calibri" w:hAnsi="Calibri" w:cs="Calibri"/>
          <w:sz w:val="24"/>
          <w:szCs w:val="24"/>
        </w:rPr>
      </w:pPr>
      <w:r w:rsidRPr="009B4501">
        <w:rPr>
          <w:rFonts w:ascii="Calibri" w:hAnsi="Calibri" w:cs="Calibri"/>
          <w:sz w:val="24"/>
          <w:szCs w:val="24"/>
        </w:rPr>
        <w:t>Strada Provinciale 47 n. 2</w:t>
      </w:r>
    </w:p>
    <w:p w:rsidR="009B4501" w:rsidRPr="009B4501" w:rsidRDefault="009B4501" w:rsidP="009B4501">
      <w:pPr>
        <w:ind w:firstLine="567"/>
        <w:jc w:val="right"/>
        <w:rPr>
          <w:rFonts w:ascii="Calibri" w:hAnsi="Calibri" w:cs="Calibri"/>
          <w:b/>
          <w:sz w:val="24"/>
          <w:szCs w:val="24"/>
        </w:rPr>
      </w:pPr>
      <w:r w:rsidRPr="009B4501">
        <w:rPr>
          <w:rFonts w:ascii="Calibri" w:hAnsi="Calibri" w:cs="Calibri"/>
          <w:sz w:val="24"/>
          <w:szCs w:val="24"/>
        </w:rPr>
        <w:tab/>
      </w:r>
      <w:r w:rsidRPr="009B4501">
        <w:rPr>
          <w:rFonts w:ascii="Calibri" w:hAnsi="Calibri" w:cs="Calibri"/>
          <w:b/>
          <w:sz w:val="24"/>
          <w:szCs w:val="24"/>
        </w:rPr>
        <w:t xml:space="preserve">64040 - </w:t>
      </w:r>
      <w:r w:rsidRPr="009B4501">
        <w:rPr>
          <w:rFonts w:ascii="Calibri" w:hAnsi="Calibri" w:cs="Calibri"/>
          <w:b/>
          <w:sz w:val="24"/>
          <w:szCs w:val="24"/>
          <w:u w:val="single"/>
        </w:rPr>
        <w:t>CORTINO</w:t>
      </w:r>
      <w:r w:rsidRPr="009B4501">
        <w:rPr>
          <w:rFonts w:ascii="Calibri" w:hAnsi="Calibri" w:cs="Calibri"/>
          <w:b/>
          <w:sz w:val="24"/>
          <w:szCs w:val="24"/>
        </w:rPr>
        <w:t xml:space="preserve"> (TE)</w:t>
      </w:r>
    </w:p>
    <w:p w:rsidR="00DF7D14" w:rsidRPr="008B020E" w:rsidRDefault="00DF7D14" w:rsidP="00DF7D14">
      <w:pPr>
        <w:overflowPunct/>
        <w:spacing w:before="100" w:beforeAutospacing="1" w:after="100" w:afterAutospacing="1"/>
        <w:jc w:val="right"/>
        <w:textAlignment w:val="auto"/>
        <w:rPr>
          <w:rFonts w:ascii="Calibri" w:hAnsi="Calibri" w:cs="Calibri"/>
          <w:color w:val="0000FF"/>
          <w:sz w:val="24"/>
          <w:szCs w:val="24"/>
          <w:u w:val="single"/>
        </w:rPr>
      </w:pPr>
      <w:r w:rsidRPr="008B020E">
        <w:rPr>
          <w:rFonts w:ascii="Calibri" w:hAnsi="Calibri" w:cs="Calibri"/>
          <w:sz w:val="24"/>
          <w:szCs w:val="24"/>
        </w:rPr>
        <w:t xml:space="preserve"> Piattaforma telematica </w:t>
      </w:r>
      <w:r w:rsidRPr="008B020E">
        <w:rPr>
          <w:rFonts w:ascii="Calibri" w:hAnsi="Calibri" w:cs="Calibri"/>
          <w:color w:val="0000FF"/>
          <w:sz w:val="24"/>
          <w:szCs w:val="24"/>
          <w:u w:val="single"/>
        </w:rPr>
        <w:t>(</w:t>
      </w:r>
      <w:hyperlink r:id="rId7" w:history="1">
        <w:r w:rsidRPr="008B020E">
          <w:rPr>
            <w:rFonts w:ascii="Calibri" w:hAnsi="Calibri" w:cs="Calibri"/>
            <w:color w:val="0000FF"/>
            <w:sz w:val="24"/>
            <w:szCs w:val="24"/>
            <w:u w:val="single"/>
          </w:rPr>
          <w:t>https://piattaforma.asmel.eu/</w:t>
        </w:r>
      </w:hyperlink>
      <w:r w:rsidRPr="008B020E">
        <w:rPr>
          <w:rFonts w:ascii="Calibri" w:hAnsi="Calibri" w:cs="Calibri"/>
          <w:color w:val="0000FF"/>
          <w:sz w:val="24"/>
          <w:szCs w:val="24"/>
          <w:u w:val="single"/>
        </w:rPr>
        <w:t>)</w:t>
      </w:r>
    </w:p>
    <w:p w:rsidR="00A86080" w:rsidRPr="008B020E" w:rsidRDefault="00A86080">
      <w:pPr>
        <w:pStyle w:val="Rientrocorpodeltesto3"/>
        <w:tabs>
          <w:tab w:val="left" w:pos="4253"/>
        </w:tabs>
        <w:ind w:left="0"/>
        <w:jc w:val="center"/>
        <w:rPr>
          <w:rFonts w:ascii="Calibri" w:hAnsi="Calibri" w:cs="Calibri"/>
          <w:b/>
          <w:bCs/>
          <w:sz w:val="20"/>
        </w:rPr>
      </w:pPr>
    </w:p>
    <w:p w:rsidR="00A86080" w:rsidRPr="008B020E" w:rsidRDefault="00A86080" w:rsidP="00A86080">
      <w:pPr>
        <w:pStyle w:val="Rientrocorpodeltesto3"/>
        <w:tabs>
          <w:tab w:val="left" w:pos="4253"/>
        </w:tabs>
        <w:ind w:left="0"/>
        <w:rPr>
          <w:rFonts w:ascii="Calibri" w:hAnsi="Calibri" w:cs="Calibri"/>
          <w:b/>
          <w:bCs/>
          <w:sz w:val="20"/>
        </w:rPr>
      </w:pPr>
    </w:p>
    <w:p w:rsidR="006D7A4F" w:rsidRPr="008B020E" w:rsidRDefault="00BE4403">
      <w:pPr>
        <w:pStyle w:val="Rientrocorpodeltesto3"/>
        <w:tabs>
          <w:tab w:val="left" w:pos="4253"/>
        </w:tabs>
        <w:ind w:left="0"/>
        <w:jc w:val="center"/>
        <w:rPr>
          <w:rFonts w:ascii="Calibri" w:hAnsi="Calibri" w:cs="Calibri"/>
          <w:b/>
          <w:bCs/>
          <w:sz w:val="20"/>
        </w:rPr>
      </w:pPr>
      <w:r w:rsidRPr="008B020E">
        <w:rPr>
          <w:rFonts w:ascii="Calibri" w:hAnsi="Calibri" w:cs="Calibri"/>
          <w:b/>
          <w:bCs/>
          <w:sz w:val="20"/>
        </w:rPr>
        <w:t>Attestazione dei lavori</w:t>
      </w:r>
      <w:r w:rsidR="00DF291A">
        <w:rPr>
          <w:rFonts w:ascii="Calibri" w:hAnsi="Calibri" w:cs="Calibri"/>
          <w:b/>
          <w:bCs/>
          <w:sz w:val="20"/>
        </w:rPr>
        <w:t>, servizi e forniture</w:t>
      </w:r>
      <w:r w:rsidRPr="008B020E">
        <w:rPr>
          <w:rFonts w:ascii="Calibri" w:hAnsi="Calibri" w:cs="Calibri"/>
          <w:b/>
          <w:bCs/>
          <w:sz w:val="20"/>
        </w:rPr>
        <w:t xml:space="preserve">, </w:t>
      </w:r>
      <w:r w:rsidR="002165A9" w:rsidRPr="008B020E">
        <w:rPr>
          <w:rFonts w:ascii="Calibri" w:hAnsi="Calibri" w:cs="Calibri"/>
          <w:b/>
          <w:bCs/>
          <w:sz w:val="20"/>
        </w:rPr>
        <w:t>analoghi</w:t>
      </w:r>
      <w:r w:rsidRPr="008B020E">
        <w:rPr>
          <w:rFonts w:ascii="Calibri" w:hAnsi="Calibri" w:cs="Calibri"/>
          <w:b/>
          <w:bCs/>
          <w:sz w:val="20"/>
        </w:rPr>
        <w:t xml:space="preserve"> a quelli per cui si chiede l’iscrizione nell’elenco</w:t>
      </w:r>
      <w:r w:rsidR="001C02A2" w:rsidRPr="008B020E">
        <w:rPr>
          <w:rFonts w:ascii="Calibri" w:hAnsi="Calibri" w:cs="Calibri"/>
          <w:b/>
          <w:bCs/>
          <w:sz w:val="20"/>
        </w:rPr>
        <w:t>/albo</w:t>
      </w:r>
      <w:r w:rsidRPr="008B020E">
        <w:rPr>
          <w:rFonts w:ascii="Calibri" w:hAnsi="Calibri" w:cs="Calibri"/>
          <w:b/>
          <w:bCs/>
          <w:sz w:val="20"/>
        </w:rPr>
        <w:t xml:space="preserve">, </w:t>
      </w:r>
    </w:p>
    <w:p w:rsidR="00BE4403" w:rsidRPr="008B020E" w:rsidRDefault="00BE4403">
      <w:pPr>
        <w:pStyle w:val="Rientrocorpodeltesto3"/>
        <w:tabs>
          <w:tab w:val="left" w:pos="4253"/>
        </w:tabs>
        <w:ind w:left="0"/>
        <w:jc w:val="center"/>
        <w:rPr>
          <w:rFonts w:ascii="Calibri" w:hAnsi="Calibri" w:cs="Calibri"/>
          <w:b/>
          <w:bCs/>
          <w:sz w:val="20"/>
        </w:rPr>
      </w:pPr>
      <w:bookmarkStart w:id="0" w:name="_GoBack"/>
      <w:bookmarkEnd w:id="0"/>
      <w:r w:rsidRPr="008B020E">
        <w:rPr>
          <w:rFonts w:ascii="Calibri" w:hAnsi="Calibri" w:cs="Calibri"/>
          <w:b/>
          <w:bCs/>
          <w:sz w:val="20"/>
        </w:rPr>
        <w:t>eseguiti direttamente negli ultimi cinque anni</w:t>
      </w:r>
    </w:p>
    <w:p w:rsidR="00BE4403" w:rsidRPr="008B020E" w:rsidRDefault="00BE4403">
      <w:pPr>
        <w:pStyle w:val="Rientrocorpodeltesto3"/>
        <w:tabs>
          <w:tab w:val="left" w:pos="4253"/>
        </w:tabs>
        <w:ind w:left="0"/>
        <w:jc w:val="center"/>
        <w:rPr>
          <w:rFonts w:ascii="Calibri" w:hAnsi="Calibri" w:cs="Calibri"/>
          <w:i/>
          <w:iCs/>
          <w:sz w:val="20"/>
        </w:rPr>
      </w:pPr>
    </w:p>
    <w:p w:rsidR="00BE4403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Il sottoscritto __________________________________________________________________</w:t>
      </w:r>
      <w:r w:rsidR="00343F79" w:rsidRPr="008B020E">
        <w:rPr>
          <w:rFonts w:ascii="Calibri" w:hAnsi="Calibri" w:cs="Calibri"/>
          <w:sz w:val="20"/>
        </w:rPr>
        <w:t>_______________</w:t>
      </w:r>
      <w:r w:rsidRPr="008B020E">
        <w:rPr>
          <w:rFonts w:ascii="Calibri" w:hAnsi="Calibri" w:cs="Calibri"/>
          <w:sz w:val="20"/>
        </w:rPr>
        <w:t>___</w:t>
      </w:r>
    </w:p>
    <w:p w:rsidR="00BE4403" w:rsidRPr="008B020E" w:rsidRDefault="00DF7D14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n</w:t>
      </w:r>
      <w:r w:rsidR="00BE4403" w:rsidRPr="008B020E">
        <w:rPr>
          <w:rFonts w:ascii="Calibri" w:hAnsi="Calibri" w:cs="Calibri"/>
          <w:sz w:val="20"/>
        </w:rPr>
        <w:t>ato a ___________________________________</w:t>
      </w:r>
      <w:r w:rsidR="00343F79" w:rsidRPr="008B020E">
        <w:rPr>
          <w:rFonts w:ascii="Calibri" w:hAnsi="Calibri" w:cs="Calibri"/>
          <w:sz w:val="20"/>
        </w:rPr>
        <w:t>_________</w:t>
      </w:r>
      <w:r w:rsidR="00BE4403" w:rsidRPr="008B020E">
        <w:rPr>
          <w:rFonts w:ascii="Calibri" w:hAnsi="Calibri" w:cs="Calibri"/>
          <w:sz w:val="20"/>
        </w:rPr>
        <w:t>_______ prov. _________ il __</w:t>
      </w:r>
      <w:r w:rsidR="00343F79" w:rsidRPr="008B020E">
        <w:rPr>
          <w:rFonts w:ascii="Calibri" w:hAnsi="Calibri" w:cs="Calibri"/>
          <w:sz w:val="20"/>
        </w:rPr>
        <w:t>______</w:t>
      </w:r>
      <w:r w:rsidR="00BE4403" w:rsidRPr="008B020E">
        <w:rPr>
          <w:rFonts w:ascii="Calibri" w:hAnsi="Calibri" w:cs="Calibri"/>
          <w:sz w:val="20"/>
        </w:rPr>
        <w:t>______________</w:t>
      </w:r>
    </w:p>
    <w:p w:rsidR="00BE4403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Co</w:t>
      </w:r>
      <w:r w:rsidR="00343F79" w:rsidRPr="008B020E">
        <w:rPr>
          <w:rFonts w:ascii="Calibri" w:hAnsi="Calibri" w:cs="Calibri"/>
          <w:sz w:val="20"/>
        </w:rPr>
        <w:t>d</w:t>
      </w:r>
      <w:r w:rsidRPr="008B020E">
        <w:rPr>
          <w:rFonts w:ascii="Calibri" w:hAnsi="Calibri" w:cs="Calibri"/>
          <w:sz w:val="20"/>
        </w:rPr>
        <w:t>i</w:t>
      </w:r>
      <w:r w:rsidR="00343F79" w:rsidRPr="008B020E">
        <w:rPr>
          <w:rFonts w:ascii="Calibri" w:hAnsi="Calibri" w:cs="Calibri"/>
          <w:sz w:val="20"/>
        </w:rPr>
        <w:t>c</w:t>
      </w:r>
      <w:r w:rsidRPr="008B020E">
        <w:rPr>
          <w:rFonts w:ascii="Calibri" w:hAnsi="Calibri" w:cs="Calibri"/>
          <w:sz w:val="20"/>
        </w:rPr>
        <w:t>e fiscale __________________________________________________________________</w:t>
      </w:r>
      <w:r w:rsidR="00343F79" w:rsidRPr="008B020E">
        <w:rPr>
          <w:rFonts w:ascii="Calibri" w:hAnsi="Calibri" w:cs="Calibri"/>
          <w:sz w:val="20"/>
        </w:rPr>
        <w:t>________________</w:t>
      </w:r>
      <w:r w:rsidRPr="008B020E">
        <w:rPr>
          <w:rFonts w:ascii="Calibri" w:hAnsi="Calibri" w:cs="Calibri"/>
          <w:sz w:val="20"/>
        </w:rPr>
        <w:t>_</w:t>
      </w:r>
    </w:p>
    <w:p w:rsidR="00BE4403" w:rsidRPr="008B020E" w:rsidRDefault="00DF7D14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i</w:t>
      </w:r>
      <w:r w:rsidR="00BE4403" w:rsidRPr="008B020E">
        <w:rPr>
          <w:rFonts w:ascii="Calibri" w:hAnsi="Calibri" w:cs="Calibri"/>
          <w:sz w:val="20"/>
        </w:rPr>
        <w:t>n qualità di ______________________________________________________________________</w:t>
      </w:r>
      <w:r w:rsidR="00343F79" w:rsidRPr="008B020E">
        <w:rPr>
          <w:rFonts w:ascii="Calibri" w:hAnsi="Calibri" w:cs="Calibri"/>
          <w:sz w:val="20"/>
        </w:rPr>
        <w:t>_______________</w:t>
      </w:r>
    </w:p>
    <w:p w:rsidR="00BE4403" w:rsidRPr="008B020E" w:rsidRDefault="00DF7D14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d</w:t>
      </w:r>
      <w:r w:rsidR="00BE4403" w:rsidRPr="008B020E">
        <w:rPr>
          <w:rFonts w:ascii="Calibri" w:hAnsi="Calibri" w:cs="Calibri"/>
          <w:sz w:val="20"/>
        </w:rPr>
        <w:t>ell’Impresa _____</w:t>
      </w:r>
      <w:r w:rsidR="00343F79" w:rsidRPr="008B020E">
        <w:rPr>
          <w:rFonts w:ascii="Calibri" w:hAnsi="Calibri" w:cs="Calibri"/>
          <w:sz w:val="20"/>
        </w:rPr>
        <w:t>_______________</w:t>
      </w:r>
      <w:r w:rsidR="00BE4403" w:rsidRPr="008B020E">
        <w:rPr>
          <w:rFonts w:ascii="Calibri" w:hAnsi="Calibri" w:cs="Calibri"/>
          <w:sz w:val="20"/>
        </w:rPr>
        <w:t>________________________________________________________________</w:t>
      </w:r>
    </w:p>
    <w:p w:rsidR="00BE4403" w:rsidRPr="008B020E" w:rsidRDefault="00BE4403" w:rsidP="00FE6FBE">
      <w:pPr>
        <w:pStyle w:val="Rientrocorpodeltesto3"/>
        <w:tabs>
          <w:tab w:val="left" w:pos="4253"/>
        </w:tabs>
        <w:spacing w:before="240"/>
        <w:ind w:left="0"/>
        <w:jc w:val="center"/>
        <w:rPr>
          <w:rFonts w:ascii="Calibri" w:hAnsi="Calibri" w:cs="Calibri"/>
          <w:b/>
          <w:bCs/>
          <w:sz w:val="20"/>
          <w:lang w:val="fr-FR"/>
        </w:rPr>
      </w:pPr>
      <w:r w:rsidRPr="008B020E">
        <w:rPr>
          <w:rFonts w:ascii="Calibri" w:hAnsi="Calibri" w:cs="Calibri"/>
          <w:b/>
          <w:bCs/>
          <w:sz w:val="20"/>
          <w:lang w:val="fr-FR"/>
        </w:rPr>
        <w:t>ATTESTA</w:t>
      </w:r>
    </w:p>
    <w:p w:rsidR="00BE4403" w:rsidRPr="008B020E" w:rsidRDefault="00BE4403" w:rsidP="00FE6FBE">
      <w:pPr>
        <w:pStyle w:val="Rientrocorpodeltesto3"/>
        <w:tabs>
          <w:tab w:val="left" w:pos="4253"/>
        </w:tabs>
        <w:spacing w:before="120"/>
        <w:ind w:left="0"/>
        <w:jc w:val="center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Che l’impresa ha eseguito i seguenti lavori:</w:t>
      </w:r>
    </w:p>
    <w:p w:rsidR="00BE4403" w:rsidRPr="008B020E" w:rsidRDefault="00BE4403">
      <w:pPr>
        <w:pStyle w:val="Rientrocorpodeltesto3"/>
        <w:tabs>
          <w:tab w:val="left" w:pos="4253"/>
        </w:tabs>
        <w:ind w:left="0"/>
        <w:jc w:val="center"/>
        <w:rPr>
          <w:rFonts w:ascii="Calibri" w:hAnsi="Calibri" w:cs="Calibri"/>
          <w:sz w:val="20"/>
        </w:rPr>
      </w:pPr>
    </w:p>
    <w:p w:rsidR="00BE4403" w:rsidRPr="008B020E" w:rsidRDefault="00BE4403" w:rsidP="005536BD">
      <w:pPr>
        <w:pStyle w:val="Rientrocorpodeltesto3"/>
        <w:tabs>
          <w:tab w:val="left" w:pos="4253"/>
        </w:tabs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b/>
          <w:bCs/>
          <w:sz w:val="20"/>
        </w:rPr>
        <w:t xml:space="preserve">1) </w:t>
      </w:r>
      <w:r w:rsidRPr="008B020E">
        <w:rPr>
          <w:rFonts w:ascii="Calibri" w:hAnsi="Calibri" w:cs="Calibri"/>
          <w:sz w:val="20"/>
        </w:rPr>
        <w:t>______________________________________________________________________________</w:t>
      </w:r>
      <w:r w:rsidR="005536BD" w:rsidRPr="008B020E">
        <w:rPr>
          <w:rFonts w:ascii="Calibri" w:hAnsi="Calibri" w:cs="Calibri"/>
          <w:sz w:val="20"/>
        </w:rPr>
        <w:t>________________</w:t>
      </w:r>
    </w:p>
    <w:p w:rsidR="005536BD" w:rsidRPr="008B020E" w:rsidRDefault="005536BD" w:rsidP="005536BD">
      <w:pPr>
        <w:pStyle w:val="Rientrocorpodeltesto3"/>
        <w:tabs>
          <w:tab w:val="left" w:pos="0"/>
        </w:tabs>
        <w:spacing w:before="12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  ______________________________________________________________________________________________</w:t>
      </w:r>
    </w:p>
    <w:p w:rsidR="00BE4403" w:rsidRPr="008B020E" w:rsidRDefault="00BE4403" w:rsidP="003E01FB">
      <w:pPr>
        <w:pStyle w:val="Rientrocorpodeltesto3"/>
        <w:tabs>
          <w:tab w:val="left" w:pos="4253"/>
        </w:tabs>
        <w:spacing w:before="120"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classific</w:t>
      </w:r>
      <w:r w:rsidR="003E01FB" w:rsidRPr="008B020E">
        <w:rPr>
          <w:rFonts w:ascii="Calibri" w:hAnsi="Calibri" w:cs="Calibri"/>
          <w:sz w:val="20"/>
        </w:rPr>
        <w:t xml:space="preserve">abile come categoria ________ </w:t>
      </w:r>
      <w:r w:rsidRPr="008B020E">
        <w:rPr>
          <w:rFonts w:ascii="Calibri" w:hAnsi="Calibri" w:cs="Calibri"/>
          <w:sz w:val="20"/>
        </w:rPr>
        <w:t xml:space="preserve">(specificare una tra le categorie </w:t>
      </w:r>
      <w:r w:rsidR="00857402" w:rsidRPr="008B020E">
        <w:rPr>
          <w:rFonts w:ascii="Calibri" w:hAnsi="Calibri" w:cs="Calibri"/>
          <w:sz w:val="20"/>
        </w:rPr>
        <w:t xml:space="preserve">SOA </w:t>
      </w:r>
      <w:r w:rsidRPr="008B020E">
        <w:rPr>
          <w:rFonts w:ascii="Calibri" w:hAnsi="Calibri" w:cs="Calibri"/>
          <w:sz w:val="20"/>
        </w:rPr>
        <w:t>indicate nell’avviso) dell’importo di € ________________________ ultimato in data ____________________</w:t>
      </w:r>
    </w:p>
    <w:p w:rsidR="00343F79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commissionato dalla stazione appaltante:   </w:t>
      </w:r>
    </w:p>
    <w:p w:rsidR="00343F79" w:rsidRPr="008B020E" w:rsidRDefault="009B4501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1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pubblica</w:t>
      </w:r>
    </w:p>
    <w:p w:rsidR="00343F79" w:rsidRPr="008B020E" w:rsidRDefault="009B4501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2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Privata</w:t>
      </w:r>
    </w:p>
    <w:p w:rsidR="00BE4403" w:rsidRPr="008B020E" w:rsidRDefault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</w:t>
      </w:r>
      <w:r w:rsidR="00BE4403" w:rsidRPr="008B020E">
        <w:rPr>
          <w:rFonts w:ascii="Calibri" w:hAnsi="Calibri" w:cs="Calibri"/>
          <w:sz w:val="20"/>
        </w:rPr>
        <w:t>denominata _____</w:t>
      </w:r>
      <w:r w:rsidRPr="008B020E">
        <w:rPr>
          <w:rFonts w:ascii="Calibri" w:hAnsi="Calibri" w:cs="Calibri"/>
          <w:sz w:val="20"/>
        </w:rPr>
        <w:t>_</w:t>
      </w:r>
      <w:r w:rsidR="00BE4403" w:rsidRPr="008B020E">
        <w:rPr>
          <w:rFonts w:ascii="Calibri" w:hAnsi="Calibri" w:cs="Calibri"/>
          <w:sz w:val="20"/>
        </w:rPr>
        <w:t>_________________________ con sede nel comune di ____________________</w:t>
      </w:r>
      <w:r w:rsidRPr="008B020E">
        <w:rPr>
          <w:rFonts w:ascii="Calibri" w:hAnsi="Calibri" w:cs="Calibri"/>
          <w:sz w:val="20"/>
        </w:rPr>
        <w:t>___________</w:t>
      </w:r>
    </w:p>
    <w:p w:rsidR="00BE4403" w:rsidRPr="008B020E" w:rsidRDefault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</w:t>
      </w:r>
      <w:r w:rsidR="00BE4403" w:rsidRPr="008B020E">
        <w:rPr>
          <w:rFonts w:ascii="Calibri" w:hAnsi="Calibri" w:cs="Calibri"/>
          <w:sz w:val="20"/>
        </w:rPr>
        <w:t>in via/piazza _____</w:t>
      </w:r>
      <w:r w:rsidRPr="008B020E">
        <w:rPr>
          <w:rFonts w:ascii="Calibri" w:hAnsi="Calibri" w:cs="Calibri"/>
          <w:sz w:val="20"/>
        </w:rPr>
        <w:t>________</w:t>
      </w:r>
      <w:r w:rsidR="00BE4403" w:rsidRPr="008B020E">
        <w:rPr>
          <w:rFonts w:ascii="Calibri" w:hAnsi="Calibri" w:cs="Calibri"/>
          <w:sz w:val="20"/>
        </w:rPr>
        <w:t>______________________________________ tel. _________</w:t>
      </w:r>
      <w:r w:rsidRPr="008B020E">
        <w:rPr>
          <w:rFonts w:ascii="Calibri" w:hAnsi="Calibri" w:cs="Calibri"/>
          <w:sz w:val="20"/>
        </w:rPr>
        <w:t>_____</w:t>
      </w:r>
      <w:r w:rsidR="00BE4403" w:rsidRPr="008B020E">
        <w:rPr>
          <w:rFonts w:ascii="Calibri" w:hAnsi="Calibri" w:cs="Calibri"/>
          <w:sz w:val="20"/>
        </w:rPr>
        <w:t>______________</w:t>
      </w:r>
    </w:p>
    <w:p w:rsidR="005536BD" w:rsidRPr="008B020E" w:rsidRDefault="005536BD" w:rsidP="005536BD">
      <w:pPr>
        <w:pStyle w:val="Rientrocorpodeltesto3"/>
        <w:tabs>
          <w:tab w:val="left" w:pos="4253"/>
        </w:tabs>
        <w:spacing w:before="24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b/>
          <w:bCs/>
          <w:sz w:val="20"/>
        </w:rPr>
        <w:t xml:space="preserve">2) </w:t>
      </w:r>
      <w:r w:rsidRPr="008B020E">
        <w:rPr>
          <w:rFonts w:ascii="Calibri" w:hAnsi="Calibri" w:cs="Calibri"/>
          <w:sz w:val="20"/>
        </w:rPr>
        <w:t>______________________________________________________________________________________________</w:t>
      </w:r>
    </w:p>
    <w:p w:rsidR="005536BD" w:rsidRPr="008B020E" w:rsidRDefault="005536BD" w:rsidP="005536BD">
      <w:pPr>
        <w:pStyle w:val="Rientrocorpodeltesto3"/>
        <w:tabs>
          <w:tab w:val="left" w:pos="0"/>
        </w:tabs>
        <w:spacing w:before="12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  ______________________________________________________________________________________________</w:t>
      </w:r>
    </w:p>
    <w:p w:rsidR="00BE4403" w:rsidRPr="008B020E" w:rsidRDefault="00BE4403" w:rsidP="003E01FB">
      <w:pPr>
        <w:pStyle w:val="Rientrocorpodeltesto3"/>
        <w:tabs>
          <w:tab w:val="left" w:pos="4253"/>
        </w:tabs>
        <w:spacing w:before="120" w:line="360" w:lineRule="auto"/>
        <w:ind w:left="0"/>
        <w:rPr>
          <w:rFonts w:ascii="Calibri" w:hAnsi="Calibri" w:cs="Calibri"/>
          <w:sz w:val="20"/>
        </w:rPr>
      </w:pPr>
      <w:proofErr w:type="gramStart"/>
      <w:r w:rsidRPr="008B020E">
        <w:rPr>
          <w:rFonts w:ascii="Calibri" w:hAnsi="Calibri" w:cs="Calibri"/>
          <w:sz w:val="20"/>
        </w:rPr>
        <w:t>classificabile</w:t>
      </w:r>
      <w:proofErr w:type="gramEnd"/>
      <w:r w:rsidRPr="008B020E">
        <w:rPr>
          <w:rFonts w:ascii="Calibri" w:hAnsi="Calibri" w:cs="Calibri"/>
          <w:sz w:val="20"/>
        </w:rPr>
        <w:t xml:space="preserve"> come categoria ____________________(specificare una tra le categorie</w:t>
      </w:r>
      <w:r w:rsidR="00857402" w:rsidRPr="008B020E">
        <w:rPr>
          <w:rFonts w:ascii="Calibri" w:hAnsi="Calibri" w:cs="Calibri"/>
          <w:sz w:val="20"/>
        </w:rPr>
        <w:t xml:space="preserve"> SOA</w:t>
      </w:r>
      <w:r w:rsidRPr="008B020E">
        <w:rPr>
          <w:rFonts w:ascii="Calibri" w:hAnsi="Calibri" w:cs="Calibri"/>
          <w:sz w:val="20"/>
        </w:rPr>
        <w:t xml:space="preserve"> indicate nell’avviso) dell’importo di € ________________________ ultimato in data ____________________</w:t>
      </w:r>
    </w:p>
    <w:p w:rsidR="00343F79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commissionato dalla stazione appaltante: 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3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pubblica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4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Privata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denominata _______________________________ con sede nel comune di _______________________________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in via/piazza ___________________________________________________ tel. ____________________________</w:t>
      </w:r>
    </w:p>
    <w:p w:rsidR="005536BD" w:rsidRPr="008B020E" w:rsidRDefault="005536BD" w:rsidP="005536BD">
      <w:pPr>
        <w:pStyle w:val="Rientrocorpodeltesto3"/>
        <w:tabs>
          <w:tab w:val="left" w:pos="4253"/>
        </w:tabs>
        <w:spacing w:before="24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b/>
          <w:bCs/>
          <w:sz w:val="20"/>
        </w:rPr>
        <w:t xml:space="preserve">3) </w:t>
      </w:r>
      <w:r w:rsidRPr="008B020E">
        <w:rPr>
          <w:rFonts w:ascii="Calibri" w:hAnsi="Calibri" w:cs="Calibri"/>
          <w:sz w:val="20"/>
        </w:rPr>
        <w:t>______________________________________________________________________________________________</w:t>
      </w:r>
    </w:p>
    <w:p w:rsidR="005536BD" w:rsidRPr="008B020E" w:rsidRDefault="005536BD" w:rsidP="005536BD">
      <w:pPr>
        <w:pStyle w:val="Rientrocorpodeltesto3"/>
        <w:tabs>
          <w:tab w:val="left" w:pos="0"/>
        </w:tabs>
        <w:spacing w:before="12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  ______________________________________________________________________________________________</w:t>
      </w:r>
    </w:p>
    <w:p w:rsidR="005536BD" w:rsidRPr="008B020E" w:rsidRDefault="005536BD" w:rsidP="003E01FB">
      <w:pPr>
        <w:pStyle w:val="Rientrocorpodeltesto3"/>
        <w:tabs>
          <w:tab w:val="left" w:pos="4253"/>
        </w:tabs>
        <w:spacing w:before="120" w:line="360" w:lineRule="auto"/>
        <w:ind w:left="0"/>
        <w:rPr>
          <w:rFonts w:ascii="Calibri" w:hAnsi="Calibri" w:cs="Calibri"/>
          <w:sz w:val="20"/>
        </w:rPr>
      </w:pPr>
      <w:proofErr w:type="gramStart"/>
      <w:r w:rsidRPr="008B020E">
        <w:rPr>
          <w:rFonts w:ascii="Calibri" w:hAnsi="Calibri" w:cs="Calibri"/>
          <w:sz w:val="20"/>
        </w:rPr>
        <w:lastRenderedPageBreak/>
        <w:t>classificabile</w:t>
      </w:r>
      <w:proofErr w:type="gramEnd"/>
      <w:r w:rsidRPr="008B020E">
        <w:rPr>
          <w:rFonts w:ascii="Calibri" w:hAnsi="Calibri" w:cs="Calibri"/>
          <w:sz w:val="20"/>
        </w:rPr>
        <w:t xml:space="preserve"> come categoria ____________________(specificare una tra le categorie</w:t>
      </w:r>
      <w:r w:rsidR="00857402" w:rsidRPr="008B020E">
        <w:rPr>
          <w:rFonts w:ascii="Calibri" w:hAnsi="Calibri" w:cs="Calibri"/>
          <w:sz w:val="20"/>
        </w:rPr>
        <w:t xml:space="preserve"> SOA</w:t>
      </w:r>
      <w:r w:rsidRPr="008B020E">
        <w:rPr>
          <w:rFonts w:ascii="Calibri" w:hAnsi="Calibri" w:cs="Calibri"/>
          <w:sz w:val="20"/>
        </w:rPr>
        <w:t xml:space="preserve"> indicate nell’avviso) dell’importo di € ________________________ ultimato in data 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commissionato dalla stazione appaltante:   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5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pubblica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6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Privata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denominata _______________________________ con sede nel comune di _______________________________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in via/piazza ___________________________________________________ tel. ____________________________</w:t>
      </w:r>
    </w:p>
    <w:p w:rsidR="005536BD" w:rsidRPr="008B020E" w:rsidRDefault="005536BD" w:rsidP="005536BD">
      <w:pPr>
        <w:pStyle w:val="Rientrocorpodeltesto3"/>
        <w:tabs>
          <w:tab w:val="left" w:pos="4253"/>
        </w:tabs>
        <w:spacing w:before="24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b/>
          <w:bCs/>
          <w:sz w:val="20"/>
        </w:rPr>
        <w:t xml:space="preserve">4) </w:t>
      </w:r>
      <w:r w:rsidRPr="008B020E">
        <w:rPr>
          <w:rFonts w:ascii="Calibri" w:hAnsi="Calibri" w:cs="Calibri"/>
          <w:sz w:val="20"/>
        </w:rPr>
        <w:t>______________________________________________________________________________________________</w:t>
      </w:r>
    </w:p>
    <w:p w:rsidR="005536BD" w:rsidRPr="008B020E" w:rsidRDefault="005536BD" w:rsidP="005536BD">
      <w:pPr>
        <w:pStyle w:val="Rientrocorpodeltesto3"/>
        <w:tabs>
          <w:tab w:val="left" w:pos="0"/>
        </w:tabs>
        <w:spacing w:before="12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  ______________________________________________________________________________________________</w:t>
      </w:r>
    </w:p>
    <w:p w:rsidR="00BE4403" w:rsidRPr="008B020E" w:rsidRDefault="00BE4403">
      <w:pPr>
        <w:pStyle w:val="Rientrocorpodeltesto3"/>
        <w:tabs>
          <w:tab w:val="left" w:pos="4253"/>
        </w:tabs>
        <w:ind w:left="0"/>
        <w:rPr>
          <w:rFonts w:ascii="Calibri" w:hAnsi="Calibri" w:cs="Calibri"/>
          <w:sz w:val="20"/>
        </w:rPr>
      </w:pPr>
    </w:p>
    <w:p w:rsidR="00BE4403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classificabile come categoria ____________________(specificare una tra le categorie</w:t>
      </w:r>
      <w:r w:rsidR="00857402" w:rsidRPr="008B020E">
        <w:rPr>
          <w:rFonts w:ascii="Calibri" w:hAnsi="Calibri" w:cs="Calibri"/>
          <w:sz w:val="20"/>
        </w:rPr>
        <w:t xml:space="preserve"> SOA </w:t>
      </w:r>
      <w:r w:rsidRPr="008B020E">
        <w:rPr>
          <w:rFonts w:ascii="Calibri" w:hAnsi="Calibri" w:cs="Calibri"/>
          <w:sz w:val="20"/>
        </w:rPr>
        <w:t xml:space="preserve"> indicate nell’avviso) dell’importo di € ________________________ ultimato in data 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commissionato dalla stazione appaltante:   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7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pubblica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8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Privata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denominata _______________________________ con sede nel comune di _______________________________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in via/piazza ___________________________________________________ tel. ____________________________</w:t>
      </w:r>
    </w:p>
    <w:p w:rsidR="005536BD" w:rsidRPr="008B020E" w:rsidRDefault="005536BD" w:rsidP="005536BD">
      <w:pPr>
        <w:pStyle w:val="Rientrocorpodeltesto3"/>
        <w:tabs>
          <w:tab w:val="left" w:pos="4253"/>
        </w:tabs>
        <w:spacing w:before="24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b/>
          <w:bCs/>
          <w:sz w:val="20"/>
        </w:rPr>
        <w:t xml:space="preserve">5) </w:t>
      </w:r>
      <w:r w:rsidRPr="008B020E">
        <w:rPr>
          <w:rFonts w:ascii="Calibri" w:hAnsi="Calibri" w:cs="Calibri"/>
          <w:sz w:val="20"/>
        </w:rPr>
        <w:t>______________________________________________________________________________________________</w:t>
      </w:r>
    </w:p>
    <w:p w:rsidR="005536BD" w:rsidRPr="008B020E" w:rsidRDefault="005536BD" w:rsidP="005536BD">
      <w:pPr>
        <w:pStyle w:val="Rientrocorpodeltesto3"/>
        <w:tabs>
          <w:tab w:val="left" w:pos="0"/>
        </w:tabs>
        <w:spacing w:before="120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  ______________________________________________________________________________________________</w:t>
      </w:r>
    </w:p>
    <w:p w:rsidR="005536BD" w:rsidRPr="008B020E" w:rsidRDefault="005536BD" w:rsidP="005536BD">
      <w:pPr>
        <w:pStyle w:val="Rientrocorpodeltesto3"/>
        <w:tabs>
          <w:tab w:val="left" w:pos="4253"/>
        </w:tabs>
        <w:ind w:left="0"/>
        <w:rPr>
          <w:rFonts w:ascii="Calibri" w:hAnsi="Calibri" w:cs="Calibri"/>
          <w:sz w:val="20"/>
        </w:rPr>
      </w:pPr>
    </w:p>
    <w:p w:rsidR="005536BD" w:rsidRPr="008B020E" w:rsidRDefault="005536BD" w:rsidP="005536BD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classificabile come categoria ____________________(specificare una tra le categorie </w:t>
      </w:r>
      <w:r w:rsidR="00857402" w:rsidRPr="008B020E">
        <w:rPr>
          <w:rFonts w:ascii="Calibri" w:hAnsi="Calibri" w:cs="Calibri"/>
          <w:sz w:val="20"/>
        </w:rPr>
        <w:t xml:space="preserve">SOA </w:t>
      </w:r>
      <w:r w:rsidRPr="008B020E">
        <w:rPr>
          <w:rFonts w:ascii="Calibri" w:hAnsi="Calibri" w:cs="Calibri"/>
          <w:sz w:val="20"/>
        </w:rPr>
        <w:t>indicate nell’avviso) dell’importo di € ________________________ ultimato in data 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commissionato dalla stazione appaltante:   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9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pubblica</w:t>
      </w:r>
    </w:p>
    <w:p w:rsidR="00343F79" w:rsidRPr="008B020E" w:rsidRDefault="009B4501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8B020E">
        <w:rPr>
          <w:rFonts w:ascii="Calibri" w:hAnsi="Calibri" w:cs="Calibri"/>
          <w:sz w:val="20"/>
        </w:rPr>
        <w:instrText xml:space="preserve"> FORMCHECKBOX </w:instrText>
      </w:r>
      <w:r w:rsidR="00B85B3B">
        <w:rPr>
          <w:rFonts w:ascii="Calibri" w:hAnsi="Calibri" w:cs="Calibri"/>
          <w:sz w:val="20"/>
        </w:rPr>
      </w:r>
      <w:r w:rsidR="00B85B3B">
        <w:rPr>
          <w:rFonts w:ascii="Calibri" w:hAnsi="Calibri" w:cs="Calibri"/>
          <w:sz w:val="20"/>
        </w:rPr>
        <w:fldChar w:fldCharType="separate"/>
      </w:r>
      <w:r w:rsidRPr="008B020E">
        <w:rPr>
          <w:rFonts w:ascii="Calibri" w:hAnsi="Calibri" w:cs="Calibri"/>
          <w:sz w:val="20"/>
        </w:rPr>
        <w:fldChar w:fldCharType="end"/>
      </w:r>
      <w:bookmarkEnd w:id="10"/>
      <w:r w:rsidRPr="008B020E">
        <w:rPr>
          <w:rFonts w:ascii="Calibri" w:hAnsi="Calibri" w:cs="Calibri"/>
          <w:sz w:val="20"/>
        </w:rPr>
        <w:t xml:space="preserve"> </w:t>
      </w:r>
      <w:r w:rsidR="00343F79" w:rsidRPr="008B020E">
        <w:rPr>
          <w:rFonts w:ascii="Calibri" w:hAnsi="Calibri" w:cs="Calibri"/>
          <w:sz w:val="20"/>
        </w:rPr>
        <w:t>Privata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denominata _______________________________ con sede nel comune di _______________________________</w:t>
      </w:r>
    </w:p>
    <w:p w:rsidR="00343F79" w:rsidRPr="008B020E" w:rsidRDefault="00343F79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 xml:space="preserve">  in via/piazza ___________________________________________________ tel. ____________________________</w:t>
      </w:r>
    </w:p>
    <w:p w:rsidR="00453EB9" w:rsidRPr="008B020E" w:rsidRDefault="00453EB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</w:p>
    <w:p w:rsidR="00BE4403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>……………………………, lì ………………………….</w:t>
      </w:r>
    </w:p>
    <w:p w:rsidR="00BE4403" w:rsidRPr="008B020E" w:rsidRDefault="00BE4403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</w:p>
    <w:p w:rsidR="00BE4403" w:rsidRPr="008B020E" w:rsidRDefault="00BE4403" w:rsidP="001C02A2">
      <w:pPr>
        <w:pStyle w:val="Rientrocorpodeltesto3"/>
        <w:tabs>
          <w:tab w:val="left" w:pos="4253"/>
        </w:tabs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ab/>
      </w:r>
      <w:r w:rsidRPr="008B020E">
        <w:rPr>
          <w:rFonts w:ascii="Calibri" w:hAnsi="Calibri" w:cs="Calibri"/>
          <w:sz w:val="20"/>
        </w:rPr>
        <w:tab/>
      </w:r>
      <w:r w:rsidRPr="008B020E">
        <w:rPr>
          <w:rFonts w:ascii="Calibri" w:hAnsi="Calibri" w:cs="Calibri"/>
          <w:sz w:val="20"/>
        </w:rPr>
        <w:tab/>
        <w:t>Firma del titolare /legale rappresentante</w:t>
      </w:r>
    </w:p>
    <w:p w:rsidR="001C02A2" w:rsidRPr="008B020E" w:rsidRDefault="001C02A2" w:rsidP="001C02A2">
      <w:pPr>
        <w:pStyle w:val="Rientrocorpodeltesto3"/>
        <w:tabs>
          <w:tab w:val="left" w:pos="4253"/>
        </w:tabs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ab/>
      </w:r>
      <w:r w:rsidRPr="008B020E">
        <w:rPr>
          <w:rFonts w:ascii="Calibri" w:hAnsi="Calibri" w:cs="Calibri"/>
          <w:sz w:val="20"/>
        </w:rPr>
        <w:tab/>
      </w:r>
      <w:r w:rsidRPr="008B020E">
        <w:rPr>
          <w:rFonts w:ascii="Calibri" w:hAnsi="Calibri" w:cs="Calibri"/>
          <w:sz w:val="20"/>
        </w:rPr>
        <w:tab/>
        <w:t xml:space="preserve">Operatore economico  </w:t>
      </w:r>
    </w:p>
    <w:p w:rsidR="001C02A2" w:rsidRPr="008B020E" w:rsidRDefault="001C02A2" w:rsidP="001C02A2">
      <w:pPr>
        <w:pStyle w:val="Rientrocorpodeltesto3"/>
        <w:tabs>
          <w:tab w:val="left" w:pos="4253"/>
        </w:tabs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ab/>
      </w:r>
      <w:r w:rsidRPr="008B020E">
        <w:rPr>
          <w:rFonts w:ascii="Calibri" w:hAnsi="Calibri" w:cs="Calibri"/>
          <w:sz w:val="20"/>
        </w:rPr>
        <w:tab/>
      </w:r>
      <w:r w:rsidRPr="008B020E">
        <w:rPr>
          <w:rFonts w:ascii="Calibri" w:hAnsi="Calibri" w:cs="Calibri"/>
          <w:sz w:val="20"/>
        </w:rPr>
        <w:tab/>
        <w:t>Firma digitale</w:t>
      </w:r>
    </w:p>
    <w:p w:rsidR="00BE4403" w:rsidRPr="008B020E" w:rsidRDefault="00BE4403" w:rsidP="00343F79">
      <w:pPr>
        <w:pStyle w:val="Rientrocorpodeltesto3"/>
        <w:tabs>
          <w:tab w:val="left" w:pos="4253"/>
        </w:tabs>
        <w:spacing w:line="360" w:lineRule="auto"/>
        <w:ind w:left="0"/>
        <w:rPr>
          <w:rFonts w:ascii="Calibri" w:hAnsi="Calibri" w:cs="Calibri"/>
          <w:sz w:val="20"/>
        </w:rPr>
      </w:pPr>
      <w:r w:rsidRPr="008B020E">
        <w:rPr>
          <w:rFonts w:ascii="Calibri" w:hAnsi="Calibri" w:cs="Calibri"/>
          <w:sz w:val="20"/>
        </w:rPr>
        <w:tab/>
        <w:t>……….…………………………………………………</w:t>
      </w:r>
    </w:p>
    <w:sectPr w:rsidR="00BE4403" w:rsidRPr="008B020E">
      <w:footerReference w:type="default" r:id="rId8"/>
      <w:headerReference w:type="first" r:id="rId9"/>
      <w:footerReference w:type="first" r:id="rId10"/>
      <w:pgSz w:w="11907" w:h="16840" w:code="9"/>
      <w:pgMar w:top="1560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0E" w:rsidRDefault="008B020E">
      <w:r>
        <w:separator/>
      </w:r>
    </w:p>
  </w:endnote>
  <w:endnote w:type="continuationSeparator" w:id="0">
    <w:p w:rsidR="008B020E" w:rsidRDefault="008B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79" w:rsidRPr="008B020E" w:rsidRDefault="00343F79">
    <w:pPr>
      <w:pStyle w:val="Pidipagina"/>
      <w:jc w:val="center"/>
      <w:rPr>
        <w:rFonts w:ascii="Calibri" w:hAnsi="Calibri" w:cs="Calibri"/>
      </w:rPr>
    </w:pPr>
    <w:r w:rsidRPr="008B020E">
      <w:rPr>
        <w:rFonts w:ascii="Calibri" w:hAnsi="Calibri" w:cs="Calibri"/>
      </w:rPr>
      <w:fldChar w:fldCharType="begin"/>
    </w:r>
    <w:r w:rsidRPr="008B020E">
      <w:rPr>
        <w:rFonts w:ascii="Calibri" w:hAnsi="Calibri" w:cs="Calibri"/>
      </w:rPr>
      <w:instrText>PAGE   \* MERGEFORMAT</w:instrText>
    </w:r>
    <w:r w:rsidRPr="008B020E">
      <w:rPr>
        <w:rFonts w:ascii="Calibri" w:hAnsi="Calibri" w:cs="Calibri"/>
      </w:rPr>
      <w:fldChar w:fldCharType="separate"/>
    </w:r>
    <w:r w:rsidR="00B85B3B">
      <w:rPr>
        <w:rFonts w:ascii="Calibri" w:hAnsi="Calibri" w:cs="Calibri"/>
        <w:noProof/>
      </w:rPr>
      <w:t>2</w:t>
    </w:r>
    <w:r w:rsidRPr="008B020E">
      <w:rPr>
        <w:rFonts w:ascii="Calibri" w:hAnsi="Calibri" w:cs="Calibri"/>
      </w:rPr>
      <w:fldChar w:fldCharType="end"/>
    </w:r>
    <w:r w:rsidRPr="008B020E">
      <w:rPr>
        <w:rFonts w:ascii="Calibri" w:hAnsi="Calibri" w:cs="Calibri"/>
      </w:rPr>
      <w:t xml:space="preserve"> / 2</w:t>
    </w:r>
  </w:p>
  <w:p w:rsidR="00BE4403" w:rsidRPr="00357C80" w:rsidRDefault="00343F79">
    <w:pPr>
      <w:pStyle w:val="Pidipagina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03" w:rsidRDefault="00BE4403">
    <w:pPr>
      <w:pStyle w:val="Pidipagina"/>
      <w:jc w:val="center"/>
      <w:rPr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B85B3B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B85B3B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0E" w:rsidRDefault="008B020E">
      <w:r>
        <w:separator/>
      </w:r>
    </w:p>
  </w:footnote>
  <w:footnote w:type="continuationSeparator" w:id="0">
    <w:p w:rsidR="008B020E" w:rsidRDefault="008B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DB" w:rsidRPr="008B020E" w:rsidRDefault="00E47EDB" w:rsidP="000C1BE8">
    <w:pPr>
      <w:jc w:val="right"/>
      <w:rPr>
        <w:rFonts w:ascii="Calibri" w:hAnsi="Calibri" w:cs="Calibri"/>
        <w:b/>
        <w:bCs/>
      </w:rPr>
    </w:pPr>
    <w:r w:rsidRPr="008B020E">
      <w:rPr>
        <w:rFonts w:ascii="Calibri" w:hAnsi="Calibri" w:cs="Calibri"/>
      </w:rPr>
      <w:t xml:space="preserve">                                                  </w:t>
    </w:r>
    <w:r w:rsidR="008367DE" w:rsidRPr="008B020E">
      <w:rPr>
        <w:rFonts w:ascii="Calibri" w:hAnsi="Calibri" w:cs="Calibri"/>
        <w:b/>
        <w:bCs/>
      </w:rPr>
      <w:t>Allegato</w:t>
    </w:r>
    <w:r w:rsidR="000C1BE8" w:rsidRPr="008B020E">
      <w:rPr>
        <w:rFonts w:ascii="Calibri" w:hAnsi="Calibri" w:cs="Calibri"/>
        <w:b/>
        <w:bCs/>
      </w:rPr>
      <w:t xml:space="preserve"> </w:t>
    </w:r>
    <w:r w:rsidR="00FE6FBE" w:rsidRPr="008B020E">
      <w:rPr>
        <w:rFonts w:ascii="Calibri" w:hAnsi="Calibri" w:cs="Calibri"/>
        <w:b/>
        <w:bCs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A14"/>
    <w:multiLevelType w:val="hybridMultilevel"/>
    <w:tmpl w:val="52E0EB4A"/>
    <w:lvl w:ilvl="0" w:tplc="44B416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F0B5625"/>
    <w:multiLevelType w:val="multilevel"/>
    <w:tmpl w:val="7A8E18FA"/>
    <w:lvl w:ilvl="0">
      <w:start w:val="6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D7A91"/>
    <w:multiLevelType w:val="singleLevel"/>
    <w:tmpl w:val="C4F470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E2B1192"/>
    <w:multiLevelType w:val="hybridMultilevel"/>
    <w:tmpl w:val="FBDCF4B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E7C85"/>
    <w:multiLevelType w:val="hybridMultilevel"/>
    <w:tmpl w:val="BF70E2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F7CBF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8015B3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265DFC"/>
    <w:multiLevelType w:val="singleLevel"/>
    <w:tmpl w:val="B4B869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8017A17"/>
    <w:multiLevelType w:val="hybridMultilevel"/>
    <w:tmpl w:val="C614782A"/>
    <w:lvl w:ilvl="0" w:tplc="9A94C5B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261E27"/>
    <w:multiLevelType w:val="hybridMultilevel"/>
    <w:tmpl w:val="D6B0AADA"/>
    <w:lvl w:ilvl="0" w:tplc="9A94C5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7B2B48"/>
    <w:multiLevelType w:val="hybridMultilevel"/>
    <w:tmpl w:val="52E0EB4A"/>
    <w:lvl w:ilvl="0" w:tplc="9A94C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E72761E"/>
    <w:multiLevelType w:val="hybridMultilevel"/>
    <w:tmpl w:val="9FA038CE"/>
    <w:lvl w:ilvl="0" w:tplc="9A94C5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B70A27"/>
    <w:multiLevelType w:val="hybridMultilevel"/>
    <w:tmpl w:val="9FA038CE"/>
    <w:lvl w:ilvl="0" w:tplc="9D30DB00">
      <w:numFmt w:val="bullet"/>
      <w:lvlText w:val=""/>
      <w:lvlJc w:val="left"/>
      <w:pPr>
        <w:tabs>
          <w:tab w:val="num" w:pos="1212"/>
        </w:tabs>
        <w:ind w:left="1212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883DA9"/>
    <w:multiLevelType w:val="hybridMultilevel"/>
    <w:tmpl w:val="9FA038CE"/>
    <w:lvl w:ilvl="0" w:tplc="9A94C5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B63B24"/>
    <w:multiLevelType w:val="hybridMultilevel"/>
    <w:tmpl w:val="15EC6BE6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5744039"/>
    <w:multiLevelType w:val="hybridMultilevel"/>
    <w:tmpl w:val="FBDCF4B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C5541"/>
    <w:multiLevelType w:val="hybridMultilevel"/>
    <w:tmpl w:val="B9DE097C"/>
    <w:lvl w:ilvl="0" w:tplc="44B416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D20B5"/>
    <w:multiLevelType w:val="hybridMultilevel"/>
    <w:tmpl w:val="38801634"/>
    <w:lvl w:ilvl="0" w:tplc="04100007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239EEEC6">
      <w:start w:val="9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4F361467"/>
    <w:multiLevelType w:val="multilevel"/>
    <w:tmpl w:val="0410001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245695"/>
    <w:multiLevelType w:val="multilevel"/>
    <w:tmpl w:val="5FB05C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BE1388"/>
    <w:multiLevelType w:val="hybridMultilevel"/>
    <w:tmpl w:val="46DAAAD6"/>
    <w:lvl w:ilvl="0" w:tplc="10F61060">
      <w:start w:val="6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268FE"/>
    <w:multiLevelType w:val="hybridMultilevel"/>
    <w:tmpl w:val="9FA038CE"/>
    <w:lvl w:ilvl="0" w:tplc="9D30DB00">
      <w:numFmt w:val="bullet"/>
      <w:lvlText w:val=""/>
      <w:lvlJc w:val="left"/>
      <w:pPr>
        <w:tabs>
          <w:tab w:val="num" w:pos="1212"/>
        </w:tabs>
        <w:ind w:left="1212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193E6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55D7278"/>
    <w:multiLevelType w:val="hybridMultilevel"/>
    <w:tmpl w:val="7270C988"/>
    <w:lvl w:ilvl="0" w:tplc="F6D4E594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"/>
        </w:tabs>
        <w:ind w:left="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5"/>
        </w:tabs>
        <w:ind w:left="7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15"/>
        </w:tabs>
        <w:ind w:left="15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35"/>
        </w:tabs>
        <w:ind w:left="22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75"/>
        </w:tabs>
        <w:ind w:left="36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95"/>
        </w:tabs>
        <w:ind w:left="43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180"/>
      </w:pPr>
    </w:lvl>
  </w:abstractNum>
  <w:abstractNum w:abstractNumId="24" w15:restartNumberingAfterBreak="0">
    <w:nsid w:val="6A574968"/>
    <w:multiLevelType w:val="hybridMultilevel"/>
    <w:tmpl w:val="A55C4D7A"/>
    <w:lvl w:ilvl="0" w:tplc="44B416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2C34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4B416A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8C849E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8C50B3"/>
    <w:multiLevelType w:val="hybridMultilevel"/>
    <w:tmpl w:val="6868D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87B5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09131AD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0B530B5"/>
    <w:multiLevelType w:val="singleLevel"/>
    <w:tmpl w:val="B4B869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4CE61D5"/>
    <w:multiLevelType w:val="hybridMultilevel"/>
    <w:tmpl w:val="D6B0AAD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10"/>
  </w:num>
  <w:num w:numId="8">
    <w:abstractNumId w:val="0"/>
  </w:num>
  <w:num w:numId="9">
    <w:abstractNumId w:val="13"/>
  </w:num>
  <w:num w:numId="10">
    <w:abstractNumId w:val="21"/>
  </w:num>
  <w:num w:numId="11">
    <w:abstractNumId w:val="12"/>
  </w:num>
  <w:num w:numId="12">
    <w:abstractNumId w:val="11"/>
  </w:num>
  <w:num w:numId="13">
    <w:abstractNumId w:val="19"/>
  </w:num>
  <w:num w:numId="14">
    <w:abstractNumId w:val="18"/>
  </w:num>
  <w:num w:numId="15">
    <w:abstractNumId w:val="27"/>
  </w:num>
  <w:num w:numId="16">
    <w:abstractNumId w:val="22"/>
  </w:num>
  <w:num w:numId="17">
    <w:abstractNumId w:val="5"/>
  </w:num>
  <w:num w:numId="18">
    <w:abstractNumId w:val="26"/>
  </w:num>
  <w:num w:numId="19">
    <w:abstractNumId w:val="6"/>
  </w:num>
  <w:num w:numId="20">
    <w:abstractNumId w:val="9"/>
  </w:num>
  <w:num w:numId="21">
    <w:abstractNumId w:val="29"/>
  </w:num>
  <w:num w:numId="22">
    <w:abstractNumId w:val="25"/>
  </w:num>
  <w:num w:numId="23">
    <w:abstractNumId w:val="4"/>
  </w:num>
  <w:num w:numId="24">
    <w:abstractNumId w:val="15"/>
  </w:num>
  <w:num w:numId="25">
    <w:abstractNumId w:val="3"/>
  </w:num>
  <w:num w:numId="26">
    <w:abstractNumId w:val="14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74F"/>
    <w:rsid w:val="000C1BE8"/>
    <w:rsid w:val="000D56B4"/>
    <w:rsid w:val="001408CC"/>
    <w:rsid w:val="00170A8D"/>
    <w:rsid w:val="00191110"/>
    <w:rsid w:val="001B2335"/>
    <w:rsid w:val="001C02A2"/>
    <w:rsid w:val="001E4074"/>
    <w:rsid w:val="001F4EA9"/>
    <w:rsid w:val="00212CBE"/>
    <w:rsid w:val="0021329E"/>
    <w:rsid w:val="002165A9"/>
    <w:rsid w:val="00231B6C"/>
    <w:rsid w:val="002752E6"/>
    <w:rsid w:val="003176C1"/>
    <w:rsid w:val="00325388"/>
    <w:rsid w:val="00343F79"/>
    <w:rsid w:val="00357C80"/>
    <w:rsid w:val="00362A67"/>
    <w:rsid w:val="00385A37"/>
    <w:rsid w:val="003B44E7"/>
    <w:rsid w:val="003D1EEE"/>
    <w:rsid w:val="003E01FB"/>
    <w:rsid w:val="004039A2"/>
    <w:rsid w:val="00404AF1"/>
    <w:rsid w:val="00436F0C"/>
    <w:rsid w:val="00441084"/>
    <w:rsid w:val="00447ADC"/>
    <w:rsid w:val="00453EB9"/>
    <w:rsid w:val="00473D71"/>
    <w:rsid w:val="00494AB7"/>
    <w:rsid w:val="00525A2B"/>
    <w:rsid w:val="00525D4B"/>
    <w:rsid w:val="005361DC"/>
    <w:rsid w:val="005536BD"/>
    <w:rsid w:val="00560C6B"/>
    <w:rsid w:val="005B3EB2"/>
    <w:rsid w:val="005C2B65"/>
    <w:rsid w:val="005E1716"/>
    <w:rsid w:val="006513C4"/>
    <w:rsid w:val="00654878"/>
    <w:rsid w:val="006867EF"/>
    <w:rsid w:val="00692CB1"/>
    <w:rsid w:val="00694D6A"/>
    <w:rsid w:val="00696A7E"/>
    <w:rsid w:val="006C7F8D"/>
    <w:rsid w:val="006D1EB8"/>
    <w:rsid w:val="006D7A4F"/>
    <w:rsid w:val="00734A6E"/>
    <w:rsid w:val="00736212"/>
    <w:rsid w:val="00760A4E"/>
    <w:rsid w:val="00762D5C"/>
    <w:rsid w:val="00780BAA"/>
    <w:rsid w:val="007B5612"/>
    <w:rsid w:val="007E5CB1"/>
    <w:rsid w:val="008063F6"/>
    <w:rsid w:val="00811719"/>
    <w:rsid w:val="0083558D"/>
    <w:rsid w:val="008367DE"/>
    <w:rsid w:val="00842FFB"/>
    <w:rsid w:val="00857402"/>
    <w:rsid w:val="0089309C"/>
    <w:rsid w:val="00894F6A"/>
    <w:rsid w:val="008B020E"/>
    <w:rsid w:val="008B7FFE"/>
    <w:rsid w:val="008D600F"/>
    <w:rsid w:val="0090010E"/>
    <w:rsid w:val="009276AA"/>
    <w:rsid w:val="00944041"/>
    <w:rsid w:val="009620B9"/>
    <w:rsid w:val="009670AF"/>
    <w:rsid w:val="00980B26"/>
    <w:rsid w:val="00995044"/>
    <w:rsid w:val="009B1742"/>
    <w:rsid w:val="009B4501"/>
    <w:rsid w:val="00A03AFA"/>
    <w:rsid w:val="00A420E7"/>
    <w:rsid w:val="00A503D6"/>
    <w:rsid w:val="00A72CA1"/>
    <w:rsid w:val="00A85C90"/>
    <w:rsid w:val="00A86080"/>
    <w:rsid w:val="00A9514A"/>
    <w:rsid w:val="00AD40E7"/>
    <w:rsid w:val="00AD7348"/>
    <w:rsid w:val="00B14642"/>
    <w:rsid w:val="00B63FA4"/>
    <w:rsid w:val="00B85B3B"/>
    <w:rsid w:val="00BA007A"/>
    <w:rsid w:val="00BB7AFF"/>
    <w:rsid w:val="00BE4403"/>
    <w:rsid w:val="00BE6604"/>
    <w:rsid w:val="00C11EB4"/>
    <w:rsid w:val="00C21D57"/>
    <w:rsid w:val="00C24FD3"/>
    <w:rsid w:val="00C26FE3"/>
    <w:rsid w:val="00C86003"/>
    <w:rsid w:val="00C934DC"/>
    <w:rsid w:val="00C946F8"/>
    <w:rsid w:val="00CC52EC"/>
    <w:rsid w:val="00D00A0F"/>
    <w:rsid w:val="00D260BB"/>
    <w:rsid w:val="00D4582C"/>
    <w:rsid w:val="00D97A9A"/>
    <w:rsid w:val="00DA78D0"/>
    <w:rsid w:val="00DF081A"/>
    <w:rsid w:val="00DF291A"/>
    <w:rsid w:val="00DF7D14"/>
    <w:rsid w:val="00E03881"/>
    <w:rsid w:val="00E47EDB"/>
    <w:rsid w:val="00E91BC1"/>
    <w:rsid w:val="00EA72CC"/>
    <w:rsid w:val="00EB174F"/>
    <w:rsid w:val="00F832D3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268FEEE-ADD2-4C83-B73A-733994C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ind w:left="426"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360"/>
      <w:jc w:val="both"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426"/>
      <w:jc w:val="both"/>
    </w:pPr>
    <w:rPr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3">
    <w:name w:val="Body Text Indent 3"/>
    <w:basedOn w:val="Normale"/>
    <w:pPr>
      <w:ind w:left="360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</w:rPr>
  </w:style>
  <w:style w:type="paragraph" w:customStyle="1" w:styleId="Riquadro">
    <w:name w:val="Riquadro"/>
    <w:rsid w:val="00E47EDB"/>
    <w:pPr>
      <w:spacing w:line="236" w:lineRule="atLeast"/>
      <w:ind w:left="57" w:right="57" w:firstLine="283"/>
      <w:jc w:val="both"/>
    </w:pPr>
    <w:rPr>
      <w:rFonts w:ascii="NewAster" w:hAnsi="NewAster"/>
    </w:rPr>
  </w:style>
  <w:style w:type="paragraph" w:styleId="Didascalia">
    <w:name w:val="caption"/>
    <w:basedOn w:val="Normale"/>
    <w:next w:val="Normale"/>
    <w:qFormat/>
    <w:rsid w:val="00E47EDB"/>
    <w:pPr>
      <w:widowControl w:val="0"/>
      <w:overflowPunct/>
      <w:autoSpaceDE/>
      <w:autoSpaceDN/>
      <w:adjustRightInd/>
      <w:spacing w:line="360" w:lineRule="atLeast"/>
      <w:jc w:val="center"/>
      <w:textAlignment w:val="auto"/>
    </w:pPr>
    <w:rPr>
      <w:rFonts w:ascii="Garamond" w:hAnsi="Garamond"/>
      <w:b/>
      <w:sz w:val="48"/>
    </w:rPr>
  </w:style>
  <w:style w:type="paragraph" w:styleId="NormaleWeb">
    <w:name w:val="Normal (Web)"/>
    <w:basedOn w:val="Normale"/>
    <w:rsid w:val="00473D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752E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2752E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4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attaforma.asmel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D\Modelli\Modelli2000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CED.dot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Oderzo</Company>
  <LinksUpToDate>false</LinksUpToDate>
  <CharactersWithSpaces>4472</CharactersWithSpaces>
  <SharedDoc>false</SharedDoc>
  <HLinks>
    <vt:vector size="6" baseType="variant"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https://piattaforma.asmel.eu/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lzanchetta</dc:creator>
  <cp:keywords/>
  <cp:lastModifiedBy>AREA TECNICA Comune di Cortino</cp:lastModifiedBy>
  <cp:revision>5</cp:revision>
  <cp:lastPrinted>2019-02-04T08:26:00Z</cp:lastPrinted>
  <dcterms:created xsi:type="dcterms:W3CDTF">2019-02-01T16:34:00Z</dcterms:created>
  <dcterms:modified xsi:type="dcterms:W3CDTF">2019-02-04T08:26:00Z</dcterms:modified>
</cp:coreProperties>
</file>