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b/>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2.5pt">
            <v:imagedata r:id="rId7" o:title=""/>
          </v:shape>
        </w:pict>
      </w:r>
    </w:p>
    <w:p w:rsidR="002B326A" w:rsidRDefault="002B326A">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b/>
          <w:sz w:val="20"/>
        </w:rPr>
      </w:pPr>
    </w:p>
    <w:p w:rsidR="002B326A" w:rsidRDefault="002B326A">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b/>
          <w:sz w:val="40"/>
        </w:rPr>
      </w:pPr>
      <w:r>
        <w:rPr>
          <w:rFonts w:ascii="Arial" w:hAnsi="Arial"/>
          <w:b/>
          <w:sz w:val="48"/>
        </w:rPr>
        <w:t>COMUNE di MASSA FERMANA</w:t>
      </w:r>
    </w:p>
    <w:p w:rsidR="002B326A" w:rsidRDefault="002B326A">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i/>
          <w:sz w:val="40"/>
        </w:rPr>
      </w:pPr>
      <w:r>
        <w:rPr>
          <w:rFonts w:ascii="Arial" w:hAnsi="Arial"/>
          <w:b/>
          <w:sz w:val="40"/>
        </w:rPr>
        <w:t>(Provincia di Fermo)</w:t>
      </w:r>
    </w:p>
    <w:p w:rsidR="002B326A" w:rsidRDefault="002B326A">
      <w:pPr>
        <w:pStyle w:val="rtf1rtf1Normal"/>
        <w:jc w:val="center"/>
        <w:rPr>
          <w:rFonts w:cs="Times New Roman"/>
          <w:b/>
          <w:sz w:val="28"/>
        </w:rPr>
      </w:pPr>
    </w:p>
    <w:p w:rsidR="002B326A" w:rsidRDefault="002B326A">
      <w:pPr>
        <w:pStyle w:val="rtf1rtf1Normal"/>
        <w:jc w:val="center"/>
        <w:rPr>
          <w:rFonts w:cs="Times New Roman"/>
          <w:b/>
          <w:sz w:val="28"/>
        </w:rPr>
      </w:pPr>
    </w:p>
    <w:p w:rsidR="002B326A" w:rsidRDefault="002B326A">
      <w:pPr>
        <w:pStyle w:val="rtf1rtf1Normal"/>
        <w:jc w:val="center"/>
        <w:rPr>
          <w:rFonts w:cs="Times New Roman"/>
          <w:b/>
          <w:sz w:val="28"/>
        </w:rPr>
      </w:pPr>
    </w:p>
    <w:p w:rsidR="002B326A" w:rsidRDefault="002B326A">
      <w:pPr>
        <w:pStyle w:val="rtf1rtf1Normal"/>
        <w:jc w:val="center"/>
        <w:rPr>
          <w:rFonts w:cs="Times New Roman"/>
          <w:b/>
          <w:sz w:val="28"/>
        </w:rPr>
      </w:pPr>
    </w:p>
    <w:p w:rsidR="002B326A" w:rsidRDefault="002B326A">
      <w:pPr>
        <w:pStyle w:val="rtf1rtf1Normal"/>
        <w:jc w:val="center"/>
        <w:rPr>
          <w:rFonts w:cs="Times New Roman"/>
          <w:b/>
          <w:sz w:val="28"/>
        </w:rPr>
      </w:pPr>
    </w:p>
    <w:p w:rsidR="002B326A" w:rsidRDefault="002B326A">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b/>
          <w:sz w:val="72"/>
        </w:rPr>
      </w:pPr>
      <w:r>
        <w:rPr>
          <w:rFonts w:cs="Times New Roman"/>
          <w:b/>
          <w:sz w:val="72"/>
        </w:rPr>
        <w:t>DOCUMENTO UNICO di</w:t>
      </w:r>
    </w:p>
    <w:p w:rsidR="002B326A" w:rsidRDefault="002B326A">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b/>
          <w:sz w:val="72"/>
        </w:rPr>
      </w:pPr>
      <w:r>
        <w:rPr>
          <w:rFonts w:cs="Times New Roman"/>
          <w:b/>
          <w:sz w:val="72"/>
        </w:rPr>
        <w:t>PROGRAMMAZIONE</w:t>
      </w:r>
    </w:p>
    <w:p w:rsidR="002B326A" w:rsidRDefault="002B326A">
      <w:pPr>
        <w:pStyle w:val="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rPr>
      </w:pPr>
    </w:p>
    <w:p w:rsidR="002B326A" w:rsidRDefault="002B326A">
      <w:pPr>
        <w:pStyle w:val="rtf1rtf1Normal"/>
        <w:jc w:val="center"/>
        <w:rPr>
          <w:rFonts w:cs="Times New Roman"/>
          <w:b/>
          <w:sz w:val="60"/>
        </w:rPr>
      </w:pPr>
      <w:r>
        <w:rPr>
          <w:rFonts w:cs="Times New Roman"/>
          <w:b/>
          <w:sz w:val="72"/>
        </w:rPr>
        <w:t>(D.U.P.)</w:t>
      </w:r>
    </w:p>
    <w:p w:rsidR="002B326A" w:rsidRDefault="002B326A">
      <w:pPr>
        <w:pStyle w:val="rtf1rtf1Normal"/>
        <w:jc w:val="center"/>
        <w:rPr>
          <w:rFonts w:cs="Times New Roman"/>
          <w:b/>
          <w:sz w:val="60"/>
        </w:rPr>
      </w:pPr>
    </w:p>
    <w:p w:rsidR="002B326A" w:rsidRDefault="002B326A">
      <w:pPr>
        <w:pStyle w:val="rtf1rtf1Normal"/>
        <w:jc w:val="center"/>
        <w:rPr>
          <w:rFonts w:cs="Times New Roman"/>
          <w:b/>
          <w:sz w:val="60"/>
        </w:rPr>
      </w:pPr>
    </w:p>
    <w:p w:rsidR="002B326A" w:rsidRDefault="002B326A">
      <w:pPr>
        <w:pStyle w:val="rtf1rtf1Normal"/>
        <w:jc w:val="center"/>
        <w:rPr>
          <w:rFonts w:cs="Times New Roman"/>
          <w:b/>
          <w:sz w:val="28"/>
        </w:rPr>
      </w:pPr>
      <w:r>
        <w:rPr>
          <w:rFonts w:cs="Times New Roman"/>
          <w:sz w:val="44"/>
        </w:rPr>
        <w:t xml:space="preserve">PERIODO: </w:t>
      </w:r>
      <w:r>
        <w:rPr>
          <w:rFonts w:cs="Times New Roman"/>
          <w:b/>
          <w:sz w:val="44"/>
        </w:rPr>
        <w:t>2017-2018-2019</w:t>
      </w:r>
    </w:p>
    <w:p w:rsidR="002B326A" w:rsidRDefault="002B326A">
      <w:pPr>
        <w:pStyle w:val="rtf1rtf1Normal"/>
        <w:jc w:val="center"/>
        <w:rPr>
          <w:rFonts w:cs="Times New Roman"/>
          <w:b/>
          <w:i/>
          <w:sz w:val="20"/>
        </w:rPr>
      </w:pPr>
    </w:p>
    <w:p w:rsidR="002B326A" w:rsidRDefault="002B326A">
      <w:pPr>
        <w:pStyle w:val="rtf1rtf1Normal"/>
        <w:jc w:val="both"/>
        <w:rPr>
          <w:rFonts w:cs="Times New Roman"/>
          <w:sz w:val="20"/>
        </w:rPr>
      </w:pPr>
    </w:p>
    <w:p w:rsidR="002B326A" w:rsidRDefault="002B326A">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40"/>
        </w:rPr>
      </w:pPr>
      <w:r>
        <w:rPr>
          <w:rFonts w:ascii="Times New Roman" w:hAnsi="Times New Roman" w:cs="Times New Roman"/>
          <w:b/>
          <w:bCs/>
        </w:rPr>
        <w:br w:type="page"/>
      </w:r>
      <w:r>
        <w:rPr>
          <w:rFonts w:ascii="Times New Roman" w:hAnsi="Times New Roman" w:cs="Times New Roman"/>
          <w:sz w:val="40"/>
        </w:rPr>
        <w:t>INDICE GENERALE</w:t>
      </w:r>
    </w:p>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40"/>
        </w:rPr>
      </w:pPr>
    </w:p>
    <w:tbl>
      <w:tblPr>
        <w:tblW w:w="0" w:type="auto"/>
        <w:tblInd w:w="30" w:type="dxa"/>
        <w:tblLayout w:type="fixed"/>
        <w:tblCellMar>
          <w:left w:w="30" w:type="dxa"/>
          <w:right w:w="30" w:type="dxa"/>
        </w:tblCellMar>
        <w:tblLook w:val="0000"/>
      </w:tblPr>
      <w:tblGrid>
        <w:gridCol w:w="12395"/>
        <w:gridCol w:w="1095"/>
        <w:gridCol w:w="1440"/>
      </w:tblGrid>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Premessa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4</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1 Sezione strategica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5</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 Analisi di contesto</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10</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2.1.1 Popolazione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12</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2.1.2 Condizione socio economica delle famiglie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14</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2.1.3 Economia insediata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15</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2.1.4 Territorio</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16</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2.1.5 Struttura organizzativa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17</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2.1.6 Struttura operativa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21</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2.2 Organismi gestionali</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22</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2.2.1 Obiettivi degli organismi gestionali</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23</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2.2.2 Societa` Partecipate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24</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3 Accordi di programma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28</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4 Altri strumenti di programmazione negoziata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29</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5 Funzioni su delega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30</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6.1 Gli investimenti e la realizzazione delle opere pubbliche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31</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6.2 Elenco opere pubbliche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33</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6.3 Fonti di finanziamento</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34</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6.4 Analisi delle risorse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36</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6.4.8 Proventi dell`ente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48</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6.5 Equilibri della situazione corrente e generali del bilancio</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49</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6.6 Quadro rissuntivo</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52</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7 Coerenza con il patto di stabilità</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53</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8 Linee programmatiche di mandato</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54</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 xml:space="preserve">   Descrizione dettagliata linee programmatiche di mandato</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56</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 xml:space="preserve">   Stato di attuazione delle linee programmatiche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57</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9 Ripartizione delle linee programmatiche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63</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 xml:space="preserve">   Quadro generale degli impieghi per missione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64</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 xml:space="preserve">   Quadro generale degli impieghi per missione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65</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 xml:space="preserve">   Stampa dettagli per missione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66</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10 Sezione operativa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105</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 xml:space="preserve">   Stampa dettagli per missione/programma</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107</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11 Sezione operativa parte n.2 - Investimenti</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174</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12 Spese per le risorse umane</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176</w:t>
            </w:r>
          </w:p>
        </w:tc>
      </w:tr>
      <w:tr w:rsidR="002B326A">
        <w:tc>
          <w:tcPr>
            <w:tcW w:w="123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r>
              <w:rPr>
                <w:rFonts w:ascii="Times New Roman" w:hAnsi="Times New Roman" w:cs="Times New Roman"/>
                <w:sz w:val="32"/>
              </w:rPr>
              <w:t>Valutazioni finali</w:t>
            </w:r>
          </w:p>
        </w:tc>
        <w:tc>
          <w:tcPr>
            <w:tcW w:w="1095"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Pag. </w:t>
            </w:r>
          </w:p>
        </w:tc>
        <w:tc>
          <w:tcPr>
            <w:tcW w:w="1440" w:type="dxa"/>
            <w:tcBorders>
              <w:top w:val="nil"/>
              <w:left w:val="nil"/>
              <w:bottom w:val="nil"/>
              <w:right w:val="nil"/>
            </w:tcBorders>
            <w:tcMar>
              <w:top w:w="0" w:type="dxa"/>
              <w:left w:w="30" w:type="dxa"/>
              <w:bottom w:w="0" w:type="dxa"/>
              <w:right w:w="30" w:type="dxa"/>
            </w:tcMar>
          </w:tcPr>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32"/>
              </w:rPr>
            </w:pPr>
            <w:r>
              <w:rPr>
                <w:rFonts w:ascii="Times New Roman" w:hAnsi="Times New Roman" w:cs="Times New Roman"/>
                <w:sz w:val="32"/>
              </w:rPr>
              <w:t xml:space="preserve">   178</w:t>
            </w:r>
          </w:p>
        </w:tc>
      </w:tr>
    </w:tbl>
    <w:p w:rsidR="002B326A" w:rsidRDefault="002B326A">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32"/>
        </w:rPr>
      </w:pPr>
    </w:p>
    <w:p w:rsidR="002B326A" w:rsidRDefault="002B326A">
      <w:pPr>
        <w:pStyle w:val="rtf3rtf1Normal"/>
        <w:widowControl/>
        <w:outlineLvl w:val="0"/>
        <w:rPr>
          <w:rFonts w:ascii="Times New Roman" w:hAnsi="Times New Roman" w:cs="Times New Roman"/>
          <w:b/>
          <w:bCs/>
        </w:rPr>
      </w:pPr>
      <w:r>
        <w:rPr>
          <w:rFonts w:ascii="Times New Roman" w:hAnsi="Times New Roman" w:cs="Times New Roman"/>
          <w:b/>
          <w:bCs/>
        </w:rPr>
        <w:br w:type="page"/>
      </w:r>
    </w:p>
    <w:p w:rsidR="002B326A" w:rsidRDefault="002B326A">
      <w:pPr>
        <w:pStyle w:val="rtf3rtf1Normal"/>
        <w:widowControl/>
        <w:outlineLvl w:val="0"/>
        <w:rPr>
          <w:rFonts w:ascii="Times New Roman" w:hAnsi="Times New Roman" w:cs="Times New Roman"/>
          <w:b/>
          <w:bCs/>
        </w:rPr>
      </w:pPr>
    </w:p>
    <w:p w:rsidR="002B326A" w:rsidRDefault="002B326A" w:rsidP="00D37166">
      <w:pPr>
        <w:pStyle w:val="rtf3rtf1Normal"/>
        <w:widowControl/>
        <w:outlineLvl w:val="0"/>
        <w:rPr>
          <w:rFonts w:ascii="Times New Roman" w:hAnsi="Times New Roman" w:cs="Times New Roman"/>
          <w:b/>
          <w:bCs/>
        </w:rPr>
      </w:pPr>
    </w:p>
    <w:p w:rsidR="002B326A" w:rsidRDefault="002B326A" w:rsidP="00D37166">
      <w:pPr>
        <w:jc w:val="center"/>
        <w:rPr>
          <w:rFonts w:ascii="Goudy Old Style" w:hAnsi="Goudy Old Style" w:cs="Goudy Old Style"/>
          <w:b w:val="0"/>
          <w:bCs w:val="0"/>
          <w:i/>
          <w:iCs/>
          <w:sz w:val="28"/>
          <w:szCs w:val="28"/>
        </w:rPr>
      </w:pPr>
      <w:r>
        <w:rPr>
          <w:rFonts w:ascii="Goudy Old Style" w:hAnsi="Goudy Old Style" w:cs="Goudy Old Style"/>
          <w:b w:val="0"/>
          <w:bCs w:val="0"/>
          <w:i/>
          <w:iCs/>
          <w:sz w:val="28"/>
          <w:szCs w:val="28"/>
        </w:rPr>
        <w:t>INTRODUZIONE</w:t>
      </w:r>
    </w:p>
    <w:p w:rsidR="002B326A" w:rsidRDefault="002B326A" w:rsidP="00D37166">
      <w:pPr>
        <w:jc w:val="center"/>
        <w:rPr>
          <w:rFonts w:ascii="Goudy Old Style" w:hAnsi="Goudy Old Style" w:cs="Goudy Old Style"/>
          <w:b w:val="0"/>
          <w:bCs w:val="0"/>
          <w:i/>
          <w:iCs/>
          <w:sz w:val="28"/>
          <w:szCs w:val="28"/>
        </w:rPr>
      </w:pPr>
    </w:p>
    <w:p w:rsidR="002B326A" w:rsidRPr="002D1736" w:rsidRDefault="002B326A" w:rsidP="00D37166">
      <w:pPr>
        <w:ind w:firstLine="0"/>
        <w:jc w:val="both"/>
        <w:rPr>
          <w:rFonts w:ascii="Goudy Old Style" w:hAnsi="Goudy Old Style" w:cs="Goudy Old Style"/>
          <w:b w:val="0"/>
          <w:bCs w:val="0"/>
          <w:i/>
          <w:iCs/>
          <w:sz w:val="28"/>
          <w:szCs w:val="28"/>
        </w:rPr>
      </w:pPr>
      <w:r w:rsidRPr="002D1736">
        <w:rPr>
          <w:rFonts w:ascii="Goudy Old Style" w:hAnsi="Goudy Old Style" w:cs="Goudy Old Style"/>
          <w:b w:val="0"/>
          <w:bCs w:val="0"/>
          <w:i/>
          <w:iCs/>
          <w:sz w:val="28"/>
          <w:szCs w:val="28"/>
        </w:rPr>
        <w:t>Questo bilanc</w:t>
      </w:r>
      <w:r>
        <w:rPr>
          <w:rFonts w:ascii="Goudy Old Style" w:hAnsi="Goudy Old Style" w:cs="Goudy Old Style"/>
          <w:b w:val="0"/>
          <w:bCs w:val="0"/>
          <w:i/>
          <w:iCs/>
          <w:sz w:val="28"/>
          <w:szCs w:val="28"/>
        </w:rPr>
        <w:t>io di previsione per l'anno 2017, nonostante qualche incertezza legata al rimborso IMU per le abitazioni inagibili da parte dello Stato,</w:t>
      </w:r>
      <w:r w:rsidRPr="002D1736">
        <w:rPr>
          <w:rFonts w:ascii="Goudy Old Style" w:hAnsi="Goudy Old Style" w:cs="Goudy Old Style"/>
          <w:b w:val="0"/>
          <w:bCs w:val="0"/>
          <w:i/>
          <w:iCs/>
          <w:sz w:val="28"/>
          <w:szCs w:val="28"/>
        </w:rPr>
        <w:t xml:space="preserve"> </w:t>
      </w:r>
      <w:r>
        <w:rPr>
          <w:rFonts w:ascii="Goudy Old Style" w:hAnsi="Goudy Old Style" w:cs="Goudy Old Style"/>
          <w:b w:val="0"/>
          <w:bCs w:val="0"/>
          <w:i/>
          <w:iCs/>
          <w:sz w:val="28"/>
          <w:szCs w:val="28"/>
        </w:rPr>
        <w:t xml:space="preserve">consapevole delle innumerevoli esigenze della Comunità specie dopo gli eventi sismici che si sono susseguiti dopo il 24 agosto </w:t>
      </w:r>
      <w:smartTag w:uri="urn:schemas-microsoft-com:office:smarttags" w:element="metricconverter">
        <w:smartTagPr>
          <w:attr w:name="ProductID" w:val="2016, ha"/>
        </w:smartTagPr>
        <w:r>
          <w:rPr>
            <w:rFonts w:ascii="Goudy Old Style" w:hAnsi="Goudy Old Style" w:cs="Goudy Old Style"/>
            <w:b w:val="0"/>
            <w:bCs w:val="0"/>
            <w:i/>
            <w:iCs/>
            <w:sz w:val="28"/>
            <w:szCs w:val="28"/>
          </w:rPr>
          <w:t>2016, ha</w:t>
        </w:r>
      </w:smartTag>
      <w:r>
        <w:rPr>
          <w:rFonts w:ascii="Goudy Old Style" w:hAnsi="Goudy Old Style" w:cs="Goudy Old Style"/>
          <w:b w:val="0"/>
          <w:bCs w:val="0"/>
          <w:i/>
          <w:iCs/>
          <w:sz w:val="28"/>
          <w:szCs w:val="28"/>
        </w:rPr>
        <w:t xml:space="preserve"> l’obiettivo</w:t>
      </w:r>
      <w:r w:rsidRPr="002D1736">
        <w:rPr>
          <w:rFonts w:ascii="Goudy Old Style" w:hAnsi="Goudy Old Style" w:cs="Goudy Old Style"/>
          <w:b w:val="0"/>
          <w:bCs w:val="0"/>
          <w:i/>
          <w:iCs/>
          <w:sz w:val="28"/>
          <w:szCs w:val="28"/>
        </w:rPr>
        <w:t xml:space="preserve"> di mantenere e garantire la gestione economica dell’Ente, dei suoi Servizi alla Persona e Sociali, delle opere e degli investimenti</w:t>
      </w:r>
      <w:r>
        <w:rPr>
          <w:rFonts w:ascii="Goudy Old Style" w:hAnsi="Goudy Old Style" w:cs="Goudy Old Style"/>
          <w:b w:val="0"/>
          <w:bCs w:val="0"/>
          <w:i/>
          <w:iCs/>
          <w:sz w:val="28"/>
          <w:szCs w:val="28"/>
        </w:rPr>
        <w:t>, non solo garantendo i Servizi erogati negli ultimi anni, ma anche riservando risorse ad ulteriori attività resesi necessarie a seguito del sisma</w:t>
      </w:r>
      <w:r w:rsidRPr="002D1736">
        <w:rPr>
          <w:rFonts w:ascii="Goudy Old Style" w:hAnsi="Goudy Old Style" w:cs="Goudy Old Style"/>
          <w:b w:val="0"/>
          <w:bCs w:val="0"/>
          <w:i/>
          <w:iCs/>
          <w:sz w:val="28"/>
          <w:szCs w:val="28"/>
        </w:rPr>
        <w:t>.</w:t>
      </w:r>
    </w:p>
    <w:p w:rsidR="002B326A" w:rsidRPr="002D1736" w:rsidRDefault="002B326A" w:rsidP="00D37166">
      <w:pPr>
        <w:jc w:val="both"/>
        <w:rPr>
          <w:b w:val="0"/>
          <w:bCs w:val="0"/>
        </w:rPr>
      </w:pPr>
    </w:p>
    <w:p w:rsidR="002B326A" w:rsidRPr="002D1736" w:rsidRDefault="002B326A" w:rsidP="00D37166">
      <w:pPr>
        <w:ind w:firstLine="54"/>
        <w:jc w:val="both"/>
        <w:rPr>
          <w:b w:val="0"/>
          <w:bCs w:val="0"/>
        </w:rPr>
      </w:pPr>
      <w:smartTag w:uri="urn:schemas-microsoft-com:office:smarttags" w:element="PersonName">
        <w:smartTagPr>
          <w:attr w:name="ProductID" w:val="La Legge"/>
        </w:smartTagPr>
        <w:r w:rsidRPr="002D1736">
          <w:rPr>
            <w:rFonts w:ascii="Goudy Old Style" w:hAnsi="Goudy Old Style" w:cs="Goudy Old Style"/>
            <w:b w:val="0"/>
            <w:bCs w:val="0"/>
            <w:i/>
            <w:iCs/>
            <w:sz w:val="28"/>
            <w:szCs w:val="28"/>
          </w:rPr>
          <w:t>La Legge</w:t>
        </w:r>
      </w:smartTag>
      <w:r w:rsidRPr="002D1736">
        <w:rPr>
          <w:rFonts w:ascii="Goudy Old Style" w:hAnsi="Goudy Old Style" w:cs="Goudy Old Style"/>
          <w:b w:val="0"/>
          <w:bCs w:val="0"/>
          <w:i/>
          <w:iCs/>
          <w:sz w:val="28"/>
          <w:szCs w:val="28"/>
        </w:rPr>
        <w:t xml:space="preserve"> di Stabilità del 201</w:t>
      </w:r>
      <w:r>
        <w:rPr>
          <w:rFonts w:ascii="Goudy Old Style" w:hAnsi="Goudy Old Style" w:cs="Goudy Old Style"/>
          <w:b w:val="0"/>
          <w:bCs w:val="0"/>
          <w:i/>
          <w:iCs/>
          <w:sz w:val="28"/>
          <w:szCs w:val="28"/>
        </w:rPr>
        <w:t>7, c</w:t>
      </w:r>
      <w:r w:rsidRPr="002D1736">
        <w:rPr>
          <w:rFonts w:ascii="Goudy Old Style" w:hAnsi="Goudy Old Style" w:cs="Goudy Old Style"/>
          <w:b w:val="0"/>
          <w:bCs w:val="0"/>
          <w:i/>
          <w:iCs/>
          <w:sz w:val="28"/>
          <w:szCs w:val="28"/>
        </w:rPr>
        <w:t xml:space="preserve">onferma </w:t>
      </w:r>
      <w:r>
        <w:rPr>
          <w:rFonts w:ascii="Goudy Old Style" w:hAnsi="Goudy Old Style" w:cs="Goudy Old Style"/>
          <w:b w:val="0"/>
          <w:bCs w:val="0"/>
          <w:i/>
          <w:iCs/>
          <w:sz w:val="28"/>
          <w:szCs w:val="28"/>
        </w:rPr>
        <w:t xml:space="preserve">regole contabili gravose e molto rigide nonostante gli eventi sismici in un momento in cui l’esatta programmazione è molto più complessa e nonostante </w:t>
      </w:r>
      <w:r w:rsidRPr="002D1736">
        <w:rPr>
          <w:rFonts w:ascii="Goudy Old Style" w:hAnsi="Goudy Old Style" w:cs="Goudy Old Style"/>
          <w:b w:val="0"/>
          <w:bCs w:val="0"/>
          <w:i/>
          <w:iCs/>
          <w:sz w:val="28"/>
          <w:szCs w:val="28"/>
        </w:rPr>
        <w:t>la gravissima decurtazione del</w:t>
      </w:r>
      <w:r>
        <w:rPr>
          <w:rFonts w:ascii="Goudy Old Style" w:hAnsi="Goudy Old Style" w:cs="Goudy Old Style"/>
          <w:b w:val="0"/>
          <w:bCs w:val="0"/>
          <w:i/>
          <w:iCs/>
          <w:sz w:val="28"/>
          <w:szCs w:val="28"/>
        </w:rPr>
        <w:t>le risorse disponibili prodotta</w:t>
      </w:r>
      <w:r w:rsidRPr="002D1736">
        <w:rPr>
          <w:rFonts w:ascii="Goudy Old Style" w:hAnsi="Goudy Old Style" w:cs="Goudy Old Style"/>
          <w:b w:val="0"/>
          <w:bCs w:val="0"/>
          <w:i/>
          <w:iCs/>
          <w:sz w:val="28"/>
          <w:szCs w:val="28"/>
        </w:rPr>
        <w:t xml:space="preserve"> sia dai tagli diretti sia dalle modifiche delle norme contabili che hanno deliberato l'impossibilità di utilizzare risorse che in passato erano nella disponibilità. </w:t>
      </w:r>
    </w:p>
    <w:p w:rsidR="002B326A" w:rsidRPr="002D1736" w:rsidRDefault="002B326A" w:rsidP="00D37166">
      <w:pPr>
        <w:jc w:val="both"/>
        <w:rPr>
          <w:b w:val="0"/>
          <w:bCs w:val="0"/>
        </w:rPr>
      </w:pPr>
    </w:p>
    <w:p w:rsidR="002B326A" w:rsidRDefault="002B326A" w:rsidP="00D37166">
      <w:pPr>
        <w:ind w:firstLine="0"/>
        <w:jc w:val="both"/>
        <w:rPr>
          <w:rFonts w:ascii="Goudy Old Style" w:hAnsi="Goudy Old Style" w:cs="Goudy Old Style"/>
          <w:b w:val="0"/>
          <w:bCs w:val="0"/>
          <w:i/>
          <w:iCs/>
          <w:sz w:val="28"/>
          <w:szCs w:val="28"/>
        </w:rPr>
      </w:pPr>
      <w:r>
        <w:rPr>
          <w:rFonts w:ascii="Goudy Old Style" w:hAnsi="Goudy Old Style" w:cs="Goudy Old Style"/>
          <w:b w:val="0"/>
          <w:bCs w:val="0"/>
          <w:i/>
          <w:iCs/>
          <w:sz w:val="28"/>
          <w:szCs w:val="28"/>
        </w:rPr>
        <w:t xml:space="preserve">Si è cercato di non aumentare </w:t>
      </w:r>
      <w:r w:rsidRPr="002D1736">
        <w:rPr>
          <w:rFonts w:ascii="Goudy Old Style" w:hAnsi="Goudy Old Style" w:cs="Goudy Old Style"/>
          <w:b w:val="0"/>
          <w:bCs w:val="0"/>
          <w:i/>
          <w:iCs/>
          <w:sz w:val="28"/>
          <w:szCs w:val="28"/>
        </w:rPr>
        <w:t xml:space="preserve">la pressione fiscale già pesante per le famiglie che già soffrono gli effetti della crisi economica, </w:t>
      </w:r>
      <w:r>
        <w:rPr>
          <w:rFonts w:ascii="Goudy Old Style" w:hAnsi="Goudy Old Style" w:cs="Goudy Old Style"/>
          <w:b w:val="0"/>
          <w:bCs w:val="0"/>
          <w:i/>
          <w:iCs/>
          <w:sz w:val="28"/>
          <w:szCs w:val="28"/>
        </w:rPr>
        <w:t xml:space="preserve">ma anche </w:t>
      </w:r>
      <w:r w:rsidRPr="002D1736">
        <w:rPr>
          <w:rFonts w:ascii="Goudy Old Style" w:hAnsi="Goudy Old Style" w:cs="Goudy Old Style"/>
          <w:b w:val="0"/>
          <w:bCs w:val="0"/>
          <w:i/>
          <w:iCs/>
          <w:sz w:val="28"/>
          <w:szCs w:val="28"/>
        </w:rPr>
        <w:t>di mantenere gli interventi sulla spesa già applicati nel corso dell’esercizio 2015</w:t>
      </w:r>
      <w:r>
        <w:rPr>
          <w:rFonts w:ascii="Goudy Old Style" w:hAnsi="Goudy Old Style" w:cs="Goudy Old Style"/>
          <w:b w:val="0"/>
          <w:bCs w:val="0"/>
          <w:i/>
          <w:iCs/>
          <w:sz w:val="28"/>
          <w:szCs w:val="28"/>
        </w:rPr>
        <w:t>-2016</w:t>
      </w:r>
      <w:r w:rsidRPr="002D1736">
        <w:rPr>
          <w:rFonts w:ascii="Goudy Old Style" w:hAnsi="Goudy Old Style" w:cs="Goudy Old Style"/>
          <w:b w:val="0"/>
          <w:bCs w:val="0"/>
          <w:i/>
          <w:iCs/>
          <w:sz w:val="28"/>
          <w:szCs w:val="28"/>
        </w:rPr>
        <w:t xml:space="preserve">. Si persegue nel tentativo di contenere eventuali sprechi, nei settori di minore impatto sui Servizi.  </w:t>
      </w:r>
    </w:p>
    <w:p w:rsidR="002B326A" w:rsidRDefault="002B326A" w:rsidP="00D37166">
      <w:pPr>
        <w:ind w:firstLine="0"/>
        <w:jc w:val="both"/>
        <w:rPr>
          <w:rFonts w:ascii="Goudy Old Style" w:hAnsi="Goudy Old Style" w:cs="Goudy Old Style"/>
          <w:b w:val="0"/>
          <w:bCs w:val="0"/>
          <w:i/>
          <w:iCs/>
          <w:sz w:val="28"/>
          <w:szCs w:val="28"/>
        </w:rPr>
      </w:pPr>
      <w:r w:rsidRPr="002D1736">
        <w:rPr>
          <w:rFonts w:ascii="Goudy Old Style" w:hAnsi="Goudy Old Style" w:cs="Goudy Old Style"/>
          <w:b w:val="0"/>
          <w:bCs w:val="0"/>
          <w:i/>
          <w:iCs/>
          <w:sz w:val="28"/>
          <w:szCs w:val="28"/>
        </w:rPr>
        <w:t xml:space="preserve">Si è cercato, pertanto, di operare in modo equilibrato e trasversale per non eliminare servizi ai cittadini, ma certo lasciando margini più risicati all’Ente, per far fronte alle numerose esigenze del territorio. Alle difficoltà nel sostenere la spesa corrente si aggiunge quella di proporre investimenti rispettando i limiti molto puntuali e stringenti  imposti dalla nuova legge di Pareggio di bilancio. </w:t>
      </w:r>
    </w:p>
    <w:p w:rsidR="002B326A" w:rsidRDefault="002B326A" w:rsidP="00D37166">
      <w:pPr>
        <w:ind w:firstLine="0"/>
        <w:jc w:val="both"/>
        <w:rPr>
          <w:rFonts w:ascii="Goudy Old Style" w:hAnsi="Goudy Old Style" w:cs="Goudy Old Style"/>
          <w:b w:val="0"/>
          <w:bCs w:val="0"/>
          <w:i/>
          <w:iCs/>
          <w:sz w:val="28"/>
          <w:szCs w:val="28"/>
        </w:rPr>
      </w:pPr>
    </w:p>
    <w:p w:rsidR="002B326A" w:rsidRPr="002D1736" w:rsidRDefault="002B326A" w:rsidP="00D37166">
      <w:pPr>
        <w:ind w:firstLine="0"/>
        <w:jc w:val="both"/>
        <w:rPr>
          <w:rFonts w:ascii="Goudy Old Style" w:hAnsi="Goudy Old Style" w:cs="Goudy Old Style"/>
          <w:b w:val="0"/>
          <w:bCs w:val="0"/>
          <w:i/>
          <w:iCs/>
          <w:sz w:val="28"/>
          <w:szCs w:val="28"/>
        </w:rPr>
      </w:pPr>
      <w:r>
        <w:rPr>
          <w:rFonts w:ascii="Goudy Old Style" w:hAnsi="Goudy Old Style" w:cs="Goudy Old Style"/>
          <w:b w:val="0"/>
          <w:bCs w:val="0"/>
          <w:i/>
          <w:iCs/>
          <w:sz w:val="28"/>
          <w:szCs w:val="28"/>
        </w:rPr>
        <w:t>A tal fine, si è previsto un piano di investimenti che realizza opere già previste nella previsione pluriennale ed altri interventi.</w:t>
      </w:r>
    </w:p>
    <w:p w:rsidR="002B326A" w:rsidRPr="002D1736" w:rsidRDefault="002B326A" w:rsidP="00D37166">
      <w:pPr>
        <w:jc w:val="both"/>
        <w:rPr>
          <w:rFonts w:ascii="Goudy Old Style" w:hAnsi="Goudy Old Style" w:cs="Goudy Old Style"/>
          <w:b w:val="0"/>
          <w:bCs w:val="0"/>
          <w:i/>
          <w:iCs/>
          <w:sz w:val="28"/>
          <w:szCs w:val="28"/>
        </w:rPr>
      </w:pPr>
    </w:p>
    <w:p w:rsidR="002B326A" w:rsidRDefault="002B326A" w:rsidP="00D37166">
      <w:pPr>
        <w:jc w:val="both"/>
      </w:pPr>
    </w:p>
    <w:p w:rsidR="002B326A" w:rsidRPr="0025229E" w:rsidRDefault="002B326A" w:rsidP="00D37166">
      <w:pPr>
        <w:jc w:val="center"/>
        <w:rPr>
          <w:rFonts w:ascii="Times New Roman" w:hAnsi="Times New Roman" w:cs="Times New Roman"/>
          <w:i/>
          <w:iCs/>
        </w:rPr>
      </w:pPr>
      <w:r>
        <w:rPr>
          <w:rFonts w:ascii="Times New Roman" w:hAnsi="Times New Roman" w:cs="Times New Roman"/>
          <w:i/>
          <w:iCs/>
        </w:rPr>
        <w:t xml:space="preserve">                                                                     </w:t>
      </w:r>
      <w:r w:rsidRPr="0025229E">
        <w:rPr>
          <w:rFonts w:ascii="Times New Roman" w:hAnsi="Times New Roman" w:cs="Times New Roman"/>
          <w:i/>
          <w:iCs/>
        </w:rPr>
        <w:t>Il Sindaco</w:t>
      </w:r>
    </w:p>
    <w:p w:rsidR="002B326A" w:rsidRPr="0025229E" w:rsidRDefault="002B326A" w:rsidP="00D37166">
      <w:pPr>
        <w:jc w:val="center"/>
        <w:rPr>
          <w:rFonts w:ascii="Times New Roman" w:hAnsi="Times New Roman" w:cs="Times New Roman"/>
          <w:i/>
          <w:iCs/>
        </w:rPr>
      </w:pPr>
      <w:r>
        <w:rPr>
          <w:rFonts w:ascii="Times New Roman" w:hAnsi="Times New Roman" w:cs="Times New Roman"/>
          <w:i/>
          <w:iCs/>
        </w:rPr>
        <w:t xml:space="preserve">                                                                   Gilberto Caraceni</w:t>
      </w:r>
    </w:p>
    <w:p w:rsidR="002B326A" w:rsidRPr="0025229E" w:rsidRDefault="002B326A" w:rsidP="00D37166">
      <w:pPr>
        <w:jc w:val="center"/>
        <w:rPr>
          <w:rFonts w:ascii="Goudy Old Style" w:hAnsi="Goudy Old Style" w:cs="Goudy Old Style"/>
          <w:i/>
          <w:iCs/>
        </w:rPr>
      </w:pPr>
    </w:p>
    <w:p w:rsidR="002B326A" w:rsidRDefault="002B326A" w:rsidP="00D37166">
      <w:pPr>
        <w:pStyle w:val="rtf3rtf1Normal"/>
        <w:widowControl/>
        <w:outlineLvl w:val="0"/>
        <w:rPr>
          <w:rFonts w:ascii="Times New Roman" w:hAnsi="Times New Roman" w:cs="Times New Roman"/>
          <w:b/>
          <w:bCs/>
        </w:rPr>
      </w:pPr>
    </w:p>
    <w:p w:rsidR="002B326A" w:rsidRDefault="002B326A" w:rsidP="00D37166">
      <w:pPr>
        <w:pStyle w:val="rtf3rtf1Normal"/>
        <w:widowControl/>
        <w:outlineLvl w:val="0"/>
        <w:rPr>
          <w:rFonts w:ascii="Times New Roman" w:hAnsi="Times New Roman" w:cs="Times New Roman"/>
          <w:b/>
          <w:bCs/>
        </w:rPr>
      </w:pPr>
    </w:p>
    <w:p w:rsidR="002B326A" w:rsidRPr="00D37166" w:rsidRDefault="002B326A" w:rsidP="00D37166"/>
    <w:p w:rsidR="002B326A" w:rsidRDefault="002B326A" w:rsidP="00D37166"/>
    <w:p w:rsidR="002B326A" w:rsidRDefault="002B326A">
      <w:pPr>
        <w:pStyle w:val="rtf3rtf1Normal"/>
        <w:widowControl/>
        <w:outlineLvl w:val="0"/>
        <w:rPr>
          <w:rFonts w:ascii="Times New Roman" w:hAnsi="Times New Roman" w:cs="Times New Roman"/>
          <w:b/>
          <w:bCs/>
        </w:rPr>
      </w:pPr>
    </w:p>
    <w:p w:rsidR="002B326A" w:rsidRDefault="002B326A">
      <w:pPr>
        <w:pStyle w:val="rtf3rtf1Normal"/>
        <w:widowControl/>
        <w:outlineLvl w:val="0"/>
        <w:rPr>
          <w:rFonts w:ascii="Times New Roman" w:hAnsi="Times New Roman" w:cs="Times New Roman"/>
          <w:b/>
          <w:bCs/>
        </w:rPr>
      </w:pPr>
    </w:p>
    <w:p w:rsidR="002B326A" w:rsidRDefault="002B326A">
      <w:pPr>
        <w:pStyle w:val="rtf3rtf1Normal"/>
        <w:widowControl/>
        <w:outlineLvl w:val="0"/>
        <w:rPr>
          <w:rFonts w:ascii="Times New Roman" w:hAnsi="Times New Roman" w:cs="Times New Roman"/>
          <w:b/>
          <w:bCs/>
        </w:rPr>
      </w:pPr>
    </w:p>
    <w:p w:rsidR="002B326A" w:rsidRDefault="002B326A" w:rsidP="00D37166">
      <w:pPr>
        <w:ind w:firstLine="0"/>
        <w:jc w:val="center"/>
        <w:rPr>
          <w:rFonts w:ascii="Times New Roman" w:hAnsi="Times New Roman" w:cs="Times New Roman"/>
          <w:i/>
          <w:iCs/>
        </w:rPr>
      </w:pPr>
      <w:r>
        <w:rPr>
          <w:rFonts w:ascii="Times New Roman" w:hAnsi="Times New Roman" w:cs="Times New Roman"/>
          <w:i/>
          <w:iCs/>
        </w:rPr>
        <w:t>ANNO 2017</w:t>
      </w:r>
    </w:p>
    <w:p w:rsidR="002B326A" w:rsidRPr="0025229E" w:rsidRDefault="002B326A" w:rsidP="00D37166">
      <w:pPr>
        <w:ind w:firstLine="0"/>
        <w:jc w:val="center"/>
        <w:rPr>
          <w:rFonts w:ascii="Times New Roman" w:hAnsi="Times New Roman" w:cs="Times New Roman"/>
          <w:i/>
          <w:iCs/>
        </w:rPr>
      </w:pPr>
    </w:p>
    <w:p w:rsidR="002B326A" w:rsidRDefault="002B326A" w:rsidP="00D37166">
      <w:pPr>
        <w:ind w:firstLine="0"/>
        <w:jc w:val="both"/>
        <w:rPr>
          <w:rFonts w:ascii="Times New Roman" w:hAnsi="Times New Roman" w:cs="Times New Roman"/>
          <w:b w:val="0"/>
          <w:bCs w:val="0"/>
        </w:rPr>
      </w:pPr>
      <w:r w:rsidRPr="0025229E">
        <w:rPr>
          <w:rFonts w:ascii="Times New Roman" w:hAnsi="Times New Roman" w:cs="Times New Roman"/>
          <w:b w:val="0"/>
          <w:bCs w:val="0"/>
        </w:rPr>
        <w:t>Il bilancio di previsione del 201</w:t>
      </w:r>
      <w:r>
        <w:rPr>
          <w:rFonts w:ascii="Times New Roman" w:hAnsi="Times New Roman" w:cs="Times New Roman"/>
          <w:b w:val="0"/>
          <w:bCs w:val="0"/>
        </w:rPr>
        <w:t xml:space="preserve">7 poggia finanziariamente sul quadro di </w:t>
      </w:r>
      <w:r w:rsidRPr="0025229E">
        <w:rPr>
          <w:rFonts w:ascii="Times New Roman" w:hAnsi="Times New Roman" w:cs="Times New Roman"/>
          <w:b w:val="0"/>
          <w:bCs w:val="0"/>
        </w:rPr>
        <w:t xml:space="preserve">tagli operati dal Governo centrale sui trasferimenti agli Enti locali </w:t>
      </w:r>
      <w:r>
        <w:rPr>
          <w:rFonts w:ascii="Times New Roman" w:hAnsi="Times New Roman" w:cs="Times New Roman"/>
          <w:b w:val="0"/>
          <w:bCs w:val="0"/>
        </w:rPr>
        <w:t xml:space="preserve">negli ultimi anni </w:t>
      </w:r>
      <w:r w:rsidRPr="0025229E">
        <w:rPr>
          <w:rFonts w:ascii="Times New Roman" w:hAnsi="Times New Roman" w:cs="Times New Roman"/>
          <w:b w:val="0"/>
          <w:bCs w:val="0"/>
        </w:rPr>
        <w:t xml:space="preserve">che </w:t>
      </w:r>
      <w:r>
        <w:rPr>
          <w:rFonts w:ascii="Times New Roman" w:hAnsi="Times New Roman" w:cs="Times New Roman"/>
          <w:b w:val="0"/>
          <w:bCs w:val="0"/>
        </w:rPr>
        <w:t xml:space="preserve">in parte </w:t>
      </w:r>
      <w:r w:rsidRPr="0025229E">
        <w:rPr>
          <w:rFonts w:ascii="Times New Roman" w:hAnsi="Times New Roman" w:cs="Times New Roman"/>
          <w:b w:val="0"/>
          <w:bCs w:val="0"/>
        </w:rPr>
        <w:t>restano</w:t>
      </w:r>
      <w:r>
        <w:rPr>
          <w:rFonts w:ascii="Times New Roman" w:hAnsi="Times New Roman" w:cs="Times New Roman"/>
          <w:b w:val="0"/>
          <w:bCs w:val="0"/>
        </w:rPr>
        <w:t xml:space="preserve">. La circostanza che venga rimborsato all’Ente il minor introito derivante dall’imposta IMU di cui i cittadini hanno chiesto l’esonero a causa dei danni agli edifici derivanti dal sisma, certo non cambia il quadro delle risorse da cui attingere ma al contrario introduce una maggiore instabilità. L’esigenza tuttavia di dotarsi di uno strumento di previsione in tempi celeri per far fronte alle spese correnti e agli investimenti necessari alla gestione della cosa pubblica, nonostante qualche incertezza che meglio sarà precisata nel corso dell’assestamento di bilancio. </w:t>
      </w:r>
    </w:p>
    <w:p w:rsidR="002B326A" w:rsidRDefault="002B326A" w:rsidP="00D37166">
      <w:pPr>
        <w:ind w:firstLine="0"/>
        <w:jc w:val="both"/>
        <w:rPr>
          <w:rFonts w:ascii="Times New Roman" w:hAnsi="Times New Roman" w:cs="Times New Roman"/>
          <w:b w:val="0"/>
          <w:bCs w:val="0"/>
        </w:rPr>
      </w:pPr>
      <w:r w:rsidRPr="0025229E">
        <w:rPr>
          <w:rFonts w:ascii="Times New Roman" w:hAnsi="Times New Roman" w:cs="Times New Roman"/>
          <w:b w:val="0"/>
          <w:bCs w:val="0"/>
        </w:rPr>
        <w:t xml:space="preserve">L’attività amministrativa </w:t>
      </w:r>
      <w:r>
        <w:rPr>
          <w:rFonts w:ascii="Times New Roman" w:hAnsi="Times New Roman" w:cs="Times New Roman"/>
          <w:b w:val="0"/>
          <w:bCs w:val="0"/>
        </w:rPr>
        <w:t xml:space="preserve">tuttavia resta imperniata al </w:t>
      </w:r>
      <w:r w:rsidRPr="0025229E">
        <w:rPr>
          <w:rFonts w:ascii="Times New Roman" w:hAnsi="Times New Roman" w:cs="Times New Roman"/>
          <w:b w:val="0"/>
          <w:bCs w:val="0"/>
        </w:rPr>
        <w:t>manten</w:t>
      </w:r>
      <w:r>
        <w:rPr>
          <w:rFonts w:ascii="Times New Roman" w:hAnsi="Times New Roman" w:cs="Times New Roman"/>
          <w:b w:val="0"/>
          <w:bCs w:val="0"/>
        </w:rPr>
        <w:t>imento di</w:t>
      </w:r>
      <w:r w:rsidRPr="0025229E">
        <w:rPr>
          <w:rFonts w:ascii="Times New Roman" w:hAnsi="Times New Roman" w:cs="Times New Roman"/>
          <w:b w:val="0"/>
          <w:bCs w:val="0"/>
        </w:rPr>
        <w:t xml:space="preserve"> un buon livello di servizio senza aumentare la tassazione e  garantendo gli stessi servizi ai cittadini </w:t>
      </w:r>
      <w:r>
        <w:rPr>
          <w:rFonts w:ascii="Times New Roman" w:hAnsi="Times New Roman" w:cs="Times New Roman"/>
          <w:b w:val="0"/>
          <w:bCs w:val="0"/>
        </w:rPr>
        <w:t>(</w:t>
      </w:r>
      <w:r w:rsidRPr="0025229E">
        <w:rPr>
          <w:rFonts w:ascii="Times New Roman" w:hAnsi="Times New Roman" w:cs="Times New Roman"/>
          <w:b w:val="0"/>
          <w:bCs w:val="0"/>
        </w:rPr>
        <w:t xml:space="preserve"> colonie, mensa scolastica, trasporto scolastico, servizi cimiteriali e lampade votive) </w:t>
      </w:r>
      <w:r>
        <w:rPr>
          <w:rFonts w:ascii="Times New Roman" w:hAnsi="Times New Roman" w:cs="Times New Roman"/>
          <w:b w:val="0"/>
          <w:bCs w:val="0"/>
        </w:rPr>
        <w:t>ad analoghe spese</w:t>
      </w:r>
      <w:r w:rsidRPr="0025229E">
        <w:rPr>
          <w:rFonts w:ascii="Times New Roman" w:hAnsi="Times New Roman" w:cs="Times New Roman"/>
          <w:b w:val="0"/>
          <w:bCs w:val="0"/>
        </w:rPr>
        <w:t>, applicando ove possibile, anche delle agevolazioni che incentivano le famiglie e gli utenti in genere al servizio</w:t>
      </w:r>
      <w:r>
        <w:rPr>
          <w:rFonts w:ascii="Times New Roman" w:hAnsi="Times New Roman" w:cs="Times New Roman"/>
          <w:b w:val="0"/>
          <w:bCs w:val="0"/>
        </w:rPr>
        <w:t>.</w:t>
      </w:r>
      <w:r w:rsidRPr="0025229E">
        <w:rPr>
          <w:rFonts w:ascii="Times New Roman" w:hAnsi="Times New Roman" w:cs="Times New Roman"/>
          <w:b w:val="0"/>
          <w:bCs w:val="0"/>
        </w:rPr>
        <w:t xml:space="preserve"> </w:t>
      </w:r>
    </w:p>
    <w:p w:rsidR="002B326A" w:rsidRPr="0025229E" w:rsidRDefault="002B326A" w:rsidP="00D37166">
      <w:pPr>
        <w:ind w:firstLine="0"/>
        <w:jc w:val="both"/>
        <w:rPr>
          <w:rFonts w:ascii="Times New Roman" w:hAnsi="Times New Roman" w:cs="Times New Roman"/>
          <w:i/>
          <w:iCs/>
        </w:rPr>
      </w:pPr>
      <w:r w:rsidRPr="0025229E">
        <w:rPr>
          <w:rFonts w:ascii="Times New Roman" w:hAnsi="Times New Roman" w:cs="Times New Roman"/>
          <w:b w:val="0"/>
          <w:bCs w:val="0"/>
        </w:rPr>
        <w:t>In questo senso l’attività programmatica de</w:t>
      </w:r>
      <w:r>
        <w:rPr>
          <w:rFonts w:ascii="Times New Roman" w:hAnsi="Times New Roman" w:cs="Times New Roman"/>
          <w:b w:val="0"/>
          <w:bCs w:val="0"/>
        </w:rPr>
        <w:t xml:space="preserve">gli ultimi bilanci rappresentano </w:t>
      </w:r>
      <w:r w:rsidRPr="0025229E">
        <w:rPr>
          <w:rFonts w:ascii="Times New Roman" w:hAnsi="Times New Roman" w:cs="Times New Roman"/>
          <w:b w:val="0"/>
          <w:bCs w:val="0"/>
        </w:rPr>
        <w:t xml:space="preserve">una buona traccia di come sia possibile contemperare risorse scarse a servizi corrispondenti ad una discreta qualità della vita. </w:t>
      </w:r>
      <w:r>
        <w:rPr>
          <w:rFonts w:ascii="Times New Roman" w:hAnsi="Times New Roman" w:cs="Times New Roman"/>
          <w:b w:val="0"/>
          <w:bCs w:val="0"/>
        </w:rPr>
        <w:t xml:space="preserve">Certo è che a tali esigenze questa annualità deve aggiungere anche ulteriori necessità date dalla precarietà sociale e lavorativa causate dal Sisma. </w:t>
      </w:r>
      <w:r w:rsidRPr="0025229E">
        <w:rPr>
          <w:rFonts w:ascii="Times New Roman" w:hAnsi="Times New Roman" w:cs="Times New Roman"/>
          <w:b w:val="0"/>
          <w:bCs w:val="0"/>
        </w:rPr>
        <w:t>Resta</w:t>
      </w:r>
      <w:r>
        <w:rPr>
          <w:rFonts w:ascii="Times New Roman" w:hAnsi="Times New Roman" w:cs="Times New Roman"/>
          <w:b w:val="0"/>
          <w:bCs w:val="0"/>
        </w:rPr>
        <w:t>, in particolare, oggi più del passato,</w:t>
      </w:r>
      <w:r w:rsidRPr="0025229E">
        <w:rPr>
          <w:rFonts w:ascii="Times New Roman" w:hAnsi="Times New Roman" w:cs="Times New Roman"/>
          <w:b w:val="0"/>
          <w:bCs w:val="0"/>
        </w:rPr>
        <w:t xml:space="preserve"> la difficoltà enorme della programmazione </w:t>
      </w:r>
      <w:r>
        <w:rPr>
          <w:rFonts w:ascii="Times New Roman" w:hAnsi="Times New Roman" w:cs="Times New Roman"/>
          <w:b w:val="0"/>
          <w:bCs w:val="0"/>
        </w:rPr>
        <w:t xml:space="preserve">poiché la gestione emergenziale, specie sul fronte dei lavori pubblici e della manutenzione, rendono gravosa la programmazione. Gli strumenti ordinari già di per sé piuttosto rigidi sono di difficile applicazione in situazioni emergenziali dove le urgenze aumentano e la realizzazione dell’ordinario diventa anche essa urgente. </w:t>
      </w:r>
    </w:p>
    <w:p w:rsidR="002B326A" w:rsidRDefault="002B326A" w:rsidP="00D37166">
      <w:pPr>
        <w:ind w:firstLine="0"/>
        <w:jc w:val="both"/>
        <w:rPr>
          <w:rFonts w:ascii="Times New Roman" w:hAnsi="Times New Roman" w:cs="Times New Roman"/>
          <w:b w:val="0"/>
          <w:bCs w:val="0"/>
        </w:rPr>
      </w:pPr>
      <w:r w:rsidRPr="0025229E">
        <w:rPr>
          <w:rFonts w:ascii="Times New Roman" w:hAnsi="Times New Roman" w:cs="Times New Roman"/>
          <w:b w:val="0"/>
          <w:bCs w:val="0"/>
        </w:rPr>
        <w:t xml:space="preserve">Ciononostante, l’indirizzo politico dell’Ente è stato quello di non aumentare il costo dei servizi. </w:t>
      </w:r>
    </w:p>
    <w:p w:rsidR="002B326A" w:rsidRPr="0025229E" w:rsidRDefault="002B326A" w:rsidP="00D37166">
      <w:pPr>
        <w:ind w:firstLine="0"/>
        <w:jc w:val="both"/>
        <w:rPr>
          <w:rFonts w:ascii="Times New Roman" w:hAnsi="Times New Roman" w:cs="Times New Roman"/>
          <w:b w:val="0"/>
          <w:bCs w:val="0"/>
        </w:rPr>
      </w:pPr>
      <w:r w:rsidRPr="0025229E">
        <w:rPr>
          <w:rFonts w:ascii="Times New Roman" w:hAnsi="Times New Roman" w:cs="Times New Roman"/>
          <w:b w:val="0"/>
          <w:bCs w:val="0"/>
        </w:rPr>
        <w:t>Il lavoro di programmazione finanziaria è stato svolto più che altro in termini di migliore utilizzo delle risorse, di effic</w:t>
      </w:r>
      <w:r>
        <w:rPr>
          <w:rFonts w:ascii="Times New Roman" w:hAnsi="Times New Roman" w:cs="Times New Roman"/>
          <w:b w:val="0"/>
          <w:bCs w:val="0"/>
        </w:rPr>
        <w:t>i</w:t>
      </w:r>
      <w:r w:rsidRPr="0025229E">
        <w:rPr>
          <w:rFonts w:ascii="Times New Roman" w:hAnsi="Times New Roman" w:cs="Times New Roman"/>
          <w:b w:val="0"/>
          <w:bCs w:val="0"/>
        </w:rPr>
        <w:t xml:space="preserve">entamento delle stesse e di </w:t>
      </w:r>
      <w:r>
        <w:rPr>
          <w:rFonts w:ascii="Times New Roman" w:hAnsi="Times New Roman" w:cs="Times New Roman"/>
          <w:b w:val="0"/>
          <w:bCs w:val="0"/>
        </w:rPr>
        <w:t>una distribuzione ottimizzata delle risorse n</w:t>
      </w:r>
      <w:r w:rsidRPr="0025229E">
        <w:rPr>
          <w:rFonts w:ascii="Times New Roman" w:hAnsi="Times New Roman" w:cs="Times New Roman"/>
          <w:b w:val="0"/>
          <w:bCs w:val="0"/>
        </w:rPr>
        <w:t>elle voci di bilancio.</w:t>
      </w:r>
    </w:p>
    <w:p w:rsidR="002B326A" w:rsidRDefault="002B326A" w:rsidP="00D37166">
      <w:pPr>
        <w:ind w:firstLine="0"/>
        <w:jc w:val="both"/>
        <w:rPr>
          <w:rFonts w:ascii="Times New Roman" w:hAnsi="Times New Roman" w:cs="Times New Roman"/>
          <w:b w:val="0"/>
          <w:bCs w:val="0"/>
        </w:rPr>
      </w:pPr>
      <w:r w:rsidRPr="0025229E">
        <w:rPr>
          <w:rFonts w:ascii="Times New Roman" w:hAnsi="Times New Roman" w:cs="Times New Roman"/>
          <w:b w:val="0"/>
          <w:bCs w:val="0"/>
        </w:rPr>
        <w:t xml:space="preserve">Non sono stati tagliati i servizi; tutti i Servizi al cittadino sono stati mantenuti anche laddove essi rappresentano chiaramente voci in perdita. Resta una attenzione alle esigenze di manutenzione del territorio, completando molti degli interventi di cui il territorio abbisogna </w:t>
      </w:r>
      <w:r>
        <w:rPr>
          <w:rFonts w:ascii="Times New Roman" w:hAnsi="Times New Roman" w:cs="Times New Roman"/>
          <w:b w:val="0"/>
          <w:bCs w:val="0"/>
        </w:rPr>
        <w:t xml:space="preserve">nelle strade  comunali. L’emergenza neve del mese di gennaio </w:t>
      </w:r>
      <w:smartTag w:uri="urn:schemas-microsoft-com:office:smarttags" w:element="metricconverter">
        <w:smartTagPr>
          <w:attr w:name="ProductID" w:val="2017 ha"/>
        </w:smartTagPr>
        <w:r>
          <w:rPr>
            <w:rFonts w:ascii="Times New Roman" w:hAnsi="Times New Roman" w:cs="Times New Roman"/>
            <w:b w:val="0"/>
            <w:bCs w:val="0"/>
          </w:rPr>
          <w:t>2017 ha</w:t>
        </w:r>
      </w:smartTag>
      <w:r>
        <w:rPr>
          <w:rFonts w:ascii="Times New Roman" w:hAnsi="Times New Roman" w:cs="Times New Roman"/>
          <w:b w:val="0"/>
          <w:bCs w:val="0"/>
        </w:rPr>
        <w:t xml:space="preserve"> accelerato ed ampliato la domanda di manutenzione ordinaria e straordinaria delle strade. Si è cercato di trovare risorse a tale scopo quanto meno per realizzare gli interventi di più urgente esigenza e far fronte alle esigenze dei cittadini. </w:t>
      </w:r>
    </w:p>
    <w:p w:rsidR="002B326A" w:rsidRDefault="002B326A" w:rsidP="00D37166">
      <w:pPr>
        <w:pStyle w:val="rtf3rtf1Normal"/>
        <w:widowControl/>
        <w:outlineLvl w:val="0"/>
        <w:rPr>
          <w:rFonts w:cs="Times New Roman"/>
          <w:b/>
          <w:sz w:val="28"/>
        </w:rPr>
      </w:pPr>
    </w:p>
    <w:p w:rsidR="002B326A" w:rsidRDefault="002B326A" w:rsidP="00D37166">
      <w:pPr>
        <w:pStyle w:val="rtf3rtf1Normal"/>
        <w:widowControl/>
        <w:outlineLvl w:val="0"/>
        <w:rPr>
          <w:rFonts w:cs="Times New Roman"/>
          <w:b/>
          <w:sz w:val="28"/>
        </w:rPr>
      </w:pPr>
    </w:p>
    <w:p w:rsidR="002B326A" w:rsidRDefault="002B326A" w:rsidP="00D37166">
      <w:pPr>
        <w:pStyle w:val="rtf3rtf1Normal"/>
        <w:widowControl/>
        <w:outlineLvl w:val="0"/>
        <w:rPr>
          <w:rFonts w:cs="Times New Roman"/>
          <w:b/>
          <w:sz w:val="28"/>
        </w:rPr>
      </w:pPr>
    </w:p>
    <w:p w:rsidR="002B326A" w:rsidRDefault="002B326A" w:rsidP="008166CF"/>
    <w:p w:rsidR="002B326A" w:rsidRDefault="002B326A" w:rsidP="008166CF"/>
    <w:p w:rsidR="002B326A" w:rsidRDefault="002B326A" w:rsidP="008166CF"/>
    <w:p w:rsidR="002B326A" w:rsidRDefault="002B326A" w:rsidP="008166CF"/>
    <w:p w:rsidR="002B326A" w:rsidRDefault="002B326A" w:rsidP="008166CF"/>
    <w:p w:rsidR="002B326A" w:rsidRDefault="002B326A" w:rsidP="008166CF"/>
    <w:p w:rsidR="002B326A" w:rsidRDefault="002B326A" w:rsidP="008166CF"/>
    <w:p w:rsidR="002B326A" w:rsidRDefault="002B326A" w:rsidP="008166CF"/>
    <w:p w:rsidR="002B326A" w:rsidRDefault="002B326A" w:rsidP="008166CF"/>
    <w:p w:rsidR="002B326A" w:rsidRPr="008166CF" w:rsidRDefault="002B326A" w:rsidP="008166CF"/>
    <w:p w:rsidR="002B326A" w:rsidRDefault="002B326A" w:rsidP="00D37166">
      <w:pPr>
        <w:pStyle w:val="rtf3rtf1Normal"/>
        <w:widowControl/>
        <w:outlineLvl w:val="0"/>
        <w:rPr>
          <w:rFonts w:cs="Times New Roman"/>
          <w:b/>
          <w:sz w:val="28"/>
        </w:rPr>
      </w:pPr>
    </w:p>
    <w:p w:rsidR="002B326A" w:rsidRDefault="002B326A" w:rsidP="00D37166">
      <w:pPr>
        <w:pStyle w:val="rtf3rtf1Normal"/>
        <w:widowControl/>
        <w:outlineLvl w:val="0"/>
        <w:rPr>
          <w:rFonts w:cs="Times New Roman"/>
          <w:b/>
          <w:sz w:val="28"/>
        </w:rPr>
      </w:pPr>
      <w:r>
        <w:rPr>
          <w:rFonts w:cs="Times New Roman"/>
          <w:b/>
          <w:sz w:val="28"/>
        </w:rPr>
        <w:t>PREMESSA</w:t>
      </w:r>
    </w:p>
    <w:p w:rsidR="002B326A" w:rsidRDefault="002B326A" w:rsidP="00D37166">
      <w:pPr>
        <w:pStyle w:val="rtf3rtf1Normal"/>
        <w:widowControl/>
        <w:jc w:val="center"/>
        <w:rPr>
          <w:rFonts w:cs="Times New Roman"/>
          <w:b/>
        </w:rPr>
      </w:pPr>
    </w:p>
    <w:p w:rsidR="002B326A" w:rsidRDefault="002B326A" w:rsidP="00D37166">
      <w:pPr>
        <w:pStyle w:val="rtf3rtf1Normal"/>
        <w:widowControl/>
        <w:spacing w:line="360" w:lineRule="auto"/>
        <w:ind w:firstLine="567"/>
        <w:jc w:val="both"/>
        <w:rPr>
          <w:rFonts w:cs="Times New Roman"/>
        </w:rPr>
      </w:pPr>
      <w:r>
        <w:rPr>
          <w:rFonts w:cs="Times New Roman"/>
        </w:rPr>
        <w:t>Il principio contabile applicato n. 12 concernente la programmazione di bilancio, statuisce che la programmazione è il processo di analisi e valutazione che, comparando e ordinando coerentemente tra loro le politiche e i piani per il governo del territorio, consente di organizzare, in una dimensione temporale predefinita, le attività e le risorse necessarie per la realizzazione di fini sociali e la promozione dello sviluppo economico e civile delle comunità di riferimento.</w:t>
      </w:r>
    </w:p>
    <w:p w:rsidR="002B326A" w:rsidRDefault="002B326A" w:rsidP="00D37166">
      <w:pPr>
        <w:pStyle w:val="rtf3rtf1Normal"/>
        <w:widowControl/>
        <w:spacing w:line="360" w:lineRule="auto"/>
        <w:ind w:firstLine="567"/>
        <w:jc w:val="both"/>
        <w:rPr>
          <w:rFonts w:cs="Times New Roman"/>
        </w:rPr>
      </w:pPr>
      <w:r>
        <w:rPr>
          <w:rFonts w:cs="Times New Roman"/>
        </w:rPr>
        <w:t>Il processo di programmazione, si svolge nel rispetto delle compatibilità economico-finanziarie e tenendo conto della possibile evoluzione della gestione dell’ente, richiede il coinvolgimento dei portatori di interesse nelle forme e secondo le modalità definite da ogni Ente, si conclude con la formalizzazione delle decisioni politiche e gestionali che danno contenuto a programmi e piani futuri riferibili alle missioni dell’ente.</w:t>
      </w:r>
    </w:p>
    <w:p w:rsidR="002B326A" w:rsidRDefault="002B326A" w:rsidP="00D37166">
      <w:pPr>
        <w:pStyle w:val="rtf3rtf1Normal"/>
        <w:widowControl/>
        <w:spacing w:line="360" w:lineRule="auto"/>
        <w:ind w:firstLine="567"/>
        <w:jc w:val="both"/>
        <w:rPr>
          <w:rFonts w:cs="Times New Roman"/>
        </w:rPr>
      </w:pPr>
      <w:r>
        <w:rPr>
          <w:rFonts w:cs="Times New Roman"/>
        </w:rPr>
        <w:t>Attraverso l’attività di programmazione, le amministrazioni concorrono al perseguimento degli obiettivi di finanza pubblica definiti in ambito nazionale, in coerenza con i principi fondamentali di coordinamento della finanza pubblica emanati in attuazione degli articoli 117, terzo comma, e 119, secondo comma, della Costituzione e ne condividono le conseguenti responsabilità.</w:t>
      </w:r>
    </w:p>
    <w:p w:rsidR="002B326A" w:rsidRDefault="002B326A" w:rsidP="00D37166">
      <w:pPr>
        <w:pStyle w:val="rtf3rtf1Normal"/>
        <w:widowControl/>
        <w:jc w:val="both"/>
        <w:rPr>
          <w:rFonts w:cs="Times New Roman"/>
        </w:rPr>
      </w:pPr>
    </w:p>
    <w:p w:rsidR="002B326A" w:rsidRDefault="002B326A" w:rsidP="00D37166">
      <w:pPr>
        <w:pStyle w:val="rtf3rtf1Normal"/>
        <w:widowControl/>
        <w:outlineLvl w:val="1"/>
        <w:rPr>
          <w:rFonts w:cs="Times New Roman"/>
          <w:b/>
          <w:sz w:val="28"/>
        </w:rPr>
      </w:pPr>
      <w:r>
        <w:rPr>
          <w:rFonts w:cs="Times New Roman"/>
          <w:b/>
          <w:sz w:val="28"/>
        </w:rPr>
        <w:t>Il Documento unico di programmazione degli enti locali (DUP)</w:t>
      </w:r>
    </w:p>
    <w:p w:rsidR="002B326A" w:rsidRDefault="002B326A" w:rsidP="00D37166">
      <w:pPr>
        <w:pStyle w:val="rtf3rtf1Normal"/>
        <w:widowControl/>
        <w:jc w:val="both"/>
        <w:rPr>
          <w:rFonts w:cs="Times New Roman"/>
          <w:b/>
        </w:rPr>
      </w:pPr>
    </w:p>
    <w:p w:rsidR="002B326A" w:rsidRDefault="002B326A" w:rsidP="00D37166">
      <w:pPr>
        <w:pStyle w:val="rtf3rtf1Normal"/>
        <w:widowControl/>
        <w:spacing w:line="360" w:lineRule="auto"/>
        <w:ind w:firstLine="567"/>
        <w:jc w:val="both"/>
        <w:rPr>
          <w:rFonts w:cs="Times New Roman"/>
        </w:rPr>
      </w:pPr>
      <w:r>
        <w:rPr>
          <w:rFonts w:cs="Times New Roman"/>
        </w:rPr>
        <w:t>Il DUP è lo strumento che permette l’attività di guida strategica ed operativa degli enti locali e consente di fronteggiare in modo permanente, sistemico e unitario le discontinuità ambientali e organizzative.</w:t>
      </w:r>
    </w:p>
    <w:p w:rsidR="002B326A" w:rsidRDefault="002B326A" w:rsidP="00D37166">
      <w:pPr>
        <w:pStyle w:val="rtf3rtf1Normal"/>
        <w:widowControl/>
        <w:spacing w:line="360" w:lineRule="auto"/>
        <w:ind w:firstLine="567"/>
        <w:jc w:val="both"/>
        <w:rPr>
          <w:rFonts w:cs="Times New Roman"/>
        </w:rPr>
      </w:pPr>
      <w:r>
        <w:rPr>
          <w:rFonts w:cs="Times New Roman"/>
        </w:rPr>
        <w:t>Il DUP costituisce, nel rispetto del principio del coordinamento e coerenza dei documenti di bilancio, il presupposto necessario di tutti gli altri documenti di programmazione.</w:t>
      </w:r>
    </w:p>
    <w:p w:rsidR="002B326A" w:rsidRDefault="002B326A" w:rsidP="00D37166">
      <w:pPr>
        <w:pStyle w:val="rtf3rtf1Normal"/>
        <w:widowControl/>
        <w:spacing w:line="360" w:lineRule="auto"/>
        <w:ind w:firstLine="567"/>
        <w:jc w:val="both"/>
        <w:rPr>
          <w:rFonts w:cs="Times New Roman"/>
        </w:rPr>
      </w:pPr>
      <w:r>
        <w:rPr>
          <w:rFonts w:cs="Times New Roman"/>
        </w:rPr>
        <w:t>Il DUP si compone di due sezioni: la Sezione Strategica (SeS) e la Sezione Operativa (SeO). La prima ha un orizzonte temporale di riferimento pari a quello del mandato amministrativo, la seconda pari a quello del bilancio di previsione.</w:t>
      </w:r>
    </w:p>
    <w:p w:rsidR="002B326A" w:rsidRDefault="002B326A" w:rsidP="00D37166">
      <w:pPr>
        <w:pStyle w:val="rtf3rtf1Normal"/>
        <w:widowControl/>
        <w:spacing w:line="360" w:lineRule="auto"/>
        <w:ind w:firstLine="567"/>
        <w:jc w:val="both"/>
        <w:rPr>
          <w:rFonts w:cs="Times New Roman"/>
        </w:rPr>
      </w:pPr>
      <w:r>
        <w:rPr>
          <w:rFonts w:cs="Times New Roman"/>
        </w:rPr>
        <w:t>Entro il 31 luglio di ciascun anno la Giunta presenta al Consiglio il Documento Unico di Programmazione (DUP), che sostituisce, per gli enti in sperimentazione, la relazione previsionale e programmatica. Con riferimento all’esercizio 2017, il termine di presentazione del DUP non è vincolante</w:t>
      </w:r>
    </w:p>
    <w:p w:rsidR="002B326A" w:rsidRDefault="002B326A" w:rsidP="00D37166">
      <w:pPr>
        <w:pStyle w:val="rtf3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2B326A" w:rsidRDefault="002B326A">
      <w:pPr>
        <w:pStyle w:val="rtf3rtf1Normal"/>
        <w:widowControl/>
        <w:outlineLvl w:val="0"/>
        <w:rPr>
          <w:rFonts w:cs="Times New Roman"/>
          <w:b/>
          <w:sz w:val="28"/>
        </w:rPr>
      </w:pPr>
    </w:p>
    <w:p w:rsidR="002B326A" w:rsidRDefault="002B326A">
      <w:pPr>
        <w:pStyle w:val="rtf3rtf1Normal"/>
        <w:widowControl/>
        <w:outlineLvl w:val="0"/>
        <w:rPr>
          <w:rFonts w:cs="Times New Roman"/>
          <w:b/>
          <w:sz w:val="28"/>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tbl>
      <w:tblPr>
        <w:tblW w:w="0" w:type="auto"/>
        <w:tblLook w:val="0000"/>
      </w:tblPr>
      <w:tblGrid>
        <w:gridCol w:w="14569"/>
      </w:tblGrid>
      <w:tr w:rsidR="002B326A">
        <w:tc>
          <w:tcPr>
            <w:tcW w:w="14569" w:type="dxa"/>
            <w:tcBorders>
              <w:top w:val="single" w:sz="4" w:space="0" w:color="auto"/>
              <w:left w:val="single" w:sz="4" w:space="0" w:color="auto"/>
              <w:bottom w:val="single" w:sz="4" w:space="0" w:color="auto"/>
              <w:right w:val="single" w:sz="4" w:space="0" w:color="auto"/>
            </w:tcBorders>
            <w:shd w:val="clear" w:color="auto" w:fill="CFCFCF"/>
            <w:tcMar>
              <w:top w:w="0" w:type="dxa"/>
              <w:left w:w="108" w:type="dxa"/>
              <w:bottom w:w="0" w:type="dxa"/>
              <w:right w:w="108" w:type="dxa"/>
            </w:tcMar>
          </w:tcPr>
          <w:p w:rsidR="002B326A" w:rsidRDefault="002B326A">
            <w:pPr>
              <w:pStyle w:val="rtf4rtf1Normal"/>
              <w:widowControl/>
              <w:jc w:val="center"/>
              <w:outlineLvl w:val="0"/>
              <w:rPr>
                <w:rFonts w:cs="Times New Roman"/>
                <w:b/>
                <w:sz w:val="48"/>
              </w:rPr>
            </w:pPr>
            <w:r>
              <w:rPr>
                <w:rFonts w:cs="Times New Roman"/>
                <w:b/>
                <w:sz w:val="48"/>
              </w:rPr>
              <w:t>SEZIONE STRATEGICA</w:t>
            </w:r>
          </w:p>
        </w:tc>
      </w:tr>
    </w:tbl>
    <w:p w:rsidR="002B326A" w:rsidRDefault="002B326A">
      <w:pPr>
        <w:pStyle w:val="rtf4rtf1Normal"/>
        <w:widowControl/>
        <w:rPr>
          <w:rFonts w:ascii="Times-Bold" w:hAnsi="Times-Bold" w:cs="Times New Roman"/>
          <w:b/>
        </w:rPr>
      </w:pPr>
    </w:p>
    <w:p w:rsidR="002B326A" w:rsidRDefault="002B326A">
      <w:pPr>
        <w:pStyle w:val="rtf4rtf1heading2"/>
        <w:keepNext/>
        <w:spacing w:before="240" w:after="60"/>
        <w:outlineLvl w:val="1"/>
        <w:rPr>
          <w:rFonts w:ascii="Arial" w:hAnsi="Arial" w:cs="Times New Roman"/>
          <w:bCs w:val="0"/>
          <w:i w:val="0"/>
          <w:iCs w:val="0"/>
          <w:szCs w:val="24"/>
        </w:rPr>
      </w:pPr>
      <w:r>
        <w:rPr>
          <w:rFonts w:ascii="Arial" w:hAnsi="Arial" w:cs="Times New Roman"/>
          <w:bCs w:val="0"/>
          <w:i w:val="0"/>
          <w:iCs w:val="0"/>
          <w:szCs w:val="24"/>
        </w:rPr>
        <w:t>1. LA SEZIONE STRATEGICA</w:t>
      </w:r>
    </w:p>
    <w:p w:rsidR="002B326A" w:rsidRDefault="002B326A">
      <w:pPr>
        <w:pStyle w:val="rtf4rtf1Normal"/>
        <w:widowControl/>
        <w:rPr>
          <w:rFonts w:ascii="Times-Roman" w:hAnsi="Times-Roman" w:cs="Times New Roman"/>
        </w:rPr>
      </w:pPr>
    </w:p>
    <w:p w:rsidR="002B326A" w:rsidRDefault="002B326A">
      <w:pPr>
        <w:pStyle w:val="rtf4rtf1Normal"/>
        <w:widowControl/>
        <w:spacing w:line="360" w:lineRule="auto"/>
        <w:ind w:firstLine="567"/>
        <w:jc w:val="both"/>
        <w:rPr>
          <w:rFonts w:cs="Times New Roman"/>
        </w:rPr>
      </w:pPr>
      <w:r>
        <w:rPr>
          <w:rFonts w:cs="Times New Roman"/>
        </w:rPr>
        <w:t>La sezione strategica sviluppa e concretizza le linee programmatiche di mandato di cui all’art. 46 comma 3 del decreto legislativo 18 agosto 2000, n. 267 e individua, in coerenza con il quadro normativo di riferimento e con gli obiettivi generali di finanza pubblica, le principali scelte che caratterizzano il programma dell’amministrazione da realizzare nel corso del mandato amministrativo.</w:t>
      </w:r>
    </w:p>
    <w:p w:rsidR="002B326A" w:rsidRDefault="002B326A">
      <w:pPr>
        <w:pStyle w:val="rtf4rtf1Normal"/>
        <w:widowControl/>
        <w:spacing w:line="360" w:lineRule="auto"/>
        <w:ind w:firstLine="567"/>
        <w:jc w:val="both"/>
        <w:rPr>
          <w:rFonts w:cs="Times New Roman"/>
        </w:rPr>
      </w:pPr>
      <w:r>
        <w:rPr>
          <w:rFonts w:cs="Times New Roman"/>
        </w:rPr>
        <w:t xml:space="preserve">Nella sezione strategica vengono riportate le politiche di mandato che l’ente intende sviluppare nel corso del triennio, declinate in programmi, che costituiscono la base della successiva attività di programmazione di medio/breve termine che confluisce nel Piano triennale ed annuale della performance. </w:t>
      </w:r>
    </w:p>
    <w:p w:rsidR="002B326A" w:rsidRDefault="002B326A">
      <w:pPr>
        <w:pStyle w:val="rtf4rtf1Normal"/>
        <w:widowControl/>
        <w:spacing w:line="360" w:lineRule="auto"/>
        <w:ind w:firstLine="567"/>
        <w:jc w:val="both"/>
        <w:rPr>
          <w:rFonts w:cs="Times New Roman"/>
        </w:rPr>
      </w:pPr>
      <w:r>
        <w:rPr>
          <w:rFonts w:cs="Times New Roman"/>
        </w:rPr>
        <w:t>Il Comune di Massa Fermana, in attuazione dell’art. 46 comma 3 del TUEL ha approvato, con deliberazione di C.C. n. 10 del 21/07/2014 il Programma di mandato per il periodo 2014 – 2019, dando così avvio al ciclo di gestione della Performance. Attraverso tale atto di Pianificazione, sono state definite  aree di intervento strategico che rappresentano le politiche essenziali da cui sono derivati i programmi, progetti e singoli interventi da realizzare nel corso del mandato.</w:t>
      </w:r>
    </w:p>
    <w:p w:rsidR="002B326A" w:rsidRDefault="002B326A">
      <w:pPr>
        <w:pStyle w:val="rtf4rtf1Normal"/>
        <w:widowControl/>
        <w:spacing w:line="360" w:lineRule="auto"/>
        <w:ind w:firstLine="567"/>
        <w:jc w:val="both"/>
        <w:rPr>
          <w:rFonts w:cs="Times New Roman"/>
        </w:rPr>
      </w:pPr>
      <w:r>
        <w:rPr>
          <w:rFonts w:cs="Times New Roman"/>
        </w:rPr>
        <w:t>Tali Linee Programmatiche, che attengono a vari ambiti di intervento dell’Ente, sono state così denominate:</w:t>
      </w:r>
    </w:p>
    <w:p w:rsidR="002B326A" w:rsidRDefault="002B326A">
      <w:pPr>
        <w:pStyle w:val="rtf4rtf1Normal"/>
        <w:widowControl/>
        <w:spacing w:line="360" w:lineRule="auto"/>
        <w:ind w:firstLine="567"/>
        <w:jc w:val="both"/>
        <w:rPr>
          <w:rFonts w:cs="Times New Roman"/>
        </w:rPr>
      </w:pP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b/>
        </w:rPr>
        <w:t>VIABILITÀ</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Il nostro è un paese collinare e i suoi abitati sono dislocati ovunque. Per poter raggiungere ogni residenza è necessario avere un buon collegamento stradale. Tuttavia ci sono delle zone in cui la viabilità è stata estremamente compromessa. Quello che ci preme, quindi, è risanare l’intera viabilità comunale, con maggiore attenzione alle zone con più problematiche.</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È necessario condividere le scelte con i cittadini ed evitare di sprecare, o peggio ancora, di buttare risorse lasciando alle future generazioni e amministrazioni solo mutui da pagare e strade dissestate, che vanificano gli investimenti, creano problemi e imbarazzo.</w:t>
      </w:r>
    </w:p>
    <w:p w:rsidR="002B326A" w:rsidRDefault="002B326A">
      <w:pPr>
        <w:pStyle w:val="rtf4rtf1Normal"/>
        <w:widowControl/>
        <w:spacing w:after="120"/>
        <w:jc w:val="both"/>
        <w:rPr>
          <w:rFonts w:ascii="Times New Roman" w:hAnsi="Times New Roman" w:cs="Times New Roman"/>
        </w:rPr>
      </w:pP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b/>
        </w:rPr>
        <w:t>LAVORO</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 xml:space="preserve">Le condizioni di lavoro, precario o del tutto assente, sono alla base della crisi economica e sociale di oggi: crisi che accomuna lavoratori ed imprese, crisi che sembra non lasciare speranza a chi, ultimati gli studi, cerca le opportunità per realizzare i propri obiettivi, o a chi deve semplicemente garantire sussistenza alla propria famiglia. </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 xml:space="preserve">Abbiamo colto l’esigenza da parte delle imprese, dei lavoratori e da chi si affaccia al mondo del lavoro, di favorire la formazione professionale, attraverso una stretta collaborazione con le istituzioni preposte e le associazioni di categoria, potenziando, ad esempio, progetti come le </w:t>
      </w:r>
      <w:r>
        <w:rPr>
          <w:rFonts w:ascii="Times New Roman" w:hAnsi="Times New Roman" w:cs="Times New Roman"/>
          <w:i/>
        </w:rPr>
        <w:t>Fabbriche Pilota</w:t>
      </w:r>
      <w:r>
        <w:rPr>
          <w:rFonts w:ascii="Times New Roman" w:hAnsi="Times New Roman" w:cs="Times New Roman"/>
        </w:rPr>
        <w:t xml:space="preserve">, il coinvolgimento dei </w:t>
      </w:r>
      <w:r>
        <w:rPr>
          <w:rFonts w:ascii="Times New Roman" w:hAnsi="Times New Roman" w:cs="Times New Roman"/>
          <w:i/>
        </w:rPr>
        <w:t>maestri artigiani</w:t>
      </w:r>
      <w:r>
        <w:rPr>
          <w:rFonts w:ascii="Times New Roman" w:hAnsi="Times New Roman" w:cs="Times New Roman"/>
        </w:rPr>
        <w:t xml:space="preserve"> e il sostegno al trasferimento generazionale delle imprese artigiane, linfa vitale del nostro distretto del cappello.</w:t>
      </w:r>
    </w:p>
    <w:p w:rsidR="002B326A" w:rsidRDefault="002B326A">
      <w:pPr>
        <w:pStyle w:val="rtf4rtf1Normal"/>
        <w:widowControl/>
        <w:spacing w:after="120"/>
        <w:jc w:val="both"/>
        <w:rPr>
          <w:rFonts w:ascii="Times New Roman" w:hAnsi="Times New Roman" w:cs="Times New Roman"/>
          <w:b/>
        </w:rPr>
      </w:pP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b/>
        </w:rPr>
        <w:t>POLITICHE SOCIALI</w:t>
      </w:r>
    </w:p>
    <w:p w:rsidR="002B326A" w:rsidRDefault="002B326A">
      <w:pPr>
        <w:pStyle w:val="rtf4rtf1Normal"/>
        <w:widowControl/>
        <w:spacing w:after="120"/>
        <w:jc w:val="both"/>
        <w:rPr>
          <w:rFonts w:ascii="Times New Roman" w:hAnsi="Times New Roman" w:cs="Times New Roman"/>
          <w:b/>
        </w:rPr>
      </w:pPr>
      <w:r>
        <w:rPr>
          <w:rFonts w:ascii="Times New Roman" w:hAnsi="Times New Roman" w:cs="Times New Roman"/>
        </w:rPr>
        <w:t>Nel nostro territorio, seppur piccolo, ci sono numerose situazioni di disagio sociale, che rischiano di essere ulteriormente accentuate dalla crisi. Predisporremo interventi mirati ad aiutare le situazioni di difficoltà economica e sociale, collaborando con tutte le autorità e le associazioni di volontariato del settore.</w:t>
      </w:r>
    </w:p>
    <w:p w:rsidR="002B326A" w:rsidRDefault="002B326A">
      <w:pPr>
        <w:pStyle w:val="rtf4rtf1Normal"/>
        <w:widowControl/>
        <w:spacing w:after="120"/>
        <w:jc w:val="both"/>
        <w:rPr>
          <w:rFonts w:ascii="Times New Roman" w:hAnsi="Times New Roman" w:cs="Times New Roman"/>
          <w:b/>
        </w:rPr>
      </w:pP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b/>
        </w:rPr>
        <w:t>AMBIENTE</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 xml:space="preserve">Un piccolo comune e i suoi cittadini possono, nella loro dimensione, contribuire a migliorare il paesaggio, il rapporto con la natura e con l’ambiente. Un grande progetto di </w:t>
      </w:r>
      <w:r>
        <w:rPr>
          <w:rFonts w:ascii="Times New Roman" w:hAnsi="Times New Roman" w:cs="Times New Roman"/>
          <w:b/>
        </w:rPr>
        <w:t>impianto fotovoltaico</w:t>
      </w:r>
      <w:r>
        <w:rPr>
          <w:rFonts w:ascii="Times New Roman" w:hAnsi="Times New Roman" w:cs="Times New Roman"/>
        </w:rPr>
        <w:t xml:space="preserve"> da installare sullo stabile del Campo sportivo può essere il nostro contributo, e al contempo uno strumento per il risparmio energetico ed economico, con l’impegno di destinare il risparmio netto che ne deriverà al capitolo delle politiche sociali e del sostegno alle famiglie. </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 xml:space="preserve">Ulteriore opportunità sarà quella di potenziare e mettere a rete, veramente, la </w:t>
      </w:r>
      <w:r>
        <w:rPr>
          <w:rFonts w:ascii="Times New Roman" w:hAnsi="Times New Roman" w:cs="Times New Roman"/>
          <w:b/>
        </w:rPr>
        <w:t>raccolta differenziata</w:t>
      </w:r>
      <w:r>
        <w:rPr>
          <w:rFonts w:ascii="Times New Roman" w:hAnsi="Times New Roman" w:cs="Times New Roman"/>
        </w:rPr>
        <w:t>: un paese che diversifica i propri rifiuti non rende servizio soltanto al ciclo di smaltimento, ma nel medio - lungo periodo determina una diminuzione delle tariffe relative alle tasse sui rifiuti.</w:t>
      </w:r>
    </w:p>
    <w:p w:rsidR="002B326A" w:rsidRDefault="002B326A">
      <w:pPr>
        <w:pStyle w:val="rtf4rtf1Normal"/>
        <w:widowControl/>
        <w:spacing w:after="120"/>
        <w:jc w:val="both"/>
        <w:rPr>
          <w:rFonts w:ascii="Times New Roman" w:hAnsi="Times New Roman" w:cs="Times New Roman"/>
        </w:rPr>
      </w:pP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b/>
        </w:rPr>
        <w:t>CONVENTO</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 xml:space="preserve">Le ricchezze del nostro paese devono essere tutelate, ripristinate e messe a disposizione del cittadino. </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Esse rappresentano un patrimonio prezioso per la storia, la cultura e l’ economia del nostro territorio e non possono essere abbandonate a se stesse.</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Ci impegniamo, pertanto, a reperire tutte le risorse necessarie per la ristrutturazione del Convento Francescano, in modo che possa essere di dominio pubblico, visitabile e utilizzabile per l’organizzazione di eventi culturali e promozionali che coinvolgano non solo il nostro distretto, ma l’intera regione Marche.</w:t>
      </w:r>
    </w:p>
    <w:p w:rsidR="002B326A" w:rsidRDefault="002B326A">
      <w:pPr>
        <w:pStyle w:val="rtf4rtf1Normal"/>
        <w:widowControl/>
        <w:spacing w:after="120"/>
        <w:jc w:val="both"/>
        <w:rPr>
          <w:rFonts w:ascii="Times New Roman" w:hAnsi="Times New Roman" w:cs="Times New Roman"/>
          <w:b/>
        </w:rPr>
      </w:pP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b/>
        </w:rPr>
        <w:t>PARCO GIOCHI “PETER PAN”</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 xml:space="preserve">Abbiamo a cuore un centro sportivo e ricreativo che negli anni è stato completamente trascurato. </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Intendiamo restituirgli il valore che merita, garantendone la pulizia, la sicurezza e la manutenzione, in modo che tutti, e in particolare i bambini, possano trascorrere serenamente il loro tempo libero in uno spazio pubblico.</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Tutto questo sarà possibile mettendo  a disposizione un personale specializzato per la gestione delle attività sportive, che possa organizzare corsi, tornei e momenti educativi.</w:t>
      </w:r>
    </w:p>
    <w:p w:rsidR="002B326A" w:rsidRDefault="002B326A">
      <w:pPr>
        <w:pStyle w:val="rtf4rtf1Normal"/>
        <w:widowControl/>
        <w:spacing w:after="120"/>
        <w:jc w:val="both"/>
        <w:rPr>
          <w:rFonts w:ascii="Times New Roman" w:hAnsi="Times New Roman" w:cs="Times New Roman"/>
          <w:b/>
        </w:rPr>
      </w:pPr>
    </w:p>
    <w:p w:rsidR="002B326A" w:rsidRDefault="002B326A">
      <w:pPr>
        <w:pStyle w:val="rtf4rtf1Normal"/>
        <w:widowControl/>
        <w:spacing w:after="120"/>
        <w:jc w:val="both"/>
        <w:rPr>
          <w:rFonts w:ascii="Times New Roman" w:hAnsi="Times New Roman" w:cs="Times New Roman"/>
          <w:b/>
        </w:rPr>
      </w:pPr>
    </w:p>
    <w:p w:rsidR="002B326A" w:rsidRDefault="002B326A">
      <w:pPr>
        <w:pStyle w:val="rtf4rtf1Normal"/>
        <w:widowControl/>
        <w:spacing w:after="120"/>
        <w:jc w:val="both"/>
        <w:rPr>
          <w:rFonts w:ascii="Times New Roman" w:hAnsi="Times New Roman" w:cs="Times New Roman"/>
          <w:b/>
        </w:rPr>
      </w:pP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b/>
        </w:rPr>
        <w:t>CENTRO STORICO</w:t>
      </w:r>
    </w:p>
    <w:p w:rsidR="002B326A" w:rsidRDefault="002B326A">
      <w:pPr>
        <w:pStyle w:val="rtf4rtf1Normal"/>
        <w:widowControl/>
        <w:spacing w:after="120"/>
        <w:jc w:val="both"/>
        <w:rPr>
          <w:rFonts w:ascii="Times New Roman" w:hAnsi="Times New Roman" w:cs="Times New Roman"/>
          <w:b/>
        </w:rPr>
      </w:pPr>
      <w:r>
        <w:rPr>
          <w:rFonts w:ascii="Times New Roman" w:hAnsi="Times New Roman" w:cs="Times New Roman"/>
        </w:rPr>
        <w:t xml:space="preserve">Il centro storico non rappresenta soltanto la sede del Municipio, ma è il concentrato di storie, vicende, tradizioni della nostra comunità. Farlo morire così significa non rendere onore ai padri e lasciare qualcosa in meno ai figli. Oltre a riorganizzare l’ornamento e la presentazione in modo omogeneo e ordinato, va recuperato nella sua essenza: edifici abbandonati, disabitati, pericolanti, insieme alla trascuratezza, non sono di certo un bel biglietto da visita. Sicuramente, proveremo, insieme ai privati disponibili, a elaborare un piano di investimento, attraverso la strada dell’Edilizia Pubblica Popolare, o altre che fino a oggi non sono state intraprese. </w:t>
      </w:r>
    </w:p>
    <w:p w:rsidR="002B326A" w:rsidRDefault="002B326A">
      <w:pPr>
        <w:pStyle w:val="rtf4rtf1Normal"/>
        <w:widowControl/>
        <w:spacing w:after="120"/>
        <w:jc w:val="both"/>
        <w:rPr>
          <w:rFonts w:ascii="Times New Roman" w:hAnsi="Times New Roman" w:cs="Times New Roman"/>
          <w:b/>
        </w:rPr>
      </w:pPr>
    </w:p>
    <w:p w:rsidR="002B326A" w:rsidRDefault="002B326A">
      <w:pPr>
        <w:pStyle w:val="rtf4rtf1Normal"/>
        <w:widowControl/>
        <w:spacing w:after="120"/>
        <w:jc w:val="both"/>
        <w:rPr>
          <w:rFonts w:ascii="Times New Roman" w:hAnsi="Times New Roman" w:cs="Times New Roman"/>
          <w:b/>
        </w:rPr>
      </w:pPr>
      <w:r>
        <w:rPr>
          <w:rFonts w:ascii="Times New Roman" w:hAnsi="Times New Roman" w:cs="Times New Roman"/>
          <w:b/>
        </w:rPr>
        <w:t>RICREATIVO</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 xml:space="preserve">Nel corso degli anni, gli eventi che avevano riscosso successo sono stati sia limitati che abbandonati. </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 xml:space="preserve">In tal senso collaboreremo con la Pro Loco e con tutti i cittadini per ravvivare il nostro paese e riqualificare o riprendere manifestazioni come il carnevale, la castagnata, la festa della befana, San Martino, la Fiera del Perdono.  </w:t>
      </w:r>
    </w:p>
    <w:p w:rsidR="002B326A" w:rsidRDefault="002B326A">
      <w:pPr>
        <w:pStyle w:val="rtf4rtf1Normal"/>
        <w:widowControl/>
        <w:spacing w:after="120"/>
        <w:jc w:val="both"/>
        <w:rPr>
          <w:rFonts w:ascii="Times New Roman" w:hAnsi="Times New Roman" w:cs="Times New Roman"/>
        </w:rPr>
      </w:pP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b/>
        </w:rPr>
        <w:t>CENTRO RACCOLTA PRELIEVI</w:t>
      </w: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rPr>
        <w:t>È emersa l’esigenza da parte degli anziani di poter disporre di un centro di raccolta di analisi mediche. Vogliamo, quindi, mettere a disposizione del cittadino un locale destinato alla fruizione del servizio prelievi, organizzato con frequente periodicità da un personale specializzato.</w:t>
      </w:r>
    </w:p>
    <w:p w:rsidR="002B326A" w:rsidRDefault="002B326A">
      <w:pPr>
        <w:pStyle w:val="rtf4rtf1Normal"/>
        <w:widowControl/>
        <w:spacing w:after="120"/>
        <w:jc w:val="both"/>
        <w:rPr>
          <w:rFonts w:ascii="Times New Roman" w:hAnsi="Times New Roman" w:cs="Times New Roman"/>
        </w:rPr>
      </w:pPr>
    </w:p>
    <w:p w:rsidR="002B326A" w:rsidRDefault="002B326A">
      <w:pPr>
        <w:pStyle w:val="rtf4rtf1Normal"/>
        <w:widowControl/>
        <w:spacing w:after="120"/>
        <w:jc w:val="both"/>
        <w:rPr>
          <w:rFonts w:ascii="Times New Roman" w:hAnsi="Times New Roman" w:cs="Times New Roman"/>
        </w:rPr>
      </w:pPr>
      <w:r>
        <w:rPr>
          <w:rFonts w:ascii="Times New Roman" w:hAnsi="Times New Roman" w:cs="Times New Roman"/>
          <w:b/>
        </w:rPr>
        <w:t>CENTRO ANZIANI</w:t>
      </w:r>
    </w:p>
    <w:p w:rsidR="002B326A" w:rsidRDefault="002B326A">
      <w:pPr>
        <w:pStyle w:val="rtf4rtf1Normal"/>
        <w:widowControl/>
        <w:spacing w:line="360" w:lineRule="auto"/>
        <w:ind w:firstLine="567"/>
        <w:jc w:val="both"/>
        <w:rPr>
          <w:rFonts w:ascii="Times New Roman" w:hAnsi="Times New Roman" w:cs="Times New Roman"/>
        </w:rPr>
      </w:pPr>
      <w:r>
        <w:rPr>
          <w:rFonts w:ascii="Times New Roman" w:hAnsi="Times New Roman" w:cs="Times New Roman"/>
        </w:rPr>
        <w:t>Aumentare il benessere dei cittadini è una priorità del nostro programma. Vogliamo offrire loro la possibilità di usufruire quotidianamente del centro anziani. Questo non è solo uno spazio adibito allo scopo di riunire i cittadini più anziani, bensì un locale che può essere sfruttato per qualsiasi iniziativa, come il Cineforum, la presentazione di libri e l’organizzazione di corsi di lingua per ogni fascia di età e livello di apprendimento.</w:t>
      </w:r>
    </w:p>
    <w:p w:rsidR="002B326A" w:rsidRDefault="002B326A">
      <w:pPr>
        <w:pStyle w:val="rtf4rtf1Normal"/>
        <w:widowControl/>
        <w:spacing w:line="360" w:lineRule="auto"/>
        <w:ind w:firstLine="567"/>
        <w:jc w:val="both"/>
        <w:rPr>
          <w:rFonts w:cs="Times New Roman"/>
        </w:rPr>
      </w:pPr>
    </w:p>
    <w:p w:rsidR="002B326A" w:rsidRDefault="002B326A">
      <w:pPr>
        <w:pStyle w:val="rtf4rtf1Normal"/>
        <w:widowControl/>
        <w:spacing w:line="360" w:lineRule="auto"/>
        <w:ind w:firstLine="567"/>
        <w:jc w:val="both"/>
        <w:rPr>
          <w:rFonts w:cs="Times New Roman"/>
        </w:rPr>
      </w:pPr>
      <w:r>
        <w:rPr>
          <w:rFonts w:cs="Times New Roman"/>
        </w:rPr>
        <w:t xml:space="preserve"> Il monitoraggio relativo allo stato di attuazione della programmazione, è reso necessario non solo perché previsto dalla normativa, art. 42 comma 3 Tuel, ma soprattutto perché costituisce attività strumentale alla sana gestione degli Enti pubblici, e soprattutto un “dovere” nei confronti dei cittadini che hanno il diritto di conoscere le azioni poste in essere dagli amministratori comunali ed i risultati raggiunti, posti in correlazione con gli obbiettivi programmati ampiamente pubblicizzati.</w:t>
      </w:r>
    </w:p>
    <w:p w:rsidR="002B326A" w:rsidRDefault="002B326A">
      <w:pPr>
        <w:pStyle w:val="rtf4rtf1Normal"/>
        <w:widowControl/>
        <w:tabs>
          <w:tab w:val="left" w:pos="6260"/>
        </w:tabs>
        <w:spacing w:line="360" w:lineRule="auto"/>
        <w:ind w:firstLine="567"/>
        <w:jc w:val="both"/>
        <w:rPr>
          <w:rFonts w:cs="Times New Roman"/>
        </w:rPr>
      </w:pPr>
      <w:r>
        <w:rPr>
          <w:rFonts w:cs="Times New Roman"/>
        </w:rPr>
        <w:tab/>
      </w: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tabs>
          <w:tab w:val="left" w:pos="6260"/>
        </w:tabs>
        <w:spacing w:line="360" w:lineRule="auto"/>
        <w:ind w:firstLine="567"/>
        <w:jc w:val="both"/>
        <w:rPr>
          <w:rFonts w:cs="Times New Roman"/>
        </w:rPr>
      </w:pPr>
    </w:p>
    <w:p w:rsidR="002B326A" w:rsidRDefault="002B326A">
      <w:pPr>
        <w:pStyle w:val="rtf4rtf1Normal"/>
        <w:widowControl/>
        <w:spacing w:line="360" w:lineRule="auto"/>
        <w:ind w:firstLine="567"/>
        <w:jc w:val="center"/>
        <w:rPr>
          <w:rFonts w:cs="Times New Roman"/>
          <w:b/>
          <w:u w:val="single"/>
        </w:rPr>
      </w:pPr>
      <w:r>
        <w:rPr>
          <w:rFonts w:cs="Times New Roman"/>
          <w:b/>
          <w:u w:val="single"/>
        </w:rPr>
        <w:t>I contenuti programmatici della Sezione Strategica</w:t>
      </w:r>
    </w:p>
    <w:p w:rsidR="002B326A" w:rsidRDefault="002B326A">
      <w:pPr>
        <w:pStyle w:val="rtf4rtf1Normal"/>
        <w:widowControl/>
        <w:spacing w:line="360" w:lineRule="auto"/>
        <w:ind w:firstLine="567"/>
        <w:jc w:val="both"/>
        <w:rPr>
          <w:rFonts w:cs="Times New Roman"/>
        </w:rPr>
      </w:pPr>
    </w:p>
    <w:p w:rsidR="002B326A" w:rsidRDefault="002B326A">
      <w:pPr>
        <w:pStyle w:val="rtf4rtf1Normal"/>
        <w:jc w:val="center"/>
        <w:rPr>
          <w:rFonts w:cs="Times New Roman"/>
        </w:rPr>
      </w:pPr>
      <w:r w:rsidRPr="00300B4C">
        <w:rPr>
          <w:rFonts w:ascii="Times New Roman" w:hAnsi="Times New Roman" w:cs="Times New Roman"/>
        </w:rPr>
        <w:pict>
          <v:shape id="_x0000_i1026" type="#_x0000_t75" style="width:171.75pt;height:262.5pt">
            <v:imagedata r:id="rId8" o:title=""/>
          </v:shape>
        </w:pict>
      </w:r>
    </w:p>
    <w:p w:rsidR="002B326A" w:rsidRDefault="002B326A">
      <w:pPr>
        <w:pStyle w:val="rtf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ascii="Times New Roman" w:hAnsi="Times New Roman" w:cs="Times New Roman"/>
          <w:b w:val="0"/>
          <w:bCs w:val="0"/>
        </w:rPr>
        <w:br w:type="page"/>
      </w:r>
      <w:r>
        <w:rPr>
          <w:rFonts w:cs="Times New Roman"/>
          <w:b w:val="0"/>
          <w:bCs w:val="0"/>
        </w:rPr>
        <w:t>DOCUMENTO UNICO DI PROGRAMMAZIONE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rPr>
        <w:t>2017-2018-2019</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84"/>
        </w:rPr>
      </w:pPr>
      <w:r>
        <w:rPr>
          <w:rFonts w:cs="Times New Roman"/>
          <w:b w:val="0"/>
          <w:bCs w:val="0"/>
          <w:sz w:val="84"/>
        </w:rPr>
        <w:t>ANALISI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84"/>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84"/>
        </w:rPr>
      </w:pPr>
      <w:r>
        <w:rPr>
          <w:rFonts w:cs="Times New Roman"/>
          <w:b w:val="0"/>
          <w:bCs w:val="0"/>
          <w:sz w:val="84"/>
        </w:rPr>
        <w:t>DI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84"/>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84"/>
        </w:rPr>
      </w:pPr>
      <w:r>
        <w:rPr>
          <w:rFonts w:cs="Times New Roman"/>
          <w:b w:val="0"/>
          <w:bCs w:val="0"/>
          <w:sz w:val="84"/>
        </w:rPr>
        <w:t>CONTESTO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84"/>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rPr>
        <w:t>Comune di Massa Fermana</w:t>
      </w:r>
    </w:p>
    <w:p w:rsidR="002B326A" w:rsidRDefault="002B326A">
      <w:pPr>
        <w:ind w:left="0" w:firstLine="0"/>
        <w:outlineLvl w:val="1"/>
        <w:rPr>
          <w:rFonts w:cs="Times New Roman"/>
          <w:bCs w:val="0"/>
          <w:sz w:val="28"/>
        </w:rPr>
      </w:pPr>
      <w:r>
        <w:rPr>
          <w:rFonts w:cs="Times New Roman"/>
          <w:b w:val="0"/>
          <w:bCs w:val="0"/>
        </w:rPr>
        <w:br w:type="page"/>
      </w:r>
      <w:r>
        <w:rPr>
          <w:rFonts w:cs="Times New Roman"/>
          <w:bCs w:val="0"/>
          <w:sz w:val="28"/>
        </w:rPr>
        <w:t>2. ANALISI DI CONTESTO</w:t>
      </w:r>
    </w:p>
    <w:p w:rsidR="002B326A" w:rsidRDefault="002B326A">
      <w:pPr>
        <w:widowControl/>
        <w:ind w:left="0" w:firstLine="0"/>
        <w:rPr>
          <w:rFonts w:ascii="Times-Bold" w:hAnsi="Times-Bold" w:cs="Times New Roman"/>
          <w:bCs w:val="0"/>
        </w:rPr>
      </w:pPr>
    </w:p>
    <w:p w:rsidR="002B326A" w:rsidRDefault="002B326A">
      <w:pPr>
        <w:widowControl/>
        <w:spacing w:line="360" w:lineRule="auto"/>
        <w:ind w:left="0" w:firstLine="567"/>
        <w:jc w:val="both"/>
        <w:rPr>
          <w:rFonts w:cs="Times New Roman"/>
          <w:b w:val="0"/>
          <w:bCs w:val="0"/>
        </w:rPr>
      </w:pPr>
      <w:r>
        <w:rPr>
          <w:rFonts w:cs="Times New Roman"/>
          <w:b w:val="0"/>
          <w:bCs w:val="0"/>
        </w:rPr>
        <w:t>L’individuazione degli obiettivi strategici consegue ad un processo conoscitivo di analisi strategica, delle condizioni esterne all’ente e di quelle interne, sia in termini attuali che prospettici e alla definizione di indirizzi generali di natura strategica.</w:t>
      </w:r>
    </w:p>
    <w:p w:rsidR="002B326A" w:rsidRDefault="002B326A">
      <w:pPr>
        <w:widowControl/>
        <w:spacing w:line="360" w:lineRule="auto"/>
        <w:ind w:left="0" w:firstLine="567"/>
        <w:jc w:val="both"/>
        <w:rPr>
          <w:rFonts w:cs="Times New Roman"/>
          <w:b w:val="0"/>
          <w:bCs w:val="0"/>
        </w:rPr>
      </w:pPr>
      <w:r>
        <w:rPr>
          <w:rFonts w:cs="Times New Roman"/>
          <w:b w:val="0"/>
          <w:bCs w:val="0"/>
        </w:rPr>
        <w:t>In particolare, con riferimento alle condizioni interne, l’analisi richiede, almeno, l’approfondimento dei seguenti profili:</w:t>
      </w:r>
    </w:p>
    <w:p w:rsidR="002B326A" w:rsidRDefault="002B326A">
      <w:pPr>
        <w:widowControl/>
        <w:spacing w:line="360" w:lineRule="auto"/>
        <w:ind w:left="0" w:firstLine="567"/>
        <w:jc w:val="both"/>
        <w:rPr>
          <w:rFonts w:cs="Times New Roman"/>
          <w:b w:val="0"/>
          <w:bCs w:val="0"/>
        </w:rPr>
      </w:pPr>
      <w:r>
        <w:rPr>
          <w:rFonts w:cs="Times New Roman"/>
          <w:b w:val="0"/>
          <w:bCs w:val="0"/>
        </w:rPr>
        <w:t>1. Caratteristiche della popolazione, del territorio e della struttura organizzativa dell’ente;</w:t>
      </w:r>
    </w:p>
    <w:p w:rsidR="002B326A" w:rsidRDefault="002B326A">
      <w:pPr>
        <w:widowControl/>
        <w:spacing w:line="360" w:lineRule="auto"/>
        <w:ind w:left="0" w:firstLine="567"/>
        <w:jc w:val="both"/>
        <w:rPr>
          <w:rFonts w:cs="Times New Roman"/>
          <w:b w:val="0"/>
          <w:bCs w:val="0"/>
        </w:rPr>
      </w:pPr>
      <w:r>
        <w:rPr>
          <w:rFonts w:cs="Times New Roman"/>
          <w:b w:val="0"/>
          <w:bCs w:val="0"/>
        </w:rPr>
        <w:t>2. Organizzazione e modalità di gestione dei servizi pubblici locali;</w:t>
      </w:r>
    </w:p>
    <w:p w:rsidR="002B326A" w:rsidRDefault="002B326A">
      <w:pPr>
        <w:widowControl/>
        <w:spacing w:line="360" w:lineRule="auto"/>
        <w:ind w:left="0" w:firstLine="567"/>
        <w:jc w:val="both"/>
        <w:rPr>
          <w:rFonts w:cs="Times New Roman"/>
          <w:b w:val="0"/>
          <w:bCs w:val="0"/>
        </w:rPr>
      </w:pPr>
      <w:r>
        <w:rPr>
          <w:rFonts w:cs="Times New Roman"/>
          <w:b w:val="0"/>
          <w:bCs w:val="0"/>
        </w:rPr>
        <w:t>3. Indirizzi generali di natura strategica relativi alle risorse e agli impieghi e sostenibilità economico finanziaria attuale e prospettica.</w:t>
      </w:r>
    </w:p>
    <w:p w:rsidR="002B326A" w:rsidRDefault="002B326A">
      <w:pPr>
        <w:widowControl/>
        <w:spacing w:line="360" w:lineRule="auto"/>
        <w:ind w:left="0" w:firstLine="567"/>
        <w:jc w:val="both"/>
        <w:rPr>
          <w:rFonts w:cs="Times New Roman"/>
          <w:b w:val="0"/>
          <w:bCs w:val="0"/>
        </w:rPr>
      </w:pPr>
      <w:r>
        <w:rPr>
          <w:rFonts w:cs="Times New Roman"/>
          <w:b w:val="0"/>
          <w:bCs w:val="0"/>
        </w:rPr>
        <w:t>4. Coerenza e compatibilità presente e futura con le disposizioni del patto di stabilità interno e con i vincoli di finanza pubblica.</w:t>
      </w:r>
    </w:p>
    <w:p w:rsidR="002B326A" w:rsidRDefault="002B326A">
      <w:pPr>
        <w:widowControl/>
        <w:spacing w:line="360" w:lineRule="auto"/>
        <w:ind w:left="0" w:firstLine="567"/>
        <w:jc w:val="both"/>
        <w:rPr>
          <w:rFonts w:cs="Times New Roman"/>
          <w:b w:val="0"/>
          <w:bCs w:val="0"/>
        </w:rPr>
      </w:pPr>
    </w:p>
    <w:p w:rsidR="002B326A" w:rsidRDefault="002B326A">
      <w:pPr>
        <w:widowControl/>
        <w:spacing w:line="360" w:lineRule="auto"/>
        <w:ind w:left="0" w:firstLine="567"/>
        <w:jc w:val="both"/>
        <w:rPr>
          <w:rFonts w:cs="Times New Roman"/>
          <w:b w:val="0"/>
          <w:bCs w:val="0"/>
        </w:rPr>
      </w:pPr>
      <w:r>
        <w:rPr>
          <w:rFonts w:cs="Times New Roman"/>
          <w:b w:val="0"/>
          <w:bCs w:val="0"/>
        </w:rPr>
        <w:t>Ogni anno gli obiettivi strategici, contenuti nella Sezione Strategica, sono verificati nello stato di attuazione e possono essere, a seguito di variazioni rispetto a quanto previsto nell’anno precedente e dandone adeguata motivazione, opportunamente riformulati.</w:t>
      </w:r>
    </w:p>
    <w:p w:rsidR="002B326A" w:rsidRDefault="002B326A">
      <w:pPr>
        <w:widowControl/>
        <w:spacing w:line="360" w:lineRule="auto"/>
        <w:ind w:left="0" w:firstLine="567"/>
        <w:jc w:val="both"/>
        <w:rPr>
          <w:rFonts w:cs="Times New Roman"/>
          <w:b w:val="0"/>
          <w:bCs w:val="0"/>
        </w:rPr>
      </w:pPr>
      <w:r>
        <w:rPr>
          <w:rFonts w:cs="Times New Roman"/>
          <w:b w:val="0"/>
          <w:bCs w:val="0"/>
        </w:rPr>
        <w:t>In considerazione delle linee programmatiche di mandato e degli indirizzi strategici, al termine del mandato, l’amministrazione rende conto del proprio operato attraverso la relazione di fine mandato di cui all’art. 4 del decreto legislativo 6 settembre 2011, n. 149, quale dichiarazione certificata delle iniziative intraprese.</w:t>
      </w:r>
    </w:p>
    <w:p w:rsidR="002B326A" w:rsidRDefault="002B326A">
      <w:pPr>
        <w:widowControl/>
        <w:spacing w:line="360" w:lineRule="auto"/>
        <w:ind w:left="0" w:firstLine="567"/>
        <w:jc w:val="both"/>
        <w:rPr>
          <w:rFonts w:cs="Times New Roman"/>
          <w:b w:val="0"/>
          <w:bCs w:val="0"/>
        </w:rPr>
      </w:pPr>
      <w:r>
        <w:rPr>
          <w:rFonts w:cs="Times New Roman"/>
          <w:b w:val="0"/>
          <w:bCs w:val="0"/>
        </w:rPr>
        <w:t>La Giunta Comunale ha preso atto della Relazione di fine mandato 2009/2013, sottoscritta dal Sindaco.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ascii="Times New Roman" w:hAnsi="Times New Roman" w:cs="Times New Roman"/>
          <w:b w:val="0"/>
          <w:bCs w:val="0"/>
        </w:rPr>
        <w:br w:type="page"/>
      </w:r>
      <w:r>
        <w:rPr>
          <w:rFonts w:cs="Times New Roman"/>
          <w:bCs w:val="0"/>
          <w:sz w:val="26"/>
        </w:rPr>
        <w:t>2.1 CARATTERISTICHE DELLA POPOLAZIONE, DEL TERRITORIO E DELLA STRUTTURA ORGANIZZATIVA DELL’ENTE</w:t>
      </w:r>
    </w:p>
    <w:tbl>
      <w:tblPr>
        <w:tblW w:w="0" w:type="auto"/>
        <w:tblLayout w:type="fixed"/>
        <w:tblCellMar>
          <w:top w:w="30" w:type="dxa"/>
          <w:left w:w="30" w:type="dxa"/>
          <w:bottom w:w="30" w:type="dxa"/>
          <w:right w:w="30" w:type="dxa"/>
        </w:tblCellMar>
        <w:tblLook w:val="0000"/>
      </w:tblPr>
      <w:tblGrid>
        <w:gridCol w:w="3789"/>
        <w:gridCol w:w="4322"/>
        <w:gridCol w:w="1470"/>
        <w:gridCol w:w="15"/>
        <w:gridCol w:w="780"/>
        <w:gridCol w:w="2280"/>
        <w:gridCol w:w="810"/>
        <w:gridCol w:w="2115"/>
      </w:tblGrid>
      <w:tr w:rsidR="002B326A">
        <w:tc>
          <w:tcPr>
            <w:tcW w:w="15581" w:type="dxa"/>
            <w:gridSpan w:val="8"/>
            <w:tcBorders>
              <w:top w:val="nil"/>
              <w:left w:val="nil"/>
              <w:bottom w:val="single" w:sz="6" w:space="0" w:color="auto"/>
              <w:right w:val="nil"/>
            </w:tcBorders>
            <w:shd w:val="clear" w:color="auto" w:fill="FFFFFF"/>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rPr>
              <w:t>2.1.1 POPOLAZIONE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r>
      <w:tr w:rsidR="002B326A">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Popolazione legale all'ultimo censimento</w:t>
            </w:r>
          </w:p>
        </w:tc>
        <w:tc>
          <w:tcPr>
            <w:tcW w:w="2925" w:type="dxa"/>
            <w:gridSpan w:val="2"/>
            <w:tcBorders>
              <w:top w:val="nil"/>
              <w:left w:val="nil"/>
              <w:bottom w:val="single" w:sz="6" w:space="0" w:color="auto"/>
              <w:right w:val="single" w:sz="6" w:space="0" w:color="auto"/>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1.002 </w:t>
            </w:r>
          </w:p>
        </w:tc>
      </w:tr>
      <w:tr w:rsidR="002B326A">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Popolazione residente a fine 2015</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(art.156 D.Lvo 267/2000)</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993 </w:t>
            </w:r>
          </w:p>
        </w:tc>
      </w:tr>
      <w:tr w:rsidR="002B326A">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265" w:type="dxa"/>
            <w:gridSpan w:val="3"/>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di cui:</w:t>
            </w:r>
          </w:p>
        </w:tc>
        <w:tc>
          <w:tcPr>
            <w:tcW w:w="2280" w:type="dxa"/>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maschi</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476 </w:t>
            </w:r>
          </w:p>
        </w:tc>
      </w:tr>
      <w:tr w:rsidR="002B326A">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265" w:type="dxa"/>
            <w:gridSpan w:val="3"/>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280" w:type="dxa"/>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femmine</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517 </w:t>
            </w:r>
          </w:p>
        </w:tc>
      </w:tr>
      <w:tr w:rsidR="002B326A">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4545" w:type="dxa"/>
            <w:gridSpan w:val="4"/>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nuclei familiari</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377 </w:t>
            </w:r>
          </w:p>
        </w:tc>
      </w:tr>
      <w:tr w:rsidR="002B326A">
        <w:tc>
          <w:tcPr>
            <w:tcW w:w="8111" w:type="dxa"/>
            <w:gridSpan w:val="2"/>
            <w:tcBorders>
              <w:top w:val="nil"/>
              <w:left w:val="single" w:sz="6" w:space="0" w:color="auto"/>
              <w:bottom w:val="single" w:sz="6" w:space="0" w:color="auto"/>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4545" w:type="dxa"/>
            <w:gridSpan w:val="4"/>
            <w:tcBorders>
              <w:top w:val="nil"/>
              <w:left w:val="nil"/>
              <w:bottom w:val="single" w:sz="6" w:space="0" w:color="auto"/>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comunità/convivenze</w:t>
            </w:r>
          </w:p>
        </w:tc>
        <w:tc>
          <w:tcPr>
            <w:tcW w:w="810" w:type="dxa"/>
            <w:tcBorders>
              <w:top w:val="nil"/>
              <w:left w:val="nil"/>
              <w:bottom w:val="single" w:sz="6" w:space="0" w:color="auto"/>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 </w:t>
            </w:r>
          </w:p>
        </w:tc>
      </w:tr>
      <w:tr w:rsidR="002B326A">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Popolazione al 1 gennaio 2015</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993 </w:t>
            </w:r>
          </w:p>
        </w:tc>
      </w:tr>
      <w:tr w:rsidR="002B326A">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Nati nell'anno</w:t>
            </w:r>
          </w:p>
        </w:tc>
        <w:tc>
          <w:tcPr>
            <w:tcW w:w="78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280" w:type="dxa"/>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 </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p>
        </w:tc>
      </w:tr>
      <w:tr w:rsidR="002B326A">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Deceduti nell'anno</w:t>
            </w:r>
          </w:p>
        </w:tc>
        <w:tc>
          <w:tcPr>
            <w:tcW w:w="78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280" w:type="dxa"/>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 </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p>
        </w:tc>
      </w:tr>
      <w:tr w:rsidR="002B326A">
        <w:tc>
          <w:tcPr>
            <w:tcW w:w="3789" w:type="dxa"/>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8867" w:type="dxa"/>
            <w:gridSpan w:val="5"/>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saldo naturale </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 </w:t>
            </w:r>
          </w:p>
        </w:tc>
      </w:tr>
      <w:tr w:rsidR="002B326A">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Immigrati nell'anno</w:t>
            </w:r>
          </w:p>
        </w:tc>
        <w:tc>
          <w:tcPr>
            <w:tcW w:w="795" w:type="dxa"/>
            <w:gridSpan w:val="2"/>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280" w:type="dxa"/>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 </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p>
        </w:tc>
      </w:tr>
      <w:tr w:rsidR="002B326A">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Emigrati nell'anno</w:t>
            </w:r>
          </w:p>
        </w:tc>
        <w:tc>
          <w:tcPr>
            <w:tcW w:w="795" w:type="dxa"/>
            <w:gridSpan w:val="2"/>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280" w:type="dxa"/>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 </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p>
        </w:tc>
      </w:tr>
      <w:tr w:rsidR="002B326A">
        <w:tc>
          <w:tcPr>
            <w:tcW w:w="3789" w:type="dxa"/>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8867" w:type="dxa"/>
            <w:gridSpan w:val="5"/>
            <w:tcBorders>
              <w:top w:val="nil"/>
              <w:left w:val="nil"/>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saldo migratorio </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 </w:t>
            </w:r>
          </w:p>
        </w:tc>
      </w:tr>
      <w:tr w:rsidR="002B326A">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Popolazione al 31-12-2015</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993 </w:t>
            </w:r>
          </w:p>
        </w:tc>
      </w:tr>
      <w:tr w:rsidR="002B326A">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di cui</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p>
        </w:tc>
      </w:tr>
      <w:tr w:rsidR="002B326A">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In età prescolare (0/6 anni)</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64 </w:t>
            </w:r>
          </w:p>
        </w:tc>
      </w:tr>
      <w:tr w:rsidR="002B326A">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In età scuola dell'obbligo (7/14 anni)</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64 </w:t>
            </w:r>
          </w:p>
        </w:tc>
      </w:tr>
      <w:tr w:rsidR="002B326A">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In forza lavoro 1. occupazione (15/29 anni)</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163 </w:t>
            </w:r>
          </w:p>
        </w:tc>
      </w:tr>
      <w:tr w:rsidR="002B326A">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In età adulta (30/65 anni)</w:t>
            </w:r>
          </w:p>
        </w:tc>
        <w:tc>
          <w:tcPr>
            <w:tcW w:w="810" w:type="dxa"/>
            <w:tcBorders>
              <w:top w:val="nil"/>
              <w:left w:val="nil"/>
              <w:bottom w:val="nil"/>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467 </w:t>
            </w:r>
          </w:p>
        </w:tc>
      </w:tr>
      <w:tr w:rsidR="002B326A">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In età senile (oltre 65 anni)</w:t>
            </w:r>
          </w:p>
        </w:tc>
        <w:tc>
          <w:tcPr>
            <w:tcW w:w="810" w:type="dxa"/>
            <w:tcBorders>
              <w:top w:val="nil"/>
              <w:left w:val="nil"/>
              <w:bottom w:val="single" w:sz="6" w:space="0" w:color="auto"/>
              <w:right w:val="nil"/>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235 </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2"/>
        </w:rPr>
        <w:br w:type="page"/>
      </w:r>
    </w:p>
    <w:tbl>
      <w:tblPr>
        <w:tblW w:w="0" w:type="auto"/>
        <w:tblInd w:w="30" w:type="dxa"/>
        <w:tblLayout w:type="fixed"/>
        <w:tblCellMar>
          <w:left w:w="30" w:type="dxa"/>
          <w:right w:w="30" w:type="dxa"/>
        </w:tblCellMar>
        <w:tblLook w:val="0000"/>
      </w:tblPr>
      <w:tblGrid>
        <w:gridCol w:w="9461"/>
        <w:gridCol w:w="1905"/>
        <w:gridCol w:w="2010"/>
        <w:gridCol w:w="2175"/>
      </w:tblGrid>
      <w:tr w:rsidR="002B326A">
        <w:tc>
          <w:tcPr>
            <w:tcW w:w="11366" w:type="dxa"/>
            <w:gridSpan w:val="2"/>
            <w:tcBorders>
              <w:top w:val="single" w:sz="4" w:space="0" w:color="auto"/>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Tasso di natalità ultimo quinquennio:</w:t>
            </w:r>
          </w:p>
        </w:tc>
        <w:tc>
          <w:tcPr>
            <w:tcW w:w="2010" w:type="dxa"/>
            <w:tcBorders>
              <w:top w:val="single" w:sz="4" w:space="0" w:color="auto"/>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Anno</w:t>
            </w:r>
          </w:p>
        </w:tc>
        <w:tc>
          <w:tcPr>
            <w:tcW w:w="2175" w:type="dxa"/>
            <w:tcBorders>
              <w:top w:val="single" w:sz="4" w:space="0" w:color="auto"/>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Tasso</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2011</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0,70 %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0,30 %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0,30 %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0,30 % </w:t>
            </w:r>
          </w:p>
        </w:tc>
      </w:tr>
      <w:tr w:rsidR="002B326A">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0,30 %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 xml:space="preserve"> Tasso di mortalità ultimo quinquennio:</w:t>
            </w: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Anno</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Tasso</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2011</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0,90 %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1,30 %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1,30 %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1,30 % </w:t>
            </w:r>
          </w:p>
        </w:tc>
      </w:tr>
      <w:tr w:rsidR="002B326A">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p>
        </w:tc>
        <w:tc>
          <w:tcPr>
            <w:tcW w:w="2010"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1,30 % </w:t>
            </w:r>
          </w:p>
        </w:tc>
      </w:tr>
      <w:tr w:rsidR="002B326A">
        <w:tc>
          <w:tcPr>
            <w:tcW w:w="15551" w:type="dxa"/>
            <w:gridSpan w:val="4"/>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2"/>
              </w:rPr>
              <w:t xml:space="preserve"> Popolazione massima insediabile come strumento urbanistico vigente</w:t>
            </w:r>
          </w:p>
        </w:tc>
      </w:tr>
      <w:tr w:rsidR="002B326A">
        <w:tc>
          <w:tcPr>
            <w:tcW w:w="9461"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Abitanti n. </w:t>
            </w:r>
          </w:p>
        </w:tc>
        <w:tc>
          <w:tcPr>
            <w:tcW w:w="1905"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 xml:space="preserve">          0</w:t>
            </w:r>
          </w:p>
        </w:tc>
        <w:tc>
          <w:tcPr>
            <w:tcW w:w="2010"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entro il</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31-12-2012</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2"/>
              </w:rPr>
              <w:t xml:space="preserve"> Livello di istruzione della popolazione residente</w:t>
            </w: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2"/>
              </w:rPr>
              <w:t>Laurea</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0,00 %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2"/>
              </w:rPr>
              <w:t>Diploma</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0,00 %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2"/>
              </w:rPr>
              <w:t>Lic. Media</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0,00 %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2"/>
              </w:rPr>
              <w:t>Lic. Elementare</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0,00 % </w:t>
            </w:r>
          </w:p>
        </w:tc>
      </w:tr>
      <w:tr w:rsidR="002B326A">
        <w:tc>
          <w:tcPr>
            <w:tcW w:w="1136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01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2"/>
              </w:rPr>
              <w:t>Alfabeti</w:t>
            </w:r>
          </w:p>
        </w:tc>
        <w:tc>
          <w:tcPr>
            <w:tcW w:w="217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0,00 % </w:t>
            </w:r>
          </w:p>
        </w:tc>
      </w:tr>
      <w:tr w:rsidR="002B326A">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2010"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2"/>
              </w:rPr>
              <w:t>Analfabeti</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0,00 % </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ind w:left="0" w:firstLine="0"/>
        <w:jc w:val="center"/>
        <w:outlineLvl w:val="3"/>
        <w:rPr>
          <w:rFonts w:cs="Times New Roman"/>
          <w:bCs w:val="0"/>
        </w:rPr>
      </w:pPr>
      <w:r>
        <w:rPr>
          <w:rFonts w:ascii="Times New Roman" w:hAnsi="Times New Roman" w:cs="Times New Roman"/>
          <w:b w:val="0"/>
          <w:bCs w:val="0"/>
        </w:rPr>
        <w:br w:type="page"/>
      </w:r>
      <w:r>
        <w:rPr>
          <w:rFonts w:cs="Times New Roman"/>
          <w:bCs w:val="0"/>
        </w:rPr>
        <w:t>2.1.2 – CONDIZIONE SOCIO-ECONOMICA DELLE FAMIGLIE</w:t>
      </w: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La situazione socio-economica di  Massa Fermana anche quest’anno, ormai da tempo, risente, in maniera significativa, della stagnazione dell’economia, dei tagli operati ai trasferimenti statali e dell’aumento della pressione fiscale.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Tale situazione, generata dalle politiche statali che si sono susseguite da almeno sei anni ad oggi, che non hanno mai tenuto in considerazione la virtuosità delle amministrazioni comunali, è diventata insostenibile e richiede con forza un’inversione di tendenza. </w:t>
      </w:r>
    </w:p>
    <w:p w:rsidR="002B326A" w:rsidRDefault="002B326A" w:rsidP="008166CF">
      <w:pPr>
        <w:spacing w:line="360" w:lineRule="auto"/>
        <w:ind w:left="0" w:firstLine="0"/>
        <w:rPr>
          <w:rFonts w:ascii="Times New Roman" w:hAnsi="Times New Roman" w:cs="Times New Roman"/>
          <w:b w:val="0"/>
          <w:bCs w:val="0"/>
          <w:color w:val="000000"/>
          <w:sz w:val="22"/>
          <w:szCs w:val="22"/>
        </w:rPr>
      </w:pPr>
      <w:r w:rsidRPr="00694567">
        <w:rPr>
          <w:rFonts w:ascii="Times New Roman" w:hAnsi="Times New Roman" w:cs="Times New Roman"/>
          <w:b w:val="0"/>
          <w:bCs w:val="0"/>
          <w:color w:val="000000"/>
          <w:sz w:val="22"/>
          <w:szCs w:val="22"/>
        </w:rPr>
        <w:t>La situazione è peggiorata con il sisma che ha provocato l’inagibilità di molti immobili, e quindi ha comportato un senso di precarietà in molte persone.</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L’Amministrazione comunale ha già acquisito la consapevolezza, con senso di equità e solidarietà, che a fronte di tagli ai trasferimenti si continuano a chiedere sacrifici ai Comuni, mentre questi hanno già dimostrato di saper garantire gestioni virtuose delle risorse pubbliche.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La serietà delle famiglie e delle aziende di Massa Fermana, il sistema di piccole imprese (edili, manifatturiere e servizi); la resistenza delle imprese agricole (con agriturismi, B&amp;B, Countryhouse), e soprattutto il buon tessuto sociale, hanno consentito fino ad oggi di relativizzare il malessere rispetto ad altre zone d’Italia e delle stesse Marche, ma è indubbio che negli ultimi anni c’è stata una perdita del potere di acquisto delle famiglie e l’aumento di una sensazione di precarietà. Nelle fasce più deboli della popolazione, soprattutto, ma non solo, famiglie immigrate, a causa della perdita del posto di lavoro sono venuti a mancare quegli introiti fondamentali per potere andare avanti. Con l’allungarsi della vita media inoltre, sono aumentati i nuclei familiari, spesso mononucleari, di anziani con reddito esclusivamente da pensione e sono aumentati i bisogni di questa fascia di età.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Nonostante il difficile momento, comunque, l’Amministrazione comunale è riuscita a redigere un bilancio valido e credibile per la comunità di  Massa FErmana caratterizzato dalle seguenti azioni: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 mantenimento delle tariffe per i servizi individuali, malgrado siano aumentati i costi per fornirli;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2. contenuto adeguamento delle tariffe IMU per alcune tipologie di immobili, mantenendo sempre tariffe molto basse;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3. mantenimento delle risorse nel sociale, nel settore educativo e di conciliazione dei tempi di vita e di lavoro, aggiornando il progetto;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4. potenziamento degli interventi di manutenzione straordinaria del manto stradale;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5. continuato ad attuare una politica di razionalizzazione e di risparmio nella spesa pubblica;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6 partecipazione a bandi regionali, statali e europei per ottenere contributi al fine di favorire operazioni anticicliche per contrastare la situazione economica attraverso gli investimenti per OO.PP.;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7. realizzazione di interventi per promuovere il territorio e il paese;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8. organizzazione diretta, con la collaborazione delle associazioni presenti sul territorio, eventi sociali e culturali;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9. mantenimento della rete con le associazioni di volontariato e la parrocchia per proseguire con il buon livello del nostro welfare; </w:t>
      </w:r>
    </w:p>
    <w:p w:rsidR="002B326A" w:rsidRDefault="002B326A" w:rsidP="008166CF">
      <w:pPr>
        <w:spacing w:line="360" w:lineRule="auto"/>
        <w:ind w:left="0" w:firstLine="0"/>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 xml:space="preserve">10. mantenimento del sostegno alla coesione sociale che favorisce la sicurezza e lo sviluppo. </w:t>
      </w:r>
    </w:p>
    <w:p w:rsidR="002B326A" w:rsidRDefault="002B326A">
      <w:pPr>
        <w:ind w:left="0" w:firstLine="0"/>
        <w:jc w:val="center"/>
        <w:outlineLvl w:val="3"/>
        <w:rPr>
          <w:rFonts w:cs="Times New Roman"/>
          <w:bCs w:val="0"/>
        </w:rPr>
      </w:pPr>
      <w:r>
        <w:rPr>
          <w:rFonts w:ascii="Times New Roman" w:hAnsi="Times New Roman" w:cs="Times New Roman"/>
          <w:b w:val="0"/>
          <w:bCs w:val="0"/>
        </w:rPr>
        <w:br w:type="page"/>
      </w:r>
      <w:r>
        <w:rPr>
          <w:rFonts w:cs="Times New Roman"/>
          <w:bCs w:val="0"/>
        </w:rPr>
        <w:t>2.1.3 – ECONOMIA INSEDIATA</w:t>
      </w:r>
    </w:p>
    <w:p w:rsidR="002B326A" w:rsidRDefault="002B326A">
      <w:pPr>
        <w:ind w:left="0" w:firstLine="0"/>
        <w:jc w:val="center"/>
        <w:outlineLvl w:val="3"/>
        <w:rPr>
          <w:rFonts w:cs="Times New Roman"/>
          <w:bCs w:val="0"/>
        </w:rPr>
      </w:pPr>
    </w:p>
    <w:p w:rsidR="002B326A" w:rsidRDefault="002B326A">
      <w:pPr>
        <w:ind w:left="0" w:firstLine="0"/>
        <w:jc w:val="center"/>
        <w:outlineLvl w:val="3"/>
        <w:rPr>
          <w:rFonts w:cs="Times New Roman"/>
          <w:bCs w:val="0"/>
        </w:rPr>
      </w:pPr>
    </w:p>
    <w:p w:rsidR="002B326A" w:rsidRDefault="002B326A">
      <w:pPr>
        <w:ind w:left="0" w:firstLine="0"/>
        <w:jc w:val="both"/>
        <w:outlineLvl w:val="3"/>
        <w:rPr>
          <w:rFonts w:cs="Times New Roman"/>
          <w:b w:val="0"/>
          <w:bCs w:val="0"/>
        </w:rPr>
      </w:pPr>
      <w:r>
        <w:rPr>
          <w:rFonts w:cs="Times New Roman"/>
          <w:b w:val="0"/>
          <w:bCs w:val="0"/>
        </w:rPr>
        <w:t>L'economia di un territorio si sviluppa in 3 distinti settori.</w:t>
      </w:r>
    </w:p>
    <w:p w:rsidR="002B326A" w:rsidRDefault="002B326A">
      <w:pPr>
        <w:ind w:left="0" w:firstLine="0"/>
        <w:jc w:val="both"/>
        <w:outlineLvl w:val="3"/>
        <w:rPr>
          <w:rFonts w:cs="Times New Roman"/>
          <w:b w:val="0"/>
          <w:bCs w:val="0"/>
        </w:rPr>
      </w:pPr>
      <w:r>
        <w:rPr>
          <w:rFonts w:cs="Times New Roman"/>
          <w:b w:val="0"/>
          <w:bCs w:val="0"/>
        </w:rPr>
        <w:t>Il primario è il settore che raggruppa tutte le attività che interessano colture, boschi e pascoli; comprende a nche l'allevamento e la trasformazione non industriale di alcuni prodotti, la caccia, la  pesca e l'attività estrattiva.</w:t>
      </w:r>
    </w:p>
    <w:p w:rsidR="002B326A" w:rsidRDefault="002B326A">
      <w:pPr>
        <w:ind w:left="0" w:firstLine="0"/>
        <w:jc w:val="both"/>
        <w:outlineLvl w:val="3"/>
        <w:rPr>
          <w:rFonts w:cs="Times New Roman"/>
          <w:b w:val="0"/>
          <w:bCs w:val="0"/>
        </w:rPr>
      </w:pPr>
    </w:p>
    <w:p w:rsidR="002B326A" w:rsidRDefault="002B326A">
      <w:pPr>
        <w:ind w:left="0" w:firstLine="0"/>
        <w:jc w:val="both"/>
        <w:outlineLvl w:val="3"/>
        <w:rPr>
          <w:rFonts w:cs="Times New Roman"/>
          <w:b w:val="0"/>
          <w:bCs w:val="0"/>
        </w:rPr>
      </w:pPr>
      <w:r>
        <w:rPr>
          <w:rFonts w:cs="Times New Roman"/>
          <w:b w:val="0"/>
          <w:bCs w:val="0"/>
        </w:rPr>
        <w:t>Il settore secondario congloba ogni attività industriale; questa deve soddisfare bisogni considerati, in qualche modo, come secondari rispetto a quelli cui va incontro il settore primario.</w:t>
      </w:r>
    </w:p>
    <w:p w:rsidR="002B326A" w:rsidRDefault="002B326A">
      <w:pPr>
        <w:ind w:left="0" w:firstLine="0"/>
        <w:jc w:val="both"/>
        <w:outlineLvl w:val="3"/>
        <w:rPr>
          <w:rFonts w:cs="Times New Roman"/>
          <w:b w:val="0"/>
          <w:bCs w:val="0"/>
        </w:rPr>
      </w:pPr>
    </w:p>
    <w:p w:rsidR="002B326A" w:rsidRDefault="002B326A">
      <w:pPr>
        <w:ind w:left="0" w:firstLine="0"/>
        <w:jc w:val="both"/>
        <w:outlineLvl w:val="3"/>
        <w:rPr>
          <w:rFonts w:cs="Times New Roman"/>
          <w:b w:val="0"/>
          <w:bCs w:val="0"/>
        </w:rPr>
      </w:pPr>
      <w:r>
        <w:rPr>
          <w:rFonts w:cs="Times New Roman"/>
          <w:b w:val="0"/>
          <w:bCs w:val="0"/>
        </w:rPr>
        <w:t>Il settore terziario, infine, è quello in cui si producono e forniscono servizi; comprendono le attività di ausilio ai settori primario (agricoltura) e secondario (industria). Il terziario può essere a sua volta suddiviso in attività del terziario tradizionale e del terziario avanzato; una caratteristica, questa, delle economie più evolute.</w:t>
      </w: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4220"/>
        <w:gridCol w:w="6"/>
        <w:gridCol w:w="9"/>
        <w:gridCol w:w="851"/>
        <w:gridCol w:w="49"/>
        <w:gridCol w:w="10"/>
        <w:gridCol w:w="320"/>
        <w:gridCol w:w="10"/>
        <w:gridCol w:w="725"/>
        <w:gridCol w:w="10"/>
        <w:gridCol w:w="320"/>
        <w:gridCol w:w="10"/>
        <w:gridCol w:w="3266"/>
        <w:gridCol w:w="750"/>
        <w:gridCol w:w="1104"/>
        <w:gridCol w:w="825"/>
        <w:gridCol w:w="3105"/>
        <w:gridCol w:w="10"/>
      </w:tblGrid>
      <w:tr w:rsidR="002B326A">
        <w:trPr>
          <w:gridAfter w:val="1"/>
          <w:wAfter w:w="6" w:type="dxa"/>
        </w:trPr>
        <w:tc>
          <w:tcPr>
            <w:tcW w:w="4220"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tc>
        <w:tc>
          <w:tcPr>
            <w:tcW w:w="7440" w:type="dxa"/>
            <w:gridSpan w:val="14"/>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2.1.4 TERRITORIO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16"/>
              </w:rPr>
              <w:t xml:space="preserve"> </w:t>
            </w:r>
          </w:p>
        </w:tc>
        <w:tc>
          <w:tcPr>
            <w:tcW w:w="825"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c>
        <w:tc>
          <w:tcPr>
            <w:tcW w:w="3105"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p>
        </w:tc>
      </w:tr>
      <w:tr w:rsidR="002B326A">
        <w:trPr>
          <w:gridAfter w:val="1"/>
          <w:wAfter w:w="6" w:type="dxa"/>
        </w:trPr>
        <w:tc>
          <w:tcPr>
            <w:tcW w:w="4220"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sz w:val="22"/>
              </w:rPr>
              <w:t xml:space="preserve"> Superficie in Kmq</w:t>
            </w:r>
          </w:p>
        </w:tc>
        <w:tc>
          <w:tcPr>
            <w:tcW w:w="7440" w:type="dxa"/>
            <w:gridSpan w:val="14"/>
            <w:tcBorders>
              <w:top w:val="single" w:sz="4" w:space="0" w:color="auto"/>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tc>
        <w:tc>
          <w:tcPr>
            <w:tcW w:w="825" w:type="dxa"/>
            <w:tcBorders>
              <w:top w:val="single" w:sz="4" w:space="0" w:color="auto"/>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c>
        <w:tc>
          <w:tcPr>
            <w:tcW w:w="310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0"/>
              </w:rPr>
              <w:t>7,74</w:t>
            </w:r>
          </w:p>
        </w:tc>
      </w:tr>
      <w:tr w:rsidR="002B326A">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sz w:val="22"/>
              </w:rPr>
              <w:t xml:space="preserve"> RISORSE IDRICHE</w:t>
            </w:r>
          </w:p>
        </w:tc>
        <w:tc>
          <w:tcPr>
            <w:tcW w:w="7440" w:type="dxa"/>
            <w:gridSpan w:val="14"/>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tc>
        <w:tc>
          <w:tcPr>
            <w:tcW w:w="825"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c>
        <w:tc>
          <w:tcPr>
            <w:tcW w:w="310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p>
        </w:tc>
      </w:tr>
      <w:tr w:rsidR="002B326A">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tc>
        <w:tc>
          <w:tcPr>
            <w:tcW w:w="7440" w:type="dxa"/>
            <w:gridSpan w:val="14"/>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 w:val="0"/>
                <w:bCs w:val="0"/>
                <w:sz w:val="20"/>
              </w:rPr>
              <w:t>* Laghi</w:t>
            </w:r>
          </w:p>
        </w:tc>
        <w:tc>
          <w:tcPr>
            <w:tcW w:w="825"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c>
        <w:tc>
          <w:tcPr>
            <w:tcW w:w="310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0"/>
              </w:rPr>
              <w:t xml:space="preserve">              0</w:t>
            </w:r>
          </w:p>
        </w:tc>
      </w:tr>
      <w:tr w:rsidR="002B326A">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tc>
        <w:tc>
          <w:tcPr>
            <w:tcW w:w="7440" w:type="dxa"/>
            <w:gridSpan w:val="14"/>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 w:val="0"/>
                <w:bCs w:val="0"/>
                <w:sz w:val="20"/>
              </w:rPr>
              <w:t>* Fiumi e torrenti</w:t>
            </w:r>
          </w:p>
        </w:tc>
        <w:tc>
          <w:tcPr>
            <w:tcW w:w="825"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c>
        <w:tc>
          <w:tcPr>
            <w:tcW w:w="310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0"/>
              </w:rPr>
              <w:t xml:space="preserve">              2</w:t>
            </w:r>
          </w:p>
        </w:tc>
      </w:tr>
      <w:tr w:rsidR="002B326A">
        <w:trPr>
          <w:gridAfter w:val="1"/>
          <w:wAfter w:w="6" w:type="dxa"/>
        </w:trPr>
        <w:tc>
          <w:tcPr>
            <w:tcW w:w="4220" w:type="dxa"/>
            <w:tcBorders>
              <w:top w:val="single" w:sz="4" w:space="0" w:color="auto"/>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Cs w:val="0"/>
                <w:sz w:val="22"/>
              </w:rPr>
              <w:t xml:space="preserve"> STRADE</w:t>
            </w:r>
          </w:p>
        </w:tc>
        <w:tc>
          <w:tcPr>
            <w:tcW w:w="7440" w:type="dxa"/>
            <w:gridSpan w:val="14"/>
            <w:tcBorders>
              <w:top w:val="single" w:sz="4" w:space="0" w:color="auto"/>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825" w:type="dxa"/>
            <w:tcBorders>
              <w:top w:val="single" w:sz="4" w:space="0" w:color="auto"/>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3105" w:type="dxa"/>
            <w:tcBorders>
              <w:top w:val="single" w:sz="4" w:space="0" w:color="auto"/>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7440" w:type="dxa"/>
            <w:gridSpan w:val="14"/>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Statali</w:t>
            </w:r>
          </w:p>
        </w:tc>
        <w:tc>
          <w:tcPr>
            <w:tcW w:w="825"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0,00</w:t>
            </w:r>
          </w:p>
        </w:tc>
      </w:tr>
      <w:tr w:rsidR="002B326A">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7440" w:type="dxa"/>
            <w:gridSpan w:val="14"/>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Provinciali</w:t>
            </w:r>
          </w:p>
        </w:tc>
        <w:tc>
          <w:tcPr>
            <w:tcW w:w="825"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0,00</w:t>
            </w:r>
          </w:p>
        </w:tc>
      </w:tr>
      <w:tr w:rsidR="002B326A">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7440" w:type="dxa"/>
            <w:gridSpan w:val="14"/>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Comunali</w:t>
            </w:r>
          </w:p>
        </w:tc>
        <w:tc>
          <w:tcPr>
            <w:tcW w:w="825"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15,00</w:t>
            </w:r>
          </w:p>
        </w:tc>
      </w:tr>
      <w:tr w:rsidR="002B326A">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7440" w:type="dxa"/>
            <w:gridSpan w:val="14"/>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Vicinali</w:t>
            </w:r>
          </w:p>
        </w:tc>
        <w:tc>
          <w:tcPr>
            <w:tcW w:w="825"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0,00</w:t>
            </w:r>
          </w:p>
        </w:tc>
      </w:tr>
      <w:tr w:rsidR="002B326A">
        <w:trPr>
          <w:gridAfter w:val="1"/>
          <w:wAfter w:w="6" w:type="dxa"/>
        </w:trPr>
        <w:tc>
          <w:tcPr>
            <w:tcW w:w="4220"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7440" w:type="dxa"/>
            <w:gridSpan w:val="14"/>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Autostrade</w:t>
            </w:r>
          </w:p>
        </w:tc>
        <w:tc>
          <w:tcPr>
            <w:tcW w:w="825"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Km.</w:t>
            </w:r>
          </w:p>
        </w:tc>
        <w:tc>
          <w:tcPr>
            <w:tcW w:w="3105"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0,00</w:t>
            </w:r>
          </w:p>
        </w:tc>
      </w:tr>
      <w:tr w:rsidR="002B326A">
        <w:trPr>
          <w:gridAfter w:val="1"/>
          <w:wAfter w:w="6" w:type="dxa"/>
        </w:trPr>
        <w:tc>
          <w:tcPr>
            <w:tcW w:w="15590" w:type="dxa"/>
            <w:gridSpan w:val="17"/>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Cs w:val="0"/>
                <w:sz w:val="22"/>
              </w:rPr>
              <w:t xml:space="preserve"> PIANI E STRUMENTI URBANISTICI VIGENTI</w:t>
            </w: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90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33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33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18"/>
              </w:rPr>
              <w:t>Se "SI" data ed estremi del provvedimento di approvazione</w:t>
            </w: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xml:space="preserve">  * Piano regolatore adottato</w:t>
            </w:r>
          </w:p>
        </w:tc>
        <w:tc>
          <w:tcPr>
            <w:tcW w:w="90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X</w:t>
            </w:r>
          </w:p>
        </w:tc>
        <w:tc>
          <w:tcPr>
            <w:tcW w:w="735"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xml:space="preserve">  * Piano regolatore approvato</w:t>
            </w:r>
          </w:p>
        </w:tc>
        <w:tc>
          <w:tcPr>
            <w:tcW w:w="90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xml:space="preserve">  * Programma di fabbricazione</w:t>
            </w:r>
          </w:p>
        </w:tc>
        <w:tc>
          <w:tcPr>
            <w:tcW w:w="90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xml:space="preserve">  * Piano edilizia economica e popolare</w:t>
            </w:r>
          </w:p>
        </w:tc>
        <w:tc>
          <w:tcPr>
            <w:tcW w:w="90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Cs w:val="0"/>
                <w:sz w:val="22"/>
              </w:rPr>
              <w:t xml:space="preserve"> PIANO INSEDIAMENTI PRODUTTIVI</w:t>
            </w:r>
          </w:p>
        </w:tc>
        <w:tc>
          <w:tcPr>
            <w:tcW w:w="90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p>
        </w:tc>
        <w:tc>
          <w:tcPr>
            <w:tcW w:w="33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33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xml:space="preserve">  * Industriali</w:t>
            </w:r>
          </w:p>
        </w:tc>
        <w:tc>
          <w:tcPr>
            <w:tcW w:w="90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xml:space="preserve">  * Artiginali</w:t>
            </w:r>
          </w:p>
        </w:tc>
        <w:tc>
          <w:tcPr>
            <w:tcW w:w="90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xml:space="preserve">  * Commerciali</w:t>
            </w:r>
          </w:p>
        </w:tc>
        <w:tc>
          <w:tcPr>
            <w:tcW w:w="90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0"/>
              </w:rPr>
              <w:t xml:space="preserve">  * Altri strumenti (specificare)</w:t>
            </w:r>
          </w:p>
        </w:tc>
        <w:tc>
          <w:tcPr>
            <w:tcW w:w="900" w:type="dxa"/>
            <w:gridSpan w:val="2"/>
            <w:tcBorders>
              <w:top w:val="nil"/>
              <w:left w:val="nil"/>
              <w:bottom w:val="nil"/>
              <w:right w:val="nil"/>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c>
          <w:tcPr>
            <w:tcW w:w="15596" w:type="dxa"/>
            <w:gridSpan w:val="18"/>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sz w:val="22"/>
              </w:rPr>
              <w:t xml:space="preserve"> Esistenza della coerenza delle previsioni annuali e pluriennali con gli strumenti urbanistici vigenti</w:t>
            </w:r>
          </w:p>
        </w:tc>
      </w:tr>
      <w:tr w:rsidR="002B326A">
        <w:tc>
          <w:tcPr>
            <w:tcW w:w="4231" w:type="dxa"/>
            <w:gridSpan w:val="3"/>
            <w:tcBorders>
              <w:top w:val="nil"/>
              <w:left w:val="single" w:sz="4" w:space="0" w:color="auto"/>
              <w:bottom w:val="nil"/>
              <w:right w:val="nil"/>
            </w:tcBorders>
            <w:tcMar>
              <w:top w:w="0" w:type="dxa"/>
              <w:left w:w="30" w:type="dxa"/>
              <w:bottom w:w="0" w:type="dxa"/>
              <w:right w:w="30" w:type="dxa"/>
            </w:tcMar>
          </w:tcPr>
          <w:p w:rsidR="002B326A" w:rsidRPr="00D37166"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lang w:val="en-GB"/>
              </w:rPr>
            </w:pPr>
            <w:r>
              <w:rPr>
                <w:rFonts w:cs="Times New Roman"/>
                <w:b w:val="0"/>
                <w:bCs w:val="0"/>
                <w:sz w:val="22"/>
              </w:rPr>
              <w:t xml:space="preserve"> </w:t>
            </w:r>
            <w:r w:rsidRPr="00D37166">
              <w:rPr>
                <w:rFonts w:cs="Times New Roman"/>
                <w:b w:val="0"/>
                <w:bCs w:val="0"/>
                <w:sz w:val="22"/>
                <w:lang w:val="en-GB"/>
              </w:rPr>
              <w:t>(art. 170, comma 7, D.L.vo 267/2000)</w:t>
            </w:r>
          </w:p>
        </w:tc>
        <w:tc>
          <w:tcPr>
            <w:tcW w:w="910" w:type="dxa"/>
            <w:gridSpan w:val="3"/>
            <w:tcBorders>
              <w:top w:val="nil"/>
              <w:left w:val="nil"/>
              <w:bottom w:val="nil"/>
              <w:right w:val="nil"/>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735" w:type="dxa"/>
            <w:gridSpan w:val="2"/>
            <w:tcBorders>
              <w:top w:val="nil"/>
              <w:left w:val="nil"/>
              <w:bottom w:val="nil"/>
              <w:right w:val="nil"/>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c>
          <w:tcPr>
            <w:tcW w:w="15596" w:type="dxa"/>
            <w:gridSpan w:val="18"/>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p>
        </w:tc>
      </w:tr>
      <w:tr w:rsidR="002B326A">
        <w:tc>
          <w:tcPr>
            <w:tcW w:w="422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c>
          <w:tcPr>
            <w:tcW w:w="86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4720" w:type="dxa"/>
            <w:gridSpan w:val="9"/>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AREA INTERESSATA</w:t>
            </w:r>
          </w:p>
        </w:tc>
        <w:tc>
          <w:tcPr>
            <w:tcW w:w="75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5040" w:type="dxa"/>
            <w:gridSpan w:val="4"/>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AREA DISPONIBILE</w:t>
            </w:r>
          </w:p>
        </w:tc>
      </w:tr>
      <w:tr w:rsidR="002B326A">
        <w:tc>
          <w:tcPr>
            <w:tcW w:w="4226" w:type="dxa"/>
            <w:gridSpan w:val="2"/>
            <w:tcBorders>
              <w:top w:val="nil"/>
              <w:left w:val="single" w:sz="4" w:space="0" w:color="auto"/>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Cs w:val="0"/>
                <w:sz w:val="22"/>
              </w:rPr>
              <w:t xml:space="preserve"> P.E.E.P.</w:t>
            </w:r>
          </w:p>
        </w:tc>
        <w:tc>
          <w:tcPr>
            <w:tcW w:w="860" w:type="dxa"/>
            <w:gridSpan w:val="2"/>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4720" w:type="dxa"/>
            <w:gridSpan w:val="9"/>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c>
          <w:tcPr>
            <w:tcW w:w="750"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5040" w:type="dxa"/>
            <w:gridSpan w:val="4"/>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r>
      <w:tr w:rsidR="002B326A">
        <w:tc>
          <w:tcPr>
            <w:tcW w:w="4226"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Cs w:val="0"/>
                <w:sz w:val="22"/>
              </w:rPr>
              <w:t xml:space="preserve"> P.I.P.</w:t>
            </w:r>
          </w:p>
        </w:tc>
        <w:tc>
          <w:tcPr>
            <w:tcW w:w="860" w:type="dxa"/>
            <w:gridSpan w:val="2"/>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4720" w:type="dxa"/>
            <w:gridSpan w:val="9"/>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c>
          <w:tcPr>
            <w:tcW w:w="750" w:type="dxa"/>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5040" w:type="dxa"/>
            <w:gridSpan w:val="4"/>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1490"/>
        <w:gridCol w:w="1740"/>
        <w:gridCol w:w="630"/>
        <w:gridCol w:w="1620"/>
        <w:gridCol w:w="2250"/>
        <w:gridCol w:w="3375"/>
        <w:gridCol w:w="2295"/>
        <w:gridCol w:w="1920"/>
      </w:tblGrid>
      <w:tr w:rsidR="002B326A">
        <w:tc>
          <w:tcPr>
            <w:tcW w:w="15320" w:type="dxa"/>
            <w:gridSpan w:val="8"/>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rPr>
              <w:t>2.1.5 STRUTTURA ORGANIZZATIVA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r>
      <w:tr w:rsidR="002B326A">
        <w:tc>
          <w:tcPr>
            <w:tcW w:w="15320" w:type="dxa"/>
            <w:gridSpan w:val="8"/>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PERSONALE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r>
      <w:tr w:rsidR="002B326A">
        <w:tblPrEx>
          <w:tblCellMar>
            <w:right w:w="40" w:type="dxa"/>
          </w:tblCellMar>
        </w:tblPrEx>
        <w:tc>
          <w:tcPr>
            <w:tcW w:w="3230" w:type="dxa"/>
            <w:gridSpan w:val="2"/>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Categoria e posizione economica</w:t>
            </w:r>
          </w:p>
        </w:tc>
        <w:tc>
          <w:tcPr>
            <w:tcW w:w="225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Previsti in dotazione organica</w:t>
            </w:r>
          </w:p>
        </w:tc>
        <w:tc>
          <w:tcPr>
            <w:tcW w:w="225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 xml:space="preserve">In servizio </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numero</w:t>
            </w:r>
          </w:p>
        </w:tc>
        <w:tc>
          <w:tcPr>
            <w:tcW w:w="33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Categoria e posizione economica</w:t>
            </w:r>
          </w:p>
        </w:tc>
        <w:tc>
          <w:tcPr>
            <w:tcW w:w="229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Previsti in dotazione organica</w:t>
            </w:r>
          </w:p>
        </w:tc>
        <w:tc>
          <w:tcPr>
            <w:tcW w:w="19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In servizio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numero</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C.1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C.2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C.3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C.4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C.5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2</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B.1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D.1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B.2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D.2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1</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B.3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D.3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B.4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D.4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 w:val="0"/>
                <w:bCs w:val="0"/>
                <w:sz w:val="22"/>
              </w:rPr>
              <w:t>B.5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 w:val="0"/>
                <w:bCs w:val="0"/>
                <w:sz w:val="22"/>
              </w:rPr>
              <w:t>D.5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1</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 w:val="0"/>
                <w:bCs w:val="0"/>
                <w:sz w:val="22"/>
              </w:rPr>
              <w:t>B.6</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 w:val="0"/>
                <w:bCs w:val="0"/>
                <w:sz w:val="22"/>
              </w:rPr>
              <w:t>D.6</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0</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 w:val="0"/>
                <w:bCs w:val="0"/>
                <w:sz w:val="22"/>
              </w:rPr>
              <w:t>B.7</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Dirigente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 w:val="0"/>
                <w:bCs w:val="0"/>
                <w:sz w:val="22"/>
              </w:rPr>
              <w:t xml:space="preserve">            0</w:t>
            </w:r>
          </w:p>
        </w:tc>
      </w:tr>
      <w:tr w:rsidR="002B326A">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TOTALE</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Cs w:val="0"/>
                <w:sz w:val="22"/>
              </w:rPr>
              <w:t xml:space="preserve">            2</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Cs w:val="0"/>
                <w:sz w:val="22"/>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TOTALE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Cs w:val="0"/>
                <w:sz w:val="22"/>
              </w:rPr>
              <w:t xml:space="preserve">            4</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rPr>
            </w:pPr>
            <w:r>
              <w:rPr>
                <w:rFonts w:cs="Times New Roman"/>
                <w:bCs w:val="0"/>
                <w:sz w:val="22"/>
              </w:rPr>
              <w:t xml:space="preserve">            4</w:t>
            </w:r>
          </w:p>
        </w:tc>
      </w:tr>
      <w:tr w:rsidR="002B326A">
        <w:tc>
          <w:tcPr>
            <w:tcW w:w="15320" w:type="dxa"/>
            <w:gridSpan w:val="8"/>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Cs w:val="0"/>
                <w:sz w:val="22"/>
              </w:rPr>
              <w:t>Totale personale  al 31-12-2015:</w:t>
            </w:r>
          </w:p>
        </w:tc>
      </w:tr>
      <w:tr w:rsidR="002B326A">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8"/>
              </w:rPr>
            </w:pPr>
            <w:r>
              <w:rPr>
                <w:rFonts w:cs="Times New Roman"/>
                <w:b w:val="0"/>
                <w:bCs w:val="0"/>
                <w:sz w:val="22"/>
              </w:rPr>
              <w:t>di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8"/>
              </w:rPr>
            </w:pPr>
            <w:r>
              <w:rPr>
                <w:rFonts w:cs="Times New Roman"/>
                <w:b w:val="0"/>
                <w:bCs w:val="0"/>
                <w:sz w:val="22"/>
              </w:rPr>
              <w:t xml:space="preserve">            4</w:t>
            </w:r>
          </w:p>
        </w:tc>
        <w:tc>
          <w:tcPr>
            <w:tcW w:w="11460" w:type="dxa"/>
            <w:gridSpan w:val="5"/>
            <w:tcBorders>
              <w:top w:val="nil"/>
              <w:left w:val="nil"/>
              <w:bottom w:val="nil"/>
              <w:right w:val="nil"/>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8"/>
              </w:rPr>
            </w:pPr>
          </w:p>
        </w:tc>
      </w:tr>
      <w:tr w:rsidR="002B326A">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 w:val="0"/>
                <w:bCs w:val="0"/>
                <w:sz w:val="22"/>
              </w:rPr>
              <w:t>fuori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rPr>
            </w:pPr>
            <w:r>
              <w:rPr>
                <w:rFonts w:cs="Times New Roman"/>
                <w:b w:val="0"/>
                <w:bCs w:val="0"/>
                <w:sz w:val="22"/>
              </w:rPr>
              <w:t xml:space="preserve">            1</w:t>
            </w:r>
          </w:p>
        </w:tc>
        <w:tc>
          <w:tcPr>
            <w:tcW w:w="11460" w:type="dxa"/>
            <w:gridSpan w:val="5"/>
            <w:tcBorders>
              <w:top w:val="nil"/>
              <w:left w:val="nil"/>
              <w:bottom w:val="nil"/>
              <w:right w:val="nil"/>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2"/>
        </w:rPr>
      </w:pPr>
      <w:r>
        <w:rPr>
          <w:rFonts w:ascii="Times New Roman" w:hAnsi="Times New Roman" w:cs="Times New Roman"/>
          <w:bCs w:val="0"/>
          <w:sz w:val="22"/>
        </w:rPr>
        <w:br w:type="page"/>
      </w:r>
    </w:p>
    <w:tbl>
      <w:tblPr>
        <w:tblW w:w="0" w:type="auto"/>
        <w:tblInd w:w="30" w:type="dxa"/>
        <w:tblLayout w:type="fixed"/>
        <w:tblCellMar>
          <w:left w:w="30" w:type="dxa"/>
          <w:right w:w="30" w:type="dxa"/>
        </w:tblCellMar>
        <w:tblLook w:val="0000"/>
      </w:tblPr>
      <w:tblGrid>
        <w:gridCol w:w="2756"/>
        <w:gridCol w:w="2955"/>
        <w:gridCol w:w="1944"/>
        <w:gridCol w:w="2871"/>
        <w:gridCol w:w="3000"/>
        <w:gridCol w:w="1779"/>
      </w:tblGrid>
      <w:tr w:rsidR="002B326A">
        <w:tc>
          <w:tcPr>
            <w:tcW w:w="7655"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AREA TECNICA</w:t>
            </w:r>
          </w:p>
        </w:tc>
        <w:tc>
          <w:tcPr>
            <w:tcW w:w="7650" w:type="dxa"/>
            <w:gridSpan w:val="3"/>
            <w:tcBorders>
              <w:top w:val="single" w:sz="4" w:space="0" w:color="auto"/>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AREA ECONOMICO - FINANZIARIA</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N^. in servizio</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2</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Cs w:val="0"/>
                <w:sz w:val="22"/>
              </w:rPr>
              <w:t xml:space="preserve">           0</w:t>
            </w:r>
          </w:p>
        </w:tc>
      </w:tr>
      <w:tr w:rsidR="002B326A">
        <w:tc>
          <w:tcPr>
            <w:tcW w:w="7655" w:type="dxa"/>
            <w:gridSpan w:val="3"/>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AREA DI VIGILANZA</w:t>
            </w:r>
          </w:p>
        </w:tc>
        <w:tc>
          <w:tcPr>
            <w:tcW w:w="7650" w:type="dxa"/>
            <w:gridSpan w:val="3"/>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AREA DEMOGRAFICA-STATISTICA</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N^. in servizio</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r>
      <w:tr w:rsidR="002B326A">
        <w:tc>
          <w:tcPr>
            <w:tcW w:w="765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ALTRE AREE</w:t>
            </w:r>
          </w:p>
        </w:tc>
        <w:tc>
          <w:tcPr>
            <w:tcW w:w="7650" w:type="dxa"/>
            <w:gridSpan w:val="3"/>
            <w:tcBorders>
              <w:top w:val="single" w:sz="16" w:space="0" w:color="auto"/>
              <w:left w:val="single" w:sz="16" w:space="0" w:color="auto"/>
              <w:bottom w:val="single" w:sz="4" w:space="0" w:color="auto"/>
              <w:right w:val="single" w:sz="16"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TOTALE</w:t>
            </w:r>
          </w:p>
        </w:tc>
      </w:tr>
      <w:tr w:rsidR="002B326A">
        <w:tblPrEx>
          <w:tblCellMar>
            <w:right w:w="40" w:type="dxa"/>
          </w:tblCellMar>
        </w:tblPrEx>
        <w:tc>
          <w:tcPr>
            <w:tcW w:w="275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Categoria</w:t>
            </w:r>
          </w:p>
        </w:tc>
        <w:tc>
          <w:tcPr>
            <w:tcW w:w="295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Previsti in dotazione organica</w:t>
            </w:r>
          </w:p>
        </w:tc>
        <w:tc>
          <w:tcPr>
            <w:tcW w:w="194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N^. in servizio</w:t>
            </w:r>
          </w:p>
        </w:tc>
        <w:tc>
          <w:tcPr>
            <w:tcW w:w="2871" w:type="dxa"/>
            <w:tcBorders>
              <w:top w:val="nil"/>
              <w:left w:val="single" w:sz="16" w:space="0" w:color="auto"/>
              <w:bottom w:val="nil"/>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Categoria</w:t>
            </w:r>
          </w:p>
        </w:tc>
        <w:tc>
          <w:tcPr>
            <w:tcW w:w="30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Previsti in dotazione organica</w:t>
            </w:r>
          </w:p>
        </w:tc>
        <w:tc>
          <w:tcPr>
            <w:tcW w:w="1779" w:type="dxa"/>
            <w:tcBorders>
              <w:top w:val="nil"/>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N^. in servizio</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12"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2</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2</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2</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2</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2</w:t>
            </w:r>
          </w:p>
        </w:tc>
      </w:tr>
      <w:tr w:rsidR="002B326A">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w:t>
            </w:r>
          </w:p>
        </w:tc>
      </w:tr>
      <w:tr w:rsidR="002B326A">
        <w:tblPrEx>
          <w:tblCellMar>
            <w:right w:w="40" w:type="dxa"/>
          </w:tblCellMar>
        </w:tblPrEx>
        <w:tc>
          <w:tcPr>
            <w:tcW w:w="2756" w:type="dxa"/>
            <w:tcBorders>
              <w:top w:val="single" w:sz="4" w:space="0" w:color="auto"/>
              <w:left w:val="nil"/>
              <w:bottom w:val="nil"/>
              <w:right w:val="nil"/>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955" w:type="dxa"/>
            <w:tcBorders>
              <w:top w:val="single" w:sz="4" w:space="0" w:color="auto"/>
              <w:left w:val="nil"/>
              <w:bottom w:val="nil"/>
              <w:right w:val="nil"/>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p>
        </w:tc>
        <w:tc>
          <w:tcPr>
            <w:tcW w:w="1944" w:type="dxa"/>
            <w:tcBorders>
              <w:top w:val="single" w:sz="4" w:space="0" w:color="auto"/>
              <w:left w:val="nil"/>
              <w:bottom w:val="nil"/>
              <w:right w:val="nil"/>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p>
        </w:tc>
        <w:tc>
          <w:tcPr>
            <w:tcW w:w="2871" w:type="dxa"/>
            <w:tcBorders>
              <w:top w:val="single" w:sz="4" w:space="0" w:color="auto"/>
              <w:left w:val="single" w:sz="16" w:space="0" w:color="auto"/>
              <w:bottom w:val="single" w:sz="16"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Cs w:val="0"/>
                <w:sz w:val="22"/>
              </w:rPr>
              <w:t>TOTALE</w:t>
            </w:r>
          </w:p>
        </w:tc>
        <w:tc>
          <w:tcPr>
            <w:tcW w:w="3000" w:type="dxa"/>
            <w:tcBorders>
              <w:top w:val="single" w:sz="4" w:space="0" w:color="auto"/>
              <w:left w:val="single" w:sz="4" w:space="0" w:color="auto"/>
              <w:bottom w:val="single" w:sz="16"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6</w:t>
            </w:r>
          </w:p>
        </w:tc>
        <w:tc>
          <w:tcPr>
            <w:tcW w:w="1779" w:type="dxa"/>
            <w:tcBorders>
              <w:top w:val="single" w:sz="4" w:space="0" w:color="auto"/>
              <w:left w:val="single" w:sz="4" w:space="0" w:color="auto"/>
              <w:bottom w:val="single" w:sz="16"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5</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
        </w:rPr>
      </w:pPr>
      <w:r>
        <w:rPr>
          <w:rFonts w:ascii="Times New Roman" w:hAnsi="Times New Roman" w:cs="Times New Roman"/>
          <w:bCs w:val="0"/>
          <w:sz w:val="18"/>
        </w:rPr>
        <w:br w:type="page"/>
      </w:r>
    </w:p>
    <w:tbl>
      <w:tblPr>
        <w:tblW w:w="0" w:type="auto"/>
        <w:tblInd w:w="30" w:type="dxa"/>
        <w:tblLayout w:type="fixed"/>
        <w:tblCellMar>
          <w:left w:w="30" w:type="dxa"/>
          <w:right w:w="30" w:type="dxa"/>
        </w:tblCellMar>
        <w:tblLook w:val="0000"/>
      </w:tblPr>
      <w:tblGrid>
        <w:gridCol w:w="1816"/>
        <w:gridCol w:w="940"/>
        <w:gridCol w:w="2955"/>
        <w:gridCol w:w="1944"/>
        <w:gridCol w:w="2871"/>
        <w:gridCol w:w="3000"/>
        <w:gridCol w:w="1779"/>
      </w:tblGrid>
      <w:tr w:rsidR="002B326A">
        <w:tc>
          <w:tcPr>
            <w:tcW w:w="7655" w:type="dxa"/>
            <w:gridSpan w:val="4"/>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8"/>
              </w:rPr>
            </w:pPr>
            <w:r>
              <w:rPr>
                <w:rFonts w:cs="Times New Roman"/>
                <w:bCs w:val="0"/>
                <w:sz w:val="18"/>
              </w:rPr>
              <w:t>AREA TECNICA</w:t>
            </w:r>
          </w:p>
        </w:tc>
        <w:tc>
          <w:tcPr>
            <w:tcW w:w="7650" w:type="dxa"/>
            <w:gridSpan w:val="3"/>
            <w:tcBorders>
              <w:top w:val="single" w:sz="4" w:space="0" w:color="auto"/>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8"/>
              </w:rPr>
            </w:pPr>
            <w:r>
              <w:rPr>
                <w:rFonts w:cs="Times New Roman"/>
                <w:bCs w:val="0"/>
                <w:sz w:val="18"/>
              </w:rPr>
              <w:t>AREA ECONOMICO - FINANZIARIA</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Qualifica funzione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Qualifica funzione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N^. in servizio</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 Ausiliario</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2° Ausiliario</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2°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 Operatore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 Operatore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4° Esecutore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4° Esecutore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5° Collaboratore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5° Collaboratore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6° Istruttore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6° Istruttore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7° Istruttore direttivo</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7° Istruttore direttivo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8° Funzionario</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8° Funzionario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9° Dirigente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9°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275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 Dirigente</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c>
          <w:tcPr>
            <w:tcW w:w="7655" w:type="dxa"/>
            <w:gridSpan w:val="4"/>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Cs w:val="0"/>
                <w:sz w:val="18"/>
              </w:rPr>
              <w:t>AREA DI VIGILANZA</w:t>
            </w:r>
          </w:p>
        </w:tc>
        <w:tc>
          <w:tcPr>
            <w:tcW w:w="7650" w:type="dxa"/>
            <w:gridSpan w:val="3"/>
            <w:tcBorders>
              <w:top w:val="nil"/>
              <w:left w:val="nil"/>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Cs w:val="0"/>
                <w:sz w:val="18"/>
              </w:rPr>
              <w:t>AREA DEMOGRAFICA-STATISTICA</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Qualifica funzione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Qualifica funzione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N^. in servizio</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 Ausiliario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2° Ausiliario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2°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 Operatore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 Operatore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4° Esecutore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4° Esecutore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5° Collaboratore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5° Collaboratore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6° Istruttore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6° Istruttore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7° Istruttore direttivo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7° Istruttore direttivo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8° Funzionario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8° Funzionario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9° Dirigente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9°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 Dirigente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c>
          <w:tcPr>
            <w:tcW w:w="7655" w:type="dxa"/>
            <w:gridSpan w:val="4"/>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8"/>
              </w:rPr>
            </w:pPr>
            <w:r>
              <w:rPr>
                <w:rFonts w:cs="Times New Roman"/>
                <w:bCs w:val="0"/>
                <w:sz w:val="18"/>
              </w:rPr>
              <w:t>ALTRE AREE</w:t>
            </w:r>
          </w:p>
        </w:tc>
        <w:tc>
          <w:tcPr>
            <w:tcW w:w="7650" w:type="dxa"/>
            <w:gridSpan w:val="3"/>
            <w:tcBorders>
              <w:top w:val="single" w:sz="16" w:space="0" w:color="auto"/>
              <w:left w:val="single" w:sz="16" w:space="0" w:color="auto"/>
              <w:bottom w:val="single" w:sz="4" w:space="0" w:color="auto"/>
              <w:right w:val="single" w:sz="16"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8"/>
              </w:rPr>
            </w:pPr>
            <w:r>
              <w:rPr>
                <w:rFonts w:cs="Times New Roman"/>
                <w:bCs w:val="0"/>
                <w:sz w:val="18"/>
              </w:rPr>
              <w:t>TOTALE</w:t>
            </w:r>
          </w:p>
        </w:tc>
      </w:tr>
      <w:tr w:rsidR="002B326A">
        <w:tblPrEx>
          <w:tblCellMar>
            <w:right w:w="40" w:type="dxa"/>
          </w:tblCellMar>
        </w:tblPrEx>
        <w:tc>
          <w:tcPr>
            <w:tcW w:w="18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Qualifica funzione</w:t>
            </w:r>
          </w:p>
        </w:tc>
        <w:tc>
          <w:tcPr>
            <w:tcW w:w="3895"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Previsti in dotazione organica</w:t>
            </w:r>
          </w:p>
        </w:tc>
        <w:tc>
          <w:tcPr>
            <w:tcW w:w="194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N^. in servizio</w:t>
            </w:r>
          </w:p>
        </w:tc>
        <w:tc>
          <w:tcPr>
            <w:tcW w:w="2871" w:type="dxa"/>
            <w:tcBorders>
              <w:top w:val="nil"/>
              <w:left w:val="single" w:sz="16" w:space="0" w:color="auto"/>
              <w:bottom w:val="nil"/>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Categoria</w:t>
            </w:r>
          </w:p>
        </w:tc>
        <w:tc>
          <w:tcPr>
            <w:tcW w:w="30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Previsti in dotazione organica</w:t>
            </w:r>
          </w:p>
        </w:tc>
        <w:tc>
          <w:tcPr>
            <w:tcW w:w="1779" w:type="dxa"/>
            <w:tcBorders>
              <w:top w:val="nil"/>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N^. in servizio</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 Ausiliario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12"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2° Ausiliario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2° Ausiliario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 Operatore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 Operatore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4° Esecutore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4° Esecutore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5° Collaboratore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5° Collaboratore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6° Istruttore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6° Istruttore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2</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2</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7° Istruttore direttivo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7° Istruttore direttivo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2</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2</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8° Funzionario</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8° Funzionario</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9° Dirigente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9°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 Dirigente</w:t>
            </w:r>
          </w:p>
        </w:tc>
        <w:tc>
          <w:tcPr>
            <w:tcW w:w="389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 Dirigente</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0</w:t>
            </w:r>
          </w:p>
        </w:tc>
      </w:tr>
      <w:tr w:rsidR="002B326A">
        <w:tblPrEx>
          <w:tblCellMar>
            <w:right w:w="40" w:type="dxa"/>
          </w:tblCellMar>
        </w:tblPrEx>
        <w:tc>
          <w:tcPr>
            <w:tcW w:w="1816" w:type="dxa"/>
            <w:tcBorders>
              <w:top w:val="single" w:sz="4" w:space="0" w:color="auto"/>
              <w:left w:val="nil"/>
              <w:bottom w:val="nil"/>
              <w:right w:val="nil"/>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p>
        </w:tc>
        <w:tc>
          <w:tcPr>
            <w:tcW w:w="3895" w:type="dxa"/>
            <w:gridSpan w:val="2"/>
            <w:tcBorders>
              <w:top w:val="single" w:sz="4" w:space="0" w:color="auto"/>
              <w:left w:val="nil"/>
              <w:bottom w:val="nil"/>
              <w:right w:val="nil"/>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p>
        </w:tc>
        <w:tc>
          <w:tcPr>
            <w:tcW w:w="1944" w:type="dxa"/>
            <w:tcBorders>
              <w:top w:val="single" w:sz="4" w:space="0" w:color="auto"/>
              <w:left w:val="nil"/>
              <w:bottom w:val="nil"/>
              <w:right w:val="nil"/>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p>
        </w:tc>
        <w:tc>
          <w:tcPr>
            <w:tcW w:w="2871" w:type="dxa"/>
            <w:tcBorders>
              <w:top w:val="single" w:sz="4" w:space="0" w:color="auto"/>
              <w:left w:val="single" w:sz="16" w:space="0" w:color="auto"/>
              <w:bottom w:val="single" w:sz="16"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Cs w:val="0"/>
                <w:sz w:val="18"/>
              </w:rPr>
              <w:t>TOTALE</w:t>
            </w:r>
          </w:p>
        </w:tc>
        <w:tc>
          <w:tcPr>
            <w:tcW w:w="3000" w:type="dxa"/>
            <w:tcBorders>
              <w:top w:val="single" w:sz="4" w:space="0" w:color="auto"/>
              <w:left w:val="single" w:sz="4" w:space="0" w:color="auto"/>
              <w:bottom w:val="single" w:sz="16"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6</w:t>
            </w:r>
          </w:p>
        </w:tc>
        <w:tc>
          <w:tcPr>
            <w:tcW w:w="1779" w:type="dxa"/>
            <w:tcBorders>
              <w:top w:val="single" w:sz="4" w:space="0" w:color="auto"/>
              <w:left w:val="single" w:sz="4" w:space="0" w:color="auto"/>
              <w:bottom w:val="single" w:sz="16" w:space="0" w:color="auto"/>
              <w:right w:val="single" w:sz="16"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6</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p>
    <w:p w:rsidR="002B326A" w:rsidRDefault="002B326A" w:rsidP="00816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r>
        <w:rPr>
          <w:rFonts w:ascii="Times New Roman" w:hAnsi="Times New Roman" w:cs="Times New Roman"/>
          <w:b w:val="0"/>
          <w:bCs w:val="0"/>
        </w:rPr>
        <w:br w:type="page"/>
      </w:r>
      <w:r>
        <w:rPr>
          <w:rFonts w:cs="Times New Roman"/>
          <w:bCs w:val="0"/>
        </w:rPr>
        <w:t xml:space="preserve">Ai sensi dell’art. 109, 2° comma e dell’art. 50, 10° comma del D. Lgs. 18 agosto 2000, n. 267 – TUEL e dell’art. 34 del vigente Regolamento in materia di Ordinamento Generale degli Uffici e dei Servizi,il </w:t>
      </w:r>
      <w:r w:rsidRPr="00873D3E">
        <w:rPr>
          <w:rFonts w:cs="Times New Roman"/>
          <w:bCs w:val="0"/>
        </w:rPr>
        <w:t xml:space="preserve"> </w:t>
      </w:r>
      <w:r>
        <w:rPr>
          <w:rFonts w:cs="Times New Roman"/>
          <w:bCs w:val="0"/>
        </w:rPr>
        <w:t xml:space="preserve">Sindaco Geom. Gilberto Caraceni, mantiene la posizione organizzativa dell’area Tecnica, mentre la responsabilità dell’Area  finanziaria è assunta dal Rag. Giuseppe Dotti  e quella dell’Area Segreteria e Anagrafe da dipendente Marini Nazario, con decorrenza Aprile 2017. </w:t>
      </w:r>
    </w:p>
    <w:p w:rsidR="002B326A" w:rsidRDefault="002B326A" w:rsidP="00816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Pr="00476A8C" w:rsidRDefault="002B326A" w:rsidP="008166CF">
      <w:pPr>
        <w:widowControl/>
        <w:spacing w:line="260" w:lineRule="exact"/>
        <w:ind w:left="851"/>
        <w:jc w:val="center"/>
      </w:pPr>
      <w:r w:rsidRPr="00476A8C">
        <w:t>Programmazione triennale del fabbisogno di personale 2017/2019</w:t>
      </w:r>
    </w:p>
    <w:p w:rsidR="002B326A" w:rsidRPr="00476A8C" w:rsidRDefault="002B326A" w:rsidP="008166CF">
      <w:pPr>
        <w:spacing w:line="320" w:lineRule="exact"/>
        <w:ind w:left="851"/>
        <w:jc w:val="center"/>
      </w:pPr>
      <w:r w:rsidRPr="00476A8C">
        <w:t>ANNO 2017</w:t>
      </w:r>
    </w:p>
    <w:p w:rsidR="002B326A" w:rsidRPr="00476A8C" w:rsidRDefault="002B326A" w:rsidP="008166CF">
      <w:pPr>
        <w:spacing w:line="320" w:lineRule="exact"/>
        <w:ind w:left="851"/>
        <w:jc w:val="center"/>
      </w:pPr>
    </w:p>
    <w:p w:rsidR="002B326A" w:rsidRPr="00476A8C" w:rsidRDefault="002B326A" w:rsidP="008166CF">
      <w:pPr>
        <w:widowControl/>
        <w:numPr>
          <w:ilvl w:val="0"/>
          <w:numId w:val="4"/>
        </w:numPr>
        <w:spacing w:line="320" w:lineRule="exact"/>
        <w:ind w:left="851" w:hanging="360"/>
        <w:rPr>
          <w:i/>
          <w:iCs/>
          <w:u w:val="single"/>
        </w:rPr>
      </w:pPr>
      <w:r w:rsidRPr="00476A8C">
        <w:rPr>
          <w:i/>
          <w:iCs/>
          <w:u w:val="single"/>
        </w:rPr>
        <w:t>Personale a tempo indeterminato</w:t>
      </w:r>
    </w:p>
    <w:p w:rsidR="002B326A" w:rsidRDefault="002B326A" w:rsidP="008166CF">
      <w:pPr>
        <w:widowControl/>
        <w:spacing w:line="320" w:lineRule="exact"/>
        <w:ind w:left="851"/>
        <w:rPr>
          <w:u w:val="single"/>
        </w:rPr>
      </w:pPr>
      <w:r>
        <w:rPr>
          <w:u w:val="single"/>
        </w:rPr>
        <w:t>Assunzi</w:t>
      </w:r>
      <w:r w:rsidRPr="00476A8C">
        <w:rPr>
          <w:u w:val="single"/>
        </w:rPr>
        <w:t>oni previste:</w:t>
      </w:r>
    </w:p>
    <w:p w:rsidR="002B326A" w:rsidRPr="000872CA" w:rsidRDefault="002B326A" w:rsidP="008166CF">
      <w:pPr>
        <w:numPr>
          <w:ilvl w:val="0"/>
          <w:numId w:val="3"/>
        </w:numPr>
        <w:tabs>
          <w:tab w:val="left" w:pos="720"/>
        </w:tabs>
        <w:spacing w:line="320" w:lineRule="exact"/>
        <w:ind w:left="851" w:hanging="360"/>
        <w:jc w:val="both"/>
      </w:pPr>
      <w:r>
        <w:rPr>
          <w:b w:val="0"/>
          <w:bCs w:val="0"/>
        </w:rPr>
        <w:t>E’ prevista un’assunzione.</w:t>
      </w:r>
    </w:p>
    <w:p w:rsidR="002B326A" w:rsidRPr="00476A8C" w:rsidRDefault="002B326A" w:rsidP="008166CF">
      <w:pPr>
        <w:widowControl/>
        <w:spacing w:line="320" w:lineRule="exact"/>
        <w:ind w:left="851"/>
        <w:rPr>
          <w:u w:val="single"/>
        </w:rPr>
      </w:pPr>
    </w:p>
    <w:p w:rsidR="002B326A" w:rsidRPr="00476A8C" w:rsidRDefault="002B326A" w:rsidP="008166CF">
      <w:pPr>
        <w:widowControl/>
        <w:numPr>
          <w:ilvl w:val="0"/>
          <w:numId w:val="4"/>
        </w:numPr>
        <w:spacing w:line="320" w:lineRule="exact"/>
        <w:ind w:left="851" w:hanging="360"/>
        <w:rPr>
          <w:i/>
          <w:iCs/>
          <w:u w:val="single"/>
        </w:rPr>
      </w:pPr>
      <w:r w:rsidRPr="00476A8C">
        <w:rPr>
          <w:i/>
          <w:iCs/>
          <w:u w:val="single"/>
        </w:rPr>
        <w:t>Personale a tempo determinato</w:t>
      </w:r>
    </w:p>
    <w:p w:rsidR="002B326A" w:rsidRDefault="002B326A" w:rsidP="008166CF">
      <w:pPr>
        <w:widowControl/>
        <w:numPr>
          <w:ilvl w:val="0"/>
          <w:numId w:val="5"/>
        </w:numPr>
        <w:spacing w:line="280" w:lineRule="exact"/>
        <w:ind w:left="851" w:hanging="360"/>
        <w:jc w:val="both"/>
        <w:rPr>
          <w:b w:val="0"/>
          <w:bCs w:val="0"/>
        </w:rPr>
      </w:pPr>
      <w:r>
        <w:rPr>
          <w:b w:val="0"/>
          <w:bCs w:val="0"/>
        </w:rPr>
        <w:t>Si prevede l’assunzione di 1 unità a tempo pieno cat. C1, per un anno, per far fronte all’emergenza sisma: una nel settore amministrativo, una nel settore tecnico, a totale rimborso da parte della contabilità speciale della protezione civile;</w:t>
      </w:r>
    </w:p>
    <w:p w:rsidR="002B326A" w:rsidRDefault="002B326A" w:rsidP="008166CF">
      <w:pPr>
        <w:widowControl/>
        <w:numPr>
          <w:ilvl w:val="0"/>
          <w:numId w:val="5"/>
        </w:numPr>
        <w:spacing w:line="280" w:lineRule="exact"/>
        <w:ind w:left="851" w:hanging="360"/>
        <w:jc w:val="both"/>
        <w:rPr>
          <w:b w:val="0"/>
          <w:bCs w:val="0"/>
        </w:rPr>
      </w:pPr>
      <w:r>
        <w:rPr>
          <w:b w:val="0"/>
          <w:bCs w:val="0"/>
        </w:rPr>
        <w:t>Possibile conferimento di un incarico di co.co.co, non appena verranno chiarite da parte della protezione civile, le risorse disponibili, le modalità di affidamento e la durata.</w:t>
      </w:r>
    </w:p>
    <w:p w:rsidR="002B326A" w:rsidRDefault="002B326A" w:rsidP="008166CF">
      <w:pPr>
        <w:widowControl/>
        <w:numPr>
          <w:ilvl w:val="0"/>
          <w:numId w:val="5"/>
        </w:numPr>
        <w:spacing w:line="320" w:lineRule="exact"/>
        <w:ind w:left="851" w:hanging="360"/>
        <w:jc w:val="both"/>
        <w:rPr>
          <w:b w:val="0"/>
          <w:bCs w:val="0"/>
        </w:rPr>
      </w:pPr>
      <w:r>
        <w:rPr>
          <w:b w:val="0"/>
          <w:bCs w:val="0"/>
        </w:rPr>
        <w:t>Ricorso a lavoro flessibile come voucher, incarichi occasionali, servizi civici e stage;</w:t>
      </w:r>
    </w:p>
    <w:p w:rsidR="002B326A" w:rsidRDefault="002B326A" w:rsidP="008166CF">
      <w:pPr>
        <w:spacing w:line="320" w:lineRule="exact"/>
        <w:ind w:left="851"/>
        <w:jc w:val="center"/>
      </w:pPr>
    </w:p>
    <w:p w:rsidR="002B326A" w:rsidRPr="00476A8C" w:rsidRDefault="002B326A" w:rsidP="008166CF">
      <w:pPr>
        <w:spacing w:line="320" w:lineRule="exact"/>
        <w:ind w:left="851"/>
        <w:jc w:val="center"/>
      </w:pPr>
      <w:r w:rsidRPr="00476A8C">
        <w:t>ANNI 2018 – 2019</w:t>
      </w:r>
    </w:p>
    <w:p w:rsidR="002B326A" w:rsidRPr="00476A8C" w:rsidRDefault="002B326A" w:rsidP="008166CF">
      <w:pPr>
        <w:widowControl/>
        <w:numPr>
          <w:ilvl w:val="0"/>
          <w:numId w:val="4"/>
        </w:numPr>
        <w:spacing w:line="320" w:lineRule="exact"/>
        <w:ind w:left="851" w:hanging="360"/>
        <w:rPr>
          <w:i/>
          <w:iCs/>
          <w:u w:val="single"/>
        </w:rPr>
      </w:pPr>
      <w:r w:rsidRPr="00476A8C">
        <w:rPr>
          <w:i/>
          <w:iCs/>
          <w:u w:val="single"/>
        </w:rPr>
        <w:t>Personale a tempo indeterminato</w:t>
      </w:r>
    </w:p>
    <w:p w:rsidR="002B326A" w:rsidRPr="00476A8C" w:rsidRDefault="002B326A" w:rsidP="008166CF">
      <w:pPr>
        <w:widowControl/>
        <w:spacing w:line="320" w:lineRule="exact"/>
        <w:ind w:left="851"/>
        <w:rPr>
          <w:u w:val="single"/>
        </w:rPr>
      </w:pPr>
      <w:r w:rsidRPr="00476A8C">
        <w:rPr>
          <w:u w:val="single"/>
        </w:rPr>
        <w:t>Cessazioni:</w:t>
      </w:r>
    </w:p>
    <w:p w:rsidR="002B326A" w:rsidRPr="00476A8C" w:rsidRDefault="002B326A" w:rsidP="008166CF">
      <w:pPr>
        <w:numPr>
          <w:ilvl w:val="0"/>
          <w:numId w:val="3"/>
        </w:numPr>
        <w:tabs>
          <w:tab w:val="left" w:pos="720"/>
        </w:tabs>
        <w:spacing w:line="320" w:lineRule="exact"/>
        <w:ind w:left="851" w:hanging="360"/>
        <w:jc w:val="both"/>
      </w:pPr>
      <w:r w:rsidRPr="00476A8C">
        <w:rPr>
          <w:b w:val="0"/>
          <w:bCs w:val="0"/>
        </w:rPr>
        <w:t>Non sono previste cessazioni.</w:t>
      </w:r>
    </w:p>
    <w:p w:rsidR="002B326A" w:rsidRPr="00476A8C" w:rsidRDefault="002B326A" w:rsidP="008166CF">
      <w:pPr>
        <w:widowControl/>
        <w:spacing w:line="320" w:lineRule="exact"/>
        <w:ind w:left="851"/>
        <w:rPr>
          <w:u w:val="single"/>
        </w:rPr>
      </w:pPr>
      <w:r w:rsidRPr="00476A8C">
        <w:rPr>
          <w:u w:val="single"/>
        </w:rPr>
        <w:t>Assunzioni previste:</w:t>
      </w:r>
    </w:p>
    <w:p w:rsidR="002B326A" w:rsidRPr="00476A8C" w:rsidRDefault="002B326A" w:rsidP="008166CF">
      <w:pPr>
        <w:numPr>
          <w:ilvl w:val="0"/>
          <w:numId w:val="3"/>
        </w:numPr>
        <w:tabs>
          <w:tab w:val="left" w:pos="720"/>
        </w:tabs>
        <w:spacing w:line="320" w:lineRule="exact"/>
        <w:ind w:left="851" w:hanging="360"/>
        <w:jc w:val="both"/>
        <w:rPr>
          <w:b w:val="0"/>
          <w:bCs w:val="0"/>
        </w:rPr>
      </w:pPr>
      <w:r w:rsidRPr="00476A8C">
        <w:rPr>
          <w:b w:val="0"/>
          <w:bCs w:val="0"/>
        </w:rPr>
        <w:t xml:space="preserve">Non sono previste assunzioni. </w:t>
      </w:r>
    </w:p>
    <w:p w:rsidR="002B326A" w:rsidRPr="00476A8C" w:rsidRDefault="002B326A" w:rsidP="008166CF">
      <w:pPr>
        <w:widowControl/>
        <w:numPr>
          <w:ilvl w:val="0"/>
          <w:numId w:val="4"/>
        </w:numPr>
        <w:spacing w:line="320" w:lineRule="exact"/>
        <w:ind w:left="851" w:hanging="360"/>
        <w:rPr>
          <w:i/>
          <w:iCs/>
          <w:u w:val="single"/>
        </w:rPr>
      </w:pPr>
      <w:r w:rsidRPr="00476A8C">
        <w:rPr>
          <w:i/>
          <w:iCs/>
          <w:u w:val="single"/>
        </w:rPr>
        <w:t>Personale a tempo determinato</w:t>
      </w:r>
    </w:p>
    <w:p w:rsidR="002B326A" w:rsidRDefault="002B326A" w:rsidP="008166CF">
      <w:pPr>
        <w:numPr>
          <w:ilvl w:val="0"/>
          <w:numId w:val="3"/>
        </w:numPr>
        <w:tabs>
          <w:tab w:val="left" w:pos="720"/>
        </w:tabs>
        <w:spacing w:line="320" w:lineRule="exact"/>
        <w:ind w:left="851" w:hanging="360"/>
        <w:jc w:val="both"/>
        <w:rPr>
          <w:b w:val="0"/>
          <w:bCs w:val="0"/>
        </w:rPr>
      </w:pPr>
      <w:r>
        <w:rPr>
          <w:b w:val="0"/>
          <w:bCs w:val="0"/>
        </w:rPr>
        <w:t>Ricorso a lavoro flessibile come voucher, incarichi occasionali, servizi civici e stage;</w:t>
      </w:r>
    </w:p>
    <w:p w:rsidR="002B326A" w:rsidRDefault="002B326A" w:rsidP="008166CF">
      <w:pPr>
        <w:numPr>
          <w:ilvl w:val="0"/>
          <w:numId w:val="3"/>
        </w:numPr>
        <w:tabs>
          <w:tab w:val="left" w:pos="720"/>
        </w:tabs>
        <w:spacing w:line="320" w:lineRule="exact"/>
        <w:ind w:left="851" w:hanging="360"/>
        <w:jc w:val="both"/>
        <w:rPr>
          <w:b w:val="0"/>
          <w:bCs w:val="0"/>
        </w:rPr>
      </w:pPr>
      <w:r>
        <w:rPr>
          <w:b w:val="0"/>
          <w:bCs w:val="0"/>
        </w:rPr>
        <w:t>Proroga delle assunzioni a tempo determinato finanziate dai fondi del sisma, subordinatamente alla relativa autorizzazione da parte del Commissiario-</w:t>
      </w:r>
    </w:p>
    <w:p w:rsidR="002B326A" w:rsidRDefault="002B326A" w:rsidP="00816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ight="283"/>
        <w:rPr>
          <w:b w:val="0"/>
          <w:bCs w:val="0"/>
        </w:rPr>
      </w:pPr>
    </w:p>
    <w:p w:rsidR="002B326A" w:rsidRPr="00476A8C" w:rsidRDefault="002B326A" w:rsidP="00816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ight="283"/>
        <w:rPr>
          <w:b w:val="0"/>
          <w:bCs w:val="0"/>
        </w:rPr>
      </w:pPr>
      <w:r w:rsidRPr="00476A8C">
        <w:rPr>
          <w:b w:val="0"/>
          <w:bCs w:val="0"/>
        </w:rPr>
        <w:t>Tale programmazione potrà essere aggiornata in base alle esigenze che dovessero emergere nel corso del triennio considerato.</w:t>
      </w:r>
    </w:p>
    <w:p w:rsidR="002B326A" w:rsidRPr="00476A8C" w:rsidRDefault="002B326A" w:rsidP="00816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ight="283"/>
        <w:rPr>
          <w:b w:val="0"/>
          <w:bCs w:val="0"/>
        </w:rPr>
      </w:pPr>
      <w:r>
        <w:rPr>
          <w:b w:val="0"/>
          <w:bCs w:val="0"/>
        </w:rPr>
        <w:t>C</w:t>
      </w:r>
      <w:r w:rsidRPr="00476A8C">
        <w:rPr>
          <w:b w:val="0"/>
          <w:bCs w:val="0"/>
        </w:rPr>
        <w:t>on appositi e separati atti di Giunta</w:t>
      </w:r>
      <w:r>
        <w:rPr>
          <w:b w:val="0"/>
          <w:bCs w:val="0"/>
        </w:rPr>
        <w:t xml:space="preserve"> si è proceduto </w:t>
      </w:r>
      <w:r w:rsidRPr="00476A8C">
        <w:rPr>
          <w:b w:val="0"/>
          <w:bCs w:val="0"/>
        </w:rPr>
        <w:t>ad effettuare la ricognizione dell’assenza di posizioni in soprannumero, la valutazione della dotazione organica, la programmazione triennale del fabbisogno di personale e l’adozione del piano triennale di azioni positive in materia di pari opportunità, atti propedeutici per l’avvio delle assunzioni sopra indicate.</w:t>
      </w: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3176"/>
        <w:gridCol w:w="780"/>
        <w:gridCol w:w="1200"/>
        <w:gridCol w:w="405"/>
        <w:gridCol w:w="150"/>
        <w:gridCol w:w="15"/>
        <w:gridCol w:w="795"/>
        <w:gridCol w:w="390"/>
        <w:gridCol w:w="975"/>
        <w:gridCol w:w="330"/>
        <w:gridCol w:w="150"/>
        <w:gridCol w:w="795"/>
        <w:gridCol w:w="405"/>
        <w:gridCol w:w="915"/>
        <w:gridCol w:w="330"/>
        <w:gridCol w:w="195"/>
        <w:gridCol w:w="750"/>
        <w:gridCol w:w="375"/>
        <w:gridCol w:w="1020"/>
        <w:gridCol w:w="270"/>
        <w:gridCol w:w="150"/>
        <w:gridCol w:w="705"/>
        <w:gridCol w:w="390"/>
        <w:gridCol w:w="870"/>
      </w:tblGrid>
      <w:tr w:rsidR="002B326A">
        <w:tc>
          <w:tcPr>
            <w:tcW w:w="15536" w:type="dxa"/>
            <w:gridSpan w:val="24"/>
            <w:tcBorders>
              <w:top w:val="nil"/>
              <w:left w:val="nil"/>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b/>
                <w:sz w:val="22"/>
              </w:rPr>
            </w:pPr>
            <w:r>
              <w:rPr>
                <w:rFonts w:cs="Times New Roman"/>
                <w:b/>
              </w:rPr>
              <w:t>2.1.6 - STRUTTURE OPERATIVE</w:t>
            </w:r>
          </w:p>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p>
        </w:tc>
      </w:tr>
      <w:tr w:rsidR="002B326A">
        <w:tc>
          <w:tcPr>
            <w:tcW w:w="5156" w:type="dxa"/>
            <w:gridSpan w:val="3"/>
            <w:tcBorders>
              <w:top w:val="nil"/>
              <w:left w:val="single" w:sz="4" w:space="0" w:color="auto"/>
              <w:bottom w:val="nil"/>
              <w:right w:val="single" w:sz="4" w:space="0" w:color="auto"/>
            </w:tcBorders>
            <w:tcMar>
              <w:top w:w="0" w:type="dxa"/>
              <w:left w:w="30" w:type="dxa"/>
              <w:bottom w:w="0" w:type="dxa"/>
              <w:right w:w="30" w:type="dxa"/>
            </w:tcMar>
            <w:vAlign w:val="bottom"/>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Tipologia</w:t>
            </w:r>
          </w:p>
        </w:tc>
        <w:tc>
          <w:tcPr>
            <w:tcW w:w="2730" w:type="dxa"/>
            <w:gridSpan w:val="6"/>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ESERCIZIO IN CORSO</w:t>
            </w:r>
          </w:p>
        </w:tc>
        <w:tc>
          <w:tcPr>
            <w:tcW w:w="7650" w:type="dxa"/>
            <w:gridSpan w:val="15"/>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PROGRAMMAZIONE PLURIENNALE</w:t>
            </w:r>
          </w:p>
        </w:tc>
      </w:tr>
      <w:tr w:rsidR="002B326A">
        <w:tblPrEx>
          <w:tblCellMar>
            <w:right w:w="40" w:type="dxa"/>
          </w:tblCellMar>
        </w:tblPrEx>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4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2016</w:t>
            </w:r>
          </w:p>
        </w:tc>
        <w:tc>
          <w:tcPr>
            <w:tcW w:w="259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2017</w:t>
            </w:r>
          </w:p>
        </w:tc>
        <w:tc>
          <w:tcPr>
            <w:tcW w:w="2670"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2018</w:t>
            </w:r>
          </w:p>
        </w:tc>
        <w:tc>
          <w:tcPr>
            <w:tcW w:w="238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2019</w:t>
            </w:r>
          </w:p>
        </w:tc>
      </w:tr>
      <w:tr w:rsidR="002B326A">
        <w:tc>
          <w:tcPr>
            <w:tcW w:w="3176" w:type="dxa"/>
            <w:tcBorders>
              <w:top w:val="nil"/>
              <w:left w:val="single" w:sz="4" w:space="0" w:color="auto"/>
              <w:bottom w:val="single" w:sz="4" w:space="0" w:color="auto"/>
              <w:right w:val="nil"/>
            </w:tcBorders>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18"/>
              </w:rPr>
            </w:pPr>
            <w:r>
              <w:rPr>
                <w:rFonts w:cs="Times New Roman"/>
                <w:sz w:val="18"/>
              </w:rPr>
              <w:t xml:space="preserve"> Asili nido</w:t>
            </w:r>
          </w:p>
        </w:tc>
        <w:tc>
          <w:tcPr>
            <w:tcW w:w="780" w:type="dxa"/>
            <w:tcBorders>
              <w:top w:val="nil"/>
              <w:left w:val="nil"/>
              <w:bottom w:val="single" w:sz="4" w:space="0" w:color="auto"/>
              <w:right w:val="nil"/>
            </w:tcBorders>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18"/>
              </w:rPr>
            </w:pPr>
            <w:r>
              <w:rPr>
                <w:rFonts w:cs="Times New Roman"/>
                <w:sz w:val="18"/>
              </w:rPr>
              <w:t>n.</w:t>
            </w:r>
          </w:p>
        </w:tc>
        <w:tc>
          <w:tcPr>
            <w:tcW w:w="1200" w:type="dxa"/>
            <w:tcBorders>
              <w:top w:val="nil"/>
              <w:left w:val="nil"/>
              <w:bottom w:val="single" w:sz="4" w:space="0" w:color="auto"/>
              <w:right w:val="single" w:sz="4" w:space="0" w:color="auto"/>
            </w:tcBorders>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left w:w="3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18"/>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r>
      <w:tr w:rsidR="002B326A">
        <w:tc>
          <w:tcPr>
            <w:tcW w:w="3176" w:type="dxa"/>
            <w:tcBorders>
              <w:top w:val="nil"/>
              <w:left w:val="single" w:sz="4" w:space="0" w:color="auto"/>
              <w:bottom w:val="single" w:sz="4" w:space="0" w:color="auto"/>
              <w:right w:val="nil"/>
            </w:tcBorders>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materne</w:t>
            </w:r>
          </w:p>
        </w:tc>
        <w:tc>
          <w:tcPr>
            <w:tcW w:w="780" w:type="dxa"/>
            <w:tcBorders>
              <w:top w:val="nil"/>
              <w:left w:val="nil"/>
              <w:bottom w:val="single" w:sz="4" w:space="0" w:color="auto"/>
              <w:right w:val="nil"/>
            </w:tcBorders>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left w:w="3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2B326A">
        <w:tc>
          <w:tcPr>
            <w:tcW w:w="3176" w:type="dxa"/>
            <w:tcBorders>
              <w:top w:val="nil"/>
              <w:left w:val="single" w:sz="4" w:space="0" w:color="auto"/>
              <w:bottom w:val="single" w:sz="4" w:space="0" w:color="auto"/>
              <w:right w:val="nil"/>
            </w:tcBorders>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elementari</w:t>
            </w:r>
          </w:p>
        </w:tc>
        <w:tc>
          <w:tcPr>
            <w:tcW w:w="780" w:type="dxa"/>
            <w:tcBorders>
              <w:top w:val="nil"/>
              <w:left w:val="nil"/>
              <w:bottom w:val="single" w:sz="4" w:space="0" w:color="auto"/>
              <w:right w:val="nil"/>
            </w:tcBorders>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left w:w="3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2B326A">
        <w:tc>
          <w:tcPr>
            <w:tcW w:w="3176" w:type="dxa"/>
            <w:tcBorders>
              <w:top w:val="nil"/>
              <w:left w:val="single" w:sz="4" w:space="0" w:color="auto"/>
              <w:bottom w:val="single" w:sz="4" w:space="0" w:color="auto"/>
              <w:right w:val="nil"/>
            </w:tcBorders>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medie</w:t>
            </w:r>
          </w:p>
        </w:tc>
        <w:tc>
          <w:tcPr>
            <w:tcW w:w="780" w:type="dxa"/>
            <w:tcBorders>
              <w:top w:val="nil"/>
              <w:left w:val="nil"/>
              <w:bottom w:val="single" w:sz="4" w:space="0" w:color="auto"/>
              <w:right w:val="nil"/>
            </w:tcBorders>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left w:w="3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2B326A">
        <w:tc>
          <w:tcPr>
            <w:tcW w:w="3176" w:type="dxa"/>
            <w:tcBorders>
              <w:top w:val="nil"/>
              <w:left w:val="single" w:sz="4" w:space="0" w:color="auto"/>
              <w:bottom w:val="single" w:sz="4" w:space="0" w:color="auto"/>
              <w:right w:val="nil"/>
            </w:tcBorders>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18"/>
              </w:rPr>
            </w:pPr>
            <w:r>
              <w:rPr>
                <w:rFonts w:cs="Times New Roman"/>
                <w:sz w:val="18"/>
              </w:rPr>
              <w:t xml:space="preserve"> Strutture residenziali per anziani</w:t>
            </w:r>
          </w:p>
        </w:tc>
        <w:tc>
          <w:tcPr>
            <w:tcW w:w="780" w:type="dxa"/>
            <w:tcBorders>
              <w:top w:val="nil"/>
              <w:left w:val="nil"/>
              <w:bottom w:val="single" w:sz="4" w:space="0" w:color="auto"/>
              <w:right w:val="nil"/>
            </w:tcBorders>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left w:w="3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12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bottom w:w="0" w:type="dxa"/>
              <w:right w:w="12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bottom w:w="0" w:type="dxa"/>
              <w:right w:w="12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bottom w:w="0" w:type="dxa"/>
              <w:right w:w="12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2B326A">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Farmacie comunali</w:t>
            </w:r>
          </w:p>
        </w:tc>
        <w:tc>
          <w:tcPr>
            <w:tcW w:w="555" w:type="dxa"/>
            <w:gridSpan w:val="2"/>
            <w:tcBorders>
              <w:top w:val="nil"/>
              <w:left w:val="nil"/>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r>
      <w:tr w:rsidR="002B326A">
        <w:tc>
          <w:tcPr>
            <w:tcW w:w="3176"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Rete fognaria in Km</w:t>
            </w: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r>
      <w:tr w:rsidR="002B326A">
        <w:tc>
          <w:tcPr>
            <w:tcW w:w="3176"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bianca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2B326A">
        <w:tc>
          <w:tcPr>
            <w:tcW w:w="3176"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nera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2B326A">
        <w:tc>
          <w:tcPr>
            <w:tcW w:w="3176" w:type="dxa"/>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mista</w:t>
            </w:r>
          </w:p>
        </w:tc>
        <w:tc>
          <w:tcPr>
            <w:tcW w:w="2730" w:type="dxa"/>
            <w:gridSpan w:val="6"/>
            <w:tcBorders>
              <w:top w:val="nil"/>
              <w:left w:val="nil"/>
              <w:bottom w:val="nil"/>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2B326A">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Esistenza depuratore</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2B326A">
        <w:tc>
          <w:tcPr>
            <w:tcW w:w="5156" w:type="dxa"/>
            <w:gridSpan w:val="3"/>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Rete acquedotto in Km</w:t>
            </w:r>
          </w:p>
        </w:tc>
        <w:tc>
          <w:tcPr>
            <w:tcW w:w="2730" w:type="dxa"/>
            <w:gridSpan w:val="6"/>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2B326A">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Attuazione servizio idrico integrato</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2B326A">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Aree verdi, parchi, giardini</w:t>
            </w:r>
          </w:p>
        </w:tc>
        <w:tc>
          <w:tcPr>
            <w:tcW w:w="570" w:type="dxa"/>
            <w:gridSpan w:val="3"/>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0</w:t>
            </w:r>
          </w:p>
        </w:tc>
        <w:tc>
          <w:tcPr>
            <w:tcW w:w="480" w:type="dxa"/>
            <w:gridSpan w:val="2"/>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0</w:t>
            </w:r>
          </w:p>
        </w:tc>
        <w:tc>
          <w:tcPr>
            <w:tcW w:w="525" w:type="dxa"/>
            <w:gridSpan w:val="2"/>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0</w:t>
            </w:r>
          </w:p>
        </w:tc>
        <w:tc>
          <w:tcPr>
            <w:tcW w:w="420" w:type="dxa"/>
            <w:gridSpan w:val="2"/>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0</w:t>
            </w:r>
          </w:p>
        </w:tc>
      </w:tr>
      <w:tr w:rsidR="002B326A">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570" w:type="dxa"/>
            <w:gridSpan w:val="3"/>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1,00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1,00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1,00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1,00</w:t>
            </w:r>
          </w:p>
        </w:tc>
      </w:tr>
      <w:tr w:rsidR="002B326A">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Punti luce illuminazione pubblica</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0</w:t>
            </w:r>
          </w:p>
        </w:tc>
      </w:tr>
      <w:tr w:rsidR="002B326A">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Rete gas in Km</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3,00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3,00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3,00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3,00</w:t>
            </w:r>
          </w:p>
        </w:tc>
      </w:tr>
      <w:tr w:rsidR="002B326A">
        <w:tc>
          <w:tcPr>
            <w:tcW w:w="5156"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Raccolta rifiuti in quintali</w:t>
            </w:r>
          </w:p>
        </w:tc>
        <w:tc>
          <w:tcPr>
            <w:tcW w:w="570" w:type="dxa"/>
            <w:gridSpan w:val="3"/>
            <w:tcBorders>
              <w:top w:val="single" w:sz="4" w:space="0" w:color="auto"/>
              <w:left w:val="nil"/>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60" w:type="dxa"/>
            <w:gridSpan w:val="3"/>
            <w:tcBorders>
              <w:top w:val="single" w:sz="4" w:space="0" w:color="auto"/>
              <w:left w:val="nil"/>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480" w:type="dxa"/>
            <w:gridSpan w:val="2"/>
            <w:tcBorders>
              <w:top w:val="single" w:sz="4" w:space="0" w:color="auto"/>
              <w:left w:val="nil"/>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15" w:type="dxa"/>
            <w:gridSpan w:val="3"/>
            <w:tcBorders>
              <w:top w:val="single" w:sz="4" w:space="0" w:color="auto"/>
              <w:left w:val="nil"/>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525" w:type="dxa"/>
            <w:gridSpan w:val="2"/>
            <w:tcBorders>
              <w:top w:val="single" w:sz="4" w:space="0" w:color="auto"/>
              <w:left w:val="nil"/>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45" w:type="dxa"/>
            <w:gridSpan w:val="3"/>
            <w:tcBorders>
              <w:top w:val="single" w:sz="4" w:space="0" w:color="auto"/>
              <w:left w:val="nil"/>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420" w:type="dxa"/>
            <w:gridSpan w:val="2"/>
            <w:tcBorders>
              <w:top w:val="single" w:sz="4" w:space="0" w:color="auto"/>
              <w:left w:val="nil"/>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r>
      <w:tr w:rsidR="002B326A">
        <w:tc>
          <w:tcPr>
            <w:tcW w:w="3176"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civile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2B326A">
        <w:tc>
          <w:tcPr>
            <w:tcW w:w="3176"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industriale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2B326A">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 racc. diff.ta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2B326A">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Esistenza discarica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2B326A">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Mezzi operativi</w:t>
            </w:r>
          </w:p>
        </w:tc>
        <w:tc>
          <w:tcPr>
            <w:tcW w:w="570" w:type="dxa"/>
            <w:gridSpan w:val="3"/>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3</w:t>
            </w:r>
          </w:p>
        </w:tc>
        <w:tc>
          <w:tcPr>
            <w:tcW w:w="480" w:type="dxa"/>
            <w:gridSpan w:val="2"/>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3</w:t>
            </w:r>
          </w:p>
        </w:tc>
        <w:tc>
          <w:tcPr>
            <w:tcW w:w="525" w:type="dxa"/>
            <w:gridSpan w:val="2"/>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3</w:t>
            </w:r>
          </w:p>
        </w:tc>
        <w:tc>
          <w:tcPr>
            <w:tcW w:w="420" w:type="dxa"/>
            <w:gridSpan w:val="2"/>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3</w:t>
            </w:r>
          </w:p>
        </w:tc>
      </w:tr>
      <w:tr w:rsidR="002B326A">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Veicoli</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r>
      <w:tr w:rsidR="002B326A">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Centro elaborazione dati</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2B326A">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Personal computer</w:t>
            </w:r>
          </w:p>
        </w:tc>
        <w:tc>
          <w:tcPr>
            <w:tcW w:w="570" w:type="dxa"/>
            <w:gridSpan w:val="3"/>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6</w:t>
            </w:r>
          </w:p>
        </w:tc>
        <w:tc>
          <w:tcPr>
            <w:tcW w:w="480" w:type="dxa"/>
            <w:gridSpan w:val="2"/>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6</w:t>
            </w:r>
          </w:p>
        </w:tc>
        <w:tc>
          <w:tcPr>
            <w:tcW w:w="525" w:type="dxa"/>
            <w:gridSpan w:val="2"/>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6</w:t>
            </w:r>
          </w:p>
        </w:tc>
        <w:tc>
          <w:tcPr>
            <w:tcW w:w="420" w:type="dxa"/>
            <w:gridSpan w:val="2"/>
            <w:tcBorders>
              <w:top w:val="nil"/>
              <w:left w:val="single" w:sz="4" w:space="0" w:color="auto"/>
              <w:bottom w:val="nil"/>
              <w:right w:val="nil"/>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6</w:t>
            </w:r>
          </w:p>
        </w:tc>
      </w:tr>
      <w:tr w:rsidR="002B326A">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Altre strutture (specificare)</w:t>
            </w:r>
          </w:p>
        </w:tc>
        <w:tc>
          <w:tcPr>
            <w:tcW w:w="10380" w:type="dxa"/>
            <w:gridSpan w:val="21"/>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r>
    </w:tbl>
    <w:p w:rsidR="002B326A" w:rsidRDefault="002B326A">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ascii="Times New Roman" w:hAnsi="Times New Roman" w:cs="Times New Roman"/>
          <w:b w:val="0"/>
          <w:bCs w:val="0"/>
        </w:rPr>
        <w:br w:type="page"/>
      </w:r>
      <w:r>
        <w:rPr>
          <w:rFonts w:cs="Times New Roman"/>
          <w:bCs w:val="0"/>
          <w:sz w:val="22"/>
        </w:rPr>
        <w:t>2.2 ORGANIZZAZIONE E MODALITÀ DI GESTIONE DEI SERVIZI PUBBLICI LOCALI - ORGANISMI GESTIONALI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bl>
      <w:tblPr>
        <w:tblW w:w="0" w:type="auto"/>
        <w:tblInd w:w="30" w:type="dxa"/>
        <w:tblLayout w:type="fixed"/>
        <w:tblCellMar>
          <w:left w:w="30" w:type="dxa"/>
          <w:right w:w="30" w:type="dxa"/>
        </w:tblCellMar>
        <w:tblLook w:val="0000"/>
      </w:tblPr>
      <w:tblGrid>
        <w:gridCol w:w="6390"/>
        <w:gridCol w:w="923"/>
        <w:gridCol w:w="2414"/>
        <w:gridCol w:w="1775"/>
        <w:gridCol w:w="1704"/>
        <w:gridCol w:w="1775"/>
      </w:tblGrid>
      <w:tr w:rsidR="002B326A" w:rsidTr="00A232C3">
        <w:tc>
          <w:tcPr>
            <w:tcW w:w="6390"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92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24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ESERCIZIO IN CORSO</w:t>
            </w:r>
          </w:p>
        </w:tc>
        <w:tc>
          <w:tcPr>
            <w:tcW w:w="5254"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PROGRAMMAZIONE PLURIENNALE</w:t>
            </w:r>
          </w:p>
        </w:tc>
      </w:tr>
      <w:tr w:rsidR="002B326A" w:rsidTr="00A232C3">
        <w:tblPrEx>
          <w:tblCellMar>
            <w:right w:w="40" w:type="dxa"/>
          </w:tblCellMar>
        </w:tblPrEx>
        <w:tc>
          <w:tcPr>
            <w:tcW w:w="63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Denominazione</w:t>
            </w:r>
          </w:p>
        </w:tc>
        <w:tc>
          <w:tcPr>
            <w:tcW w:w="92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UM</w:t>
            </w:r>
          </w:p>
        </w:tc>
        <w:tc>
          <w:tcPr>
            <w:tcW w:w="241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Anno 2015</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Anno 2016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Anno 2017</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22"/>
              </w:rPr>
              <w:t>Anno 2018</w:t>
            </w:r>
          </w:p>
        </w:tc>
      </w:tr>
      <w:tr w:rsidR="002B326A" w:rsidTr="00A232C3">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Consorzi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1</w:t>
            </w:r>
          </w:p>
        </w:tc>
      </w:tr>
      <w:tr w:rsidR="002B326A" w:rsidTr="00A232C3">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Aziende</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2B326A" w:rsidTr="00A232C3">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Istituzioni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2B326A" w:rsidTr="00A232C3">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Societa' di capitali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1</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1</w:t>
            </w:r>
          </w:p>
        </w:tc>
      </w:tr>
      <w:tr w:rsidR="002B326A" w:rsidTr="00A232C3">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Concessioni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2B326A" w:rsidTr="00A232C3">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Unione di comuni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2B326A" w:rsidTr="00A232C3">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Altro</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Bold" w:hAnsi="Times-Bold" w:cs="Times New Roman"/>
          <w:bCs w:val="0"/>
          <w:sz w:val="22"/>
        </w:rPr>
      </w:pPr>
      <w:r>
        <w:rPr>
          <w:rFonts w:ascii="Times New Roman" w:hAnsi="Times New Roman" w:cs="Times New Roman"/>
          <w:b w:val="0"/>
          <w:bCs w:val="0"/>
        </w:rPr>
        <w:br w:type="page"/>
      </w:r>
      <w:r>
        <w:rPr>
          <w:rFonts w:ascii="Times-Bold" w:hAnsi="Times-Bold" w:cs="Times New Roman"/>
          <w:bCs w:val="0"/>
          <w:sz w:val="22"/>
        </w:rPr>
        <w:t>2.2.1. Obiettivi degli organismi gestionali dell'ente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Bold" w:hAnsi="Times-Bold" w:cs="Times New Roman"/>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r>
        <w:rPr>
          <w:rFonts w:ascii="Times-Roman" w:hAnsi="Times-Roman" w:cs="Times New Roman"/>
          <w:b w:val="0"/>
          <w:bCs w:val="0"/>
          <w:sz w:val="22"/>
        </w:rPr>
        <w:t>Gli enti partecipati dall’Ente che, per i quali, ai sensi dell’art. 172 del TUEL, è previsto che i rendiconti siano allegati al Bilancio di Previsione del Comune, sono i seguenti: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277"/>
        <w:gridCol w:w="1420"/>
      </w:tblGrid>
      <w:tr w:rsidR="002B326A">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Societa’ ed organismi gestionali</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w:t>
            </w:r>
          </w:p>
        </w:tc>
      </w:tr>
      <w:tr w:rsidR="002B326A">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SERVIZI INTEGRATI MEDIA VALLE DEL TENNA SRL</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4,350</w:t>
            </w:r>
          </w:p>
        </w:tc>
      </w:tr>
      <w:tr w:rsidR="002B326A">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FERMANO LEADER S.C.a R.L.</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1,000</w:t>
            </w:r>
          </w:p>
        </w:tc>
      </w:tr>
      <w:tr w:rsidR="002B326A">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A.T.O. n. 4</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0,929</w:t>
            </w:r>
          </w:p>
        </w:tc>
      </w:tr>
      <w:tr w:rsidR="002B326A">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CE.SE.IN. SRL</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1,710</w:t>
            </w:r>
          </w:p>
        </w:tc>
      </w:tr>
      <w:tr w:rsidR="002B326A">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CO.SI.F.</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0,560</w:t>
            </w:r>
          </w:p>
        </w:tc>
      </w:tr>
      <w:tr w:rsidR="002B326A">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STEAT SPA</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0,008</w:t>
            </w:r>
          </w:p>
        </w:tc>
      </w:tr>
      <w:tr w:rsidR="002B326A">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TENNACOLA SPA</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2,630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rsidP="00327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r>
        <w:rPr>
          <w:rFonts w:ascii="Times-Roman" w:hAnsi="Times-Roman" w:cs="Times New Roman"/>
          <w:b w:val="0"/>
          <w:bCs w:val="0"/>
          <w:sz w:val="22"/>
        </w:rPr>
        <w:t>Il ruolo del Comune nei predetti organismi è, da un lato quello civilistico, che compete ai soci delle società di capitali e da un altro lato quello amministrativo di indirizzo politico e controllo sulla gestione dei servizi affidati ai medesimi.</w:t>
      </w:r>
    </w:p>
    <w:p w:rsidR="002B326A" w:rsidRDefault="002B326A" w:rsidP="00327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r>
        <w:rPr>
          <w:rFonts w:ascii="Times-Roman" w:hAnsi="Times-Roman" w:cs="Times New Roman"/>
          <w:b w:val="0"/>
          <w:bCs w:val="0"/>
          <w:sz w:val="22"/>
        </w:rPr>
        <w:t>I recenti interventi normativi emanati sul fronte delle partecipazioni in società commerciali e enti detenuti dalle Amministrazioni pubbliche, sono volti alla razionalizzazione delle stesse e ad evitare alterazioni o distorsioni della concorrenza e del mercato così come indicato dalle direttive comunitarie in materia. Il Comune, oltre ad aver ottemperato a tutti gli obblighi di comunicazione e certificazione riguardanti le partecipazioni, monitora costantemente l’opportunità di mantenere le stesse in base al dettato normativo di riferimento.</w:t>
      </w:r>
    </w:p>
    <w:p w:rsidR="002B326A" w:rsidRDefault="002B326A" w:rsidP="00327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p>
    <w:p w:rsidR="002B326A" w:rsidRDefault="002B326A" w:rsidP="00327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r>
        <w:rPr>
          <w:rFonts w:ascii="Times-Roman" w:hAnsi="Times-Roman" w:cs="Times New Roman"/>
          <w:b w:val="0"/>
          <w:bCs w:val="0"/>
          <w:sz w:val="22"/>
        </w:rPr>
        <w:t>In relazione agli organismi societari di cui sopra si esprimono le seguenti considerazioni:</w:t>
      </w:r>
    </w:p>
    <w:p w:rsidR="002B326A" w:rsidRDefault="002B326A" w:rsidP="00327D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cs="Times New Roman"/>
          <w:b w:val="0"/>
          <w:bCs w:val="0"/>
          <w:color w:val="000000"/>
          <w:sz w:val="22"/>
        </w:rPr>
      </w:pPr>
      <w:r>
        <w:rPr>
          <w:rFonts w:cs="Times New Roman"/>
          <w:b w:val="0"/>
          <w:bCs w:val="0"/>
          <w:color w:val="000000"/>
          <w:sz w:val="22"/>
        </w:rPr>
        <w:t xml:space="preserve">Purtroppo le partecipazioni possedute sono limitate e non garantiscono un controllo significativo sulle stesse. </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ascii="Times New Roman" w:hAnsi="Times New Roman" w:cs="Times New Roman"/>
          <w:b w:val="0"/>
          <w:bCs w:val="0"/>
        </w:rPr>
        <w:br w:type="page"/>
      </w:r>
      <w:r>
        <w:rPr>
          <w:rFonts w:cs="Times New Roman"/>
          <w:bCs w:val="0"/>
          <w:sz w:val="28"/>
        </w:rPr>
        <w:t>2.2.2 SOCIETA'  PARTECIPATE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3266"/>
        <w:gridCol w:w="1704"/>
        <w:gridCol w:w="639"/>
        <w:gridCol w:w="2982"/>
        <w:gridCol w:w="994"/>
        <w:gridCol w:w="1491"/>
        <w:gridCol w:w="1278"/>
        <w:gridCol w:w="1349"/>
        <w:gridCol w:w="1278"/>
      </w:tblGrid>
      <w:tr w:rsidR="002B326A">
        <w:trPr>
          <w:trHeight w:val="306"/>
        </w:trPr>
        <w:tc>
          <w:tcPr>
            <w:tcW w:w="3266"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Denominazione</w:t>
            </w:r>
          </w:p>
        </w:tc>
        <w:tc>
          <w:tcPr>
            <w:tcW w:w="1704"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Indirizzo</w:t>
            </w:r>
          </w:p>
        </w:tc>
        <w:tc>
          <w:tcPr>
            <w:tcW w:w="639"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w:t>
            </w:r>
          </w:p>
        </w:tc>
        <w:tc>
          <w:tcPr>
            <w:tcW w:w="2982"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Funzioni attribuite e</w:t>
            </w:r>
          </w:p>
        </w:tc>
        <w:tc>
          <w:tcPr>
            <w:tcW w:w="994"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Scadenza</w:t>
            </w:r>
          </w:p>
        </w:tc>
        <w:tc>
          <w:tcPr>
            <w:tcW w:w="1491"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 xml:space="preserve">Oneri </w:t>
            </w:r>
          </w:p>
        </w:tc>
        <w:tc>
          <w:tcPr>
            <w:tcW w:w="3905" w:type="dxa"/>
            <w:gridSpan w:val="3"/>
            <w:tcBorders>
              <w:top w:val="single" w:sz="4" w:space="0" w:color="auto"/>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RISULTATI DI BILANCIO</w:t>
            </w:r>
          </w:p>
        </w:tc>
      </w:tr>
      <w:tr w:rsidR="002B326A">
        <w:tc>
          <w:tcPr>
            <w:tcW w:w="3266"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p>
        </w:tc>
        <w:tc>
          <w:tcPr>
            <w:tcW w:w="1704"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sito WEB</w:t>
            </w:r>
          </w:p>
        </w:tc>
        <w:tc>
          <w:tcPr>
            <w:tcW w:w="639"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6"/>
              </w:rPr>
              <w:t>Partec.</w:t>
            </w:r>
          </w:p>
        </w:tc>
        <w:tc>
          <w:tcPr>
            <w:tcW w:w="2982"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attività svolte</w:t>
            </w:r>
          </w:p>
        </w:tc>
        <w:tc>
          <w:tcPr>
            <w:tcW w:w="994"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 xml:space="preserve"> impegno</w:t>
            </w:r>
          </w:p>
        </w:tc>
        <w:tc>
          <w:tcPr>
            <w:tcW w:w="1491"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per l'ente</w:t>
            </w:r>
          </w:p>
        </w:tc>
        <w:tc>
          <w:tcPr>
            <w:tcW w:w="1278"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Anno  2015</w:t>
            </w:r>
          </w:p>
        </w:tc>
        <w:tc>
          <w:tcPr>
            <w:tcW w:w="1349"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Anno  2014</w:t>
            </w:r>
          </w:p>
        </w:tc>
        <w:tc>
          <w:tcPr>
            <w:tcW w:w="1278"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Anno  2013</w:t>
            </w:r>
          </w:p>
        </w:tc>
      </w:tr>
      <w:tr w:rsidR="002B326A">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SERVIZI INTEGRATI MEDIA VALLE DEL TENNA SRL</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http://www.simvt.it/trasparenza1/</w:t>
            </w: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4,350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26"/>
              </w:rPr>
            </w:pPr>
            <w:r>
              <w:rPr>
                <w:rFonts w:cs="Times New Roman"/>
                <w:b w:val="0"/>
                <w:bCs w:val="0"/>
                <w:sz w:val="18"/>
              </w:rPr>
              <w:t>Programmazione, progettazione, indirizzo, coordinamento manutenzione, revisione, trasformazione e completamento della rete distributiva del gas metano. Acquisto, vendita, produzione e gestione della energia elettrica, gestione del servizio calore.</w:t>
            </w:r>
          </w:p>
          <w:p w:rsidR="002B326A" w:rsidRDefault="002B326A">
            <w:pPr>
              <w:ind w:left="0" w:firstLine="0"/>
              <w:rPr>
                <w:rFonts w:ascii="Courier" w:hAnsi="Courier" w:cs="Times New Roman"/>
                <w:b w:val="0"/>
                <w:bCs w:val="0"/>
                <w:sz w:val="26"/>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31-12-2050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2B326A">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FERMANO LEADER S.C.a R.L.</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http://www.galfermano.it/</w:t>
            </w: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1,000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26"/>
              </w:rPr>
            </w:pPr>
            <w:r>
              <w:rPr>
                <w:rFonts w:cs="Times New Roman"/>
                <w:b w:val="0"/>
                <w:bCs w:val="0"/>
                <w:sz w:val="18"/>
              </w:rPr>
              <w:t xml:space="preserve"> La società ha quale obiettivo l’attuazione, in via prioritaria ma non esclusiva, dell’Asse Leader di cui al Regolamento (CE) n. 1698/2005 recante disposizioni generali sul sostegno allo sviluppo rurale da parte del Fondo europeo agricolo per lo sviluppo rurale (FEASR).  A tal fine la società assume a tutti gli effetti il ruolo, le funzioni, gli obblighi e la responsabilità di un Gruppo di Azione Locale; la definizione normativa del Gruppo d'Azione Locale è principalmente contenuta nell'art. 62del Regolamento (CE) n. 1698/2005 e nel PSR 2007-2013 della Regione Marche.</w:t>
            </w:r>
          </w:p>
          <w:p w:rsidR="002B326A" w:rsidRDefault="002B326A">
            <w:pPr>
              <w:ind w:left="0" w:firstLine="0"/>
              <w:rPr>
                <w:rFonts w:ascii="Courier" w:hAnsi="Courier" w:cs="Times New Roman"/>
                <w:b w:val="0"/>
                <w:bCs w:val="0"/>
                <w:sz w:val="26"/>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31-12-2030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2B326A">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A.T.O. n. 4</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http://www.aato4.it/index.asp</w:t>
            </w: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0,929</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26"/>
              </w:rPr>
            </w:pPr>
            <w:r>
              <w:rPr>
                <w:rFonts w:cs="Times New Roman"/>
                <w:b w:val="0"/>
                <w:bCs w:val="0"/>
                <w:sz w:val="18"/>
              </w:rPr>
              <w:t>Attività di studio e ricerca, nell'area delle tecnologie informatiche e telematiche, attività di progettazione e gestione delle infrastrutture di rete di livello locale e geografico, attività di progettazione, promozione e sviluppo di servizi telematici di interesse per enti pubblici, aziende e cittadini.</w:t>
            </w:r>
          </w:p>
          <w:p w:rsidR="002B326A" w:rsidRDefault="002B326A">
            <w:pPr>
              <w:ind w:left="0" w:firstLine="0"/>
              <w:rPr>
                <w:rFonts w:ascii="Courier" w:hAnsi="Courier" w:cs="Times New Roman"/>
                <w:b w:val="0"/>
                <w:bCs w:val="0"/>
                <w:sz w:val="26"/>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2B326A">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CE.SE.IN. SRL</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1,710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26"/>
              </w:rPr>
            </w:pPr>
            <w:r>
              <w:rPr>
                <w:rFonts w:cs="Times New Roman"/>
                <w:b w:val="0"/>
                <w:bCs w:val="0"/>
                <w:sz w:val="18"/>
              </w:rPr>
              <w:t>Gestione dei servizi di distribuzione del gas metano ad uso civile ed industriale. Programmazione, progettazione, indirizzo, coordinamento, manutenzione, revisione di impianti e servizi di distribuzione del gas metano ad uso civile ed industriale. Recupero, trasporto, stoccaggio, trattamenti e gestione dei cicli, smaltimento in conto proprio e conto terzi di rifiuti solidi urbani, assimilabili, speciali, tossici, sia in forma solida che liquida, compresi i reflui urbani. Progettazione, installazione e gestione impianti di raccolta, smaltimento e stoccaggio rifiuti solidi urbani. Produzione e distribuzione di energia elettrica, vapore e acqua calda. Consulenza e promozione su recupero dei materiali dai rifiuti e studio nuove energie. Fornitura di servizi di illuminazione, igiene ambientale, bonifiche, recuperi ambientali, verde pubblico e di impianti e strutture di interesse pubblico.</w:t>
            </w:r>
          </w:p>
          <w:p w:rsidR="002B326A" w:rsidRDefault="002B326A">
            <w:pPr>
              <w:ind w:left="0" w:firstLine="0"/>
              <w:rPr>
                <w:rFonts w:ascii="Courier" w:hAnsi="Courier" w:cs="Times New Roman"/>
                <w:b w:val="0"/>
                <w:bCs w:val="0"/>
                <w:sz w:val="26"/>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31-12-2015</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2B326A">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CO.SI.F.</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http://www.cosif.it/index.php?option=com_content&amp;view=frontp</w:t>
            </w: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0,560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26"/>
              </w:rPr>
            </w:pPr>
            <w:r>
              <w:rPr>
                <w:rFonts w:cs="Times New Roman"/>
                <w:b w:val="0"/>
                <w:bCs w:val="0"/>
                <w:sz w:val="18"/>
              </w:rPr>
              <w:t>Promozione dello sviluppo integrato ed equilibrato attraverso iniziative produttive, industriali, artigianali, commerciali e turistiche. Coordinamento, concertazione e razionalizzazione delle risorse attraverso la promozione di forme associative, dicooperazione e accordi di programma. Funzioni di coordinamento delle competenze ed attività previste per i distretti ind.li. Funzioni di strumento della Regione o altri enti di programmazione per la promozione ind.le.</w:t>
            </w:r>
          </w:p>
          <w:p w:rsidR="002B326A" w:rsidRDefault="002B326A">
            <w:pPr>
              <w:ind w:left="0" w:firstLine="0"/>
              <w:rPr>
                <w:rFonts w:ascii="Courier" w:hAnsi="Courier" w:cs="Times New Roman"/>
                <w:b w:val="0"/>
                <w:bCs w:val="0"/>
                <w:sz w:val="26"/>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2B326A">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STEAT SPA</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http://www.steat.it/</w:t>
            </w: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0,008</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26"/>
              </w:rPr>
            </w:pPr>
            <w:r>
              <w:rPr>
                <w:rFonts w:cs="Times New Roman"/>
                <w:b w:val="0"/>
                <w:bCs w:val="0"/>
                <w:sz w:val="18"/>
              </w:rPr>
              <w:t>Impianto ed esercizio di pubblici trasporti di persone con qualsiasi mezzo attuati. Esercizio dell'attività di noleggio da rimessa con o senza conducente. Gestione agenzie di viaggio. Gestione strutture attrezzate per arrivo e partenza di passeggeri. Gestione dei posteggi per veicoli, scale mobili ed ascensori e tutto quanto inerente il trasporto e la mobilità delle persone.</w:t>
            </w:r>
          </w:p>
          <w:p w:rsidR="002B326A" w:rsidRDefault="002B326A">
            <w:pPr>
              <w:ind w:left="0" w:firstLine="0"/>
              <w:rPr>
                <w:rFonts w:ascii="Courier" w:hAnsi="Courier" w:cs="Times New Roman"/>
                <w:b w:val="0"/>
                <w:bCs w:val="0"/>
                <w:sz w:val="26"/>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31-12-2050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2B326A">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TENNACOLA SPA</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http://www.tennacola.it/news.aspx?Action=cat&amp;idcat=26</w:t>
            </w: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2,630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26"/>
              </w:rPr>
            </w:pPr>
            <w:r>
              <w:rPr>
                <w:rFonts w:cs="Times New Roman"/>
                <w:b w:val="0"/>
                <w:bCs w:val="0"/>
                <w:sz w:val="18"/>
              </w:rPr>
              <w:t>Fornitura di acqua; reti fognarie; produzione e distribuzione di acqua potabile; raccolta e trattamento di acque reflue.</w:t>
            </w:r>
          </w:p>
          <w:p w:rsidR="002B326A" w:rsidRDefault="002B326A">
            <w:pPr>
              <w:ind w:left="0" w:firstLine="0"/>
              <w:rPr>
                <w:rFonts w:ascii="Courier" w:hAnsi="Courier" w:cs="Times New Roman"/>
                <w:b w:val="0"/>
                <w:bCs w:val="0"/>
                <w:sz w:val="26"/>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31-12-2050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p w:rsidR="002B326A" w:rsidRDefault="002B326A">
      <w:pPr>
        <w:ind w:left="0" w:firstLine="0"/>
        <w:outlineLvl w:val="3"/>
        <w:rPr>
          <w:rFonts w:ascii="Times-Roman" w:hAnsi="Times-Roman" w:cs="Times New Roman"/>
          <w:b w:val="0"/>
          <w:bCs w:val="0"/>
        </w:rPr>
      </w:pP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rsidP="00327D84">
      <w:pPr>
        <w:ind w:left="0" w:firstLine="0"/>
        <w:outlineLvl w:val="3"/>
        <w:rPr>
          <w:b w:val="0"/>
          <w:bCs w:val="0"/>
        </w:rPr>
      </w:pPr>
    </w:p>
    <w:tbl>
      <w:tblPr>
        <w:tblW w:w="0" w:type="auto"/>
        <w:tblInd w:w="60" w:type="dxa"/>
        <w:tblLayout w:type="fixed"/>
        <w:tblCellMar>
          <w:left w:w="60" w:type="dxa"/>
          <w:right w:w="60" w:type="dxa"/>
        </w:tblCellMar>
        <w:tblLook w:val="0000"/>
      </w:tblPr>
      <w:tblGrid>
        <w:gridCol w:w="14565"/>
      </w:tblGrid>
      <w:tr w:rsidR="002B326A" w:rsidRPr="000C254B" w:rsidTr="00A232C3">
        <w:tc>
          <w:tcPr>
            <w:tcW w:w="14565" w:type="dxa"/>
            <w:tcBorders>
              <w:top w:val="single" w:sz="6" w:space="0" w:color="auto"/>
              <w:left w:val="single" w:sz="6" w:space="0" w:color="auto"/>
              <w:bottom w:val="single" w:sz="6" w:space="0" w:color="auto"/>
              <w:right w:val="single" w:sz="6" w:space="0" w:color="auto"/>
            </w:tcBorders>
          </w:tcPr>
          <w:p w:rsidR="002B326A" w:rsidRDefault="002B326A" w:rsidP="00A232C3">
            <w:pPr>
              <w:ind w:left="0" w:firstLine="0"/>
              <w:outlineLvl w:val="3"/>
              <w:rPr>
                <w:rFonts w:ascii="Times-Roman" w:hAnsi="Times-Roman" w:cs="Times-Roman"/>
              </w:rPr>
            </w:pPr>
            <w:r>
              <w:rPr>
                <w:rFonts w:ascii="Times-Roman" w:hAnsi="Times-Roman" w:cs="Times-Roman"/>
              </w:rPr>
              <w:t>SERVIZI GESTITI IN CONCESSIONE:</w:t>
            </w:r>
          </w:p>
          <w:p w:rsidR="002B326A" w:rsidRPr="00476A8C" w:rsidRDefault="002B326A" w:rsidP="00A232C3">
            <w:pPr>
              <w:ind w:left="0"/>
              <w:outlineLvl w:val="3"/>
              <w:rPr>
                <w:rFonts w:ascii="Times-Roman" w:hAnsi="Times-Roman" w:cs="Times-Roman"/>
              </w:rPr>
            </w:pPr>
          </w:p>
          <w:p w:rsidR="002B326A" w:rsidRPr="00476A8C" w:rsidRDefault="002B326A" w:rsidP="00A232C3">
            <w:pPr>
              <w:numPr>
                <w:ilvl w:val="0"/>
                <w:numId w:val="6"/>
              </w:numPr>
              <w:ind w:left="520" w:hanging="520"/>
              <w:rPr>
                <w:b w:val="0"/>
                <w:bCs w:val="0"/>
              </w:rPr>
            </w:pPr>
            <w:r w:rsidRPr="00476A8C">
              <w:rPr>
                <w:b w:val="0"/>
                <w:bCs w:val="0"/>
              </w:rPr>
              <w:t xml:space="preserve">SERVIZIO GESTIONE IMPIANTO DI DISTRIBUZIONE GAS METANO </w:t>
            </w:r>
          </w:p>
          <w:p w:rsidR="002B326A" w:rsidRPr="0057105C" w:rsidRDefault="002B326A" w:rsidP="00A232C3">
            <w:pPr>
              <w:numPr>
                <w:ilvl w:val="0"/>
                <w:numId w:val="6"/>
              </w:numPr>
              <w:ind w:left="520" w:hanging="520"/>
              <w:rPr>
                <w:b w:val="0"/>
                <w:bCs w:val="0"/>
              </w:rPr>
            </w:pPr>
            <w:r w:rsidRPr="0057105C">
              <w:rPr>
                <w:b w:val="0"/>
                <w:bCs w:val="0"/>
              </w:rPr>
              <w:t>SERVIZIO IDRICO INTEGRATO</w:t>
            </w:r>
          </w:p>
          <w:p w:rsidR="002B326A" w:rsidRPr="00476A8C" w:rsidRDefault="002B326A" w:rsidP="00A232C3">
            <w:pPr>
              <w:ind w:left="0"/>
              <w:outlineLvl w:val="3"/>
              <w:rPr>
                <w:rFonts w:ascii="Times-Roman" w:hAnsi="Times-Roman" w:cs="Times-Roman"/>
                <w:b w:val="0"/>
                <w:bCs w:val="0"/>
              </w:rPr>
            </w:pPr>
          </w:p>
          <w:p w:rsidR="002B326A" w:rsidRPr="00476A8C" w:rsidRDefault="002B326A" w:rsidP="00A232C3">
            <w:pPr>
              <w:ind w:left="0"/>
              <w:outlineLvl w:val="3"/>
              <w:rPr>
                <w:rFonts w:ascii="Times-Roman" w:hAnsi="Times-Roman" w:cs="Times-Roman"/>
                <w:b w:val="0"/>
                <w:bCs w:val="0"/>
              </w:rPr>
            </w:pPr>
          </w:p>
        </w:tc>
      </w:tr>
    </w:tbl>
    <w:p w:rsidR="002B326A" w:rsidRPr="00476A8C" w:rsidRDefault="002B326A" w:rsidP="00327D84">
      <w:pPr>
        <w:ind w:left="0"/>
        <w:outlineLvl w:val="3"/>
        <w:rPr>
          <w:rFonts w:ascii="Times-Roman" w:hAnsi="Times-Roman" w:cs="Times-Roman"/>
          <w:b w:val="0"/>
          <w:bCs w:val="0"/>
        </w:rPr>
      </w:pPr>
    </w:p>
    <w:tbl>
      <w:tblPr>
        <w:tblW w:w="0" w:type="auto"/>
        <w:tblInd w:w="60" w:type="dxa"/>
        <w:tblLayout w:type="fixed"/>
        <w:tblCellMar>
          <w:left w:w="60" w:type="dxa"/>
          <w:right w:w="60" w:type="dxa"/>
        </w:tblCellMar>
        <w:tblLook w:val="0000"/>
      </w:tblPr>
      <w:tblGrid>
        <w:gridCol w:w="14565"/>
      </w:tblGrid>
      <w:tr w:rsidR="002B326A" w:rsidRPr="000C254B" w:rsidTr="00A232C3">
        <w:tc>
          <w:tcPr>
            <w:tcW w:w="14565" w:type="dxa"/>
            <w:tcBorders>
              <w:top w:val="single" w:sz="6" w:space="0" w:color="auto"/>
              <w:left w:val="single" w:sz="6" w:space="0" w:color="auto"/>
              <w:bottom w:val="single" w:sz="6" w:space="0" w:color="auto"/>
              <w:right w:val="single" w:sz="6" w:space="0" w:color="auto"/>
            </w:tcBorders>
          </w:tcPr>
          <w:p w:rsidR="002B326A" w:rsidRDefault="002B326A" w:rsidP="00A232C3">
            <w:pPr>
              <w:ind w:left="0" w:firstLine="0"/>
              <w:outlineLvl w:val="3"/>
              <w:rPr>
                <w:rFonts w:ascii="Times-Roman" w:hAnsi="Times-Roman" w:cs="Times-Roman"/>
              </w:rPr>
            </w:pPr>
            <w:r>
              <w:rPr>
                <w:rFonts w:ascii="Times-Roman" w:hAnsi="Times-Roman" w:cs="Times-Roman"/>
              </w:rPr>
              <w:t>SOGGETTI CHE SVOLGONO I SERVIZI:</w:t>
            </w:r>
          </w:p>
          <w:p w:rsidR="002B326A" w:rsidRPr="00476A8C" w:rsidRDefault="002B326A" w:rsidP="00A232C3">
            <w:pPr>
              <w:numPr>
                <w:ilvl w:val="0"/>
                <w:numId w:val="7"/>
              </w:numPr>
              <w:ind w:left="520" w:hanging="520"/>
              <w:rPr>
                <w:b w:val="0"/>
                <w:bCs w:val="0"/>
              </w:rPr>
            </w:pPr>
            <w:r>
              <w:rPr>
                <w:b w:val="0"/>
                <w:bCs w:val="0"/>
              </w:rPr>
              <w:t>SERVIZI INTEGRATI MEDIA VALLE DEL TENNA</w:t>
            </w:r>
          </w:p>
          <w:p w:rsidR="002B326A" w:rsidRPr="00476A8C" w:rsidRDefault="002B326A" w:rsidP="00A232C3">
            <w:pPr>
              <w:numPr>
                <w:ilvl w:val="0"/>
                <w:numId w:val="7"/>
              </w:numPr>
              <w:ind w:left="520" w:hanging="520"/>
              <w:rPr>
                <w:b w:val="0"/>
                <w:bCs w:val="0"/>
              </w:rPr>
            </w:pPr>
            <w:r w:rsidRPr="00476A8C">
              <w:rPr>
                <w:b w:val="0"/>
                <w:bCs w:val="0"/>
              </w:rPr>
              <w:t xml:space="preserve">AUTORITA’ D’AMBITO TERRITORIALE OTTIMALE N. </w:t>
            </w:r>
            <w:r>
              <w:rPr>
                <w:b w:val="0"/>
                <w:bCs w:val="0"/>
              </w:rPr>
              <w:t>4</w:t>
            </w:r>
            <w:r w:rsidRPr="00476A8C">
              <w:rPr>
                <w:b w:val="0"/>
                <w:bCs w:val="0"/>
              </w:rPr>
              <w:t xml:space="preserve"> MARCHE CENTRO</w:t>
            </w:r>
          </w:p>
          <w:p w:rsidR="002B326A" w:rsidRPr="00476A8C" w:rsidRDefault="002B326A" w:rsidP="00A232C3">
            <w:pPr>
              <w:ind w:left="0" w:firstLine="0"/>
              <w:rPr>
                <w:b w:val="0"/>
                <w:bCs w:val="0"/>
              </w:rPr>
            </w:pPr>
            <w:r w:rsidRPr="00476A8C">
              <w:t xml:space="preserve"> </w:t>
            </w:r>
            <w:r w:rsidRPr="0057105C">
              <w:rPr>
                <w:b w:val="0"/>
                <w:bCs w:val="0"/>
              </w:rPr>
              <w:t xml:space="preserve">NOTE </w:t>
            </w:r>
            <w:r w:rsidRPr="00476A8C">
              <w:rPr>
                <w:b w:val="0"/>
                <w:bCs w:val="0"/>
              </w:rPr>
              <w:t>– La L. n. 36/94 ha stabilito che il s.i.i. debba essere gestito direttamente dall’Ato territorialmente competente, il quale a sua volta provvede alla gestione per il tramite di apposite società di gestione.</w:t>
            </w:r>
          </w:p>
          <w:p w:rsidR="002B326A" w:rsidRPr="0057105C" w:rsidRDefault="002B326A" w:rsidP="00A232C3">
            <w:pPr>
              <w:ind w:left="520" w:firstLine="0"/>
              <w:rPr>
                <w:b w:val="0"/>
                <w:bCs w:val="0"/>
              </w:rPr>
            </w:pPr>
          </w:p>
          <w:p w:rsidR="002B326A" w:rsidRPr="00476A8C" w:rsidRDefault="002B326A" w:rsidP="00A232C3">
            <w:pPr>
              <w:ind w:left="0"/>
              <w:outlineLvl w:val="3"/>
              <w:rPr>
                <w:rFonts w:ascii="Times-Roman" w:hAnsi="Times-Roman" w:cs="Times-Roman"/>
                <w:b w:val="0"/>
                <w:bCs w:val="0"/>
              </w:rPr>
            </w:pPr>
          </w:p>
        </w:tc>
      </w:tr>
    </w:tbl>
    <w:p w:rsidR="002B326A" w:rsidRPr="00476A8C" w:rsidRDefault="002B326A" w:rsidP="00327D84">
      <w:pPr>
        <w:ind w:left="0"/>
        <w:outlineLvl w:val="3"/>
        <w:rPr>
          <w:rFonts w:ascii="Times-Roman" w:hAnsi="Times-Roman" w:cs="Times-Roman"/>
        </w:rPr>
      </w:pPr>
    </w:p>
    <w:tbl>
      <w:tblPr>
        <w:tblW w:w="0" w:type="auto"/>
        <w:tblInd w:w="60" w:type="dxa"/>
        <w:tblLayout w:type="fixed"/>
        <w:tblCellMar>
          <w:left w:w="60" w:type="dxa"/>
          <w:right w:w="60" w:type="dxa"/>
        </w:tblCellMar>
        <w:tblLook w:val="0000"/>
      </w:tblPr>
      <w:tblGrid>
        <w:gridCol w:w="14565"/>
      </w:tblGrid>
      <w:tr w:rsidR="002B326A" w:rsidRPr="000C254B" w:rsidTr="00A232C3">
        <w:tc>
          <w:tcPr>
            <w:tcW w:w="14565" w:type="dxa"/>
            <w:tcBorders>
              <w:top w:val="single" w:sz="6" w:space="0" w:color="auto"/>
              <w:left w:val="single" w:sz="6" w:space="0" w:color="auto"/>
              <w:bottom w:val="single" w:sz="6" w:space="0" w:color="auto"/>
              <w:right w:val="single" w:sz="6" w:space="0" w:color="auto"/>
            </w:tcBorders>
          </w:tcPr>
          <w:p w:rsidR="002B326A" w:rsidRPr="0057105C" w:rsidRDefault="002B326A" w:rsidP="00A232C3">
            <w:pPr>
              <w:ind w:left="0" w:firstLine="0"/>
              <w:outlineLvl w:val="3"/>
              <w:rPr>
                <w:rFonts w:ascii="Times-Roman" w:hAnsi="Times-Roman" w:cs="Times-Roman"/>
              </w:rPr>
            </w:pPr>
            <w:r w:rsidRPr="00476A8C">
              <w:rPr>
                <w:rFonts w:ascii="Times-Roman" w:hAnsi="Times-Roman" w:cs="Times-Roman"/>
              </w:rPr>
              <w:t>ALTRO (</w:t>
            </w:r>
            <w:r w:rsidRPr="0057105C">
              <w:rPr>
                <w:rFonts w:ascii="Times-Roman" w:hAnsi="Times-Roman" w:cs="Times-Roman"/>
              </w:rPr>
              <w:t>SPECIFICARE):</w:t>
            </w:r>
          </w:p>
          <w:p w:rsidR="002B326A" w:rsidRPr="0057105C" w:rsidRDefault="002B326A" w:rsidP="00A232C3">
            <w:pPr>
              <w:ind w:left="0" w:firstLine="0"/>
              <w:outlineLvl w:val="3"/>
              <w:rPr>
                <w:rFonts w:ascii="Times-Roman" w:hAnsi="Times-Roman" w:cs="Times-Roman"/>
                <w:b w:val="0"/>
                <w:bCs w:val="0"/>
              </w:rPr>
            </w:pPr>
            <w:r w:rsidRPr="0057105C">
              <w:rPr>
                <w:rFonts w:ascii="Times-Roman" w:hAnsi="Times-Roman" w:cs="Times-Roman"/>
                <w:b w:val="0"/>
                <w:bCs w:val="0"/>
              </w:rPr>
              <w:t xml:space="preserve">E' attiva la convenzione per lo svolgimento in forma associata e coordinata della segreteria comunale, tra il Comune di </w:t>
            </w:r>
            <w:r>
              <w:rPr>
                <w:rFonts w:ascii="Times-Roman" w:hAnsi="Times-Roman" w:cs="Times-Roman"/>
                <w:b w:val="0"/>
                <w:bCs w:val="0"/>
              </w:rPr>
              <w:t>Penna San Giovanni</w:t>
            </w:r>
            <w:r w:rsidRPr="0057105C">
              <w:rPr>
                <w:rFonts w:ascii="Times-Roman" w:hAnsi="Times-Roman" w:cs="Times-Roman"/>
                <w:b w:val="0"/>
                <w:bCs w:val="0"/>
              </w:rPr>
              <w:t xml:space="preserve"> (capofila) e i Comuni di </w:t>
            </w:r>
            <w:r>
              <w:rPr>
                <w:rFonts w:ascii="Times-Roman" w:hAnsi="Times-Roman" w:cs="Times-Roman"/>
                <w:b w:val="0"/>
                <w:bCs w:val="0"/>
              </w:rPr>
              <w:t>Pievetorina, Monte San Martino, Massa Fermana e Montefalcone Appennino.</w:t>
            </w:r>
          </w:p>
          <w:p w:rsidR="002B326A" w:rsidRPr="00476A8C" w:rsidRDefault="002B326A" w:rsidP="00A232C3">
            <w:pPr>
              <w:ind w:left="0"/>
              <w:outlineLvl w:val="3"/>
              <w:rPr>
                <w:rFonts w:ascii="Times-Roman" w:hAnsi="Times-Roman" w:cs="Times-Roman"/>
                <w:b w:val="0"/>
                <w:bCs w:val="0"/>
              </w:rPr>
            </w:pPr>
          </w:p>
        </w:tc>
      </w:tr>
    </w:tbl>
    <w:p w:rsidR="002B326A" w:rsidRDefault="002B326A">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0" w:firstLine="0"/>
        <w:jc w:val="center"/>
        <w:rPr>
          <w:rFonts w:cs="Times New Roman"/>
          <w:bCs w:val="0"/>
          <w:sz w:val="28"/>
        </w:rPr>
      </w:pPr>
      <w:r>
        <w:rPr>
          <w:rFonts w:ascii="Times New Roman" w:hAnsi="Times New Roman" w:cs="Times New Roman"/>
          <w:b w:val="0"/>
          <w:bCs w:val="0"/>
        </w:rPr>
        <w:br w:type="page"/>
      </w:r>
      <w:r>
        <w:rPr>
          <w:rFonts w:cs="Times New Roman"/>
          <w:bCs w:val="0"/>
        </w:rPr>
        <w:t>3 - ACCORDI DI PROGRAMMA E ALTRI STRUMENTI DI PROGRAMMAZIONE NEGOZIATA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rPr>
      </w:pPr>
    </w:p>
    <w:tbl>
      <w:tblPr>
        <w:tblW w:w="0" w:type="auto"/>
        <w:tblLayout w:type="fixed"/>
        <w:tblCellMar>
          <w:left w:w="70" w:type="dxa"/>
          <w:right w:w="70" w:type="dxa"/>
        </w:tblCellMar>
        <w:tblLook w:val="0000"/>
      </w:tblPr>
      <w:tblGrid>
        <w:gridCol w:w="14697"/>
      </w:tblGrid>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ACCORDO DI PROGRAMMA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Oggetto: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Altri soggetti partecipanti: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Impegni di mezzi finanziari: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Durata dell'accordo: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L'accordo è:</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rPr>
      </w:pPr>
    </w:p>
    <w:tbl>
      <w:tblPr>
        <w:tblW w:w="0" w:type="auto"/>
        <w:tblLayout w:type="fixed"/>
        <w:tblCellMar>
          <w:left w:w="70" w:type="dxa"/>
          <w:right w:w="70" w:type="dxa"/>
        </w:tblCellMar>
        <w:tblLook w:val="0000"/>
      </w:tblPr>
      <w:tblGrid>
        <w:gridCol w:w="14697"/>
      </w:tblGrid>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PATTO TERRITORIALE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Oggetto: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Obiettivo: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Altri soggetti partecipanti: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Impegni di mezzi finanziari: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Durata del Patto territoriale: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Il Patto territoriale è:</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bl>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0" w:firstLine="0"/>
        <w:jc w:val="center"/>
        <w:rPr>
          <w:rFonts w:cs="Times New Roman"/>
          <w:bCs w:val="0"/>
          <w:sz w:val="28"/>
        </w:rPr>
      </w:pPr>
      <w:r>
        <w:rPr>
          <w:rFonts w:ascii="Times New Roman" w:hAnsi="Times New Roman" w:cs="Times New Roman"/>
          <w:b w:val="0"/>
          <w:bCs w:val="0"/>
        </w:rPr>
        <w:br w:type="page"/>
      </w:r>
      <w:r>
        <w:rPr>
          <w:rFonts w:cs="Times New Roman"/>
          <w:bCs w:val="0"/>
        </w:rPr>
        <w:t>4 - ALTRI STRUMENTI DI PROGRAMMAZIONE NEGOZIATA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bl>
      <w:tblPr>
        <w:tblW w:w="0" w:type="auto"/>
        <w:tblLayout w:type="fixed"/>
        <w:tblCellMar>
          <w:left w:w="70" w:type="dxa"/>
          <w:right w:w="70" w:type="dxa"/>
        </w:tblCellMar>
        <w:tblLook w:val="0000"/>
      </w:tblPr>
      <w:tblGrid>
        <w:gridCol w:w="14697"/>
      </w:tblGrid>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Oggetto: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r w:rsidR="002B326A">
        <w:trPr>
          <w:trHeight w:val="679"/>
        </w:trPr>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Altri soggetti partecipanti: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Impegni di mezzi finanziari: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r w:rsidR="002B326A">
        <w:tc>
          <w:tcPr>
            <w:tcW w:w="146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i/>
              </w:rPr>
              <w:t>Durata: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 w:val="0"/>
                <w:bCs w:val="0"/>
                <w:sz w:val="20"/>
              </w:rPr>
            </w:pPr>
          </w:p>
        </w:tc>
      </w:tr>
    </w:tbl>
    <w:p w:rsidR="002B326A" w:rsidRDefault="002B326A">
      <w:pPr>
        <w:ind w:left="0" w:firstLine="0"/>
        <w:rPr>
          <w:rFonts w:cs="Times New Roman"/>
          <w:b w:val="0"/>
          <w:bCs w:val="0"/>
        </w:rPr>
      </w:pP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ascii="Times New Roman" w:hAnsi="Times New Roman" w:cs="Times New Roman"/>
          <w:b w:val="0"/>
          <w:bCs w:val="0"/>
        </w:rPr>
        <w:br w:type="page"/>
      </w:r>
      <w:r>
        <w:rPr>
          <w:rFonts w:cs="Times New Roman"/>
          <w:bCs w:val="0"/>
        </w:rPr>
        <w:t>5 - FUNZIONI ESERCITATE SU DELEGA</w:t>
      </w:r>
    </w:p>
    <w:p w:rsidR="002B326A"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Courier New"/>
        </w:rPr>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476A8C">
        <w:t>FUNZIONI E SERVIZI DELEGATI DALLO STATO</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476A8C">
        <w:t>-  Riferimenti normativi:</w:t>
      </w:r>
    </w:p>
    <w:p w:rsidR="002B326A" w:rsidRPr="00476A8C" w:rsidRDefault="002B326A" w:rsidP="00F61A31">
      <w:pPr>
        <w:widowControl/>
        <w:rPr>
          <w:b w:val="0"/>
          <w:bCs w:val="0"/>
        </w:rPr>
      </w:pPr>
      <w:r w:rsidRPr="00476A8C">
        <w:rPr>
          <w:b w:val="0"/>
          <w:bCs w:val="0"/>
        </w:rPr>
        <w:t xml:space="preserve">Legge 15/3/1997 N. 59 “Legge di delega sul conferimento di funzioni e compiti amministrativi dello Stato alle Regioni e agli Enti locali di cui al Decreto Legislativo n. 112 del 31/03/1998. Alcune funzioni sono state poi trasferite a Province e Comuni attraverso le seguenti leggi Regionali: </w:t>
      </w:r>
    </w:p>
    <w:p w:rsidR="002B326A" w:rsidRPr="00476A8C" w:rsidRDefault="002B326A" w:rsidP="00F61A31">
      <w:pPr>
        <w:widowControl/>
        <w:numPr>
          <w:ilvl w:val="0"/>
          <w:numId w:val="8"/>
        </w:numPr>
        <w:tabs>
          <w:tab w:val="left" w:pos="360"/>
        </w:tabs>
        <w:ind w:left="1440" w:hanging="360"/>
        <w:rPr>
          <w:b w:val="0"/>
          <w:bCs w:val="0"/>
        </w:rPr>
      </w:pPr>
      <w:r w:rsidRPr="00476A8C">
        <w:rPr>
          <w:b w:val="0"/>
          <w:bCs w:val="0"/>
        </w:rPr>
        <w:t>38/98  (politiche del lavoro)</w:t>
      </w:r>
    </w:p>
    <w:p w:rsidR="002B326A" w:rsidRPr="00476A8C" w:rsidRDefault="002B326A" w:rsidP="00F61A31">
      <w:pPr>
        <w:widowControl/>
        <w:numPr>
          <w:ilvl w:val="0"/>
          <w:numId w:val="8"/>
        </w:numPr>
        <w:tabs>
          <w:tab w:val="left" w:pos="360"/>
        </w:tabs>
        <w:ind w:left="1440" w:hanging="360"/>
        <w:rPr>
          <w:b w:val="0"/>
          <w:bCs w:val="0"/>
        </w:rPr>
      </w:pPr>
      <w:r w:rsidRPr="00476A8C">
        <w:rPr>
          <w:b w:val="0"/>
          <w:bCs w:val="0"/>
        </w:rPr>
        <w:t>45/98  (trasporti)</w:t>
      </w:r>
    </w:p>
    <w:p w:rsidR="002B326A" w:rsidRPr="00476A8C" w:rsidRDefault="002B326A" w:rsidP="00F61A31">
      <w:pPr>
        <w:widowControl/>
        <w:numPr>
          <w:ilvl w:val="0"/>
          <w:numId w:val="8"/>
        </w:numPr>
        <w:tabs>
          <w:tab w:val="left" w:pos="360"/>
        </w:tabs>
        <w:ind w:left="1440" w:hanging="360"/>
        <w:rPr>
          <w:b w:val="0"/>
          <w:bCs w:val="0"/>
        </w:rPr>
      </w:pPr>
      <w:r w:rsidRPr="00476A8C">
        <w:rPr>
          <w:b w:val="0"/>
          <w:bCs w:val="0"/>
        </w:rPr>
        <w:t>13/99  (difesa del suolo)</w:t>
      </w:r>
    </w:p>
    <w:p w:rsidR="002B326A" w:rsidRPr="00476A8C" w:rsidRDefault="002B326A" w:rsidP="00F61A31">
      <w:pPr>
        <w:widowControl/>
        <w:numPr>
          <w:ilvl w:val="0"/>
          <w:numId w:val="8"/>
        </w:numPr>
        <w:tabs>
          <w:tab w:val="left" w:pos="360"/>
        </w:tabs>
        <w:ind w:left="1440" w:hanging="360"/>
        <w:rPr>
          <w:b w:val="0"/>
          <w:bCs w:val="0"/>
        </w:rPr>
      </w:pPr>
      <w:r w:rsidRPr="00476A8C">
        <w:rPr>
          <w:b w:val="0"/>
          <w:bCs w:val="0"/>
        </w:rPr>
        <w:t>10/99  (riordino funzioni amministrative)</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476A8C">
        <w:t>- Funzioni o servizi:</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bCs w:val="0"/>
        </w:rPr>
      </w:pPr>
      <w:r w:rsidRPr="00476A8C">
        <w:rPr>
          <w:b w:val="0"/>
          <w:bCs w:val="0"/>
        </w:rPr>
        <w:t>Ambiente, Turismo, Spettacolo, Cultura, Servizi alla persona e alla Comunità, Sanità</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ourier New" w:hAnsi="Courier New" w:cs="Courier New"/>
          <w:b w:val="0"/>
          <w:bCs w:val="0"/>
          <w:sz w:val="20"/>
          <w:szCs w:val="20"/>
        </w:rPr>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476A8C">
        <w:t>- Trasferimenti di mezzi finanziari:</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ourier New" w:hAnsi="Courier New" w:cs="Courier New"/>
          <w:b w:val="0"/>
          <w:bCs w:val="0"/>
          <w:sz w:val="20"/>
          <w:szCs w:val="20"/>
        </w:rPr>
      </w:pPr>
      <w:r w:rsidRPr="00476A8C">
        <w:rPr>
          <w:b w:val="0"/>
          <w:bCs w:val="0"/>
        </w:rPr>
        <w:t>sono stati trasferiti alla Regione e quindi a Province e Comuni</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ourier New" w:hAnsi="Courier New" w:cs="Courier New"/>
          <w:b w:val="0"/>
          <w:bCs w:val="0"/>
          <w:sz w:val="20"/>
          <w:szCs w:val="20"/>
        </w:rPr>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ourier New" w:hAnsi="Courier New" w:cs="Courier New"/>
        </w:rPr>
      </w:pPr>
      <w:r w:rsidRPr="00476A8C">
        <w:t>- Unità di personale trasferito:</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ourier New" w:hAnsi="Courier New" w:cs="Courier New"/>
          <w:b w:val="0"/>
          <w:bCs w:val="0"/>
          <w:sz w:val="20"/>
          <w:szCs w:val="20"/>
        </w:rPr>
      </w:pPr>
      <w:r w:rsidRPr="00476A8C">
        <w:rPr>
          <w:b w:val="0"/>
          <w:bCs w:val="0"/>
        </w:rPr>
        <w:t>nessuna.</w:t>
      </w:r>
    </w:p>
    <w:p w:rsidR="002B326A"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Courier New" w:hAnsi="Courier New" w:cs="Courier New"/>
          <w:b w:val="0"/>
          <w:bCs w:val="0"/>
          <w:sz w:val="20"/>
          <w:szCs w:val="20"/>
        </w:rPr>
      </w:pPr>
    </w:p>
    <w:p w:rsidR="002B326A"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firstLine="0"/>
        <w:jc w:val="center"/>
        <w:rPr>
          <w:rFonts w:ascii="Courier New" w:hAnsi="Courier New" w:cs="Courier New"/>
        </w:rPr>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pPr>
      <w:r w:rsidRPr="00476A8C">
        <w:t>FUNZIONI E SERVIZI DELEGATI DALLA REGIONE</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pPr>
      <w:r w:rsidRPr="00476A8C">
        <w:t>-  Riferimenti normativi:</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pPr>
      <w:r w:rsidRPr="00476A8C">
        <w:rPr>
          <w:b w:val="0"/>
          <w:bCs w:val="0"/>
        </w:rPr>
        <w:t xml:space="preserve">LL. RR. NN. 18/96 - 30/98 - 2/98 - 31/97 - 53/97 - 46/95 - 10/99 - 43/98 - 7/94 </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rPr>
          <w:rFonts w:ascii="Courier New" w:hAnsi="Courier New" w:cs="Courier New"/>
          <w:b w:val="0"/>
          <w:bCs w:val="0"/>
          <w:sz w:val="20"/>
          <w:szCs w:val="20"/>
        </w:rPr>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pPr>
      <w:r w:rsidRPr="00476A8C">
        <w:t>- Funzioni o servizi:</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rPr>
          <w:b w:val="0"/>
          <w:bCs w:val="0"/>
        </w:rPr>
      </w:pPr>
      <w:r w:rsidRPr="00476A8C">
        <w:rPr>
          <w:b w:val="0"/>
          <w:bCs w:val="0"/>
        </w:rPr>
        <w:t>Servizi sociali, assistenziali, culturali, sportivi, ricreativi, turismo.</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rPr>
          <w:rFonts w:ascii="Courier New" w:hAnsi="Courier New" w:cs="Courier New"/>
          <w:b w:val="0"/>
          <w:bCs w:val="0"/>
          <w:sz w:val="20"/>
          <w:szCs w:val="20"/>
        </w:rPr>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pPr>
      <w:r w:rsidRPr="00476A8C">
        <w:t>- Trasferimenti di mezzi finanziari:</w:t>
      </w:r>
    </w:p>
    <w:p w:rsidR="002B326A" w:rsidRPr="00476A8C" w:rsidRDefault="002B326A" w:rsidP="00F61A31">
      <w:pPr>
        <w:widowControl/>
        <w:ind w:left="1134"/>
        <w:rPr>
          <w:b w:val="0"/>
          <w:bCs w:val="0"/>
        </w:rPr>
      </w:pPr>
      <w:r w:rsidRPr="00476A8C">
        <w:rPr>
          <w:b w:val="0"/>
          <w:bCs w:val="0"/>
        </w:rPr>
        <w:t>Ex Fondo unico regionale e Contributi specifici in base ad apposite leggi regionali.</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rPr>
          <w:rFonts w:ascii="Courier New" w:hAnsi="Courier New" w:cs="Courier New"/>
          <w:b w:val="0"/>
          <w:bCs w:val="0"/>
          <w:sz w:val="20"/>
          <w:szCs w:val="20"/>
        </w:rPr>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rPr>
          <w:rFonts w:ascii="Courier New" w:hAnsi="Courier New" w:cs="Courier New"/>
          <w:b w:val="0"/>
          <w:bCs w:val="0"/>
          <w:sz w:val="20"/>
          <w:szCs w:val="20"/>
        </w:rPr>
      </w:pP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rPr>
          <w:rFonts w:ascii="Courier New" w:hAnsi="Courier New" w:cs="Courier New"/>
        </w:rPr>
      </w:pPr>
      <w:r w:rsidRPr="00476A8C">
        <w:t>- Unità di personale trasferito:</w:t>
      </w:r>
    </w:p>
    <w:p w:rsidR="002B326A" w:rsidRPr="00476A8C"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rPr>
          <w:rFonts w:ascii="Courier New" w:hAnsi="Courier New" w:cs="Courier New"/>
          <w:b w:val="0"/>
          <w:bCs w:val="0"/>
          <w:sz w:val="20"/>
          <w:szCs w:val="20"/>
        </w:rPr>
      </w:pPr>
      <w:r w:rsidRPr="00476A8C">
        <w:rPr>
          <w:b w:val="0"/>
          <w:bCs w:val="0"/>
        </w:rPr>
        <w:t>nessuna.</w:t>
      </w:r>
    </w:p>
    <w:p w:rsidR="002B326A"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Pr="00F61A31"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Pr="00F61A31"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Pr="00F61A31"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color w:val="000000"/>
        </w:rPr>
      </w:pPr>
      <w:r w:rsidRPr="00F61A31">
        <w:rPr>
          <w:b w:val="0"/>
          <w:color w:val="000000"/>
        </w:rPr>
        <w:t>VALUTAZIONI IN ORDINE ALLA CONGRUITA’ TRA FUNZIONI  DELEGATE E RISORSE ATTRIBUITE</w:t>
      </w:r>
    </w:p>
    <w:p w:rsidR="002B326A" w:rsidRPr="00F61A31" w:rsidRDefault="002B326A" w:rsidP="00F61A31">
      <w:pPr>
        <w:ind w:left="0" w:firstLine="0"/>
        <w:rPr>
          <w:b w:val="0"/>
          <w:bCs w:val="0"/>
          <w:color w:val="000000"/>
        </w:rPr>
      </w:pPr>
      <w:r w:rsidRPr="00F61A31">
        <w:rPr>
          <w:b w:val="0"/>
          <w:bCs w:val="0"/>
          <w:color w:val="000000"/>
        </w:rPr>
        <w:t>Con il D.P.R. 616/97 all'Ente sono state attribuite funzione delegate amministrative originariamente espletate dallo Stato. Ciò ha comportato una nuova formazione dell'apparato dipendente interessato.</w:t>
      </w:r>
    </w:p>
    <w:p w:rsidR="002B326A" w:rsidRPr="00F61A31" w:rsidRDefault="002B326A" w:rsidP="00F61A31">
      <w:pPr>
        <w:ind w:left="0" w:firstLine="0"/>
        <w:rPr>
          <w:b w:val="0"/>
          <w:bCs w:val="0"/>
          <w:color w:val="000000"/>
        </w:rPr>
      </w:pPr>
      <w:r w:rsidRPr="00F61A31">
        <w:rPr>
          <w:b w:val="0"/>
          <w:bCs w:val="0"/>
          <w:color w:val="000000"/>
        </w:rPr>
        <w:t>Nella piena riforma della P.A., dove si individua l'Ente locale quale centro di relazione di servizi ai cittadini, in attuazione del D.LGS 31/03/98 n. 112, la Regione Marche con L.R. n. 10 del 18.05.99 (Riordino delle funzioni amministrative) investe le Provincie e i Comuni di ulteriori e numerose funzioni amministrative, concorrendo tra l'altro alla trasformazione delle risorse umane, finanziarie ed organizzative che in qualche modo impegnerà l'Ente oltre le prospettive attuali.</w:t>
      </w:r>
    </w:p>
    <w:p w:rsidR="002B326A" w:rsidRPr="00F61A31" w:rsidRDefault="002B326A" w:rsidP="00F61A31">
      <w:pPr>
        <w:ind w:left="0" w:firstLine="0"/>
        <w:rPr>
          <w:b w:val="0"/>
          <w:bCs w:val="0"/>
          <w:color w:val="000000"/>
        </w:rPr>
      </w:pPr>
      <w:r w:rsidRPr="00F61A31">
        <w:rPr>
          <w:b w:val="0"/>
          <w:bCs w:val="0"/>
          <w:color w:val="000000"/>
        </w:rPr>
        <w:t xml:space="preserve">Le risorse economiche trasferite non sono tali da garantire una piena funzionalità dei servizi in considerazione del fatto che gli stessi sono in continua espansione per la crescente domanda da parte delle categorie svantaggiate. </w:t>
      </w:r>
    </w:p>
    <w:p w:rsidR="002B326A" w:rsidRPr="00F61A31"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color w:val="000000"/>
        </w:rPr>
      </w:pPr>
      <w:r w:rsidRPr="00F61A31">
        <w:rPr>
          <w:b w:val="0"/>
          <w:bCs w:val="0"/>
          <w:color w:val="000000"/>
        </w:rPr>
        <w:t>Il Fondo Unico Regionale necessario per il finanziamento delle attività sociali dal 2012 è stato erogato direttamente all'Ambito anziché ai singoli Comuni. Il fondo gestito dall'Ambito risulta purtroppo insufficiente per garantire i numerosi servizi che l'Amministrazione offre in questo ambito, considerando anche che il continuo aumentare dell'età dei concittadini e la crisi del mondo del lavoro stanno portando sempre più persone ad avvalersi dei servizi sociali. L'esiguità dei mezzi finanziari, rispetto alle attività espletate, comporta un costante se non maggiore sforzo ed onere per il bilancio comunale.</w:t>
      </w:r>
    </w:p>
    <w:p w:rsidR="002B326A" w:rsidRPr="00F61A31" w:rsidRDefault="002B326A" w:rsidP="00F61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Courier New" w:hAnsi="Courier New" w:cs="Times New Roman"/>
          <w:bCs w:val="0"/>
          <w:sz w:val="20"/>
        </w:rPr>
      </w:pP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widowControl/>
        <w:ind w:left="0" w:firstLine="0"/>
        <w:jc w:val="both"/>
        <w:outlineLvl w:val="1"/>
        <w:rPr>
          <w:rFonts w:cs="Times New Roman"/>
          <w:bCs w:val="0"/>
          <w:sz w:val="28"/>
        </w:rPr>
      </w:pPr>
      <w:r>
        <w:rPr>
          <w:rFonts w:ascii="Times New Roman" w:hAnsi="Times New Roman" w:cs="Times New Roman"/>
          <w:b w:val="0"/>
          <w:bCs w:val="0"/>
        </w:rPr>
        <w:br w:type="page"/>
      </w:r>
      <w:r>
        <w:rPr>
          <w:rFonts w:cs="Times New Roman"/>
          <w:bCs w:val="0"/>
          <w:sz w:val="28"/>
        </w:rPr>
        <w:t>6. INDIRIZZI GENERALI DI NATURA STRATEGICA RELATIVI ALLE RISORSE E AGLI IMPIEGHI E SOSTENIBILITÀ ECONOMICO FINANZIARIA ATTUALE E PROSPETTICA</w:t>
      </w:r>
    </w:p>
    <w:p w:rsidR="002B326A" w:rsidRDefault="002B326A">
      <w:pPr>
        <w:widowControl/>
        <w:ind w:left="0" w:firstLine="0"/>
        <w:jc w:val="center"/>
        <w:outlineLvl w:val="2"/>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6.1 GLI INVESTIMENTI E LA REALIZZAZIONE DELLE OPERE PUBBLICHE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SCHEDA1: PROGRAMMA TRIENNALE DELLE OPERE PUBBLICHE 2017 / 2019 DELL'AMMINISTRAZIONE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QUADRO DELLE RISORSE DISPONIBILI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r>
        <w:rPr>
          <w:rFonts w:cs="Times New Roman"/>
          <w:b w:val="0"/>
          <w:bCs w:val="0"/>
          <w:sz w:val="20"/>
        </w:rPr>
        <w:t>La sottostante  tabella evidenzia la suddivisione delle risorse nell’arco del triennio destinate al finanziamento degli interventi previsti dall'ente.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tbl>
      <w:tblPr>
        <w:tblW w:w="0" w:type="auto"/>
        <w:tblInd w:w="30" w:type="dxa"/>
        <w:tblLayout w:type="fixed"/>
        <w:tblCellMar>
          <w:left w:w="30" w:type="dxa"/>
          <w:right w:w="30" w:type="dxa"/>
        </w:tblCellMar>
        <w:tblLook w:val="0000"/>
      </w:tblPr>
      <w:tblGrid>
        <w:gridCol w:w="7131"/>
        <w:gridCol w:w="1830"/>
        <w:gridCol w:w="1845"/>
        <w:gridCol w:w="1815"/>
        <w:gridCol w:w="1695"/>
        <w:gridCol w:w="1091"/>
      </w:tblGrid>
      <w:tr w:rsidR="002B326A" w:rsidTr="00A232C3">
        <w:tc>
          <w:tcPr>
            <w:tcW w:w="7131" w:type="dxa"/>
            <w:tcBorders>
              <w:top w:val="single" w:sz="4" w:space="0" w:color="auto"/>
              <w:left w:val="single" w:sz="4" w:space="0" w:color="auto"/>
              <w:bottom w:val="nil"/>
              <w:right w:val="single" w:sz="4" w:space="0" w:color="auto"/>
            </w:tcBorders>
            <w:shd w:val="clear" w:color="auto" w:fill="C0C0C0"/>
            <w:tcMar>
              <w:top w:w="0" w:type="dxa"/>
              <w:left w:w="30" w:type="dxa"/>
              <w:bottom w:w="0" w:type="dxa"/>
              <w:right w:w="30" w:type="dxa"/>
            </w:tcMar>
          </w:tcPr>
          <w:p w:rsidR="002B326A" w:rsidRDefault="002B326A" w:rsidP="00A232C3">
            <w:pPr>
              <w:ind w:left="0" w:firstLine="0"/>
              <w:jc w:val="center"/>
              <w:rPr>
                <w:rFonts w:cs="Times New Roman"/>
                <w:bCs w:val="0"/>
                <w:sz w:val="16"/>
              </w:rPr>
            </w:pPr>
          </w:p>
        </w:tc>
        <w:tc>
          <w:tcPr>
            <w:tcW w:w="8276" w:type="dxa"/>
            <w:gridSpan w:val="5"/>
            <w:tcBorders>
              <w:top w:val="single" w:sz="4" w:space="0" w:color="auto"/>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2B326A" w:rsidRDefault="002B326A" w:rsidP="00A232C3">
            <w:pPr>
              <w:ind w:left="0" w:firstLine="0"/>
              <w:jc w:val="center"/>
              <w:rPr>
                <w:rFonts w:cs="Times New Roman"/>
                <w:bCs w:val="0"/>
                <w:sz w:val="16"/>
              </w:rPr>
            </w:pPr>
            <w:r>
              <w:rPr>
                <w:rFonts w:cs="Times New Roman"/>
                <w:bCs w:val="0"/>
                <w:sz w:val="16"/>
              </w:rPr>
              <w:t>ARCO TEMPORALE DI VALIDITA` DEL PROGRAMMA</w:t>
            </w:r>
          </w:p>
        </w:tc>
      </w:tr>
      <w:tr w:rsidR="002B326A" w:rsidTr="00A232C3">
        <w:tc>
          <w:tcPr>
            <w:tcW w:w="7131"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2B326A" w:rsidRDefault="002B326A" w:rsidP="00A232C3">
            <w:pPr>
              <w:ind w:left="0" w:firstLine="0"/>
              <w:jc w:val="center"/>
              <w:rPr>
                <w:rFonts w:cs="Times New Roman"/>
                <w:b w:val="0"/>
                <w:bCs w:val="0"/>
                <w:sz w:val="16"/>
              </w:rPr>
            </w:pPr>
            <w:r>
              <w:rPr>
                <w:rFonts w:cs="Times New Roman"/>
                <w:bCs w:val="0"/>
                <w:sz w:val="16"/>
              </w:rPr>
              <w:t>TIPOLOGIA DI RISORSA</w:t>
            </w:r>
          </w:p>
        </w:tc>
        <w:tc>
          <w:tcPr>
            <w:tcW w:w="7185" w:type="dxa"/>
            <w:gridSpan w:val="4"/>
            <w:tcBorders>
              <w:top w:val="nil"/>
              <w:left w:val="nil"/>
              <w:bottom w:val="single" w:sz="4" w:space="0" w:color="auto"/>
              <w:right w:val="nil"/>
            </w:tcBorders>
            <w:shd w:val="clear" w:color="auto" w:fill="C0C0C0"/>
            <w:tcMar>
              <w:top w:w="0" w:type="dxa"/>
              <w:left w:w="30" w:type="dxa"/>
              <w:bottom w:w="0" w:type="dxa"/>
              <w:right w:w="30" w:type="dxa"/>
            </w:tcMar>
          </w:tcPr>
          <w:p w:rsidR="002B326A" w:rsidRDefault="002B326A" w:rsidP="00A232C3">
            <w:pPr>
              <w:ind w:left="0" w:firstLine="0"/>
              <w:rPr>
                <w:rFonts w:cs="Times New Roman"/>
                <w:b w:val="0"/>
                <w:bCs w:val="0"/>
                <w:sz w:val="16"/>
              </w:rPr>
            </w:pPr>
            <w:r>
              <w:rPr>
                <w:rFonts w:cs="Times New Roman"/>
                <w:b w:val="0"/>
                <w:bCs w:val="0"/>
                <w:sz w:val="16"/>
              </w:rPr>
              <w:t xml:space="preserve">                                                       DISPONIBILITA` FINANZIARIA</w:t>
            </w:r>
          </w:p>
        </w:tc>
        <w:tc>
          <w:tcPr>
            <w:tcW w:w="1091" w:type="dxa"/>
            <w:tcBorders>
              <w:top w:val="nil"/>
              <w:left w:val="nil"/>
              <w:bottom w:val="single" w:sz="4" w:space="0" w:color="auto"/>
              <w:right w:val="single" w:sz="4" w:space="0" w:color="auto"/>
            </w:tcBorders>
            <w:shd w:val="clear" w:color="auto" w:fill="C0C0C0"/>
            <w:tcMar>
              <w:top w:w="0" w:type="dxa"/>
              <w:left w:w="30" w:type="dxa"/>
              <w:bottom w:w="0" w:type="dxa"/>
              <w:right w:w="30" w:type="dxa"/>
            </w:tcMar>
          </w:tcPr>
          <w:p w:rsidR="002B326A" w:rsidRDefault="002B326A" w:rsidP="00A232C3">
            <w:pPr>
              <w:ind w:left="0" w:firstLine="0"/>
              <w:rPr>
                <w:rFonts w:cs="Times New Roman"/>
                <w:b w:val="0"/>
                <w:bCs w:val="0"/>
                <w:sz w:val="16"/>
              </w:rPr>
            </w:pPr>
          </w:p>
        </w:tc>
      </w:tr>
      <w:tr w:rsidR="002B326A" w:rsidTr="00A232C3">
        <w:tc>
          <w:tcPr>
            <w:tcW w:w="7131"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2B326A" w:rsidRDefault="002B326A" w:rsidP="00A232C3">
            <w:pPr>
              <w:ind w:left="0" w:firstLine="0"/>
              <w:rPr>
                <w:rFonts w:cs="Times New Roman"/>
                <w:b w:val="0"/>
                <w:bCs w:val="0"/>
                <w:sz w:val="16"/>
              </w:rPr>
            </w:pPr>
          </w:p>
        </w:tc>
        <w:tc>
          <w:tcPr>
            <w:tcW w:w="1830"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2B326A" w:rsidRDefault="002B326A" w:rsidP="00A232C3">
            <w:pPr>
              <w:ind w:left="0" w:firstLine="0"/>
              <w:jc w:val="center"/>
              <w:rPr>
                <w:rFonts w:cs="Times New Roman"/>
                <w:b w:val="0"/>
                <w:bCs w:val="0"/>
                <w:sz w:val="16"/>
              </w:rPr>
            </w:pPr>
            <w:r>
              <w:rPr>
                <w:rFonts w:cs="Times New Roman"/>
                <w:b w:val="0"/>
                <w:bCs w:val="0"/>
                <w:sz w:val="16"/>
              </w:rPr>
              <w:t xml:space="preserve">Primo anno </w:t>
            </w:r>
          </w:p>
          <w:p w:rsidR="002B326A" w:rsidRDefault="002B326A" w:rsidP="00A232C3">
            <w:pPr>
              <w:ind w:left="0" w:firstLine="0"/>
              <w:jc w:val="center"/>
              <w:rPr>
                <w:rFonts w:cs="Times New Roman"/>
                <w:b w:val="0"/>
                <w:bCs w:val="0"/>
                <w:sz w:val="16"/>
              </w:rPr>
            </w:pPr>
            <w:r>
              <w:rPr>
                <w:rFonts w:cs="Times New Roman"/>
                <w:bCs w:val="0"/>
                <w:sz w:val="16"/>
              </w:rPr>
              <w:t>2017</w:t>
            </w:r>
          </w:p>
        </w:tc>
        <w:tc>
          <w:tcPr>
            <w:tcW w:w="1845"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2B326A" w:rsidRDefault="002B326A" w:rsidP="00A232C3">
            <w:pPr>
              <w:ind w:left="0" w:firstLine="0"/>
              <w:jc w:val="center"/>
              <w:rPr>
                <w:rFonts w:cs="Times New Roman"/>
                <w:b w:val="0"/>
                <w:bCs w:val="0"/>
                <w:sz w:val="16"/>
              </w:rPr>
            </w:pPr>
            <w:r>
              <w:rPr>
                <w:rFonts w:cs="Times New Roman"/>
                <w:b w:val="0"/>
                <w:bCs w:val="0"/>
                <w:sz w:val="16"/>
              </w:rPr>
              <w:t>Secondo anno</w:t>
            </w:r>
          </w:p>
          <w:p w:rsidR="002B326A" w:rsidRDefault="002B326A" w:rsidP="00A232C3">
            <w:pPr>
              <w:ind w:left="0" w:firstLine="0"/>
              <w:jc w:val="center"/>
              <w:rPr>
                <w:rFonts w:cs="Times New Roman"/>
                <w:bCs w:val="0"/>
                <w:sz w:val="16"/>
              </w:rPr>
            </w:pPr>
            <w:r>
              <w:rPr>
                <w:rFonts w:cs="Times New Roman"/>
                <w:b w:val="0"/>
                <w:bCs w:val="0"/>
                <w:sz w:val="16"/>
              </w:rPr>
              <w:t xml:space="preserve"> </w:t>
            </w:r>
            <w:r>
              <w:rPr>
                <w:rFonts w:cs="Times New Roman"/>
                <w:bCs w:val="0"/>
                <w:sz w:val="16"/>
              </w:rPr>
              <w:t>2018</w:t>
            </w:r>
          </w:p>
          <w:p w:rsidR="002B326A" w:rsidRDefault="002B326A" w:rsidP="00A232C3">
            <w:pPr>
              <w:ind w:left="0" w:firstLine="0"/>
              <w:jc w:val="center"/>
              <w:rPr>
                <w:rFonts w:cs="Times New Roman"/>
                <w:b w:val="0"/>
                <w:bCs w:val="0"/>
                <w:sz w:val="16"/>
              </w:rPr>
            </w:pPr>
          </w:p>
        </w:tc>
        <w:tc>
          <w:tcPr>
            <w:tcW w:w="1815" w:type="dxa"/>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2B326A" w:rsidRDefault="002B326A" w:rsidP="00A232C3">
            <w:pPr>
              <w:ind w:left="0" w:firstLine="0"/>
              <w:jc w:val="center"/>
              <w:rPr>
                <w:rFonts w:cs="Times New Roman"/>
                <w:b w:val="0"/>
                <w:bCs w:val="0"/>
                <w:sz w:val="16"/>
              </w:rPr>
            </w:pPr>
            <w:r>
              <w:rPr>
                <w:rFonts w:cs="Times New Roman"/>
                <w:b w:val="0"/>
                <w:bCs w:val="0"/>
                <w:sz w:val="16"/>
              </w:rPr>
              <w:t xml:space="preserve">Terzo anno </w:t>
            </w:r>
          </w:p>
          <w:p w:rsidR="002B326A" w:rsidRDefault="002B326A" w:rsidP="00A232C3">
            <w:pPr>
              <w:ind w:left="0" w:firstLine="0"/>
              <w:jc w:val="center"/>
              <w:rPr>
                <w:rFonts w:cs="Times New Roman"/>
                <w:b w:val="0"/>
                <w:bCs w:val="0"/>
                <w:sz w:val="16"/>
              </w:rPr>
            </w:pPr>
            <w:r>
              <w:rPr>
                <w:rFonts w:cs="Times New Roman"/>
                <w:bCs w:val="0"/>
                <w:sz w:val="16"/>
              </w:rPr>
              <w:t>2019</w:t>
            </w:r>
          </w:p>
        </w:tc>
        <w:tc>
          <w:tcPr>
            <w:tcW w:w="2786" w:type="dxa"/>
            <w:gridSpan w:val="2"/>
            <w:tcBorders>
              <w:top w:val="nil"/>
              <w:left w:val="single" w:sz="4" w:space="0" w:color="auto"/>
              <w:bottom w:val="nil"/>
              <w:right w:val="single" w:sz="4" w:space="0" w:color="auto"/>
            </w:tcBorders>
            <w:shd w:val="clear" w:color="auto" w:fill="C0C0C0"/>
            <w:tcMar>
              <w:top w:w="0" w:type="dxa"/>
              <w:left w:w="30" w:type="dxa"/>
              <w:bottom w:w="0" w:type="dxa"/>
              <w:right w:w="30" w:type="dxa"/>
            </w:tcMar>
          </w:tcPr>
          <w:p w:rsidR="002B326A" w:rsidRDefault="002B326A" w:rsidP="00A232C3">
            <w:pPr>
              <w:ind w:left="0" w:firstLine="0"/>
              <w:jc w:val="center"/>
              <w:rPr>
                <w:rFonts w:cs="Times New Roman"/>
                <w:b w:val="0"/>
                <w:bCs w:val="0"/>
                <w:sz w:val="16"/>
              </w:rPr>
            </w:pPr>
            <w:r>
              <w:rPr>
                <w:rFonts w:cs="Times New Roman"/>
                <w:bCs w:val="0"/>
                <w:sz w:val="16"/>
              </w:rPr>
              <w:t>Importo totale</w:t>
            </w:r>
          </w:p>
        </w:tc>
      </w:tr>
      <w:tr w:rsidR="002B326A" w:rsidRPr="00C73020" w:rsidTr="00A232C3">
        <w:tc>
          <w:tcPr>
            <w:tcW w:w="7131"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2B326A" w:rsidRPr="00C73020" w:rsidRDefault="002B326A" w:rsidP="00A232C3">
            <w:pPr>
              <w:ind w:left="0" w:firstLine="0"/>
              <w:rPr>
                <w:rFonts w:cs="Times New Roman"/>
                <w:b w:val="0"/>
                <w:bCs w:val="0"/>
                <w:sz w:val="16"/>
              </w:rPr>
            </w:pPr>
          </w:p>
        </w:tc>
        <w:tc>
          <w:tcPr>
            <w:tcW w:w="183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2B326A" w:rsidRPr="00C73020" w:rsidRDefault="002B326A" w:rsidP="00A232C3">
            <w:pPr>
              <w:ind w:left="0" w:firstLine="0"/>
              <w:jc w:val="center"/>
              <w:rPr>
                <w:rFonts w:cs="Times New Roman"/>
                <w:b w:val="0"/>
                <w:bCs w:val="0"/>
                <w:sz w:val="16"/>
              </w:rPr>
            </w:pPr>
            <w:r>
              <w:rPr>
                <w:rFonts w:cs="Times New Roman"/>
                <w:b w:val="0"/>
                <w:bCs w:val="0"/>
                <w:sz w:val="16"/>
              </w:rPr>
              <w:t>120.000,00</w:t>
            </w:r>
          </w:p>
        </w:tc>
        <w:tc>
          <w:tcPr>
            <w:tcW w:w="1845"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2B326A" w:rsidRPr="00C73020" w:rsidRDefault="002B326A" w:rsidP="00A232C3">
            <w:pPr>
              <w:ind w:left="0" w:firstLine="0"/>
              <w:jc w:val="center"/>
              <w:rPr>
                <w:rFonts w:cs="Times New Roman"/>
                <w:b w:val="0"/>
                <w:bCs w:val="0"/>
                <w:sz w:val="16"/>
              </w:rPr>
            </w:pPr>
            <w:r>
              <w:rPr>
                <w:rFonts w:cs="Times New Roman"/>
                <w:b w:val="0"/>
                <w:bCs w:val="0"/>
                <w:sz w:val="16"/>
              </w:rPr>
              <w:t>150.000,00</w:t>
            </w:r>
          </w:p>
        </w:tc>
        <w:tc>
          <w:tcPr>
            <w:tcW w:w="1815"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2B326A" w:rsidRPr="00C73020" w:rsidRDefault="002B326A" w:rsidP="00A232C3">
            <w:pPr>
              <w:ind w:left="0" w:firstLine="0"/>
              <w:jc w:val="center"/>
              <w:rPr>
                <w:rFonts w:cs="Times New Roman"/>
                <w:b w:val="0"/>
                <w:bCs w:val="0"/>
                <w:sz w:val="16"/>
              </w:rPr>
            </w:pPr>
          </w:p>
        </w:tc>
        <w:tc>
          <w:tcPr>
            <w:tcW w:w="2786" w:type="dxa"/>
            <w:gridSpan w:val="2"/>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2B326A" w:rsidRPr="00C73020" w:rsidRDefault="002B326A" w:rsidP="00A232C3">
            <w:pPr>
              <w:ind w:left="0" w:firstLine="0"/>
              <w:jc w:val="center"/>
              <w:rPr>
                <w:rFonts w:cs="Times New Roman"/>
                <w:bCs w:val="0"/>
                <w:sz w:val="16"/>
              </w:rPr>
            </w:pPr>
            <w:r>
              <w:rPr>
                <w:rFonts w:cs="Times New Roman"/>
                <w:bCs w:val="0"/>
                <w:sz w:val="16"/>
              </w:rPr>
              <w:t>270.000,00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Verdana" w:hAnsi="Verdana" w:cs="Times New Roman"/>
          <w:b w:val="0"/>
          <w:bCs w:val="0"/>
          <w:sz w:val="15"/>
        </w:rPr>
      </w:pPr>
    </w:p>
    <w:p w:rsidR="002B326A" w:rsidRDefault="002B326A">
      <w:pPr>
        <w:ind w:left="0" w:firstLine="0"/>
        <w:jc w:val="right"/>
        <w:rPr>
          <w:rFonts w:cs="Times New Roman"/>
          <w:b w:val="0"/>
          <w:bCs w:val="0"/>
          <w:sz w:val="20"/>
        </w:rPr>
      </w:pPr>
    </w:p>
    <w:p w:rsidR="002B326A" w:rsidRDefault="002B326A">
      <w:pPr>
        <w:ind w:left="0" w:firstLine="0"/>
        <w:rPr>
          <w:rFonts w:cs="Times New Roman"/>
          <w:b w:val="0"/>
          <w:bCs w:val="0"/>
          <w:sz w:val="20"/>
        </w:rPr>
      </w:pPr>
    </w:p>
    <w:tbl>
      <w:tblPr>
        <w:tblW w:w="0" w:type="auto"/>
        <w:tblInd w:w="30" w:type="dxa"/>
        <w:tblLayout w:type="fixed"/>
        <w:tblCellMar>
          <w:left w:w="30" w:type="dxa"/>
          <w:right w:w="30" w:type="dxa"/>
        </w:tblCellMar>
        <w:tblLook w:val="0000"/>
      </w:tblPr>
      <w:tblGrid>
        <w:gridCol w:w="7131"/>
        <w:gridCol w:w="1830"/>
        <w:gridCol w:w="1845"/>
        <w:gridCol w:w="1815"/>
        <w:gridCol w:w="1949"/>
      </w:tblGrid>
      <w:tr w:rsidR="002B326A">
        <w:tc>
          <w:tcPr>
            <w:tcW w:w="7131" w:type="dxa"/>
            <w:tcBorders>
              <w:top w:val="nil"/>
              <w:left w:val="nil"/>
              <w:bottom w:val="nil"/>
              <w:right w:val="nil"/>
            </w:tcBorders>
            <w:tcMar>
              <w:top w:w="0" w:type="dxa"/>
              <w:left w:w="30" w:type="dxa"/>
              <w:bottom w:w="0" w:type="dxa"/>
              <w:right w:w="30" w:type="dxa"/>
            </w:tcMar>
          </w:tcPr>
          <w:p w:rsidR="002B326A" w:rsidRDefault="002B326A">
            <w:pPr>
              <w:ind w:left="0" w:firstLine="0"/>
              <w:rPr>
                <w:rFonts w:ascii="Verdana" w:hAnsi="Verdana" w:cs="Times New Roman"/>
                <w:b w:val="0"/>
                <w:bCs w:val="0"/>
                <w:sz w:val="15"/>
              </w:rPr>
            </w:pPr>
          </w:p>
        </w:tc>
        <w:tc>
          <w:tcPr>
            <w:tcW w:w="18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8"/>
              </w:rPr>
            </w:pPr>
            <w:r>
              <w:rPr>
                <w:rFonts w:cs="Times New Roman"/>
                <w:b w:val="0"/>
                <w:bCs w:val="0"/>
                <w:sz w:val="18"/>
              </w:rPr>
              <w:t>Importo (in euro)</w:t>
            </w:r>
          </w:p>
        </w:tc>
        <w:tc>
          <w:tcPr>
            <w:tcW w:w="1845" w:type="dxa"/>
            <w:tcBorders>
              <w:top w:val="nil"/>
              <w:left w:val="nil"/>
              <w:bottom w:val="nil"/>
              <w:right w:val="nil"/>
            </w:tcBorders>
            <w:tcMar>
              <w:top w:w="0" w:type="dxa"/>
              <w:left w:w="30" w:type="dxa"/>
              <w:bottom w:w="0" w:type="dxa"/>
              <w:right w:w="30" w:type="dxa"/>
            </w:tcMar>
          </w:tcPr>
          <w:p w:rsidR="002B326A" w:rsidRDefault="002B326A">
            <w:pPr>
              <w:ind w:left="0" w:firstLine="0"/>
              <w:jc w:val="right"/>
              <w:rPr>
                <w:rFonts w:cs="Times New Roman"/>
                <w:b w:val="0"/>
                <w:bCs w:val="0"/>
                <w:sz w:val="18"/>
              </w:rPr>
            </w:pPr>
          </w:p>
        </w:tc>
        <w:tc>
          <w:tcPr>
            <w:tcW w:w="1815" w:type="dxa"/>
            <w:tcBorders>
              <w:top w:val="nil"/>
              <w:left w:val="nil"/>
              <w:bottom w:val="nil"/>
              <w:right w:val="nil"/>
            </w:tcBorders>
            <w:tcMar>
              <w:top w:w="0" w:type="dxa"/>
              <w:left w:w="30" w:type="dxa"/>
              <w:bottom w:w="0" w:type="dxa"/>
              <w:right w:w="30" w:type="dxa"/>
            </w:tcMar>
          </w:tcPr>
          <w:p w:rsidR="002B326A" w:rsidRDefault="002B326A">
            <w:pPr>
              <w:ind w:left="0" w:firstLine="0"/>
              <w:jc w:val="right"/>
              <w:rPr>
                <w:rFonts w:ascii="Verdana" w:hAnsi="Verdana" w:cs="Times New Roman"/>
                <w:b w:val="0"/>
                <w:bCs w:val="0"/>
                <w:sz w:val="15"/>
              </w:rPr>
            </w:pPr>
          </w:p>
        </w:tc>
        <w:tc>
          <w:tcPr>
            <w:tcW w:w="1949" w:type="dxa"/>
            <w:tcBorders>
              <w:top w:val="nil"/>
              <w:left w:val="nil"/>
              <w:bottom w:val="nil"/>
              <w:right w:val="nil"/>
            </w:tcBorders>
            <w:tcMar>
              <w:top w:w="0" w:type="dxa"/>
              <w:left w:w="30" w:type="dxa"/>
              <w:bottom w:w="0" w:type="dxa"/>
              <w:right w:w="30" w:type="dxa"/>
            </w:tcMar>
          </w:tcPr>
          <w:p w:rsidR="002B326A" w:rsidRDefault="002B326A">
            <w:pPr>
              <w:ind w:left="0" w:firstLine="0"/>
              <w:jc w:val="right"/>
              <w:rPr>
                <w:rFonts w:ascii="Verdana" w:hAnsi="Verdana" w:cs="Times New Roman"/>
                <w:b w:val="0"/>
                <w:bCs w:val="0"/>
                <w:sz w:val="15"/>
              </w:rPr>
            </w:pPr>
          </w:p>
        </w:tc>
      </w:tr>
      <w:tr w:rsidR="002B326A">
        <w:tc>
          <w:tcPr>
            <w:tcW w:w="713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ascii="Verdana" w:hAnsi="Verdana" w:cs="Times New Roman"/>
                <w:b w:val="0"/>
                <w:bCs w:val="0"/>
                <w:sz w:val="15"/>
              </w:rPr>
            </w:pPr>
            <w:r>
              <w:rPr>
                <w:rFonts w:cs="Times New Roman"/>
                <w:b w:val="0"/>
                <w:bCs w:val="0"/>
                <w:sz w:val="20"/>
              </w:rPr>
              <w:t>Accantonamento di cui all'art.12,comma 1 del DPR 207/2012 riferito al primo anno</w:t>
            </w:r>
          </w:p>
        </w:tc>
        <w:tc>
          <w:tcPr>
            <w:tcW w:w="18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8"/>
              </w:rPr>
            </w:pPr>
          </w:p>
          <w:p w:rsidR="002B326A" w:rsidRDefault="002B326A">
            <w:pPr>
              <w:ind w:left="0" w:firstLine="0"/>
              <w:jc w:val="right"/>
              <w:rPr>
                <w:rFonts w:ascii="Verdana" w:hAnsi="Verdana" w:cs="Times New Roman"/>
                <w:b w:val="0"/>
                <w:bCs w:val="0"/>
                <w:sz w:val="15"/>
              </w:rPr>
            </w:pPr>
            <w:r>
              <w:rPr>
                <w:rFonts w:cs="Times New Roman"/>
                <w:b w:val="0"/>
                <w:bCs w:val="0"/>
                <w:sz w:val="18"/>
              </w:rPr>
              <w:t xml:space="preserve">          0,00</w:t>
            </w:r>
          </w:p>
        </w:tc>
        <w:tc>
          <w:tcPr>
            <w:tcW w:w="1845" w:type="dxa"/>
            <w:tcBorders>
              <w:top w:val="nil"/>
              <w:left w:val="nil"/>
              <w:bottom w:val="nil"/>
              <w:right w:val="nil"/>
            </w:tcBorders>
            <w:tcMar>
              <w:top w:w="0" w:type="dxa"/>
              <w:left w:w="30" w:type="dxa"/>
              <w:bottom w:w="0" w:type="dxa"/>
              <w:right w:w="30" w:type="dxa"/>
            </w:tcMar>
          </w:tcPr>
          <w:p w:rsidR="002B326A" w:rsidRDefault="002B326A">
            <w:pPr>
              <w:ind w:left="0" w:firstLine="0"/>
              <w:jc w:val="right"/>
              <w:rPr>
                <w:rFonts w:cs="Times New Roman"/>
                <w:b w:val="0"/>
                <w:bCs w:val="0"/>
                <w:sz w:val="18"/>
              </w:rPr>
            </w:pPr>
          </w:p>
        </w:tc>
        <w:tc>
          <w:tcPr>
            <w:tcW w:w="1815" w:type="dxa"/>
            <w:tcBorders>
              <w:top w:val="nil"/>
              <w:left w:val="nil"/>
              <w:bottom w:val="nil"/>
              <w:right w:val="nil"/>
            </w:tcBorders>
            <w:tcMar>
              <w:top w:w="0" w:type="dxa"/>
              <w:left w:w="30" w:type="dxa"/>
              <w:bottom w:w="0" w:type="dxa"/>
              <w:right w:w="30" w:type="dxa"/>
            </w:tcMar>
          </w:tcPr>
          <w:p w:rsidR="002B326A" w:rsidRDefault="002B326A">
            <w:pPr>
              <w:ind w:left="0" w:firstLine="0"/>
              <w:jc w:val="right"/>
              <w:rPr>
                <w:rFonts w:ascii="Verdana" w:hAnsi="Verdana" w:cs="Times New Roman"/>
                <w:b w:val="0"/>
                <w:bCs w:val="0"/>
                <w:sz w:val="15"/>
              </w:rPr>
            </w:pPr>
          </w:p>
        </w:tc>
        <w:tc>
          <w:tcPr>
            <w:tcW w:w="1949" w:type="dxa"/>
            <w:tcBorders>
              <w:top w:val="nil"/>
              <w:left w:val="nil"/>
              <w:bottom w:val="nil"/>
              <w:right w:val="nil"/>
            </w:tcBorders>
            <w:tcMar>
              <w:top w:w="0" w:type="dxa"/>
              <w:left w:w="30" w:type="dxa"/>
              <w:bottom w:w="0" w:type="dxa"/>
              <w:right w:w="30" w:type="dxa"/>
            </w:tcMar>
          </w:tcPr>
          <w:p w:rsidR="002B326A" w:rsidRDefault="002B326A">
            <w:pPr>
              <w:ind w:left="0" w:firstLine="0"/>
              <w:jc w:val="right"/>
              <w:rPr>
                <w:rFonts w:ascii="Verdana" w:hAnsi="Verdana" w:cs="Times New Roman"/>
                <w:b w:val="0"/>
                <w:bCs w:val="0"/>
                <w:sz w:val="15"/>
              </w:rPr>
            </w:pPr>
          </w:p>
        </w:tc>
      </w:tr>
    </w:tbl>
    <w:p w:rsidR="002B326A" w:rsidRDefault="002B326A">
      <w:pPr>
        <w:ind w:left="0" w:firstLine="0"/>
        <w:rPr>
          <w:rFonts w:cs="Times New Roman"/>
          <w:b w:val="0"/>
          <w:bCs w:val="0"/>
          <w:sz w:val="20"/>
        </w:rPr>
      </w:pPr>
      <w:r>
        <w:rPr>
          <w:rFonts w:cs="Times New Roman"/>
          <w:b w:val="0"/>
          <w:bCs w:val="0"/>
          <w:sz w:val="20"/>
        </w:rPr>
        <w:t xml:space="preserve">                                                                                                                                                                                        </w:t>
      </w:r>
    </w:p>
    <w:tbl>
      <w:tblPr>
        <w:tblW w:w="0" w:type="auto"/>
        <w:tblInd w:w="8796" w:type="dxa"/>
        <w:tblLayout w:type="fixed"/>
        <w:tblCellMar>
          <w:left w:w="30" w:type="dxa"/>
          <w:right w:w="30" w:type="dxa"/>
        </w:tblCellMar>
        <w:tblLook w:val="0000"/>
      </w:tblPr>
      <w:tblGrid>
        <w:gridCol w:w="5804"/>
      </w:tblGrid>
      <w:tr w:rsidR="002B326A">
        <w:tc>
          <w:tcPr>
            <w:tcW w:w="5804" w:type="dxa"/>
            <w:tcBorders>
              <w:top w:val="nil"/>
              <w:left w:val="nil"/>
              <w:bottom w:val="nil"/>
              <w:right w:val="nil"/>
            </w:tcBorders>
            <w:tcMar>
              <w:top w:w="0" w:type="dxa"/>
              <w:left w:w="30" w:type="dxa"/>
              <w:bottom w:w="0" w:type="dxa"/>
              <w:right w:w="30" w:type="dxa"/>
            </w:tcMar>
          </w:tcPr>
          <w:p w:rsidR="002B326A" w:rsidRDefault="002B326A">
            <w:pPr>
              <w:ind w:left="0" w:firstLine="0"/>
              <w:jc w:val="center"/>
              <w:rPr>
                <w:rFonts w:cs="Times New Roman"/>
                <w:b w:val="0"/>
                <w:bCs w:val="0"/>
                <w:sz w:val="12"/>
              </w:rPr>
            </w:pPr>
          </w:p>
        </w:tc>
      </w:tr>
    </w:tbl>
    <w:p w:rsidR="002B326A" w:rsidRDefault="002B326A">
      <w:pPr>
        <w:ind w:left="0" w:firstLine="0"/>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br w:type="page"/>
        <w:t>SCHEDA2: PROGRAMMA TRIENNALE DELLE OPERE PUBBLICHE 2017 / 2019 DELL'AMMINISTRAZIONE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ARTICOLAZIONE DELLA COPERTURA FINANZIARIA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sz w:val="20"/>
        </w:rPr>
        <w:t>La sottostante  tabella evidenzia la stima dei costi previsti e l’apporto eventuale di capitale privato per la realizzazione di ciascun intervento nell’arco del triennio.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bl>
      <w:tblPr>
        <w:tblW w:w="0" w:type="auto"/>
        <w:tblInd w:w="15" w:type="dxa"/>
        <w:tblLayout w:type="fixed"/>
        <w:tblCellMar>
          <w:top w:w="15" w:type="dxa"/>
          <w:left w:w="15" w:type="dxa"/>
          <w:bottom w:w="15" w:type="dxa"/>
          <w:right w:w="15" w:type="dxa"/>
        </w:tblCellMar>
        <w:tblLook w:val="0000"/>
      </w:tblPr>
      <w:tblGrid>
        <w:gridCol w:w="568"/>
        <w:gridCol w:w="781"/>
        <w:gridCol w:w="781"/>
        <w:gridCol w:w="781"/>
        <w:gridCol w:w="781"/>
        <w:gridCol w:w="923"/>
        <w:gridCol w:w="710"/>
        <w:gridCol w:w="781"/>
        <w:gridCol w:w="2911"/>
        <w:gridCol w:w="497"/>
        <w:gridCol w:w="994"/>
        <w:gridCol w:w="994"/>
        <w:gridCol w:w="994"/>
        <w:gridCol w:w="994"/>
        <w:gridCol w:w="568"/>
        <w:gridCol w:w="994"/>
        <w:gridCol w:w="852"/>
      </w:tblGrid>
      <w:tr w:rsidR="002B326A" w:rsidRPr="00A66688">
        <w:trPr>
          <w:trHeight w:val="321"/>
        </w:trPr>
        <w:tc>
          <w:tcPr>
            <w:tcW w:w="568" w:type="dxa"/>
            <w:tcBorders>
              <w:top w:val="single" w:sz="6" w:space="0" w:color="auto"/>
              <w:left w:val="single" w:sz="6" w:space="0" w:color="auto"/>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N.progr.</w:t>
            </w:r>
          </w:p>
        </w:tc>
        <w:tc>
          <w:tcPr>
            <w:tcW w:w="781" w:type="dxa"/>
            <w:tcBorders>
              <w:top w:val="single" w:sz="6" w:space="0" w:color="auto"/>
              <w:left w:val="single" w:sz="6" w:space="0" w:color="auto"/>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CODICE</w:t>
            </w:r>
          </w:p>
        </w:tc>
        <w:tc>
          <w:tcPr>
            <w:tcW w:w="2343" w:type="dxa"/>
            <w:gridSpan w:val="3"/>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 xml:space="preserve">CODICE ISTAT </w:t>
            </w:r>
          </w:p>
        </w:tc>
        <w:tc>
          <w:tcPr>
            <w:tcW w:w="923"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Codice NUTS</w:t>
            </w:r>
          </w:p>
        </w:tc>
        <w:tc>
          <w:tcPr>
            <w:tcW w:w="710"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TIPOLOGIA</w:t>
            </w:r>
          </w:p>
        </w:tc>
        <w:tc>
          <w:tcPr>
            <w:tcW w:w="781"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CATEGORIA</w:t>
            </w:r>
          </w:p>
        </w:tc>
        <w:tc>
          <w:tcPr>
            <w:tcW w:w="2911"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DESCRIZIONE</w:t>
            </w:r>
          </w:p>
        </w:tc>
        <w:tc>
          <w:tcPr>
            <w:tcW w:w="497"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Priorita'</w:t>
            </w:r>
          </w:p>
        </w:tc>
        <w:tc>
          <w:tcPr>
            <w:tcW w:w="3976" w:type="dxa"/>
            <w:gridSpan w:val="4"/>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STIMA DEI COSTI DEL PROGRAMMA</w:t>
            </w:r>
          </w:p>
        </w:tc>
        <w:tc>
          <w:tcPr>
            <w:tcW w:w="568" w:type="dxa"/>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Cessione</w:t>
            </w:r>
          </w:p>
        </w:tc>
        <w:tc>
          <w:tcPr>
            <w:tcW w:w="1846" w:type="dxa"/>
            <w:gridSpan w:val="2"/>
            <w:tcBorders>
              <w:top w:val="single" w:sz="6" w:space="0" w:color="auto"/>
              <w:left w:val="nil"/>
              <w:bottom w:val="nil"/>
              <w:right w:val="single" w:sz="6" w:space="0" w:color="auto"/>
            </w:tcBorders>
            <w:shd w:val="clear" w:color="auto" w:fill="C0C0C0"/>
            <w:tcMar>
              <w:top w:w="15" w:type="dxa"/>
              <w:left w:w="15" w:type="dxa"/>
              <w:bottom w:w="15" w:type="dxa"/>
              <w:right w:w="15" w:type="dxa"/>
            </w:tcMar>
            <w:vAlign w:val="bottom"/>
          </w:tcPr>
          <w:p w:rsidR="002B326A" w:rsidRPr="00A66688"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sidRPr="00A66688">
              <w:rPr>
                <w:rFonts w:cs="Times New Roman"/>
                <w:b w:val="0"/>
                <w:bCs w:val="0"/>
              </w:rPr>
              <w:t>APPORTO DI CAPITALE PRIVATO</w:t>
            </w:r>
          </w:p>
        </w:tc>
      </w:tr>
      <w:tr w:rsidR="002B326A">
        <w:tc>
          <w:tcPr>
            <w:tcW w:w="568" w:type="dxa"/>
            <w:tcBorders>
              <w:top w:val="nil"/>
              <w:left w:val="single" w:sz="6" w:space="0" w:color="auto"/>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w:t>
            </w:r>
          </w:p>
        </w:tc>
        <w:tc>
          <w:tcPr>
            <w:tcW w:w="781" w:type="dxa"/>
            <w:tcBorders>
              <w:top w:val="nil"/>
              <w:left w:val="single" w:sz="6" w:space="0" w:color="auto"/>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AMM.NE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2"/>
              </w:rPr>
              <w:t xml:space="preserve"> (2)</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Regione</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Provincia</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Comune</w:t>
            </w:r>
          </w:p>
        </w:tc>
        <w:tc>
          <w:tcPr>
            <w:tcW w:w="923"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(3)</w:t>
            </w:r>
          </w:p>
        </w:tc>
        <w:tc>
          <w:tcPr>
            <w:tcW w:w="710"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(4)</w:t>
            </w:r>
          </w:p>
        </w:tc>
        <w:tc>
          <w:tcPr>
            <w:tcW w:w="78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(4)</w:t>
            </w:r>
          </w:p>
        </w:tc>
        <w:tc>
          <w:tcPr>
            <w:tcW w:w="2911"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DELL'INTERVENTO</w:t>
            </w:r>
          </w:p>
        </w:tc>
        <w:tc>
          <w:tcPr>
            <w:tcW w:w="497"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(5)</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Primo anno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w:t>
            </w:r>
            <w:r>
              <w:rPr>
                <w:rFonts w:cs="Times New Roman"/>
                <w:bCs w:val="0"/>
                <w:sz w:val="14"/>
              </w:rPr>
              <w:t>2017</w:t>
            </w:r>
            <w:r>
              <w:rPr>
                <w:rFonts w:cs="Times New Roman"/>
                <w:b w:val="0"/>
                <w:bCs w:val="0"/>
                <w:sz w:val="14"/>
              </w:rPr>
              <w:t>)</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Secondo anno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 (</w:t>
            </w:r>
            <w:r>
              <w:rPr>
                <w:rFonts w:cs="Times New Roman"/>
                <w:bCs w:val="0"/>
                <w:sz w:val="14"/>
              </w:rPr>
              <w:t>2018</w:t>
            </w:r>
            <w:r>
              <w:rPr>
                <w:rFonts w:cs="Times New Roman"/>
                <w:b w:val="0"/>
                <w:bCs w:val="0"/>
                <w:sz w:val="14"/>
              </w:rPr>
              <w:t>))</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 xml:space="preserve">Terzo anno </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w:t>
            </w:r>
            <w:r>
              <w:rPr>
                <w:rFonts w:cs="Times New Roman"/>
                <w:bCs w:val="0"/>
                <w:sz w:val="14"/>
              </w:rPr>
              <w:t>2019</w:t>
            </w:r>
            <w:r>
              <w:rPr>
                <w:rFonts w:cs="Times New Roman"/>
                <w:b w:val="0"/>
                <w:bCs w:val="0"/>
                <w:sz w:val="14"/>
              </w:rPr>
              <w:t>)</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sidRPr="00A66688">
              <w:rPr>
                <w:rFonts w:cs="Times New Roman"/>
                <w:b w:val="0"/>
                <w:bCs w:val="0"/>
              </w:rPr>
              <w:t>Totale</w:t>
            </w:r>
          </w:p>
        </w:tc>
        <w:tc>
          <w:tcPr>
            <w:tcW w:w="568" w:type="dxa"/>
            <w:tcBorders>
              <w:top w:val="nil"/>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Immobili</w:t>
            </w:r>
          </w:p>
        </w:tc>
        <w:tc>
          <w:tcPr>
            <w:tcW w:w="994"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Importo</w:t>
            </w:r>
          </w:p>
        </w:tc>
        <w:tc>
          <w:tcPr>
            <w:tcW w:w="852" w:type="dxa"/>
            <w:tcBorders>
              <w:top w:val="single" w:sz="6" w:space="0" w:color="auto"/>
              <w:left w:val="nil"/>
              <w:bottom w:val="single" w:sz="6" w:space="0" w:color="auto"/>
              <w:right w:val="single" w:sz="6" w:space="0" w:color="auto"/>
            </w:tcBorders>
            <w:shd w:val="clear" w:color="auto" w:fill="C0C0C0"/>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Tipologia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r>
              <w:rPr>
                <w:rFonts w:cs="Times New Roman"/>
                <w:b w:val="0"/>
                <w:bCs w:val="0"/>
                <w:sz w:val="14"/>
              </w:rPr>
              <w:t>(7)</w:t>
            </w:r>
          </w:p>
        </w:tc>
      </w:tr>
      <w:tr w:rsidR="002B326A">
        <w:tc>
          <w:tcPr>
            <w:tcW w:w="568"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23"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10"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78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2911"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497"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2B326A" w:rsidRPr="00A66688" w:rsidRDefault="002B326A" w:rsidP="00A66688">
            <w:pPr>
              <w:pStyle w:val="Normal0"/>
              <w:rPr>
                <w:sz w:val="18"/>
                <w:szCs w:val="18"/>
              </w:rPr>
            </w:pPr>
            <w:r>
              <w:t xml:space="preserve">  </w:t>
            </w:r>
            <w:r w:rsidRPr="00A66688">
              <w:rPr>
                <w:sz w:val="18"/>
                <w:szCs w:val="18"/>
              </w:rPr>
              <w:t xml:space="preserve">120.000,00            </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150.000,00          </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 xml:space="preserve">             </w:t>
            </w:r>
          </w:p>
        </w:tc>
        <w:tc>
          <w:tcPr>
            <w:tcW w:w="994" w:type="dxa"/>
            <w:tcBorders>
              <w:top w:val="none" w:sz="0" w:space="0" w:color="000000"/>
              <w:left w:val="single" w:sz="4" w:space="0" w:color="000000"/>
              <w:bottom w:val="single" w:sz="4" w:space="0" w:color="000000"/>
              <w:right w:val="single" w:sz="4"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sz w:val="14"/>
              </w:rPr>
              <w:t>270.000,00</w:t>
            </w:r>
          </w:p>
        </w:tc>
        <w:tc>
          <w:tcPr>
            <w:tcW w:w="568"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994"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c>
          <w:tcPr>
            <w:tcW w:w="852" w:type="dxa"/>
            <w:tcBorders>
              <w:top w:val="none" w:sz="0" w:space="0" w:color="000000"/>
              <w:left w:val="none" w:sz="0" w:space="0" w:color="000000"/>
              <w:bottom w:val="none" w:sz="0" w:space="0" w:color="000000"/>
              <w:right w:val="none" w:sz="0" w:space="0" w:color="000000"/>
            </w:tcBorders>
            <w:shd w:val="clear" w:color="auto" w:fill="FFFFFF"/>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bl>
      <w:tblPr>
        <w:tblW w:w="0" w:type="auto"/>
        <w:tblInd w:w="9047" w:type="dxa"/>
        <w:tblLayout w:type="fixed"/>
        <w:tblCellMar>
          <w:left w:w="30" w:type="dxa"/>
          <w:right w:w="30" w:type="dxa"/>
        </w:tblCellMar>
        <w:tblLook w:val="0000"/>
      </w:tblPr>
      <w:tblGrid>
        <w:gridCol w:w="5997"/>
      </w:tblGrid>
      <w:tr w:rsidR="002B326A">
        <w:tc>
          <w:tcPr>
            <w:tcW w:w="5997" w:type="dxa"/>
            <w:tcBorders>
              <w:top w:val="nil"/>
              <w:left w:val="nil"/>
              <w:bottom w:val="nil"/>
              <w:right w:val="nil"/>
            </w:tcBorders>
            <w:tcMar>
              <w:top w:w="0" w:type="dxa"/>
              <w:left w:w="30" w:type="dxa"/>
              <w:bottom w:w="0" w:type="dxa"/>
              <w:right w:w="30" w:type="dxa"/>
            </w:tcMar>
          </w:tcPr>
          <w:p w:rsidR="002B326A" w:rsidRDefault="002B326A">
            <w:pPr>
              <w:ind w:left="0" w:firstLine="0"/>
              <w:jc w:val="center"/>
              <w:rPr>
                <w:rFonts w:cs="Times New Roman"/>
                <w:b w:val="0"/>
                <w:bCs w:val="0"/>
                <w:sz w:val="20"/>
              </w:rPr>
            </w:pPr>
          </w:p>
        </w:tc>
      </w:tr>
      <w:tr w:rsidR="002B326A">
        <w:tc>
          <w:tcPr>
            <w:tcW w:w="5997" w:type="dxa"/>
            <w:tcBorders>
              <w:top w:val="nil"/>
              <w:left w:val="nil"/>
              <w:bottom w:val="nil"/>
              <w:right w:val="nil"/>
            </w:tcBorders>
            <w:tcMar>
              <w:top w:w="0" w:type="dxa"/>
              <w:left w:w="30" w:type="dxa"/>
              <w:bottom w:w="0" w:type="dxa"/>
              <w:right w:w="30" w:type="dxa"/>
            </w:tcMar>
          </w:tcPr>
          <w:p w:rsidR="002B326A" w:rsidRDefault="002B326A">
            <w:pPr>
              <w:ind w:left="0" w:firstLine="0"/>
              <w:jc w:val="center"/>
              <w:rPr>
                <w:rFonts w:cs="Times New Roman"/>
                <w:b w:val="0"/>
                <w:bCs w:val="0"/>
                <w:sz w:val="12"/>
              </w:rPr>
            </w:pPr>
          </w:p>
        </w:tc>
      </w:tr>
      <w:tr w:rsidR="002B326A">
        <w:tc>
          <w:tcPr>
            <w:tcW w:w="5997" w:type="dxa"/>
            <w:tcBorders>
              <w:top w:val="nil"/>
              <w:left w:val="nil"/>
              <w:bottom w:val="nil"/>
              <w:right w:val="nil"/>
            </w:tcBorders>
            <w:tcMar>
              <w:top w:w="0" w:type="dxa"/>
              <w:left w:w="30" w:type="dxa"/>
              <w:bottom w:w="0" w:type="dxa"/>
              <w:right w:w="30" w:type="dxa"/>
            </w:tcMar>
          </w:tcPr>
          <w:p w:rsidR="002B326A" w:rsidRDefault="002B326A">
            <w:pPr>
              <w:ind w:left="0" w:firstLine="0"/>
              <w:jc w:val="center"/>
              <w:rPr>
                <w:rFonts w:cs="Times New Roman"/>
                <w:b w:val="0"/>
                <w:bCs w:val="0"/>
                <w:sz w:val="20"/>
              </w:rPr>
            </w:pPr>
          </w:p>
        </w:tc>
      </w:tr>
    </w:tbl>
    <w:p w:rsidR="002B326A" w:rsidRDefault="002B326A">
      <w:pPr>
        <w:ind w:left="0" w:firstLine="0"/>
        <w:rPr>
          <w:rFonts w:cs="Times New Roman"/>
          <w:b w:val="0"/>
          <w:bCs w:val="0"/>
          <w:sz w:val="20"/>
        </w:rPr>
      </w:pPr>
    </w:p>
    <w:tbl>
      <w:tblPr>
        <w:tblW w:w="0" w:type="auto"/>
        <w:tblInd w:w="28" w:type="dxa"/>
        <w:tblLayout w:type="fixed"/>
        <w:tblCellMar>
          <w:left w:w="28" w:type="dxa"/>
          <w:right w:w="28" w:type="dxa"/>
        </w:tblCellMar>
        <w:tblLook w:val="0000"/>
      </w:tblPr>
      <w:tblGrid>
        <w:gridCol w:w="15833"/>
      </w:tblGrid>
      <w:tr w:rsidR="002B326A">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4"/>
              </w:rPr>
            </w:pPr>
            <w:r>
              <w:rPr>
                <w:rFonts w:cs="Times New Roman"/>
                <w:bCs w:val="0"/>
                <w:sz w:val="18"/>
              </w:rPr>
              <w:t>Legenda</w:t>
            </w:r>
          </w:p>
        </w:tc>
      </w:tr>
      <w:tr w:rsidR="002B326A">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(1) Numero progressivo da 1 a N a partire dalle opere del primo anno.</w:t>
            </w:r>
          </w:p>
        </w:tc>
      </w:tr>
      <w:tr w:rsidR="002B326A">
        <w:trPr>
          <w:trHeight w:val="161"/>
        </w:trPr>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(2) Eventuale codice identificativo dell'intervento attribuito dall’Amministrazione (può essere vuoto).</w:t>
            </w:r>
          </w:p>
        </w:tc>
      </w:tr>
      <w:tr w:rsidR="002B326A">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(3) In alternativa al codice ISTAT si puo' inserire il codice NUTS.</w:t>
            </w:r>
          </w:p>
        </w:tc>
      </w:tr>
      <w:tr w:rsidR="002B326A">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(4) Vedi Tabella 1 e Tabella 2.</w:t>
            </w:r>
          </w:p>
        </w:tc>
      </w:tr>
      <w:tr w:rsidR="002B326A">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(5) Vedi art.128 comma 3 del d.lgs 163/06 e s.m. secondo le priorita' indicate dall'amministrazione cun una scala espressa in tre livelli (1=massima priorita' 3=minima priorita').</w:t>
            </w:r>
          </w:p>
        </w:tc>
      </w:tr>
      <w:tr w:rsidR="002B326A">
        <w:trPr>
          <w:trHeight w:val="217"/>
        </w:trPr>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(6) Da compilarsi solo nell'ipotesi di cui all'art. 53 commi 6-7 del dlgs.163/2006 e s.m.i. quando si tratta dell'intervento che si realizza a seguito di specifica alienazione a favore dell'appaltatore. In caso affermativo compilare la scheda 2B.</w:t>
            </w:r>
          </w:p>
        </w:tc>
      </w:tr>
      <w:tr w:rsidR="002B326A">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(7) Vedi Tabella 3.</w:t>
            </w:r>
          </w:p>
        </w:tc>
      </w:tr>
    </w:tbl>
    <w:p w:rsidR="002B326A" w:rsidRDefault="002B326A">
      <w:pPr>
        <w:ind w:left="0" w:firstLine="0"/>
        <w:rPr>
          <w:rFonts w:cs="Times New Roman"/>
          <w:b w:val="0"/>
          <w:bCs w:val="0"/>
          <w:sz w:val="20"/>
        </w:rPr>
      </w:pPr>
    </w:p>
    <w:p w:rsidR="002B326A" w:rsidRDefault="002B326A">
      <w:pPr>
        <w:ind w:left="0" w:firstLine="0"/>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ind w:left="0" w:firstLine="0"/>
        <w:rPr>
          <w:rFonts w:cs="Times New Roman"/>
          <w:bCs w:val="0"/>
          <w:sz w:val="14"/>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791"/>
        <w:gridCol w:w="4845"/>
        <w:gridCol w:w="1095"/>
        <w:gridCol w:w="1335"/>
        <w:gridCol w:w="1425"/>
        <w:gridCol w:w="1395"/>
        <w:gridCol w:w="4663"/>
        <w:gridCol w:w="17"/>
      </w:tblGrid>
      <w:tr w:rsidR="002B326A">
        <w:tc>
          <w:tcPr>
            <w:tcW w:w="15566" w:type="dxa"/>
            <w:gridSpan w:val="8"/>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6.2 ELENCO DELLE OPERE PUBBLICHE FINANZIATE NEGLI ANNI PRECEDENTI E NON REALIZZATE (IN TUTTO O IN PARTE)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r>
      <w:tr w:rsidR="002B326A">
        <w:tblPrEx>
          <w:tblCellMar>
            <w:right w:w="40" w:type="dxa"/>
          </w:tblCellMar>
        </w:tblPrEx>
        <w:trPr>
          <w:gridAfter w:val="1"/>
          <w:wAfter w:w="17" w:type="dxa"/>
        </w:trPr>
        <w:tc>
          <w:tcPr>
            <w:tcW w:w="791" w:type="dxa"/>
            <w:tcBorders>
              <w:top w:val="nil"/>
              <w:left w:val="single" w:sz="4" w:space="0" w:color="auto"/>
              <w:bottom w:val="nil"/>
              <w:right w:val="single" w:sz="4" w:space="0" w:color="auto"/>
            </w:tcBorders>
            <w:tcMar>
              <w:top w:w="0" w:type="dxa"/>
              <w:left w:w="30" w:type="dxa"/>
              <w:bottom w:w="0" w:type="dxa"/>
              <w:right w:w="4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Pr>
                <w:rFonts w:ascii="Times New Roman" w:hAnsi="Times New Roman" w:cs="Times New Roman"/>
                <w:b w:val="0"/>
                <w:bCs w:val="0"/>
                <w:sz w:val="22"/>
              </w:rPr>
              <w:t>N.</w:t>
            </w:r>
          </w:p>
        </w:tc>
        <w:tc>
          <w:tcPr>
            <w:tcW w:w="4845" w:type="dxa"/>
            <w:tcBorders>
              <w:top w:val="nil"/>
              <w:left w:val="nil"/>
              <w:bottom w:val="nil"/>
              <w:right w:val="single" w:sz="4" w:space="0" w:color="auto"/>
            </w:tcBorders>
            <w:tcMar>
              <w:top w:w="0" w:type="dxa"/>
              <w:left w:w="30" w:type="dxa"/>
              <w:bottom w:w="0" w:type="dxa"/>
              <w:right w:w="4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Pr>
                <w:rFonts w:ascii="Times New Roman" w:hAnsi="Times New Roman" w:cs="Times New Roman"/>
                <w:b w:val="0"/>
                <w:bCs w:val="0"/>
                <w:sz w:val="22"/>
              </w:rPr>
              <w:t>Descrizione (oggetto dell'opera)</w:t>
            </w:r>
          </w:p>
        </w:tc>
        <w:tc>
          <w:tcPr>
            <w:tcW w:w="1095" w:type="dxa"/>
            <w:tcBorders>
              <w:top w:val="nil"/>
              <w:left w:val="single" w:sz="4" w:space="0" w:color="auto"/>
              <w:bottom w:val="nil"/>
              <w:right w:val="single" w:sz="4" w:space="0" w:color="auto"/>
            </w:tcBorders>
            <w:tcMar>
              <w:top w:w="0" w:type="dxa"/>
              <w:left w:w="30" w:type="dxa"/>
              <w:bottom w:w="0" w:type="dxa"/>
              <w:right w:w="4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Pr>
                <w:rFonts w:ascii="Times New Roman" w:hAnsi="Times New Roman" w:cs="Times New Roman"/>
                <w:b w:val="0"/>
                <w:bCs w:val="0"/>
                <w:sz w:val="22"/>
              </w:rPr>
              <w:t>Anno di impegno</w:t>
            </w:r>
          </w:p>
        </w:tc>
        <w:tc>
          <w:tcPr>
            <w:tcW w:w="4155" w:type="dxa"/>
            <w:gridSpan w:val="3"/>
            <w:tcBorders>
              <w:top w:val="nil"/>
              <w:left w:val="single" w:sz="4" w:space="0" w:color="auto"/>
              <w:bottom w:val="single" w:sz="4" w:space="0" w:color="auto"/>
              <w:right w:val="nil"/>
            </w:tcBorders>
            <w:tcMar>
              <w:top w:w="0" w:type="dxa"/>
              <w:left w:w="100" w:type="dxa"/>
              <w:bottom w:w="0" w:type="dxa"/>
              <w:right w:w="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Pr>
                <w:rFonts w:ascii="Times New Roman" w:hAnsi="Times New Roman" w:cs="Times New Roman"/>
                <w:b w:val="0"/>
                <w:bCs w:val="0"/>
                <w:sz w:val="22"/>
              </w:rPr>
              <w:t>Importo</w:t>
            </w:r>
          </w:p>
        </w:tc>
        <w:tc>
          <w:tcPr>
            <w:tcW w:w="4663" w:type="dxa"/>
            <w:tcBorders>
              <w:top w:val="nil"/>
              <w:left w:val="single" w:sz="4" w:space="0" w:color="auto"/>
              <w:bottom w:val="nil"/>
              <w:right w:val="single" w:sz="4" w:space="0" w:color="auto"/>
            </w:tcBorders>
            <w:tcMar>
              <w:top w:w="0" w:type="dxa"/>
              <w:left w:w="30" w:type="dxa"/>
              <w:bottom w:w="0" w:type="dxa"/>
              <w:right w:w="4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rPr>
            </w:pPr>
            <w:r>
              <w:rPr>
                <w:rFonts w:ascii="Times New Roman" w:hAnsi="Times New Roman" w:cs="Times New Roman"/>
                <w:b w:val="0"/>
                <w:bCs w:val="0"/>
                <w:sz w:val="22"/>
              </w:rPr>
              <w:t>Fonti di finanziamento</w:t>
            </w:r>
          </w:p>
        </w:tc>
      </w:tr>
      <w:tr w:rsidR="002B326A">
        <w:trPr>
          <w:gridAfter w:val="1"/>
          <w:wAfter w:w="17" w:type="dxa"/>
        </w:trPr>
        <w:tc>
          <w:tcPr>
            <w:tcW w:w="791"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p>
        </w:tc>
        <w:tc>
          <w:tcPr>
            <w:tcW w:w="484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p>
        </w:tc>
        <w:tc>
          <w:tcPr>
            <w:tcW w:w="109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22"/>
              </w:rPr>
              <w:t>fondi</w:t>
            </w:r>
          </w:p>
        </w:tc>
        <w:tc>
          <w:tcPr>
            <w:tcW w:w="133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Totale</w:t>
            </w:r>
          </w:p>
        </w:tc>
        <w:tc>
          <w:tcPr>
            <w:tcW w:w="1425"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Già liquidato</w:t>
            </w:r>
          </w:p>
        </w:tc>
        <w:tc>
          <w:tcPr>
            <w:tcW w:w="139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Da liquidare</w:t>
            </w:r>
          </w:p>
        </w:tc>
        <w:tc>
          <w:tcPr>
            <w:tcW w:w="466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 w:val="0"/>
                <w:bCs w:val="0"/>
                <w:sz w:val="22"/>
              </w:rPr>
              <w:t>(descrizione estremi)</w:t>
            </w:r>
          </w:p>
        </w:tc>
      </w:tr>
      <w:tr w:rsidR="002B326A">
        <w:trPr>
          <w:gridAfter w:val="1"/>
          <w:wAfter w:w="17" w:type="dxa"/>
        </w:trPr>
        <w:tc>
          <w:tcPr>
            <w:tcW w:w="791"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1</w:t>
            </w:r>
          </w:p>
        </w:tc>
        <w:tc>
          <w:tcPr>
            <w:tcW w:w="4845"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6"/>
              </w:rPr>
            </w:pPr>
            <w:r>
              <w:rPr>
                <w:rFonts w:ascii="Times New Roman" w:hAnsi="Times New Roman" w:cs="Times New Roman"/>
                <w:b w:val="0"/>
                <w:bCs w:val="0"/>
                <w:sz w:val="16"/>
              </w:rPr>
              <w:t>REALIZZAZIONE MARCIAPIEDI COMUNALI IN VIA GIOVANNI IOMMI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6"/>
              </w:rPr>
            </w:pPr>
          </w:p>
        </w:tc>
        <w:tc>
          <w:tcPr>
            <w:tcW w:w="1095"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6"/>
              </w:rPr>
            </w:pPr>
            <w:r>
              <w:rPr>
                <w:rFonts w:ascii="Times New Roman" w:hAnsi="Times New Roman" w:cs="Times New Roman"/>
                <w:b w:val="0"/>
                <w:bCs w:val="0"/>
                <w:sz w:val="16"/>
              </w:rPr>
              <w:t>2012</w:t>
            </w:r>
          </w:p>
        </w:tc>
        <w:tc>
          <w:tcPr>
            <w:tcW w:w="1335"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200.000,00</w:t>
            </w:r>
          </w:p>
        </w:tc>
        <w:tc>
          <w:tcPr>
            <w:tcW w:w="1425" w:type="dxa"/>
            <w:tcBorders>
              <w:top w:val="nil"/>
              <w:left w:val="nil"/>
              <w:bottom w:val="single" w:sz="4" w:space="0" w:color="auto"/>
              <w:right w:val="nil"/>
            </w:tcBorders>
            <w:tcMar>
              <w:left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0,00</w:t>
            </w:r>
          </w:p>
        </w:tc>
        <w:tc>
          <w:tcPr>
            <w:tcW w:w="1395" w:type="dxa"/>
            <w:tcBorders>
              <w:top w:val="nil"/>
              <w:left w:val="nil"/>
              <w:bottom w:val="single" w:sz="4" w:space="0" w:color="auto"/>
              <w:right w:val="nil"/>
            </w:tcBorders>
            <w:tcMar>
              <w:top w:w="0" w:type="dxa"/>
              <w:left w:w="0" w:type="dxa"/>
              <w:bottom w:w="0" w:type="dxa"/>
              <w:right w:w="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200.000,00</w:t>
            </w:r>
          </w:p>
        </w:tc>
        <w:tc>
          <w:tcPr>
            <w:tcW w:w="4663" w:type="dxa"/>
            <w:tcBorders>
              <w:top w:val="nil"/>
              <w:left w:val="nil"/>
              <w:bottom w:val="single" w:sz="4" w:space="0" w:color="auto"/>
              <w:right w:val="nil"/>
            </w:tcBorders>
            <w:tcMar>
              <w:top w:w="0" w:type="dxa"/>
              <w:bottom w:w="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6"/>
              </w:rPr>
            </w:pPr>
            <w:r>
              <w:rPr>
                <w:rFonts w:ascii="Times New Roman" w:hAnsi="Times New Roman" w:cs="Times New Roman"/>
                <w:b w:val="0"/>
                <w:bCs w:val="0"/>
                <w:sz w:val="16"/>
              </w:rPr>
              <w:t>MUTUO CASSA DEPOSITI E PRESTITI</w:t>
            </w:r>
          </w:p>
        </w:tc>
      </w:tr>
      <w:tr w:rsidR="002B326A">
        <w:trPr>
          <w:gridAfter w:val="1"/>
          <w:wAfter w:w="17" w:type="dxa"/>
        </w:trPr>
        <w:tc>
          <w:tcPr>
            <w:tcW w:w="791"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2</w:t>
            </w:r>
          </w:p>
        </w:tc>
        <w:tc>
          <w:tcPr>
            <w:tcW w:w="4845"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6"/>
              </w:rPr>
            </w:pPr>
            <w:r>
              <w:rPr>
                <w:rFonts w:ascii="Times New Roman" w:hAnsi="Times New Roman" w:cs="Times New Roman"/>
                <w:b w:val="0"/>
                <w:bCs w:val="0"/>
                <w:sz w:val="16"/>
              </w:rPr>
              <w:t>MANUTENZIONE STRAORDINARIA IMPIANTI DI ILLUMINAZIONE DEL CENTRO STORICO E LORO ADEGUAMENTO ALLA NORMATIVA VIGENTE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6"/>
              </w:rPr>
            </w:pPr>
          </w:p>
        </w:tc>
        <w:tc>
          <w:tcPr>
            <w:tcW w:w="1095"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6"/>
              </w:rPr>
            </w:pPr>
            <w:r>
              <w:rPr>
                <w:rFonts w:ascii="Times New Roman" w:hAnsi="Times New Roman" w:cs="Times New Roman"/>
                <w:b w:val="0"/>
                <w:bCs w:val="0"/>
                <w:sz w:val="16"/>
              </w:rPr>
              <w:t>2012</w:t>
            </w:r>
          </w:p>
        </w:tc>
        <w:tc>
          <w:tcPr>
            <w:tcW w:w="1335"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125.000,00</w:t>
            </w:r>
          </w:p>
        </w:tc>
        <w:tc>
          <w:tcPr>
            <w:tcW w:w="1425" w:type="dxa"/>
            <w:tcBorders>
              <w:top w:val="nil"/>
              <w:left w:val="nil"/>
              <w:bottom w:val="single" w:sz="4" w:space="0" w:color="auto"/>
              <w:right w:val="nil"/>
            </w:tcBorders>
            <w:tcMar>
              <w:left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0,00</w:t>
            </w:r>
          </w:p>
        </w:tc>
        <w:tc>
          <w:tcPr>
            <w:tcW w:w="1395" w:type="dxa"/>
            <w:tcBorders>
              <w:top w:val="nil"/>
              <w:left w:val="nil"/>
              <w:bottom w:val="single" w:sz="4" w:space="0" w:color="auto"/>
              <w:right w:val="nil"/>
            </w:tcBorders>
            <w:tcMar>
              <w:top w:w="0" w:type="dxa"/>
              <w:left w:w="0" w:type="dxa"/>
              <w:bottom w:w="0" w:type="dxa"/>
              <w:right w:w="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125.000,00</w:t>
            </w:r>
          </w:p>
        </w:tc>
        <w:tc>
          <w:tcPr>
            <w:tcW w:w="4663" w:type="dxa"/>
            <w:tcBorders>
              <w:top w:val="nil"/>
              <w:left w:val="nil"/>
              <w:bottom w:val="single" w:sz="4" w:space="0" w:color="auto"/>
              <w:right w:val="nil"/>
            </w:tcBorders>
            <w:tcMar>
              <w:top w:w="0" w:type="dxa"/>
              <w:bottom w:w="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6"/>
              </w:rPr>
            </w:pPr>
            <w:r>
              <w:rPr>
                <w:rFonts w:ascii="Times New Roman" w:hAnsi="Times New Roman" w:cs="Times New Roman"/>
                <w:b w:val="0"/>
                <w:bCs w:val="0"/>
                <w:sz w:val="16"/>
              </w:rPr>
              <w:t>FONDI PROPRI DI BILANCIO (VENDITA IMMOBILI COMUNALI)</w:t>
            </w:r>
          </w:p>
        </w:tc>
      </w:tr>
      <w:tr w:rsidR="002B326A">
        <w:trPr>
          <w:gridAfter w:val="1"/>
          <w:wAfter w:w="17" w:type="dxa"/>
        </w:trPr>
        <w:tc>
          <w:tcPr>
            <w:tcW w:w="791"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3</w:t>
            </w:r>
          </w:p>
        </w:tc>
        <w:tc>
          <w:tcPr>
            <w:tcW w:w="4845"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6"/>
              </w:rPr>
            </w:pPr>
            <w:r>
              <w:rPr>
                <w:rFonts w:ascii="Times New Roman" w:hAnsi="Times New Roman" w:cs="Times New Roman"/>
                <w:b w:val="0"/>
                <w:bCs w:val="0"/>
                <w:sz w:val="16"/>
              </w:rPr>
              <w:t>URBANIZZAZIONE PRIMARIA AREA PRODUTTIVA DEL CAPPELLO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6"/>
              </w:rPr>
            </w:pPr>
          </w:p>
        </w:tc>
        <w:tc>
          <w:tcPr>
            <w:tcW w:w="1095"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6"/>
              </w:rPr>
            </w:pPr>
            <w:r>
              <w:rPr>
                <w:rFonts w:ascii="Times New Roman" w:hAnsi="Times New Roman" w:cs="Times New Roman"/>
                <w:b w:val="0"/>
                <w:bCs w:val="0"/>
                <w:sz w:val="16"/>
              </w:rPr>
              <w:t>2001</w:t>
            </w:r>
          </w:p>
        </w:tc>
        <w:tc>
          <w:tcPr>
            <w:tcW w:w="1335" w:type="dxa"/>
            <w:tcBorders>
              <w:top w:val="nil"/>
              <w:left w:val="nil"/>
              <w:bottom w:val="single" w:sz="4" w:space="0" w:color="auto"/>
              <w:right w:val="nil"/>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387.948,06</w:t>
            </w:r>
          </w:p>
        </w:tc>
        <w:tc>
          <w:tcPr>
            <w:tcW w:w="1425" w:type="dxa"/>
            <w:tcBorders>
              <w:top w:val="nil"/>
              <w:left w:val="nil"/>
              <w:bottom w:val="single" w:sz="4" w:space="0" w:color="auto"/>
              <w:right w:val="nil"/>
            </w:tcBorders>
            <w:tcMar>
              <w:left w:w="3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250.143,11</w:t>
            </w:r>
          </w:p>
        </w:tc>
        <w:tc>
          <w:tcPr>
            <w:tcW w:w="1395" w:type="dxa"/>
            <w:tcBorders>
              <w:top w:val="nil"/>
              <w:left w:val="nil"/>
              <w:bottom w:val="single" w:sz="4" w:space="0" w:color="auto"/>
              <w:right w:val="nil"/>
            </w:tcBorders>
            <w:tcMar>
              <w:top w:w="0" w:type="dxa"/>
              <w:left w:w="0" w:type="dxa"/>
              <w:bottom w:w="0" w:type="dxa"/>
              <w:right w:w="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6"/>
              </w:rPr>
            </w:pPr>
            <w:r>
              <w:rPr>
                <w:rFonts w:ascii="Times New Roman" w:hAnsi="Times New Roman" w:cs="Times New Roman"/>
                <w:b w:val="0"/>
                <w:bCs w:val="0"/>
                <w:sz w:val="16"/>
              </w:rPr>
              <w:t xml:space="preserve">          137.804,95</w:t>
            </w:r>
          </w:p>
        </w:tc>
        <w:tc>
          <w:tcPr>
            <w:tcW w:w="4663" w:type="dxa"/>
            <w:tcBorders>
              <w:top w:val="nil"/>
              <w:left w:val="nil"/>
              <w:bottom w:val="single" w:sz="4" w:space="0" w:color="auto"/>
              <w:right w:val="nil"/>
            </w:tcBorders>
            <w:tcMar>
              <w:top w:w="0" w:type="dxa"/>
              <w:bottom w:w="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6"/>
              </w:rPr>
            </w:pPr>
            <w:r>
              <w:rPr>
                <w:rFonts w:ascii="Times New Roman" w:hAnsi="Times New Roman" w:cs="Times New Roman"/>
                <w:b w:val="0"/>
                <w:bCs w:val="0"/>
                <w:sz w:val="16"/>
              </w:rPr>
              <w:t>MUTUO CDP ASSISTITO DA CONTRIBUTO REGIONALE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Pr>
          <w:rFonts w:ascii="Times New Roman" w:hAnsi="Times New Roman" w:cs="Times New Roman"/>
          <w:b w:val="0"/>
          <w:bCs w:val="0"/>
        </w:rPr>
        <w:br w:type="page"/>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tbl>
      <w:tblPr>
        <w:tblW w:w="0" w:type="auto"/>
        <w:tblInd w:w="30" w:type="dxa"/>
        <w:tblLayout w:type="fixed"/>
        <w:tblCellMar>
          <w:left w:w="30" w:type="dxa"/>
          <w:right w:w="30" w:type="dxa"/>
        </w:tblCellMar>
        <w:tblLook w:val="0000"/>
      </w:tblPr>
      <w:tblGrid>
        <w:gridCol w:w="3416"/>
        <w:gridCol w:w="2090"/>
        <w:gridCol w:w="1665"/>
        <w:gridCol w:w="1682"/>
        <w:gridCol w:w="1680"/>
        <w:gridCol w:w="1680"/>
        <w:gridCol w:w="1680"/>
        <w:gridCol w:w="1683"/>
      </w:tblGrid>
      <w:tr w:rsidR="002B326A" w:rsidTr="00A232C3">
        <w:tc>
          <w:tcPr>
            <w:tcW w:w="15571" w:type="dxa"/>
            <w:gridSpan w:val="8"/>
            <w:tcBorders>
              <w:top w:val="nil"/>
              <w:left w:val="nil"/>
              <w:bottom w:val="nil"/>
              <w:right w:val="nil"/>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6.3 FONTI DI FINANZIAMENTO</w:t>
            </w:r>
          </w:p>
        </w:tc>
      </w:tr>
      <w:tr w:rsidR="002B326A" w:rsidTr="00A232C3">
        <w:tc>
          <w:tcPr>
            <w:tcW w:w="15571" w:type="dxa"/>
            <w:gridSpan w:val="8"/>
            <w:tcBorders>
              <w:top w:val="nil"/>
              <w:left w:val="nil"/>
              <w:bottom w:val="single" w:sz="4" w:space="0" w:color="auto"/>
              <w:right w:val="nil"/>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Cs w:val="0"/>
                <w:sz w:val="22"/>
              </w:rPr>
              <w:t>Quadro riassuntivo di competenza</w:t>
            </w:r>
          </w:p>
        </w:tc>
      </w:tr>
      <w:tr w:rsidR="002B326A" w:rsidTr="00A232C3">
        <w:tc>
          <w:tcPr>
            <w:tcW w:w="3416"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5437"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TREND STORICO</w:t>
            </w:r>
          </w:p>
        </w:tc>
        <w:tc>
          <w:tcPr>
            <w:tcW w:w="503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PROGRAMMAZIONE PLURIENNALE</w:t>
            </w:r>
          </w:p>
        </w:tc>
        <w:tc>
          <w:tcPr>
            <w:tcW w:w="1683"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 w:val="0"/>
                <w:bCs w:val="0"/>
                <w:sz w:val="16"/>
              </w:rPr>
              <w:t>% scostamento</w:t>
            </w:r>
          </w:p>
        </w:tc>
      </w:tr>
      <w:tr w:rsidR="002B326A" w:rsidTr="00A232C3">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ENTRATE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2014</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(accertamenti)</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2015</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(accertamenti)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2016</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2017</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2018</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2019</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della col. 4 rispetto alla col. 3</w:t>
            </w:r>
          </w:p>
        </w:tc>
      </w:tr>
      <w:tr w:rsidR="002B326A" w:rsidTr="00A232C3">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1</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7</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354.530,07</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539.179,55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393.693,17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584.431,46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580.431,46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583.431,46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48,448</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Contributi e trasferimenti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257.802,28</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218.549,41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376.514,63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247.283,43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242.722,12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238.160,81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- 34,323</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Extratributarie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40.348,33</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32.830,80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52.928,94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193.000,00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264,639</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652.680,68</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790.559,76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823.136,74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1.024.714,89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866.153,58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864.592,27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24,489</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manutenzione ordinaria del patrimonio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xml:space="preserve">Avanzo di amministrazione applicato per spese correnti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pluriennale vincolato per spese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8.960,65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-100,000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ENTRATE UTILIZZATE PER SPESE CORRENTI E RIMBORSO PRESTITI (A)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652.680,68</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790.559,76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832.097,39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1.024.714,89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866.153,58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864.592,27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23,148</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Alienazione di beni e trasferimenti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117.496,09</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136.998,16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314.163,35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115.000,00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115.000,00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- 63,394</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investimenti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Accensione mutui passivi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171.385,45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46.453,01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- 35,418</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Altre accensione di prestiti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Avanzo di amministrazione applicato per:</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 fondo ammortamento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xml:space="preserve"> - finanziamento investimenti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pluriennale vincolato per spese conto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259.447,72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42.993,76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-100,000</w:t>
            </w:r>
          </w:p>
        </w:tc>
      </w:tr>
      <w:tr w:rsidR="002B326A" w:rsidTr="00A232C3">
        <w:tblPrEx>
          <w:tblCellMar>
            <w:right w:w="40" w:type="dxa"/>
          </w:tblCellMar>
        </w:tblPrEx>
        <w:trPr>
          <w:trHeight w:val="449"/>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C/CAPITALE DESTINATI A INVESTIMENTI (B)</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117.496,09</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567.831,33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403.610,12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145.000,00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265.000,00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115.000,00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- 64,074</w:t>
            </w:r>
          </w:p>
        </w:tc>
      </w:tr>
      <w:tr w:rsidR="002B326A" w:rsidTr="00A232C3">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Riscossione crediti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Anticipazioni di cassa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MOVIMENTO FONDI (C)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250.000,00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GENERALE (A+B+C)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770.176,77</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1.358.391,09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1.485.707,51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1.419.714,89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1.381.153,58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1.229.592,27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4,441</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r>
        <w:rPr>
          <w:rFonts w:cs="Times New Roman"/>
          <w:bCs w:val="0"/>
          <w:sz w:val="18"/>
        </w:rPr>
        <w:br w:type="page"/>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p>
    <w:tbl>
      <w:tblPr>
        <w:tblW w:w="0" w:type="auto"/>
        <w:tblInd w:w="30" w:type="dxa"/>
        <w:tblLayout w:type="fixed"/>
        <w:tblCellMar>
          <w:left w:w="30" w:type="dxa"/>
          <w:right w:w="30" w:type="dxa"/>
        </w:tblCellMar>
        <w:tblLook w:val="0000"/>
      </w:tblPr>
      <w:tblGrid>
        <w:gridCol w:w="3416"/>
        <w:gridCol w:w="1984"/>
        <w:gridCol w:w="1984"/>
        <w:gridCol w:w="1984"/>
        <w:gridCol w:w="1985"/>
        <w:gridCol w:w="1996"/>
      </w:tblGrid>
      <w:tr w:rsidR="002B326A" w:rsidTr="00A232C3">
        <w:tc>
          <w:tcPr>
            <w:tcW w:w="13348" w:type="dxa"/>
            <w:gridSpan w:val="6"/>
            <w:tcBorders>
              <w:top w:val="nil"/>
              <w:left w:val="nil"/>
              <w:bottom w:val="single" w:sz="4" w:space="0" w:color="auto"/>
              <w:right w:val="nil"/>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Cs w:val="0"/>
                <w:sz w:val="22"/>
              </w:rPr>
              <w:t>Quadro riassuntivo di cassa</w:t>
            </w:r>
          </w:p>
        </w:tc>
      </w:tr>
      <w:tr w:rsidR="002B326A" w:rsidTr="00A232C3">
        <w:trPr>
          <w:trHeight w:val="306"/>
        </w:trPr>
        <w:tc>
          <w:tcPr>
            <w:tcW w:w="3416"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7937" w:type="dxa"/>
            <w:gridSpan w:val="4"/>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p>
        </w:tc>
        <w:tc>
          <w:tcPr>
            <w:tcW w:w="1995"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 scostamento</w:t>
            </w:r>
          </w:p>
        </w:tc>
      </w:tr>
      <w:tr w:rsidR="002B326A" w:rsidTr="00A232C3">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ENTRATE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2014</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2015</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2016</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2017</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 cassa)</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 xml:space="preserve">della col. 4 rispetto </w:t>
            </w:r>
          </w:p>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alla col. 3</w:t>
            </w:r>
          </w:p>
        </w:tc>
      </w:tr>
      <w:tr w:rsidR="002B326A" w:rsidTr="00A232C3">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4</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5</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433.939,06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413.843,72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579.297,92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749.319,29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29,349</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Contributi e trasferimenti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263.071,77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16.636,09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619.000,29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336.009,19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- 45,717</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Extratributarie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49.688,62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24.726,53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94.024,99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223.686,43</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137,901</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746.699,45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455.206,34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1.292.323,20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1.309.014,91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1,291</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manutenzione ordinaria del patrimonio</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di cassa utilizzato per spese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ENTRATE UTILIZZATE PER SPESE CORRENTI E RIMBORSO PRESTITI (A)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746.699,45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455.206,34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1.292.323,20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1.309.014,91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1,291</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Alienazione di beni e trasferimenti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26.208,17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132.800,84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315.963,91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313.439,37</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0,798</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investimenti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Accensione mutui passivi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148.481,45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69.357,01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68.159,58</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1,726</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Altre accensione di prestiti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di cassa utilizzato per spese conto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C/CAPITALE DESTINATI A INVESTIMENTI (B)</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26.208,17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281.282,29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385.320,92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381.598,95</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0,965</w:t>
            </w:r>
          </w:p>
        </w:tc>
      </w:tr>
      <w:tr w:rsidR="002B326A" w:rsidTr="00A232C3">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Riscossione crediti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Anticipazioni di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250.000,00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250.000,00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MOVIMENTO FONDI (C)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250.000,00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250.000,00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0,000</w:t>
            </w:r>
          </w:p>
        </w:tc>
      </w:tr>
      <w:tr w:rsidR="002B326A" w:rsidTr="00A232C3">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GENERALE (A+B+C)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772.907,62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736.488,63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1.927.644,12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1.940.613,86</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rsidP="00A232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0,672</w:t>
            </w:r>
          </w:p>
        </w:tc>
      </w:tr>
    </w:tbl>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tblPr>
      <w:tblGrid>
        <w:gridCol w:w="3416"/>
        <w:gridCol w:w="1700"/>
        <w:gridCol w:w="1700"/>
        <w:gridCol w:w="1702"/>
        <w:gridCol w:w="1700"/>
        <w:gridCol w:w="1700"/>
        <w:gridCol w:w="1702"/>
        <w:gridCol w:w="1720"/>
        <w:gridCol w:w="230"/>
      </w:tblGrid>
      <w:tr w:rsidR="002B326A">
        <w:tc>
          <w:tcPr>
            <w:tcW w:w="15566" w:type="dxa"/>
            <w:gridSpan w:val="9"/>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6.4 ANALISI DELLE RISORSE</w:t>
            </w:r>
          </w:p>
        </w:tc>
      </w:tr>
      <w:tr w:rsidR="002B326A">
        <w:tc>
          <w:tcPr>
            <w:tcW w:w="15566" w:type="dxa"/>
            <w:gridSpan w:val="9"/>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Pr>
                <w:rFonts w:ascii="Times New Roman" w:hAnsi="Times New Roman" w:cs="Times New Roman"/>
                <w:bCs w:val="0"/>
                <w:sz w:val="22"/>
              </w:rPr>
              <w:t>6.4.1 ENTRATE TRIBUTARIE</w:t>
            </w:r>
          </w:p>
        </w:tc>
      </w:tr>
      <w:tr w:rsidR="002B326A">
        <w:tc>
          <w:tcPr>
            <w:tcW w:w="15566" w:type="dxa"/>
            <w:gridSpan w:val="9"/>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c>
      </w:tr>
      <w:tr w:rsidR="002B326A">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right w:w="40" w:type="dxa"/>
          </w:tblCellMar>
        </w:tblPrEx>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2B326A">
        <w:tblPrEx>
          <w:tblCellMar>
            <w:right w:w="40" w:type="dxa"/>
          </w:tblCellMar>
        </w:tblPrEx>
        <w:trPr>
          <w:gridAfter w:val="1"/>
          <w:wAfter w:w="230" w:type="dxa"/>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2B326A">
        <w:tblPrEx>
          <w:tblCellMar>
            <w:right w:w="40" w:type="dxa"/>
          </w:tblCellMar>
        </w:tblPrEx>
        <w:trPr>
          <w:gridAfter w:val="1"/>
          <w:wAfter w:w="230" w:type="dxa"/>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354.530,07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539.179,55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393.693,17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584.431,46</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580.431,46</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583.431,46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48,448</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16"/>
        <w:gridCol w:w="1700"/>
        <w:gridCol w:w="1700"/>
        <w:gridCol w:w="1702"/>
        <w:gridCol w:w="1700"/>
        <w:gridCol w:w="1700"/>
      </w:tblGrid>
      <w:tr w:rsidR="002B326A">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2B326A">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2B326A">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433.939,06</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413.843,72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579.297,92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749.319,29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29,349</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16"/>
        <w:gridCol w:w="2051"/>
        <w:gridCol w:w="1704"/>
        <w:gridCol w:w="1917"/>
        <w:gridCol w:w="1988"/>
      </w:tblGrid>
      <w:tr w:rsidR="002B326A">
        <w:tc>
          <w:tcPr>
            <w:tcW w:w="11076"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Cs w:val="0"/>
                <w:sz w:val="18"/>
              </w:rPr>
              <w:t>IMPOSTA MUNICIPALE PROPRIA</w:t>
            </w:r>
          </w:p>
        </w:tc>
      </w:tr>
      <w:tr w:rsidR="002B326A">
        <w:tc>
          <w:tcPr>
            <w:tcW w:w="3416"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37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ALIQUOTE IMU</w:t>
            </w:r>
          </w:p>
        </w:tc>
        <w:tc>
          <w:tcPr>
            <w:tcW w:w="390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GETTITO</w:t>
            </w:r>
          </w:p>
        </w:tc>
      </w:tr>
      <w:tr w:rsidR="002B326A">
        <w:trPr>
          <w:trHeight w:val="182"/>
        </w:trPr>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tc>
      </w:tr>
      <w:tr w:rsidR="002B326A">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Prima casa</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r>
      <w:tr w:rsidR="002B326A">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Altri fabbricati residenziali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r>
      <w:tr w:rsidR="002B326A">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Altri fabbricati non residenziali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r>
      <w:tr w:rsidR="002B326A">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Terreni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r>
      <w:tr w:rsidR="002B326A">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Aree fabbricabili</w:t>
            </w:r>
          </w:p>
        </w:tc>
        <w:tc>
          <w:tcPr>
            <w:tcW w:w="205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0,0000</w:t>
            </w: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r>
      <w:tr w:rsidR="002B326A">
        <w:tc>
          <w:tcPr>
            <w:tcW w:w="341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Pr>
                <w:rFonts w:ascii="Times New Roman" w:hAnsi="Times New Roman" w:cs="Times New Roman"/>
                <w:bCs w:val="0"/>
                <w:sz w:val="18"/>
              </w:rPr>
              <w:t>TOTALE</w:t>
            </w:r>
          </w:p>
        </w:tc>
        <w:tc>
          <w:tcPr>
            <w:tcW w:w="2051"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p>
        </w:tc>
        <w:tc>
          <w:tcPr>
            <w:tcW w:w="1704"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p>
        </w:tc>
        <w:tc>
          <w:tcPr>
            <w:tcW w:w="191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988"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rsidP="003F0BF2">
      <w:pPr>
        <w:tabs>
          <w:tab w:val="left" w:pos="3118"/>
        </w:tabs>
        <w:jc w:val="both"/>
      </w:pPr>
      <w:r w:rsidRPr="00476A8C">
        <w:t>Valutazione, per ogni tributo, dei cespiti imponibili, della loro evoluzione nel tempo, dei mezzi utilizzati per accertarli:</w:t>
      </w:r>
    </w:p>
    <w:p w:rsidR="002B326A" w:rsidRPr="00476A8C" w:rsidRDefault="002B326A" w:rsidP="003F0BF2">
      <w:pPr>
        <w:tabs>
          <w:tab w:val="left" w:pos="3118"/>
        </w:tabs>
        <w:jc w:val="both"/>
      </w:pPr>
    </w:p>
    <w:p w:rsidR="002B326A" w:rsidRDefault="002B326A" w:rsidP="003F0BF2">
      <w:pPr>
        <w:ind w:left="0" w:firstLine="0"/>
        <w:jc w:val="both"/>
        <w:rPr>
          <w:b w:val="0"/>
          <w:bCs w:val="0"/>
          <w:color w:val="000000"/>
        </w:rPr>
      </w:pPr>
      <w:r w:rsidRPr="008E4477">
        <w:rPr>
          <w:b w:val="0"/>
          <w:bCs w:val="0"/>
          <w:color w:val="000000"/>
        </w:rPr>
        <w:t>Bisogna premettere alle valutazioni in merito ai tributi comunali che la Legge di Stabilità per l’anno 2016 (Legge 28 dicembre 2015, n. 208), approvata dal Senato il 23 dicembre 2015 e pubblicata sulla Gazzetta Ufficiale 30 dicembre 2015, n. 302, S.O ha introdotto alcune novità importanti in ambito tributario, tra le quali la più impattante è stata la disposizione di cui al comma 26 che prevede la sospensione temporanea della facoltà di provvedere all’aumento delle tariffe e delle aliquote comunali rispetto a quanto deliberato per l’anno 2015. Nel 2016, pertanto, le aliquote comunali non sono state aumentate rispetto a quelle vigenti nel 2015. Per il 2017 tale blocco è stato confermato dalla Legge di Stabilità per l'anno 2017.</w:t>
      </w:r>
    </w:p>
    <w:p w:rsidR="002B326A" w:rsidRDefault="002B326A" w:rsidP="003F0BF2">
      <w:pPr>
        <w:ind w:left="0" w:firstLine="0"/>
        <w:jc w:val="both"/>
        <w:rPr>
          <w:b w:val="0"/>
          <w:bCs w:val="0"/>
          <w:color w:val="000000"/>
        </w:rPr>
      </w:pPr>
      <w:r>
        <w:rPr>
          <w:b w:val="0"/>
          <w:bCs w:val="0"/>
          <w:color w:val="000000"/>
        </w:rPr>
        <w:t>Tale previsione normativa risulta assolutamente necessaria anche considerando l’attuale scenario successivo agli eventi sismici. I numerosi immobili ormai inagibili e le difficoltà diffuse rendono quanto mai opportuno confermare le aliquote vigenti.</w:t>
      </w:r>
    </w:p>
    <w:p w:rsidR="002B326A" w:rsidRPr="008E4477" w:rsidRDefault="002B326A" w:rsidP="003F0BF2">
      <w:pPr>
        <w:ind w:left="0" w:firstLine="0"/>
        <w:jc w:val="both"/>
        <w:rPr>
          <w:b w:val="0"/>
          <w:bCs w:val="0"/>
          <w:color w:val="000000"/>
        </w:rPr>
      </w:pPr>
      <w:r>
        <w:rPr>
          <w:b w:val="0"/>
          <w:bCs w:val="0"/>
          <w:color w:val="000000"/>
        </w:rPr>
        <w:t xml:space="preserve">Si resta in attesa di conoscere per l’anno 2017 il ristoro da parte dello Stato per il mancato gettito dell’imu, come previsto dall’art 48 c. 16 del d.l 189/2016 convertito in L. 229 del 15.12.2016. E’ da poco noto l’importo assegnato per l’anno 2016, in via provvisoria, a seguito della Conferenza del 19.01.2017 dello Stato e Autonomie locali. L’importo definitivo/conguaglio dell’anno 2016 e quello per gli anni dal 2017 al 2020 sarà quantificato tenuto conto delle dichiarazioni di inagibilità totale o distruzione che i contribuenti devono presentare all’Ente entro il 28.02 e quest’ultimo all’Agenzia delle Entrate entro 20 giorni, come previsto dall’art. 48 c. 16 della L. 229/2016. </w:t>
      </w:r>
    </w:p>
    <w:p w:rsidR="002B326A" w:rsidRPr="008E4477" w:rsidRDefault="002B326A" w:rsidP="003F0BF2">
      <w:pPr>
        <w:ind w:left="0" w:firstLine="0"/>
        <w:jc w:val="both"/>
        <w:rPr>
          <w:b w:val="0"/>
          <w:bCs w:val="0"/>
          <w:color w:val="000000"/>
        </w:rPr>
      </w:pPr>
      <w:r w:rsidRPr="008E4477">
        <w:rPr>
          <w:b w:val="0"/>
          <w:bCs w:val="0"/>
          <w:color w:val="000000"/>
        </w:rPr>
        <w:t xml:space="preserve">Essendo, pertanto, impossibile aumentare il gettito tributario, la scelta </w:t>
      </w:r>
      <w:r>
        <w:rPr>
          <w:b w:val="0"/>
          <w:bCs w:val="0"/>
          <w:color w:val="000000"/>
        </w:rPr>
        <w:t xml:space="preserve">rimane </w:t>
      </w:r>
      <w:r w:rsidRPr="008E4477">
        <w:rPr>
          <w:b w:val="0"/>
          <w:bCs w:val="0"/>
          <w:color w:val="000000"/>
        </w:rPr>
        <w:t xml:space="preserve">quella di </w:t>
      </w:r>
      <w:r>
        <w:rPr>
          <w:b w:val="0"/>
          <w:bCs w:val="0"/>
          <w:color w:val="000000"/>
        </w:rPr>
        <w:t>continuare con il</w:t>
      </w:r>
      <w:r w:rsidRPr="008E4477">
        <w:rPr>
          <w:b w:val="0"/>
          <w:bCs w:val="0"/>
          <w:color w:val="000000"/>
        </w:rPr>
        <w:t xml:space="preserve"> recupero dell'evasione tributaria per allargare la base impositiva ed aumentare le entrate comunali. Ciò porta benefici non solo al bilancio comunale ma anche dal punto di vista dell'equità fiscale.</w:t>
      </w:r>
    </w:p>
    <w:p w:rsidR="002B326A" w:rsidRPr="000C254B" w:rsidRDefault="002B326A" w:rsidP="003F0BF2">
      <w:pPr>
        <w:jc w:val="both"/>
      </w:pPr>
    </w:p>
    <w:tbl>
      <w:tblPr>
        <w:tblW w:w="0" w:type="auto"/>
        <w:tblLayout w:type="fixed"/>
        <w:tblCellMar>
          <w:left w:w="0" w:type="dxa"/>
          <w:right w:w="0" w:type="dxa"/>
        </w:tblCellMar>
        <w:tblLook w:val="0000"/>
      </w:tblPr>
      <w:tblGrid>
        <w:gridCol w:w="15405"/>
      </w:tblGrid>
      <w:tr w:rsidR="002B326A">
        <w:tc>
          <w:tcPr>
            <w:tcW w:w="15405" w:type="dxa"/>
            <w:tcBorders>
              <w:top w:val="nil"/>
              <w:left w:val="nil"/>
              <w:bottom w:val="nil"/>
              <w:right w:val="nil"/>
            </w:tcBorders>
          </w:tcPr>
          <w:p w:rsidR="002B326A" w:rsidRDefault="002B326A">
            <w:pPr>
              <w:tabs>
                <w:tab w:val="left" w:pos="3118"/>
              </w:tabs>
              <w:ind w:left="0" w:firstLine="0"/>
              <w:rPr>
                <w:rFonts w:cs="Times New Roman"/>
                <w:b w:val="0"/>
                <w:bCs w:val="0"/>
              </w:rPr>
            </w:pPr>
          </w:p>
        </w:tc>
      </w:tr>
    </w:tbl>
    <w:p w:rsidR="002B326A" w:rsidRDefault="002B326A">
      <w:pPr>
        <w:ind w:left="0" w:firstLine="0"/>
        <w:rPr>
          <w:rFonts w:cs="Times New Roman"/>
          <w:b w:val="0"/>
          <w:bCs w:val="0"/>
        </w:rPr>
      </w:pPr>
    </w:p>
    <w:p w:rsidR="002B326A" w:rsidRDefault="002B326A" w:rsidP="003F0BF2">
      <w:pPr>
        <w:spacing w:line="240" w:lineRule="atLeast"/>
        <w:jc w:val="both"/>
        <w:rPr>
          <w:color w:val="000000"/>
        </w:rPr>
      </w:pPr>
      <w:r w:rsidRPr="000C254B">
        <w:rPr>
          <w:color w:val="000000"/>
        </w:rPr>
        <w:t>Imposta unica comunale “IUC” – componenti IMU e TASI</w:t>
      </w:r>
    </w:p>
    <w:p w:rsidR="002B326A" w:rsidRPr="000C254B" w:rsidRDefault="002B326A" w:rsidP="003F0BF2">
      <w:pPr>
        <w:spacing w:line="240" w:lineRule="atLeast"/>
        <w:jc w:val="both"/>
        <w:rPr>
          <w:color w:val="000000"/>
        </w:rPr>
      </w:pPr>
    </w:p>
    <w:p w:rsidR="002B326A" w:rsidRPr="000C254B" w:rsidRDefault="002B326A" w:rsidP="003F0BF2">
      <w:pPr>
        <w:ind w:left="0" w:firstLine="0"/>
        <w:jc w:val="both"/>
        <w:rPr>
          <w:b w:val="0"/>
          <w:bCs w:val="0"/>
          <w:color w:val="000000"/>
        </w:rPr>
      </w:pPr>
      <w:r w:rsidRPr="00A8602F">
        <w:rPr>
          <w:b w:val="0"/>
          <w:bCs w:val="0"/>
          <w:color w:val="000000"/>
        </w:rPr>
        <w:t>La Legge di Stabilità per l’anno 2017 ha confermato le rilevanti novità in materia di tributi locali già introdotte dalla Legge di Stabilità 2016. Le più importanti sono quelle riconducibili alla cancellazione della tassazione immobiliare sulla abitazione principale, al definitivo abbandono della IMU secondaria ed alla sospensione di tutte le delibere che determinino un incremento della pressione fiscale locale. Inoltre sono state introdotte ulteriori lievi modifiche alle strutture dei tributi sugli immobili, prevedendo in particolare misure di riduzione per gli alloggi concessi in comodato d’uso gratuito o in locazione a canone concordato, oltre a chiarire alcuni aspetti in materia di imposizione sui fabbricati ad uso produttivo (i c.d. “imbullonati” della categoria catastale D). Queste disposizioni hanno avuto delle ripercussioni sul gettito dei tributi comunali IMU e TASI, in larga misura, ma non totalmente, compensati da t</w:t>
      </w:r>
      <w:r>
        <w:rPr>
          <w:b w:val="0"/>
          <w:bCs w:val="0"/>
          <w:color w:val="000000"/>
        </w:rPr>
        <w:t>rasferimento di fondi erariali e hanno interessato soprattutto gli impianti fotovoltaici.</w:t>
      </w:r>
    </w:p>
    <w:p w:rsidR="002B326A" w:rsidRPr="00A8602F" w:rsidRDefault="002B326A" w:rsidP="003F0BF2">
      <w:pPr>
        <w:ind w:left="0" w:firstLine="0"/>
        <w:jc w:val="both"/>
        <w:rPr>
          <w:b w:val="0"/>
          <w:bCs w:val="0"/>
          <w:color w:val="000000"/>
        </w:rPr>
      </w:pPr>
    </w:p>
    <w:p w:rsidR="002B326A" w:rsidRPr="00A8602F" w:rsidRDefault="002B326A" w:rsidP="003F0BF2">
      <w:pPr>
        <w:ind w:left="0" w:firstLine="0"/>
        <w:jc w:val="both"/>
        <w:rPr>
          <w:b w:val="0"/>
          <w:bCs w:val="0"/>
          <w:color w:val="000000"/>
        </w:rPr>
      </w:pPr>
      <w:r w:rsidRPr="00A8602F">
        <w:rPr>
          <w:b w:val="0"/>
          <w:bCs w:val="0"/>
          <w:color w:val="000000"/>
        </w:rPr>
        <w:t>A fronte dell'impossibilità di aumentare le aliquote, il gettito dell'IMU 2017 è confermato nell'importo accertato nell'anno 2016. Si è</w:t>
      </w:r>
      <w:r>
        <w:rPr>
          <w:b w:val="0"/>
          <w:bCs w:val="0"/>
          <w:color w:val="000000"/>
        </w:rPr>
        <w:t xml:space="preserve"> in attesa di conoscere il contributo assegnato a ristoro del minor gettito imu sugli immobili inagibili a seguito del sisma come previsto dal D.L: 189/2016, conv in L. 229/2016</w:t>
      </w:r>
      <w:r w:rsidRPr="00A8602F">
        <w:rPr>
          <w:b w:val="0"/>
          <w:bCs w:val="0"/>
          <w:color w:val="000000"/>
        </w:rPr>
        <w:t xml:space="preserve">. </w:t>
      </w:r>
      <w:r>
        <w:rPr>
          <w:b w:val="0"/>
          <w:bCs w:val="0"/>
          <w:color w:val="000000"/>
        </w:rPr>
        <w:t>Tale dato verrà continuamente monitorato oltre all’effettivo aggiornamento della banca dati al fine di quantizzare direttamente tale ammanco  a titolo di imu. Al momento considerando la possibilità concessa a tutti i contribuenti che hanno la residenza nel “cratere” di pagare i tributi entro il mese di dicembre risulta difficile quantificare il mancato gettito per inagibilità e quindi oggetto di ristoro e quanto invece verrà realizzato con tempi lunghi.</w:t>
      </w:r>
    </w:p>
    <w:p w:rsidR="002B326A" w:rsidRPr="00A8602F" w:rsidRDefault="002B326A" w:rsidP="003F0BF2">
      <w:pPr>
        <w:ind w:left="0" w:firstLine="0"/>
        <w:jc w:val="both"/>
        <w:rPr>
          <w:b w:val="0"/>
          <w:bCs w:val="0"/>
          <w:color w:val="000000"/>
        </w:rPr>
      </w:pPr>
      <w:r w:rsidRPr="000C254B">
        <w:rPr>
          <w:b w:val="0"/>
          <w:bCs w:val="0"/>
          <w:color w:val="000000"/>
        </w:rPr>
        <w:t xml:space="preserve">Per quanto riguarda la TASI </w:t>
      </w:r>
      <w:r>
        <w:rPr>
          <w:b w:val="0"/>
          <w:bCs w:val="0"/>
          <w:color w:val="000000"/>
        </w:rPr>
        <w:t>nel 2017 è stata confermata l’aliquota dell’anno precedente.</w:t>
      </w:r>
    </w:p>
    <w:p w:rsidR="002B326A" w:rsidRPr="000C254B" w:rsidRDefault="002B326A" w:rsidP="003F0BF2">
      <w:pPr>
        <w:ind w:left="0"/>
        <w:jc w:val="both"/>
      </w:pPr>
    </w:p>
    <w:p w:rsidR="002B326A" w:rsidRPr="00FF3836" w:rsidRDefault="002B326A" w:rsidP="003F0BF2">
      <w:pPr>
        <w:ind w:left="0" w:firstLine="0"/>
        <w:jc w:val="both"/>
        <w:rPr>
          <w:b w:val="0"/>
          <w:bCs w:val="0"/>
          <w:color w:val="000000"/>
        </w:rPr>
      </w:pPr>
      <w:r w:rsidRPr="000A7B5C">
        <w:rPr>
          <w:b w:val="0"/>
          <w:bCs w:val="0"/>
          <w:color w:val="000000"/>
        </w:rPr>
        <w:t xml:space="preserve">La IUC è stata disciplinata con Regolamento Comunale approvato con delibera di Consiglio Comunale n. </w:t>
      </w:r>
      <w:r>
        <w:rPr>
          <w:b w:val="0"/>
          <w:bCs w:val="0"/>
          <w:color w:val="000000"/>
        </w:rPr>
        <w:t>10</w:t>
      </w:r>
      <w:r w:rsidRPr="000A7B5C">
        <w:rPr>
          <w:b w:val="0"/>
          <w:bCs w:val="0"/>
          <w:color w:val="000000"/>
        </w:rPr>
        <w:t xml:space="preserve"> in data </w:t>
      </w:r>
      <w:r>
        <w:rPr>
          <w:b w:val="0"/>
          <w:bCs w:val="0"/>
          <w:color w:val="000000"/>
        </w:rPr>
        <w:t>29/06/2012</w:t>
      </w:r>
      <w:r w:rsidRPr="000A7B5C">
        <w:rPr>
          <w:b w:val="0"/>
          <w:bCs w:val="0"/>
          <w:color w:val="000000"/>
        </w:rPr>
        <w:t xml:space="preserve"> e sue successive modifiche ed integrazioni.</w:t>
      </w:r>
    </w:p>
    <w:p w:rsidR="002B326A" w:rsidRPr="00FF3836" w:rsidRDefault="002B326A" w:rsidP="003F0BF2">
      <w:pPr>
        <w:ind w:left="0" w:firstLine="0"/>
        <w:jc w:val="both"/>
        <w:rPr>
          <w:b w:val="0"/>
          <w:bCs w:val="0"/>
          <w:color w:val="000000"/>
        </w:rPr>
      </w:pPr>
    </w:p>
    <w:p w:rsidR="002B326A" w:rsidRDefault="002B326A" w:rsidP="00A402C7">
      <w:pPr>
        <w:spacing w:line="240" w:lineRule="atLeast"/>
        <w:ind w:right="-471"/>
        <w:jc w:val="both"/>
        <w:rPr>
          <w:color w:val="000000"/>
        </w:rPr>
      </w:pPr>
      <w:r w:rsidRPr="00FF3836">
        <w:rPr>
          <w:color w:val="000000"/>
        </w:rPr>
        <w:t>Gettito partite arretrate</w:t>
      </w:r>
    </w:p>
    <w:p w:rsidR="002B326A" w:rsidRPr="00FF3836" w:rsidRDefault="002B326A" w:rsidP="00A402C7">
      <w:pPr>
        <w:spacing w:line="240" w:lineRule="atLeast"/>
        <w:jc w:val="both"/>
        <w:rPr>
          <w:color w:val="000000"/>
        </w:rPr>
      </w:pPr>
    </w:p>
    <w:p w:rsidR="002B326A" w:rsidRPr="00FF3836" w:rsidRDefault="002B326A" w:rsidP="00A402C7">
      <w:pPr>
        <w:ind w:left="0" w:firstLine="0"/>
        <w:jc w:val="both"/>
        <w:rPr>
          <w:b w:val="0"/>
          <w:bCs w:val="0"/>
          <w:color w:val="000000"/>
        </w:rPr>
      </w:pPr>
      <w:r w:rsidRPr="00FF3836">
        <w:rPr>
          <w:b w:val="0"/>
          <w:bCs w:val="0"/>
          <w:color w:val="000000"/>
        </w:rPr>
        <w:t>L'Ente vuole continuare la sua attività tesa alla lotta all'evasione, al fine di ampliare la base imponibile ed aumentare l'equità fiscale.</w:t>
      </w:r>
    </w:p>
    <w:p w:rsidR="002B326A" w:rsidRPr="00FF3836" w:rsidRDefault="002B326A" w:rsidP="00A402C7">
      <w:pPr>
        <w:ind w:left="0" w:firstLine="0"/>
        <w:jc w:val="both"/>
        <w:rPr>
          <w:b w:val="0"/>
          <w:bCs w:val="0"/>
          <w:color w:val="000000"/>
        </w:rPr>
      </w:pPr>
      <w:r w:rsidRPr="00FF3836">
        <w:rPr>
          <w:b w:val="0"/>
          <w:bCs w:val="0"/>
          <w:color w:val="000000"/>
        </w:rPr>
        <w:t>La previsione di re</w:t>
      </w:r>
      <w:r>
        <w:rPr>
          <w:b w:val="0"/>
          <w:bCs w:val="0"/>
          <w:color w:val="000000"/>
        </w:rPr>
        <w:t>cupero ICI e IMU 2017 è pari ad Euro 10.000,00</w:t>
      </w:r>
      <w:r w:rsidRPr="00FF3836">
        <w:rPr>
          <w:b w:val="0"/>
          <w:bCs w:val="0"/>
          <w:color w:val="000000"/>
        </w:rPr>
        <w:t xml:space="preserve">; si segnala la prosecuzione dell'attività di recupero su particolari fattispecie già </w:t>
      </w:r>
      <w:r>
        <w:rPr>
          <w:b w:val="0"/>
          <w:bCs w:val="0"/>
          <w:color w:val="000000"/>
        </w:rPr>
        <w:t>proseguita</w:t>
      </w:r>
      <w:r w:rsidRPr="00FF3836">
        <w:rPr>
          <w:b w:val="0"/>
          <w:bCs w:val="0"/>
          <w:color w:val="000000"/>
        </w:rPr>
        <w:t xml:space="preserve"> nel corso dell'anno 2016</w:t>
      </w:r>
      <w:r>
        <w:rPr>
          <w:b w:val="0"/>
          <w:bCs w:val="0"/>
          <w:color w:val="000000"/>
        </w:rPr>
        <w:t>.</w:t>
      </w:r>
      <w:r w:rsidRPr="00FF3836">
        <w:rPr>
          <w:b w:val="0"/>
          <w:bCs w:val="0"/>
          <w:color w:val="000000"/>
        </w:rPr>
        <w:t xml:space="preserve"> </w:t>
      </w:r>
    </w:p>
    <w:p w:rsidR="002B326A" w:rsidRDefault="002B326A" w:rsidP="00A402C7">
      <w:pPr>
        <w:ind w:left="0" w:firstLine="0"/>
        <w:jc w:val="both"/>
        <w:rPr>
          <w:b w:val="0"/>
          <w:bCs w:val="0"/>
          <w:color w:val="000000"/>
        </w:rPr>
      </w:pPr>
      <w:r w:rsidRPr="00FF3836">
        <w:rPr>
          <w:b w:val="0"/>
          <w:bCs w:val="0"/>
          <w:color w:val="000000"/>
        </w:rPr>
        <w:t>Tali somme sono al lordo dei corrispondenti accantonamenti a titolo di Fondo Crediti Dubbia Esigibilità iscritti nella parte uscita del bilancio, calcolato in base al tasso medio di mancato incasso del quinquennio precedente.</w:t>
      </w:r>
    </w:p>
    <w:p w:rsidR="002B326A" w:rsidRPr="00FF3836" w:rsidRDefault="002B326A" w:rsidP="00A402C7">
      <w:pPr>
        <w:ind w:left="0" w:firstLine="0"/>
        <w:jc w:val="both"/>
        <w:rPr>
          <w:b w:val="0"/>
          <w:bCs w:val="0"/>
          <w:color w:val="000000"/>
        </w:rPr>
      </w:pPr>
    </w:p>
    <w:p w:rsidR="002B326A" w:rsidRDefault="002B326A" w:rsidP="00340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0C254B">
        <w:t>Imposta comunale sulla pubblicità:</w:t>
      </w:r>
    </w:p>
    <w:p w:rsidR="002B326A" w:rsidRPr="00FF3836" w:rsidRDefault="002B326A" w:rsidP="00A402C7">
      <w:pPr>
        <w:ind w:left="0" w:firstLine="0"/>
        <w:jc w:val="both"/>
        <w:rPr>
          <w:b w:val="0"/>
          <w:bCs w:val="0"/>
          <w:color w:val="000000"/>
        </w:rPr>
      </w:pPr>
    </w:p>
    <w:p w:rsidR="002B326A" w:rsidRPr="002C157B" w:rsidRDefault="002B326A" w:rsidP="00340957">
      <w:pPr>
        <w:ind w:left="0" w:firstLine="0"/>
        <w:jc w:val="both"/>
        <w:rPr>
          <w:b w:val="0"/>
          <w:bCs w:val="0"/>
          <w:color w:val="000000"/>
        </w:rPr>
      </w:pPr>
      <w:r w:rsidRPr="002C157B">
        <w:rPr>
          <w:b w:val="0"/>
          <w:bCs w:val="0"/>
          <w:color w:val="000000"/>
        </w:rPr>
        <w:t xml:space="preserve">La Legge 208/2015 ha provveduto alla cancellazione dell’IMU secondaria: il tributo, che nelle intenzioni del legislatore del 2011 avrebbe dovuto sostituire la tassa per l'occupazione di spazi ed aree pubbliche (TOSAP), il canone di occupazione di spazi ed aree pubbliche (COSAP), l'imposta comunale sulla pubblicità e i diritti sulle pubbliche affissioni (ICP DPA), il canone per l'autorizzazione all'installazione dei mezzi pubblicitari (CIMP), non è mai entrato in vigore. Pertanto, stante la definitiva vigenza dell'I.C.P. e D.P.A. </w:t>
      </w:r>
      <w:r>
        <w:rPr>
          <w:b w:val="0"/>
          <w:bCs w:val="0"/>
          <w:color w:val="000000"/>
        </w:rPr>
        <w:t>dall’anno 2016 è stata reinternalizzata tale attività, che per l’entità non rappresenta un’allettante servizio da affidare. La gestione diretta va attentamente monitorata e organizzata in modo tale da garantire un buon servizio, vantaggioso per l’Ente.</w:t>
      </w:r>
    </w:p>
    <w:p w:rsidR="002B326A" w:rsidRDefault="002B326A" w:rsidP="00340957">
      <w:pPr>
        <w:ind w:left="0" w:firstLine="0"/>
        <w:jc w:val="both"/>
        <w:rPr>
          <w:b w:val="0"/>
          <w:bCs w:val="0"/>
          <w:color w:val="000000"/>
        </w:rPr>
      </w:pPr>
      <w:r w:rsidRPr="002C157B">
        <w:rPr>
          <w:b w:val="0"/>
          <w:bCs w:val="0"/>
          <w:color w:val="000000"/>
        </w:rPr>
        <w:t xml:space="preserve">La previsione 2017 è </w:t>
      </w:r>
      <w:r w:rsidRPr="001105DF">
        <w:rPr>
          <w:b w:val="0"/>
          <w:bCs w:val="0"/>
          <w:color w:val="000000"/>
        </w:rPr>
        <w:t xml:space="preserve">pari ad Euro </w:t>
      </w:r>
      <w:r>
        <w:rPr>
          <w:b w:val="0"/>
          <w:bCs w:val="0"/>
          <w:color w:val="000000"/>
        </w:rPr>
        <w:t>300,00, in linea con qjualla dell’anno precedente.</w:t>
      </w:r>
    </w:p>
    <w:p w:rsidR="002B326A" w:rsidRPr="002C157B" w:rsidRDefault="002B326A" w:rsidP="00340957">
      <w:pPr>
        <w:ind w:left="0" w:firstLine="0"/>
        <w:jc w:val="both"/>
        <w:rPr>
          <w:b w:val="0"/>
          <w:bCs w:val="0"/>
          <w:color w:val="000000"/>
        </w:rPr>
      </w:pPr>
      <w:r w:rsidRPr="001105DF">
        <w:rPr>
          <w:b w:val="0"/>
          <w:bCs w:val="0"/>
          <w:color w:val="000000"/>
        </w:rPr>
        <w:t xml:space="preserve"> Le tariffe applicate sono quelle dello scorso anno.</w:t>
      </w:r>
    </w:p>
    <w:p w:rsidR="002B326A" w:rsidRDefault="002B326A" w:rsidP="00340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B326A" w:rsidRDefault="002B326A" w:rsidP="00340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0C254B">
        <w:t>Addizionale comunale IRPEF</w:t>
      </w:r>
    </w:p>
    <w:p w:rsidR="002B326A" w:rsidRPr="000C254B" w:rsidRDefault="002B326A" w:rsidP="00340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B326A" w:rsidRPr="0010192D" w:rsidRDefault="002B326A" w:rsidP="00340957">
      <w:pPr>
        <w:ind w:left="0" w:firstLine="0"/>
        <w:jc w:val="both"/>
        <w:rPr>
          <w:b w:val="0"/>
          <w:bCs w:val="0"/>
          <w:color w:val="000000"/>
        </w:rPr>
      </w:pPr>
      <w:r w:rsidRPr="0010192D">
        <w:rPr>
          <w:b w:val="0"/>
          <w:bCs w:val="0"/>
          <w:color w:val="000000"/>
        </w:rPr>
        <w:t xml:space="preserve">La previsione 2017 è formulata sulla base della conferma delle vigenti aliquote. </w:t>
      </w:r>
    </w:p>
    <w:p w:rsidR="002B326A" w:rsidRPr="0010192D" w:rsidRDefault="002B326A" w:rsidP="00340957">
      <w:pPr>
        <w:ind w:left="0" w:firstLine="0"/>
        <w:jc w:val="both"/>
        <w:rPr>
          <w:b w:val="0"/>
          <w:bCs w:val="0"/>
          <w:color w:val="000000"/>
        </w:rPr>
      </w:pPr>
      <w:r w:rsidRPr="0010192D">
        <w:rPr>
          <w:b w:val="0"/>
          <w:bCs w:val="0"/>
          <w:color w:val="000000"/>
        </w:rPr>
        <w:t xml:space="preserve">I commi 142 e 143, art. 1, della L. 296/2006, modificando l’art. 1 del D.lgs 360/1998 consentendo ai Comuni, con apposito regolamento, di applicare l’addizionale all’Irpef in misura fino a 0,80 punti percentuali. L’addizionale è dovuta al Comune in cui il contribuente ha il domicilio fiscale alla data del 1^ gennaio dell’anno a quale si riferisce l’addizionale stessa. Il versamento dell’addizionale da parte del contribuente non avviene più in unica soluzione, ma è previsto un acconto e un saldo. </w:t>
      </w:r>
    </w:p>
    <w:p w:rsidR="002B326A" w:rsidRPr="0010192D" w:rsidRDefault="002B326A" w:rsidP="00340957">
      <w:pPr>
        <w:ind w:left="0" w:firstLine="0"/>
        <w:jc w:val="both"/>
        <w:rPr>
          <w:b w:val="0"/>
          <w:bCs w:val="0"/>
          <w:color w:val="000000"/>
        </w:rPr>
      </w:pPr>
      <w:r w:rsidRPr="0010192D">
        <w:rPr>
          <w:b w:val="0"/>
          <w:bCs w:val="0"/>
          <w:color w:val="000000"/>
        </w:rPr>
        <w:t xml:space="preserve">A decorrere dall’anno d’imposta 2008, il versamento dell’addizionale comunale all’Irpef è effettuato direttamente ai comuni di riferimento, attraverso apposito codice tributo assegnato a ciascun comune. </w:t>
      </w:r>
    </w:p>
    <w:p w:rsidR="002B326A" w:rsidRPr="0010192D" w:rsidRDefault="002B326A" w:rsidP="00340957">
      <w:pPr>
        <w:ind w:left="0" w:firstLine="0"/>
        <w:jc w:val="both"/>
        <w:rPr>
          <w:b w:val="0"/>
          <w:bCs w:val="0"/>
          <w:color w:val="000000"/>
        </w:rPr>
      </w:pPr>
      <w:r w:rsidRPr="0010192D">
        <w:rPr>
          <w:b w:val="0"/>
          <w:bCs w:val="0"/>
          <w:color w:val="000000"/>
        </w:rPr>
        <w:t>Le aliquote che si intendono confermare e attualmente in vigore sono dello 0,</w:t>
      </w:r>
      <w:r>
        <w:rPr>
          <w:b w:val="0"/>
          <w:bCs w:val="0"/>
          <w:color w:val="000000"/>
        </w:rPr>
        <w:t>80.</w:t>
      </w:r>
      <w:r w:rsidRPr="0010192D">
        <w:rPr>
          <w:b w:val="0"/>
          <w:bCs w:val="0"/>
          <w:color w:val="000000"/>
        </w:rPr>
        <w:t xml:space="preserve"> </w:t>
      </w:r>
    </w:p>
    <w:p w:rsidR="002B326A" w:rsidRDefault="002B326A" w:rsidP="00340957">
      <w:pPr>
        <w:tabs>
          <w:tab w:val="left" w:pos="2698"/>
        </w:tabs>
        <w:ind w:left="0" w:firstLine="0"/>
        <w:jc w:val="both"/>
        <w:rPr>
          <w:b w:val="0"/>
          <w:bCs w:val="0"/>
          <w:color w:val="000000"/>
        </w:rPr>
      </w:pPr>
      <w:r w:rsidRPr="0010192D">
        <w:rPr>
          <w:b w:val="0"/>
          <w:bCs w:val="0"/>
          <w:color w:val="000000"/>
        </w:rPr>
        <w:t xml:space="preserve">La previsione complessiva relativa a tale imposta ammonta ad </w:t>
      </w:r>
      <w:r w:rsidRPr="002A1174">
        <w:rPr>
          <w:b w:val="0"/>
          <w:bCs w:val="0"/>
          <w:color w:val="000000"/>
        </w:rPr>
        <w:t>Euro</w:t>
      </w:r>
      <w:r>
        <w:rPr>
          <w:b w:val="0"/>
          <w:bCs w:val="0"/>
          <w:color w:val="000000"/>
        </w:rPr>
        <w:t xml:space="preserve"> </w:t>
      </w:r>
      <w:r w:rsidRPr="002A1174">
        <w:rPr>
          <w:b w:val="0"/>
          <w:bCs w:val="0"/>
          <w:color w:val="000000"/>
        </w:rPr>
        <w:t xml:space="preserve"> </w:t>
      </w:r>
      <w:r>
        <w:rPr>
          <w:b w:val="0"/>
          <w:bCs w:val="0"/>
          <w:color w:val="000000"/>
        </w:rPr>
        <w:t>80.000,00</w:t>
      </w:r>
      <w:r w:rsidRPr="002A1174">
        <w:rPr>
          <w:b w:val="0"/>
          <w:bCs w:val="0"/>
          <w:color w:val="000000"/>
        </w:rPr>
        <w:t>.</w:t>
      </w:r>
      <w:r w:rsidRPr="0010192D">
        <w:rPr>
          <w:b w:val="0"/>
          <w:bCs w:val="0"/>
          <w:color w:val="000000"/>
        </w:rPr>
        <w:t xml:space="preserve"> La previsione va attentamente monitorata e potrebbe registrare qualche</w:t>
      </w:r>
      <w:r>
        <w:rPr>
          <w:b w:val="0"/>
          <w:bCs w:val="0"/>
          <w:color w:val="000000"/>
        </w:rPr>
        <w:t xml:space="preserve"> difficoltà considerate le agevolazioni concesse per i residenti nel cratere, sia per le ditte che per i dipendenti: “busta paga pesante”.</w:t>
      </w:r>
    </w:p>
    <w:p w:rsidR="002B326A" w:rsidRPr="0010192D" w:rsidRDefault="002B326A" w:rsidP="00340957">
      <w:pPr>
        <w:tabs>
          <w:tab w:val="left" w:pos="2698"/>
        </w:tabs>
        <w:ind w:left="0" w:firstLine="0"/>
        <w:jc w:val="both"/>
        <w:rPr>
          <w:b w:val="0"/>
          <w:bCs w:val="0"/>
          <w:color w:val="000000"/>
        </w:rPr>
      </w:pPr>
      <w:r w:rsidRPr="0010192D">
        <w:rPr>
          <w:b w:val="0"/>
          <w:bCs w:val="0"/>
          <w:color w:val="000000"/>
        </w:rPr>
        <w:t xml:space="preserve">L’ufficio finanziario verifica costantemente l’andamento di tale posta di bilancio. </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br w:type="page"/>
      </w:r>
    </w:p>
    <w:p w:rsidR="002B326A" w:rsidRPr="002A1174" w:rsidRDefault="002B326A" w:rsidP="00164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2A1174">
        <w:t>Tasse e Tributi speciali</w:t>
      </w:r>
    </w:p>
    <w:p w:rsidR="002B326A" w:rsidRPr="002A1174" w:rsidRDefault="002B326A" w:rsidP="00164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B326A" w:rsidRPr="002A1174" w:rsidRDefault="002B326A" w:rsidP="00164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2A1174">
        <w:t xml:space="preserve">Tari </w:t>
      </w:r>
    </w:p>
    <w:p w:rsidR="002B326A" w:rsidRPr="002A1174" w:rsidRDefault="002B326A" w:rsidP="001649E3">
      <w:pPr>
        <w:ind w:left="0" w:firstLine="0"/>
        <w:jc w:val="both"/>
        <w:rPr>
          <w:b w:val="0"/>
          <w:bCs w:val="0"/>
          <w:color w:val="000000"/>
        </w:rPr>
      </w:pPr>
      <w:r w:rsidRPr="002A1174">
        <w:rPr>
          <w:b w:val="0"/>
          <w:bCs w:val="0"/>
          <w:color w:val="000000"/>
        </w:rPr>
        <w:t>La Tari ha sostituito la Tares e la tariffa si conforma alle disposizioni contenute nel decreto del Presidente della Repubblica 27 aprile 1999, n. 158.</w:t>
      </w:r>
    </w:p>
    <w:p w:rsidR="002B326A" w:rsidRPr="002A1174" w:rsidRDefault="002B326A" w:rsidP="001649E3">
      <w:pPr>
        <w:ind w:left="0" w:firstLine="0"/>
        <w:rPr>
          <w:b w:val="0"/>
          <w:bCs w:val="0"/>
          <w:color w:val="000000"/>
        </w:rPr>
      </w:pPr>
      <w:r w:rsidRPr="002A1174">
        <w:rPr>
          <w:b w:val="0"/>
          <w:bCs w:val="0"/>
          <w:color w:val="000000"/>
        </w:rPr>
        <w:t>È opportuno ricordare che la determinazione delle tariffe fino al 2018 potranno non prendere in considerazione i fabbisogni standard.</w:t>
      </w:r>
    </w:p>
    <w:p w:rsidR="002B326A" w:rsidRPr="0010192D" w:rsidRDefault="002B326A" w:rsidP="001649E3">
      <w:pPr>
        <w:ind w:left="0" w:firstLine="0"/>
        <w:jc w:val="both"/>
        <w:rPr>
          <w:b w:val="0"/>
          <w:bCs w:val="0"/>
          <w:color w:val="000000"/>
        </w:rPr>
      </w:pPr>
      <w:r w:rsidRPr="002A1174">
        <w:rPr>
          <w:b w:val="0"/>
          <w:bCs w:val="0"/>
          <w:color w:val="000000"/>
        </w:rPr>
        <w:t xml:space="preserve">Il gettito iscritto in bilancio di previsione è pari ad Euro </w:t>
      </w:r>
      <w:r>
        <w:rPr>
          <w:b w:val="0"/>
          <w:bCs w:val="0"/>
          <w:color w:val="000000"/>
        </w:rPr>
        <w:t xml:space="preserve">118.000,00 </w:t>
      </w:r>
      <w:r w:rsidRPr="002A1174">
        <w:rPr>
          <w:b w:val="0"/>
          <w:bCs w:val="0"/>
          <w:color w:val="000000"/>
        </w:rPr>
        <w:t>e tiene conto di tutti i costi del servizio, in base ai dati degli stanziamenti assestati 2016</w:t>
      </w:r>
      <w:r>
        <w:rPr>
          <w:b w:val="0"/>
          <w:bCs w:val="0"/>
          <w:color w:val="000000"/>
        </w:rPr>
        <w:t>.</w:t>
      </w:r>
    </w:p>
    <w:p w:rsidR="002B326A" w:rsidRPr="0010192D" w:rsidRDefault="002B326A" w:rsidP="001649E3">
      <w:pPr>
        <w:ind w:left="0" w:firstLine="0"/>
        <w:jc w:val="both"/>
        <w:rPr>
          <w:b w:val="0"/>
          <w:bCs w:val="0"/>
          <w:color w:val="000000"/>
        </w:rPr>
      </w:pPr>
      <w:r w:rsidRPr="0010192D">
        <w:rPr>
          <w:b w:val="0"/>
          <w:bCs w:val="0"/>
          <w:color w:val="000000"/>
        </w:rPr>
        <w:t>Tale somma è al lordo del corrispondente accantonamento a titolo di Fondo Crediti Dubbia Esigibilità iscritto nella parte uscita del bilancio, calcolato in base al tasso medio di mancato incasso del quinquennio precedente.</w:t>
      </w:r>
    </w:p>
    <w:p w:rsidR="002B326A" w:rsidRDefault="002B326A" w:rsidP="00164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B326A" w:rsidRPr="000C254B" w:rsidRDefault="002B326A" w:rsidP="00164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0C254B">
        <w:t>Diritti sulle pubbliche affissioni</w:t>
      </w:r>
    </w:p>
    <w:p w:rsidR="002B326A" w:rsidRPr="000C254B" w:rsidRDefault="002B326A" w:rsidP="00164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0"/>
          <w:bCs w:val="0"/>
        </w:rPr>
      </w:pPr>
      <w:r w:rsidRPr="000C254B">
        <w:rPr>
          <w:b w:val="0"/>
          <w:bCs w:val="0"/>
        </w:rPr>
        <w:t>Si rimanda alle valutazioni espresse per l’imposta di pubblicità.</w:t>
      </w:r>
    </w:p>
    <w:p w:rsidR="002B326A" w:rsidRPr="000C254B" w:rsidRDefault="002B326A" w:rsidP="00164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0"/>
          <w:bCs w:val="0"/>
        </w:rPr>
      </w:pPr>
    </w:p>
    <w:p w:rsidR="002B326A" w:rsidRPr="000C254B" w:rsidRDefault="002B326A" w:rsidP="001649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0C254B">
        <w:t>Fondo di solidarietà comunale.</w:t>
      </w:r>
    </w:p>
    <w:p w:rsidR="002B326A" w:rsidRPr="0010192D" w:rsidRDefault="002B326A" w:rsidP="001649E3">
      <w:pPr>
        <w:ind w:left="0" w:firstLine="0"/>
        <w:jc w:val="both"/>
        <w:rPr>
          <w:b w:val="0"/>
          <w:bCs w:val="0"/>
          <w:color w:val="000000"/>
        </w:rPr>
      </w:pPr>
      <w:r w:rsidRPr="0010192D">
        <w:rPr>
          <w:b w:val="0"/>
          <w:bCs w:val="0"/>
          <w:color w:val="000000"/>
        </w:rPr>
        <w:t>Il fondo sperimentale di riequilibrio previsto dall’art.2 del D.Lgs 23/2011 per realizzare in forma progressiva e territorialmente equilibrata la devoluzione ai comuni della fiscalità immobiliare enunciata dal medesimo decreto, risulta di fatto assegnato con modalità analoghe ad un trasferimento erariale. Esso è stato sostituito con il FONDO DI SOLIDARIETA' COMUNALE di cui all'art. 1 c. 380 lett. b) della L. 228/2012 (legge di St</w:t>
      </w:r>
      <w:r>
        <w:rPr>
          <w:b w:val="0"/>
          <w:bCs w:val="0"/>
          <w:color w:val="000000"/>
        </w:rPr>
        <w:t>a</w:t>
      </w:r>
      <w:r w:rsidRPr="0010192D">
        <w:rPr>
          <w:b w:val="0"/>
          <w:bCs w:val="0"/>
          <w:color w:val="000000"/>
        </w:rPr>
        <w:t xml:space="preserve">bilità 2013) e può assumere anche valore negativo, essendo alimentato per la maggior parte da risorse di altri Enti e solo da una piccola quota dallo Stato. </w:t>
      </w:r>
    </w:p>
    <w:p w:rsidR="002B326A" w:rsidRPr="0010192D" w:rsidRDefault="002B326A" w:rsidP="001649E3">
      <w:pPr>
        <w:ind w:left="0" w:firstLine="0"/>
        <w:jc w:val="both"/>
        <w:rPr>
          <w:b w:val="0"/>
          <w:bCs w:val="0"/>
          <w:color w:val="000000"/>
        </w:rPr>
      </w:pPr>
    </w:p>
    <w:p w:rsidR="002B326A" w:rsidRDefault="002B326A" w:rsidP="001649E3">
      <w:pPr>
        <w:ind w:left="0" w:firstLine="0"/>
        <w:jc w:val="both"/>
        <w:rPr>
          <w:b w:val="0"/>
          <w:bCs w:val="0"/>
          <w:color w:val="000000"/>
        </w:rPr>
      </w:pPr>
      <w:r w:rsidRPr="0010192D">
        <w:rPr>
          <w:b w:val="0"/>
          <w:bCs w:val="0"/>
          <w:color w:val="000000"/>
        </w:rPr>
        <w:t>Al momento sul sito del Ministero dell’Interno risultano pubblicate le spettanze PROVVISORIE a favore del comune di</w:t>
      </w:r>
      <w:r>
        <w:rPr>
          <w:b w:val="0"/>
          <w:bCs w:val="0"/>
          <w:color w:val="000000"/>
        </w:rPr>
        <w:t xml:space="preserve"> Massa Fermana </w:t>
      </w:r>
      <w:r w:rsidRPr="0010192D">
        <w:rPr>
          <w:b w:val="0"/>
          <w:bCs w:val="0"/>
          <w:color w:val="000000"/>
        </w:rPr>
        <w:t>per l'anno 2017.</w:t>
      </w:r>
    </w:p>
    <w:p w:rsidR="002B326A" w:rsidRPr="0010192D" w:rsidRDefault="002B326A" w:rsidP="001649E3">
      <w:pPr>
        <w:ind w:left="0" w:firstLine="0"/>
        <w:jc w:val="both"/>
        <w:rPr>
          <w:b w:val="0"/>
          <w:bCs w:val="0"/>
          <w:color w:val="000000"/>
        </w:rPr>
      </w:pPr>
    </w:p>
    <w:p w:rsidR="002B326A" w:rsidRDefault="002B326A" w:rsidP="001649E3">
      <w:pPr>
        <w:ind w:left="0" w:firstLine="0"/>
        <w:jc w:val="both"/>
        <w:rPr>
          <w:b w:val="0"/>
          <w:bCs w:val="0"/>
          <w:color w:val="000000"/>
        </w:rPr>
      </w:pPr>
      <w:r w:rsidRPr="0010192D">
        <w:rPr>
          <w:b w:val="0"/>
          <w:bCs w:val="0"/>
          <w:color w:val="000000"/>
        </w:rPr>
        <w:t xml:space="preserve">Per quanto riguarda la determinazione dei fondi statali la quota più rilevante è costituita dal ristoro del mancato gettito tributario in conseguenza delle esenzioni e agevolazioni disposte dalla legge di stabilità e sopra descritte. La principale perdita di gettito deriva dall’abolizione della Tasi sugli immobili residenziali adibiti ad abitazione principale, ad esclusione degli immobili di particolare pregio, ville e castelli; la Tasi è stata abolita anche per gli inquilini che detengono un immobile adibito a prima casa. E’ stata elimina inoltre l’IMU sui terreni agricoli e sui macchinari d’impresa cosiddetti ‘imbullonati’ e sono state disposte riduzioni delle aliquote IMU e TASI per abitazioni locate a canone concordato. </w:t>
      </w:r>
    </w:p>
    <w:p w:rsidR="002B326A" w:rsidRPr="0010192D" w:rsidRDefault="002B326A" w:rsidP="001649E3">
      <w:pPr>
        <w:ind w:left="0" w:firstLine="0"/>
        <w:jc w:val="both"/>
        <w:rPr>
          <w:b w:val="0"/>
          <w:bCs w:val="0"/>
          <w:color w:val="000000"/>
        </w:rPr>
      </w:pPr>
    </w:p>
    <w:p w:rsidR="002B326A" w:rsidRDefault="002B326A" w:rsidP="001649E3">
      <w:pPr>
        <w:ind w:left="0" w:firstLine="0"/>
        <w:jc w:val="both"/>
        <w:rPr>
          <w:b w:val="0"/>
          <w:bCs w:val="0"/>
          <w:color w:val="000000"/>
        </w:rPr>
      </w:pPr>
      <w:r w:rsidRPr="00E1698B">
        <w:rPr>
          <w:b w:val="0"/>
          <w:bCs w:val="0"/>
          <w:color w:val="000000"/>
        </w:rPr>
        <w:t xml:space="preserve">Resta costante la quota di IMU trattenuta dallo Stato a titolo di alimentazione del Fondo di Solidarietà Comunale pari ad Euro </w:t>
      </w:r>
      <w:r>
        <w:rPr>
          <w:b w:val="0"/>
          <w:bCs w:val="0"/>
          <w:color w:val="000000"/>
        </w:rPr>
        <w:t>31.893,79</w:t>
      </w:r>
      <w:r w:rsidRPr="00E1698B">
        <w:rPr>
          <w:b w:val="0"/>
          <w:bCs w:val="0"/>
          <w:color w:val="000000"/>
        </w:rPr>
        <w:t xml:space="preserve">, mentre aumenta l’importo attribuito a titolo di F.S.C., in aumento rispetto all’importo dell’anno 2016, per effetto di nuovi criteri di riparto; ad ogni modo si tratta di dati PROVVISORI e </w:t>
      </w:r>
      <w:r>
        <w:rPr>
          <w:b w:val="0"/>
          <w:bCs w:val="0"/>
          <w:color w:val="000000"/>
        </w:rPr>
        <w:t>tali importi verranno costantemente monitorati.</w:t>
      </w:r>
    </w:p>
    <w:p w:rsidR="002B326A" w:rsidRPr="00E1698B" w:rsidRDefault="002B326A" w:rsidP="001649E3">
      <w:pPr>
        <w:ind w:left="0" w:firstLine="0"/>
        <w:jc w:val="both"/>
        <w:rPr>
          <w:b w:val="0"/>
          <w:bCs w:val="0"/>
          <w:color w:val="000000"/>
        </w:rPr>
      </w:pPr>
    </w:p>
    <w:p w:rsidR="002B326A" w:rsidRPr="00E1698B" w:rsidRDefault="002B326A" w:rsidP="001649E3">
      <w:pPr>
        <w:ind w:left="0" w:firstLine="0"/>
        <w:jc w:val="both"/>
        <w:rPr>
          <w:b w:val="0"/>
          <w:bCs w:val="0"/>
          <w:color w:val="000000"/>
        </w:rPr>
      </w:pPr>
      <w:r>
        <w:rPr>
          <w:b w:val="0"/>
          <w:bCs w:val="0"/>
          <w:color w:val="000000"/>
        </w:rPr>
        <w:t>Per gli anni successivi al 2017 NON s</w:t>
      </w:r>
      <w:r w:rsidRPr="00E1698B">
        <w:rPr>
          <w:b w:val="0"/>
          <w:bCs w:val="0"/>
          <w:color w:val="000000"/>
        </w:rPr>
        <w:t>i stimano nuovi tagli al Fondo di Solidarietà.</w:t>
      </w:r>
    </w:p>
    <w:p w:rsidR="002B326A" w:rsidRPr="000C254B" w:rsidRDefault="002B326A" w:rsidP="001649E3">
      <w:pPr>
        <w:tabs>
          <w:tab w:val="left" w:pos="3118"/>
        </w:tabs>
        <w:ind w:left="0"/>
        <w:jc w:val="both"/>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16"/>
        <w:gridCol w:w="1700"/>
        <w:gridCol w:w="1700"/>
        <w:gridCol w:w="1702"/>
        <w:gridCol w:w="1700"/>
        <w:gridCol w:w="1700"/>
        <w:gridCol w:w="1702"/>
        <w:gridCol w:w="1720"/>
      </w:tblGrid>
      <w:tr w:rsidR="002B326A">
        <w:tc>
          <w:tcPr>
            <w:tcW w:w="15336" w:type="dxa"/>
            <w:gridSpan w:val="8"/>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rPr>
            </w:pPr>
            <w:r>
              <w:rPr>
                <w:rFonts w:ascii="Times New Roman" w:hAnsi="Times New Roman" w:cs="Times New Roman"/>
                <w:bCs w:val="0"/>
                <w:sz w:val="22"/>
              </w:rPr>
              <w:t>6.4.2 CONTRIBUTI E TRASFERIMENTI CORRENTI</w:t>
            </w:r>
          </w:p>
        </w:tc>
      </w:tr>
      <w:tr w:rsidR="002B326A">
        <w:tc>
          <w:tcPr>
            <w:tcW w:w="15336" w:type="dxa"/>
            <w:gridSpan w:val="8"/>
            <w:tcBorders>
              <w:top w:val="nil"/>
              <w:left w:val="nil"/>
              <w:bottom w:val="single" w:sz="4"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c>
      </w:tr>
      <w:tr w:rsidR="002B326A">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2B326A">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2B326A">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257.802,28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218.549,41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376.514,63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247.283,43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242.722,12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238.160,81</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- 34,323</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16"/>
        <w:gridCol w:w="1700"/>
        <w:gridCol w:w="1700"/>
        <w:gridCol w:w="1702"/>
        <w:gridCol w:w="1700"/>
        <w:gridCol w:w="1700"/>
      </w:tblGrid>
      <w:tr w:rsidR="002B326A">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2B326A">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2B326A">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263.071,77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16.636,09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619.000,29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336.009,19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- 45,717</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824493">
        <w:rPr>
          <w:rFonts w:cs="Times New Roman"/>
          <w:b w:val="0"/>
          <w:bCs w:val="0"/>
        </w:rPr>
        <w:t>Valutazione dei trasferimenti erariali programmati in rapporto ai trasferimenti medi nazionali, regionali e provinciali:</w:t>
      </w:r>
    </w:p>
    <w:p w:rsidR="002B326A" w:rsidRPr="00824493" w:rsidRDefault="002B326A" w:rsidP="0068609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bCs w:val="0"/>
          <w:sz w:val="20"/>
        </w:rPr>
      </w:pP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sidRPr="00824493">
        <w:rPr>
          <w:rFonts w:ascii="Times New Roman" w:hAnsi="Times New Roman" w:cs="Times New Roman"/>
          <w:b w:val="0"/>
          <w:bCs w:val="0"/>
        </w:rPr>
        <w:t xml:space="preserve">La previsione di trasferimenti correnti dallo Stato per l'anno 2017 riguarda </w:t>
      </w:r>
      <w:r>
        <w:rPr>
          <w:rFonts w:ascii="Times New Roman" w:hAnsi="Times New Roman" w:cs="Times New Roman"/>
          <w:b w:val="0"/>
          <w:bCs w:val="0"/>
        </w:rPr>
        <w:t>diversi contributi legati a trasferimenti di Legge.</w:t>
      </w: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sidRPr="00824493">
        <w:rPr>
          <w:rFonts w:ascii="Times New Roman" w:hAnsi="Times New Roman" w:cs="Times New Roman"/>
          <w:b w:val="0"/>
          <w:bCs w:val="0"/>
        </w:rPr>
        <w:t>Considerazioni sui trasferimenti regionali in rapporto alle funzioni delegate o trasferite, ai piani o programmi regionali di settore.</w:t>
      </w: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sidRPr="00824493">
        <w:rPr>
          <w:rFonts w:ascii="Times New Roman" w:hAnsi="Times New Roman" w:cs="Times New Roman"/>
          <w:b w:val="0"/>
          <w:bCs w:val="0"/>
        </w:rPr>
        <w:t>I trasferimenti Regionali sono stati previsti per l'anno 2017</w:t>
      </w:r>
      <w:r>
        <w:rPr>
          <w:rFonts w:ascii="Times New Roman" w:hAnsi="Times New Roman" w:cs="Times New Roman"/>
          <w:b w:val="0"/>
          <w:bCs w:val="0"/>
        </w:rPr>
        <w:t xml:space="preserve"> riguardano </w:t>
      </w:r>
      <w:r w:rsidRPr="00824493">
        <w:rPr>
          <w:rFonts w:ascii="Times New Roman" w:hAnsi="Times New Roman" w:cs="Times New Roman"/>
          <w:b w:val="0"/>
          <w:bCs w:val="0"/>
        </w:rPr>
        <w:t xml:space="preserve"> principalmente  trasferimenti di parte corrente relativi ai contributi per le spese del Sisma.</w:t>
      </w: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sidRPr="00824493">
        <w:rPr>
          <w:rFonts w:ascii="Times New Roman" w:hAnsi="Times New Roman" w:cs="Times New Roman"/>
          <w:b w:val="0"/>
          <w:bCs w:val="0"/>
        </w:rPr>
        <w:t>Sono state previste altre entrate  per  trasferimenti collegati a progetti e quindi per loro natura una tantum. Per le previsioni degli esercizi 2018 e 2019  si è tenuto conto di una previsione prudenziale basata sulle entrate di carattere continuativo.</w:t>
      </w: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sidRPr="00824493">
        <w:rPr>
          <w:rFonts w:ascii="Times New Roman" w:hAnsi="Times New Roman" w:cs="Times New Roman"/>
          <w:b w:val="0"/>
          <w:bCs w:val="0"/>
        </w:rPr>
        <w:t>Illustrazione altri trasferimenti correlati ad attività diverse</w:t>
      </w: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sidRPr="00824493">
        <w:rPr>
          <w:rFonts w:ascii="Times New Roman" w:hAnsi="Times New Roman" w:cs="Times New Roman"/>
          <w:b w:val="0"/>
          <w:bCs w:val="0"/>
        </w:rPr>
        <w:t>Per quanto riguarda i trasferimenti correnti da altri enti del settore pubblico, si rileva una previsione 2017 sostanzialmente in linea con quella</w:t>
      </w:r>
    </w:p>
    <w:p w:rsidR="002B326A" w:rsidRPr="00824493"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sidRPr="00824493">
        <w:rPr>
          <w:rFonts w:ascii="Times New Roman" w:hAnsi="Times New Roman" w:cs="Times New Roman"/>
          <w:b w:val="0"/>
          <w:bCs w:val="0"/>
        </w:rPr>
        <w:t>dello scorso anno non considerando le</w:t>
      </w:r>
      <w:r>
        <w:rPr>
          <w:rFonts w:ascii="Times New Roman" w:hAnsi="Times New Roman" w:cs="Times New Roman"/>
          <w:b w:val="0"/>
          <w:bCs w:val="0"/>
        </w:rPr>
        <w:t xml:space="preserve"> entrate</w:t>
      </w:r>
      <w:r w:rsidRPr="00824493">
        <w:rPr>
          <w:rFonts w:ascii="Times New Roman" w:hAnsi="Times New Roman" w:cs="Times New Roman"/>
          <w:b w:val="0"/>
          <w:bCs w:val="0"/>
        </w:rPr>
        <w:t xml:space="preserve"> straordinarie dovute al sisma.</w:t>
      </w:r>
    </w:p>
    <w:p w:rsidR="002B326A" w:rsidRPr="00686095"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sidRPr="00824493">
        <w:rPr>
          <w:rFonts w:ascii="Times New Roman" w:hAnsi="Times New Roman" w:cs="Times New Roman"/>
          <w:b w:val="0"/>
          <w:bCs w:val="0"/>
        </w:rPr>
        <w:t>Per le previsioni degli esercizi 2018 e 2019 si è tenuto conto di un andamento analogo alla previsione 2017.</w:t>
      </w:r>
    </w:p>
    <w:p w:rsidR="002B326A" w:rsidRPr="00686095" w:rsidRDefault="002B326A" w:rsidP="0068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Layout w:type="fixed"/>
        <w:tblCellMar>
          <w:left w:w="0" w:type="dxa"/>
          <w:right w:w="0" w:type="dxa"/>
        </w:tblCellMar>
        <w:tblLook w:val="0000"/>
      </w:tblPr>
      <w:tblGrid>
        <w:gridCol w:w="15405"/>
      </w:tblGrid>
      <w:tr w:rsidR="002B326A">
        <w:tc>
          <w:tcPr>
            <w:tcW w:w="15405" w:type="dxa"/>
            <w:tcBorders>
              <w:top w:val="nil"/>
              <w:left w:val="nil"/>
              <w:bottom w:val="nil"/>
              <w:right w:val="nil"/>
            </w:tcBorders>
          </w:tcPr>
          <w:p w:rsidR="002B326A" w:rsidRDefault="002B326A">
            <w:pPr>
              <w:ind w:left="0" w:firstLine="0"/>
              <w:rPr>
                <w:rFonts w:cs="Times New Roman"/>
                <w:bCs w:val="0"/>
              </w:rPr>
            </w:pPr>
          </w:p>
        </w:tc>
      </w:tr>
    </w:tbl>
    <w:p w:rsidR="002B326A" w:rsidRDefault="002B326A">
      <w:pPr>
        <w:ind w:left="0" w:firstLine="0"/>
        <w:rPr>
          <w:rFonts w:cs="Times New Roman"/>
          <w:bCs w:val="0"/>
          <w:sz w:val="20"/>
        </w:rPr>
      </w:pP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tblPr>
      <w:tblGrid>
        <w:gridCol w:w="3425"/>
        <w:gridCol w:w="1700"/>
        <w:gridCol w:w="1700"/>
        <w:gridCol w:w="1702"/>
        <w:gridCol w:w="1700"/>
        <w:gridCol w:w="1700"/>
        <w:gridCol w:w="1702"/>
        <w:gridCol w:w="1711"/>
      </w:tblGrid>
      <w:tr w:rsidR="002B326A">
        <w:trPr>
          <w:trHeight w:val="276"/>
        </w:trPr>
        <w:tc>
          <w:tcPr>
            <w:tcW w:w="15336" w:type="dxa"/>
            <w:gridSpan w:val="8"/>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t>6.4.3 PROVENTI EXTRATRIBUTARI</w:t>
            </w:r>
          </w:p>
        </w:tc>
      </w:tr>
      <w:tr w:rsidR="002B326A">
        <w:tc>
          <w:tcPr>
            <w:tcW w:w="15336" w:type="dxa"/>
            <w:gridSpan w:val="8"/>
            <w:tcBorders>
              <w:top w:val="nil"/>
              <w:left w:val="nil"/>
              <w:bottom w:val="single" w:sz="6" w:space="0" w:color="auto"/>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2B326A">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15" w:type="dxa"/>
              <w:bottom w:w="0"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07"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r>
              <w:rPr>
                <w:rFonts w:ascii="Times New Roman" w:hAnsi="Times New Roman" w:cs="Times New Roman"/>
                <w:b w:val="0"/>
                <w:bCs w:val="0"/>
                <w:sz w:val="18"/>
              </w:rPr>
              <w:br/>
              <w:t>(previsioni)</w:t>
            </w:r>
          </w:p>
        </w:tc>
        <w:tc>
          <w:tcPr>
            <w:tcW w:w="1711"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2B326A">
        <w:tblPrEx>
          <w:tblCellMar>
            <w:top w:w="15" w:type="dxa"/>
            <w:left w:w="15" w:type="dxa"/>
            <w:bottom w:w="15" w:type="dxa"/>
            <w:right w:w="15" w:type="dxa"/>
          </w:tblCellMar>
        </w:tblPrEx>
        <w:tc>
          <w:tcPr>
            <w:tcW w:w="3425" w:type="dxa"/>
            <w:tcBorders>
              <w:top w:val="nil"/>
              <w:left w:val="single" w:sz="4" w:space="0" w:color="auto"/>
              <w:bottom w:val="single" w:sz="4" w:space="0" w:color="auto"/>
              <w:right w:val="single" w:sz="6"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2B326A">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TOTALE PROVENTI EXTRATRIBUTARI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40.348,33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32.830,80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52.928,94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193.000,00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43.000,00</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264,639</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16"/>
        <w:gridCol w:w="1700"/>
        <w:gridCol w:w="1700"/>
        <w:gridCol w:w="1702"/>
        <w:gridCol w:w="1700"/>
        <w:gridCol w:w="1700"/>
      </w:tblGrid>
      <w:tr w:rsidR="002B326A">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2B326A">
        <w:tblPrEx>
          <w:tblCellMar>
            <w:right w:w="40" w:type="dxa"/>
          </w:tblCellMar>
        </w:tblPrEx>
        <w:trPr>
          <w:trHeight w:val="248"/>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2B326A">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PROVENTI EXTRATRIBUTARI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49.688,62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24.726,53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94.024,99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223.686,43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137,901</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p w:rsidR="002B326A" w:rsidRDefault="002B326A" w:rsidP="00195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cs="Times New Roman"/>
          <w:bCs w:val="0"/>
        </w:rPr>
        <w:t>Analisi quali-quantitative degli utenti destinatari dei servizi e dimostrazione dei proventi iscritti per le principali risorse in rapporto alle tariffe per i servizi stessi nel triennio:</w:t>
      </w:r>
    </w:p>
    <w:p w:rsidR="002B326A" w:rsidRDefault="002B326A" w:rsidP="00195460">
      <w:pPr>
        <w:ind w:left="0" w:firstLine="0"/>
        <w:jc w:val="both"/>
        <w:rPr>
          <w:rFonts w:cs="Times New Roman"/>
          <w:b w:val="0"/>
          <w:bCs w:val="0"/>
        </w:rPr>
      </w:pPr>
    </w:p>
    <w:p w:rsidR="002B326A" w:rsidRDefault="002B326A" w:rsidP="00195460">
      <w:pPr>
        <w:ind w:left="0" w:firstLine="0"/>
        <w:jc w:val="both"/>
        <w:rPr>
          <w:rFonts w:cs="Times New Roman"/>
          <w:b w:val="0"/>
          <w:bCs w:val="0"/>
        </w:rPr>
      </w:pPr>
    </w:p>
    <w:p w:rsidR="002B326A" w:rsidRPr="00195460" w:rsidRDefault="002B326A" w:rsidP="00195460">
      <w:pPr>
        <w:ind w:left="0" w:firstLine="0"/>
        <w:jc w:val="both"/>
        <w:rPr>
          <w:rFonts w:ascii="Times New Roman" w:hAnsi="Times New Roman" w:cs="Times New Roman"/>
          <w:bCs w:val="0"/>
        </w:rPr>
      </w:pPr>
      <w:r w:rsidRPr="00195460">
        <w:rPr>
          <w:rFonts w:ascii="Times New Roman" w:hAnsi="Times New Roman" w:cs="Times New Roman"/>
          <w:b w:val="0"/>
          <w:bCs w:val="0"/>
        </w:rPr>
        <w:t xml:space="preserve">Le entrate extratributarie previste per l’anno 2017 sono pari a Euro 193.000,00. </w:t>
      </w:r>
      <w:r w:rsidRPr="00195460">
        <w:rPr>
          <w:rFonts w:ascii="Times New Roman" w:hAnsi="Times New Roman" w:cs="Times New Roman"/>
          <w:bCs w:val="0"/>
        </w:rPr>
        <w:t>Per l’anno 2017 vengono confermate le tariffe dello scorso anno;</w:t>
      </w:r>
    </w:p>
    <w:p w:rsidR="002B326A" w:rsidRPr="00195460" w:rsidRDefault="002B326A" w:rsidP="00195460">
      <w:pPr>
        <w:widowControl/>
        <w:ind w:left="0" w:firstLine="0"/>
        <w:jc w:val="both"/>
        <w:rPr>
          <w:rFonts w:ascii="Times New Roman" w:hAnsi="Times New Roman" w:cs="Times New Roman"/>
          <w:bCs w:val="0"/>
        </w:rPr>
      </w:pPr>
    </w:p>
    <w:p w:rsidR="002B326A" w:rsidRPr="00195460" w:rsidRDefault="002B326A" w:rsidP="00195460">
      <w:pPr>
        <w:widowControl/>
        <w:ind w:left="0" w:firstLine="0"/>
        <w:jc w:val="both"/>
        <w:rPr>
          <w:rFonts w:ascii="Times New Roman" w:hAnsi="Times New Roman" w:cs="Times New Roman"/>
          <w:b w:val="0"/>
          <w:bCs w:val="0"/>
        </w:rPr>
      </w:pPr>
      <w:r w:rsidRPr="00195460">
        <w:rPr>
          <w:rFonts w:ascii="Times New Roman" w:hAnsi="Times New Roman" w:cs="Times New Roman"/>
          <w:b w:val="0"/>
          <w:bCs w:val="0"/>
        </w:rPr>
        <w:t xml:space="preserve">I tassi di copertura di tutti i servizi offerti e quindi i relativi costi vengono tenuti sotto controllo al fine di essere in grado di fronteggiare i costi sempre maggiori e i minori trasferimenti statali. </w:t>
      </w:r>
    </w:p>
    <w:p w:rsidR="002B326A" w:rsidRPr="00195460" w:rsidRDefault="002B326A" w:rsidP="00195460">
      <w:pPr>
        <w:widowControl/>
        <w:ind w:left="0" w:firstLine="0"/>
        <w:jc w:val="both"/>
        <w:rPr>
          <w:rFonts w:ascii="Times New Roman" w:hAnsi="Times New Roman" w:cs="Times New Roman"/>
          <w:b w:val="0"/>
          <w:bCs w:val="0"/>
        </w:rPr>
      </w:pPr>
      <w:r w:rsidRPr="00195460">
        <w:rPr>
          <w:rFonts w:ascii="Times New Roman" w:hAnsi="Times New Roman" w:cs="Times New Roman"/>
          <w:b w:val="0"/>
          <w:bCs w:val="0"/>
        </w:rPr>
        <w:t>L’ente ha previsto tra le entrate extratributarie i proventi dei servizi pubblici così distinti:</w:t>
      </w:r>
    </w:p>
    <w:p w:rsidR="002B326A" w:rsidRPr="00195460" w:rsidRDefault="002B326A" w:rsidP="00195460">
      <w:pPr>
        <w:widowControl/>
        <w:numPr>
          <w:ilvl w:val="0"/>
          <w:numId w:val="9"/>
        </w:numPr>
        <w:tabs>
          <w:tab w:val="left" w:pos="360"/>
        </w:tabs>
        <w:ind w:left="360" w:hanging="360"/>
        <w:jc w:val="both"/>
        <w:rPr>
          <w:rFonts w:ascii="Times New Roman" w:hAnsi="Times New Roman" w:cs="Times New Roman"/>
          <w:bCs w:val="0"/>
        </w:rPr>
      </w:pPr>
      <w:r w:rsidRPr="00195460">
        <w:rPr>
          <w:rFonts w:ascii="Times New Roman" w:hAnsi="Times New Roman" w:cs="Times New Roman"/>
          <w:b w:val="0"/>
          <w:bCs w:val="0"/>
        </w:rPr>
        <w:t>servizi gratuiti</w:t>
      </w:r>
    </w:p>
    <w:p w:rsidR="002B326A" w:rsidRPr="00195460" w:rsidRDefault="002B326A" w:rsidP="00195460">
      <w:pPr>
        <w:widowControl/>
        <w:numPr>
          <w:ilvl w:val="0"/>
          <w:numId w:val="10"/>
        </w:numPr>
        <w:tabs>
          <w:tab w:val="left" w:pos="360"/>
        </w:tabs>
        <w:ind w:left="360" w:hanging="360"/>
        <w:jc w:val="both"/>
        <w:rPr>
          <w:rFonts w:ascii="Times New Roman" w:hAnsi="Times New Roman" w:cs="Times New Roman"/>
          <w:b w:val="0"/>
          <w:bCs w:val="0"/>
        </w:rPr>
      </w:pPr>
      <w:r w:rsidRPr="00195460">
        <w:rPr>
          <w:rFonts w:ascii="Times New Roman" w:hAnsi="Times New Roman" w:cs="Times New Roman"/>
          <w:b w:val="0"/>
          <w:bCs w:val="0"/>
        </w:rPr>
        <w:t>fornitura libri di testo</w:t>
      </w:r>
    </w:p>
    <w:p w:rsidR="002B326A" w:rsidRPr="00195460" w:rsidRDefault="002B326A" w:rsidP="00195460">
      <w:pPr>
        <w:widowControl/>
        <w:numPr>
          <w:ilvl w:val="0"/>
          <w:numId w:val="9"/>
        </w:numPr>
        <w:tabs>
          <w:tab w:val="left" w:pos="360"/>
        </w:tabs>
        <w:ind w:left="360" w:hanging="360"/>
        <w:jc w:val="both"/>
        <w:rPr>
          <w:rFonts w:ascii="Times New Roman" w:hAnsi="Times New Roman" w:cs="Times New Roman"/>
          <w:b w:val="0"/>
          <w:bCs w:val="0"/>
          <w:i/>
          <w:color w:val="000000"/>
        </w:rPr>
      </w:pPr>
      <w:r w:rsidRPr="00195460">
        <w:rPr>
          <w:rFonts w:ascii="Times New Roman" w:hAnsi="Times New Roman" w:cs="Times New Roman"/>
          <w:b w:val="0"/>
          <w:bCs w:val="0"/>
          <w:i/>
          <w:color w:val="000000"/>
        </w:rPr>
        <w:t>servizi le cui tariffe sono amministrate:</w:t>
      </w:r>
    </w:p>
    <w:p w:rsidR="002B326A" w:rsidRPr="00195460" w:rsidRDefault="002B326A" w:rsidP="00195460">
      <w:pPr>
        <w:widowControl/>
        <w:numPr>
          <w:ilvl w:val="0"/>
          <w:numId w:val="10"/>
        </w:numPr>
        <w:tabs>
          <w:tab w:val="left" w:pos="360"/>
        </w:tabs>
        <w:ind w:left="360" w:hanging="360"/>
        <w:jc w:val="both"/>
        <w:rPr>
          <w:rFonts w:ascii="Times New Roman" w:hAnsi="Times New Roman" w:cs="Times New Roman"/>
          <w:b w:val="0"/>
          <w:bCs w:val="0"/>
        </w:rPr>
      </w:pPr>
      <w:r w:rsidRPr="00195460">
        <w:rPr>
          <w:rFonts w:ascii="Times New Roman" w:hAnsi="Times New Roman" w:cs="Times New Roman"/>
          <w:b w:val="0"/>
          <w:bCs w:val="0"/>
        </w:rPr>
        <w:t xml:space="preserve">a seguito del conferimento del servizio idrico integrato al Consorzio del Tennacola non sono previste entrate né per il servizio acquedotto né per il servizio fognario e depurativo.    </w:t>
      </w:r>
    </w:p>
    <w:p w:rsidR="002B326A" w:rsidRPr="00195460" w:rsidRDefault="002B326A" w:rsidP="00195460">
      <w:pPr>
        <w:widowControl/>
        <w:numPr>
          <w:ilvl w:val="0"/>
          <w:numId w:val="9"/>
        </w:numPr>
        <w:tabs>
          <w:tab w:val="left" w:pos="360"/>
        </w:tabs>
        <w:ind w:left="360" w:hanging="360"/>
        <w:jc w:val="both"/>
        <w:rPr>
          <w:rFonts w:ascii="Times New Roman" w:hAnsi="Times New Roman" w:cs="Times New Roman"/>
          <w:b w:val="0"/>
          <w:bCs w:val="0"/>
          <w:i/>
          <w:color w:val="000000"/>
        </w:rPr>
      </w:pPr>
      <w:r w:rsidRPr="00195460">
        <w:rPr>
          <w:rFonts w:ascii="Times New Roman" w:hAnsi="Times New Roman" w:cs="Times New Roman"/>
          <w:b w:val="0"/>
          <w:bCs w:val="0"/>
          <w:i/>
          <w:color w:val="000000"/>
        </w:rPr>
        <w:t>servizi a domanda individuale:</w:t>
      </w:r>
    </w:p>
    <w:p w:rsidR="002B326A" w:rsidRPr="00195460" w:rsidRDefault="002B326A" w:rsidP="00195460">
      <w:pPr>
        <w:widowControl/>
        <w:numPr>
          <w:ilvl w:val="0"/>
          <w:numId w:val="10"/>
        </w:numPr>
        <w:tabs>
          <w:tab w:val="left" w:pos="360"/>
        </w:tabs>
        <w:ind w:left="360" w:hanging="360"/>
        <w:jc w:val="both"/>
        <w:rPr>
          <w:rFonts w:ascii="Times New Roman" w:hAnsi="Times New Roman" w:cs="Times New Roman"/>
          <w:b w:val="0"/>
          <w:bCs w:val="0"/>
        </w:rPr>
      </w:pPr>
      <w:r w:rsidRPr="00195460">
        <w:rPr>
          <w:rFonts w:ascii="Times New Roman" w:hAnsi="Times New Roman" w:cs="Times New Roman"/>
          <w:b w:val="0"/>
          <w:bCs w:val="0"/>
        </w:rPr>
        <w:t>colonie estive minori e anziani-centro diurno -corso nuoto</w:t>
      </w:r>
    </w:p>
    <w:p w:rsidR="002B326A" w:rsidRPr="00195460" w:rsidRDefault="002B326A" w:rsidP="00195460">
      <w:pPr>
        <w:widowControl/>
        <w:numPr>
          <w:ilvl w:val="0"/>
          <w:numId w:val="10"/>
        </w:numPr>
        <w:tabs>
          <w:tab w:val="left" w:pos="360"/>
        </w:tabs>
        <w:ind w:left="360" w:hanging="360"/>
        <w:jc w:val="both"/>
        <w:rPr>
          <w:rFonts w:ascii="Times New Roman" w:hAnsi="Times New Roman" w:cs="Times New Roman"/>
          <w:b w:val="0"/>
          <w:bCs w:val="0"/>
        </w:rPr>
      </w:pPr>
      <w:r w:rsidRPr="00195460">
        <w:rPr>
          <w:rFonts w:ascii="Times New Roman" w:hAnsi="Times New Roman" w:cs="Times New Roman"/>
          <w:b w:val="0"/>
          <w:bCs w:val="0"/>
        </w:rPr>
        <w:t>mensa scolastica</w:t>
      </w:r>
    </w:p>
    <w:p w:rsidR="002B326A" w:rsidRPr="00195460" w:rsidRDefault="002B326A" w:rsidP="00195460">
      <w:pPr>
        <w:widowControl/>
        <w:ind w:left="0" w:firstLine="0"/>
        <w:jc w:val="both"/>
        <w:rPr>
          <w:rFonts w:ascii="Times New Roman" w:hAnsi="Times New Roman" w:cs="Times New Roman"/>
          <w:b w:val="0"/>
          <w:bCs w:val="0"/>
          <w:color w:val="000000"/>
        </w:rPr>
      </w:pPr>
      <w:r w:rsidRPr="00195460">
        <w:rPr>
          <w:rFonts w:ascii="Times New Roman" w:hAnsi="Times New Roman" w:cs="Times New Roman"/>
          <w:b w:val="0"/>
          <w:bCs w:val="0"/>
          <w:color w:val="000000"/>
        </w:rPr>
        <w:t>-     Utilizzo impianti sportivi.</w:t>
      </w:r>
    </w:p>
    <w:p w:rsidR="002B326A" w:rsidRPr="00195460" w:rsidRDefault="002B326A" w:rsidP="00195460">
      <w:pPr>
        <w:widowControl/>
        <w:ind w:left="0" w:firstLine="0"/>
        <w:jc w:val="both"/>
        <w:rPr>
          <w:rFonts w:ascii="Times New Roman" w:hAnsi="Times New Roman" w:cs="Times New Roman"/>
          <w:bCs w:val="0"/>
        </w:rPr>
      </w:pPr>
    </w:p>
    <w:p w:rsidR="002B326A" w:rsidRPr="00195460" w:rsidRDefault="002B326A" w:rsidP="00195460">
      <w:pPr>
        <w:ind w:left="0" w:firstLine="0"/>
        <w:rPr>
          <w:rFonts w:ascii="Times New Roman" w:hAnsi="Times New Roman" w:cs="Times New Roman"/>
          <w:b w:val="0"/>
          <w:bCs w:val="0"/>
          <w:color w:val="000000"/>
        </w:rPr>
      </w:pPr>
      <w:r w:rsidRPr="00195460">
        <w:rPr>
          <w:rFonts w:ascii="Times New Roman" w:hAnsi="Times New Roman" w:cs="Times New Roman"/>
          <w:bCs w:val="0"/>
          <w:color w:val="000000"/>
        </w:rPr>
        <w:t>LAMPADE VOTIVE</w:t>
      </w:r>
      <w:r w:rsidRPr="00195460">
        <w:rPr>
          <w:rFonts w:ascii="Times New Roman" w:hAnsi="Times New Roman" w:cs="Times New Roman"/>
          <w:b w:val="0"/>
          <w:bCs w:val="0"/>
          <w:color w:val="000000"/>
        </w:rPr>
        <w:t xml:space="preserve">. L’art. 34 del D.L. 179/2012 al comma 26 sancisce che al fine di aumentare la concorrenza nell'ambito delle procedure di affidamento in concessione del servizio di illuminazione votiva, all'articolo unico del decreto del Ministro dell'interno 31 dicembre 1983, pubblicato nella Gazzetta Ufficiale n. 16 del 17 gennaio 1984, al numero 18) sono soppresse le seguenti parole: «e illuminazioni votive». Pertanto il servizio di illuminazione privata delle sepolture non è più da intendersi come servizio a domanda e le relative tariffe vengono indicate nella deliberazione di aliquote e tariffe; </w:t>
      </w:r>
    </w:p>
    <w:p w:rsidR="002B326A" w:rsidRPr="00195460" w:rsidRDefault="002B326A" w:rsidP="00195460">
      <w:pPr>
        <w:widowControl/>
        <w:ind w:left="0" w:firstLine="0"/>
        <w:jc w:val="both"/>
        <w:rPr>
          <w:rFonts w:ascii="Times New Roman" w:hAnsi="Times New Roman" w:cs="Times New Roman"/>
          <w:b w:val="0"/>
          <w:bCs w:val="0"/>
          <w:color w:val="000000"/>
        </w:rPr>
      </w:pPr>
      <w:r w:rsidRPr="00195460">
        <w:rPr>
          <w:rFonts w:ascii="Times New Roman" w:hAnsi="Times New Roman" w:cs="Times New Roman"/>
          <w:b w:val="0"/>
          <w:bCs w:val="0"/>
          <w:color w:val="000000"/>
        </w:rPr>
        <w:t xml:space="preserve">La richiesta del servizio mensa scuola materna da parte delle famiglie degli alunni e' pressoché  totale. La previsione dei proventi da riscuotere è congrua e  si realizzerà sicuramente salvo dovessero verificarsi eventi eccezionali. </w:t>
      </w:r>
    </w:p>
    <w:p w:rsidR="002B326A" w:rsidRPr="00195460" w:rsidRDefault="002B326A" w:rsidP="00195460">
      <w:pPr>
        <w:widowControl/>
        <w:ind w:left="0" w:firstLine="0"/>
        <w:jc w:val="both"/>
        <w:rPr>
          <w:rFonts w:ascii="Times New Roman" w:hAnsi="Times New Roman" w:cs="Times New Roman"/>
          <w:b w:val="0"/>
          <w:bCs w:val="0"/>
          <w:color w:val="000000"/>
        </w:rPr>
      </w:pPr>
      <w:r w:rsidRPr="00195460">
        <w:rPr>
          <w:rFonts w:ascii="Times New Roman" w:hAnsi="Times New Roman" w:cs="Times New Roman"/>
          <w:b w:val="0"/>
          <w:bCs w:val="0"/>
          <w:color w:val="000000"/>
        </w:rPr>
        <w:t>I servizi di assistenza estiva comprendono la colonia marina per i bambini e per gli anziani e il corso di nuoto.</w:t>
      </w:r>
    </w:p>
    <w:p w:rsidR="002B326A" w:rsidRPr="00195460" w:rsidRDefault="002B326A" w:rsidP="00195460">
      <w:pPr>
        <w:widowControl/>
        <w:ind w:left="0" w:firstLine="0"/>
        <w:jc w:val="both"/>
        <w:rPr>
          <w:rFonts w:ascii="Times New Roman" w:hAnsi="Times New Roman" w:cs="Times New Roman"/>
          <w:b w:val="0"/>
          <w:bCs w:val="0"/>
          <w:color w:val="000000"/>
        </w:rPr>
      </w:pPr>
      <w:r w:rsidRPr="00195460">
        <w:rPr>
          <w:rFonts w:ascii="Times New Roman" w:hAnsi="Times New Roman" w:cs="Times New Roman"/>
          <w:b w:val="0"/>
          <w:bCs w:val="0"/>
          <w:color w:val="000000"/>
        </w:rPr>
        <w:t>Per quanto riguarda il  servizio colonia marina e' riservato ai bambini ed agli anziani. Per l'anno 2017 è stata effettuata una previsione di entrata e di spesa sulla base del numero di partecipanti.</w:t>
      </w:r>
    </w:p>
    <w:p w:rsidR="002B326A" w:rsidRPr="00195460" w:rsidRDefault="002B326A" w:rsidP="00195460">
      <w:pPr>
        <w:widowControl/>
        <w:ind w:left="0" w:firstLine="0"/>
        <w:jc w:val="both"/>
        <w:rPr>
          <w:rFonts w:ascii="Times New Roman" w:hAnsi="Times New Roman" w:cs="Times New Roman"/>
          <w:b w:val="0"/>
          <w:bCs w:val="0"/>
          <w:color w:val="000000"/>
        </w:rPr>
      </w:pPr>
      <w:r w:rsidRPr="00195460">
        <w:rPr>
          <w:rFonts w:ascii="Times New Roman" w:hAnsi="Times New Roman" w:cs="Times New Roman"/>
          <w:b w:val="0"/>
          <w:bCs w:val="0"/>
          <w:color w:val="000000"/>
        </w:rPr>
        <w:t xml:space="preserve">La contribuzione delle famiglie per questo servizio e' rimasta invariata rispetto all’anno precedente. Il servizio si svolgerà  nel mese di luglio ed è garantito dal Comune anche agli anziani per i quali la contribuzione delle famiglie è fissata nello stesso importo dell'anno precedente. Anche per l'anno 2017 è prevista l'organizzazione di un corso di nuoto da effettuarsi presso la piscina Q-bo di Piane di Monteverde, che verrà organizzato presumibilmente nel mese di giugno/luglio. La quota di partecipazione di ogni bambino  è quella dell'anno precedente. </w:t>
      </w:r>
    </w:p>
    <w:p w:rsidR="002B326A" w:rsidRPr="00195460" w:rsidRDefault="002B326A" w:rsidP="00195460">
      <w:pPr>
        <w:widowControl/>
        <w:ind w:left="0" w:firstLine="0"/>
        <w:jc w:val="both"/>
        <w:rPr>
          <w:rFonts w:ascii="Times New Roman" w:hAnsi="Times New Roman" w:cs="Times New Roman"/>
          <w:b w:val="0"/>
          <w:bCs w:val="0"/>
          <w:color w:val="000000"/>
        </w:rPr>
      </w:pPr>
      <w:r w:rsidRPr="00195460">
        <w:rPr>
          <w:rFonts w:ascii="Times New Roman" w:hAnsi="Times New Roman" w:cs="Times New Roman"/>
          <w:b w:val="0"/>
          <w:bCs w:val="0"/>
          <w:color w:val="000000"/>
        </w:rPr>
        <w:t xml:space="preserve">Per quanto riguarda il servizio di illuminazione delle lampade votive, il canone per l'anno 2017 non è variato  rispetto agli anni 2015 e 2016. </w:t>
      </w:r>
    </w:p>
    <w:p w:rsidR="002B326A" w:rsidRPr="00195460" w:rsidRDefault="002B326A" w:rsidP="00195460">
      <w:pPr>
        <w:widowControl/>
        <w:ind w:left="0" w:firstLine="0"/>
        <w:jc w:val="both"/>
        <w:rPr>
          <w:rFonts w:ascii="Times New Roman" w:hAnsi="Times New Roman" w:cs="Times New Roman"/>
          <w:b w:val="0"/>
          <w:bCs w:val="0"/>
          <w:color w:val="000000"/>
        </w:rPr>
      </w:pPr>
      <w:r w:rsidRPr="00195460">
        <w:rPr>
          <w:rFonts w:ascii="Times New Roman" w:hAnsi="Times New Roman" w:cs="Times New Roman"/>
          <w:b w:val="0"/>
          <w:bCs w:val="0"/>
          <w:color w:val="000000"/>
        </w:rPr>
        <w:t>Il gettito iscritto in bilancio è in linea con quello dell’anno precedente. Il tasso complessivo preventivo di copertura dei costi dei suddetti servizi a domanda individuale è pari al 48,02%.</w:t>
      </w:r>
    </w:p>
    <w:p w:rsidR="002B326A" w:rsidRPr="00195460" w:rsidRDefault="002B326A" w:rsidP="00195460">
      <w:pPr>
        <w:widowControl/>
        <w:ind w:left="0" w:firstLine="0"/>
        <w:jc w:val="both"/>
        <w:rPr>
          <w:rFonts w:ascii="Times New Roman" w:hAnsi="Times New Roman" w:cs="Times New Roman"/>
          <w:b w:val="0"/>
          <w:bCs w:val="0"/>
        </w:rPr>
      </w:pPr>
    </w:p>
    <w:p w:rsidR="002B326A" w:rsidRPr="00195460" w:rsidRDefault="002B326A" w:rsidP="00195460">
      <w:pPr>
        <w:widowControl/>
        <w:ind w:left="457" w:firstLine="0"/>
        <w:rPr>
          <w:rFonts w:ascii="Times New Roman" w:hAnsi="Times New Roman" w:cs="Times New Roman"/>
          <w:b w:val="0"/>
          <w:bCs w:val="0"/>
        </w:rPr>
      </w:pPr>
      <w:r w:rsidRPr="00195460">
        <w:rPr>
          <w:rFonts w:ascii="Times New Roman" w:hAnsi="Times New Roman" w:cs="Times New Roman"/>
          <w:b w:val="0"/>
          <w:bCs w:val="0"/>
        </w:rPr>
        <w:t xml:space="preserve">Per quanto riguarda le tariffe relative al </w:t>
      </w:r>
      <w:r w:rsidRPr="00195460">
        <w:rPr>
          <w:rFonts w:ascii="Times New Roman" w:hAnsi="Times New Roman" w:cs="Times New Roman"/>
          <w:bCs w:val="0"/>
        </w:rPr>
        <w:t>servizio del trasporto scolastico</w:t>
      </w:r>
      <w:r w:rsidRPr="00195460">
        <w:rPr>
          <w:rFonts w:ascii="Times New Roman" w:hAnsi="Times New Roman" w:cs="Times New Roman"/>
          <w:b w:val="0"/>
          <w:bCs w:val="0"/>
        </w:rPr>
        <w:t>, sono rimaste invariate rispetto all’anno precedente. Per l’anno 2017 è prevista la somma di €. 150.000,00 riguardante la realizzazione di nuovi loculi, la cui spese è prevista al titolo 2^ dell’Uscita.</w:t>
      </w:r>
    </w:p>
    <w:p w:rsidR="002B326A" w:rsidRPr="00195460" w:rsidRDefault="002B326A" w:rsidP="0019546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Times New Roman" w:hAnsi="Times New Roman" w:cs="Times New Roman"/>
          <w:b w:val="0"/>
          <w:bCs w:val="0"/>
        </w:rPr>
      </w:pPr>
    </w:p>
    <w:p w:rsidR="002B326A" w:rsidRPr="00195460" w:rsidRDefault="002B326A" w:rsidP="0019546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val="0"/>
        </w:rPr>
      </w:pPr>
      <w:r w:rsidRPr="00195460">
        <w:rPr>
          <w:rFonts w:ascii="Times New Roman" w:hAnsi="Times New Roman" w:cs="Times New Roman"/>
          <w:bCs w:val="0"/>
        </w:rPr>
        <w:t xml:space="preserve">Dimostrazione dei proventi dei beni dell’ente iscritti in rapporto all’entità dei beni ed ai canoni applicati </w:t>
      </w:r>
    </w:p>
    <w:p w:rsidR="002B326A" w:rsidRPr="00195460" w:rsidRDefault="002B326A" w:rsidP="0019546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val="0"/>
        </w:rPr>
      </w:pPr>
      <w:r w:rsidRPr="00195460">
        <w:rPr>
          <w:rFonts w:ascii="Times New Roman" w:hAnsi="Times New Roman" w:cs="Times New Roman"/>
          <w:bCs w:val="0"/>
        </w:rPr>
        <w:t>per l’uso di terzi, con particolare riguardo al patrimonio disponibile:</w:t>
      </w:r>
    </w:p>
    <w:p w:rsidR="002B326A" w:rsidRPr="00195460" w:rsidRDefault="002B326A" w:rsidP="00195460">
      <w:pPr>
        <w:widowControl/>
        <w:ind w:left="0" w:firstLine="0"/>
        <w:jc w:val="both"/>
        <w:rPr>
          <w:rFonts w:ascii="Times New Roman" w:hAnsi="Times New Roman" w:cs="Times New Roman"/>
          <w:b w:val="0"/>
          <w:bCs w:val="0"/>
        </w:rPr>
      </w:pPr>
      <w:r w:rsidRPr="00195460">
        <w:rPr>
          <w:rFonts w:ascii="Times New Roman" w:hAnsi="Times New Roman" w:cs="Times New Roman"/>
          <w:b w:val="0"/>
          <w:bCs w:val="0"/>
          <w:color w:val="000000"/>
        </w:rPr>
        <w:t>Non vi sono fitti attivi da incassare.</w:t>
      </w:r>
    </w:p>
    <w:p w:rsidR="002B326A" w:rsidRPr="00195460" w:rsidRDefault="002B326A" w:rsidP="00195460">
      <w:pPr>
        <w:ind w:left="0" w:firstLine="0"/>
        <w:jc w:val="both"/>
        <w:rPr>
          <w:rFonts w:ascii="Times New Roman" w:hAnsi="Times New Roman" w:cs="Times New Roman"/>
          <w:b w:val="0"/>
          <w:bCs w:val="0"/>
        </w:rPr>
      </w:pPr>
      <w:r w:rsidRPr="00195460">
        <w:rPr>
          <w:rFonts w:ascii="Times New Roman" w:hAnsi="Times New Roman" w:cs="Times New Roman"/>
          <w:b w:val="0"/>
          <w:bCs w:val="0"/>
        </w:rPr>
        <w:t>.</w:t>
      </w:r>
    </w:p>
    <w:p w:rsidR="002B326A" w:rsidRPr="00195460" w:rsidRDefault="002B326A" w:rsidP="00195460">
      <w:pPr>
        <w:widowControl/>
        <w:ind w:left="0" w:firstLine="0"/>
        <w:jc w:val="both"/>
        <w:rPr>
          <w:rFonts w:ascii="Times New Roman" w:hAnsi="Times New Roman" w:cs="Times New Roman"/>
          <w:bCs w:val="0"/>
        </w:rPr>
      </w:pPr>
    </w:p>
    <w:p w:rsidR="002B326A" w:rsidRPr="00195460" w:rsidRDefault="002B326A" w:rsidP="0019546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Cs w:val="0"/>
        </w:rPr>
      </w:pPr>
      <w:r w:rsidRPr="00195460">
        <w:rPr>
          <w:rFonts w:ascii="Times New Roman" w:hAnsi="Times New Roman" w:cs="Times New Roman"/>
          <w:bCs w:val="0"/>
        </w:rPr>
        <w:t>Altre considerazioni e vincoli:</w:t>
      </w:r>
    </w:p>
    <w:p w:rsidR="002B326A" w:rsidRPr="00195460" w:rsidRDefault="002B326A" w:rsidP="00195460">
      <w:pPr>
        <w:widowControl/>
        <w:ind w:left="0" w:firstLine="0"/>
        <w:jc w:val="both"/>
        <w:rPr>
          <w:rFonts w:ascii="Times New Roman" w:hAnsi="Times New Roman" w:cs="Times New Roman"/>
          <w:b w:val="0"/>
          <w:bCs w:val="0"/>
          <w:color w:val="000000"/>
        </w:rPr>
      </w:pPr>
      <w:r w:rsidRPr="00195460">
        <w:rPr>
          <w:rFonts w:ascii="Times New Roman" w:hAnsi="Times New Roman" w:cs="Times New Roman"/>
          <w:b w:val="0"/>
          <w:bCs w:val="0"/>
          <w:color w:val="000000"/>
        </w:rPr>
        <w:t>I proventi dei servizi a domanda individuale sono entrate correlate alle uscite. I primi tre titoli delle entrate finanziano il Titolo 1^ della Spesa (Spese correnti) e le quote capitale dei mutui in ammortamento (Titolo 3^).</w:t>
      </w:r>
    </w:p>
    <w:p w:rsidR="002B326A" w:rsidRPr="00195460" w:rsidRDefault="002B326A" w:rsidP="00195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Times New Roman" w:hAnsi="Times New Roman" w:cs="Times New Roman"/>
          <w:bCs w:val="0"/>
        </w:rPr>
      </w:pPr>
    </w:p>
    <w:p w:rsidR="002B326A" w:rsidRDefault="002B326A" w:rsidP="00195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rsidP="00195460">
      <w:pPr>
        <w:ind w:left="0" w:firstLine="0"/>
        <w:rPr>
          <w:rFonts w:cs="Times New Roman"/>
          <w:bCs w:val="0"/>
        </w:rPr>
      </w:pPr>
    </w:p>
    <w:p w:rsidR="002B326A" w:rsidRDefault="002B326A" w:rsidP="00195460">
      <w:pPr>
        <w:ind w:left="0" w:firstLine="0"/>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0"/>
        </w:rPr>
      </w:pPr>
      <w:r>
        <w:rPr>
          <w:rFonts w:cs="Times New Roman"/>
          <w:bCs w:val="0"/>
        </w:rPr>
        <w:t xml:space="preserve">    </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tblPr>
      <w:tblGrid>
        <w:gridCol w:w="3425"/>
        <w:gridCol w:w="1700"/>
        <w:gridCol w:w="1700"/>
        <w:gridCol w:w="1702"/>
        <w:gridCol w:w="1700"/>
        <w:gridCol w:w="1700"/>
        <w:gridCol w:w="1702"/>
        <w:gridCol w:w="1700"/>
        <w:gridCol w:w="11"/>
      </w:tblGrid>
      <w:tr w:rsidR="002B326A">
        <w:tc>
          <w:tcPr>
            <w:tcW w:w="15336" w:type="dxa"/>
            <w:gridSpan w:val="9"/>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t>6.4.4 ANALISI DELLE RISORSE FINANZIARIE IN CONTO CAPITALE</w:t>
            </w:r>
          </w:p>
        </w:tc>
      </w:tr>
      <w:tr w:rsidR="002B326A">
        <w:tc>
          <w:tcPr>
            <w:tcW w:w="15336" w:type="dxa"/>
            <w:gridSpan w:val="9"/>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2B326A">
        <w:trPr>
          <w:gridAfter w:val="1"/>
          <w:wAfter w:w="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top w:w="15" w:type="dxa"/>
            <w:left w:w="15" w:type="dxa"/>
            <w:bottom w:w="15" w:type="dxa"/>
            <w:right w:w="15" w:type="dxa"/>
          </w:tblCellMar>
        </w:tblPrEx>
        <w:trPr>
          <w:gridAfter w:val="1"/>
          <w:wAfter w:w="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2B326A">
        <w:tblPrEx>
          <w:tblCellMar>
            <w:top w:w="15" w:type="dxa"/>
            <w:left w:w="15" w:type="dxa"/>
            <w:bottom w:w="15" w:type="dxa"/>
            <w:right w:w="15" w:type="dxa"/>
          </w:tblCellMar>
        </w:tblPrEx>
        <w:trPr>
          <w:gridAfter w:val="1"/>
          <w:wAfter w:w="11" w:type="dxa"/>
          <w:trHeight w:val="172"/>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2B326A">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correnti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Alienazione beni e trasferimenti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117.496,09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136.998,16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314.163,35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115.000,00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115.000,00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115.000,00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- 63,394</w:t>
            </w:r>
          </w:p>
        </w:tc>
      </w:tr>
      <w:tr w:rsidR="002B326A">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mutui passivi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171.385,45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46.453,01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- 35,418</w:t>
            </w:r>
          </w:p>
        </w:tc>
      </w:tr>
      <w:tr w:rsidR="002B326A">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prestiti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117.496,09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308.383,61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360.616,36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145.000,00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115.000,00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115.000,00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- 59,791</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25"/>
        <w:gridCol w:w="1700"/>
        <w:gridCol w:w="1700"/>
        <w:gridCol w:w="1702"/>
        <w:gridCol w:w="1700"/>
        <w:gridCol w:w="1700"/>
      </w:tblGrid>
      <w:tr w:rsidR="002B326A">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2B326A">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2B326A">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correnti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Alienazione beni e trasferimenti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26.208,17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132.800,84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315.963,91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313.439,37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0,798</w:t>
            </w:r>
          </w:p>
        </w:tc>
      </w:tr>
      <w:tr w:rsidR="002B326A">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mutui passivi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148.481,45</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69.357,01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68.159,58</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1,726</w:t>
            </w:r>
          </w:p>
        </w:tc>
      </w:tr>
      <w:tr w:rsidR="002B326A">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prestiti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26.208,17</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281.282,29</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385.320,92</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381.598,95</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0,965</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rsidP="00195460">
      <w:pPr>
        <w:widowControl/>
        <w:ind w:left="0" w:firstLine="0"/>
        <w:jc w:val="both"/>
        <w:rPr>
          <w:rFonts w:ascii="Times New Roman" w:hAnsi="Times New Roman" w:cs="Times New Roman"/>
          <w:b w:val="0"/>
          <w:bCs w:val="0"/>
          <w:color w:val="000000"/>
          <w:sz w:val="22"/>
        </w:rPr>
      </w:pPr>
      <w:r>
        <w:rPr>
          <w:rFonts w:cs="Times New Roman"/>
          <w:b w:val="0"/>
          <w:bCs w:val="0"/>
          <w:color w:val="000000"/>
        </w:rPr>
        <w:t>Per l’anno 201</w:t>
      </w:r>
      <w:r>
        <w:rPr>
          <w:rFonts w:cs="Times New Roman"/>
          <w:b w:val="0"/>
          <w:bCs w:val="0"/>
        </w:rPr>
        <w:t>7</w:t>
      </w:r>
      <w:r>
        <w:rPr>
          <w:rFonts w:cs="Times New Roman"/>
          <w:b w:val="0"/>
          <w:bCs w:val="0"/>
          <w:color w:val="000000"/>
        </w:rPr>
        <w:t xml:space="preserve"> si prevedono i seguenti contributi in conto capitale:</w:t>
      </w:r>
    </w:p>
    <w:p w:rsidR="002B326A" w:rsidRDefault="002B326A" w:rsidP="00195460">
      <w:pPr>
        <w:numPr>
          <w:ilvl w:val="0"/>
          <w:numId w:val="11"/>
        </w:numPr>
        <w:ind w:left="567" w:hanging="567"/>
        <w:jc w:val="both"/>
        <w:rPr>
          <w:rFonts w:ascii="Times New Roman" w:hAnsi="Times New Roman" w:cs="Times New Roman"/>
          <w:b w:val="0"/>
          <w:bCs w:val="0"/>
          <w:sz w:val="22"/>
        </w:rPr>
      </w:pPr>
      <w:r>
        <w:rPr>
          <w:rFonts w:ascii="Times New Roman" w:hAnsi="Times New Roman" w:cs="Times New Roman"/>
          <w:b w:val="0"/>
          <w:bCs w:val="0"/>
          <w:sz w:val="22"/>
        </w:rPr>
        <w:t>Contributi dalla Stato e da altri enti pubblici €.   100.000,00;</w:t>
      </w:r>
    </w:p>
    <w:p w:rsidR="002B326A" w:rsidRDefault="002B326A" w:rsidP="00195460">
      <w:pPr>
        <w:numPr>
          <w:ilvl w:val="0"/>
          <w:numId w:val="11"/>
        </w:numPr>
        <w:ind w:left="567" w:hanging="567"/>
        <w:jc w:val="both"/>
        <w:rPr>
          <w:rFonts w:cs="Times New Roman"/>
          <w:b w:val="0"/>
          <w:bCs w:val="0"/>
        </w:rPr>
      </w:pPr>
      <w:r>
        <w:rPr>
          <w:rFonts w:ascii="Times New Roman" w:hAnsi="Times New Roman" w:cs="Times New Roman"/>
          <w:b w:val="0"/>
          <w:bCs w:val="0"/>
          <w:sz w:val="22"/>
        </w:rPr>
        <w:t>Proventi dalle consessioni edilizie                €.       15.000,00;</w:t>
      </w:r>
    </w:p>
    <w:p w:rsidR="002B326A" w:rsidRDefault="002B326A" w:rsidP="00195460">
      <w:pPr>
        <w:numPr>
          <w:ilvl w:val="0"/>
          <w:numId w:val="11"/>
        </w:numPr>
        <w:ind w:left="567" w:hanging="567"/>
        <w:jc w:val="both"/>
        <w:rPr>
          <w:rFonts w:ascii="Times New Roman" w:hAnsi="Times New Roman" w:cs="Times New Roman"/>
          <w:b w:val="0"/>
          <w:bCs w:val="0"/>
          <w:sz w:val="22"/>
        </w:rPr>
      </w:pPr>
      <w:r>
        <w:rPr>
          <w:rFonts w:ascii="Times New Roman" w:hAnsi="Times New Roman" w:cs="Times New Roman"/>
          <w:b w:val="0"/>
          <w:bCs w:val="0"/>
          <w:sz w:val="22"/>
        </w:rPr>
        <w:t>TOTALE                                                       €.      115.000,00</w:t>
      </w:r>
    </w:p>
    <w:p w:rsidR="002B326A" w:rsidRDefault="002B326A" w:rsidP="00282D8F">
      <w:pPr>
        <w:ind w:left="0" w:firstLine="0"/>
        <w:rPr>
          <w:rFonts w:cs="Times New Roman"/>
          <w:bCs w:val="0"/>
        </w:rPr>
      </w:pPr>
    </w:p>
    <w:p w:rsidR="002B326A" w:rsidRPr="00282D8F" w:rsidRDefault="002B326A" w:rsidP="00282D8F">
      <w:pPr>
        <w:ind w:left="0" w:firstLine="0"/>
        <w:rPr>
          <w:rFonts w:cs="Times New Roman"/>
          <w:bCs w:val="0"/>
        </w:rPr>
      </w:pPr>
      <w:r>
        <w:rPr>
          <w:rFonts w:cs="Times New Roman"/>
          <w:bCs w:val="0"/>
        </w:rPr>
        <w:t>E’ prevista la devoluzione del mutuo relativo alla realizzazione di un marciapiede alla manutenzione di strade comunale.</w:t>
      </w:r>
    </w:p>
    <w:p w:rsidR="002B326A" w:rsidRDefault="002B326A" w:rsidP="00282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rsidP="00282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rsidP="00195460">
      <w:pPr>
        <w:ind w:left="0" w:firstLine="0"/>
        <w:jc w:val="both"/>
        <w:rPr>
          <w:rFonts w:ascii="Times New Roman" w:hAnsi="Times New Roman" w:cs="Times New Roman"/>
          <w:b w:val="0"/>
          <w:bCs w:val="0"/>
          <w:sz w:val="22"/>
        </w:rPr>
      </w:pPr>
    </w:p>
    <w:p w:rsidR="002B326A" w:rsidRDefault="002B326A" w:rsidP="0019546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Cs w:val="0"/>
          <w:sz w:val="22"/>
        </w:rPr>
      </w:pPr>
    </w:p>
    <w:p w:rsidR="002B326A" w:rsidRDefault="002B326A" w:rsidP="0019546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bCs w:val="0"/>
          <w:sz w:val="22"/>
        </w:rPr>
      </w:pPr>
      <w:r>
        <w:rPr>
          <w:rFonts w:ascii="Times New Roman" w:hAnsi="Times New Roman" w:cs="Times New Roman"/>
          <w:bCs w:val="0"/>
          <w:sz w:val="22"/>
        </w:rPr>
        <w:t>Altre considerazioni e illustrazioni:</w:t>
      </w:r>
    </w:p>
    <w:p w:rsidR="002B326A" w:rsidRDefault="002B326A" w:rsidP="00195460">
      <w:pPr>
        <w:widowControl/>
        <w:ind w:left="0" w:firstLine="0"/>
        <w:jc w:val="both"/>
        <w:rPr>
          <w:rFonts w:ascii="Times New Roman" w:hAnsi="Times New Roman" w:cs="Times New Roman"/>
          <w:b w:val="0"/>
          <w:bCs w:val="0"/>
          <w:color w:val="000000"/>
          <w:sz w:val="22"/>
        </w:rPr>
      </w:pPr>
      <w:r>
        <w:rPr>
          <w:rFonts w:ascii="Times New Roman" w:hAnsi="Times New Roman" w:cs="Times New Roman"/>
          <w:b w:val="0"/>
          <w:bCs w:val="0"/>
          <w:color w:val="000000"/>
          <w:sz w:val="22"/>
        </w:rPr>
        <w:t xml:space="preserve">Non sono stati iscritti contributi in conto capitale, i quali verranno inseriti in bilancio, al momento dell'effettiva certezza del finanziamento. </w:t>
      </w:r>
    </w:p>
    <w:p w:rsidR="002B326A" w:rsidRDefault="002B326A" w:rsidP="00195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2"/>
        </w:rPr>
      </w:pPr>
    </w:p>
    <w:p w:rsidR="002B326A" w:rsidRDefault="002B326A" w:rsidP="00195460">
      <w:pPr>
        <w:ind w:left="0" w:firstLine="0"/>
        <w:rPr>
          <w:rFonts w:ascii="Times New Roman" w:hAnsi="Times New Roman" w:cs="Times New Roman"/>
          <w:b w:val="0"/>
          <w:bCs w:val="0"/>
          <w:sz w:val="22"/>
        </w:rPr>
      </w:pPr>
    </w:p>
    <w:p w:rsidR="002B326A" w:rsidRDefault="002B326A" w:rsidP="00195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Pr="00282D8F" w:rsidRDefault="002B326A" w:rsidP="00195460">
      <w:pPr>
        <w:ind w:left="0" w:firstLine="0"/>
        <w:rPr>
          <w:rFonts w:cs="Times New Roman"/>
          <w:bCs w:val="0"/>
        </w:rPr>
      </w:pPr>
      <w:r>
        <w:rPr>
          <w:rFonts w:cs="Times New Roman"/>
          <w:bCs w:val="0"/>
        </w:rPr>
        <w:t>E’ prevista la devoluzione del mutuo relativo alla realizzazione di un marciapiede alla manutenzione di strade comunale.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tblPr>
      <w:tblGrid>
        <w:gridCol w:w="8165"/>
        <w:gridCol w:w="1775"/>
        <w:gridCol w:w="1704"/>
        <w:gridCol w:w="1704"/>
        <w:gridCol w:w="2201"/>
      </w:tblGrid>
      <w:tr w:rsidR="002B326A">
        <w:tc>
          <w:tcPr>
            <w:tcW w:w="15549" w:type="dxa"/>
            <w:gridSpan w:val="5"/>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t>6.4.5 FUTURI MUTUI PER FINANZIAMENTO INVESTIMENTI</w:t>
            </w:r>
          </w:p>
        </w:tc>
      </w:tr>
      <w:tr w:rsidR="002B326A">
        <w:tc>
          <w:tcPr>
            <w:tcW w:w="15549" w:type="dxa"/>
            <w:gridSpan w:val="5"/>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2B326A">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Pr>
                <w:rFonts w:ascii="Times New Roman" w:hAnsi="Times New Roman" w:cs="Times New Roman"/>
                <w:bCs w:val="0"/>
                <w:sz w:val="18"/>
              </w:rPr>
              <w:t>Descrizione</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Importo del mutuo</w:t>
            </w:r>
          </w:p>
        </w:tc>
        <w:tc>
          <w:tcPr>
            <w:tcW w:w="1704"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Inzio ammortamento</w:t>
            </w:r>
          </w:p>
        </w:tc>
        <w:tc>
          <w:tcPr>
            <w:tcW w:w="1704" w:type="dxa"/>
            <w:tcBorders>
              <w:top w:val="single" w:sz="4" w:space="0" w:color="auto"/>
              <w:left w:val="single" w:sz="4" w:space="0" w:color="auto"/>
              <w:bottom w:val="single" w:sz="4" w:space="0" w:color="auto"/>
              <w:right w:val="single" w:sz="4" w:space="0" w:color="auto"/>
            </w:tcBorders>
            <w:tcMar>
              <w:left w:w="16"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Anni ammortamento</w:t>
            </w:r>
          </w:p>
        </w:tc>
        <w:tc>
          <w:tcPr>
            <w:tcW w:w="2201" w:type="dxa"/>
            <w:tcBorders>
              <w:top w:val="single" w:sz="4" w:space="0" w:color="auto"/>
              <w:left w:val="single" w:sz="4" w:space="0" w:color="auto"/>
              <w:bottom w:val="single" w:sz="4" w:space="0" w:color="auto"/>
              <w:right w:val="single" w:sz="4" w:space="0" w:color="auto"/>
            </w:tcBorders>
            <w:tcMar>
              <w:left w:w="16"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Importo totale investimento</w:t>
            </w:r>
          </w:p>
        </w:tc>
      </w:tr>
      <w:tr w:rsidR="002B326A">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Totale</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30.000,00</w:t>
            </w:r>
          </w:p>
        </w:tc>
        <w:tc>
          <w:tcPr>
            <w:tcW w:w="1704"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p>
        </w:tc>
        <w:tc>
          <w:tcPr>
            <w:tcW w:w="1704" w:type="dxa"/>
            <w:tcBorders>
              <w:top w:val="single" w:sz="4" w:space="0" w:color="auto"/>
              <w:left w:val="single" w:sz="4" w:space="0" w:color="auto"/>
              <w:bottom w:val="single" w:sz="4" w:space="0" w:color="auto"/>
              <w:right w:val="single" w:sz="4" w:space="0" w:color="auto"/>
            </w:tcBorders>
            <w:tcMar>
              <w:left w:w="16"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p>
        </w:tc>
        <w:tc>
          <w:tcPr>
            <w:tcW w:w="2201" w:type="dxa"/>
            <w:tcBorders>
              <w:top w:val="single" w:sz="4" w:space="0" w:color="auto"/>
              <w:left w:val="single" w:sz="4" w:space="0" w:color="auto"/>
              <w:bottom w:val="single" w:sz="4" w:space="0" w:color="auto"/>
              <w:right w:val="single" w:sz="4" w:space="0" w:color="auto"/>
            </w:tcBorders>
            <w:tcMar>
              <w:left w:w="16"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30.000,00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Pr="00282D8F" w:rsidRDefault="002B326A" w:rsidP="00282D8F">
      <w:pPr>
        <w:ind w:left="0" w:firstLine="0"/>
        <w:rPr>
          <w:rFonts w:cs="Times New Roman"/>
          <w:bCs w:val="0"/>
        </w:rPr>
      </w:pPr>
      <w:r>
        <w:rPr>
          <w:rFonts w:cs="Times New Roman"/>
          <w:bCs w:val="0"/>
        </w:rPr>
        <w:t>E’ prevista la devoluzione del mutuo relativo alla realizzazione di un marciapiede alla manutenzione di strade comunale.</w:t>
      </w:r>
    </w:p>
    <w:p w:rsidR="002B326A" w:rsidRDefault="002B326A" w:rsidP="00282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rsidP="00282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tblPr>
      <w:tblGrid>
        <w:gridCol w:w="9230"/>
        <w:gridCol w:w="2130"/>
        <w:gridCol w:w="2130"/>
        <w:gridCol w:w="2059"/>
      </w:tblGrid>
      <w:tr w:rsidR="002B326A">
        <w:tc>
          <w:tcPr>
            <w:tcW w:w="15549" w:type="dxa"/>
            <w:gridSpan w:val="4"/>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t>6.4.6 VERIFICA LIMITI DI INDEBITAMENTO</w:t>
            </w:r>
          </w:p>
        </w:tc>
      </w:tr>
      <w:tr w:rsidR="002B326A">
        <w:tc>
          <w:tcPr>
            <w:tcW w:w="15549" w:type="dxa"/>
            <w:gridSpan w:val="4"/>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2B326A">
        <w:tblPrEx>
          <w:tblCellMar>
            <w:top w:w="15" w:type="dxa"/>
            <w:left w:w="15" w:type="dxa"/>
            <w:bottom w:w="15" w:type="dxa"/>
            <w:right w:w="15" w:type="dxa"/>
          </w:tblCellMar>
        </w:tblPrEx>
        <w:trPr>
          <w:trHeight w:val="172"/>
        </w:trPr>
        <w:tc>
          <w:tcPr>
            <w:tcW w:w="9230" w:type="dxa"/>
            <w:tcBorders>
              <w:top w:val="single" w:sz="4" w:space="0" w:color="auto"/>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Cs w:val="0"/>
                <w:sz w:val="22"/>
              </w:rPr>
              <w:t>Previsioni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2017</w:t>
            </w:r>
          </w:p>
        </w:tc>
        <w:tc>
          <w:tcPr>
            <w:tcW w:w="2130"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2018</w:t>
            </w:r>
          </w:p>
        </w:tc>
        <w:tc>
          <w:tcPr>
            <w:tcW w:w="2059" w:type="dxa"/>
            <w:tcBorders>
              <w:top w:val="single" w:sz="4" w:space="0" w:color="auto"/>
              <w:left w:val="single" w:sz="4" w:space="0" w:color="auto"/>
              <w:bottom w:val="single" w:sz="4" w:space="0" w:color="auto"/>
              <w:right w:val="single" w:sz="4" w:space="0" w:color="auto"/>
            </w:tcBorders>
            <w:tcMar>
              <w:left w:w="16"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2019</w:t>
            </w:r>
          </w:p>
        </w:tc>
      </w:tr>
      <w:tr w:rsidR="002B326A">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Pr>
                <w:rFonts w:ascii="Times New Roman" w:hAnsi="Times New Roman" w:cs="Times New Roman"/>
                <w:b w:val="0"/>
                <w:bCs w:val="0"/>
                <w:sz w:val="22"/>
              </w:rPr>
              <w:t>(+)  Spese interessi passivi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Pr>
                <w:rFonts w:ascii="Times New Roman" w:hAnsi="Times New Roman" w:cs="Times New Roman"/>
                <w:b w:val="0"/>
                <w:bCs w:val="0"/>
                <w:sz w:val="22"/>
              </w:rPr>
              <w:t xml:space="preserve">             47.340,61</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Pr>
                <w:rFonts w:ascii="Times New Roman" w:hAnsi="Times New Roman" w:cs="Times New Roman"/>
                <w:b w:val="0"/>
                <w:bCs w:val="0"/>
                <w:sz w:val="22"/>
              </w:rPr>
              <w:t xml:space="preserve">             46.091,91</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Pr>
                <w:rFonts w:ascii="Times New Roman" w:hAnsi="Times New Roman" w:cs="Times New Roman"/>
                <w:b w:val="0"/>
                <w:bCs w:val="0"/>
                <w:sz w:val="22"/>
              </w:rPr>
              <w:t xml:space="preserve">             44.693,34</w:t>
            </w:r>
          </w:p>
        </w:tc>
      </w:tr>
      <w:tr w:rsidR="002B326A">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Pr>
                <w:rFonts w:ascii="Times New Roman" w:hAnsi="Times New Roman" w:cs="Times New Roman"/>
                <w:b w:val="0"/>
                <w:bCs w:val="0"/>
                <w:sz w:val="22"/>
              </w:rPr>
              <w:t>(+)  Quote interessi relative a delegazioni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Pr>
                <w:rFonts w:ascii="Times New Roman" w:hAnsi="Times New Roman" w:cs="Times New Roman"/>
                <w:b w:val="0"/>
                <w:bCs w:val="0"/>
                <w:sz w:val="22"/>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Pr>
                <w:rFonts w:ascii="Times New Roman" w:hAnsi="Times New Roman" w:cs="Times New Roman"/>
                <w:b w:val="0"/>
                <w:bCs w:val="0"/>
                <w:sz w:val="22"/>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Pr>
                <w:rFonts w:ascii="Times New Roman" w:hAnsi="Times New Roman" w:cs="Times New Roman"/>
                <w:b w:val="0"/>
                <w:bCs w:val="0"/>
                <w:sz w:val="22"/>
              </w:rPr>
              <w:t xml:space="preserve">                  0,00</w:t>
            </w:r>
          </w:p>
        </w:tc>
      </w:tr>
      <w:tr w:rsidR="002B326A">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Pr>
                <w:rFonts w:ascii="Times New Roman" w:hAnsi="Times New Roman" w:cs="Times New Roman"/>
                <w:b w:val="0"/>
                <w:bCs w:val="0"/>
                <w:sz w:val="22"/>
              </w:rPr>
              <w:t>(-)   Contributi in conto interessi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Pr>
                <w:rFonts w:ascii="Times New Roman" w:hAnsi="Times New Roman" w:cs="Times New Roman"/>
                <w:b w:val="0"/>
                <w:bCs w:val="0"/>
                <w:sz w:val="22"/>
              </w:rPr>
              <w:t xml:space="preserve">             13.510,51</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Pr>
                <w:rFonts w:ascii="Times New Roman" w:hAnsi="Times New Roman" w:cs="Times New Roman"/>
                <w:b w:val="0"/>
                <w:bCs w:val="0"/>
                <w:sz w:val="22"/>
              </w:rPr>
              <w:t xml:space="preserve">             13.510,51</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r>
              <w:rPr>
                <w:rFonts w:ascii="Times New Roman" w:hAnsi="Times New Roman" w:cs="Times New Roman"/>
                <w:b w:val="0"/>
                <w:bCs w:val="0"/>
                <w:sz w:val="22"/>
              </w:rPr>
              <w:t xml:space="preserve">             13.510,51</w:t>
            </w:r>
          </w:p>
        </w:tc>
      </w:tr>
      <w:tr w:rsidR="002B326A">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rPr>
            </w:pPr>
            <w:r>
              <w:rPr>
                <w:rFonts w:ascii="Times New Roman" w:hAnsi="Times New Roman" w:cs="Times New Roman"/>
                <w:bCs w:val="0"/>
                <w:sz w:val="22"/>
              </w:rPr>
              <w:t>(=)  Spese interessi nette (Art.204 TUEL)</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Cs w:val="0"/>
                <w:sz w:val="22"/>
              </w:rPr>
              <w:t xml:space="preserve">             33.830,10</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Cs w:val="0"/>
                <w:sz w:val="22"/>
              </w:rPr>
              <w:t xml:space="preserve">             32.581,40</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Cs w:val="0"/>
                <w:sz w:val="22"/>
              </w:rPr>
              <w:t xml:space="preserve">             31.182,83</w:t>
            </w:r>
          </w:p>
        </w:tc>
      </w:tr>
      <w:tr w:rsidR="002B326A">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rPr>
            </w:pPr>
          </w:p>
        </w:tc>
      </w:tr>
      <w:tr w:rsidR="002B326A">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Accertamenti 2015</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Previsioni 2016</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Previsioni 2017</w:t>
            </w:r>
          </w:p>
        </w:tc>
      </w:tr>
      <w:tr w:rsidR="002B326A">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Pr>
                <w:rFonts w:ascii="Times New Roman" w:hAnsi="Times New Roman" w:cs="Times New Roman"/>
                <w:b w:val="0"/>
                <w:bCs w:val="0"/>
                <w:sz w:val="22"/>
              </w:rPr>
              <w:t>Entrate correnti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 w:val="0"/>
                <w:bCs w:val="0"/>
                <w:sz w:val="22"/>
              </w:rPr>
              <w:t xml:space="preserve">            828.972,78</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 w:val="0"/>
                <w:bCs w:val="0"/>
                <w:sz w:val="22"/>
              </w:rPr>
              <w:t xml:space="preserve">            823.136,74</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 w:val="0"/>
                <w:bCs w:val="0"/>
                <w:sz w:val="22"/>
              </w:rPr>
              <w:t xml:space="preserve">          1.024.714,89</w:t>
            </w:r>
          </w:p>
        </w:tc>
      </w:tr>
      <w:tr w:rsidR="002B326A">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p>
        </w:tc>
      </w:tr>
      <w:tr w:rsidR="002B326A">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 anno 2017</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 anno 2018</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rPr>
            </w:pPr>
            <w:r>
              <w:rPr>
                <w:rFonts w:ascii="Times New Roman" w:hAnsi="Times New Roman" w:cs="Times New Roman"/>
                <w:bCs w:val="0"/>
                <w:sz w:val="22"/>
              </w:rPr>
              <w:t>% anno 2019</w:t>
            </w:r>
          </w:p>
        </w:tc>
      </w:tr>
      <w:tr w:rsidR="002B326A">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Pr>
                <w:rFonts w:ascii="Times New Roman" w:hAnsi="Times New Roman" w:cs="Times New Roman"/>
                <w:bCs w:val="0"/>
                <w:sz w:val="22"/>
              </w:rPr>
              <w:t>% incidenza interessi passivi su entrate correnti</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Cs w:val="0"/>
                <w:sz w:val="22"/>
              </w:rPr>
              <w:t xml:space="preserve">       4,080</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Cs w:val="0"/>
                <w:sz w:val="22"/>
              </w:rPr>
              <w:t xml:space="preserve">       3,958</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rPr>
            </w:pPr>
            <w:r>
              <w:rPr>
                <w:rFonts w:ascii="Times New Roman" w:hAnsi="Times New Roman" w:cs="Times New Roman"/>
                <w:bCs w:val="0"/>
                <w:sz w:val="22"/>
              </w:rPr>
              <w:t xml:space="preserve">       3,043</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Layout w:type="fixed"/>
        <w:tblCellMar>
          <w:top w:w="15" w:type="dxa"/>
          <w:left w:w="0" w:type="dxa"/>
          <w:bottom w:w="15" w:type="dxa"/>
          <w:right w:w="15" w:type="dxa"/>
        </w:tblCellMar>
        <w:tblLook w:val="0000"/>
      </w:tblPr>
      <w:tblGrid>
        <w:gridCol w:w="3425"/>
        <w:gridCol w:w="1700"/>
        <w:gridCol w:w="1700"/>
        <w:gridCol w:w="1702"/>
        <w:gridCol w:w="1700"/>
        <w:gridCol w:w="1700"/>
        <w:gridCol w:w="1702"/>
        <w:gridCol w:w="1700"/>
        <w:gridCol w:w="211"/>
      </w:tblGrid>
      <w:tr w:rsidR="002B326A">
        <w:tc>
          <w:tcPr>
            <w:tcW w:w="15536" w:type="dxa"/>
            <w:gridSpan w:val="9"/>
            <w:tcBorders>
              <w:top w:val="nil"/>
              <w:left w:val="nil"/>
              <w:bottom w:val="nil"/>
              <w:right w:val="nil"/>
            </w:tcBorders>
            <w:shd w:val="clear" w:color="auto" w:fill="FFFFFF"/>
            <w:tcMar>
              <w:top w:w="15" w:type="dxa"/>
              <w:left w:w="0" w:type="dxa"/>
              <w:bottom w:w="15" w:type="dxa"/>
              <w:right w:w="15"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t>6.4.7 RISCOSSIONE DI CREDITI ED ANTICIPAZIONI DI CASSA</w:t>
            </w:r>
          </w:p>
        </w:tc>
      </w:tr>
      <w:tr w:rsidR="002B326A">
        <w:tblPrEx>
          <w:tblCellMar>
            <w:left w:w="15" w:type="dxa"/>
          </w:tblCellMar>
        </w:tblPrEx>
        <w:tc>
          <w:tcPr>
            <w:tcW w:w="15536" w:type="dxa"/>
            <w:gridSpan w:val="9"/>
            <w:tcBorders>
              <w:top w:val="nil"/>
              <w:left w:val="nil"/>
              <w:bottom w:val="nil"/>
              <w:right w:val="nil"/>
            </w:tcBorders>
            <w:tcMar>
              <w:top w:w="15" w:type="dxa"/>
              <w:left w:w="15" w:type="dxa"/>
              <w:bottom w:w="15" w:type="dxa"/>
              <w:right w:w="15"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2B326A">
        <w:tblPrEx>
          <w:tblCellMar>
            <w:top w:w="0" w:type="dxa"/>
            <w:left w:w="30" w:type="dxa"/>
            <w:bottom w:w="0" w:type="dxa"/>
            <w:right w:w="30" w:type="dxa"/>
          </w:tblCellMar>
        </w:tblPrEx>
        <w:trPr>
          <w:gridAfter w:val="1"/>
          <w:wAfter w:w="20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left w:w="15" w:type="dxa"/>
          </w:tblCellMar>
        </w:tblPrEx>
        <w:trPr>
          <w:gridAfter w:val="1"/>
          <w:wAfter w:w="2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2B326A">
        <w:tblPrEx>
          <w:tblCellMar>
            <w:left w:w="15" w:type="dxa"/>
          </w:tblCellMar>
        </w:tblPrEx>
        <w:trPr>
          <w:gridAfter w:val="1"/>
          <w:wAfter w:w="211" w:type="dxa"/>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2B326A">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Riscossione di crediti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Anticipazioni di cassa</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tblPr>
      <w:tblGrid>
        <w:gridCol w:w="3425"/>
        <w:gridCol w:w="1700"/>
        <w:gridCol w:w="1700"/>
        <w:gridCol w:w="1702"/>
        <w:gridCol w:w="1700"/>
        <w:gridCol w:w="1700"/>
      </w:tblGrid>
      <w:tr w:rsidR="002B326A">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2B326A">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2014</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2B326A">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2B326A">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Riscossione di crediti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Anticipazioni di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250.000,00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250.000,00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2B326A">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250.000,00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Layout w:type="fixed"/>
        <w:tblCellMar>
          <w:left w:w="0" w:type="dxa"/>
          <w:right w:w="0" w:type="dxa"/>
        </w:tblCellMar>
        <w:tblLook w:val="0000"/>
      </w:tblPr>
      <w:tblGrid>
        <w:gridCol w:w="15405"/>
      </w:tblGrid>
      <w:tr w:rsidR="002B326A" w:rsidRPr="00282D8F">
        <w:tc>
          <w:tcPr>
            <w:tcW w:w="15405" w:type="dxa"/>
            <w:tcBorders>
              <w:top w:val="nil"/>
              <w:left w:val="nil"/>
              <w:bottom w:val="nil"/>
              <w:right w:val="nil"/>
            </w:tcBorders>
          </w:tcPr>
          <w:p w:rsidR="002B326A" w:rsidRPr="00282D8F" w:rsidRDefault="002B326A" w:rsidP="00282D8F">
            <w:pPr>
              <w:widowControl/>
              <w:ind w:left="0" w:firstLine="0"/>
              <w:rPr>
                <w:rFonts w:ascii="Times New Roman" w:hAnsi="Times New Roman" w:cs="Times New Roman"/>
                <w:b w:val="0"/>
                <w:bCs w:val="0"/>
                <w:sz w:val="28"/>
                <w:szCs w:val="28"/>
              </w:rPr>
            </w:pPr>
            <w:r w:rsidRPr="00282D8F">
              <w:rPr>
                <w:rFonts w:ascii="Times New Roman" w:hAnsi="Times New Roman" w:cs="Times New Roman"/>
                <w:b w:val="0"/>
                <w:bCs w:val="0"/>
                <w:sz w:val="28"/>
                <w:szCs w:val="28"/>
              </w:rPr>
              <w:t xml:space="preserve">L’Anticipazione di Tesoreria verrà utilizzata in caso di necessità. Nel triennio precedente si è  fatto ricorso ad anticipazione. </w:t>
            </w:r>
          </w:p>
          <w:p w:rsidR="002B326A" w:rsidRPr="00282D8F" w:rsidRDefault="002B326A" w:rsidP="00282D8F">
            <w:pPr>
              <w:widowControl/>
              <w:ind w:left="0" w:firstLine="0"/>
              <w:rPr>
                <w:rFonts w:ascii="Times New Roman" w:hAnsi="Times New Roman" w:cs="Times New Roman"/>
                <w:b w:val="0"/>
                <w:bCs w:val="0"/>
                <w:sz w:val="28"/>
                <w:szCs w:val="28"/>
              </w:rPr>
            </w:pPr>
            <w:r w:rsidRPr="00282D8F">
              <w:rPr>
                <w:rFonts w:ascii="Times New Roman" w:hAnsi="Times New Roman" w:cs="Times New Roman"/>
                <w:b w:val="0"/>
                <w:bCs w:val="0"/>
                <w:sz w:val="28"/>
                <w:szCs w:val="28"/>
              </w:rPr>
              <w:t>Si precisa inoltre che il Testo unico degli Enti locali, come modificato dal D.l. 174/2012 conv in L. 213/2012, prevede per gli enti locali in anticipazione di cassa il divieto dell’utilizzo dell’avanzo di amministrazione, fatto salvo l'utilizzo per i provvedimenti di riequilibrio e impone un accantonamento minimo a titolo di fondo riserva maggiore di quello previsto per gli Enti che non ricorrono all’anticipazione di Tesoreria.</w:t>
            </w:r>
          </w:p>
          <w:p w:rsidR="002B326A" w:rsidRPr="00282D8F" w:rsidRDefault="002B326A" w:rsidP="00282D8F">
            <w:pPr>
              <w:ind w:left="0" w:firstLine="0"/>
              <w:rPr>
                <w:rFonts w:cs="Times New Roman"/>
                <w:bCs w:val="0"/>
                <w:sz w:val="28"/>
                <w:szCs w:val="28"/>
              </w:rPr>
            </w:pPr>
          </w:p>
          <w:p w:rsidR="002B326A" w:rsidRPr="00282D8F" w:rsidRDefault="002B326A">
            <w:pPr>
              <w:ind w:left="0" w:firstLine="0"/>
              <w:rPr>
                <w:rFonts w:cs="Times New Roman"/>
                <w:b w:val="0"/>
                <w:bCs w:val="0"/>
                <w:sz w:val="28"/>
                <w:szCs w:val="28"/>
              </w:rPr>
            </w:pPr>
          </w:p>
        </w:tc>
      </w:tr>
    </w:tbl>
    <w:p w:rsidR="002B326A" w:rsidRDefault="002B326A">
      <w:pPr>
        <w:ind w:left="0" w:firstLine="0"/>
        <w:rPr>
          <w:rFonts w:cs="Times New Roman"/>
          <w:b w:val="0"/>
          <w:bCs w:val="0"/>
        </w:rPr>
      </w:pP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r>
        <w:rPr>
          <w:rFonts w:ascii="Times New Roman" w:hAnsi="Times New Roman" w:cs="Times New Roman"/>
          <w:b w:val="0"/>
          <w:bCs w:val="0"/>
        </w:rPr>
        <w:br w:type="page"/>
      </w:r>
      <w:r>
        <w:rPr>
          <w:rFonts w:cs="Times New Roman"/>
          <w:bCs w:val="0"/>
          <w:sz w:val="28"/>
        </w:rPr>
        <w:t>6.4.8  PROVENTI DELL'ENTE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PROVENTI DEI SERVIZI DELL'ENTE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bl>
      <w:tblPr>
        <w:tblW w:w="0" w:type="auto"/>
        <w:tblInd w:w="30" w:type="dxa"/>
        <w:tblLayout w:type="fixed"/>
        <w:tblCellMar>
          <w:left w:w="30" w:type="dxa"/>
          <w:right w:w="40" w:type="dxa"/>
        </w:tblCellMar>
        <w:tblLook w:val="0000"/>
      </w:tblPr>
      <w:tblGrid>
        <w:gridCol w:w="8733"/>
        <w:gridCol w:w="2343"/>
        <w:gridCol w:w="2272"/>
        <w:gridCol w:w="1349"/>
      </w:tblGrid>
      <w:tr w:rsidR="002B326A" w:rsidTr="007D6137">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Descrizione</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Costo servizio</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Ricavi previsti</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 copertura</w:t>
            </w:r>
          </w:p>
        </w:tc>
      </w:tr>
      <w:tr w:rsidR="002B326A" w:rsidTr="007D6137">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SOGGIORNO ESTIVO ANZIANI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1500.00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900,00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60,00</w:t>
            </w:r>
          </w:p>
        </w:tc>
      </w:tr>
      <w:tr w:rsidR="002B326A" w:rsidTr="007D6137">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REFEZIONE SCOLASTICA</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9500,00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3.000,00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31,58</w:t>
            </w:r>
          </w:p>
        </w:tc>
      </w:tr>
      <w:tr w:rsidR="002B326A" w:rsidTr="007D6137">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SOGGORNO ESTIVO RAGAZZI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4300,00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3.000,00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69.77</w:t>
            </w:r>
          </w:p>
        </w:tc>
      </w:tr>
      <w:tr w:rsidR="002B326A" w:rsidTr="007D6137">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CORSO NUOTO</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1500.00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1200.00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80.00</w:t>
            </w:r>
          </w:p>
        </w:tc>
      </w:tr>
      <w:tr w:rsidR="002B326A" w:rsidTr="007D6137">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SERVIZI CIMITERIALI.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485,00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200,00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41.24</w:t>
            </w:r>
          </w:p>
        </w:tc>
      </w:tr>
      <w:tr w:rsidR="002B326A" w:rsidTr="007D6137">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Cs w:val="0"/>
                <w:sz w:val="18"/>
              </w:rPr>
              <w:t>TOTALE PROVENTI DEI SERVIZI</w:t>
            </w:r>
          </w:p>
        </w:tc>
        <w:tc>
          <w:tcPr>
            <w:tcW w:w="2343"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8"/>
              </w:rPr>
            </w:pPr>
            <w:r>
              <w:rPr>
                <w:rFonts w:cs="Times New Roman"/>
                <w:bCs w:val="0"/>
                <w:sz w:val="18"/>
              </w:rPr>
              <w:t xml:space="preserve">                     17.285.00</w:t>
            </w:r>
          </w:p>
        </w:tc>
        <w:tc>
          <w:tcPr>
            <w:tcW w:w="2272"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8"/>
              </w:rPr>
            </w:pPr>
            <w:r>
              <w:rPr>
                <w:rFonts w:cs="Times New Roman"/>
                <w:bCs w:val="0"/>
                <w:sz w:val="18"/>
              </w:rPr>
              <w:t>8.300.00</w:t>
            </w:r>
          </w:p>
        </w:tc>
        <w:tc>
          <w:tcPr>
            <w:tcW w:w="1349"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8"/>
              </w:rPr>
            </w:pPr>
            <w:r>
              <w:rPr>
                <w:rFonts w:cs="Times New Roman"/>
                <w:bCs w:val="0"/>
                <w:sz w:val="18"/>
              </w:rPr>
              <w:t xml:space="preserve">    48.02</w:t>
            </w:r>
          </w:p>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8"/>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tbl>
      <w:tblPr>
        <w:tblW w:w="0" w:type="auto"/>
        <w:tblInd w:w="30" w:type="dxa"/>
        <w:tblLayout w:type="fixed"/>
        <w:tblCellMar>
          <w:left w:w="30" w:type="dxa"/>
          <w:right w:w="30" w:type="dxa"/>
        </w:tblCellMar>
        <w:tblLook w:val="0000"/>
      </w:tblPr>
      <w:tblGrid>
        <w:gridCol w:w="4491"/>
        <w:gridCol w:w="315"/>
        <w:gridCol w:w="1410"/>
        <w:gridCol w:w="1470"/>
        <w:gridCol w:w="1425"/>
        <w:gridCol w:w="1425"/>
      </w:tblGrid>
      <w:tr w:rsidR="002B326A">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COMPETENZA ANNO 2017</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COMPETENZA ANNO 2019</w:t>
            </w:r>
          </w:p>
        </w:tc>
      </w:tr>
      <w:tr w:rsidR="002B326A">
        <w:tc>
          <w:tcPr>
            <w:tcW w:w="449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p w:rsidR="002B326A" w:rsidRDefault="002B326A">
            <w:pPr>
              <w:ind w:left="0" w:firstLine="0"/>
              <w:rPr>
                <w:rFonts w:cs="Times New Roman"/>
                <w:bCs w:val="0"/>
                <w:sz w:val="16"/>
              </w:rPr>
            </w:pPr>
            <w:r>
              <w:rPr>
                <w:rFonts w:cs="Times New Roman"/>
                <w:b w:val="0"/>
                <w:bCs w:val="0"/>
                <w:sz w:val="16"/>
              </w:rPr>
              <w:t>Fondo di cassa all'inizio dell'esercizio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p w:rsidR="002B326A" w:rsidRDefault="002B326A">
            <w:pPr>
              <w:ind w:left="0" w:firstLine="0"/>
              <w:jc w:val="right"/>
              <w:rPr>
                <w:rFonts w:cs="Times New Roman"/>
                <w:bCs w:val="0"/>
                <w:sz w:val="16"/>
              </w:rPr>
            </w:pPr>
            <w:r>
              <w:rPr>
                <w:rFonts w:cs="Times New Roman"/>
                <w:b w:val="0"/>
                <w:bCs w:val="0"/>
                <w:sz w:val="16"/>
              </w:rPr>
              <w:t xml:space="preserve">         218.041,50</w:t>
            </w: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Cs w:val="0"/>
                <w:sz w:val="16"/>
              </w:rPr>
            </w:pPr>
          </w:p>
        </w:tc>
      </w:tr>
      <w:tr w:rsidR="002B326A">
        <w:tc>
          <w:tcPr>
            <w:tcW w:w="449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Cs w:val="0"/>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A) Fondo pluriennale vincolato per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AA) Recupero disavanzo di amministrazione esercizio precedente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8.599,21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8.599,21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8.599,21</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Cs w:val="0"/>
                <w:sz w:val="16"/>
              </w:rPr>
            </w:pPr>
            <w:r>
              <w:rPr>
                <w:rFonts w:cs="Times New Roman"/>
                <w:b w:val="0"/>
                <w:bCs w:val="0"/>
                <w:sz w:val="16"/>
              </w:rPr>
              <w:t>B) Entrate titoli 1.00 - 2.00 - 3.00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1.024.714,89</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866.153,58</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864.592,27</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D) Spese Titolo 1.00 -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848.947,49</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839.097,48</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836.177,60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i/>
                <w:sz w:val="16"/>
              </w:rPr>
              <w:t xml:space="preserve">     di cui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i/>
                <w:sz w:val="16"/>
              </w:rPr>
              <w:t xml:space="preserve">     - fondo pluriennale vincolato</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i/>
                <w:sz w:val="16"/>
              </w:rPr>
              <w:t xml:space="preserve">     - fondo crediti di dubbia esigibilità</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16.854,00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20.465,00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24.077,00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F) Spese Titolo 4.00 - Quote di capitale amm.to mutui e prestiti obbligazionari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24.168,19</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25.456,89</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26.815,46</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G) Somma finale (G=A-AA+B+C-D-E-F)</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143.000,00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-7.000,00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-7.000,00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rsidTr="0016660D">
        <w:tc>
          <w:tcPr>
            <w:tcW w:w="10536" w:type="dxa"/>
            <w:gridSpan w:val="6"/>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both"/>
              <w:rPr>
                <w:rFonts w:ascii="Calibri" w:hAnsi="Calibri" w:cs="Times New Roman"/>
                <w:b w:val="0"/>
                <w:bCs w:val="0"/>
                <w:sz w:val="16"/>
              </w:rPr>
            </w:pPr>
            <w:r>
              <w:rPr>
                <w:rFonts w:ascii="Calibri" w:hAnsi="Calibri" w:cs="Times New Roman"/>
                <w:bCs w:val="0"/>
                <w:sz w:val="16"/>
              </w:rPr>
              <w:t>ALTRE POSTE DIFFERENZIALI, PER ECCEZIONI PREVISTE DA NORME DI LEGGE, CHE HANNO EFFETTO SULL'EQUILIBRIO EX ARTICOLO 162, COMMA 6, DEL TESTO UNICO DELLE LEGGI SULL'ORDINAMENTO DEGLI ENTI LOCALI</w:t>
            </w:r>
          </w:p>
        </w:tc>
      </w:tr>
      <w:tr w:rsidR="002B326A">
        <w:tc>
          <w:tcPr>
            <w:tcW w:w="449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both"/>
              <w:rPr>
                <w:rFonts w:cs="Times New Roman"/>
                <w:b w:val="0"/>
                <w:bCs w:val="0"/>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H) Utilizzo avanzo di amministrazione per spese correnti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r>
      <w:tr w:rsidR="002B326A">
        <w:tc>
          <w:tcPr>
            <w:tcW w:w="449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r>
      <w:tr w:rsidR="002B326A">
        <w:trPr>
          <w:trHeight w:val="324"/>
        </w:trPr>
        <w:tc>
          <w:tcPr>
            <w:tcW w:w="4491" w:type="dxa"/>
            <w:tcBorders>
              <w:top w:val="nil"/>
              <w:left w:val="single" w:sz="4" w:space="0" w:color="auto"/>
              <w:bottom w:val="nil"/>
              <w:right w:val="nil"/>
            </w:tcBorders>
            <w:tcMar>
              <w:top w:w="0" w:type="dxa"/>
              <w:left w:w="30" w:type="dxa"/>
              <w:bottom w:w="0" w:type="dxa"/>
              <w:right w:w="30" w:type="dxa"/>
            </w:tcMar>
            <w:vAlign w:val="center"/>
          </w:tcPr>
          <w:p w:rsidR="002B326A" w:rsidRDefault="002B326A">
            <w:pPr>
              <w:ind w:left="0" w:firstLine="0"/>
              <w:rPr>
                <w:rFonts w:cs="Times New Roman"/>
                <w:bCs w:val="0"/>
                <w:sz w:val="16"/>
              </w:rPr>
            </w:pPr>
            <w:r>
              <w:rPr>
                <w:rFonts w:cs="Times New Roman"/>
                <w:bCs w:val="0"/>
                <w:sz w:val="16"/>
              </w:rPr>
              <w:t>EQUILIBRIO DI PARTE CORRENTE (***)</w:t>
            </w:r>
          </w:p>
        </w:tc>
        <w:tc>
          <w:tcPr>
            <w:tcW w:w="315"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right"/>
              <w:rPr>
                <w:rFonts w:cs="Times New Roman"/>
                <w:bCs w:val="0"/>
                <w:sz w:val="16"/>
              </w:rPr>
            </w:pPr>
          </w:p>
        </w:tc>
      </w:tr>
      <w:tr w:rsidR="002B326A">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r>
      <w:tr w:rsidR="002B326A">
        <w:tc>
          <w:tcPr>
            <w:tcW w:w="4491" w:type="dxa"/>
            <w:tcBorders>
              <w:top w:val="nil"/>
              <w:left w:val="single" w:sz="4" w:space="0" w:color="auto"/>
              <w:bottom w:val="nil"/>
              <w:right w:val="nil"/>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O=G+H+I-L+M</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143.000,00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-7.000,00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-7.000,00</w:t>
            </w:r>
          </w:p>
        </w:tc>
      </w:tr>
      <w:tr w:rsidR="002B326A">
        <w:tc>
          <w:tcPr>
            <w:tcW w:w="4491"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bl>
    <w:p w:rsidR="002B326A" w:rsidRDefault="002B326A">
      <w:pPr>
        <w:ind w:left="0" w:firstLine="0"/>
        <w:jc w:val="right"/>
        <w:rPr>
          <w:rFonts w:cs="Times New Roman"/>
          <w:bCs w:val="0"/>
          <w:sz w:val="16"/>
        </w:rPr>
      </w:pPr>
      <w:r>
        <w:rPr>
          <w:rFonts w:cs="Times New Roman"/>
          <w:bCs w:val="0"/>
          <w:sz w:val="16"/>
        </w:rPr>
        <w:br w:type="page"/>
      </w:r>
    </w:p>
    <w:tbl>
      <w:tblPr>
        <w:tblW w:w="0" w:type="auto"/>
        <w:tblInd w:w="30" w:type="dxa"/>
        <w:tblLayout w:type="fixed"/>
        <w:tblCellMar>
          <w:left w:w="30" w:type="dxa"/>
          <w:right w:w="30" w:type="dxa"/>
        </w:tblCellMar>
        <w:tblLook w:val="0000"/>
      </w:tblPr>
      <w:tblGrid>
        <w:gridCol w:w="4491"/>
        <w:gridCol w:w="315"/>
        <w:gridCol w:w="1410"/>
        <w:gridCol w:w="1470"/>
        <w:gridCol w:w="1425"/>
        <w:gridCol w:w="1425"/>
      </w:tblGrid>
      <w:tr w:rsidR="002B326A">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COMPETENZA ANNO 2017</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COMPETENZA ANNO 2019</w:t>
            </w:r>
          </w:p>
        </w:tc>
      </w:tr>
      <w:tr w:rsidR="002B326A">
        <w:trPr>
          <w:trHeight w:val="184"/>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P) Utilizzo avanzo di amministrazione per spese di investimento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Q) Fondo pluriennale vincolato per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R) Entrate Titoli 4.00 - 5.00 - 6.00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145.000,00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265.000,00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115.000,00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U) Spese Titolo 2.00 -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288.000,00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258.000,00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108.000,00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i/>
                <w:sz w:val="16"/>
              </w:rPr>
            </w:pPr>
            <w:r>
              <w:rPr>
                <w:rFonts w:cs="Times New Roman"/>
                <w:b w:val="0"/>
                <w:bCs w:val="0"/>
                <w:i/>
                <w:sz w:val="16"/>
              </w:rPr>
              <w:t xml:space="preserve">     di cui fondo pluriennale vincolato di spesa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i/>
                <w:sz w:val="16"/>
              </w:rPr>
            </w:pPr>
            <w:r>
              <w:rPr>
                <w:rFonts w:cs="Times New Roman"/>
                <w:b w:val="0"/>
                <w:bCs w:val="0"/>
                <w:i/>
                <w:sz w:val="16"/>
              </w:rPr>
              <w:t xml:space="preserve">               0,00</w:t>
            </w:r>
          </w:p>
        </w:tc>
      </w:tr>
      <w:tr w:rsidR="002B326A">
        <w:trPr>
          <w:trHeight w:val="169"/>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V) Spese Titolo 3.01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0,00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rPr>
          <w:trHeight w:val="324"/>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2B326A" w:rsidRDefault="002B326A">
            <w:pPr>
              <w:ind w:left="0" w:firstLine="0"/>
              <w:rPr>
                <w:rFonts w:cs="Times New Roman"/>
                <w:bCs w:val="0"/>
                <w:sz w:val="16"/>
              </w:rPr>
            </w:pPr>
            <w:r>
              <w:rPr>
                <w:rFonts w:cs="Times New Roman"/>
                <w:bCs w:val="0"/>
                <w:sz w:val="16"/>
              </w:rPr>
              <w:t>EQUILIBRIO DI PARTE CAPITALE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right"/>
              <w:rPr>
                <w:rFonts w:cs="Times New Roman"/>
                <w:bCs w:val="0"/>
                <w:sz w:val="16"/>
              </w:rPr>
            </w:pPr>
          </w:p>
        </w:tc>
      </w:tr>
      <w:tr w:rsidR="002B326A">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r>
      <w:tr w:rsidR="002B326A">
        <w:tc>
          <w:tcPr>
            <w:tcW w:w="4491" w:type="dxa"/>
            <w:tcBorders>
              <w:top w:val="nil"/>
              <w:left w:val="single" w:sz="4" w:space="0" w:color="auto"/>
              <w:bottom w:val="nil"/>
              <w:right w:val="nil"/>
            </w:tcBorders>
            <w:tcMar>
              <w:top w:w="0" w:type="dxa"/>
              <w:left w:w="30" w:type="dxa"/>
              <w:bottom w:w="0" w:type="dxa"/>
              <w:right w:w="30" w:type="dxa"/>
            </w:tcMar>
          </w:tcPr>
          <w:p w:rsidR="002B326A" w:rsidRDefault="002B326A">
            <w:pPr>
              <w:ind w:left="0" w:firstLine="0"/>
              <w:jc w:val="right"/>
              <w:rPr>
                <w:rFonts w:cs="Times New Roman"/>
                <w:bCs w:val="0"/>
                <w:sz w:val="16"/>
                <w:lang w:val="en-US"/>
              </w:rPr>
            </w:pPr>
            <w:r>
              <w:rPr>
                <w:rFonts w:cs="Times New Roman"/>
                <w:bCs w:val="0"/>
                <w:sz w:val="16"/>
                <w:lang w:val="en-US"/>
              </w:rPr>
              <w:t>Z=P+Q+R-C-I-S1-S2-T+L-M-U-V+E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lang w:val="en-US"/>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lang w:val="en-US"/>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sidRPr="00D37166">
              <w:rPr>
                <w:rFonts w:cs="Times New Roman"/>
                <w:bCs w:val="0"/>
                <w:sz w:val="16"/>
                <w:lang w:val="en-GB"/>
              </w:rPr>
              <w:t xml:space="preserve">        </w:t>
            </w:r>
            <w:r>
              <w:rPr>
                <w:rFonts w:cs="Times New Roman"/>
                <w:bCs w:val="0"/>
                <w:sz w:val="16"/>
              </w:rPr>
              <w:t>-143.000,00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7.000,00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7.000,00</w:t>
            </w:r>
          </w:p>
        </w:tc>
      </w:tr>
      <w:tr w:rsidR="002B326A">
        <w:tc>
          <w:tcPr>
            <w:tcW w:w="4491"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bl>
    <w:p w:rsidR="002B326A" w:rsidRDefault="002B326A">
      <w:pPr>
        <w:ind w:left="0" w:firstLine="0"/>
        <w:rPr>
          <w:rFonts w:ascii="Calibri" w:hAnsi="Calibri" w:cs="Times New Roman"/>
          <w:bCs w:val="0"/>
          <w:sz w:val="22"/>
        </w:rPr>
      </w:pPr>
    </w:p>
    <w:p w:rsidR="002B326A" w:rsidRDefault="002B326A">
      <w:pPr>
        <w:ind w:left="0" w:firstLine="0"/>
        <w:rPr>
          <w:rFonts w:ascii="Calibri" w:hAnsi="Calibri" w:cs="Times New Roman"/>
          <w:bCs w:val="0"/>
          <w:sz w:val="22"/>
        </w:rPr>
      </w:pPr>
      <w:r>
        <w:rPr>
          <w:rFonts w:ascii="Calibri" w:hAnsi="Calibri" w:cs="Times New Roman"/>
          <w:bCs w:val="0"/>
          <w:sz w:val="22"/>
        </w:rPr>
        <w:br w:type="page"/>
      </w:r>
    </w:p>
    <w:tbl>
      <w:tblPr>
        <w:tblW w:w="0" w:type="auto"/>
        <w:tblInd w:w="30" w:type="dxa"/>
        <w:tblLayout w:type="fixed"/>
        <w:tblCellMar>
          <w:left w:w="30" w:type="dxa"/>
          <w:right w:w="30" w:type="dxa"/>
        </w:tblCellMar>
        <w:tblLook w:val="0000"/>
      </w:tblPr>
      <w:tblGrid>
        <w:gridCol w:w="4491"/>
        <w:gridCol w:w="315"/>
        <w:gridCol w:w="1410"/>
        <w:gridCol w:w="1470"/>
        <w:gridCol w:w="1425"/>
        <w:gridCol w:w="1425"/>
      </w:tblGrid>
      <w:tr w:rsidR="002B326A">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COMPETENZA ANNO 2017</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r>
              <w:rPr>
                <w:rFonts w:cs="Times New Roman"/>
                <w:bCs w:val="0"/>
                <w:sz w:val="16"/>
              </w:rPr>
              <w:t>COMPETENZA ANNO 2019</w:t>
            </w:r>
          </w:p>
        </w:tc>
      </w:tr>
      <w:tr w:rsidR="002B326A">
        <w:trPr>
          <w:trHeight w:val="184"/>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X1) Spese Titolo 3.02 per Concessioni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X2) Spese Titolo 3.03 per Concessioni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r>
              <w:rPr>
                <w:rFonts w:cs="Times New Roman"/>
                <w:b w:val="0"/>
                <w:bCs w:val="0"/>
                <w:sz w:val="16"/>
              </w:rPr>
              <w:t>Y) Spese Titolo 3.04 per Altre spese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r>
              <w:rPr>
                <w:rFonts w:cs="Times New Roman"/>
                <w:b w:val="0"/>
                <w:bCs w:val="0"/>
                <w:sz w:val="16"/>
              </w:rPr>
              <w:t xml:space="preserve">                  0</w:t>
            </w:r>
          </w:p>
        </w:tc>
      </w:tr>
      <w:tr w:rsidR="002B326A">
        <w:tc>
          <w:tcPr>
            <w:tcW w:w="449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r w:rsidR="002B326A">
        <w:trPr>
          <w:trHeight w:val="324"/>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2B326A" w:rsidRDefault="002B326A">
            <w:pPr>
              <w:ind w:left="0" w:firstLine="0"/>
              <w:rPr>
                <w:rFonts w:cs="Times New Roman"/>
                <w:bCs w:val="0"/>
                <w:sz w:val="16"/>
              </w:rPr>
            </w:pPr>
            <w:r>
              <w:rPr>
                <w:rFonts w:cs="Times New Roman"/>
                <w:bCs w:val="0"/>
                <w:sz w:val="16"/>
              </w:rPr>
              <w:t>EQUILIBRIO FINALE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center"/>
              <w:rPr>
                <w:rFonts w:cs="Times New Roman"/>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2B326A" w:rsidRDefault="002B326A">
            <w:pPr>
              <w:ind w:left="0" w:firstLine="0"/>
              <w:jc w:val="right"/>
              <w:rPr>
                <w:rFonts w:cs="Times New Roman"/>
                <w:bCs w:val="0"/>
                <w:sz w:val="16"/>
              </w:rPr>
            </w:pPr>
          </w:p>
        </w:tc>
      </w:tr>
      <w:tr w:rsidR="002B326A">
        <w:trPr>
          <w:trHeight w:val="143"/>
        </w:trPr>
        <w:tc>
          <w:tcPr>
            <w:tcW w:w="4491" w:type="dxa"/>
            <w:tcBorders>
              <w:top w:val="nil"/>
              <w:left w:val="single" w:sz="4" w:space="0" w:color="auto"/>
              <w:bottom w:val="nil"/>
              <w:right w:val="nil"/>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p>
        </w:tc>
      </w:tr>
      <w:tr w:rsidR="002B326A">
        <w:tc>
          <w:tcPr>
            <w:tcW w:w="4491" w:type="dxa"/>
            <w:tcBorders>
              <w:top w:val="nil"/>
              <w:left w:val="single" w:sz="4" w:space="0" w:color="auto"/>
              <w:bottom w:val="nil"/>
              <w:right w:val="nil"/>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W=O+Z+S1+S2+T-X1-X2-Y</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6"/>
              </w:rPr>
            </w:pPr>
            <w:r>
              <w:rPr>
                <w:rFonts w:cs="Times New Roman"/>
                <w:bCs w:val="0"/>
                <w:sz w:val="16"/>
              </w:rPr>
              <w:t xml:space="preserve">               0,00</w:t>
            </w:r>
          </w:p>
        </w:tc>
      </w:tr>
      <w:tr w:rsidR="002B326A">
        <w:tc>
          <w:tcPr>
            <w:tcW w:w="4491"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 w:val="0"/>
                <w:bCs w:val="0"/>
                <w:sz w:val="16"/>
              </w:rPr>
            </w:pPr>
          </w:p>
        </w:tc>
      </w:tr>
    </w:tbl>
    <w:p w:rsidR="002B326A" w:rsidRDefault="002B326A">
      <w:pPr>
        <w:ind w:left="0" w:firstLine="0"/>
        <w:rPr>
          <w:rFonts w:ascii="Calibri" w:hAnsi="Calibri" w:cs="Times New Roman"/>
          <w:bCs w:val="0"/>
          <w:sz w:val="22"/>
        </w:rPr>
      </w:pPr>
    </w:p>
    <w:p w:rsidR="002B326A" w:rsidRDefault="002B326A">
      <w:pPr>
        <w:ind w:left="0" w:firstLine="0"/>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C) Si tratta delle entrate in conto capitale relative ai soli contributi agli investimenti destinati al rimborso prestiti corrispondenti alla voce del piano dei conti finanziario con codifica E.4.02.06.00.000.</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E) Si tratta delle spese del titolo 2 per trasferimenti in conto capitale corrispondenti alla voce del piano dei conti finanziario con codifica U.2.04.00.00.000.</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S1) Si tratta delle entrate del titolo 5 limitatamente alle riscossione crediti di breve termine corrispondenti alla voce del piano dei conti finanziario con codifica E.5.02.00.00.000.</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S2) Si tratta delle entrate del titolo 5 limitatamente alle riscossione crediti di medio-lungo termine corrispondenti alla voce del piano dei conti finanziario con codifica E.5.03.00.00.000.</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T) Si tratta delle entrate del titolo 5 limitatamente alle altre entrate per riduzione di attività finanziarie corrispondenti alla voce del piano dei conti finanziario con codifica E.5.04.00.00.000.</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X1) Si tratta delle spese del titolo 3 limitatamente alle concessione crediti di breve termine corrispondenti alla voce del piano dei conti finanziario con codifica U.3.02.00.00.000.</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X2) Si tratta delle spese del titolo 3 limitatamente alle concessione crediti di medio-lungo termine corrispondenti alla voce del piano dei conti finanziario con codifica U.3.03.00.00.000.</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Y) Si tratta delle spese del titolo 3 limitatamente alle altre spese per incremento di attività finanziarie corrispondenti alla voce del piano dei conti finanziario con codifica U.3.04.00.00.000.</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 Indicare gli anni di riferimento N, N+1 e N+2.</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 E' consentito l'utilizzo della sola quota vincolata del risultato di amministrazione presunto. E' consentito l'utilizzo anche della quota accantonata se il bilancio è deliberato a seguito dell'approvazione del prospetto concernente il risultato di amministrazione presunto dell'anno precedente aggiornato sulla base di un pre-consuntivo dell'esercizio precedente.  E' consentito l'utilizzo anche della quota destinata agli investimenti e della quota libera del risultato di amministrazione dell'anno precedente  se il bilancio è deliberato a seguito dell'approvazione del rendiconto dell'anno precedente.</w:t>
      </w:r>
    </w:p>
    <w:p w:rsidR="002B326A" w:rsidRDefault="002B326A">
      <w:pPr>
        <w:ind w:left="0" w:firstLine="0"/>
        <w:jc w:val="both"/>
        <w:rPr>
          <w:rFonts w:cs="Times New Roman"/>
          <w:b w:val="0"/>
          <w:bCs w:val="0"/>
          <w:sz w:val="16"/>
        </w:rPr>
      </w:pPr>
    </w:p>
    <w:p w:rsidR="002B326A" w:rsidRDefault="002B326A">
      <w:pPr>
        <w:ind w:left="0" w:firstLine="0"/>
        <w:jc w:val="both"/>
        <w:rPr>
          <w:rFonts w:cs="Times New Roman"/>
          <w:b w:val="0"/>
          <w:bCs w:val="0"/>
          <w:sz w:val="16"/>
        </w:rPr>
      </w:pPr>
      <w:r>
        <w:rPr>
          <w:rFonts w:cs="Times New Roman"/>
          <w:b w:val="0"/>
          <w:bCs w:val="0"/>
          <w:sz w:val="16"/>
        </w:rPr>
        <w:t>(***) La somma algebrica finale non può essere inferiore a zero per il rispetto della disposizione di cui all’articolo 162 del testo unico delle leggi sull’ordinamento degli enti locali.</w:t>
      </w:r>
    </w:p>
    <w:p w:rsidR="002B326A" w:rsidRDefault="002B326A">
      <w:pPr>
        <w:ind w:left="0" w:firstLine="0"/>
        <w:rPr>
          <w:rFonts w:cs="Times New Roman"/>
          <w:b w:val="0"/>
          <w:bCs w:val="0"/>
          <w:sz w:val="16"/>
        </w:rPr>
      </w:pPr>
    </w:p>
    <w:p w:rsidR="002B326A" w:rsidRDefault="002B326A">
      <w:pPr>
        <w:ind w:left="0" w:firstLine="0"/>
        <w:jc w:val="center"/>
        <w:rPr>
          <w:rFonts w:cs="Times New Roman"/>
          <w:bCs w:val="0"/>
          <w:sz w:val="22"/>
        </w:rPr>
      </w:pPr>
      <w:r>
        <w:rPr>
          <w:rFonts w:ascii="Times New Roman" w:hAnsi="Times New Roman" w:cs="Times New Roman"/>
          <w:b w:val="0"/>
          <w:bCs w:val="0"/>
        </w:rPr>
        <w:br w:type="page"/>
      </w:r>
      <w:r>
        <w:rPr>
          <w:rFonts w:cs="Times New Roman"/>
          <w:bCs w:val="0"/>
          <w:sz w:val="22"/>
        </w:rPr>
        <w:t>6.6 QUADRO GENERALE RIASSUNTIVO 2017 - 2018 – 2019</w:t>
      </w:r>
    </w:p>
    <w:p w:rsidR="002B326A" w:rsidRDefault="002B326A">
      <w:pPr>
        <w:ind w:left="0" w:firstLine="0"/>
        <w:jc w:val="center"/>
        <w:rPr>
          <w:rFonts w:cs="Times New Roman"/>
          <w:bCs w:val="0"/>
          <w:sz w:val="22"/>
        </w:rPr>
      </w:pPr>
    </w:p>
    <w:p w:rsidR="002B326A" w:rsidRPr="00223FCB" w:rsidRDefault="002B326A">
      <w:pPr>
        <w:ind w:left="0" w:firstLine="0"/>
        <w:jc w:val="center"/>
        <w:rPr>
          <w:rFonts w:cs="Times New Roman"/>
          <w:bCs w:val="0"/>
          <w:sz w:val="20"/>
          <w:szCs w:val="20"/>
        </w:rPr>
      </w:pPr>
    </w:p>
    <w:tbl>
      <w:tblPr>
        <w:tblW w:w="0" w:type="auto"/>
        <w:tblInd w:w="30" w:type="dxa"/>
        <w:tblLayout w:type="fixed"/>
        <w:tblCellMar>
          <w:left w:w="30" w:type="dxa"/>
          <w:right w:w="30" w:type="dxa"/>
        </w:tblCellMar>
        <w:tblLook w:val="0000"/>
      </w:tblPr>
      <w:tblGrid>
        <w:gridCol w:w="2836"/>
        <w:gridCol w:w="1130"/>
        <w:gridCol w:w="1140"/>
        <w:gridCol w:w="1130"/>
        <w:gridCol w:w="1130"/>
        <w:gridCol w:w="2840"/>
        <w:gridCol w:w="1130"/>
        <w:gridCol w:w="1140"/>
        <w:gridCol w:w="1130"/>
        <w:gridCol w:w="1130"/>
      </w:tblGrid>
      <w:tr w:rsidR="002B326A" w:rsidRPr="00223FCB" w:rsidTr="007D6137">
        <w:tc>
          <w:tcPr>
            <w:tcW w:w="28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CASSA</w:t>
            </w:r>
          </w:p>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ANNO 2017</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COMPETENZA ANNO 2017</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COMPETENZA ANNO 2018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COMPETENZA ANNO 2019</w:t>
            </w:r>
          </w:p>
        </w:tc>
        <w:tc>
          <w:tcPr>
            <w:tcW w:w="28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CASSA</w:t>
            </w:r>
          </w:p>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ANNO 2017</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COMPETENZA ANNO 2017</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COMPETENZA ANNO 2018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center"/>
              <w:rPr>
                <w:rFonts w:cs="Times New Roman"/>
                <w:bCs w:val="0"/>
                <w:sz w:val="16"/>
                <w:szCs w:val="16"/>
              </w:rPr>
            </w:pPr>
            <w:r w:rsidRPr="00223FCB">
              <w:rPr>
                <w:rFonts w:cs="Times New Roman"/>
                <w:bCs w:val="0"/>
                <w:sz w:val="16"/>
                <w:szCs w:val="16"/>
              </w:rPr>
              <w:t>COMPETENZA ANNO 2019</w:t>
            </w:r>
          </w:p>
        </w:tc>
      </w:tr>
      <w:tr w:rsidR="002B326A" w:rsidRPr="00223FCB" w:rsidTr="007D6137">
        <w:trPr>
          <w:trHeight w:val="283"/>
        </w:trPr>
        <w:tc>
          <w:tcPr>
            <w:tcW w:w="2836"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c>
          <w:tcPr>
            <w:tcW w:w="28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r w:rsidRPr="00223FCB">
              <w:rPr>
                <w:rFonts w:cs="Times New Roman"/>
                <w:bCs w:val="0"/>
                <w:sz w:val="16"/>
                <w:szCs w:val="16"/>
              </w:rPr>
              <w:t>Fondo di cassa all'inizio dell'esercizio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218.0</w:t>
            </w:r>
            <w:r>
              <w:rPr>
                <w:rFonts w:cs="Times New Roman"/>
                <w:b w:val="0"/>
                <w:bCs w:val="0"/>
                <w:sz w:val="16"/>
                <w:szCs w:val="16"/>
              </w:rPr>
              <w:t>41,50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r w:rsidRPr="00223FCB">
              <w:rPr>
                <w:rFonts w:cs="Times New Roman"/>
                <w:bCs w:val="0"/>
                <w:sz w:val="16"/>
                <w:szCs w:val="16"/>
              </w:rPr>
              <w:t>Utilizzo 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Disavanzo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8.599,21</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8.599,21</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8.599,21</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Cs w:val="0"/>
                <w:sz w:val="16"/>
                <w:szCs w:val="16"/>
              </w:rPr>
            </w:pPr>
            <w:r w:rsidRPr="00223FCB">
              <w:rPr>
                <w:rFonts w:cs="Times New Roman"/>
                <w:bCs w:val="0"/>
                <w:sz w:val="16"/>
                <w:szCs w:val="16"/>
              </w:rPr>
              <w:t>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1</w:t>
            </w:r>
            <w:r w:rsidRPr="00223FCB">
              <w:rPr>
                <w:rFonts w:cs="Times New Roman"/>
                <w:b w:val="0"/>
                <w:bCs w:val="0"/>
                <w:sz w:val="16"/>
                <w:szCs w:val="16"/>
              </w:rPr>
              <w:t xml:space="preserve"> - Entrate correnti di natura tributaria, contributiva e perequativa</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749.319,29</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584.431,46</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580.431,46</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583.431,46</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2B326A" w:rsidRPr="00223FCB" w:rsidRDefault="002B326A" w:rsidP="007D6137">
            <w:pPr>
              <w:ind w:left="0" w:firstLine="0"/>
              <w:rPr>
                <w:rFonts w:cs="Times New Roman"/>
                <w:b w:val="0"/>
                <w:bCs w:val="0"/>
                <w:i/>
                <w:sz w:val="16"/>
                <w:szCs w:val="16"/>
              </w:rPr>
            </w:pPr>
            <w:r w:rsidRPr="00223FCB">
              <w:rPr>
                <w:rFonts w:cs="Times New Roman"/>
                <w:b w:val="0"/>
                <w:bCs w:val="0"/>
                <w:i/>
                <w:sz w:val="16"/>
                <w:szCs w:val="16"/>
              </w:rPr>
              <w:t>Titolo 1 - Spese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1.128.611,44</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848.947,49</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839.097,48</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836.177,60</w:t>
            </w:r>
          </w:p>
        </w:tc>
      </w:tr>
      <w:tr w:rsidR="002B326A" w:rsidRPr="00223FCB" w:rsidTr="007D6137">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r w:rsidRPr="00223FCB">
              <w:rPr>
                <w:rFonts w:cs="Times New Roman"/>
                <w:b w:val="0"/>
                <w:bCs w:val="0"/>
                <w:i/>
                <w:sz w:val="16"/>
                <w:szCs w:val="16"/>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i/>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i/>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i/>
                <w:sz w:val="16"/>
                <w:szCs w:val="16"/>
              </w:rPr>
            </w:pPr>
            <w:r w:rsidRPr="00223FCB">
              <w:rPr>
                <w:rFonts w:cs="Times New Roman"/>
                <w:b w:val="0"/>
                <w:bCs w:val="0"/>
                <w:sz w:val="16"/>
                <w:szCs w:val="16"/>
              </w:rPr>
              <w:t xml:space="preserve">               0,00</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2</w:t>
            </w:r>
            <w:r w:rsidRPr="00223FCB">
              <w:rPr>
                <w:rFonts w:cs="Times New Roman"/>
                <w:b w:val="0"/>
                <w:bCs w:val="0"/>
                <w:sz w:val="16"/>
                <w:szCs w:val="16"/>
              </w:rPr>
              <w:t xml:space="preserve"> - Trasferimenti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336.009,19</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247.283,43</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242.722,12</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238.160,81</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3</w:t>
            </w:r>
            <w:r w:rsidRPr="00223FCB">
              <w:rPr>
                <w:rFonts w:cs="Times New Roman"/>
                <w:b w:val="0"/>
                <w:bCs w:val="0"/>
                <w:sz w:val="16"/>
                <w:szCs w:val="16"/>
              </w:rPr>
              <w:t xml:space="preserve"> - Entrate extratributarie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223.686,43</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193.000,00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43.000,00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43.000,00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4</w:t>
            </w:r>
            <w:r w:rsidRPr="00223FCB">
              <w:rPr>
                <w:rFonts w:cs="Times New Roman"/>
                <w:b w:val="0"/>
                <w:bCs w:val="0"/>
                <w:sz w:val="16"/>
                <w:szCs w:val="16"/>
              </w:rPr>
              <w:t xml:space="preserve"> - Entrate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313.439,37</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115.000,00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265.000,00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115.000,00</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2</w:t>
            </w:r>
            <w:r w:rsidRPr="00223FCB">
              <w:rPr>
                <w:rFonts w:cs="Times New Roman"/>
                <w:b w:val="0"/>
                <w:bCs w:val="0"/>
                <w:sz w:val="16"/>
                <w:szCs w:val="16"/>
              </w:rPr>
              <w:t xml:space="preserve"> - Spese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643.124,34</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288.000,00</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258.000,00</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108.000,00</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i/>
                <w:sz w:val="16"/>
                <w:szCs w:val="16"/>
              </w:rPr>
            </w:pPr>
            <w:r w:rsidRPr="00223FCB">
              <w:rPr>
                <w:rFonts w:cs="Times New Roman"/>
                <w:b w:val="0"/>
                <w:bCs w:val="0"/>
                <w:i/>
                <w:sz w:val="16"/>
                <w:szCs w:val="16"/>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i/>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i/>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i/>
                <w:sz w:val="16"/>
                <w:szCs w:val="16"/>
              </w:rPr>
            </w:pPr>
            <w:r w:rsidRPr="00223FCB">
              <w:rPr>
                <w:rFonts w:cs="Times New Roman"/>
                <w:b w:val="0"/>
                <w:bCs w:val="0"/>
                <w:sz w:val="16"/>
                <w:szCs w:val="16"/>
              </w:rPr>
              <w:t xml:space="preserve">               0,00</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5</w:t>
            </w:r>
            <w:r w:rsidRPr="00223FCB">
              <w:rPr>
                <w:rFonts w:cs="Times New Roman"/>
                <w:b w:val="0"/>
                <w:bCs w:val="0"/>
                <w:sz w:val="16"/>
                <w:szCs w:val="16"/>
              </w:rPr>
              <w:t xml:space="preserve"> - Entrate da riduzione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3</w:t>
            </w:r>
            <w:r w:rsidRPr="00223FCB">
              <w:rPr>
                <w:rFonts w:cs="Times New Roman"/>
                <w:b w:val="0"/>
                <w:bCs w:val="0"/>
                <w:sz w:val="16"/>
                <w:szCs w:val="16"/>
              </w:rPr>
              <w:t xml:space="preserve"> - Spese per incremento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Cs w:val="0"/>
                <w:sz w:val="16"/>
                <w:szCs w:val="16"/>
              </w:rPr>
              <w:t>Totale entrate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1.622.454,28</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1.139.714,89</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1.131.153,58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979.592,27</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Cs w:val="0"/>
                <w:sz w:val="16"/>
                <w:szCs w:val="16"/>
              </w:rPr>
              <w:t>Totale spese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1.771.735,78</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1.136.947,49</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1.097.097,48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944.177,60</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6</w:t>
            </w:r>
            <w:r w:rsidRPr="00223FCB">
              <w:rPr>
                <w:rFonts w:cs="Times New Roman"/>
                <w:b w:val="0"/>
                <w:bCs w:val="0"/>
                <w:sz w:val="16"/>
                <w:szCs w:val="16"/>
              </w:rPr>
              <w:t xml:space="preserve"> - Accensione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68.159,58</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30.000,00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4</w:t>
            </w:r>
            <w:r w:rsidRPr="00223FCB">
              <w:rPr>
                <w:rFonts w:cs="Times New Roman"/>
                <w:b w:val="0"/>
                <w:bCs w:val="0"/>
                <w:sz w:val="16"/>
                <w:szCs w:val="16"/>
              </w:rPr>
              <w:t xml:space="preserve"> - Rimborso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24.168,19</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24.168,19</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25.456,89</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26.815,46</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7</w:t>
            </w:r>
            <w:r w:rsidRPr="00223FCB">
              <w:rPr>
                <w:rFonts w:cs="Times New Roman"/>
                <w:b w:val="0"/>
                <w:bCs w:val="0"/>
                <w:sz w:val="16"/>
                <w:szCs w:val="16"/>
              </w:rPr>
              <w:t xml:space="preserve"> -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250.000,00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250.000,00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250.000,00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250.000,00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5</w:t>
            </w:r>
            <w:r w:rsidRPr="00223FCB">
              <w:rPr>
                <w:rFonts w:cs="Times New Roman"/>
                <w:b w:val="0"/>
                <w:bCs w:val="0"/>
                <w:sz w:val="16"/>
                <w:szCs w:val="16"/>
              </w:rPr>
              <w:t xml:space="preserve"> - Chiusura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250.000,00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250.000,00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250.000,00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250.000,00</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9</w:t>
            </w:r>
            <w:r w:rsidRPr="00223FCB">
              <w:rPr>
                <w:rFonts w:cs="Times New Roman"/>
                <w:b w:val="0"/>
                <w:bCs w:val="0"/>
                <w:sz w:val="16"/>
                <w:szCs w:val="16"/>
              </w:rPr>
              <w:t xml:space="preserve"> - Entrate per conto di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318.598,64</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261.000,00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261.000,00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261.000,00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r w:rsidRPr="00223FCB">
              <w:rPr>
                <w:rFonts w:cs="Times New Roman"/>
                <w:bCs w:val="0"/>
                <w:sz w:val="16"/>
                <w:szCs w:val="16"/>
              </w:rPr>
              <w:t>Titolo 7</w:t>
            </w:r>
            <w:r w:rsidRPr="00223FCB">
              <w:rPr>
                <w:rFonts w:cs="Times New Roman"/>
                <w:b w:val="0"/>
                <w:bCs w:val="0"/>
                <w:sz w:val="16"/>
                <w:szCs w:val="16"/>
              </w:rPr>
              <w:t xml:space="preserve"> - Spese per conto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343.788,27</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261.000,00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261.000,00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261.000,00</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Cs w:val="0"/>
                <w:sz w:val="16"/>
                <w:szCs w:val="16"/>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2.259.212,50</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1.680.714,89</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1.642.153,58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1.490.592,27</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Cs w:val="0"/>
                <w:sz w:val="16"/>
                <w:szCs w:val="16"/>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2.389.692,24</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1.672.115,68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1.633.554,37</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1.481.993,06</w:t>
            </w: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r>
      <w:tr w:rsidR="002B326A" w:rsidRPr="00223FCB" w:rsidTr="007D613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Cs w:val="0"/>
                <w:sz w:val="16"/>
                <w:szCs w:val="16"/>
              </w:rPr>
              <w:t>TOTALE COMPLESSIVO 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2.477.2</w:t>
            </w:r>
            <w:r>
              <w:rPr>
                <w:rFonts w:cs="Times New Roman"/>
                <w:b w:val="0"/>
                <w:bCs w:val="0"/>
                <w:sz w:val="16"/>
                <w:szCs w:val="16"/>
              </w:rPr>
              <w:t>54,00</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1.680.714,89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1.642.153,58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1.490.592,27</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Cs w:val="0"/>
                <w:sz w:val="16"/>
                <w:szCs w:val="16"/>
              </w:rPr>
              <w:t>TOTALE COMPLESSIVO 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2.389.692,24</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1.680.714,89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1.642.153,58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sidRPr="00223FCB">
              <w:rPr>
                <w:rFonts w:cs="Times New Roman"/>
                <w:b w:val="0"/>
                <w:bCs w:val="0"/>
                <w:sz w:val="16"/>
                <w:szCs w:val="16"/>
              </w:rPr>
              <w:t xml:space="preserve">       1.490.592,27</w:t>
            </w:r>
          </w:p>
        </w:tc>
      </w:tr>
      <w:tr w:rsidR="002B326A" w:rsidRPr="00223FCB" w:rsidTr="007D6137">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28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Pr="00223FCB" w:rsidRDefault="002B326A" w:rsidP="007D6137">
            <w:pPr>
              <w:ind w:left="0" w:firstLine="0"/>
              <w:rPr>
                <w:rFonts w:cs="Times New Roman"/>
                <w:b w:val="0"/>
                <w:bCs w:val="0"/>
                <w:sz w:val="16"/>
                <w:szCs w:val="16"/>
              </w:rPr>
            </w:pPr>
          </w:p>
        </w:tc>
      </w:tr>
      <w:tr w:rsidR="002B326A" w:rsidRPr="00223FCB" w:rsidTr="007D6137">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rPr>
                <w:rFonts w:cs="Times New Roman"/>
                <w:b w:val="0"/>
                <w:bCs w:val="0"/>
                <w:sz w:val="16"/>
                <w:szCs w:val="16"/>
              </w:rPr>
            </w:pPr>
            <w:r w:rsidRPr="00223FCB">
              <w:rPr>
                <w:rFonts w:cs="Times New Roman"/>
                <w:b w:val="0"/>
                <w:bCs w:val="0"/>
                <w:sz w:val="16"/>
                <w:szCs w:val="16"/>
              </w:rPr>
              <w:t>Fondo di cassa finale presunto</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jc w:val="right"/>
              <w:rPr>
                <w:rFonts w:cs="Times New Roman"/>
                <w:b w:val="0"/>
                <w:bCs w:val="0"/>
                <w:sz w:val="16"/>
                <w:szCs w:val="16"/>
              </w:rPr>
            </w:pPr>
            <w:r>
              <w:rPr>
                <w:rFonts w:cs="Times New Roman"/>
                <w:b w:val="0"/>
                <w:bCs w:val="0"/>
                <w:sz w:val="16"/>
                <w:szCs w:val="16"/>
              </w:rPr>
              <w:t xml:space="preserve">          87.561,76</w:t>
            </w:r>
          </w:p>
        </w:tc>
        <w:tc>
          <w:tcPr>
            <w:tcW w:w="1140" w:type="dxa"/>
            <w:tcBorders>
              <w:top w:val="nil"/>
              <w:left w:val="single" w:sz="4" w:space="0" w:color="auto"/>
              <w:bottom w:val="single" w:sz="4" w:space="0" w:color="auto"/>
              <w:right w:val="nil"/>
            </w:tcBorders>
            <w:tcMar>
              <w:top w:w="0" w:type="dxa"/>
              <w:left w:w="30" w:type="dxa"/>
              <w:bottom w:w="0" w:type="dxa"/>
              <w:right w:w="30" w:type="dxa"/>
            </w:tcMar>
            <w:vAlign w:val="center"/>
          </w:tcPr>
          <w:p w:rsidR="002B326A" w:rsidRPr="00223FCB" w:rsidRDefault="002B326A" w:rsidP="007D613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2B326A" w:rsidRPr="00223FCB" w:rsidRDefault="002B326A" w:rsidP="007D613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2B326A" w:rsidRPr="00223FCB" w:rsidRDefault="002B326A" w:rsidP="007D6137">
            <w:pPr>
              <w:ind w:left="0" w:firstLine="0"/>
              <w:rPr>
                <w:rFonts w:cs="Times New Roman"/>
                <w:b w:val="0"/>
                <w:bCs w:val="0"/>
                <w:sz w:val="16"/>
                <w:szCs w:val="16"/>
              </w:rPr>
            </w:pPr>
          </w:p>
        </w:tc>
        <w:tc>
          <w:tcPr>
            <w:tcW w:w="2840" w:type="dxa"/>
            <w:tcBorders>
              <w:top w:val="nil"/>
              <w:left w:val="nil"/>
              <w:bottom w:val="single" w:sz="4" w:space="0" w:color="auto"/>
              <w:right w:val="nil"/>
            </w:tcBorders>
            <w:tcMar>
              <w:top w:w="0" w:type="dxa"/>
              <w:left w:w="30" w:type="dxa"/>
              <w:bottom w:w="0" w:type="dxa"/>
              <w:right w:w="30" w:type="dxa"/>
            </w:tcMar>
            <w:vAlign w:val="center"/>
          </w:tcPr>
          <w:p w:rsidR="002B326A" w:rsidRPr="00223FCB" w:rsidRDefault="002B326A" w:rsidP="007D613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2B326A" w:rsidRPr="00223FCB" w:rsidRDefault="002B326A" w:rsidP="007D6137">
            <w:pPr>
              <w:ind w:left="0" w:firstLine="0"/>
              <w:rPr>
                <w:rFonts w:cs="Times New Roman"/>
                <w:b w:val="0"/>
                <w:bCs w:val="0"/>
                <w:sz w:val="16"/>
                <w:szCs w:val="16"/>
              </w:rPr>
            </w:pPr>
          </w:p>
        </w:tc>
        <w:tc>
          <w:tcPr>
            <w:tcW w:w="1140" w:type="dxa"/>
            <w:tcBorders>
              <w:top w:val="nil"/>
              <w:left w:val="nil"/>
              <w:bottom w:val="single" w:sz="4" w:space="0" w:color="auto"/>
              <w:right w:val="nil"/>
            </w:tcBorders>
            <w:tcMar>
              <w:top w:w="0" w:type="dxa"/>
              <w:left w:w="30" w:type="dxa"/>
              <w:bottom w:w="0" w:type="dxa"/>
              <w:right w:w="30" w:type="dxa"/>
            </w:tcMar>
            <w:vAlign w:val="center"/>
          </w:tcPr>
          <w:p w:rsidR="002B326A" w:rsidRPr="00223FCB" w:rsidRDefault="002B326A" w:rsidP="007D613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2B326A" w:rsidRPr="00223FCB" w:rsidRDefault="002B326A" w:rsidP="007D613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Pr="00223FCB" w:rsidRDefault="002B326A" w:rsidP="007D6137">
            <w:pPr>
              <w:ind w:left="0" w:firstLine="0"/>
              <w:rPr>
                <w:rFonts w:cs="Times New Roman"/>
                <w:b w:val="0"/>
                <w:bCs w:val="0"/>
                <w:sz w:val="16"/>
                <w:szCs w:val="16"/>
              </w:rPr>
            </w:pPr>
          </w:p>
        </w:tc>
      </w:tr>
    </w:tbl>
    <w:p w:rsidR="002B326A" w:rsidRPr="00223FCB" w:rsidRDefault="002B326A" w:rsidP="00223FCB">
      <w:pPr>
        <w:ind w:left="0" w:firstLine="0"/>
        <w:rPr>
          <w:rFonts w:cs="Times New Roman"/>
          <w:bCs w:val="0"/>
          <w:sz w:val="20"/>
          <w:szCs w:val="20"/>
        </w:rPr>
      </w:pPr>
    </w:p>
    <w:p w:rsidR="002B326A" w:rsidRDefault="002B326A">
      <w:pPr>
        <w:ind w:left="0" w:firstLine="0"/>
        <w:jc w:val="center"/>
        <w:rPr>
          <w:rFonts w:cs="Times New Roman"/>
          <w:bCs w:val="0"/>
          <w:sz w:val="22"/>
        </w:rPr>
      </w:pPr>
    </w:p>
    <w:p w:rsidR="002B326A" w:rsidRDefault="002B326A">
      <w:pPr>
        <w:ind w:left="0" w:firstLine="0"/>
        <w:jc w:val="center"/>
        <w:rPr>
          <w:rFonts w:cs="Times New Roman"/>
          <w:bCs w:val="0"/>
          <w:sz w:val="22"/>
        </w:rPr>
      </w:pPr>
    </w:p>
    <w:p w:rsidR="002B326A" w:rsidRDefault="002B326A">
      <w:pPr>
        <w:ind w:left="0" w:firstLine="0"/>
        <w:jc w:val="center"/>
        <w:rPr>
          <w:rFonts w:cs="Times New Roman"/>
          <w:bCs w:val="0"/>
          <w:sz w:val="22"/>
        </w:rPr>
      </w:pPr>
    </w:p>
    <w:p w:rsidR="002B326A" w:rsidRDefault="002B326A">
      <w:pPr>
        <w:ind w:left="0" w:firstLine="0"/>
        <w:jc w:val="center"/>
        <w:rPr>
          <w:rFonts w:cs="Times New Roman"/>
          <w:b w:val="0"/>
          <w:bCs w:val="0"/>
        </w:rPr>
      </w:pPr>
    </w:p>
    <w:p w:rsidR="002B326A" w:rsidRDefault="002B326A">
      <w:pPr>
        <w:ind w:left="0" w:firstLine="0"/>
        <w:rPr>
          <w:rFonts w:cs="Times New Roman"/>
          <w:b w:val="0"/>
          <w:bCs w:val="0"/>
        </w:rPr>
      </w:pPr>
    </w:p>
    <w:p w:rsidR="002B326A" w:rsidRPr="00223FCB" w:rsidRDefault="002B326A">
      <w:pPr>
        <w:ind w:left="0" w:firstLine="0"/>
        <w:rPr>
          <w:rFonts w:cs="Times New Roman"/>
          <w:b w:val="0"/>
          <w:bCs w:val="0"/>
          <w:sz w:val="20"/>
          <w:szCs w:val="20"/>
        </w:rPr>
      </w:pPr>
    </w:p>
    <w:p w:rsidR="002B326A" w:rsidRDefault="002B326A">
      <w:pPr>
        <w:widowControl/>
        <w:ind w:left="0" w:firstLine="0"/>
        <w:outlineLvl w:val="1"/>
        <w:rPr>
          <w:rFonts w:cs="Times New Roman"/>
          <w:bCs w:val="0"/>
          <w:sz w:val="28"/>
        </w:rPr>
      </w:pPr>
      <w:r w:rsidRPr="00223FCB">
        <w:rPr>
          <w:rFonts w:ascii="Times New Roman" w:hAnsi="Times New Roman" w:cs="Times New Roman"/>
          <w:b w:val="0"/>
          <w:bCs w:val="0"/>
          <w:sz w:val="20"/>
          <w:szCs w:val="20"/>
        </w:rPr>
        <w:br w:type="page"/>
      </w:r>
      <w:r>
        <w:rPr>
          <w:rFonts w:cs="Times New Roman"/>
          <w:bCs w:val="0"/>
          <w:sz w:val="28"/>
        </w:rPr>
        <w:t>7. COERENZA E COMPATIBILITÀ PRESENTE E FUTURA CON LE DISPOSIZIONI DEL PATTO DI STABILITÀ INTERNO E CON I VINCOLI DI FINANZA PUBBLICA.</w:t>
      </w:r>
    </w:p>
    <w:p w:rsidR="002B326A" w:rsidRDefault="002B326A">
      <w:pPr>
        <w:ind w:left="0" w:firstLine="0"/>
        <w:rPr>
          <w:rFonts w:ascii="Times New Roman" w:hAnsi="Times New Roman" w:cs="Times New Roman"/>
          <w:b w:val="0"/>
          <w:bCs w:val="0"/>
        </w:rPr>
      </w:pPr>
    </w:p>
    <w:p w:rsidR="002B326A" w:rsidRPr="00CD7ACD" w:rsidRDefault="002B326A" w:rsidP="00223FCB">
      <w:pPr>
        <w:ind w:left="0" w:firstLine="567"/>
        <w:jc w:val="both"/>
        <w:rPr>
          <w:b w:val="0"/>
          <w:bCs w:val="0"/>
        </w:rPr>
      </w:pPr>
      <w:r w:rsidRPr="00CD7ACD">
        <w:rPr>
          <w:b w:val="0"/>
          <w:bCs w:val="0"/>
        </w:rPr>
        <w:t xml:space="preserve">Come noto, il quadro delle regole per la finanza pubblica locale è stato ridisegnato completamente negli ultimi due anni con: </w:t>
      </w:r>
    </w:p>
    <w:p w:rsidR="002B326A" w:rsidRPr="00CD7ACD" w:rsidRDefault="002B326A" w:rsidP="00223FCB">
      <w:pPr>
        <w:numPr>
          <w:ilvl w:val="0"/>
          <w:numId w:val="12"/>
        </w:numPr>
        <w:jc w:val="both"/>
        <w:rPr>
          <w:b w:val="0"/>
          <w:bCs w:val="0"/>
        </w:rPr>
      </w:pPr>
      <w:r w:rsidRPr="00CD7ACD">
        <w:rPr>
          <w:b w:val="0"/>
          <w:bCs w:val="0"/>
        </w:rPr>
        <w:t>l’entrata a regime nel 2015 – dopo un periodo di sperimentazione durato tre anni – della riforma degli ordinamenti contabili pubblici prevista dal decreto legislativo 23 giugno 2011, n. 118, modificato e corretto dal D.lgs. n. 126/2014 (armonizzazione contabile)</w:t>
      </w:r>
    </w:p>
    <w:p w:rsidR="002B326A" w:rsidRPr="00CD7ACD" w:rsidRDefault="002B326A" w:rsidP="00223FCB">
      <w:pPr>
        <w:numPr>
          <w:ilvl w:val="0"/>
          <w:numId w:val="12"/>
        </w:numPr>
        <w:jc w:val="both"/>
        <w:rPr>
          <w:b w:val="0"/>
          <w:bCs w:val="0"/>
        </w:rPr>
      </w:pPr>
      <w:r w:rsidRPr="00CD7ACD">
        <w:rPr>
          <w:b w:val="0"/>
          <w:bCs w:val="0"/>
        </w:rPr>
        <w:t>l’introduzione delle nuove regole sul pareggio di bilancio per le regioni e gli enti locali, in attuazione della Legge costituzionale n. 243/2012, con conseguente abrogazione di tutte le norme relative al Patto di stabilità interno, a decorrere dal 2016.</w:t>
      </w:r>
    </w:p>
    <w:p w:rsidR="002B326A" w:rsidRPr="00CD7ACD" w:rsidRDefault="002B326A" w:rsidP="00223FCB">
      <w:pPr>
        <w:ind w:left="0" w:firstLine="567"/>
        <w:jc w:val="both"/>
        <w:rPr>
          <w:b w:val="0"/>
          <w:bCs w:val="0"/>
        </w:rPr>
      </w:pPr>
      <w:r w:rsidRPr="00CD7ACD">
        <w:rPr>
          <w:b w:val="0"/>
          <w:bCs w:val="0"/>
        </w:rPr>
        <w:t>Il nuovo sistema contabile non solo si pone l’obiettivo di rendere omogeni i criteri di rilevazione della pubblica amministrazione, ma intende superare le criticità che hanno caratterizzato il precedente ordinamento contabile e porre le basi per il risanamento dei conti pubblici e favorire il coordinamento della finanza pubblica, attraverso il rafforzamento dell’equilibrio sostanziale dei bilanci e una puntuale programmazione degli investimenti.</w:t>
      </w:r>
    </w:p>
    <w:p w:rsidR="002B326A" w:rsidRPr="00CD7ACD" w:rsidRDefault="002B326A" w:rsidP="00223FCB">
      <w:pPr>
        <w:ind w:left="0" w:firstLine="567"/>
        <w:jc w:val="both"/>
        <w:rPr>
          <w:b w:val="0"/>
          <w:bCs w:val="0"/>
        </w:rPr>
      </w:pPr>
      <w:r w:rsidRPr="00CD7ACD">
        <w:rPr>
          <w:b w:val="0"/>
          <w:bCs w:val="0"/>
        </w:rPr>
        <w:t>Da un punto di vista più strettamente contabile, le nuove regole di rilevazione dell’accertamento e dell’impegno distinguono il sorgere dell’obbligazione giuridica perfezionata (momento in cui si registra l’accertamento e l’impegno) rispetto alla sua scadenza, alla sua esigibilità (l’accertamento e l’impegno registrato è imputato all’esercizio in cui si verifica il diritto a riscuotere o l’obbligo a pagare).</w:t>
      </w:r>
    </w:p>
    <w:p w:rsidR="002B326A" w:rsidRPr="00CD7ACD" w:rsidRDefault="002B326A" w:rsidP="00223FCB">
      <w:pPr>
        <w:ind w:left="0" w:firstLine="567"/>
        <w:jc w:val="both"/>
        <w:rPr>
          <w:b w:val="0"/>
          <w:bCs w:val="0"/>
        </w:rPr>
      </w:pPr>
      <w:r w:rsidRPr="00CD7ACD">
        <w:rPr>
          <w:b w:val="0"/>
          <w:bCs w:val="0"/>
        </w:rPr>
        <w:t>Le regole sul pareggio di bilancio, previste dalla Legge n. 208/2015 (legge di stabilità 2016), richiedevano alle Regioni, alle Province Autonome di Trento e di Bolzano, alle città metropolitane, alle province e a tutti i comuni – a prescindere dal numero di abitanti – di conseguire un saldo non negativo, in termini di competenza, tra le entrate finali e le spese finali, al netto delle voci riguardanti l’accensione e il rimborso di prestiti.</w:t>
      </w:r>
    </w:p>
    <w:p w:rsidR="002B326A" w:rsidRPr="00CD7ACD" w:rsidRDefault="002B326A" w:rsidP="00223FCB">
      <w:pPr>
        <w:ind w:left="0" w:firstLine="567"/>
        <w:jc w:val="both"/>
        <w:rPr>
          <w:b w:val="0"/>
          <w:bCs w:val="0"/>
        </w:rPr>
      </w:pPr>
      <w:r w:rsidRPr="00CD7ACD">
        <w:rPr>
          <w:b w:val="0"/>
          <w:bCs w:val="0"/>
        </w:rPr>
        <w:t>Per il solo anno 2016, nelle entrate e nelle spese finali in termini di competenza era considerato il fondo pluriennale vincolato, di entrata e di spesa, al netto della quota riveniente dal ricorso all'indebitamento. Il FPV applicato all’entrata è conteggiato con il segno (+), ovvero si somma alle altre entrate rilevante, mentre il FPV accantonato in spesa è conteggiato con il segno (-), ovvero si decurta dalle entrate rilevanti.</w:t>
      </w:r>
    </w:p>
    <w:p w:rsidR="002B326A" w:rsidRPr="00CD7ACD" w:rsidRDefault="002B326A" w:rsidP="00223FCB">
      <w:pPr>
        <w:ind w:left="0" w:firstLine="567"/>
        <w:jc w:val="both"/>
        <w:rPr>
          <w:b w:val="0"/>
          <w:bCs w:val="0"/>
        </w:rPr>
      </w:pPr>
      <w:r w:rsidRPr="00CD7ACD">
        <w:rPr>
          <w:b w:val="0"/>
          <w:bCs w:val="0"/>
        </w:rPr>
        <w:t>Con Legge n. 164/2016 (G.U. n. 201 del 29.08.2016) si è provveduto alla modifica delle disposizioni del Capo IV della legge n. 243/2012, relativo agli equilibri dei bilanci delle regioni e degli enti locali, quale passaggio necessario per:</w:t>
      </w:r>
    </w:p>
    <w:p w:rsidR="002B326A" w:rsidRPr="00CD7ACD" w:rsidRDefault="002B326A" w:rsidP="00223FCB">
      <w:pPr>
        <w:ind w:left="0" w:firstLine="567"/>
        <w:jc w:val="both"/>
        <w:rPr>
          <w:b w:val="0"/>
          <w:bCs w:val="0"/>
        </w:rPr>
      </w:pPr>
      <w:r w:rsidRPr="00CD7ACD">
        <w:rPr>
          <w:b w:val="0"/>
          <w:bCs w:val="0"/>
        </w:rPr>
        <w:t>semplificare e assicurare gli equilibri di finanza pubblica degli Enti territoriali locali, fermi restando gli equilibri di parte corrente e di cassa già previsti dalla legislazione ordinaria vigente, atti ad assicurare gli equilibri di gestione e la riqualificazione della spesa nel medio-lungo periodo;</w:t>
      </w:r>
    </w:p>
    <w:p w:rsidR="002B326A" w:rsidRPr="00CD7ACD" w:rsidRDefault="002B326A" w:rsidP="00223FCB">
      <w:pPr>
        <w:ind w:left="0" w:firstLine="567"/>
        <w:jc w:val="both"/>
        <w:rPr>
          <w:b w:val="0"/>
          <w:bCs w:val="0"/>
        </w:rPr>
      </w:pPr>
      <w:r w:rsidRPr="00CD7ACD">
        <w:rPr>
          <w:b w:val="0"/>
          <w:bCs w:val="0"/>
        </w:rPr>
        <w:t>fornire un quadro certo per una programmazione di medio-lungo periodo, volta, tra l’altro, a rilanciare gli investimenti pubblici sul territorio.</w:t>
      </w:r>
    </w:p>
    <w:p w:rsidR="002B326A" w:rsidRDefault="002B326A" w:rsidP="00223FCB">
      <w:pPr>
        <w:spacing w:line="360" w:lineRule="auto"/>
        <w:ind w:left="0" w:firstLine="567"/>
        <w:jc w:val="both"/>
        <w:rPr>
          <w:b w:val="0"/>
          <w:bCs w:val="0"/>
        </w:rPr>
      </w:pPr>
    </w:p>
    <w:p w:rsidR="002B326A" w:rsidRPr="00CD7ACD" w:rsidRDefault="002B326A" w:rsidP="00223FCB">
      <w:pPr>
        <w:spacing w:line="360" w:lineRule="auto"/>
        <w:ind w:left="0" w:firstLine="567"/>
        <w:jc w:val="both"/>
        <w:rPr>
          <w:b w:val="0"/>
          <w:bCs w:val="0"/>
        </w:rPr>
      </w:pPr>
      <w:r w:rsidRPr="00CD7ACD">
        <w:rPr>
          <w:b w:val="0"/>
          <w:bCs w:val="0"/>
        </w:rPr>
        <w:t xml:space="preserve">Nello specifico, le modifiche hanno riguardato: </w:t>
      </w:r>
    </w:p>
    <w:p w:rsidR="002B326A" w:rsidRPr="00CD7ACD" w:rsidRDefault="002B326A" w:rsidP="00223FCB">
      <w:pPr>
        <w:numPr>
          <w:ilvl w:val="0"/>
          <w:numId w:val="12"/>
        </w:numPr>
        <w:jc w:val="both"/>
        <w:rPr>
          <w:b w:val="0"/>
          <w:bCs w:val="0"/>
        </w:rPr>
      </w:pPr>
      <w:r w:rsidRPr="00CD7ACD">
        <w:rPr>
          <w:b w:val="0"/>
          <w:bCs w:val="0"/>
        </w:rPr>
        <w:t>la sostituzione dei quattro saldi di riferimento ai fini dell’equilibrio di bilancio con un unico saldo non negativo in termini di competenza tra entrate finali (primi 5 Titoli del bilancio) e spese finali (primi tre Titoli del bilancio), al netto delle voci attinenti all’accensione o al rimborso di prestiti, sia nella fase di previsione che di rendiconto, in linea con quanto previsto per l’anno in corso dalla legge n. 208/2015 (legge di stabilità 2016), ai commi da 707 a 734;</w:t>
      </w:r>
    </w:p>
    <w:p w:rsidR="002B326A" w:rsidRPr="00CD7ACD" w:rsidRDefault="002B326A" w:rsidP="00223FCB">
      <w:pPr>
        <w:numPr>
          <w:ilvl w:val="0"/>
          <w:numId w:val="12"/>
        </w:numPr>
        <w:jc w:val="both"/>
        <w:rPr>
          <w:b w:val="0"/>
          <w:bCs w:val="0"/>
        </w:rPr>
      </w:pPr>
      <w:r w:rsidRPr="00CD7ACD">
        <w:rPr>
          <w:b w:val="0"/>
          <w:bCs w:val="0"/>
        </w:rPr>
        <w:t xml:space="preserve">la soppressione degli obblighi di pareggio in termini di cassa e in termini di saldo corrente; </w:t>
      </w:r>
    </w:p>
    <w:p w:rsidR="002B326A" w:rsidRPr="00CD7ACD" w:rsidRDefault="002B326A" w:rsidP="00223FCB">
      <w:pPr>
        <w:numPr>
          <w:ilvl w:val="0"/>
          <w:numId w:val="12"/>
        </w:numPr>
        <w:jc w:val="both"/>
        <w:rPr>
          <w:b w:val="0"/>
          <w:bCs w:val="0"/>
        </w:rPr>
      </w:pPr>
      <w:r w:rsidRPr="00CD7ACD">
        <w:rPr>
          <w:b w:val="0"/>
          <w:bCs w:val="0"/>
        </w:rPr>
        <w:t xml:space="preserve">l’inclusione del Fondo Pluriennale Vincolato (FPV), di entrata e di spesa, nel computo del saldo, di entrata e di spesa, nella fase transitoria per gli anni 2017-2019, durante la quale spetta alla legge di bilancio, compatibilmente con gli obiettivi di finanza pubblica su base triennale, disporre l'introduzione dell’FPV nel calcolo del saldo; l'inclusione definitiva, quindi a regime, nel saldo del FPV di entrata e di spesa finanziato dalle entrate finali, è stabilita a decorrere dall'esercizio 2020; </w:t>
      </w:r>
    </w:p>
    <w:p w:rsidR="002B326A" w:rsidRPr="00CD7ACD" w:rsidRDefault="002B326A" w:rsidP="00223FCB">
      <w:pPr>
        <w:numPr>
          <w:ilvl w:val="0"/>
          <w:numId w:val="12"/>
        </w:numPr>
        <w:jc w:val="both"/>
        <w:rPr>
          <w:b w:val="0"/>
          <w:bCs w:val="0"/>
        </w:rPr>
      </w:pPr>
      <w:r w:rsidRPr="00CD7ACD">
        <w:rPr>
          <w:b w:val="0"/>
          <w:bCs w:val="0"/>
        </w:rPr>
        <w:t xml:space="preserve">le operazioni di finanziamento degli investimenti tramite ricorso al debito o mediante utilizzo degli avanzi di amministrazione, autonomamente programmate dal singolo ente nel rispetto del saldo finale di competenza, non necessitano di ratifica/autorizzazione in sede di “intesa” regionale, laddove avrà la medesima funzione svolta precedentemente dal Patto orizzontale regionale, con finalità redistributive a somma zero di spazi finanziari rilevanti ai fini del saldo di finanza pubblica. </w:t>
      </w:r>
    </w:p>
    <w:p w:rsidR="002B326A" w:rsidRPr="00CD7ACD" w:rsidRDefault="002B326A" w:rsidP="00223FCB">
      <w:pPr>
        <w:ind w:left="0" w:firstLine="567"/>
        <w:jc w:val="both"/>
        <w:rPr>
          <w:b w:val="0"/>
          <w:bCs w:val="0"/>
        </w:rPr>
      </w:pPr>
      <w:r w:rsidRPr="00CD7ACD">
        <w:rPr>
          <w:b w:val="0"/>
          <w:bCs w:val="0"/>
        </w:rPr>
        <w:t>La manovra disposta con il disegno di legge di bilancio 2017-2019 contiene, sul fronte della finanza pubblica locale, modifiche e innovazioni normative volte a proseguire il processo di consolidamento dei conti pubblici e porre le basi per una puntuale programmazione di medio lungo periodo delle risorse sul territorio che permette di rispettare gli equilibri di bilancio da un lato, e favorire, dall’altro, il rilancio degli investimenti pubblici locali ed il rispetto dei tempi medi di pagamento delle fatture commerciali su tutto il territorio nazionale; in particolare è l’art. 65 a dettare la nuova disciplina del Pareggio di Bilancio.</w:t>
      </w:r>
    </w:p>
    <w:p w:rsidR="002B326A" w:rsidRDefault="002B326A" w:rsidP="00223FCB">
      <w:pPr>
        <w:spacing w:line="360" w:lineRule="auto"/>
        <w:ind w:left="0" w:firstLine="567"/>
        <w:jc w:val="both"/>
        <w:rPr>
          <w:b w:val="0"/>
          <w:bCs w:val="0"/>
        </w:rPr>
      </w:pPr>
    </w:p>
    <w:p w:rsidR="002B326A" w:rsidRPr="00CD7ACD" w:rsidRDefault="002B326A" w:rsidP="00223FCB">
      <w:pPr>
        <w:ind w:left="0" w:firstLine="567"/>
        <w:jc w:val="both"/>
        <w:rPr>
          <w:b w:val="0"/>
          <w:bCs w:val="0"/>
        </w:rPr>
      </w:pPr>
      <w:r w:rsidRPr="00CD7ACD">
        <w:rPr>
          <w:b w:val="0"/>
          <w:bCs w:val="0"/>
        </w:rPr>
        <w:t>Il comma 1 dispone la cessazione della disciplina contenuta nei commi da 709 a 712 della legge 208/2015 in materia di conseguimento del pareggio di bilancio. Rimangono fermi gli adempimenti, per gli enti locali, relativi al monitoraggio e alla certificazione del pareggio 2016, nonché l'applicazione delle sanzioni in caso di mancato rispetto nel medesimo anno. Sono fatti salvi gli effetti connessi all'applicazione, nell’anno 2016, dei patti di solidarietà sia in ambito nazionale che regionale, la cui finalità è quella di rendere più sostenibili gli obiettivi degli enti locali attraverso meccanismi di acquisizione e cessione di spazi finanziari.</w:t>
      </w:r>
    </w:p>
    <w:p w:rsidR="002B326A" w:rsidRPr="00CD7ACD" w:rsidRDefault="002B326A" w:rsidP="00223FCB">
      <w:pPr>
        <w:ind w:left="0" w:firstLine="567"/>
        <w:jc w:val="both"/>
        <w:rPr>
          <w:b w:val="0"/>
          <w:bCs w:val="0"/>
        </w:rPr>
      </w:pPr>
      <w:r w:rsidRPr="00CD7ACD">
        <w:rPr>
          <w:b w:val="0"/>
          <w:bCs w:val="0"/>
        </w:rPr>
        <w:t>Il comma 2 abroga l’ultimo periodo del comma 721 dell’art. 1 della legge 208/2015 nella parte in cui era previsto la non erogazione da parte del Ministero dell'interno delle risorse o trasferimenti in caso di mancata certificazione del rispetto dei saldi di pareggio entro i sessanta giorni dal termine stabilito per l'approvazione del rendiconto della gestione, ovvero in caso certificazione trasmessa decorsi sessanta giorni dal termine stabilito per l'approvazione del rendiconto.</w:t>
      </w:r>
    </w:p>
    <w:p w:rsidR="002B326A" w:rsidRPr="00CD7ACD" w:rsidRDefault="002B326A" w:rsidP="00223FCB">
      <w:pPr>
        <w:ind w:left="0" w:firstLine="567"/>
        <w:jc w:val="both"/>
        <w:rPr>
          <w:b w:val="0"/>
          <w:bCs w:val="0"/>
        </w:rPr>
      </w:pPr>
      <w:r w:rsidRPr="00CD7ACD">
        <w:rPr>
          <w:b w:val="0"/>
          <w:bCs w:val="0"/>
        </w:rPr>
        <w:t>Il comma 3 ribadisce che le nuove regole costituiscono principi fondamentali di coordinamento della finanza pubblica, ai sensi degli articoli 117, terzo comma, e 119, secondo comma, della Costituzione, in coerenza con gli impegni assunti in sede europea. La disposizione in parola mira, infatti, a far sì che il rispetto delle regole del concorso al contenimento dei saldi di finanza pubblica costituisca un vincolo all’attività programmatoria dell’ente. Il bilancio deve consentire il rispetto del saldo di finanza pubblica, sia in fase previsionale che in fase di consuntivazione.</w:t>
      </w:r>
    </w:p>
    <w:p w:rsidR="002B326A" w:rsidRPr="00CD7ACD" w:rsidRDefault="002B326A" w:rsidP="00223FCB">
      <w:pPr>
        <w:ind w:left="0" w:firstLine="567"/>
        <w:jc w:val="both"/>
        <w:rPr>
          <w:b w:val="0"/>
          <w:bCs w:val="0"/>
        </w:rPr>
      </w:pPr>
      <w:r w:rsidRPr="00CD7ACD">
        <w:rPr>
          <w:b w:val="0"/>
          <w:bCs w:val="0"/>
        </w:rPr>
        <w:t>Il comma 4 definisce le nuove regole di finanza pubblica a decorrere dal 2017, laddove gli enti dovranno conseguire, così come per il 2016, un saldo non  negativo in termini di sola competenza tra entrate finali e spese finali, secondo la classificazione di bilancio elaborata dal D.lgs. 118/11 e s.m.i.</w:t>
      </w:r>
    </w:p>
    <w:p w:rsidR="002B326A" w:rsidRPr="00CD7ACD" w:rsidRDefault="002B326A" w:rsidP="00223FCB">
      <w:pPr>
        <w:ind w:left="0" w:firstLine="567"/>
        <w:jc w:val="both"/>
        <w:rPr>
          <w:b w:val="0"/>
          <w:bCs w:val="0"/>
        </w:rPr>
      </w:pPr>
      <w:r w:rsidRPr="00CD7ACD">
        <w:rPr>
          <w:b w:val="0"/>
          <w:bCs w:val="0"/>
        </w:rPr>
        <w:t>Per gli anni 2017-2019, nelle entrate e nelle spese finali in termini di competenza è considerato il fondo pluriennale vincolato (FPV), di entrata e di spesa, al netto della quota rinveniente dal ricorso all’indebitamento. A decorrere dall’esercizio 2020, tra le entrate e le spese finali è incluso il fondo pluriennale vincolato di entrata e di spesa, ma finanziato dalle sole entrate finali (il FPV alimentato dall’avanzo di amministrazione costituirà entrata non rilevante). Quindi i lavori pubblici finanziati da avanzo di amministrazione dovrebbero, in caso di esigibilità differita e conseguente formazione di FPV, essere conclusi entro il 31.12.2019. Viceversa al 31.12.2019 FPV derivante da avanzo di amministrazione accantonato in spesa sarà rilevante ai fini pareggio, mentre lo stesso FPV applicato in entrata l’anno successivo non sarà rilevante.</w:t>
      </w:r>
    </w:p>
    <w:p w:rsidR="002B326A" w:rsidRPr="00CD7ACD" w:rsidRDefault="002B326A" w:rsidP="00223FCB">
      <w:pPr>
        <w:ind w:left="0" w:firstLine="567"/>
        <w:jc w:val="both"/>
        <w:rPr>
          <w:b w:val="0"/>
          <w:bCs w:val="0"/>
        </w:rPr>
      </w:pPr>
      <w:r w:rsidRPr="00CD7ACD">
        <w:rPr>
          <w:b w:val="0"/>
          <w:bCs w:val="0"/>
        </w:rPr>
        <w:t>Dal 2017, costituirà entrata non rilevante ai fini del pareggio la quota del fondo pluriennale vincolato di entrata che finanzia gli impegni cancellati definitivamente dopo l’approvazione del rendiconto dell’anno precedente. Al riguardo, si evidenzia che Il principio contabile della contabilità finanziaria, All. 4/2 Dlgs 118/2011 e smi, al punto 5.4. dispone che nel corso dell’esercizio, la cancellazione di un impegno finanziato dal fondo pluriennale vincolato comporta la necessità di procedere alla contestuale dichiarazione di indisponibilità di una corrispondente quota del fondo pluriennale vincolato iscritto in entrata che deve essere ridotto in occasione del rendiconto, con corrispondente liberazione delle risorse a favore del risultato di amministrazione.</w:t>
      </w:r>
    </w:p>
    <w:p w:rsidR="002B326A" w:rsidRPr="00CD7ACD" w:rsidRDefault="002B326A" w:rsidP="00223FCB">
      <w:pPr>
        <w:ind w:left="0" w:firstLine="567"/>
        <w:jc w:val="both"/>
        <w:rPr>
          <w:b w:val="0"/>
          <w:bCs w:val="0"/>
        </w:rPr>
      </w:pPr>
      <w:r w:rsidRPr="00CD7ACD">
        <w:rPr>
          <w:b w:val="0"/>
          <w:bCs w:val="0"/>
        </w:rPr>
        <w:t xml:space="preserve">Il comma 5 sembra consentire una deroga alla costituzione del FPV di spesa (2016) in caso di lavori pubblici, previsto dal punto 5.4 del principio contabile applicato concernente la contabilità finanziaria di cui all’allegato n. 4/2 annesso al decreto legislativo 23 giugno 2011, n. 118. In particolare, la norma precisa che le risorse accantonate nel FPV di spesa 2015 per finanziare le spese contenute nei quadri economici e quelle per procedure di affidamento attivate, che hanno determinato FPV entrata 2016, qualora non utilizzate possono essere conservate nel FPV di spesa 2016 a condizione che riguardano opere per le quali l’ente disponga del progetto esecutivo degli investimenti redatto e validato in conformità alla vigente normativa, completo del cronoprogramma di spesa e che il bilancio di previsione 2017 – 2019 sia approvato entro il 31 gennaio 2017. Se entro l’esercizio 2017 non saranno assunti i relativi impegni, tali somme dovranno confluire nel risultato di amministrazione. </w:t>
      </w:r>
    </w:p>
    <w:p w:rsidR="002B326A" w:rsidRPr="00CD7ACD" w:rsidRDefault="002B326A" w:rsidP="00223FCB">
      <w:pPr>
        <w:ind w:left="0" w:firstLine="567"/>
        <w:jc w:val="both"/>
        <w:rPr>
          <w:b w:val="0"/>
          <w:bCs w:val="0"/>
        </w:rPr>
      </w:pPr>
      <w:r w:rsidRPr="00CD7ACD">
        <w:rPr>
          <w:b w:val="0"/>
          <w:bCs w:val="0"/>
        </w:rPr>
        <w:t>Il comma 13 disciplina le misure sanzionatorie, in linea con quanto previsto dall’art. 9, comma 4 della Legge n. 243/2012, in caso di mancato conseguimento del saldo, prevedendo nell’anno successivo a quello dell’inadempienza:</w:t>
      </w:r>
    </w:p>
    <w:p w:rsidR="002B326A" w:rsidRPr="00CD7ACD" w:rsidRDefault="002B326A" w:rsidP="00223FCB">
      <w:pPr>
        <w:ind w:left="0" w:firstLine="567"/>
        <w:jc w:val="both"/>
        <w:rPr>
          <w:b w:val="0"/>
          <w:bCs w:val="0"/>
        </w:rPr>
      </w:pPr>
      <w:r w:rsidRPr="00CD7ACD">
        <w:rPr>
          <w:b w:val="0"/>
          <w:bCs w:val="0"/>
        </w:rPr>
        <w:t xml:space="preserve">- riduzione del fondo sperimentale di riequilibrio o del fondo di solidarietà comunale in misura pari all'importo corrispondente allo scostamento registrato. </w:t>
      </w:r>
    </w:p>
    <w:p w:rsidR="002B326A" w:rsidRPr="00CD7ACD" w:rsidRDefault="002B326A" w:rsidP="00223FCB">
      <w:pPr>
        <w:ind w:left="0" w:firstLine="567"/>
        <w:jc w:val="both"/>
        <w:rPr>
          <w:b w:val="0"/>
          <w:bCs w:val="0"/>
        </w:rPr>
      </w:pPr>
      <w:r w:rsidRPr="00CD7ACD">
        <w:rPr>
          <w:b w:val="0"/>
          <w:bCs w:val="0"/>
        </w:rPr>
        <w:t>- limiti agli impegni di spesa corrente nell’anno successivo a quello di inadempienza che non potranno essere assunti in misura superiore all’importo dei corrispondenti impegni dell’anno precedente ridotti dell’1 per cento;</w:t>
      </w:r>
    </w:p>
    <w:p w:rsidR="002B326A" w:rsidRPr="00CD7ACD" w:rsidRDefault="002B326A" w:rsidP="00223FCB">
      <w:pPr>
        <w:ind w:left="0" w:firstLine="567"/>
        <w:jc w:val="both"/>
        <w:rPr>
          <w:b w:val="0"/>
          <w:bCs w:val="0"/>
        </w:rPr>
      </w:pPr>
      <w:r w:rsidRPr="00CD7ACD">
        <w:rPr>
          <w:b w:val="0"/>
          <w:bCs w:val="0"/>
        </w:rPr>
        <w:t>- divieto di ricorrere all’indebitamento per finanziare gli investimenti nell’anno successivo a quello di inadempienza;</w:t>
      </w:r>
    </w:p>
    <w:p w:rsidR="002B326A" w:rsidRPr="00CD7ACD" w:rsidRDefault="002B326A" w:rsidP="00223FCB">
      <w:pPr>
        <w:ind w:left="0" w:firstLine="567"/>
        <w:jc w:val="both"/>
        <w:rPr>
          <w:b w:val="0"/>
          <w:bCs w:val="0"/>
        </w:rPr>
      </w:pPr>
      <w:r w:rsidRPr="00CD7ACD">
        <w:rPr>
          <w:b w:val="0"/>
          <w:bCs w:val="0"/>
        </w:rPr>
        <w:t>- divieto di procedere, nell’anno successivo a quello di inadempienza, ad assunzioni di personale a qualsiasi titolo;</w:t>
      </w:r>
    </w:p>
    <w:p w:rsidR="002B326A" w:rsidRPr="00CD7ACD" w:rsidRDefault="002B326A" w:rsidP="00223FCB">
      <w:pPr>
        <w:ind w:left="0" w:firstLine="567"/>
        <w:jc w:val="both"/>
        <w:rPr>
          <w:b w:val="0"/>
          <w:bCs w:val="0"/>
        </w:rPr>
      </w:pPr>
      <w:r w:rsidRPr="00CD7ACD">
        <w:rPr>
          <w:b w:val="0"/>
          <w:bCs w:val="0"/>
        </w:rPr>
        <w:t>- versamento, nell’anno successivo a quello di inadempienza, al bilancio dell’ente del 30 per cento delle indennità di funzione e dei gettoni di presenza spettanti nell’esercizio della violazione da parte del presidente, del sindaco e dei componenti della giunta in carica nell’esercizio in cui è avvenuta la medesima violazione.</w:t>
      </w:r>
    </w:p>
    <w:p w:rsidR="002B326A" w:rsidRPr="00CD7ACD" w:rsidRDefault="002B326A" w:rsidP="00223FCB">
      <w:pPr>
        <w:spacing w:line="360" w:lineRule="auto"/>
        <w:ind w:left="0" w:firstLine="567"/>
        <w:jc w:val="both"/>
        <w:rPr>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p w:rsidR="002B326A" w:rsidRPr="00CC4D49" w:rsidRDefault="002B326A" w:rsidP="00CC4D49">
      <w:pPr>
        <w:ind w:left="0" w:firstLine="0"/>
        <w:rPr>
          <w:rFonts w:cs="Times New Roman"/>
          <w:b w:val="0"/>
          <w:bCs w:val="0"/>
        </w:rPr>
      </w:pPr>
    </w:p>
    <w:tbl>
      <w:tblPr>
        <w:tblW w:w="5000" w:type="pct"/>
        <w:tblCellMar>
          <w:left w:w="70" w:type="dxa"/>
          <w:right w:w="70" w:type="dxa"/>
        </w:tblCellMar>
        <w:tblLook w:val="0000"/>
      </w:tblPr>
      <w:tblGrid>
        <w:gridCol w:w="10677"/>
        <w:gridCol w:w="649"/>
        <w:gridCol w:w="1517"/>
        <w:gridCol w:w="1498"/>
        <w:gridCol w:w="1495"/>
      </w:tblGrid>
      <w:tr w:rsidR="002B326A" w:rsidRPr="00681DFD" w:rsidTr="00681DFD">
        <w:trPr>
          <w:trHeight w:val="405"/>
        </w:trPr>
        <w:tc>
          <w:tcPr>
            <w:tcW w:w="5000" w:type="pct"/>
            <w:gridSpan w:val="5"/>
            <w:tcBorders>
              <w:top w:val="nil"/>
              <w:left w:val="nil"/>
              <w:bottom w:val="nil"/>
              <w:right w:val="nil"/>
            </w:tcBorders>
            <w:noWrap/>
            <w:vAlign w:val="bottom"/>
          </w:tcPr>
          <w:p w:rsidR="002B326A" w:rsidRPr="00681DFD" w:rsidRDefault="002B326A" w:rsidP="00681DFD">
            <w:pPr>
              <w:pStyle w:val="Normal0"/>
              <w:rPr>
                <w:sz w:val="16"/>
                <w:szCs w:val="16"/>
              </w:rPr>
            </w:pPr>
            <w:bookmarkStart w:id="0" w:name="RANGE!A1:E102"/>
            <w:bookmarkEnd w:id="0"/>
            <w:r w:rsidRPr="00681DFD">
              <w:rPr>
                <w:sz w:val="16"/>
                <w:szCs w:val="16"/>
              </w:rPr>
              <w:t>Allegato n.3 - Prospetto allegato bilancio di previsione</w:t>
            </w:r>
          </w:p>
        </w:tc>
      </w:tr>
      <w:tr w:rsidR="002B326A" w:rsidRPr="00681DFD" w:rsidTr="00681DFD">
        <w:trPr>
          <w:trHeight w:val="300"/>
        </w:trPr>
        <w:tc>
          <w:tcPr>
            <w:tcW w:w="3371" w:type="pct"/>
            <w:tcBorders>
              <w:top w:val="nil"/>
              <w:left w:val="nil"/>
              <w:bottom w:val="nil"/>
              <w:right w:val="nil"/>
            </w:tcBorders>
            <w:noWrap/>
            <w:vAlign w:val="bottom"/>
          </w:tcPr>
          <w:p w:rsidR="002B326A" w:rsidRPr="00681DFD" w:rsidRDefault="002B326A" w:rsidP="00681DFD">
            <w:pPr>
              <w:pStyle w:val="Normal0"/>
              <w:rPr>
                <w:sz w:val="16"/>
                <w:szCs w:val="16"/>
              </w:rPr>
            </w:pPr>
          </w:p>
        </w:tc>
        <w:tc>
          <w:tcPr>
            <w:tcW w:w="205" w:type="pct"/>
            <w:tcBorders>
              <w:top w:val="nil"/>
              <w:left w:val="nil"/>
              <w:bottom w:val="nil"/>
              <w:right w:val="nil"/>
            </w:tcBorders>
            <w:noWrap/>
            <w:vAlign w:val="center"/>
          </w:tcPr>
          <w:p w:rsidR="002B326A" w:rsidRPr="00681DFD" w:rsidRDefault="002B326A" w:rsidP="00681DFD">
            <w:pPr>
              <w:pStyle w:val="Normal0"/>
              <w:rPr>
                <w:sz w:val="16"/>
                <w:szCs w:val="16"/>
              </w:rPr>
            </w:pPr>
          </w:p>
        </w:tc>
        <w:tc>
          <w:tcPr>
            <w:tcW w:w="479" w:type="pct"/>
            <w:tcBorders>
              <w:top w:val="nil"/>
              <w:left w:val="nil"/>
              <w:bottom w:val="nil"/>
              <w:right w:val="nil"/>
            </w:tcBorders>
            <w:noWrap/>
            <w:vAlign w:val="bottom"/>
          </w:tcPr>
          <w:p w:rsidR="002B326A" w:rsidRPr="00681DFD" w:rsidRDefault="002B326A" w:rsidP="00681DFD">
            <w:pPr>
              <w:pStyle w:val="Normal0"/>
              <w:rPr>
                <w:sz w:val="16"/>
                <w:szCs w:val="16"/>
              </w:rPr>
            </w:pPr>
          </w:p>
        </w:tc>
        <w:tc>
          <w:tcPr>
            <w:tcW w:w="473" w:type="pct"/>
            <w:tcBorders>
              <w:top w:val="nil"/>
              <w:left w:val="nil"/>
              <w:bottom w:val="nil"/>
              <w:right w:val="nil"/>
            </w:tcBorders>
            <w:noWrap/>
            <w:vAlign w:val="bottom"/>
          </w:tcPr>
          <w:p w:rsidR="002B326A" w:rsidRPr="00681DFD" w:rsidRDefault="002B326A" w:rsidP="00681DFD">
            <w:pPr>
              <w:pStyle w:val="Normal0"/>
              <w:rPr>
                <w:sz w:val="16"/>
                <w:szCs w:val="16"/>
              </w:rPr>
            </w:pPr>
          </w:p>
        </w:tc>
        <w:tc>
          <w:tcPr>
            <w:tcW w:w="472" w:type="pct"/>
            <w:tcBorders>
              <w:top w:val="nil"/>
              <w:left w:val="nil"/>
              <w:bottom w:val="nil"/>
              <w:right w:val="nil"/>
            </w:tcBorders>
            <w:noWrap/>
            <w:vAlign w:val="bottom"/>
          </w:tcPr>
          <w:p w:rsidR="002B326A" w:rsidRPr="00681DFD" w:rsidRDefault="002B326A" w:rsidP="00681DFD">
            <w:pPr>
              <w:pStyle w:val="Normal0"/>
              <w:rPr>
                <w:sz w:val="16"/>
                <w:szCs w:val="16"/>
              </w:rPr>
            </w:pPr>
          </w:p>
        </w:tc>
      </w:tr>
      <w:tr w:rsidR="002B326A" w:rsidRPr="00681DFD" w:rsidTr="00681DFD">
        <w:trPr>
          <w:trHeight w:val="405"/>
        </w:trPr>
        <w:tc>
          <w:tcPr>
            <w:tcW w:w="5000" w:type="pct"/>
            <w:gridSpan w:val="5"/>
            <w:tcBorders>
              <w:top w:val="nil"/>
              <w:left w:val="nil"/>
              <w:bottom w:val="nil"/>
              <w:right w:val="nil"/>
            </w:tcBorders>
            <w:vAlign w:val="bottom"/>
          </w:tcPr>
          <w:p w:rsidR="002B326A" w:rsidRPr="00681DFD" w:rsidRDefault="002B326A" w:rsidP="00681DFD">
            <w:pPr>
              <w:pStyle w:val="Normal0"/>
              <w:rPr>
                <w:sz w:val="16"/>
                <w:szCs w:val="16"/>
              </w:rPr>
            </w:pPr>
            <w:r w:rsidRPr="00681DFD">
              <w:rPr>
                <w:sz w:val="16"/>
                <w:szCs w:val="16"/>
              </w:rPr>
              <w:t>BILANCIO DI PREVISIONE</w:t>
            </w:r>
          </w:p>
        </w:tc>
      </w:tr>
      <w:tr w:rsidR="002B326A" w:rsidRPr="00681DFD" w:rsidTr="00681DFD">
        <w:trPr>
          <w:trHeight w:val="825"/>
        </w:trPr>
        <w:tc>
          <w:tcPr>
            <w:tcW w:w="5000" w:type="pct"/>
            <w:gridSpan w:val="5"/>
            <w:tcBorders>
              <w:top w:val="nil"/>
              <w:left w:val="nil"/>
              <w:bottom w:val="nil"/>
              <w:right w:val="nil"/>
            </w:tcBorders>
            <w:vAlign w:val="bottom"/>
          </w:tcPr>
          <w:p w:rsidR="002B326A" w:rsidRPr="00681DFD" w:rsidRDefault="002B326A" w:rsidP="00681DFD">
            <w:pPr>
              <w:pStyle w:val="Normal0"/>
              <w:rPr>
                <w:sz w:val="16"/>
                <w:szCs w:val="16"/>
              </w:rPr>
            </w:pPr>
            <w:r w:rsidRPr="00681DFD">
              <w:rPr>
                <w:sz w:val="16"/>
                <w:szCs w:val="16"/>
              </w:rPr>
              <w:t>PROSPETTO VERIFICA RISPETTO DEI VINCOLI DI FINANZA PUBBLICA</w:t>
            </w:r>
            <w:r w:rsidRPr="00681DFD">
              <w:rPr>
                <w:sz w:val="16"/>
                <w:szCs w:val="16"/>
              </w:rPr>
              <w:br/>
              <w:t>(da allegare al bilancio di previsione e alle variazioni di bilancio - art. 1, comma 712 Legge di stabilità 2016)</w:t>
            </w:r>
          </w:p>
        </w:tc>
      </w:tr>
      <w:tr w:rsidR="002B326A" w:rsidRPr="00681DFD" w:rsidTr="00681DFD">
        <w:trPr>
          <w:trHeight w:val="300"/>
        </w:trPr>
        <w:tc>
          <w:tcPr>
            <w:tcW w:w="3371" w:type="pct"/>
            <w:tcBorders>
              <w:top w:val="nil"/>
              <w:left w:val="nil"/>
              <w:bottom w:val="nil"/>
              <w:right w:val="nil"/>
            </w:tcBorders>
            <w:noWrap/>
            <w:vAlign w:val="bottom"/>
          </w:tcPr>
          <w:p w:rsidR="002B326A" w:rsidRPr="00681DFD" w:rsidRDefault="002B326A" w:rsidP="00681DFD">
            <w:pPr>
              <w:pStyle w:val="Normal0"/>
              <w:rPr>
                <w:sz w:val="16"/>
                <w:szCs w:val="16"/>
              </w:rPr>
            </w:pPr>
          </w:p>
        </w:tc>
        <w:tc>
          <w:tcPr>
            <w:tcW w:w="205" w:type="pct"/>
            <w:tcBorders>
              <w:top w:val="nil"/>
              <w:left w:val="nil"/>
              <w:bottom w:val="nil"/>
              <w:right w:val="nil"/>
            </w:tcBorders>
            <w:noWrap/>
            <w:vAlign w:val="center"/>
          </w:tcPr>
          <w:p w:rsidR="002B326A" w:rsidRPr="00681DFD" w:rsidRDefault="002B326A" w:rsidP="00681DFD">
            <w:pPr>
              <w:pStyle w:val="Normal0"/>
              <w:rPr>
                <w:sz w:val="16"/>
                <w:szCs w:val="16"/>
              </w:rPr>
            </w:pPr>
          </w:p>
        </w:tc>
        <w:tc>
          <w:tcPr>
            <w:tcW w:w="479" w:type="pct"/>
            <w:tcBorders>
              <w:top w:val="nil"/>
              <w:left w:val="nil"/>
              <w:bottom w:val="nil"/>
              <w:right w:val="nil"/>
            </w:tcBorders>
            <w:noWrap/>
            <w:vAlign w:val="bottom"/>
          </w:tcPr>
          <w:p w:rsidR="002B326A" w:rsidRPr="00681DFD" w:rsidRDefault="002B326A" w:rsidP="00681DFD">
            <w:pPr>
              <w:pStyle w:val="Normal0"/>
              <w:rPr>
                <w:sz w:val="16"/>
                <w:szCs w:val="16"/>
              </w:rPr>
            </w:pPr>
          </w:p>
        </w:tc>
        <w:tc>
          <w:tcPr>
            <w:tcW w:w="473" w:type="pct"/>
            <w:tcBorders>
              <w:top w:val="nil"/>
              <w:left w:val="nil"/>
              <w:bottom w:val="nil"/>
              <w:right w:val="nil"/>
            </w:tcBorders>
            <w:noWrap/>
            <w:vAlign w:val="bottom"/>
          </w:tcPr>
          <w:p w:rsidR="002B326A" w:rsidRPr="00681DFD" w:rsidRDefault="002B326A" w:rsidP="00681DFD">
            <w:pPr>
              <w:pStyle w:val="Normal0"/>
              <w:rPr>
                <w:sz w:val="16"/>
                <w:szCs w:val="16"/>
              </w:rPr>
            </w:pPr>
          </w:p>
        </w:tc>
        <w:tc>
          <w:tcPr>
            <w:tcW w:w="472" w:type="pct"/>
            <w:tcBorders>
              <w:top w:val="nil"/>
              <w:left w:val="nil"/>
              <w:bottom w:val="nil"/>
              <w:right w:val="nil"/>
            </w:tcBorders>
            <w:noWrap/>
            <w:vAlign w:val="bottom"/>
          </w:tcPr>
          <w:p w:rsidR="002B326A" w:rsidRPr="00681DFD" w:rsidRDefault="002B326A" w:rsidP="00681DFD">
            <w:pPr>
              <w:pStyle w:val="Normal0"/>
              <w:rPr>
                <w:sz w:val="16"/>
                <w:szCs w:val="16"/>
              </w:rPr>
            </w:pPr>
          </w:p>
        </w:tc>
      </w:tr>
      <w:tr w:rsidR="002B326A" w:rsidRPr="00681DFD" w:rsidTr="00681DFD">
        <w:trPr>
          <w:trHeight w:val="1905"/>
        </w:trPr>
        <w:tc>
          <w:tcPr>
            <w:tcW w:w="3576" w:type="pct"/>
            <w:gridSpan w:val="2"/>
            <w:tcBorders>
              <w:top w:val="double" w:sz="6" w:space="0" w:color="auto"/>
              <w:left w:val="double" w:sz="6" w:space="0" w:color="auto"/>
              <w:bottom w:val="single" w:sz="4" w:space="0" w:color="auto"/>
              <w:right w:val="single" w:sz="4" w:space="0" w:color="000000"/>
            </w:tcBorders>
            <w:vAlign w:val="center"/>
          </w:tcPr>
          <w:p w:rsidR="002B326A" w:rsidRPr="00681DFD" w:rsidRDefault="002B326A" w:rsidP="00681DFD">
            <w:pPr>
              <w:pStyle w:val="Normal0"/>
              <w:rPr>
                <w:sz w:val="16"/>
                <w:szCs w:val="16"/>
              </w:rPr>
            </w:pPr>
            <w:r w:rsidRPr="00681DFD">
              <w:rPr>
                <w:sz w:val="16"/>
                <w:szCs w:val="16"/>
              </w:rPr>
              <w:t xml:space="preserve">EQUILIBRIO ENTRATE FINALI - SPESE FINALI </w:t>
            </w:r>
            <w:r w:rsidRPr="00681DFD">
              <w:rPr>
                <w:sz w:val="16"/>
                <w:szCs w:val="16"/>
              </w:rPr>
              <w:br/>
              <w:t>(ART. 1, comma 711, Legge di stabilità 2016)</w:t>
            </w:r>
          </w:p>
        </w:tc>
        <w:tc>
          <w:tcPr>
            <w:tcW w:w="479" w:type="pct"/>
            <w:tcBorders>
              <w:top w:val="double" w:sz="6" w:space="0" w:color="auto"/>
              <w:left w:val="nil"/>
              <w:bottom w:val="single" w:sz="4" w:space="0" w:color="auto"/>
              <w:right w:val="single" w:sz="4" w:space="0" w:color="auto"/>
            </w:tcBorders>
            <w:vAlign w:val="center"/>
          </w:tcPr>
          <w:p w:rsidR="002B326A" w:rsidRPr="00681DFD" w:rsidRDefault="002B326A" w:rsidP="00681DFD">
            <w:pPr>
              <w:pStyle w:val="Normal0"/>
              <w:rPr>
                <w:sz w:val="16"/>
                <w:szCs w:val="16"/>
              </w:rPr>
            </w:pPr>
            <w:r w:rsidRPr="00681DFD">
              <w:rPr>
                <w:sz w:val="16"/>
                <w:szCs w:val="16"/>
              </w:rPr>
              <w:t>COMPETENZA ANNO DI RIFERIMENTO DEL BILANCIO</w:t>
            </w:r>
            <w:r w:rsidRPr="00681DFD">
              <w:rPr>
                <w:sz w:val="16"/>
                <w:szCs w:val="16"/>
              </w:rPr>
              <w:br/>
              <w:t>N</w:t>
            </w:r>
          </w:p>
        </w:tc>
        <w:tc>
          <w:tcPr>
            <w:tcW w:w="473" w:type="pct"/>
            <w:tcBorders>
              <w:top w:val="double" w:sz="6" w:space="0" w:color="auto"/>
              <w:left w:val="nil"/>
              <w:bottom w:val="single" w:sz="4" w:space="0" w:color="auto"/>
              <w:right w:val="single" w:sz="4" w:space="0" w:color="auto"/>
            </w:tcBorders>
            <w:vAlign w:val="center"/>
          </w:tcPr>
          <w:p w:rsidR="002B326A" w:rsidRPr="00681DFD" w:rsidRDefault="002B326A" w:rsidP="00681DFD">
            <w:pPr>
              <w:pStyle w:val="Normal0"/>
              <w:rPr>
                <w:sz w:val="16"/>
                <w:szCs w:val="16"/>
              </w:rPr>
            </w:pPr>
            <w:r w:rsidRPr="00681DFD">
              <w:rPr>
                <w:sz w:val="16"/>
                <w:szCs w:val="16"/>
              </w:rPr>
              <w:t>COMPETENZA ANNO</w:t>
            </w:r>
            <w:r w:rsidRPr="00681DFD">
              <w:rPr>
                <w:sz w:val="16"/>
                <w:szCs w:val="16"/>
              </w:rPr>
              <w:br/>
              <w:t>N+1</w:t>
            </w:r>
          </w:p>
        </w:tc>
        <w:tc>
          <w:tcPr>
            <w:tcW w:w="472" w:type="pct"/>
            <w:tcBorders>
              <w:top w:val="double" w:sz="6" w:space="0" w:color="auto"/>
              <w:left w:val="nil"/>
              <w:bottom w:val="single" w:sz="4" w:space="0" w:color="auto"/>
              <w:right w:val="double" w:sz="6" w:space="0" w:color="auto"/>
            </w:tcBorders>
            <w:vAlign w:val="center"/>
          </w:tcPr>
          <w:p w:rsidR="002B326A" w:rsidRPr="00681DFD" w:rsidRDefault="002B326A" w:rsidP="00681DFD">
            <w:pPr>
              <w:pStyle w:val="Normal0"/>
              <w:rPr>
                <w:sz w:val="16"/>
                <w:szCs w:val="16"/>
              </w:rPr>
            </w:pPr>
            <w:r w:rsidRPr="00681DFD">
              <w:rPr>
                <w:sz w:val="16"/>
                <w:szCs w:val="16"/>
              </w:rPr>
              <w:t>COMPETENZA ANNO</w:t>
            </w:r>
            <w:r w:rsidRPr="00681DFD">
              <w:rPr>
                <w:sz w:val="16"/>
                <w:szCs w:val="16"/>
              </w:rPr>
              <w:br/>
              <w:t>N+2</w:t>
            </w:r>
          </w:p>
        </w:tc>
      </w:tr>
      <w:tr w:rsidR="002B326A" w:rsidRPr="00681DFD" w:rsidTr="00681DFD">
        <w:trPr>
          <w:trHeight w:val="360"/>
        </w:trPr>
        <w:tc>
          <w:tcPr>
            <w:tcW w:w="3371" w:type="pct"/>
            <w:tcBorders>
              <w:top w:val="nil"/>
              <w:left w:val="double" w:sz="6" w:space="0" w:color="auto"/>
              <w:bottom w:val="nil"/>
              <w:right w:val="nil"/>
            </w:tcBorders>
            <w:noWrap/>
            <w:vAlign w:val="bottom"/>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bottom"/>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shd w:val="clear" w:color="auto" w:fill="969696"/>
            <w:noWrap/>
            <w:vAlign w:val="bottom"/>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shd w:val="clear" w:color="auto" w:fill="969696"/>
            <w:noWrap/>
            <w:vAlign w:val="bottom"/>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A) Fondo pluriennale vincolato di entrata per spese correnti (solo per l'esercizio 2016)</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nil"/>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single" w:sz="4" w:space="0" w:color="auto"/>
              <w:bottom w:val="nil"/>
              <w:right w:val="double" w:sz="6" w:space="0" w:color="auto"/>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20"/>
        </w:trPr>
        <w:tc>
          <w:tcPr>
            <w:tcW w:w="3371" w:type="pct"/>
            <w:tcBorders>
              <w:top w:val="nil"/>
              <w:left w:val="double" w:sz="6" w:space="0" w:color="auto"/>
              <w:bottom w:val="single" w:sz="4" w:space="0" w:color="auto"/>
              <w:right w:val="nil"/>
            </w:tcBorders>
            <w:vAlign w:val="center"/>
          </w:tcPr>
          <w:p w:rsidR="002B326A" w:rsidRPr="00681DFD" w:rsidRDefault="002B326A" w:rsidP="00681DFD">
            <w:pPr>
              <w:pStyle w:val="Normal0"/>
              <w:rPr>
                <w:sz w:val="16"/>
                <w:szCs w:val="16"/>
              </w:rPr>
            </w:pPr>
            <w:r w:rsidRPr="00681DFD">
              <w:rPr>
                <w:sz w:val="16"/>
                <w:szCs w:val="16"/>
              </w:rPr>
              <w:t>B) Fondo pluriennale di entrata in conto capitale  al netto delle quote finanziate da debito (solo per l'esercizio 2016)</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single" w:sz="4" w:space="0" w:color="auto"/>
              <w:right w:val="single" w:sz="4" w:space="0" w:color="auto"/>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single" w:sz="4" w:space="0" w:color="auto"/>
              <w:right w:val="double" w:sz="6" w:space="0" w:color="auto"/>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C) Titolo 1 - Entrate correnti di natura tributaria, contributiva e perequativa</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584431,46</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580431,46</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583431,46</w:t>
            </w:r>
          </w:p>
        </w:tc>
      </w:tr>
      <w:tr w:rsidR="002B326A" w:rsidRPr="00681DFD" w:rsidTr="00681DFD">
        <w:trPr>
          <w:trHeight w:val="375"/>
        </w:trPr>
        <w:tc>
          <w:tcPr>
            <w:tcW w:w="3371" w:type="pct"/>
            <w:tcBorders>
              <w:top w:val="nil"/>
              <w:left w:val="double" w:sz="6" w:space="0" w:color="auto"/>
              <w:bottom w:val="single" w:sz="4" w:space="0" w:color="auto"/>
              <w:right w:val="nil"/>
            </w:tcBorders>
            <w:noWrap/>
            <w:vAlign w:val="center"/>
          </w:tcPr>
          <w:p w:rsidR="002B326A" w:rsidRPr="00681DFD" w:rsidRDefault="002B326A" w:rsidP="00681DFD">
            <w:pPr>
              <w:pStyle w:val="Normal0"/>
              <w:rPr>
                <w:i/>
                <w:iCs/>
                <w:color w:val="FF0000"/>
                <w:sz w:val="16"/>
                <w:szCs w:val="16"/>
              </w:rPr>
            </w:pPr>
            <w:r w:rsidRPr="00681DFD">
              <w:rPr>
                <w:i/>
                <w:iCs/>
                <w:color w:val="FF0000"/>
                <w:sz w:val="16"/>
                <w:szCs w:val="16"/>
              </w:rPr>
              <w:t> </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color w:val="FF0000"/>
                <w:sz w:val="16"/>
                <w:szCs w:val="16"/>
              </w:rPr>
            </w:pPr>
            <w:r w:rsidRPr="00681DFD">
              <w:rPr>
                <w:color w:val="FF0000"/>
                <w:sz w:val="16"/>
                <w:szCs w:val="16"/>
              </w:rPr>
              <w:t> </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i/>
                <w:iCs/>
                <w:color w:val="FF0000"/>
                <w:sz w:val="16"/>
                <w:szCs w:val="16"/>
              </w:rPr>
            </w:pPr>
            <w:r w:rsidRPr="00681DFD">
              <w:rPr>
                <w:i/>
                <w:iCs/>
                <w:color w:val="FF0000"/>
                <w:sz w:val="16"/>
                <w:szCs w:val="16"/>
              </w:rPr>
              <w:t> </w:t>
            </w:r>
          </w:p>
        </w:tc>
        <w:tc>
          <w:tcPr>
            <w:tcW w:w="473"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i/>
                <w:iCs/>
                <w:color w:val="FF0000"/>
                <w:sz w:val="16"/>
                <w:szCs w:val="16"/>
              </w:rPr>
            </w:pPr>
            <w:r w:rsidRPr="00681DFD">
              <w:rPr>
                <w:i/>
                <w:iCs/>
                <w:color w:val="FF0000"/>
                <w:sz w:val="16"/>
                <w:szCs w:val="16"/>
              </w:rPr>
              <w:t> </w:t>
            </w:r>
          </w:p>
        </w:tc>
        <w:tc>
          <w:tcPr>
            <w:tcW w:w="472" w:type="pct"/>
            <w:tcBorders>
              <w:top w:val="nil"/>
              <w:left w:val="nil"/>
              <w:bottom w:val="single" w:sz="4" w:space="0" w:color="auto"/>
              <w:right w:val="double" w:sz="6" w:space="0" w:color="auto"/>
            </w:tcBorders>
            <w:noWrap/>
            <w:vAlign w:val="center"/>
          </w:tcPr>
          <w:p w:rsidR="002B326A" w:rsidRPr="00681DFD" w:rsidRDefault="002B326A" w:rsidP="00681DFD">
            <w:pPr>
              <w:pStyle w:val="Normal0"/>
              <w:rPr>
                <w:i/>
                <w:iCs/>
                <w:color w:val="FF0000"/>
                <w:sz w:val="16"/>
                <w:szCs w:val="16"/>
              </w:rPr>
            </w:pPr>
            <w:r w:rsidRPr="00681DFD">
              <w:rPr>
                <w:i/>
                <w:iCs/>
                <w:color w:val="FF0000"/>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D1) Titolo 2 -  Trasferimenti correnti</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247283,43</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242722,12</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238160,81</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D2) Contributo di cui all'art. 1, comma 20, legge di stabilità 2016 (solo 2016 per i comuni)</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D3) Contributo di cui all'art. 1, comma 683, legge di stabilità 2016 (solo 2016 per le regioni)</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525"/>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D) Titolo 2 - Trasferimenti correnti  validi ai fini dei saldi finanza pubblica (D=D1-D2-D3)</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247283,43</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242722,12</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238160,81</w:t>
            </w:r>
          </w:p>
        </w:tc>
      </w:tr>
      <w:tr w:rsidR="002B326A" w:rsidRPr="00681DFD" w:rsidTr="00681DFD">
        <w:trPr>
          <w:trHeight w:val="360"/>
        </w:trPr>
        <w:tc>
          <w:tcPr>
            <w:tcW w:w="3371" w:type="pct"/>
            <w:tcBorders>
              <w:top w:val="nil"/>
              <w:left w:val="double" w:sz="6" w:space="0" w:color="auto"/>
              <w:bottom w:val="single" w:sz="4" w:space="0" w:color="auto"/>
              <w:right w:val="nil"/>
            </w:tcBorders>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single" w:sz="4"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E) Titolo 3 - Entrate extratributarie</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193000,00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43000,00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43000,00</w:t>
            </w:r>
          </w:p>
        </w:tc>
      </w:tr>
      <w:tr w:rsidR="002B326A" w:rsidRPr="00681DFD" w:rsidTr="00681DFD">
        <w:trPr>
          <w:trHeight w:val="360"/>
        </w:trPr>
        <w:tc>
          <w:tcPr>
            <w:tcW w:w="3371" w:type="pct"/>
            <w:tcBorders>
              <w:top w:val="nil"/>
              <w:left w:val="double" w:sz="6" w:space="0" w:color="auto"/>
              <w:bottom w:val="single" w:sz="4" w:space="0" w:color="auto"/>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single" w:sz="4"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F) Titolo 4 - Entrate in c/capitale</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115000,00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265000,00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115000,00</w:t>
            </w:r>
          </w:p>
        </w:tc>
      </w:tr>
      <w:tr w:rsidR="002B326A" w:rsidRPr="00681DFD" w:rsidTr="00681DFD">
        <w:trPr>
          <w:trHeight w:val="360"/>
        </w:trPr>
        <w:tc>
          <w:tcPr>
            <w:tcW w:w="3371" w:type="pct"/>
            <w:tcBorders>
              <w:top w:val="nil"/>
              <w:left w:val="double" w:sz="6" w:space="0" w:color="auto"/>
              <w:bottom w:val="single" w:sz="4" w:space="0" w:color="auto"/>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single" w:sz="4"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G) Titolo 5 - Entrate da riduzione di attività finanziarie</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0,00</w:t>
            </w:r>
          </w:p>
        </w:tc>
      </w:tr>
      <w:tr w:rsidR="002B326A" w:rsidRPr="00681DFD" w:rsidTr="00681DFD">
        <w:trPr>
          <w:trHeight w:val="360"/>
        </w:trPr>
        <w:tc>
          <w:tcPr>
            <w:tcW w:w="3371" w:type="pct"/>
            <w:tcBorders>
              <w:top w:val="nil"/>
              <w:left w:val="double" w:sz="6" w:space="0" w:color="auto"/>
              <w:bottom w:val="single" w:sz="4" w:space="0" w:color="auto"/>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single" w:sz="4"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H) ENTRATE FINALI VALIDE AI FINI DEI SALDI DI FINANZA PUBBLICA  (H=C+D+E+F+G)</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1139714,89</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1131153,58</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979592,27</w:t>
            </w:r>
          </w:p>
        </w:tc>
      </w:tr>
      <w:tr w:rsidR="002B326A" w:rsidRPr="00681DFD" w:rsidTr="00681DFD">
        <w:trPr>
          <w:trHeight w:val="360"/>
        </w:trPr>
        <w:tc>
          <w:tcPr>
            <w:tcW w:w="3371" w:type="pct"/>
            <w:tcBorders>
              <w:top w:val="nil"/>
              <w:left w:val="double" w:sz="6" w:space="0" w:color="auto"/>
              <w:bottom w:val="single" w:sz="4" w:space="0" w:color="auto"/>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single" w:sz="4"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I1) Titolo 1 - Spese correnti al netto del fondo pluriennale vincolato</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848947,49</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839097,48</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836177,60</w:t>
            </w:r>
          </w:p>
        </w:tc>
      </w:tr>
      <w:tr w:rsidR="002B326A" w:rsidRPr="00681DFD" w:rsidTr="00681DFD">
        <w:trPr>
          <w:trHeight w:val="36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I2)  Fondo pluriennale vincolato di parte corrente (solo per il 2016)</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75"/>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42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xml:space="preserve">I3) Fondo crediti di dubbia esigibilità di parte corrente </w:t>
            </w:r>
            <w:r w:rsidRPr="00681DFD">
              <w:rPr>
                <w:sz w:val="16"/>
                <w:szCs w:val="16"/>
                <w:vertAlign w:val="superscript"/>
              </w:rPr>
              <w:t>(1)</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16854,00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20465,00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24077,00</w:t>
            </w:r>
          </w:p>
        </w:tc>
      </w:tr>
      <w:tr w:rsidR="002B326A" w:rsidRPr="00681DFD" w:rsidTr="00681DFD">
        <w:trPr>
          <w:trHeight w:val="375"/>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I4) Fondo contenzioso (destinato a confluire nel risultato di amministrazione)</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0,00</w:t>
            </w:r>
          </w:p>
        </w:tc>
      </w:tr>
      <w:tr w:rsidR="002B326A" w:rsidRPr="00681DFD" w:rsidTr="00681DFD">
        <w:trPr>
          <w:trHeight w:val="375"/>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42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I5) Altri accantonamenti (destinati a confluire nel risultato di amministrazione)</w:t>
            </w:r>
            <w:r w:rsidRPr="00681DFD">
              <w:rPr>
                <w:sz w:val="16"/>
                <w:szCs w:val="16"/>
                <w:vertAlign w:val="superscript"/>
              </w:rPr>
              <w:t xml:space="preserve"> (2)</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0,00</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95"/>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I6) Spese correnti per interventi di bonifica ambientale  di cui all'art. 1, comma 716, Legge di stabilità 2016 (solo 2016 per gli enti locali)</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color w:val="FF0000"/>
                <w:sz w:val="16"/>
                <w:szCs w:val="16"/>
              </w:rPr>
            </w:pPr>
            <w:r w:rsidRPr="00681DFD">
              <w:rPr>
                <w:i/>
                <w:iCs/>
                <w:color w:val="FF0000"/>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color w:val="FF0000"/>
                <w:sz w:val="16"/>
                <w:szCs w:val="16"/>
              </w:rPr>
            </w:pPr>
            <w:r w:rsidRPr="00681DFD">
              <w:rPr>
                <w:i/>
                <w:iCs/>
                <w:color w:val="FF0000"/>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108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I7) Spese correnti per sisma maggio 2012,  finanziate secondo le modalità  di cui all'art. 1, comma 441, Legge di stabilità 2016 (solo 2016 per gli enti locali dell'Emilia Romagna, Lombardia e Veneto)</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color w:val="FF0000"/>
                <w:sz w:val="16"/>
                <w:szCs w:val="16"/>
              </w:rPr>
            </w:pPr>
            <w:r w:rsidRPr="00681DFD">
              <w:rPr>
                <w:i/>
                <w:iCs/>
                <w:color w:val="FF0000"/>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color w:val="FF0000"/>
                <w:sz w:val="16"/>
                <w:szCs w:val="16"/>
              </w:rPr>
            </w:pPr>
            <w:r w:rsidRPr="00681DFD">
              <w:rPr>
                <w:i/>
                <w:iCs/>
                <w:color w:val="FF0000"/>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2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I) Titolo 1 - Spese correnti valide ai fini dei saldi di finanza pubblica (I=I1+I2-I3-I4-I5-I6-I7)</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832093,49</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818632,48</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812100,60</w:t>
            </w:r>
          </w:p>
        </w:tc>
      </w:tr>
      <w:tr w:rsidR="002B326A" w:rsidRPr="00681DFD" w:rsidTr="00681DFD">
        <w:trPr>
          <w:trHeight w:val="360"/>
        </w:trPr>
        <w:tc>
          <w:tcPr>
            <w:tcW w:w="3371" w:type="pct"/>
            <w:tcBorders>
              <w:top w:val="nil"/>
              <w:left w:val="double" w:sz="6" w:space="0" w:color="auto"/>
              <w:bottom w:val="single" w:sz="4" w:space="0" w:color="auto"/>
              <w:right w:val="nil"/>
            </w:tcBorders>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single" w:sz="4"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L1) Titolo 2 - Spese in c/ capitale al netto del fondo pluriennale vincolato</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288000,00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258000,00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108000,00</w:t>
            </w:r>
          </w:p>
        </w:tc>
      </w:tr>
      <w:tr w:rsidR="002B326A" w:rsidRPr="00681DFD" w:rsidTr="00681DFD">
        <w:trPr>
          <w:trHeight w:val="36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2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L2) Fondo pluriennale vincolato in c/capitale al netto delle quote finanziate da debito (solo per il 2016)</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75"/>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42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xml:space="preserve">L3) Fondo crediti di dubbia esigibilità in c/capitale </w:t>
            </w:r>
            <w:r w:rsidRPr="00681DFD">
              <w:rPr>
                <w:sz w:val="16"/>
                <w:szCs w:val="16"/>
                <w:vertAlign w:val="superscript"/>
              </w:rPr>
              <w:t>(1)</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0,00</w:t>
            </w:r>
          </w:p>
        </w:tc>
      </w:tr>
      <w:tr w:rsidR="002B326A" w:rsidRPr="00681DFD" w:rsidTr="00681DFD">
        <w:trPr>
          <w:trHeight w:val="375"/>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42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L4) Altri accantonamenti (destinati a confluire nel risultato di amministrazione)</w:t>
            </w:r>
            <w:r w:rsidRPr="00681DFD">
              <w:rPr>
                <w:sz w:val="16"/>
                <w:szCs w:val="16"/>
                <w:vertAlign w:val="superscript"/>
              </w:rPr>
              <w:t xml:space="preserve"> (2)</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0,00</w:t>
            </w:r>
          </w:p>
        </w:tc>
      </w:tr>
      <w:tr w:rsidR="002B326A" w:rsidRPr="00681DFD" w:rsidTr="00681DFD">
        <w:trPr>
          <w:trHeight w:val="375"/>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90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L5) Spese per edilizia scolastica di cui all'art. 1, comma 713, Legge di stabilità 2016 (solo 2016 per gli enti locali)</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95"/>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L6) Spese in c/capitale per interventi di bonifica ambientale  di cui all'art. 1, comma 716, Legge di stabilità 2016 (solo 2016 per gli enti locali)</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108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L7) Spese in c/capitale per sisma maggio 2012,  finanziate secondo le modalità  di cui all'art. 1, comma 441, Legge di stabilità 2016 (solo 2016 per gli enti locali dell'Emilia Romagna, Lombardia e Veneto)</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95"/>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L8) Spese per la realizzazione del Museo Nazionale della Shoah  di cui all'art. 1, comma 750, Legge di stabilità 2016 (solo 2016 per Roma Capitale)</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2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L) Titolo 2 - Spese in c/capitale valide ai fini dei saldi di finanza pubblica  (L=L1+L2-L3-L4-L5-L6-L7-L8)</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288000,00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258000,00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108000,00</w:t>
            </w:r>
          </w:p>
        </w:tc>
      </w:tr>
      <w:tr w:rsidR="002B326A" w:rsidRPr="00681DFD" w:rsidTr="00681DFD">
        <w:trPr>
          <w:trHeight w:val="360"/>
        </w:trPr>
        <w:tc>
          <w:tcPr>
            <w:tcW w:w="3371" w:type="pct"/>
            <w:tcBorders>
              <w:top w:val="nil"/>
              <w:left w:val="double" w:sz="6" w:space="0" w:color="auto"/>
              <w:bottom w:val="single" w:sz="4" w:space="0" w:color="auto"/>
              <w:right w:val="nil"/>
            </w:tcBorders>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single" w:sz="4"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M) Titolo 3 - Spese per incremento di attività finanziaria</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0,00</w:t>
            </w:r>
          </w:p>
        </w:tc>
      </w:tr>
      <w:tr w:rsidR="002B326A" w:rsidRPr="00681DFD" w:rsidTr="00681DFD">
        <w:trPr>
          <w:trHeight w:val="360"/>
        </w:trPr>
        <w:tc>
          <w:tcPr>
            <w:tcW w:w="3371" w:type="pct"/>
            <w:tcBorders>
              <w:top w:val="nil"/>
              <w:left w:val="double" w:sz="6" w:space="0" w:color="auto"/>
              <w:bottom w:val="single" w:sz="4" w:space="0" w:color="auto"/>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single" w:sz="4"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single" w:sz="4"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vMerge w:val="restar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N) SPESE FINALI VALIDE AI FINI DEI SALDI DI FINANZA PUBBLICA (N=I+L+M)</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vMerge/>
            <w:tcBorders>
              <w:top w:val="nil"/>
              <w:left w:val="double" w:sz="6" w:space="0" w:color="auto"/>
              <w:bottom w:val="nil"/>
              <w:right w:val="nil"/>
            </w:tcBorders>
            <w:vAlign w:val="center"/>
          </w:tcPr>
          <w:p w:rsidR="002B326A" w:rsidRPr="00681DFD" w:rsidRDefault="002B326A" w:rsidP="00681DFD">
            <w:pPr>
              <w:pStyle w:val="Normal0"/>
              <w:rPr>
                <w:sz w:val="16"/>
                <w:szCs w:val="16"/>
              </w:rPr>
            </w:pP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1120093,49</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1076632,48</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920100,60</w:t>
            </w:r>
          </w:p>
        </w:tc>
      </w:tr>
      <w:tr w:rsidR="002B326A" w:rsidRPr="00681DFD" w:rsidTr="00681DFD">
        <w:trPr>
          <w:trHeight w:val="375"/>
        </w:trPr>
        <w:tc>
          <w:tcPr>
            <w:tcW w:w="3371" w:type="pct"/>
            <w:tcBorders>
              <w:top w:val="nil"/>
              <w:left w:val="double" w:sz="6" w:space="0" w:color="auto"/>
              <w:bottom w:val="double" w:sz="6" w:space="0" w:color="auto"/>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double" w:sz="6"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double" w:sz="6"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double" w:sz="6"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double" w:sz="6"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75"/>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2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 xml:space="preserve">O) SALDO TRA ENTRATE E SPESE FINALI VALIDE AI FINI DEI SALDI DI FINANZA PUBBLICA (O=A+B+H-N)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color w:val="FF0000"/>
                <w:sz w:val="16"/>
                <w:szCs w:val="16"/>
              </w:rPr>
            </w:pPr>
            <w:r w:rsidRPr="00681DFD">
              <w:rPr>
                <w:color w:val="FF0000"/>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19621,40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54521,10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59491,67</w:t>
            </w:r>
          </w:p>
        </w:tc>
      </w:tr>
      <w:tr w:rsidR="002B326A" w:rsidRPr="00681DFD" w:rsidTr="00681DFD">
        <w:trPr>
          <w:trHeight w:val="375"/>
        </w:trPr>
        <w:tc>
          <w:tcPr>
            <w:tcW w:w="3371" w:type="pct"/>
            <w:tcBorders>
              <w:top w:val="nil"/>
              <w:left w:val="double" w:sz="6" w:space="0" w:color="auto"/>
              <w:bottom w:val="double" w:sz="6" w:space="0" w:color="auto"/>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double" w:sz="6"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double" w:sz="6"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double" w:sz="6"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double" w:sz="6" w:space="0" w:color="auto"/>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75"/>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42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Spazi finanziari ceduti o acquisiti  ex art. 1, comma 728, Legge di stabilità 2016  (patto regionale)</w:t>
            </w:r>
            <w:r w:rsidRPr="00681DFD">
              <w:rPr>
                <w:sz w:val="16"/>
                <w:szCs w:val="16"/>
                <w:vertAlign w:val="superscript"/>
              </w:rPr>
              <w:t>(3)</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i/>
                <w:iCs/>
                <w:sz w:val="16"/>
                <w:szCs w:val="16"/>
              </w:rPr>
            </w:pPr>
            <w:r w:rsidRPr="00681DFD">
              <w:rPr>
                <w:i/>
                <w:iCs/>
                <w:sz w:val="16"/>
                <w:szCs w:val="16"/>
              </w:rPr>
              <w:t>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i/>
                <w:iCs/>
                <w:sz w:val="16"/>
                <w:szCs w:val="16"/>
              </w:rPr>
            </w:pPr>
            <w:r w:rsidRPr="00681DFD">
              <w:rPr>
                <w:i/>
                <w:iCs/>
                <w:sz w:val="16"/>
                <w:szCs w:val="16"/>
              </w:rPr>
              <w:t>0,00</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8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Spazi finanziari ceduti o acquisiti ex art. 1, comma 732, Legge di stabilità 2016 (patto nazionale orizzontale)(solo per gli enti locali)</w:t>
            </w:r>
            <w:r w:rsidRPr="00681DFD">
              <w:rPr>
                <w:sz w:val="16"/>
                <w:szCs w:val="16"/>
                <w:vertAlign w:val="superscript"/>
              </w:rPr>
              <w:t xml:space="preserve">(4)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0,00</w:t>
            </w:r>
          </w:p>
        </w:tc>
      </w:tr>
      <w:tr w:rsidR="002B326A" w:rsidRPr="00681DFD" w:rsidTr="00681DFD">
        <w:trPr>
          <w:trHeight w:val="360"/>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8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Patto regionale orizzontale ai sensi del comma 141 dell'articolo 1 della legge n. 220/2010 anno 2014 (solo per gli enti locali)</w:t>
            </w:r>
            <w:r w:rsidRPr="00681DFD">
              <w:rPr>
                <w:sz w:val="16"/>
                <w:szCs w:val="16"/>
                <w:vertAlign w:val="superscript"/>
              </w:rPr>
              <w:t>(5)</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6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8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Patto regionale orizzontale ai sensi del comma 480 e segg. dell'articolo 1 della legge n. 190/2014  anno 2015 (solo per gli enti locali)</w:t>
            </w:r>
            <w:r w:rsidRPr="00681DFD">
              <w:rPr>
                <w:sz w:val="16"/>
                <w:szCs w:val="16"/>
                <w:vertAlign w:val="superscript"/>
              </w:rPr>
              <w:t>(5)</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6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8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Patto nazionale orizzontale ai sensi dei commi 1-7 dell'art. 4-ter del decreto legge n. 16/2012 anno 2014 (solo per gli enti locali)</w:t>
            </w:r>
            <w:r w:rsidRPr="00681DFD">
              <w:rPr>
                <w:sz w:val="16"/>
                <w:szCs w:val="16"/>
                <w:vertAlign w:val="superscript"/>
              </w:rPr>
              <w:t>(5)</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6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780"/>
        </w:trPr>
        <w:tc>
          <w:tcPr>
            <w:tcW w:w="3371" w:type="pct"/>
            <w:tcBorders>
              <w:top w:val="nil"/>
              <w:left w:val="double" w:sz="6" w:space="0" w:color="auto"/>
              <w:bottom w:val="nil"/>
              <w:right w:val="nil"/>
            </w:tcBorders>
            <w:vAlign w:val="center"/>
          </w:tcPr>
          <w:p w:rsidR="002B326A" w:rsidRPr="00681DFD" w:rsidRDefault="002B326A" w:rsidP="00681DFD">
            <w:pPr>
              <w:pStyle w:val="Normal0"/>
              <w:rPr>
                <w:sz w:val="16"/>
                <w:szCs w:val="16"/>
              </w:rPr>
            </w:pPr>
            <w:r w:rsidRPr="00681DFD">
              <w:rPr>
                <w:sz w:val="16"/>
                <w:szCs w:val="16"/>
              </w:rPr>
              <w:t>Patto nazionale orizzontale ai sensi dei commi 1-7 dell'art. 4-ter del decreto legge n. 16/2012 anno 2015 (solo per gli enti locali)</w:t>
            </w:r>
            <w:r w:rsidRPr="00681DFD">
              <w:rPr>
                <w:sz w:val="16"/>
                <w:szCs w:val="16"/>
                <w:vertAlign w:val="superscript"/>
              </w:rPr>
              <w:t>(5)</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shd w:val="clear" w:color="auto" w:fill="969696"/>
            <w:noWrap/>
            <w:vAlign w:val="center"/>
          </w:tcPr>
          <w:p w:rsidR="002B326A" w:rsidRPr="00681DFD" w:rsidRDefault="002B326A" w:rsidP="00681DFD">
            <w:pPr>
              <w:pStyle w:val="Normal0"/>
              <w:rPr>
                <w:i/>
                <w:iCs/>
                <w:sz w:val="16"/>
                <w:szCs w:val="16"/>
              </w:rPr>
            </w:pPr>
            <w:r w:rsidRPr="00681DFD">
              <w:rPr>
                <w:i/>
                <w:iCs/>
                <w:sz w:val="16"/>
                <w:szCs w:val="16"/>
              </w:rPr>
              <w:t> </w:t>
            </w:r>
          </w:p>
        </w:tc>
      </w:tr>
      <w:tr w:rsidR="002B326A" w:rsidRPr="00681DFD" w:rsidTr="00681DFD">
        <w:trPr>
          <w:trHeight w:val="375"/>
        </w:trPr>
        <w:tc>
          <w:tcPr>
            <w:tcW w:w="3371" w:type="pct"/>
            <w:tcBorders>
              <w:top w:val="nil"/>
              <w:left w:val="double" w:sz="6" w:space="0" w:color="auto"/>
              <w:bottom w:val="nil"/>
              <w:right w:val="nil"/>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375"/>
        </w:trPr>
        <w:tc>
          <w:tcPr>
            <w:tcW w:w="3371" w:type="pct"/>
            <w:tcBorders>
              <w:top w:val="double" w:sz="6" w:space="0" w:color="auto"/>
              <w:left w:val="double" w:sz="6"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205" w:type="pct"/>
            <w:tcBorders>
              <w:top w:val="double" w:sz="6" w:space="0" w:color="auto"/>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double" w:sz="6" w:space="0" w:color="auto"/>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3" w:type="pct"/>
            <w:tcBorders>
              <w:top w:val="double" w:sz="6" w:space="0" w:color="auto"/>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2" w:type="pct"/>
            <w:tcBorders>
              <w:top w:val="double" w:sz="6" w:space="0" w:color="auto"/>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420"/>
        </w:trPr>
        <w:tc>
          <w:tcPr>
            <w:tcW w:w="3371" w:type="pct"/>
            <w:tcBorders>
              <w:top w:val="nil"/>
              <w:left w:val="double" w:sz="6" w:space="0" w:color="auto"/>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EQUILIBRIO FINALE  (compresi gli effetti dei patti regionali  e nazionali)</w:t>
            </w:r>
            <w:r w:rsidRPr="00681DFD">
              <w:rPr>
                <w:sz w:val="16"/>
                <w:szCs w:val="16"/>
                <w:vertAlign w:val="superscript"/>
              </w:rPr>
              <w:t xml:space="preserve"> (6)</w:t>
            </w:r>
          </w:p>
        </w:tc>
        <w:tc>
          <w:tcPr>
            <w:tcW w:w="205"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3" w:type="pct"/>
            <w:tcBorders>
              <w:top w:val="nil"/>
              <w:left w:val="nil"/>
              <w:bottom w:val="nil"/>
              <w:right w:val="single" w:sz="4" w:space="0" w:color="auto"/>
            </w:tcBorders>
            <w:noWrap/>
            <w:vAlign w:val="center"/>
          </w:tcPr>
          <w:p w:rsidR="002B326A" w:rsidRPr="00681DFD" w:rsidRDefault="002B326A" w:rsidP="00681DFD">
            <w:pPr>
              <w:pStyle w:val="Normal0"/>
              <w:rPr>
                <w:sz w:val="16"/>
                <w:szCs w:val="16"/>
              </w:rPr>
            </w:pPr>
            <w:r w:rsidRPr="00681DFD">
              <w:rPr>
                <w:sz w:val="16"/>
                <w:szCs w:val="16"/>
              </w:rPr>
              <w:t>0,00</w:t>
            </w:r>
          </w:p>
        </w:tc>
        <w:tc>
          <w:tcPr>
            <w:tcW w:w="472" w:type="pct"/>
            <w:tcBorders>
              <w:top w:val="nil"/>
              <w:left w:val="nil"/>
              <w:bottom w:val="nil"/>
              <w:right w:val="double" w:sz="6" w:space="0" w:color="auto"/>
            </w:tcBorders>
            <w:noWrap/>
            <w:vAlign w:val="center"/>
          </w:tcPr>
          <w:p w:rsidR="002B326A" w:rsidRPr="00681DFD" w:rsidRDefault="002B326A" w:rsidP="00681DFD">
            <w:pPr>
              <w:pStyle w:val="Normal0"/>
              <w:rPr>
                <w:sz w:val="16"/>
                <w:szCs w:val="16"/>
              </w:rPr>
            </w:pPr>
            <w:r w:rsidRPr="00681DFD">
              <w:rPr>
                <w:sz w:val="16"/>
                <w:szCs w:val="16"/>
              </w:rPr>
              <w:t>0,00</w:t>
            </w:r>
          </w:p>
        </w:tc>
      </w:tr>
      <w:tr w:rsidR="002B326A" w:rsidRPr="00681DFD" w:rsidTr="00681DFD">
        <w:trPr>
          <w:trHeight w:val="375"/>
        </w:trPr>
        <w:tc>
          <w:tcPr>
            <w:tcW w:w="3371" w:type="pct"/>
            <w:tcBorders>
              <w:top w:val="nil"/>
              <w:left w:val="double" w:sz="6" w:space="0" w:color="auto"/>
              <w:bottom w:val="double" w:sz="6" w:space="0" w:color="auto"/>
              <w:right w:val="nil"/>
            </w:tcBorders>
            <w:noWrap/>
            <w:vAlign w:val="bottom"/>
          </w:tcPr>
          <w:p w:rsidR="002B326A" w:rsidRPr="00681DFD" w:rsidRDefault="002B326A" w:rsidP="00681DFD">
            <w:pPr>
              <w:pStyle w:val="Normal0"/>
              <w:rPr>
                <w:sz w:val="16"/>
                <w:szCs w:val="16"/>
              </w:rPr>
            </w:pPr>
            <w:r w:rsidRPr="00681DFD">
              <w:rPr>
                <w:sz w:val="16"/>
                <w:szCs w:val="16"/>
              </w:rPr>
              <w:t> </w:t>
            </w:r>
          </w:p>
        </w:tc>
        <w:tc>
          <w:tcPr>
            <w:tcW w:w="205" w:type="pct"/>
            <w:tcBorders>
              <w:top w:val="nil"/>
              <w:left w:val="single" w:sz="4" w:space="0" w:color="auto"/>
              <w:bottom w:val="double" w:sz="6" w:space="0" w:color="auto"/>
              <w:right w:val="single" w:sz="4" w:space="0" w:color="auto"/>
            </w:tcBorders>
            <w:noWrap/>
            <w:vAlign w:val="center"/>
          </w:tcPr>
          <w:p w:rsidR="002B326A" w:rsidRPr="00681DFD" w:rsidRDefault="002B326A" w:rsidP="00681DFD">
            <w:pPr>
              <w:pStyle w:val="Normal0"/>
              <w:rPr>
                <w:sz w:val="16"/>
                <w:szCs w:val="16"/>
              </w:rPr>
            </w:pPr>
            <w:r w:rsidRPr="00681DFD">
              <w:rPr>
                <w:sz w:val="16"/>
                <w:szCs w:val="16"/>
              </w:rPr>
              <w:t> </w:t>
            </w:r>
          </w:p>
        </w:tc>
        <w:tc>
          <w:tcPr>
            <w:tcW w:w="479" w:type="pct"/>
            <w:tcBorders>
              <w:top w:val="nil"/>
              <w:left w:val="nil"/>
              <w:bottom w:val="double" w:sz="6" w:space="0" w:color="auto"/>
              <w:right w:val="single" w:sz="4" w:space="0" w:color="auto"/>
            </w:tcBorders>
            <w:noWrap/>
            <w:vAlign w:val="bottom"/>
          </w:tcPr>
          <w:p w:rsidR="002B326A" w:rsidRPr="00681DFD" w:rsidRDefault="002B326A" w:rsidP="00681DFD">
            <w:pPr>
              <w:pStyle w:val="Normal0"/>
              <w:rPr>
                <w:sz w:val="16"/>
                <w:szCs w:val="16"/>
              </w:rPr>
            </w:pPr>
            <w:r w:rsidRPr="00681DFD">
              <w:rPr>
                <w:sz w:val="16"/>
                <w:szCs w:val="16"/>
              </w:rPr>
              <w:t> </w:t>
            </w:r>
          </w:p>
        </w:tc>
        <w:tc>
          <w:tcPr>
            <w:tcW w:w="473" w:type="pct"/>
            <w:tcBorders>
              <w:top w:val="nil"/>
              <w:left w:val="nil"/>
              <w:bottom w:val="double" w:sz="6" w:space="0" w:color="auto"/>
              <w:right w:val="single" w:sz="4" w:space="0" w:color="auto"/>
            </w:tcBorders>
            <w:noWrap/>
            <w:vAlign w:val="bottom"/>
          </w:tcPr>
          <w:p w:rsidR="002B326A" w:rsidRPr="00681DFD" w:rsidRDefault="002B326A" w:rsidP="00681DFD">
            <w:pPr>
              <w:pStyle w:val="Normal0"/>
              <w:rPr>
                <w:sz w:val="16"/>
                <w:szCs w:val="16"/>
              </w:rPr>
            </w:pPr>
            <w:r w:rsidRPr="00681DFD">
              <w:rPr>
                <w:sz w:val="16"/>
                <w:szCs w:val="16"/>
              </w:rPr>
              <w:t> </w:t>
            </w:r>
          </w:p>
        </w:tc>
        <w:tc>
          <w:tcPr>
            <w:tcW w:w="472" w:type="pct"/>
            <w:tcBorders>
              <w:top w:val="nil"/>
              <w:left w:val="nil"/>
              <w:bottom w:val="double" w:sz="6" w:space="0" w:color="auto"/>
              <w:right w:val="double" w:sz="6" w:space="0" w:color="auto"/>
            </w:tcBorders>
            <w:noWrap/>
            <w:vAlign w:val="bottom"/>
          </w:tcPr>
          <w:p w:rsidR="002B326A" w:rsidRPr="00681DFD" w:rsidRDefault="002B326A" w:rsidP="00681DFD">
            <w:pPr>
              <w:pStyle w:val="Normal0"/>
              <w:rPr>
                <w:sz w:val="16"/>
                <w:szCs w:val="16"/>
              </w:rPr>
            </w:pPr>
            <w:r w:rsidRPr="00681DFD">
              <w:rPr>
                <w:sz w:val="16"/>
                <w:szCs w:val="16"/>
              </w:rPr>
              <w:t> </w:t>
            </w:r>
          </w:p>
        </w:tc>
      </w:tr>
      <w:tr w:rsidR="002B326A" w:rsidRPr="00681DFD" w:rsidTr="00681DFD">
        <w:trPr>
          <w:trHeight w:val="930"/>
        </w:trPr>
        <w:tc>
          <w:tcPr>
            <w:tcW w:w="5000" w:type="pct"/>
            <w:gridSpan w:val="5"/>
            <w:tcBorders>
              <w:top w:val="double" w:sz="6" w:space="0" w:color="auto"/>
              <w:left w:val="nil"/>
              <w:bottom w:val="nil"/>
              <w:right w:val="nil"/>
            </w:tcBorders>
            <w:vAlign w:val="bottom"/>
          </w:tcPr>
          <w:p w:rsidR="002B326A" w:rsidRPr="00681DFD" w:rsidRDefault="002B326A" w:rsidP="00681DFD">
            <w:pPr>
              <w:pStyle w:val="Normal0"/>
              <w:rPr>
                <w:i/>
                <w:iCs/>
                <w:sz w:val="16"/>
                <w:szCs w:val="16"/>
              </w:rPr>
            </w:pPr>
            <w:r w:rsidRPr="00681DFD">
              <w:rPr>
                <w:i/>
                <w:iCs/>
                <w:sz w:val="16"/>
                <w:szCs w:val="16"/>
              </w:rPr>
              <w:t>1) Al fine di garantire una corretta verifica dell'effettivo rispetto del saldo è opportuno indicare il fondo crediti di dubbia esigibilità al netto dell'eventuale quota finanziata dall'avanzo (iscritto in variazione a seguito dell'approvazione del rendiconto)</w:t>
            </w:r>
          </w:p>
        </w:tc>
      </w:tr>
      <w:tr w:rsidR="002B326A" w:rsidRPr="00681DFD" w:rsidTr="00681DFD">
        <w:trPr>
          <w:trHeight w:val="300"/>
        </w:trPr>
        <w:tc>
          <w:tcPr>
            <w:tcW w:w="3371" w:type="pct"/>
            <w:tcBorders>
              <w:top w:val="nil"/>
              <w:left w:val="nil"/>
              <w:bottom w:val="nil"/>
              <w:right w:val="nil"/>
            </w:tcBorders>
            <w:noWrap/>
            <w:vAlign w:val="bottom"/>
          </w:tcPr>
          <w:p w:rsidR="002B326A" w:rsidRPr="00681DFD" w:rsidRDefault="002B326A" w:rsidP="00681DFD">
            <w:pPr>
              <w:pStyle w:val="Normal0"/>
              <w:rPr>
                <w:i/>
                <w:iCs/>
                <w:sz w:val="16"/>
                <w:szCs w:val="16"/>
              </w:rPr>
            </w:pPr>
            <w:r w:rsidRPr="00681DFD">
              <w:rPr>
                <w:i/>
                <w:iCs/>
                <w:sz w:val="16"/>
                <w:szCs w:val="16"/>
              </w:rPr>
              <w:t>2) I fondi di riserva e i fondi speciali non sono destinati a confluire nel risultato di amministrazione</w:t>
            </w:r>
          </w:p>
        </w:tc>
        <w:tc>
          <w:tcPr>
            <w:tcW w:w="205" w:type="pct"/>
            <w:tcBorders>
              <w:top w:val="nil"/>
              <w:left w:val="nil"/>
              <w:bottom w:val="nil"/>
              <w:right w:val="nil"/>
            </w:tcBorders>
            <w:noWrap/>
            <w:vAlign w:val="center"/>
          </w:tcPr>
          <w:p w:rsidR="002B326A" w:rsidRPr="00681DFD" w:rsidRDefault="002B326A" w:rsidP="00681DFD">
            <w:pPr>
              <w:pStyle w:val="Normal0"/>
              <w:rPr>
                <w:sz w:val="16"/>
                <w:szCs w:val="16"/>
              </w:rPr>
            </w:pPr>
          </w:p>
        </w:tc>
        <w:tc>
          <w:tcPr>
            <w:tcW w:w="479" w:type="pct"/>
            <w:tcBorders>
              <w:top w:val="nil"/>
              <w:left w:val="nil"/>
              <w:bottom w:val="nil"/>
              <w:right w:val="nil"/>
            </w:tcBorders>
            <w:noWrap/>
            <w:vAlign w:val="bottom"/>
          </w:tcPr>
          <w:p w:rsidR="002B326A" w:rsidRPr="00681DFD" w:rsidRDefault="002B326A" w:rsidP="00681DFD">
            <w:pPr>
              <w:pStyle w:val="Normal0"/>
              <w:rPr>
                <w:sz w:val="16"/>
                <w:szCs w:val="16"/>
              </w:rPr>
            </w:pPr>
          </w:p>
        </w:tc>
        <w:tc>
          <w:tcPr>
            <w:tcW w:w="473" w:type="pct"/>
            <w:tcBorders>
              <w:top w:val="nil"/>
              <w:left w:val="nil"/>
              <w:bottom w:val="nil"/>
              <w:right w:val="nil"/>
            </w:tcBorders>
            <w:noWrap/>
            <w:vAlign w:val="bottom"/>
          </w:tcPr>
          <w:p w:rsidR="002B326A" w:rsidRPr="00681DFD" w:rsidRDefault="002B326A" w:rsidP="00681DFD">
            <w:pPr>
              <w:pStyle w:val="Normal0"/>
              <w:rPr>
                <w:sz w:val="16"/>
                <w:szCs w:val="16"/>
              </w:rPr>
            </w:pPr>
          </w:p>
        </w:tc>
        <w:tc>
          <w:tcPr>
            <w:tcW w:w="472" w:type="pct"/>
            <w:tcBorders>
              <w:top w:val="nil"/>
              <w:left w:val="nil"/>
              <w:bottom w:val="nil"/>
              <w:right w:val="nil"/>
            </w:tcBorders>
            <w:noWrap/>
            <w:vAlign w:val="bottom"/>
          </w:tcPr>
          <w:p w:rsidR="002B326A" w:rsidRPr="00681DFD" w:rsidRDefault="002B326A" w:rsidP="00681DFD">
            <w:pPr>
              <w:pStyle w:val="Normal0"/>
              <w:rPr>
                <w:sz w:val="16"/>
                <w:szCs w:val="16"/>
              </w:rPr>
            </w:pPr>
          </w:p>
        </w:tc>
      </w:tr>
      <w:tr w:rsidR="002B326A" w:rsidRPr="00681DFD" w:rsidTr="00681DFD">
        <w:trPr>
          <w:trHeight w:val="600"/>
        </w:trPr>
        <w:tc>
          <w:tcPr>
            <w:tcW w:w="5000" w:type="pct"/>
            <w:gridSpan w:val="5"/>
            <w:tcBorders>
              <w:top w:val="nil"/>
              <w:left w:val="nil"/>
              <w:bottom w:val="nil"/>
              <w:right w:val="nil"/>
            </w:tcBorders>
            <w:vAlign w:val="bottom"/>
          </w:tcPr>
          <w:p w:rsidR="002B326A" w:rsidRPr="00681DFD" w:rsidRDefault="002B326A" w:rsidP="00681DFD">
            <w:pPr>
              <w:pStyle w:val="Normal0"/>
              <w:rPr>
                <w:i/>
                <w:iCs/>
                <w:sz w:val="16"/>
                <w:szCs w:val="16"/>
              </w:rPr>
            </w:pPr>
            <w:r w:rsidRPr="00681DFD">
              <w:rPr>
                <w:i/>
                <w:iCs/>
                <w:sz w:val="16"/>
                <w:szCs w:val="16"/>
              </w:rPr>
              <w:t>3) Nelle more dell'attribuzione degli spazi finanziari  da parte della Regione, indicare solo gli spazi che si prevede di cedere.  Indicare con segno + gli spazi acquisiti  e con segno - quelli ceduti.</w:t>
            </w:r>
          </w:p>
        </w:tc>
      </w:tr>
      <w:tr w:rsidR="002B326A" w:rsidRPr="00681DFD" w:rsidTr="00681DFD">
        <w:trPr>
          <w:trHeight w:val="600"/>
        </w:trPr>
        <w:tc>
          <w:tcPr>
            <w:tcW w:w="5000" w:type="pct"/>
            <w:gridSpan w:val="5"/>
            <w:tcBorders>
              <w:top w:val="nil"/>
              <w:left w:val="nil"/>
              <w:bottom w:val="nil"/>
              <w:right w:val="nil"/>
            </w:tcBorders>
            <w:vAlign w:val="bottom"/>
          </w:tcPr>
          <w:p w:rsidR="002B326A" w:rsidRPr="00681DFD" w:rsidRDefault="002B326A" w:rsidP="00681DFD">
            <w:pPr>
              <w:pStyle w:val="Normal0"/>
              <w:rPr>
                <w:i/>
                <w:iCs/>
                <w:sz w:val="16"/>
                <w:szCs w:val="16"/>
              </w:rPr>
            </w:pPr>
            <w:r w:rsidRPr="00681DFD">
              <w:rPr>
                <w:i/>
                <w:iCs/>
                <w:sz w:val="16"/>
                <w:szCs w:val="16"/>
              </w:rPr>
              <w:t>4) Nelle more dell'attribuzione degli spazi  da finanziari da parte della Ragioneria Generale dello Stato di cui al comma 732, indicare solo gli spazi che si prevede di cedere.  Indicare con segno + gli spazi acquisiti  e con segno - quelli ceduti.</w:t>
            </w:r>
          </w:p>
        </w:tc>
      </w:tr>
      <w:tr w:rsidR="002B326A" w:rsidRPr="00681DFD" w:rsidTr="00681DFD">
        <w:trPr>
          <w:trHeight w:val="675"/>
        </w:trPr>
        <w:tc>
          <w:tcPr>
            <w:tcW w:w="5000" w:type="pct"/>
            <w:gridSpan w:val="5"/>
            <w:tcBorders>
              <w:top w:val="nil"/>
              <w:left w:val="nil"/>
              <w:bottom w:val="nil"/>
              <w:right w:val="nil"/>
            </w:tcBorders>
            <w:vAlign w:val="bottom"/>
          </w:tcPr>
          <w:p w:rsidR="002B326A" w:rsidRPr="00681DFD" w:rsidRDefault="002B326A" w:rsidP="00681DFD">
            <w:pPr>
              <w:pStyle w:val="Normal0"/>
              <w:rPr>
                <w:i/>
                <w:iCs/>
                <w:sz w:val="16"/>
                <w:szCs w:val="16"/>
              </w:rPr>
            </w:pPr>
            <w:r w:rsidRPr="00681DFD">
              <w:rPr>
                <w:i/>
                <w:iCs/>
                <w:sz w:val="16"/>
                <w:szCs w:val="16"/>
              </w:rPr>
              <w:t>5)Gli effetti positivi e negativi dei patti regionalizzati e nazionali - anni 2014 e 2015 - sono disponibili all'indirizzo http://www.rgs.mef.gov.it/VERSIONE-I/ - Sezione “Pareggio bilancio e Patto stabilità” (indicare con segno + gli spazi a credito e con segno - quelli a debito).</w:t>
            </w:r>
          </w:p>
        </w:tc>
      </w:tr>
      <w:tr w:rsidR="002B326A" w:rsidRPr="00681DFD" w:rsidTr="00681DFD">
        <w:trPr>
          <w:trHeight w:val="585"/>
        </w:trPr>
        <w:tc>
          <w:tcPr>
            <w:tcW w:w="5000" w:type="pct"/>
            <w:gridSpan w:val="5"/>
            <w:tcBorders>
              <w:top w:val="nil"/>
              <w:left w:val="nil"/>
              <w:bottom w:val="nil"/>
              <w:right w:val="nil"/>
            </w:tcBorders>
            <w:vAlign w:val="bottom"/>
          </w:tcPr>
          <w:p w:rsidR="002B326A" w:rsidRPr="00681DFD" w:rsidRDefault="002B326A" w:rsidP="00681DFD">
            <w:pPr>
              <w:pStyle w:val="Normal0"/>
              <w:rPr>
                <w:i/>
                <w:iCs/>
                <w:sz w:val="16"/>
                <w:szCs w:val="16"/>
              </w:rPr>
            </w:pPr>
            <w:r w:rsidRPr="00681DFD">
              <w:rPr>
                <w:i/>
                <w:iCs/>
                <w:sz w:val="16"/>
                <w:szCs w:val="16"/>
              </w:rPr>
              <w:t>6) L'equilibrio finale (comprensivo degli effetti dei patti regionali e nazionali) deve essere positivo o pari a 0, ed è determinato dalla somma algebrica del "Saldo tra entrate e spese finali valide ai fini dei saldi di finanza pubblica" e gli effetti dei patti regionali e nazionali dell'esercizio corrente e degli esercizi precedenti.</w:t>
            </w:r>
          </w:p>
        </w:tc>
      </w:tr>
    </w:tbl>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tbl>
      <w:tblPr>
        <w:tblW w:w="0" w:type="auto"/>
        <w:tblInd w:w="38" w:type="dxa"/>
        <w:tblLook w:val="0000"/>
      </w:tblPr>
      <w:tblGrid>
        <w:gridCol w:w="14563"/>
      </w:tblGrid>
      <w:tr w:rsidR="002B326A">
        <w:tc>
          <w:tcPr>
            <w:tcW w:w="14563" w:type="dxa"/>
            <w:tcBorders>
              <w:top w:val="single" w:sz="4" w:space="0" w:color="auto"/>
              <w:left w:val="single" w:sz="4" w:space="0" w:color="auto"/>
              <w:bottom w:val="single" w:sz="4" w:space="0" w:color="auto"/>
              <w:right w:val="single" w:sz="4" w:space="0" w:color="auto"/>
            </w:tcBorders>
            <w:shd w:val="clear" w:color="auto" w:fill="DFDFDF"/>
            <w:tcMar>
              <w:top w:w="0" w:type="dxa"/>
              <w:left w:w="108" w:type="dxa"/>
              <w:bottom w:w="0" w:type="dxa"/>
              <w:right w:w="108" w:type="dxa"/>
            </w:tcMar>
          </w:tcPr>
          <w:p w:rsidR="002B326A" w:rsidRDefault="002B326A">
            <w:pPr>
              <w:widowControl/>
              <w:ind w:left="0" w:firstLine="0"/>
              <w:outlineLvl w:val="1"/>
              <w:rPr>
                <w:rFonts w:ascii="Times New Roman" w:hAnsi="Times New Roman" w:cs="Times New Roman"/>
                <w:b w:val="0"/>
                <w:bCs w:val="0"/>
              </w:rPr>
            </w:pPr>
          </w:p>
          <w:p w:rsidR="002B326A" w:rsidRDefault="002B326A">
            <w:pPr>
              <w:widowControl/>
              <w:ind w:left="0" w:firstLine="0"/>
              <w:jc w:val="center"/>
              <w:outlineLvl w:val="1"/>
              <w:rPr>
                <w:rFonts w:cs="Times New Roman"/>
                <w:bCs w:val="0"/>
                <w:sz w:val="32"/>
              </w:rPr>
            </w:pPr>
            <w:r>
              <w:rPr>
                <w:rFonts w:cs="Times New Roman"/>
                <w:bCs w:val="0"/>
                <w:sz w:val="32"/>
              </w:rPr>
              <w:t>8. LINEE PROGRAMMATICHE DI MANDATO</w:t>
            </w:r>
          </w:p>
          <w:p w:rsidR="002B326A" w:rsidRDefault="002B326A">
            <w:pPr>
              <w:widowControl/>
              <w:ind w:left="0" w:firstLine="0"/>
              <w:jc w:val="center"/>
              <w:outlineLvl w:val="1"/>
              <w:rPr>
                <w:rFonts w:ascii="Times New Roman" w:hAnsi="Times New Roman" w:cs="Times New Roman"/>
                <w:b w:val="0"/>
                <w:bCs w:val="0"/>
              </w:rPr>
            </w:pPr>
          </w:p>
        </w:tc>
      </w:tr>
    </w:tbl>
    <w:p w:rsidR="002B326A" w:rsidRDefault="002B326A">
      <w:pPr>
        <w:widowControl/>
        <w:ind w:left="0" w:firstLine="0"/>
        <w:rPr>
          <w:rFonts w:ascii="Times New Roman" w:hAnsi="Times New Roman" w:cs="Times New Roman"/>
          <w:b w:val="0"/>
          <w:bCs w:val="0"/>
        </w:rPr>
      </w:pPr>
    </w:p>
    <w:p w:rsidR="002B326A" w:rsidRDefault="002B326A">
      <w:pPr>
        <w:widowControl/>
        <w:ind w:left="0" w:firstLine="0"/>
        <w:rPr>
          <w:rFonts w:ascii="Times New Roman" w:hAnsi="Times New Roman" w:cs="Times New Roman"/>
          <w:b w:val="0"/>
          <w:bCs w:val="0"/>
        </w:rPr>
      </w:pPr>
    </w:p>
    <w:p w:rsidR="002B326A" w:rsidRDefault="002B326A">
      <w:pPr>
        <w:spacing w:line="360" w:lineRule="auto"/>
        <w:ind w:left="0" w:firstLine="567"/>
        <w:jc w:val="both"/>
        <w:rPr>
          <w:rFonts w:cs="Times New Roman"/>
          <w:b w:val="0"/>
          <w:bCs w:val="0"/>
        </w:rPr>
      </w:pPr>
      <w:r>
        <w:rPr>
          <w:rFonts w:cs="Times New Roman"/>
          <w:b w:val="0"/>
          <w:bCs w:val="0"/>
        </w:rPr>
        <w:t>In ottemperanza a quanto prescritto dall’art. 46 comma 3 TUEL, con l’atto di Consiglio n. 10 del 21/07/2014 sono state approvate le linee programmatiche del Programma di mandato per il periodo 2014 - 2019 . Tali linee sono state, nel corso del mandato amministrativo, monitorate e reiterate al fine di garantirne la realizzazione.</w:t>
      </w:r>
    </w:p>
    <w:p w:rsidR="002B326A" w:rsidRDefault="002B326A">
      <w:pPr>
        <w:widowControl/>
        <w:spacing w:line="360" w:lineRule="auto"/>
        <w:ind w:left="0" w:firstLine="567"/>
        <w:jc w:val="both"/>
        <w:rPr>
          <w:rFonts w:cs="Times New Roman"/>
          <w:b w:val="0"/>
          <w:bCs w:val="0"/>
        </w:rPr>
      </w:pPr>
      <w:r>
        <w:rPr>
          <w:rFonts w:cs="Times New Roman"/>
          <w:b w:val="0"/>
          <w:bCs w:val="0"/>
        </w:rPr>
        <w:t>Le Linee Programmatiche, che attengono a vari ambiti di intervento dell’Ente, sono state così denominate:</w:t>
      </w:r>
    </w:p>
    <w:p w:rsidR="002B326A" w:rsidRDefault="002B326A">
      <w:pPr>
        <w:spacing w:line="360" w:lineRule="auto"/>
        <w:ind w:left="0" w:firstLine="567"/>
        <w:jc w:val="both"/>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2130"/>
        <w:gridCol w:w="12567"/>
      </w:tblGrid>
      <w:tr w:rsidR="002B326A">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rPr>
            </w:pPr>
            <w:r>
              <w:rPr>
                <w:rFonts w:cs="Times New Roman"/>
                <w:bCs w:val="0"/>
                <w:sz w:val="22"/>
              </w:rPr>
              <w:t>Codice</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rPr>
            </w:pPr>
            <w:r>
              <w:rPr>
                <w:rFonts w:cs="Times New Roman"/>
                <w:bCs w:val="0"/>
                <w:sz w:val="22"/>
              </w:rPr>
              <w:t>Descrizione</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1</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Servizi istituzionali, generali e di gestione</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2</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Ordine pubblico e sicurezza</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3</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Istruzione e diritto allo studio</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4</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Tutela e valorizzazione dei beni e attività culturali</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5</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Politiche giovanili, sport e tempo libero</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6</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Turismo</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7</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Assetto del territorio ed edilizia abitativa</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8</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Sviluppo sostenibile e tutela del territorio e dell'ambiente</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9</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Trasporti e diritto alla mobilità</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10</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Soccorso civile</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11</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Diritti sociali, politiche sociali e famiglia</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12</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Sviluppo economico e competitività</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13</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Fondi e accantonamenti</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14</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Debito pubblico</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15</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Anticipazioni finanziarie</w:t>
            </w:r>
          </w:p>
        </w:tc>
      </w:tr>
      <w:tr w:rsidR="002B326A">
        <w:tblPrEx>
          <w:tblCellMar>
            <w:right w:w="30" w:type="dxa"/>
          </w:tblCellMar>
        </w:tblPrEx>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16</w:t>
            </w:r>
          </w:p>
        </w:tc>
        <w:tc>
          <w:tcPr>
            <w:tcW w:w="1256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Servizi per conto terzi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567"/>
        <w:jc w:val="both"/>
        <w:rPr>
          <w:rFonts w:cs="Times New Roman"/>
          <w:b w:val="0"/>
          <w:bCs w:val="0"/>
        </w:rPr>
      </w:pPr>
      <w:r>
        <w:rPr>
          <w:rFonts w:cs="Times New Roman"/>
          <w:b w:val="0"/>
          <w:bCs w:val="0"/>
        </w:rPr>
        <w:t>Come già evidenziato, la Sezione strategica sviluppa e concretizza le linee programmatiche di mandato disciplinate dall’art. 46 comma 3 del Tuel, nel caso di specie del Comune di Massa Fermana è necessario sottolineare che, il documento unico di programmazione viene a concretizzarsi al termine del mandato amministrativo di questa amministrazione. Nella sezione strategica dunque, viene riportato il dettaglio dei programmi, ripartiti per missioni, che nel corso dell’anno 2019, ultimo anno amministrativo, dovrebbero trovare completa attuazione.</w:t>
      </w:r>
    </w:p>
    <w:p w:rsidR="002B326A" w:rsidRDefault="002B326A" w:rsidP="007D6137">
      <w:pPr>
        <w:spacing w:line="360" w:lineRule="auto"/>
        <w:ind w:left="0" w:firstLine="567"/>
        <w:jc w:val="both"/>
        <w:rPr>
          <w:b w:val="0"/>
          <w:bCs w:val="0"/>
        </w:rPr>
      </w:pPr>
      <w:r>
        <w:rPr>
          <w:b w:val="0"/>
          <w:bCs w:val="0"/>
        </w:rPr>
        <w:t xml:space="preserve">Si sottolinea che la programmazione dell’esercizio 2017 è collegata a quanto già realizzato o in corso di realizzazione nel precedente triennio ed è fortemente condizionata dagli eventi sismici che hanno colpito il nostro territorio oltre alle norme in materia di patto di stabilità e dall’obbligo di dover presentare un bilancio di previsione già coerente con l’obiettivo di competenza mista del patto di stabilità (artt. 30, 31 e 32 della Legge 12.11.2011 n. 183, come modificati dalla Legge 24.12.2012 n. 228). Tale obbligo è stato riconfermato anche per l’anno in corso. A tale proposito si rimanda alla relazione del responsabile del servizio finanziario allegata al bilancio. </w:t>
      </w:r>
    </w:p>
    <w:p w:rsidR="002B326A" w:rsidRDefault="002B326A" w:rsidP="007D6137">
      <w:pPr>
        <w:spacing w:line="360" w:lineRule="auto"/>
        <w:ind w:left="0" w:firstLine="567"/>
        <w:jc w:val="both"/>
        <w:rPr>
          <w:b w:val="0"/>
          <w:bCs w:val="0"/>
        </w:rPr>
      </w:pPr>
    </w:p>
    <w:p w:rsidR="002B326A" w:rsidRDefault="002B326A" w:rsidP="007D61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567"/>
        <w:jc w:val="both"/>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ascii="Times New Roman" w:hAnsi="Times New Roman" w:cs="Times New Roman"/>
          <w:b w:val="0"/>
          <w:bCs w:val="0"/>
        </w:rPr>
        <w:br w:type="page"/>
      </w:r>
      <w:r>
        <w:rPr>
          <w:rFonts w:ascii="Times New Roman" w:hAnsi="Times New Roman" w:cs="Times New Roman"/>
          <w:b w:val="0"/>
          <w:bCs w:val="0"/>
        </w:rPr>
        <w:br w:type="page"/>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72"/>
        </w:rPr>
      </w:pPr>
      <w:r>
        <w:rPr>
          <w:rFonts w:cs="Times New Roman"/>
          <w:bCs w:val="0"/>
          <w:sz w:val="72"/>
        </w:rPr>
        <w:t>STATO DI ATTUAZIONE</w:t>
      </w: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sz w:val="4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72"/>
        </w:rPr>
      </w:pPr>
      <w:r>
        <w:rPr>
          <w:rFonts w:ascii="Arial" w:hAnsi="Arial"/>
          <w:b/>
          <w:sz w:val="72"/>
        </w:rPr>
        <w:t>DELLE LINEE</w:t>
      </w: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4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72"/>
        </w:rPr>
      </w:pPr>
      <w:r>
        <w:rPr>
          <w:rFonts w:ascii="Arial" w:hAnsi="Arial"/>
          <w:b/>
          <w:sz w:val="72"/>
        </w:rPr>
        <w:t>PROGRAMMATICHE</w:t>
      </w: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4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72"/>
        </w:rPr>
      </w:pPr>
      <w:r>
        <w:rPr>
          <w:rFonts w:ascii="Arial" w:hAnsi="Arial"/>
          <w:b/>
          <w:sz w:val="72"/>
        </w:rPr>
        <w:t>DI MANDATO</w:t>
      </w: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4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sz w:val="72"/>
        </w:rPr>
      </w:pPr>
      <w:r>
        <w:rPr>
          <w:rFonts w:ascii="Arial" w:hAnsi="Arial"/>
          <w:b/>
          <w:sz w:val="72"/>
        </w:rPr>
        <w:t>2017 - 2019</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 w:val="0"/>
          <w:bCs w:val="0"/>
          <w:sz w:val="18"/>
        </w:rPr>
        <w:br w:type="page"/>
      </w: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  Servizi istituzionali, generali e di gestione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Servizi istituzionali, generali e di gestione</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Organi istituzionali</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Segreteria generale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Gestione economica, finanziaria, programmazione, provveditorato</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Gestione delle entrate tributarie e servizi fiscali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Gestione dei beni demaniali e patrimoniali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Ufficio tecnico</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Elezioni e consultazioni popolari - Anagrafe e stato civile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Assistenza tecnico-amministrativa agli enti locali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Altri servizi generali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2  Ordine pubblico e sicurezza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Ordine pubblico e sicurezza</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Polizia locale e amministrativa</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Sistema integrato di sicurezza urbana</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Politica regionale unitaria per la giustizia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3  Istruzione e diritto allo studio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Istruzione e diritto allo studio</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Istruzione prescolastica</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Altri ordini di istruzione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Edilizia scolastica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Istruzione universitaria</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Istruzione tecnica superiore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Servizi ausiliari all’istruzione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Diritto allo studio</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4  Tutela e valorizzazione dei beni e attività culturali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Tutela e valorizzazione dei beni e attività culturali</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Valorizzazione dei beni di interesse storico</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Attività culturali e interventi diversi nel settore culturale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Politica regionale unitaria per la tutela dei beni e attività culturali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5  Politiche giovanili, sport e tempo libero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Politiche giovanili, sport e tempo libero</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Sport e tempo libero</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Giovani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Politica regionale unitaria per i giovani, lo sport e il tempo libero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6  Turismo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Turismo</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Sviluppo e la valorizzazione del turismo</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Politica regionale unitaria per il turismo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7  Assetto del territorio ed edilizia abitativa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Assetto del territorio ed edilizia abitativa</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Urbanistica e assetto del territorio</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Edilizia residenziale pubblica e locale e piani di edilizia economico-popolare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Politica regionale unitaria per l'assetto del territorio e l'edilizia abitativa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8  Sviluppo sostenibile e tutela del territorio e dell'ambiente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Sviluppo sostenibile e tutela del territorio e dell'ambiente</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Difesa del suolo</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Tutela, valorizzazione e recupero ambientale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Rifiuti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Servizio idrico integrato</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Aree protette, parchi naturali, protezione naturalistica e forestazione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Tutela e valorizzazione delle risorse idriche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Sviluppo sostenibile territorio montano piccoli Comuni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Politica regionale unitaria per lo sviluppo sostenibile e la tutela del territorio e dell'ambiente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9  Trasporti e diritto alla mobilità</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Trasporti e diritto alla mobilità</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Trasporto ferroviario</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Trasporto pubblico locale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Trasporto per vie d'acqua</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Altre modalità di trasporto</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Viabilità e infrastrutture stradali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Politica regionale unitaria per i trasporti e il diritto alla mobilità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10  Soccorso civile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Soccorso civile</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Sistema di protezione civile</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Interventi a seguito di calamità naturali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Politica regionale unitaria per il soccorso e la protezione civile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11  Diritti sociali, politiche sociali e famiglia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Diritti sociali, politiche sociali e famiglia</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Interventi per l'infanzia e i minori e per asili nido</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Interventi per la disabilità</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Interventi per gli anziani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Interventi per i soggetti a rischio di esclusione sociale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Interventi per le famiglie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Interventi per il diritto alla casa</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Programmazione e governo della rete dei servizi sociosanitari e sociali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Servizio necroscopico e cimiteriale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12  Sviluppo economico e competitività</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Sviluppo economico e competitività</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Industria, PMI e Artigianato</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Commercio - reti distributive - tutela dei consumatori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Ricerca e innovazione</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Reti e altri servizi di pubblica utilità</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Politica regionale unitaria per lo sviluppo economico e la competitività (solo per le Regioni)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13  Fondi e accantonamenti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Fondi e accantonamenti</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Fondo di riserva</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Fondo crediti di dubbia esigibilità</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Altri fondi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14  Debito pubblico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Debito pubblico</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Quota interessi ammortamento mutui e prestiti obbligazionari</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Quota capitale ammortamento mutui e prestiti obbligazionari</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15  Anticipazioni finanziarie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Anticipazioni finanziarie</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Restituzione anticipazione di tesoreria</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16  Servizi per conto terzi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Servizi per conto terzi</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Servizi per conto terzi e Partite di giro</w:t>
            </w: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r w:rsidR="002B326A">
        <w:tblPrEx>
          <w:tblCellMar>
            <w:left w:w="30" w:type="dxa"/>
            <w:right w:w="30" w:type="dxa"/>
          </w:tblCellMar>
        </w:tblPrEx>
        <w:trPr>
          <w:trHeight w:val="332"/>
        </w:trPr>
        <w:tc>
          <w:tcPr>
            <w:tcW w:w="5964" w:type="dxa"/>
            <w:tcBorders>
              <w:top w:val="nil"/>
              <w:left w:val="single" w:sz="4" w:space="0" w:color="auto"/>
              <w:bottom w:val="single" w:sz="4" w:space="0" w:color="auto"/>
              <w:right w:val="nil"/>
            </w:tcBorders>
            <w:tcMar>
              <w:top w:w="0" w:type="dxa"/>
              <w:left w:w="30" w:type="dxa"/>
              <w:bottom w:w="0" w:type="dxa"/>
              <w:right w:w="30" w:type="dxa"/>
            </w:tcMar>
          </w:tcPr>
          <w:p w:rsidR="002B326A" w:rsidRDefault="002B326A">
            <w:pPr>
              <w:pStyle w:val="rtf30Normal"/>
              <w:rPr>
                <w:rFonts w:ascii="Arial" w:hAnsi="Arial"/>
                <w:sz w:val="14"/>
              </w:rPr>
            </w:pP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r>
              <w:rPr>
                <w:rFonts w:ascii="Arial" w:hAnsi="Arial"/>
                <w:sz w:val="14"/>
              </w:rPr>
              <w:t>Anticipazioni per il finanziamento del SSN</w:t>
            </w:r>
          </w:p>
        </w:tc>
        <w:tc>
          <w:tcPr>
            <w:tcW w:w="3124" w:type="dxa"/>
            <w:tcBorders>
              <w:top w:val="nil"/>
              <w:left w:val="nil"/>
              <w:bottom w:val="single" w:sz="4" w:space="0" w:color="auto"/>
              <w:right w:val="single" w:sz="4" w:space="0" w:color="auto"/>
            </w:tcBorders>
            <w:tcMar>
              <w:top w:w="0" w:type="dxa"/>
              <w:left w:w="30" w:type="dxa"/>
              <w:bottom w:w="0" w:type="dxa"/>
              <w:right w:w="30" w:type="dxa"/>
            </w:tcMar>
          </w:tcPr>
          <w:p w:rsidR="002B326A" w:rsidRDefault="002B326A">
            <w:pPr>
              <w:pStyle w:val="rtf30Normal"/>
              <w:rPr>
                <w:rFonts w:ascii="Arial" w:hAnsi="Arial"/>
                <w:sz w:val="14"/>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rsidP="00C16D4C">
      <w:pPr>
        <w:ind w:left="0" w:firstLine="0"/>
        <w:rPr>
          <w:rFonts w:cs="Times New Roman"/>
          <w:b w:val="0"/>
          <w:bCs w:val="0"/>
          <w:sz w:val="18"/>
        </w:rPr>
      </w:pPr>
    </w:p>
    <w:tbl>
      <w:tblPr>
        <w:tblpPr w:leftFromText="141" w:rightFromText="141" w:vertAnchor="text" w:horzAnchor="margin" w:tblpXSpec="center" w:tblpY="182"/>
        <w:tblW w:w="0" w:type="auto"/>
        <w:tblLayout w:type="fixed"/>
        <w:tblCellMar>
          <w:left w:w="60" w:type="dxa"/>
          <w:right w:w="60" w:type="dxa"/>
        </w:tblCellMar>
        <w:tblLook w:val="0000"/>
      </w:tblPr>
      <w:tblGrid>
        <w:gridCol w:w="15194"/>
      </w:tblGrid>
      <w:tr w:rsidR="002B326A" w:rsidTr="00C16D4C">
        <w:tc>
          <w:tcPr>
            <w:tcW w:w="15194" w:type="dxa"/>
            <w:tcBorders>
              <w:top w:val="nil"/>
              <w:left w:val="nil"/>
              <w:bottom w:val="single" w:sz="6" w:space="0" w:color="auto"/>
              <w:right w:val="nil"/>
            </w:tcBorders>
            <w:shd w:val="clear" w:color="auto" w:fill="CFCFCF"/>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17  TUTELA DELLA SALUTE</w:t>
            </w:r>
          </w:p>
        </w:tc>
      </w:tr>
    </w:tbl>
    <w:p w:rsidR="002B326A" w:rsidRDefault="002B326A" w:rsidP="00C16D4C">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rsidTr="00C16D4C">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rsidTr="00C16D4C">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pStyle w:val="rtf30Normal"/>
              <w:rPr>
                <w:rFonts w:ascii="Arial" w:hAnsi="Arial"/>
                <w:sz w:val="14"/>
              </w:rPr>
            </w:pPr>
            <w:r>
              <w:rPr>
                <w:rFonts w:ascii="Arial" w:hAnsi="Arial"/>
                <w:sz w:val="14"/>
              </w:rPr>
              <w:t>TUTELA DELLA SALITE</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pStyle w:val="rtf30Normal"/>
              <w:rPr>
                <w:rFonts w:ascii="Arial" w:hAnsi="Arial"/>
                <w:sz w:val="14"/>
              </w:rPr>
            </w:pP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pStyle w:val="rtf30Normal"/>
              <w:rPr>
                <w:rFonts w:ascii="Arial" w:hAnsi="Arial"/>
                <w:sz w:val="14"/>
              </w:rPr>
            </w:pPr>
          </w:p>
        </w:tc>
      </w:tr>
    </w:tbl>
    <w:p w:rsidR="002B326A" w:rsidRDefault="002B326A" w:rsidP="00C16D4C">
      <w:pPr>
        <w:ind w:left="0" w:firstLine="0"/>
        <w:rPr>
          <w:rFonts w:cs="Times New Roman"/>
          <w:b w:val="0"/>
          <w:bCs w:val="0"/>
          <w:sz w:val="18"/>
        </w:rPr>
      </w:pPr>
    </w:p>
    <w:p w:rsidR="002B326A" w:rsidRDefault="002B326A" w:rsidP="00C16D4C">
      <w:pPr>
        <w:ind w:left="0" w:firstLine="0"/>
        <w:rPr>
          <w:rFonts w:cs="Times New Roman"/>
          <w:b w:val="0"/>
          <w:bCs w:val="0"/>
          <w:sz w:val="18"/>
        </w:rPr>
      </w:pPr>
    </w:p>
    <w:p w:rsidR="002B326A" w:rsidRDefault="002B326A" w:rsidP="00C16D4C">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bl>
      <w:tblPr>
        <w:tblW w:w="0" w:type="auto"/>
        <w:tblInd w:w="486" w:type="dxa"/>
        <w:tblLayout w:type="fixed"/>
        <w:tblCellMar>
          <w:left w:w="60" w:type="dxa"/>
          <w:right w:w="60" w:type="dxa"/>
        </w:tblCellMar>
        <w:tblLook w:val="0000"/>
      </w:tblPr>
      <w:tblGrid>
        <w:gridCol w:w="15194"/>
      </w:tblGrid>
      <w:tr w:rsidR="002B326A" w:rsidTr="00C16D4C">
        <w:tc>
          <w:tcPr>
            <w:tcW w:w="15194" w:type="dxa"/>
            <w:tcBorders>
              <w:top w:val="nil"/>
              <w:left w:val="nil"/>
              <w:bottom w:val="single" w:sz="6" w:space="0" w:color="auto"/>
              <w:right w:val="nil"/>
            </w:tcBorders>
            <w:shd w:val="clear" w:color="auto" w:fill="CFCFCF"/>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Linea programmatica:    18  Politiche per il lavoro e la formazione professionale</w:t>
            </w:r>
          </w:p>
        </w:tc>
      </w:tr>
    </w:tbl>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5964"/>
        <w:gridCol w:w="6106"/>
        <w:gridCol w:w="3124"/>
      </w:tblGrid>
      <w:tr w:rsidR="002B326A" w:rsidTr="00C16D4C">
        <w:trPr>
          <w:trHeight w:val="222"/>
        </w:trPr>
        <w:tc>
          <w:tcPr>
            <w:tcW w:w="5964"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6106"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3124"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Stato di attuazione</w:t>
            </w:r>
          </w:p>
        </w:tc>
      </w:tr>
      <w:tr w:rsidR="002B326A" w:rsidTr="00C16D4C">
        <w:tblPrEx>
          <w:tblCellMar>
            <w:left w:w="30" w:type="dxa"/>
            <w:right w:w="30" w:type="dxa"/>
          </w:tblCellMar>
        </w:tblPrEx>
        <w:trPr>
          <w:trHeight w:val="332"/>
        </w:trPr>
        <w:tc>
          <w:tcPr>
            <w:tcW w:w="596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pStyle w:val="rtf30Normal"/>
              <w:rPr>
                <w:rFonts w:ascii="Arial" w:hAnsi="Arial"/>
                <w:sz w:val="14"/>
              </w:rPr>
            </w:pPr>
            <w:r>
              <w:rPr>
                <w:rFonts w:ascii="Arial" w:hAnsi="Arial"/>
                <w:sz w:val="14"/>
              </w:rPr>
              <w:t>Politiche per il lavoro e la formazione professionale</w:t>
            </w:r>
          </w:p>
        </w:tc>
        <w:tc>
          <w:tcPr>
            <w:tcW w:w="610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pStyle w:val="rtf30Normal"/>
              <w:rPr>
                <w:rFonts w:ascii="Arial" w:hAnsi="Arial"/>
                <w:sz w:val="14"/>
              </w:rPr>
            </w:pPr>
          </w:p>
        </w:tc>
        <w:tc>
          <w:tcPr>
            <w:tcW w:w="312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pStyle w:val="rtf30Normal"/>
              <w:rPr>
                <w:rFonts w:ascii="Arial" w:hAnsi="Arial"/>
                <w:sz w:val="14"/>
              </w:rPr>
            </w:pPr>
          </w:p>
        </w:tc>
      </w:tr>
    </w:tbl>
    <w:p w:rsidR="002B326A" w:rsidRDefault="002B326A" w:rsidP="00C16D4C">
      <w:pPr>
        <w:ind w:left="0" w:firstLine="0"/>
        <w:rPr>
          <w:rFonts w:cs="Times New Roman"/>
          <w:b w:val="0"/>
          <w:bCs w:val="0"/>
          <w:sz w:val="18"/>
        </w:rPr>
      </w:pPr>
    </w:p>
    <w:p w:rsidR="002B326A" w:rsidRDefault="002B326A" w:rsidP="00C16D4C">
      <w:pPr>
        <w:ind w:left="0" w:firstLine="0"/>
        <w:rPr>
          <w:rFonts w:cs="Times New Roman"/>
          <w:b w:val="0"/>
          <w:bCs w:val="0"/>
          <w:sz w:val="18"/>
        </w:rPr>
      </w:pPr>
    </w:p>
    <w:p w:rsidR="002B326A" w:rsidRDefault="002B326A" w:rsidP="00C16D4C">
      <w:pPr>
        <w:ind w:left="0" w:firstLine="0"/>
        <w:rPr>
          <w:rFonts w:cs="Times New Roman"/>
          <w:b w:val="0"/>
          <w:bCs w:val="0"/>
          <w:sz w:val="18"/>
        </w:rPr>
      </w:pPr>
    </w:p>
    <w:p w:rsidR="002B326A" w:rsidRDefault="002B326A" w:rsidP="00C16D4C">
      <w:pPr>
        <w:widowControl/>
        <w:ind w:left="0" w:firstLine="0"/>
        <w:jc w:val="both"/>
        <w:outlineLvl w:val="1"/>
        <w:rPr>
          <w:rFonts w:cs="Times New Roman"/>
          <w:bCs w:val="0"/>
        </w:rPr>
      </w:pPr>
      <w:r>
        <w:rPr>
          <w:rFonts w:ascii="Times New Roman" w:hAnsi="Times New Roman" w:cs="Times New Roman"/>
          <w:b w:val="0"/>
          <w:bCs w:val="0"/>
        </w:rPr>
        <w:br w:type="page"/>
      </w:r>
      <w:r>
        <w:rPr>
          <w:rFonts w:cs="Times New Roman"/>
          <w:bCs w:val="0"/>
        </w:rPr>
        <w:t>9. RIPARTIZIONE DELLE LINEE PROGRAMMATICHE DI MANDATO, DECLINATE IN MISSIONI E PROGRAMMI, IN COERENZA CON LA NUOVA STRUTTURA DEL BILANCIO ARMONIZZATO AI SENSI DEL D. LGS. 118/2011.</w:t>
      </w:r>
    </w:p>
    <w:p w:rsidR="002B326A" w:rsidRDefault="002B326A">
      <w:pPr>
        <w:widowControl/>
        <w:ind w:left="0" w:firstLine="0"/>
        <w:rPr>
          <w:rFonts w:ascii="Times-Bold" w:hAnsi="Times-Bold" w:cs="Times New Roman"/>
          <w:bCs w:val="0"/>
        </w:rPr>
      </w:pPr>
    </w:p>
    <w:p w:rsidR="002B326A" w:rsidRDefault="002B326A">
      <w:pPr>
        <w:widowControl/>
        <w:ind w:left="0" w:firstLine="0"/>
        <w:rPr>
          <w:rFonts w:ascii="Times-Bold" w:hAnsi="Times-Bold" w:cs="Times New Roman"/>
          <w:bCs w:val="0"/>
        </w:rPr>
      </w:pPr>
    </w:p>
    <w:p w:rsidR="002B326A" w:rsidRDefault="002B326A">
      <w:pPr>
        <w:spacing w:line="360" w:lineRule="auto"/>
        <w:ind w:left="0" w:firstLine="567"/>
        <w:jc w:val="both"/>
        <w:rPr>
          <w:rFonts w:cs="Times New Roman"/>
          <w:b w:val="0"/>
          <w:bCs w:val="0"/>
        </w:rPr>
      </w:pPr>
      <w:r>
        <w:rPr>
          <w:rFonts w:cs="Times New Roman"/>
          <w:b w:val="0"/>
          <w:bCs w:val="0"/>
        </w:rPr>
        <w:t>Di seguito riportiamo il contenuto del programma di mandato, esplicitato attraverso le linee programmatiche di mandato aggiornate, articolato in funzione della nuova struttura del Bilancio armonizzato, così come disciplinato dal D. Lgs. 118 del 23/06/2011.</w:t>
      </w:r>
    </w:p>
    <w:p w:rsidR="002B326A" w:rsidRDefault="002B326A">
      <w:pPr>
        <w:spacing w:line="360" w:lineRule="auto"/>
        <w:ind w:left="0" w:firstLine="567"/>
        <w:jc w:val="both"/>
        <w:rPr>
          <w:rFonts w:cs="Times New Roman"/>
          <w:b w:val="0"/>
          <w:bCs w:val="0"/>
        </w:rPr>
      </w:pPr>
      <w:r>
        <w:rPr>
          <w:rFonts w:cs="Times New Roman"/>
          <w:b w:val="0"/>
          <w:bCs w:val="0"/>
        </w:rPr>
        <w:t>Nelle tabelle successive le varie linee programmatiche sono raggruppate per missione e, per ciascuna missione di bilancio viene presentata una parte descrittiva, che esplica i contenuti della programmazione strategica dell’ente ed una parte contabile attraverso la quale si individuano le risorse e gli impieghi necessari alla realizzazione delle attività programmate.</w:t>
      </w: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ascii="Times New Roman" w:hAnsi="Times New Roman" w:cs="Times New Roman"/>
          <w:b w:val="0"/>
          <w:bCs w:val="0"/>
        </w:rPr>
        <w:br w:type="page"/>
      </w:r>
      <w:r>
        <w:rPr>
          <w:rFonts w:cs="Times New Roman"/>
          <w:bCs w:val="0"/>
        </w:rPr>
        <w:t>QUADRO GENERALE DEGLI IMPIEGHI PER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rsidP="00F70C39">
      <w:pPr>
        <w:pStyle w:val="rtf30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sz w:val="22"/>
        </w:rPr>
      </w:pPr>
      <w:r>
        <w:rPr>
          <w:rFonts w:ascii="Arial" w:hAnsi="Arial"/>
          <w:b/>
        </w:rPr>
        <w:t>Gestione di competenza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bl>
      <w:tblPr>
        <w:tblW w:w="0" w:type="auto"/>
        <w:tblInd w:w="30" w:type="dxa"/>
        <w:tblLayout w:type="fixed"/>
        <w:tblCellMar>
          <w:left w:w="30" w:type="dxa"/>
          <w:right w:w="40" w:type="dxa"/>
        </w:tblCellMar>
        <w:tblLook w:val="0000"/>
      </w:tblPr>
      <w:tblGrid>
        <w:gridCol w:w="1065"/>
        <w:gridCol w:w="1190"/>
        <w:gridCol w:w="1190"/>
        <w:gridCol w:w="1190"/>
        <w:gridCol w:w="1190"/>
        <w:gridCol w:w="1193"/>
        <w:gridCol w:w="1190"/>
        <w:gridCol w:w="1190"/>
        <w:gridCol w:w="1184"/>
        <w:gridCol w:w="6"/>
        <w:gridCol w:w="1190"/>
        <w:gridCol w:w="1190"/>
        <w:gridCol w:w="1190"/>
        <w:gridCol w:w="1181"/>
        <w:gridCol w:w="9"/>
      </w:tblGrid>
      <w:tr w:rsidR="002B326A" w:rsidTr="00C16D4C">
        <w:trPr>
          <w:gridAfter w:val="1"/>
          <w:wAfter w:w="9" w:type="dxa"/>
        </w:trPr>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Codice</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4757"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rsidTr="00C16D4C">
        <w:trPr>
          <w:gridAfter w:val="1"/>
          <w:wAfter w:w="9" w:type="dxa"/>
        </w:trPr>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1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19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258.468,28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358.468,28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245.368,28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345.368,28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240.096,54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340.096,54</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3</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5</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6</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4.465,53</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4.465,53</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4.449,70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4.449,70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4.350,60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4.350,60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7</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122.671,72</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8.000,00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130.671,72</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122.671,72</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8.000,00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130.671,72</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122.671,72</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8.000,00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130.671,72</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142.605,08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172.605,08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137.872,21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287.872,21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136.672,74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136.672,74</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122.642,20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122.642,20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127.510,20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127.510,20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127.510,20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127.510,20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12</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241.050,00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13</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15</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20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22.177,37</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22.177,37</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25.308,06</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25.308,06</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28.958,49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28.958,49</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50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24.168,19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24.168,19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25.456,89</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25.456,89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26.815,46</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26.815,46</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60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99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6"/>
              </w:rPr>
            </w:pPr>
            <w:r>
              <w:rPr>
                <w:rFonts w:cs="Times New Roman"/>
                <w:bCs w:val="0"/>
                <w:sz w:val="16"/>
              </w:rPr>
              <w:t>TOTALI:</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848.947,49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288.000,00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535.168,19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1.672.115,68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839.097,48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258.000,00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536.456,89</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1.633.554,37</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836.177,60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108.000,00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537.815,46</w:t>
            </w:r>
          </w:p>
        </w:tc>
        <w:tc>
          <w:tcPr>
            <w:tcW w:w="1190" w:type="dxa"/>
            <w:gridSpan w:val="2"/>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1.481.993,06</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ascii="Times New Roman" w:hAnsi="Times New Roman" w:cs="Times New Roman"/>
          <w:b w:val="0"/>
          <w:bCs w:val="0"/>
        </w:rPr>
        <w:br w:type="page"/>
      </w:r>
      <w:r>
        <w:rPr>
          <w:rFonts w:cs="Times New Roman"/>
          <w:bCs w:val="0"/>
        </w:rPr>
        <w:t>QUADRO GENERALE DEGLI IMPIEGHI PER MISSIONE</w:t>
      </w:r>
    </w:p>
    <w:p w:rsidR="002B326A" w:rsidRDefault="002B326A" w:rsidP="00F70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rsidP="00F70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p>
    <w:p w:rsidR="002B326A" w:rsidRDefault="002B326A" w:rsidP="00F70C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rPr>
        <w:t>Gestione di cassa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tbl>
      <w:tblPr>
        <w:tblW w:w="0" w:type="auto"/>
        <w:tblInd w:w="30" w:type="dxa"/>
        <w:tblLayout w:type="fixed"/>
        <w:tblCellMar>
          <w:left w:w="30" w:type="dxa"/>
          <w:right w:w="40" w:type="dxa"/>
        </w:tblCellMar>
        <w:tblLook w:val="0000"/>
      </w:tblPr>
      <w:tblGrid>
        <w:gridCol w:w="1065"/>
        <w:gridCol w:w="1190"/>
        <w:gridCol w:w="1190"/>
        <w:gridCol w:w="1190"/>
        <w:gridCol w:w="1190"/>
      </w:tblGrid>
      <w:tr w:rsidR="002B326A" w:rsidTr="00C16D4C">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Codice</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r>
      <w:tr w:rsidR="002B326A" w:rsidTr="00C16D4C">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378.033,26</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100.964,52</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478.997,78</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3</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15.008,01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15.008,01</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101.235,78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101.235,78</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5</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4.723,80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4.723,80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6</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12.301,78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12.301,78</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7</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4.800,00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4.800,00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8</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1.742,65</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1.742,65</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166.665,37</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266.444,44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433.109,81</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177.314,67</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75.886,05</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253.200,72</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124.505,54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1.014,95</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125.520,49</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12</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111.577,21</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161.493,92</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273.071,13</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13</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37.320,46</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37.320,46</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15</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20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29.003,37</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29.003,37</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50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24.168,19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24.168,19</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60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rPr>
            </w:pPr>
            <w:r>
              <w:rPr>
                <w:rFonts w:cs="Times New Roman"/>
                <w:b w:val="0"/>
                <w:bCs w:val="0"/>
                <w:sz w:val="16"/>
              </w:rPr>
              <w:t xml:space="preserve"> 99</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0,00</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343.788,27</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343.788,27</w:t>
            </w:r>
          </w:p>
        </w:tc>
      </w:tr>
      <w:tr w:rsidR="002B326A" w:rsidTr="00C16D4C">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6"/>
              </w:rPr>
            </w:pPr>
            <w:r>
              <w:rPr>
                <w:rFonts w:cs="Times New Roman"/>
                <w:bCs w:val="0"/>
                <w:sz w:val="16"/>
              </w:rPr>
              <w:t>TOTALI:</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1.128.611,44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643.124,34</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617.956,46</w:t>
            </w:r>
          </w:p>
        </w:tc>
        <w:tc>
          <w:tcPr>
            <w:tcW w:w="11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2"/>
              </w:rPr>
            </w:pPr>
            <w:r>
              <w:rPr>
                <w:rFonts w:cs="Times New Roman"/>
                <w:bCs w:val="0"/>
                <w:sz w:val="12"/>
              </w:rPr>
              <w:t xml:space="preserve">         2.389.692,24</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  Servizi istituzionali, generali e di gestione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Servizi istituzionali, generali e di gestione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Servizi istituzionali, generali e di gestione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 xml:space="preserve">                                                                                                                                                                                                                                                                                                                                                                                                                                                                                                                                                                                                                                                                                                                                                                                                                                                                                                                                                                                                                                                                                                                                            Descrizione della missione:</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Comprende le spese di carattere generale destinate al funzionamento complessivo dell'en</w:t>
      </w:r>
      <w:r>
        <w:rPr>
          <w:rFonts w:ascii="Book Antiqua" w:hAnsi="Book Antiqua" w:cs="Times New Roman"/>
          <w:b w:val="0"/>
          <w:bCs w:val="0"/>
          <w:color w:val="000000"/>
          <w:sz w:val="20"/>
        </w:rPr>
        <w:softHyphen/>
        <w:t>te, indivisibili in relazione a specifiche finalità di spesa e quindi non riconducibili a singoli programmi.</w:t>
      </w:r>
    </w:p>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In particolare sono ricomprese le spese per:</w:t>
      </w:r>
    </w:p>
    <w:p w:rsidR="002B326A" w:rsidRDefault="002B326A">
      <w:pPr>
        <w:widowControl/>
        <w:numPr>
          <w:ilvl w:val="0"/>
          <w:numId w:val="1"/>
        </w:numPr>
        <w:tabs>
          <w:tab w:val="left" w:pos="245"/>
        </w:tabs>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Amministrazione, funzionamento degli organi istituzionali e supporto agli organi esecu</w:t>
      </w:r>
      <w:r>
        <w:rPr>
          <w:rFonts w:ascii="Book Antiqua" w:hAnsi="Book Antiqua" w:cs="Times New Roman"/>
          <w:b w:val="0"/>
          <w:bCs w:val="0"/>
          <w:color w:val="000000"/>
          <w:sz w:val="20"/>
        </w:rPr>
        <w:softHyphen/>
        <w:t>tivi e legislativi;</w:t>
      </w:r>
    </w:p>
    <w:p w:rsidR="002B326A" w:rsidRDefault="002B326A">
      <w:pPr>
        <w:widowControl/>
        <w:numPr>
          <w:ilvl w:val="0"/>
          <w:numId w:val="1"/>
        </w:numPr>
        <w:tabs>
          <w:tab w:val="left" w:pos="245"/>
        </w:tabs>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dei servizi di programmazione economica in</w:t>
      </w:r>
      <w:r>
        <w:rPr>
          <w:rFonts w:ascii="Book Antiqua" w:hAnsi="Book Antiqua" w:cs="Times New Roman"/>
          <w:b w:val="0"/>
          <w:bCs w:val="0"/>
          <w:color w:val="000000"/>
          <w:sz w:val="20"/>
          <w:lang w:val="fr-FR"/>
        </w:rPr>
        <w:t xml:space="preserve"> genera</w:t>
      </w:r>
      <w:r>
        <w:rPr>
          <w:rFonts w:ascii="Book Antiqua" w:hAnsi="Book Antiqua" w:cs="Times New Roman"/>
          <w:b w:val="0"/>
          <w:bCs w:val="0"/>
          <w:color w:val="000000"/>
          <w:sz w:val="20"/>
          <w:lang w:val="fr-FR"/>
        </w:rPr>
        <w:softHyphen/>
        <w:t>le</w:t>
      </w:r>
      <w:r>
        <w:rPr>
          <w:rFonts w:ascii="Book Antiqua" w:hAnsi="Book Antiqua" w:cs="Times New Roman"/>
          <w:b w:val="0"/>
          <w:bCs w:val="0"/>
          <w:color w:val="000000"/>
          <w:sz w:val="20"/>
        </w:rPr>
        <w:t xml:space="preserve"> e delle attività per gli affari e i servizi finanziari e fiscali, per la gestione dei beni dema</w:t>
      </w:r>
      <w:r>
        <w:rPr>
          <w:rFonts w:ascii="Book Antiqua" w:hAnsi="Book Antiqua" w:cs="Times New Roman"/>
          <w:b w:val="0"/>
          <w:bCs w:val="0"/>
          <w:color w:val="000000"/>
          <w:sz w:val="20"/>
        </w:rPr>
        <w:softHyphen/>
        <w:t>niali e del patrimonio. Comprende le spese per incremento di attività finanziarie non attri</w:t>
      </w:r>
      <w:r>
        <w:rPr>
          <w:rFonts w:ascii="Book Antiqua" w:hAnsi="Book Antiqua" w:cs="Times New Roman"/>
          <w:b w:val="0"/>
          <w:bCs w:val="0"/>
          <w:color w:val="000000"/>
          <w:sz w:val="20"/>
        </w:rPr>
        <w:softHyphen/>
        <w:t>buibili in specifiche missioni;</w:t>
      </w:r>
    </w:p>
    <w:p w:rsidR="002B326A" w:rsidRDefault="002B326A">
      <w:pPr>
        <w:widowControl/>
        <w:numPr>
          <w:ilvl w:val="0"/>
          <w:numId w:val="1"/>
        </w:numPr>
        <w:tabs>
          <w:tab w:val="left" w:pos="245"/>
        </w:tabs>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dei servizi generali, dei servizi statistici e informati</w:t>
      </w:r>
      <w:r>
        <w:rPr>
          <w:rFonts w:ascii="Book Antiqua" w:hAnsi="Book Antiqua" w:cs="Times New Roman"/>
          <w:b w:val="0"/>
          <w:bCs w:val="0"/>
          <w:color w:val="000000"/>
          <w:sz w:val="20"/>
        </w:rPr>
        <w:softHyphen/>
        <w:t>vi, dei servizi connessi alla gestione delle elezioni, delle attività per lo sviluppo dell'ente in una ottica di governance e partenariato e per la comunicazione istituzionale;</w:t>
      </w: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Organi istituzionali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Segreteria generale e organizzazione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03</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spacing w:line="322" w:lineRule="exact"/>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Gestione economica, finanziaria, programmazione, provveditora</w:t>
            </w:r>
            <w:r>
              <w:rPr>
                <w:rFonts w:ascii="Book Antiqua" w:hAnsi="Book Antiqua" w:cs="Times New Roman"/>
                <w:b w:val="0"/>
                <w:bCs w:val="0"/>
                <w:color w:val="000000"/>
                <w:sz w:val="20"/>
              </w:rPr>
              <w:softHyphen/>
              <w:t>to e controllo di gestione</w:t>
            </w:r>
          </w:p>
        </w:tc>
      </w:tr>
      <w:tr w:rsidR="002B326A">
        <w:trPr>
          <w:trHeight w:val="278"/>
        </w:trPr>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04</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Gestione delle entrate tributarie e servizi fiscali</w:t>
            </w:r>
          </w:p>
        </w:tc>
      </w:tr>
      <w:tr w:rsidR="002B326A">
        <w:trPr>
          <w:trHeight w:val="263"/>
        </w:trPr>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05</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Gestione dei beni demaniali e patrimoniali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06</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Ufficio tecnico</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07</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spacing w:line="317" w:lineRule="exact"/>
              <w:ind w:left="0" w:firstLine="5"/>
              <w:rPr>
                <w:rFonts w:ascii="Book Antiqua" w:hAnsi="Book Antiqua" w:cs="Times New Roman"/>
                <w:b w:val="0"/>
                <w:bCs w:val="0"/>
                <w:color w:val="000000"/>
                <w:sz w:val="20"/>
              </w:rPr>
            </w:pPr>
            <w:r>
              <w:rPr>
                <w:rFonts w:ascii="Book Antiqua" w:hAnsi="Book Antiqua" w:cs="Times New Roman"/>
                <w:b w:val="0"/>
                <w:bCs w:val="0"/>
                <w:color w:val="000000"/>
                <w:sz w:val="20"/>
              </w:rPr>
              <w:t>Anagrafe e stato civile - servizio elettorale e consultazioni popola</w:t>
            </w:r>
            <w:r>
              <w:rPr>
                <w:rFonts w:ascii="Book Antiqua" w:hAnsi="Book Antiqua" w:cs="Times New Roman"/>
                <w:b w:val="0"/>
                <w:bCs w:val="0"/>
                <w:color w:val="000000"/>
                <w:sz w:val="20"/>
              </w:rPr>
              <w:softHyphen/>
              <w:t>ri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08</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Servizio statistico e sistemi informativi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09</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Servizio di assistenza tecnico-amministrativa agli enti locali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10</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Risorse umane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11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Altri servizi generali</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w:t>
      </w:r>
      <w:r>
        <w:rPr>
          <w:rFonts w:cs="Times New Roman"/>
          <w:b w:val="0"/>
          <w:bCs w:val="0"/>
          <w:sz w:val="20"/>
        </w:rPr>
        <w:t xml:space="preserve">: </w:t>
      </w:r>
      <w:r>
        <w:rPr>
          <w:rFonts w:ascii="Times New Roman" w:hAnsi="Times New Roman" w:cs="Times New Roman"/>
          <w:b w:val="0"/>
          <w:bCs w:val="0"/>
        </w:rPr>
        <w:t xml:space="preserve">Gestire l’organizzazione, il funzionamento e il supporto alle attività degli organi di governo. </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02</w:t>
      </w:r>
      <w:r>
        <w:rPr>
          <w:rFonts w:ascii="Times New Roman" w:hAnsi="Times New Roman" w:cs="Times New Roman"/>
          <w:b w:val="0"/>
          <w:bCs w:val="0"/>
        </w:rPr>
        <w:t>: Gestire l'ufficio e gli affari generali, approvare ed aggiornare il piano anticorruzione, aggiornare e monitorare il piano triennale della</w:t>
      </w:r>
    </w:p>
    <w:p w:rsidR="002B326A" w:rsidRDefault="002B326A">
      <w:pPr>
        <w:ind w:left="0" w:firstLine="0"/>
        <w:rPr>
          <w:rFonts w:ascii="Times New Roman" w:hAnsi="Times New Roman" w:cs="Times New Roman"/>
          <w:b w:val="0"/>
          <w:bCs w:val="0"/>
        </w:rPr>
      </w:pPr>
      <w:r>
        <w:rPr>
          <w:rFonts w:ascii="Times New Roman" w:hAnsi="Times New Roman" w:cs="Times New Roman"/>
          <w:b w:val="0"/>
          <w:bCs w:val="0"/>
        </w:rPr>
        <w:t>trasparenza – tenuta della sezione “Amministrazione Trasparenza”.</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03</w:t>
      </w:r>
      <w:r>
        <w:rPr>
          <w:rFonts w:ascii="Times New Roman" w:hAnsi="Times New Roman" w:cs="Times New Roman"/>
          <w:b w:val="0"/>
          <w:bCs w:val="0"/>
        </w:rPr>
        <w:t xml:space="preserve">: Formulazione coordinamento e monitoraggio dei piani e dei programmi economici e finanziari in generali, gestione del bilancio e della contabilità ai fini degli adempimenti fiscali obbligatori per l’attività dell’ente. Gestire i rapporti con la Tesoreria Comunale. </w:t>
      </w:r>
      <w:r>
        <w:rPr>
          <w:rFonts w:ascii="Times New Roman" w:hAnsi="Times New Roman" w:cs="Times New Roman"/>
          <w:bCs w:val="0"/>
        </w:rPr>
        <w:t xml:space="preserve">Armonizzazione contabile </w:t>
      </w:r>
      <w:r>
        <w:rPr>
          <w:rFonts w:ascii="Times New Roman" w:hAnsi="Times New Roman" w:cs="Times New Roman"/>
          <w:b w:val="0"/>
          <w:bCs w:val="0"/>
        </w:rPr>
        <w:t>– Nuovi sistema di programmazione di cui al D.Lgs 118/2011. Gestione delle attività di monitoraggio efficenza-efficacia-economicità. Provvede all’approvvigionamento dei beni di consumo di uso quotidiano per l’ente.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04</w:t>
      </w:r>
      <w:r>
        <w:rPr>
          <w:rFonts w:ascii="Times New Roman" w:hAnsi="Times New Roman" w:cs="Times New Roman"/>
          <w:b w:val="0"/>
          <w:bCs w:val="0"/>
        </w:rPr>
        <w:t>: Amministrazione e funzionamento dei servizi di accertamento di riscossione dei tributi di competenza dell’ente.</w:t>
      </w:r>
    </w:p>
    <w:p w:rsidR="002B326A" w:rsidRDefault="002B326A">
      <w:pPr>
        <w:ind w:left="0" w:firstLine="0"/>
        <w:rPr>
          <w:rFonts w:ascii="Times New Roman" w:hAnsi="Times New Roman" w:cs="Times New Roman"/>
          <w:b w:val="0"/>
          <w:bCs w:val="0"/>
        </w:rPr>
      </w:pPr>
      <w:r>
        <w:rPr>
          <w:rFonts w:ascii="Times New Roman" w:hAnsi="Times New Roman" w:cs="Times New Roman"/>
          <w:b w:val="0"/>
          <w:bCs w:val="0"/>
        </w:rPr>
        <w:t xml:space="preserve">-La </w:t>
      </w:r>
      <w:r>
        <w:rPr>
          <w:rFonts w:ascii="Times New Roman" w:hAnsi="Times New Roman" w:cs="Times New Roman"/>
          <w:bCs w:val="0"/>
        </w:rPr>
        <w:t xml:space="preserve">IUC </w:t>
      </w:r>
      <w:r>
        <w:rPr>
          <w:rFonts w:ascii="Times New Roman" w:hAnsi="Times New Roman" w:cs="Times New Roman"/>
          <w:b w:val="0"/>
          <w:bCs w:val="0"/>
        </w:rPr>
        <w:t>Imposta Comunale Unica che si compone della attuale IMU, TARI (Tariffa sui Rifiuti) e TASI (Tassa sui servizi indivisibili): in base alla  legge di Stabilità 2014,  la TARI (tassa a copertura del servizio rifiuti, calcolata in base ai metri quadrati) e della TASI (tassa sui servizi indivisibili offerti dai Comuni). Sulle abitazioni principali (non di lusso) non è più dovuta l’IMU ma il contribuente pagherà la TASI il cui calcolo si riferisce alla stessa base imponibile dell’IMU.</w:t>
      </w:r>
    </w:p>
    <w:p w:rsidR="002B326A" w:rsidRDefault="002B326A">
      <w:pPr>
        <w:ind w:left="0" w:firstLine="0"/>
        <w:rPr>
          <w:rFonts w:ascii="Times New Roman" w:hAnsi="Times New Roman" w:cs="Times New Roman"/>
          <w:b w:val="0"/>
          <w:bCs w:val="0"/>
        </w:rPr>
      </w:pPr>
      <w:r>
        <w:rPr>
          <w:rFonts w:ascii="Times New Roman" w:hAnsi="Times New Roman" w:cs="Times New Roman"/>
          <w:b w:val="0"/>
          <w:bCs w:val="0"/>
        </w:rPr>
        <w:t xml:space="preserve">- </w:t>
      </w:r>
      <w:r>
        <w:rPr>
          <w:rFonts w:ascii="Times New Roman" w:hAnsi="Times New Roman" w:cs="Times New Roman"/>
          <w:bCs w:val="0"/>
        </w:rPr>
        <w:t>imposta pubblicità, diritti pubbliche affissioni e TOSAP</w:t>
      </w:r>
      <w:r>
        <w:rPr>
          <w:rFonts w:ascii="Times New Roman" w:hAnsi="Times New Roman" w:cs="Times New Roman"/>
          <w:b w:val="0"/>
          <w:bCs w:val="0"/>
        </w:rPr>
        <w:t>: gestire la  riscossione e</w:t>
      </w:r>
      <w:r>
        <w:rPr>
          <w:rFonts w:ascii="Times New Roman" w:hAnsi="Times New Roman" w:cs="Times New Roman"/>
          <w:bCs w:val="0"/>
        </w:rPr>
        <w:t xml:space="preserve"> </w:t>
      </w:r>
      <w:r>
        <w:rPr>
          <w:rFonts w:ascii="Times New Roman" w:hAnsi="Times New Roman" w:cs="Times New Roman"/>
          <w:b w:val="0"/>
          <w:bCs w:val="0"/>
        </w:rPr>
        <w:t>coordinare lo scambio di informazioni tra tutti gli uffici che hanno competenze nel rilascio di pareri e autorizzazioni.</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05</w:t>
      </w:r>
      <w:r>
        <w:rPr>
          <w:rFonts w:ascii="Times New Roman" w:hAnsi="Times New Roman" w:cs="Times New Roman"/>
          <w:b w:val="0"/>
          <w:bCs w:val="0"/>
        </w:rPr>
        <w:t>: Gestione amministrativa dei beni immobili patrimoniali e demaniali, procedure di alienazione, valutazioni di convenienza e procedure tecnico-amministrative. Tenuta dell'inventario dei beni immobili.</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06</w:t>
      </w:r>
      <w:r>
        <w:rPr>
          <w:rFonts w:ascii="Times New Roman" w:hAnsi="Times New Roman" w:cs="Times New Roman"/>
          <w:b w:val="0"/>
          <w:bCs w:val="0"/>
        </w:rPr>
        <w:t>: Rispondere alle esigenze di utilizzo patrimonio comunale.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07</w:t>
      </w:r>
      <w:r>
        <w:rPr>
          <w:rFonts w:ascii="Times New Roman" w:hAnsi="Times New Roman" w:cs="Times New Roman"/>
          <w:b w:val="0"/>
          <w:bCs w:val="0"/>
        </w:rPr>
        <w:t xml:space="preserve">: Mantenere il livello di servizio offerto dall'ufficio anagrafe, stato civile, elettorale e statistico per qualità e tempestività nella evasione delle incombenze, tenuto conto del carico di lavoro e dell'afflusso del pubblico. </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11</w:t>
      </w:r>
      <w:r>
        <w:rPr>
          <w:rFonts w:ascii="Times New Roman" w:hAnsi="Times New Roman" w:cs="Times New Roman"/>
          <w:b w:val="0"/>
          <w:bCs w:val="0"/>
        </w:rPr>
        <w:t>: Conservare l'efficienza e la funzionalità dei servizi generali.</w:t>
      </w:r>
    </w:p>
    <w:p w:rsidR="002B326A" w:rsidRDefault="002B326A">
      <w:pPr>
        <w:ind w:left="0" w:firstLine="0"/>
        <w:rPr>
          <w:rFonts w:ascii="Times New Roman" w:hAnsi="Times New Roman" w:cs="Times New Roman"/>
          <w:b w:val="0"/>
          <w:bCs w:val="0"/>
        </w:rPr>
      </w:pPr>
    </w:p>
    <w:p w:rsidR="002B326A" w:rsidRDefault="002B326A">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Finalità da conseguire: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w:t>
      </w:r>
      <w:r>
        <w:rPr>
          <w:rFonts w:ascii="Times New Roman" w:hAnsi="Times New Roman" w:cs="Times New Roman"/>
          <w:b w:val="0"/>
          <w:bCs w:val="0"/>
        </w:rPr>
        <w:t xml:space="preserve">: L’amministrazione e il funzionamento dei servizi generali, dei servizi statistici e informativi, delle attività per lo sviluppo dell'ente in un’ottica di </w:t>
      </w:r>
      <w:r>
        <w:rPr>
          <w:rFonts w:ascii="Times New Roman" w:hAnsi="Times New Roman" w:cs="Times New Roman"/>
          <w:b w:val="0"/>
          <w:bCs w:val="0"/>
          <w:i/>
        </w:rPr>
        <w:t xml:space="preserve">governance </w:t>
      </w:r>
      <w:r>
        <w:rPr>
          <w:rFonts w:ascii="Times New Roman" w:hAnsi="Times New Roman" w:cs="Times New Roman"/>
          <w:b w:val="0"/>
          <w:bCs w:val="0"/>
        </w:rPr>
        <w:t>e partenariato e per la comunicazione istituzionale. L’amministrazione, il funzionamento e il supporto agli organi esecutivi e legislativi.</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02</w:t>
      </w:r>
      <w:r>
        <w:rPr>
          <w:rFonts w:ascii="Times New Roman" w:hAnsi="Times New Roman" w:cs="Times New Roman"/>
          <w:b w:val="0"/>
          <w:bCs w:val="0"/>
        </w:rPr>
        <w:t>: L’amministrazione, il funzionamento e il supporto, tecnico, operativo e gestionale alle attività deliberative degli organi istituzionali e per il coordinamento generale amministrativo.</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03</w:t>
      </w:r>
      <w:r>
        <w:rPr>
          <w:rFonts w:ascii="Times New Roman" w:hAnsi="Times New Roman" w:cs="Times New Roman"/>
          <w:b w:val="0"/>
          <w:bCs w:val="0"/>
        </w:rPr>
        <w:t>: Amministrazione e funzionamento dei servizi di pianificazione economica in generale.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04</w:t>
      </w:r>
      <w:r>
        <w:rPr>
          <w:rFonts w:ascii="Times New Roman" w:hAnsi="Times New Roman" w:cs="Times New Roman"/>
          <w:b w:val="0"/>
          <w:bCs w:val="0"/>
        </w:rPr>
        <w:t>: Attività per gli affari e servizi tributari e fiscali.</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05</w:t>
      </w:r>
      <w:r>
        <w:rPr>
          <w:rFonts w:ascii="Times New Roman" w:hAnsi="Times New Roman" w:cs="Times New Roman"/>
          <w:b w:val="0"/>
          <w:bCs w:val="0"/>
        </w:rPr>
        <w:t>: Amministrazione e funzionamento dei servizi di gestione del patrimonio dell’ente.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06</w:t>
      </w:r>
      <w:r>
        <w:rPr>
          <w:rFonts w:ascii="Times New Roman" w:hAnsi="Times New Roman" w:cs="Times New Roman"/>
          <w:b w:val="0"/>
          <w:bCs w:val="0"/>
        </w:rPr>
        <w:t>: Garantire il supporto amministrativo al settore tecnico ed il monitoraggio costante della situazione esistente in merito al territorio e al patrimonio del Comune.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07</w:t>
      </w:r>
      <w:r>
        <w:rPr>
          <w:rFonts w:ascii="Times New Roman" w:hAnsi="Times New Roman" w:cs="Times New Roman"/>
          <w:b w:val="0"/>
          <w:bCs w:val="0"/>
        </w:rPr>
        <w:t>: Attuare le prescrizioni imposte dalla legge statale nel campo dei servizi demografici, favorendone una migliore e più razionale fruizione da parte della cittadinanza.</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11</w:t>
      </w:r>
      <w:r>
        <w:rPr>
          <w:rFonts w:ascii="Times New Roman" w:hAnsi="Times New Roman" w:cs="Times New Roman"/>
          <w:b w:val="0"/>
          <w:bCs w:val="0"/>
        </w:rPr>
        <w:t>: Gestione dei servizi generali dell'Ente.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bl>
      <w:tblPr>
        <w:tblW w:w="0" w:type="auto"/>
        <w:tblInd w:w="558" w:type="dxa"/>
        <w:tblLayout w:type="fixed"/>
        <w:tblCellMar>
          <w:left w:w="30" w:type="dxa"/>
          <w:right w:w="30" w:type="dxa"/>
        </w:tblCellMar>
        <w:tblLook w:val="0000"/>
      </w:tblPr>
      <w:tblGrid>
        <w:gridCol w:w="14715"/>
      </w:tblGrid>
      <w:tr w:rsidR="002B326A">
        <w:tc>
          <w:tcPr>
            <w:tcW w:w="14715" w:type="dxa"/>
            <w:tcBorders>
              <w:top w:val="nil"/>
              <w:left w:val="nil"/>
              <w:bottom w:val="nil"/>
              <w:right w:val="nil"/>
            </w:tcBorders>
            <w:tcMar>
              <w:top w:w="0" w:type="dxa"/>
              <w:left w:w="30" w:type="dxa"/>
              <w:bottom w:w="0" w:type="dxa"/>
              <w:right w:w="30" w:type="dxa"/>
            </w:tcMar>
          </w:tcPr>
          <w:p w:rsidR="002B326A" w:rsidRDefault="002B326A" w:rsidP="00F70C39">
            <w:pPr>
              <w:widowControl/>
              <w:rPr>
                <w:rFonts w:cs="Times New Roman"/>
                <w:bCs w:val="0"/>
              </w:rPr>
            </w:pPr>
            <w:r>
              <w:rPr>
                <w:rFonts w:cs="Times New Roman"/>
                <w:bCs w:val="0"/>
                <w:sz w:val="20"/>
              </w:rPr>
              <w:t>investimento:</w:t>
            </w:r>
            <w:r>
              <w:rPr>
                <w:rFonts w:cs="Times New Roman"/>
                <w:b w:val="0"/>
                <w:bCs w:val="0"/>
                <w:sz w:val="22"/>
              </w:rPr>
              <w:t xml:space="preserve"> Non sono previsti investimenti</w:t>
            </w:r>
            <w:r>
              <w:rPr>
                <w:rFonts w:cs="Times New Roman"/>
                <w:bCs w:val="0"/>
                <w:sz w:val="22"/>
              </w:rPr>
              <w:t xml:space="preserve">. </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tc>
      </w:tr>
      <w:tr w:rsidR="002B326A">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p>
        </w:tc>
      </w:tr>
      <w:tr w:rsidR="002B326A">
        <w:trPr>
          <w:trHeight w:val="245"/>
        </w:trPr>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Erogazione di servizi di consumo:</w:t>
            </w:r>
            <w:r>
              <w:rPr>
                <w:rFonts w:cs="Times New Roman"/>
                <w:b w:val="0"/>
                <w:bCs w:val="0"/>
                <w:sz w:val="22"/>
              </w:rPr>
              <w:t xml:space="preserve"> I servizi erogati riguardano le attività sopramenzionate</w:t>
            </w:r>
          </w:p>
        </w:tc>
      </w:tr>
      <w:tr w:rsidR="002B326A">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r>
    </w:tbl>
    <w:p w:rsidR="002B326A" w:rsidRDefault="002B326A" w:rsidP="00F70C39">
      <w:pPr>
        <w:widowControl/>
        <w:ind w:firstLine="0"/>
        <w:rPr>
          <w:rFonts w:cs="Times New Roman"/>
          <w:b w:val="0"/>
          <w:bCs w:val="0"/>
          <w:sz w:val="22"/>
        </w:rPr>
      </w:pPr>
      <w:r>
        <w:rPr>
          <w:rFonts w:cs="Times New Roman"/>
          <w:bCs w:val="0"/>
          <w:sz w:val="20"/>
        </w:rPr>
        <w:t>Risorse umane da impiegare:</w:t>
      </w:r>
      <w:r w:rsidRPr="00F70C39">
        <w:rPr>
          <w:rFonts w:cs="Times New Roman"/>
          <w:b w:val="0"/>
          <w:bCs w:val="0"/>
          <w:sz w:val="22"/>
        </w:rPr>
        <w:t xml:space="preserve"> </w:t>
      </w:r>
      <w:r>
        <w:rPr>
          <w:rFonts w:cs="Times New Roman"/>
          <w:b w:val="0"/>
          <w:bCs w:val="0"/>
          <w:sz w:val="22"/>
        </w:rPr>
        <w:t xml:space="preserve">N.1 Funzionario area amministrativa - demografica C.5) </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rsidP="00F70C39">
      <w:pPr>
        <w:widowControl/>
        <w:ind w:firstLine="0"/>
        <w:rPr>
          <w:rFonts w:cs="Times New Roman"/>
          <w:b w:val="0"/>
          <w:bCs w:val="0"/>
          <w:sz w:val="22"/>
        </w:rPr>
      </w:pPr>
      <w:r>
        <w:rPr>
          <w:rFonts w:cs="Times New Roman"/>
          <w:bCs w:val="0"/>
          <w:sz w:val="20"/>
        </w:rPr>
        <w:t>Risorse strumentali da utilizzare:</w:t>
      </w:r>
      <w:r w:rsidRPr="00F70C39">
        <w:rPr>
          <w:rFonts w:cs="Times New Roman"/>
          <w:b w:val="0"/>
          <w:bCs w:val="0"/>
          <w:sz w:val="22"/>
        </w:rPr>
        <w:t xml:space="preserve"> </w:t>
      </w:r>
      <w:r>
        <w:rPr>
          <w:rFonts w:cs="Times New Roman"/>
          <w:b w:val="0"/>
          <w:bCs w:val="0"/>
          <w:sz w:val="22"/>
        </w:rPr>
        <w:t>Le risorse strumentali da utilizzare nell’ambito delle attività programmate saranno quelle in dotazione alle unità coinvolte nell’attuazione del Programma ed elencate in modo analitico nell’inventario del Comune.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ind w:left="0" w:firstLine="0"/>
        <w:rPr>
          <w:rFonts w:cs="Times New Roman"/>
          <w:b w:val="0"/>
          <w:bCs w:val="0"/>
          <w:sz w:val="20"/>
        </w:rPr>
      </w:pPr>
    </w:p>
    <w:p w:rsidR="002B326A" w:rsidRDefault="002B326A">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 xml:space="preserve">Coerenza con il piano/i regionale/i di settore: </w:t>
      </w:r>
      <w:r w:rsidRPr="00F70C39">
        <w:rPr>
          <w:rFonts w:cs="Times New Roman"/>
          <w:b w:val="0"/>
          <w:bCs w:val="0"/>
          <w:sz w:val="20"/>
        </w:rPr>
        <w:t>coerente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1 Servizi istituzionali, generali e di gestione</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584.431,46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749.319,29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580.431,46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583.431,46</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41.791,23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61.967,19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35.729,92</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29.668,61</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13.962,84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324,77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636.222,69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825.574,09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626.161,38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623.100,07</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-277.754,41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-346.576,31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-280.793,10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-283.003,53</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358.468,28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478.997,78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345.368,28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340.096,54</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 Servizi istituzionali, generali e di gestione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258.468,28</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100.000,00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358.468,28</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245.368,28</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100.000,00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345.368,28</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240.096,54</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100.000,00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340.096,54</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378.033,26</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100.964,52</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478.997,78</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3  Ordine pubblico e sicurezza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2</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Ordine pubblico e sicurezza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Ordine pubblico e sicurezza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delle attività collegate all'ordine pubblico e alla sicu</w:t>
      </w:r>
      <w:r>
        <w:rPr>
          <w:rFonts w:ascii="Book Antiqua" w:hAnsi="Book Antiqua" w:cs="Times New Roman"/>
          <w:b w:val="0"/>
          <w:bCs w:val="0"/>
          <w:color w:val="000000"/>
          <w:sz w:val="20"/>
        </w:rPr>
        <w:softHyphen/>
        <w:t>rezza a livello locale, alla polizia locale, commerciale e amministrativa. Sono incluse le attività di supporto alla programmazione, al coordinamento e al monito</w:t>
      </w:r>
      <w:r>
        <w:rPr>
          <w:rFonts w:ascii="Book Antiqua" w:hAnsi="Book Antiqua" w:cs="Times New Roman"/>
          <w:b w:val="0"/>
          <w:bCs w:val="0"/>
          <w:color w:val="000000"/>
          <w:sz w:val="20"/>
        </w:rPr>
        <w:softHyphen/>
        <w:t>raggio delle relative politiche. Sono comprese anche le attività in forma di collaborazione</w:t>
      </w:r>
    </w:p>
    <w:p w:rsidR="002B326A" w:rsidRDefault="002B326A">
      <w:pPr>
        <w:widowControl/>
        <w:tabs>
          <w:tab w:val="left" w:leader="underscore" w:pos="8875"/>
        </w:tabs>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con altre forze di polizia presenti sul territorio.</w:t>
      </w:r>
    </w:p>
    <w:p w:rsidR="002B326A" w:rsidRDefault="002B326A">
      <w:pPr>
        <w:widowControl/>
        <w:tabs>
          <w:tab w:val="left" w:leader="underscore" w:pos="8875"/>
        </w:tabs>
        <w:ind w:left="0" w:firstLine="0"/>
        <w:jc w:val="both"/>
        <w:rPr>
          <w:rFonts w:ascii="Book Antiqua" w:hAnsi="Book Antiqua" w:cs="Times New Roman"/>
          <w:b w:val="0"/>
          <w:bCs w:val="0"/>
          <w:color w:val="000000"/>
          <w:sz w:val="2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Polizia locale</w:t>
            </w:r>
          </w:p>
        </w:tc>
      </w:tr>
      <w:tr w:rsidR="002B326A">
        <w:trPr>
          <w:trHeight w:val="278"/>
        </w:trPr>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Polizia commerciale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03</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Polizia amministrativa</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04</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Sistema integrato di sicurezza urbana</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ascii="Times New Roman" w:hAnsi="Times New Roman" w:cs="Times New Roman"/>
          <w:b w:val="0"/>
          <w:bCs w:val="0"/>
        </w:rPr>
      </w:pPr>
      <w:r>
        <w:rPr>
          <w:rFonts w:ascii="Times New Roman" w:hAnsi="Times New Roman" w:cs="Times New Roman"/>
          <w:b w:val="0"/>
          <w:bCs w:val="0"/>
        </w:rPr>
        <w:t>Garantire servizi di polizia locale e prevenire le violazioni con l'attività di controllo del territorio, intervenendo anche in via sanzionatoria. procedimenti in materia di violazioni della normativa e dei regolamenti, multe e sanzioni amministrative e gestione del relativo</w:t>
      </w:r>
    </w:p>
    <w:p w:rsidR="002B326A" w:rsidRDefault="002B326A">
      <w:pPr>
        <w:ind w:left="0" w:firstLine="0"/>
        <w:rPr>
          <w:rFonts w:cs="Times New Roman"/>
          <w:b w:val="0"/>
          <w:bCs w:val="0"/>
          <w:sz w:val="20"/>
        </w:rPr>
      </w:pPr>
    </w:p>
    <w:p w:rsidR="002B326A" w:rsidRDefault="002B326A">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Finalità da conseguire:</w:t>
      </w:r>
    </w:p>
    <w:p w:rsidR="002B326A" w:rsidRDefault="002B326A">
      <w:pPr>
        <w:ind w:left="0" w:firstLine="0"/>
        <w:rPr>
          <w:rFonts w:ascii="Times New Roman" w:hAnsi="Times New Roman" w:cs="Times New Roman"/>
          <w:b w:val="0"/>
          <w:bCs w:val="0"/>
        </w:rPr>
      </w:pPr>
      <w:r>
        <w:rPr>
          <w:rFonts w:ascii="Times New Roman" w:hAnsi="Times New Roman" w:cs="Times New Roman"/>
          <w:b w:val="0"/>
          <w:bCs w:val="0"/>
        </w:rPr>
        <w:t>Miglioramento delle condizioni di sicurezza della cittadinanza mediante la promozione di un maggior rispetto delle normative di legge e regolamentari</w:t>
      </w:r>
    </w:p>
    <w:p w:rsidR="002B326A" w:rsidRDefault="002B326A" w:rsidP="00F70C39">
      <w:pPr>
        <w:widowControl/>
        <w:rPr>
          <w:rFonts w:cs="Times New Roman"/>
          <w:bCs w:val="0"/>
          <w:color w:val="000000"/>
          <w:sz w:val="22"/>
        </w:rPr>
      </w:pPr>
      <w:r>
        <w:rPr>
          <w:rFonts w:cs="Times New Roman"/>
          <w:bCs w:val="0"/>
          <w:color w:val="000000"/>
          <w:sz w:val="22"/>
        </w:rPr>
        <w:t>Investimento:</w:t>
      </w:r>
    </w:p>
    <w:p w:rsidR="002B326A" w:rsidRDefault="002B326A" w:rsidP="00F70C39">
      <w:pPr>
        <w:widowControl/>
        <w:rPr>
          <w:rFonts w:cs="Times New Roman"/>
          <w:bCs w:val="0"/>
          <w:sz w:val="22"/>
        </w:rPr>
      </w:pPr>
      <w:r>
        <w:rPr>
          <w:rFonts w:cs="Times New Roman"/>
          <w:b w:val="0"/>
          <w:bCs w:val="0"/>
          <w:sz w:val="22"/>
        </w:rPr>
        <w:t>Non sono previsti investimenti</w:t>
      </w:r>
      <w:r>
        <w:rPr>
          <w:rFonts w:cs="Times New Roman"/>
          <w:bCs w:val="0"/>
          <w:sz w:val="22"/>
        </w:rPr>
        <w:t xml:space="preserve">. </w:t>
      </w:r>
    </w:p>
    <w:p w:rsidR="002B326A" w:rsidRDefault="002B326A" w:rsidP="00F70C39">
      <w:pPr>
        <w:widowControl/>
        <w:rPr>
          <w:rFonts w:cs="Times New Roman"/>
          <w:bCs w:val="0"/>
          <w:sz w:val="22"/>
        </w:rPr>
      </w:pPr>
    </w:p>
    <w:p w:rsidR="002B326A" w:rsidRDefault="002B326A" w:rsidP="00F70C39">
      <w:pPr>
        <w:widowControl/>
        <w:rPr>
          <w:rFonts w:cs="Times New Roman"/>
          <w:bCs w:val="0"/>
          <w:sz w:val="22"/>
        </w:rPr>
      </w:pPr>
      <w:r>
        <w:rPr>
          <w:rFonts w:cs="Times New Roman"/>
          <w:bCs w:val="0"/>
          <w:sz w:val="22"/>
        </w:rPr>
        <w:t>Erogazione di servizi di consumo.</w:t>
      </w:r>
    </w:p>
    <w:p w:rsidR="002B326A" w:rsidRDefault="002B326A" w:rsidP="00F70C39">
      <w:pPr>
        <w:widowControl/>
        <w:jc w:val="both"/>
        <w:rPr>
          <w:rFonts w:cs="Times New Roman"/>
          <w:b w:val="0"/>
          <w:bCs w:val="0"/>
          <w:sz w:val="22"/>
        </w:rPr>
      </w:pPr>
      <w:r>
        <w:rPr>
          <w:rFonts w:cs="Times New Roman"/>
          <w:b w:val="0"/>
          <w:bCs w:val="0"/>
          <w:sz w:val="22"/>
        </w:rPr>
        <w:t>I servizi erogati riguardano le attività sopramenzionate</w:t>
      </w:r>
      <w:r>
        <w:rPr>
          <w:rFonts w:cs="Times New Roman"/>
          <w:bCs w:val="0"/>
          <w:sz w:val="22"/>
        </w:rPr>
        <w:t>.</w:t>
      </w:r>
    </w:p>
    <w:p w:rsidR="002B326A" w:rsidRDefault="002B326A" w:rsidP="00F70C39">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rPr>
          <w:rFonts w:cs="Times New Roman"/>
          <w:b w:val="0"/>
          <w:bCs w:val="0"/>
          <w:sz w:val="22"/>
        </w:rPr>
      </w:pPr>
    </w:p>
    <w:p w:rsidR="002B326A" w:rsidRDefault="002B326A" w:rsidP="00F70C39">
      <w:pPr>
        <w:widowControl/>
        <w:rPr>
          <w:rFonts w:cs="Times New Roman"/>
          <w:bCs w:val="0"/>
          <w:sz w:val="22"/>
        </w:rPr>
      </w:pPr>
      <w:r>
        <w:rPr>
          <w:rFonts w:cs="Times New Roman"/>
          <w:bCs w:val="0"/>
          <w:sz w:val="22"/>
        </w:rPr>
        <w:t>Risorse umane da impiegare:</w:t>
      </w:r>
    </w:p>
    <w:p w:rsidR="002B326A" w:rsidRDefault="002B326A" w:rsidP="00F70C39">
      <w:pPr>
        <w:keepNext/>
        <w:widowControl/>
        <w:rPr>
          <w:rFonts w:cs="Times New Roman"/>
          <w:b w:val="0"/>
          <w:bCs w:val="0"/>
          <w:sz w:val="22"/>
        </w:rPr>
      </w:pPr>
      <w:r>
        <w:rPr>
          <w:rFonts w:cs="Times New Roman"/>
          <w:b w:val="0"/>
          <w:bCs w:val="0"/>
          <w:sz w:val="22"/>
        </w:rPr>
        <w:t>N.1 Istruttore di vigilanza scavalco.</w:t>
      </w:r>
    </w:p>
    <w:p w:rsidR="002B326A" w:rsidRDefault="002B326A" w:rsidP="00F70C39">
      <w:pPr>
        <w:rPr>
          <w:rFonts w:cs="Times New Roman"/>
          <w:bCs w:val="0"/>
          <w:sz w:val="22"/>
        </w:rPr>
      </w:pPr>
    </w:p>
    <w:p w:rsidR="002B326A" w:rsidRDefault="002B326A" w:rsidP="00F70C39">
      <w:pPr>
        <w:widowControl/>
        <w:rPr>
          <w:rFonts w:cs="Times New Roman"/>
          <w:bCs w:val="0"/>
          <w:sz w:val="22"/>
        </w:rPr>
      </w:pPr>
      <w:r>
        <w:rPr>
          <w:rFonts w:cs="Times New Roman"/>
          <w:bCs w:val="0"/>
          <w:sz w:val="22"/>
        </w:rPr>
        <w:t>Risorse strumentali da utilizzare.</w:t>
      </w:r>
    </w:p>
    <w:p w:rsidR="002B326A" w:rsidRDefault="002B326A" w:rsidP="00F70C39">
      <w:pPr>
        <w:widowControl/>
        <w:rPr>
          <w:rFonts w:cs="Times New Roman"/>
          <w:b w:val="0"/>
          <w:bCs w:val="0"/>
          <w:sz w:val="22"/>
        </w:rPr>
      </w:pPr>
      <w:r>
        <w:rPr>
          <w:rFonts w:cs="Times New Roman"/>
          <w:b w:val="0"/>
          <w:bCs w:val="0"/>
          <w:sz w:val="22"/>
        </w:rPr>
        <w:t>N. 1 personal computer.</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ind w:left="0" w:firstLine="0"/>
        <w:jc w:val="center"/>
        <w:rPr>
          <w:rFonts w:cs="Times New Roman"/>
          <w:bCs w:val="0"/>
          <w:sz w:val="20"/>
        </w:rPr>
      </w:pP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3 Ordine pubblico e sicurezza</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1.700,00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1.836,10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1.700,00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1.700,00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1.700,00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1.836,10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1.700,00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1.700,00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13.167,31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13.171,91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13.167,31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13.167,31</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14.867,31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15.008,01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14.867,31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14.867,31</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3 Ordine pubblico e sicurezza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14.867,31</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15.008,01</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15.008,01</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4  Istruzione e diritto allo studio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3</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Istruzione e diritto allo studio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Istruzione e diritto allo studio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right="34"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funzionamento ed erogazione di istruzione di qualunque ordine e grado per l'obbligo formativo e dei servizi connessi (quali assistenza scolastica, trasporto e refe</w:t>
      </w:r>
      <w:r>
        <w:rPr>
          <w:rFonts w:ascii="Book Antiqua" w:hAnsi="Book Antiqua" w:cs="Times New Roman"/>
          <w:b w:val="0"/>
          <w:bCs w:val="0"/>
          <w:color w:val="000000"/>
          <w:sz w:val="20"/>
        </w:rPr>
        <w:softHyphen/>
        <w:t>zione), ivi inclusi gli interventi per l'edilizia scolastica e l'edilizia residenziale per il diritto allo studio.</w:t>
      </w:r>
    </w:p>
    <w:p w:rsidR="002B326A" w:rsidRDefault="002B326A">
      <w:pPr>
        <w:widowControl/>
        <w:tabs>
          <w:tab w:val="left" w:leader="underscore" w:pos="8875"/>
        </w:tabs>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Sono incluse le attività di supporto alla programmazione, al coordinamento e al monitoraggio delle politiche per l'istruzione.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0401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Scuola dell'infanzia</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0402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Istruzione primaria</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0403</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Istruzione secondaria inferiore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0404</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Istruzione secondaria superiore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0405</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Istruzione universitaria</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0406</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Istruzione tecnica superiore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0407</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Servizi ausiliari all'istruzione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0408</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Diritto allo studio</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0409</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Programmazione del sistema educativo regionale</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w:t>
      </w:r>
      <w:r>
        <w:rPr>
          <w:rFonts w:ascii="Times New Roman" w:hAnsi="Times New Roman" w:cs="Times New Roman"/>
          <w:b w:val="0"/>
          <w:bCs w:val="0"/>
        </w:rPr>
        <w:t>: Verificare annualmente l’evoluzione del rapporto fra domanda e offerta complessiva di tali servizi.</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02</w:t>
      </w:r>
      <w:r>
        <w:rPr>
          <w:rFonts w:ascii="Times New Roman" w:hAnsi="Times New Roman" w:cs="Times New Roman"/>
          <w:b w:val="0"/>
          <w:bCs w:val="0"/>
        </w:rPr>
        <w:t>: Gestione e funzionamento delle attività a sostegno.</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06</w:t>
      </w:r>
      <w:r>
        <w:rPr>
          <w:rFonts w:ascii="Times New Roman" w:hAnsi="Times New Roman" w:cs="Times New Roman"/>
          <w:b w:val="0"/>
          <w:bCs w:val="0"/>
        </w:rPr>
        <w:t>: Razionalizzare le risorse disponibili per il conseguimento del migliore risultato. Assicurare la continuità e la qualità del servizio di ristorazione scolastica coinvolgendo le famiglie degli alunni nell’esprimere il grado di soddisfazione del servizio anche ai fini del miglioramento dello stesso.</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07</w:t>
      </w:r>
      <w:r>
        <w:rPr>
          <w:rFonts w:ascii="Times New Roman" w:hAnsi="Times New Roman" w:cs="Times New Roman"/>
          <w:b w:val="0"/>
          <w:bCs w:val="0"/>
        </w:rPr>
        <w:t xml:space="preserve">: Garantire il diritto allo studio. </w:t>
      </w:r>
    </w:p>
    <w:p w:rsidR="002B326A" w:rsidRDefault="002B326A">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Finalità da conseguire: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w:t>
      </w:r>
      <w:r>
        <w:rPr>
          <w:rFonts w:ascii="Times New Roman" w:hAnsi="Times New Roman" w:cs="Times New Roman"/>
          <w:b w:val="0"/>
          <w:bCs w:val="0"/>
        </w:rPr>
        <w:t>: Amministrazione, gestione e funzionamento della scuola dell'infanzia situata sul territorio dell'ente.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02</w:t>
      </w:r>
      <w:r>
        <w:rPr>
          <w:rFonts w:ascii="Times New Roman" w:hAnsi="Times New Roman" w:cs="Times New Roman"/>
          <w:b w:val="0"/>
          <w:bCs w:val="0"/>
        </w:rPr>
        <w:t>: Perseguire una piena collaborazione con tutti gli Istituti comprensivi. Garantire le attività di sostegno.</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06</w:t>
      </w:r>
      <w:r>
        <w:rPr>
          <w:rFonts w:cs="Times New Roman"/>
          <w:b w:val="0"/>
          <w:bCs w:val="0"/>
        </w:rPr>
        <w:t xml:space="preserve">: </w:t>
      </w:r>
      <w:r>
        <w:rPr>
          <w:rFonts w:ascii="Times New Roman" w:hAnsi="Times New Roman" w:cs="Times New Roman"/>
          <w:b w:val="0"/>
          <w:bCs w:val="0"/>
        </w:rPr>
        <w:t>Amministrazione e funzionamento e sostegno ai servizi di trasporto, gestione del servizio di refezione scolastica e altri servizi ausiliari.</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07</w:t>
      </w:r>
      <w:r>
        <w:rPr>
          <w:rFonts w:ascii="Times New Roman" w:hAnsi="Times New Roman" w:cs="Times New Roman"/>
          <w:b w:val="0"/>
          <w:bCs w:val="0"/>
        </w:rPr>
        <w:t>: Amministrazione e sostegno alle attività per garantire il diritto allo studio.</w:t>
      </w:r>
    </w:p>
    <w:p w:rsidR="002B326A" w:rsidRDefault="002B326A">
      <w:pPr>
        <w:ind w:left="0" w:firstLine="0"/>
        <w:rPr>
          <w:rFonts w:ascii="Times New Roman" w:hAnsi="Times New Roman" w:cs="Times New Roman"/>
          <w:b w:val="0"/>
          <w:bCs w:val="0"/>
        </w:rPr>
      </w:pPr>
    </w:p>
    <w:tbl>
      <w:tblPr>
        <w:tblW w:w="0" w:type="auto"/>
        <w:tblInd w:w="558" w:type="dxa"/>
        <w:tblLayout w:type="fixed"/>
        <w:tblCellMar>
          <w:left w:w="30" w:type="dxa"/>
          <w:right w:w="30" w:type="dxa"/>
        </w:tblCellMar>
        <w:tblLook w:val="0000"/>
      </w:tblPr>
      <w:tblGrid>
        <w:gridCol w:w="14715"/>
      </w:tblGrid>
      <w:tr w:rsidR="002B326A">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 xml:space="preserve">Investimento: </w:t>
            </w:r>
            <w:r w:rsidRPr="001016C4">
              <w:rPr>
                <w:rFonts w:cs="Times New Roman"/>
                <w:b w:val="0"/>
                <w:bCs w:val="0"/>
                <w:sz w:val="20"/>
              </w:rPr>
              <w:t>Non sono previste spese di investimento</w:t>
            </w:r>
          </w:p>
        </w:tc>
      </w:tr>
      <w:tr w:rsidR="002B326A">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p>
        </w:tc>
      </w:tr>
      <w:tr w:rsidR="002B326A">
        <w:tc>
          <w:tcPr>
            <w:tcW w:w="14715" w:type="dxa"/>
            <w:tcBorders>
              <w:top w:val="nil"/>
              <w:left w:val="nil"/>
              <w:bottom w:val="nil"/>
              <w:right w:val="nil"/>
            </w:tcBorders>
            <w:tcMar>
              <w:top w:w="0" w:type="dxa"/>
              <w:left w:w="30" w:type="dxa"/>
              <w:bottom w:w="0" w:type="dxa"/>
              <w:right w:w="30" w:type="dxa"/>
            </w:tcMar>
          </w:tcPr>
          <w:p w:rsidR="002B326A" w:rsidRDefault="002B326A" w:rsidP="001016C4">
            <w:pPr>
              <w:widowControl/>
              <w:jc w:val="both"/>
              <w:rPr>
                <w:rFonts w:cs="Times New Roman"/>
                <w:b w:val="0"/>
                <w:bCs w:val="0"/>
              </w:rPr>
            </w:pPr>
            <w:r>
              <w:rPr>
                <w:rFonts w:cs="Times New Roman"/>
                <w:bCs w:val="0"/>
                <w:sz w:val="20"/>
              </w:rPr>
              <w:t>Erogazione di servizi di consumo:</w:t>
            </w:r>
            <w:r>
              <w:rPr>
                <w:rFonts w:cs="Times New Roman"/>
                <w:b w:val="0"/>
                <w:bCs w:val="0"/>
                <w:sz w:val="22"/>
              </w:rPr>
              <w:t xml:space="preserve"> I servizi erogati riguardano le attività sopramenzionate</w:t>
            </w:r>
            <w:r>
              <w:rPr>
                <w:rFonts w:cs="Times New Roman"/>
                <w:bCs w:val="0"/>
                <w:sz w:val="22"/>
              </w:rPr>
              <w:t>.</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tc>
      </w:tr>
      <w:tr w:rsidR="002B326A">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ind w:left="0" w:firstLine="0"/>
        <w:jc w:val="center"/>
        <w:rPr>
          <w:rFonts w:cs="Times New Roman"/>
          <w:bCs w:val="0"/>
          <w:sz w:val="20"/>
        </w:rPr>
      </w:pP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4 Istruzione e diritto allo studio</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10.200,00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17.715,01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10.200,00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10.200,00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12.200,00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19.715,01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12.200,00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12.200,00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51.200,00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81.520,77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51.200,00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51.200,00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63.400,00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101.235,78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63.400,00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63.400,00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4 Istruzione e diritto allo studio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63.400,00</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101.235,78</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101.235,78</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5  Tutela e valorizzazione dei beni e attività culturali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4</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Tutela e valorizzazione dei beni e attività culturali</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Tutela e valorizzazione dei beni e attività culturali</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right="34"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delle attività di tutela e sostegno, di ristrutturazione e manutenzione dei beni di interesse storico, artistico e culturale e del patrimonio archeolo</w:t>
      </w:r>
      <w:r>
        <w:rPr>
          <w:rFonts w:ascii="Book Antiqua" w:hAnsi="Book Antiqua" w:cs="Times New Roman"/>
          <w:b w:val="0"/>
          <w:bCs w:val="0"/>
          <w:color w:val="000000"/>
          <w:sz w:val="20"/>
        </w:rPr>
        <w:softHyphen/>
        <w:t>gico e architettonico.</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funzionamento ed erogazione di servizi culturali e di sostegno alle strutture e alle attività culturali non finalizzate al turismo.</w:t>
      </w:r>
    </w:p>
    <w:p w:rsidR="002B326A" w:rsidRDefault="002B326A">
      <w:pPr>
        <w:widowControl/>
        <w:tabs>
          <w:tab w:val="left" w:leader="underscore" w:pos="8875"/>
        </w:tabs>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Sono incluse le attività di supporto alla programmazione, al coordinamento e al monito-</w:t>
      </w:r>
      <w:r>
        <w:rPr>
          <w:rFonts w:ascii="Book Antiqua" w:hAnsi="Book Antiqua" w:cs="Times New Roman"/>
          <w:b w:val="0"/>
          <w:bCs w:val="0"/>
          <w:color w:val="000000"/>
          <w:sz w:val="20"/>
        </w:rPr>
        <w:br/>
        <w:t>raggio delle relative politiche.</w:t>
      </w:r>
    </w:p>
    <w:p w:rsidR="002B326A" w:rsidRDefault="002B326A">
      <w:pPr>
        <w:widowControl/>
        <w:tabs>
          <w:tab w:val="left" w:leader="underscore" w:pos="8875"/>
        </w:tabs>
        <w:ind w:left="0" w:firstLine="0"/>
        <w:jc w:val="both"/>
        <w:rPr>
          <w:rFonts w:ascii="Book Antiqua" w:hAnsi="Book Antiqua" w:cs="Times New Roman"/>
          <w:b w:val="0"/>
          <w:bCs w:val="0"/>
          <w:color w:val="000000"/>
          <w:sz w:val="2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Valorizzazione dei beni di interesse storico.</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Attività culturali e interventi diversi nel settore culturale</w:t>
            </w:r>
          </w:p>
        </w:tc>
      </w:tr>
    </w:tbl>
    <w:p w:rsidR="002B326A" w:rsidRDefault="002B326A">
      <w:pPr>
        <w:widowControl/>
        <w:tabs>
          <w:tab w:val="left" w:leader="underscore" w:pos="8875"/>
        </w:tabs>
        <w:ind w:left="0" w:firstLine="0"/>
        <w:jc w:val="both"/>
        <w:rPr>
          <w:rFonts w:cs="Times New Roman"/>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02</w:t>
      </w:r>
      <w:r>
        <w:rPr>
          <w:rFonts w:cs="Times New Roman"/>
          <w:b w:val="0"/>
          <w:bCs w:val="0"/>
        </w:rPr>
        <w:t xml:space="preserve">: </w:t>
      </w:r>
      <w:r>
        <w:rPr>
          <w:rFonts w:ascii="Times New Roman" w:hAnsi="Times New Roman" w:cs="Times New Roman"/>
          <w:b w:val="0"/>
          <w:bCs w:val="0"/>
        </w:rPr>
        <w:t>Favorire lo sviluppo culturale, civile ed umano della comunità locale mediante attività</w:t>
      </w:r>
    </w:p>
    <w:p w:rsidR="002B326A" w:rsidRDefault="002B326A">
      <w:pPr>
        <w:ind w:left="0" w:firstLine="0"/>
        <w:rPr>
          <w:rFonts w:ascii="Times New Roman" w:hAnsi="Times New Roman" w:cs="Times New Roman"/>
          <w:b w:val="0"/>
          <w:bCs w:val="0"/>
        </w:rPr>
      </w:pPr>
      <w:r>
        <w:rPr>
          <w:rFonts w:ascii="Times New Roman" w:hAnsi="Times New Roman" w:cs="Times New Roman"/>
          <w:b w:val="0"/>
          <w:bCs w:val="0"/>
        </w:rPr>
        <w:t>varie. Collaborare con le associazioni locali per la</w:t>
      </w:r>
    </w:p>
    <w:p w:rsidR="002B326A" w:rsidRDefault="002B326A">
      <w:pPr>
        <w:ind w:left="0" w:firstLine="0"/>
        <w:rPr>
          <w:rFonts w:ascii="Times New Roman" w:hAnsi="Times New Roman" w:cs="Times New Roman"/>
          <w:b w:val="0"/>
          <w:bCs w:val="0"/>
        </w:rPr>
      </w:pPr>
      <w:r>
        <w:rPr>
          <w:rFonts w:ascii="Times New Roman" w:hAnsi="Times New Roman" w:cs="Times New Roman"/>
          <w:b w:val="0"/>
          <w:bCs w:val="0"/>
        </w:rPr>
        <w:t>valorizzazione delle tradizioni e delle risorse culturali locali. Valutare ed eventualmente stipulare convenzioni con associazioni locali che valorizzino il patrimonio locale e l'attività culturale.</w:t>
      </w:r>
    </w:p>
    <w:p w:rsidR="002B326A" w:rsidRDefault="002B326A">
      <w:pPr>
        <w:ind w:left="0" w:firstLine="0"/>
        <w:rPr>
          <w:rFonts w:cs="Times New Roman"/>
          <w:b w:val="0"/>
          <w:bCs w:val="0"/>
          <w:sz w:val="20"/>
        </w:rPr>
      </w:pPr>
    </w:p>
    <w:p w:rsidR="002B326A" w:rsidRDefault="002B326A">
      <w:pPr>
        <w:ind w:left="0" w:firstLine="0"/>
        <w:rPr>
          <w:rFonts w:cs="Times New Roman"/>
          <w:b w:val="0"/>
          <w:bCs w:val="0"/>
          <w:sz w:val="20"/>
        </w:rPr>
      </w:pPr>
    </w:p>
    <w:p w:rsidR="002B326A" w:rsidRDefault="002B326A" w:rsidP="001016C4">
      <w:pPr>
        <w:widowControl/>
        <w:ind w:firstLine="0"/>
        <w:jc w:val="both"/>
        <w:rPr>
          <w:rFonts w:cs="Times New Roman"/>
          <w:bCs w:val="0"/>
          <w:sz w:val="22"/>
        </w:rPr>
      </w:pPr>
      <w:r>
        <w:rPr>
          <w:rFonts w:cs="Times New Roman"/>
          <w:bCs w:val="0"/>
          <w:sz w:val="22"/>
        </w:rPr>
        <w:t>Finalità da conseguire.</w:t>
      </w:r>
    </w:p>
    <w:p w:rsidR="002B326A" w:rsidRDefault="002B326A" w:rsidP="001016C4">
      <w:pPr>
        <w:widowControl/>
        <w:tabs>
          <w:tab w:val="left" w:pos="720"/>
        </w:tabs>
        <w:ind w:left="0" w:firstLine="0"/>
        <w:jc w:val="both"/>
        <w:rPr>
          <w:rFonts w:ascii="Times New Roman" w:hAnsi="Times New Roman" w:cs="Times New Roman"/>
          <w:b w:val="0"/>
          <w:bCs w:val="0"/>
          <w:sz w:val="22"/>
        </w:rPr>
      </w:pPr>
      <w:r>
        <w:rPr>
          <w:rFonts w:ascii="Times New Roman" w:hAnsi="Times New Roman" w:cs="Times New Roman"/>
          <w:b w:val="0"/>
          <w:bCs w:val="0"/>
          <w:sz w:val="22"/>
        </w:rPr>
        <w:t xml:space="preserve">                    Valorizzazione di Massa Fermana, dal punto di vista culturale, storico, paesaggistico ed enogastronomico.</w:t>
      </w:r>
    </w:p>
    <w:p w:rsidR="002B326A" w:rsidRDefault="002B326A" w:rsidP="001016C4">
      <w:pPr>
        <w:widowControl/>
        <w:tabs>
          <w:tab w:val="left" w:pos="720"/>
        </w:tabs>
        <w:ind w:left="0" w:firstLine="0"/>
        <w:jc w:val="both"/>
        <w:rPr>
          <w:rFonts w:ascii="Times New Roman" w:hAnsi="Times New Roman" w:cs="Times New Roman"/>
          <w:bCs w:val="0"/>
          <w:color w:val="000000"/>
          <w:sz w:val="22"/>
        </w:rPr>
      </w:pPr>
      <w:r>
        <w:rPr>
          <w:rFonts w:ascii="Times New Roman" w:hAnsi="Times New Roman" w:cs="Times New Roman"/>
          <w:b w:val="0"/>
          <w:bCs w:val="0"/>
          <w:sz w:val="22"/>
        </w:rPr>
        <w:t xml:space="preserve">                    Aumentare la varietà di offerte ricreative e culturali per i cittadini di Massa Fermana.</w:t>
      </w:r>
    </w:p>
    <w:p w:rsidR="002B326A" w:rsidRDefault="002B326A" w:rsidP="001016C4">
      <w:pPr>
        <w:widowControl/>
        <w:ind w:firstLine="0"/>
        <w:rPr>
          <w:rFonts w:cs="Times New Roman"/>
          <w:bCs w:val="0"/>
          <w:sz w:val="22"/>
        </w:rPr>
      </w:pPr>
      <w:r>
        <w:rPr>
          <w:rFonts w:cs="Times New Roman"/>
          <w:bCs w:val="0"/>
          <w:sz w:val="22"/>
        </w:rPr>
        <w:t xml:space="preserve">Investimento. </w:t>
      </w:r>
    </w:p>
    <w:p w:rsidR="002B326A" w:rsidRDefault="002B326A" w:rsidP="001016C4">
      <w:pPr>
        <w:widowControl/>
        <w:ind w:firstLine="0"/>
        <w:jc w:val="both"/>
        <w:rPr>
          <w:rFonts w:cs="Times New Roman"/>
          <w:b w:val="0"/>
          <w:bCs w:val="0"/>
          <w:sz w:val="22"/>
        </w:rPr>
      </w:pPr>
      <w:r>
        <w:rPr>
          <w:rFonts w:cs="Times New Roman"/>
          <w:b w:val="0"/>
          <w:bCs w:val="0"/>
          <w:sz w:val="22"/>
        </w:rPr>
        <w:t>Non sono previste spese di investimento per favorire lo sviluppo dell’area archeologica.</w:t>
      </w:r>
    </w:p>
    <w:p w:rsidR="002B326A" w:rsidRDefault="002B326A" w:rsidP="001016C4">
      <w:pPr>
        <w:widowControl/>
        <w:ind w:firstLine="0"/>
        <w:jc w:val="both"/>
        <w:rPr>
          <w:rFonts w:cs="Times New Roman"/>
          <w:bCs w:val="0"/>
          <w:sz w:val="22"/>
        </w:rPr>
      </w:pPr>
      <w:r>
        <w:rPr>
          <w:rFonts w:cs="Times New Roman"/>
          <w:bCs w:val="0"/>
          <w:sz w:val="22"/>
        </w:rPr>
        <w:t>Erogazione di servizi di consumo.</w:t>
      </w:r>
    </w:p>
    <w:p w:rsidR="002B326A" w:rsidRDefault="002B326A" w:rsidP="001016C4">
      <w:pPr>
        <w:widowControl/>
        <w:ind w:firstLine="0"/>
        <w:jc w:val="both"/>
        <w:rPr>
          <w:rFonts w:cs="Times New Roman"/>
          <w:b w:val="0"/>
          <w:bCs w:val="0"/>
          <w:sz w:val="22"/>
          <w:highlight w:val="yellow"/>
          <w:shd w:val="clear" w:color="auto" w:fill="FFFF80"/>
        </w:rPr>
      </w:pPr>
      <w:r>
        <w:rPr>
          <w:rFonts w:cs="Times New Roman"/>
          <w:b w:val="0"/>
          <w:bCs w:val="0"/>
          <w:sz w:val="22"/>
        </w:rPr>
        <w:t>I servizi erogati riguardano le attività sopramenzionate.</w:t>
      </w:r>
    </w:p>
    <w:p w:rsidR="002B326A" w:rsidRDefault="002B326A" w:rsidP="001016C4">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rFonts w:cs="Times New Roman"/>
          <w:b w:val="0"/>
          <w:bCs w:val="0"/>
          <w:sz w:val="22"/>
          <w:highlight w:val="yellow"/>
          <w:shd w:val="clear" w:color="auto" w:fill="FFFF80"/>
        </w:rPr>
      </w:pPr>
      <w:r>
        <w:rPr>
          <w:rFonts w:ascii="Times New Roman" w:hAnsi="Times New Roman" w:cs="Times New Roman"/>
          <w:b w:val="0"/>
          <w:bCs w:val="0"/>
          <w:color w:val="000000"/>
          <w:sz w:val="22"/>
        </w:rPr>
        <w:t>L'Ente in collaborazione con le associazioni locali provvedere all'organizzazione di manifestazioni di carattere culturale e turistico</w:t>
      </w:r>
    </w:p>
    <w:p w:rsidR="002B326A" w:rsidRDefault="002B326A" w:rsidP="001016C4">
      <w:pPr>
        <w:widowControl/>
        <w:ind w:firstLine="0"/>
        <w:jc w:val="both"/>
        <w:rPr>
          <w:rFonts w:cs="Times New Roman"/>
          <w:bCs w:val="0"/>
          <w:sz w:val="22"/>
        </w:rPr>
      </w:pPr>
      <w:r>
        <w:rPr>
          <w:rFonts w:cs="Times New Roman"/>
          <w:bCs w:val="0"/>
          <w:sz w:val="22"/>
        </w:rPr>
        <w:t>Risorse umane da utilizzare.</w:t>
      </w:r>
    </w:p>
    <w:p w:rsidR="002B326A" w:rsidRDefault="002B326A" w:rsidP="001016C4">
      <w:pPr>
        <w:widowControl/>
        <w:ind w:firstLine="0"/>
        <w:jc w:val="both"/>
        <w:rPr>
          <w:rFonts w:cs="Times New Roman"/>
          <w:b w:val="0"/>
          <w:bCs w:val="0"/>
          <w:sz w:val="22"/>
        </w:rPr>
      </w:pPr>
      <w:r>
        <w:rPr>
          <w:rFonts w:cs="Times New Roman"/>
          <w:b w:val="0"/>
          <w:bCs w:val="0"/>
          <w:sz w:val="22"/>
        </w:rPr>
        <w:t>Struttura comunale ed uffici come punto di riferimento informativo su orari musei e prenotazioni, Dipendenti comunali.</w:t>
      </w:r>
    </w:p>
    <w:p w:rsidR="002B326A" w:rsidRDefault="002B326A" w:rsidP="001016C4">
      <w:pPr>
        <w:widowControl/>
        <w:ind w:firstLine="0"/>
        <w:jc w:val="both"/>
        <w:rPr>
          <w:rFonts w:cs="Times New Roman"/>
          <w:b w:val="0"/>
          <w:bCs w:val="0"/>
          <w:sz w:val="22"/>
        </w:rPr>
      </w:pPr>
      <w:r>
        <w:rPr>
          <w:rFonts w:cs="Times New Roman"/>
          <w:b w:val="0"/>
          <w:bCs w:val="0"/>
          <w:sz w:val="22"/>
        </w:rPr>
        <w:t>I membri delle associazioni locali e di volontariato.</w:t>
      </w:r>
    </w:p>
    <w:p w:rsidR="002B326A" w:rsidRDefault="002B326A" w:rsidP="001016C4">
      <w:pPr>
        <w:widowControl/>
        <w:ind w:firstLine="0"/>
        <w:jc w:val="both"/>
        <w:rPr>
          <w:rFonts w:cs="Times New Roman"/>
          <w:bCs w:val="0"/>
          <w:sz w:val="22"/>
        </w:rPr>
      </w:pPr>
    </w:p>
    <w:p w:rsidR="002B326A" w:rsidRDefault="002B326A" w:rsidP="001016C4">
      <w:pPr>
        <w:widowControl/>
        <w:ind w:firstLine="0"/>
        <w:jc w:val="both"/>
        <w:rPr>
          <w:rFonts w:cs="Times New Roman"/>
          <w:b w:val="0"/>
          <w:bCs w:val="0"/>
          <w:sz w:val="22"/>
        </w:rPr>
      </w:pPr>
      <w:r>
        <w:rPr>
          <w:rFonts w:cs="Times New Roman"/>
          <w:bCs w:val="0"/>
          <w:sz w:val="22"/>
        </w:rPr>
        <w:t>Coerenza con il piano regionale di settore</w:t>
      </w:r>
      <w:r>
        <w:rPr>
          <w:rFonts w:cs="Times New Roman"/>
          <w:b w:val="0"/>
          <w:bCs w:val="0"/>
          <w:sz w:val="22"/>
        </w:rPr>
        <w:t>.</w:t>
      </w:r>
    </w:p>
    <w:p w:rsidR="002B326A" w:rsidRDefault="002B326A" w:rsidP="001016C4">
      <w:pPr>
        <w:widowControl/>
        <w:ind w:firstLine="0"/>
        <w:jc w:val="both"/>
        <w:rPr>
          <w:rFonts w:cs="Times New Roman"/>
          <w:b w:val="0"/>
          <w:bCs w:val="0"/>
          <w:sz w:val="22"/>
        </w:rPr>
      </w:pPr>
      <w:r>
        <w:rPr>
          <w:rFonts w:cs="Times New Roman"/>
          <w:b w:val="0"/>
          <w:bCs w:val="0"/>
          <w:sz w:val="22"/>
        </w:rPr>
        <w:t>Coerente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5 Tutela e valorizzazione dei beni e attività culturali</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40.971,74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40.971,74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-36.247,94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4.723,80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5 Tutela e valorizzazione dei beni e attività culturali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4.723,80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4.723,80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6  Politiche giovanili, sport e tempo libero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5</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Politiche giovanili, sport e tempo libero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Politiche giovanili, sport e tempo libero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di attività sportive, ricreative e per i giovani, incluse la fornitura di servizi sportivi e ricreativi, le misure di sostegno alle strutture per la pratica dello sport o per eventi sportivi e ricreativi e le misure di supporto alla programmazione, al coordinamento e al monitoraggio delle relative politiche.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Sport e tempo libero</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Giovani</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w:t>
      </w:r>
      <w:r>
        <w:rPr>
          <w:rFonts w:cs="Times New Roman"/>
          <w:b w:val="0"/>
          <w:bCs w:val="0"/>
        </w:rPr>
        <w:t>:</w:t>
      </w:r>
      <w:r>
        <w:rPr>
          <w:rFonts w:cs="Times New Roman"/>
          <w:b w:val="0"/>
          <w:bCs w:val="0"/>
          <w:sz w:val="20"/>
        </w:rPr>
        <w:t xml:space="preserve"> F</w:t>
      </w:r>
      <w:r>
        <w:rPr>
          <w:rFonts w:ascii="Times New Roman" w:hAnsi="Times New Roman" w:cs="Times New Roman"/>
          <w:b w:val="0"/>
          <w:bCs w:val="0"/>
        </w:rPr>
        <w:t>avorire la pratica dello sport in particolare a livello giovanile. Sostenere le attività sportive significa favorire la socializzazione ed il benessere fisico e psichico dei giovani e più in generale di tutta la popolazione interessata.</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02</w:t>
      </w:r>
      <w:r>
        <w:rPr>
          <w:rFonts w:ascii="Times New Roman" w:hAnsi="Times New Roman" w:cs="Times New Roman"/>
          <w:b w:val="0"/>
          <w:bCs w:val="0"/>
        </w:rPr>
        <w:t>: Sviluppare l'offerta ai giovani di servizi vari calibrati sui loro bisogni specifici.</w:t>
      </w:r>
    </w:p>
    <w:p w:rsidR="002B326A" w:rsidRDefault="002B326A">
      <w:pPr>
        <w:ind w:left="0" w:firstLine="0"/>
        <w:rPr>
          <w:rFonts w:ascii="Times New Roman" w:hAnsi="Times New Roman" w:cs="Times New Roman"/>
          <w:b w:val="0"/>
          <w:bCs w:val="0"/>
        </w:rPr>
      </w:pPr>
    </w:p>
    <w:p w:rsidR="002B326A" w:rsidRDefault="002B326A">
      <w:pPr>
        <w:ind w:left="0" w:firstLine="0"/>
        <w:rPr>
          <w:rFonts w:ascii="Times New Roman" w:hAnsi="Times New Roman" w:cs="Times New Roman"/>
          <w:b w:val="0"/>
          <w:bCs w:val="0"/>
        </w:rPr>
      </w:pPr>
    </w:p>
    <w:p w:rsidR="002B326A" w:rsidRDefault="002B326A">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Finalità da conseguire: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w:t>
      </w:r>
      <w:r>
        <w:rPr>
          <w:rFonts w:ascii="Times New Roman" w:hAnsi="Times New Roman" w:cs="Times New Roman"/>
          <w:b w:val="0"/>
          <w:bCs w:val="0"/>
        </w:rPr>
        <w:t>: Promuovere e rafforzare, dove esiste,  la gestione degli impianti sportivi comunali e le attività volte a favorire la</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Pr>
          <w:rFonts w:ascii="Times New Roman" w:hAnsi="Times New Roman" w:cs="Times New Roman"/>
          <w:b w:val="0"/>
          <w:bCs w:val="0"/>
        </w:rPr>
        <w:t>pratica dello sport e la gestione attività per il tempo libero.</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02</w:t>
      </w:r>
      <w:r>
        <w:rPr>
          <w:rFonts w:ascii="Times New Roman" w:hAnsi="Times New Roman" w:cs="Times New Roman"/>
          <w:b w:val="0"/>
          <w:bCs w:val="0"/>
        </w:rPr>
        <w:t>: Assicurare alla popolazione giovanile la possibilità di usufruirdi servizi informativi  nonché di un locale idoneo allo svolgimento di attività ludiche varie.</w:t>
      </w:r>
    </w:p>
    <w:p w:rsidR="002B326A" w:rsidRPr="00FF1499" w:rsidRDefault="002B326A" w:rsidP="008C34CA">
      <w:pPr>
        <w:widowControl/>
        <w:ind w:firstLine="0"/>
        <w:jc w:val="both"/>
        <w:rPr>
          <w:bCs w:val="0"/>
          <w:sz w:val="22"/>
          <w:szCs w:val="22"/>
        </w:rPr>
      </w:pPr>
      <w:r w:rsidRPr="00FF1499">
        <w:rPr>
          <w:bCs w:val="0"/>
          <w:sz w:val="22"/>
          <w:szCs w:val="22"/>
        </w:rPr>
        <w:t>Erogazione di servizi di consumo.</w:t>
      </w:r>
    </w:p>
    <w:p w:rsidR="002B326A" w:rsidRPr="00FF1499" w:rsidRDefault="002B326A" w:rsidP="008C34CA">
      <w:pPr>
        <w:widowControl/>
        <w:tabs>
          <w:tab w:val="left" w:pos="855"/>
        </w:tabs>
        <w:ind w:left="0" w:firstLine="0"/>
        <w:jc w:val="both"/>
        <w:rPr>
          <w:b w:val="0"/>
          <w:bCs w:val="0"/>
          <w:color w:val="000000"/>
          <w:sz w:val="22"/>
          <w:szCs w:val="22"/>
        </w:rPr>
      </w:pPr>
      <w:r w:rsidRPr="00FF1499">
        <w:rPr>
          <w:bCs w:val="0"/>
          <w:sz w:val="22"/>
          <w:szCs w:val="22"/>
        </w:rPr>
        <w:t xml:space="preserve">                </w:t>
      </w:r>
      <w:r w:rsidRPr="00FF1499">
        <w:rPr>
          <w:b w:val="0"/>
          <w:bCs w:val="0"/>
          <w:color w:val="000000"/>
          <w:sz w:val="22"/>
          <w:szCs w:val="22"/>
        </w:rPr>
        <w:t xml:space="preserve">Si garantisce un'ampia fruizione degli impianti sportivi comunali, con particolare riguardo alle giovani generazioni. Gli impianti sportivi potranno essere            </w:t>
      </w:r>
    </w:p>
    <w:p w:rsidR="002B326A" w:rsidRPr="00FF1499" w:rsidRDefault="002B326A" w:rsidP="008C34CA">
      <w:pPr>
        <w:widowControl/>
        <w:tabs>
          <w:tab w:val="left" w:pos="855"/>
        </w:tabs>
        <w:ind w:left="0" w:firstLine="0"/>
        <w:jc w:val="both"/>
        <w:rPr>
          <w:b w:val="0"/>
          <w:bCs w:val="0"/>
          <w:color w:val="000000"/>
          <w:sz w:val="22"/>
          <w:szCs w:val="22"/>
        </w:rPr>
      </w:pPr>
      <w:r w:rsidRPr="00FF1499">
        <w:rPr>
          <w:b w:val="0"/>
          <w:bCs w:val="0"/>
          <w:color w:val="000000"/>
          <w:sz w:val="22"/>
          <w:szCs w:val="22"/>
        </w:rPr>
        <w:t xml:space="preserve">                    Essere utilizzati anche per le esigenze scolastiche.</w:t>
      </w:r>
    </w:p>
    <w:p w:rsidR="002B326A" w:rsidRPr="00FF1499" w:rsidRDefault="002B326A" w:rsidP="008C34CA">
      <w:pPr>
        <w:widowControl/>
        <w:tabs>
          <w:tab w:val="left" w:pos="855"/>
        </w:tabs>
        <w:ind w:left="0" w:firstLine="0"/>
        <w:jc w:val="both"/>
        <w:rPr>
          <w:b w:val="0"/>
          <w:bCs w:val="0"/>
          <w:sz w:val="22"/>
          <w:szCs w:val="22"/>
        </w:rPr>
      </w:pPr>
      <w:r w:rsidRPr="00FF1499">
        <w:rPr>
          <w:b w:val="0"/>
          <w:bCs w:val="0"/>
          <w:color w:val="000000"/>
          <w:sz w:val="22"/>
          <w:szCs w:val="22"/>
        </w:rPr>
        <w:t xml:space="preserve">                    Non vengono impiegate risorse umane alle dipendenze dell'Ente, se non in maniera saltuaria.</w:t>
      </w:r>
    </w:p>
    <w:p w:rsidR="002B326A" w:rsidRPr="00FF1499" w:rsidRDefault="002B326A" w:rsidP="008C34CA">
      <w:pPr>
        <w:widowControl/>
        <w:ind w:firstLine="0"/>
        <w:jc w:val="both"/>
        <w:rPr>
          <w:b w:val="0"/>
          <w:bCs w:val="0"/>
          <w:sz w:val="22"/>
          <w:szCs w:val="22"/>
          <w:highlight w:val="yellow"/>
          <w:shd w:val="clear" w:color="auto" w:fill="FFFF80"/>
        </w:rPr>
      </w:pPr>
    </w:p>
    <w:p w:rsidR="002B326A" w:rsidRPr="00FF1499" w:rsidRDefault="002B326A" w:rsidP="008C34CA">
      <w:pPr>
        <w:widowControl/>
        <w:ind w:firstLine="0"/>
        <w:jc w:val="both"/>
        <w:rPr>
          <w:bCs w:val="0"/>
          <w:sz w:val="22"/>
          <w:szCs w:val="22"/>
        </w:rPr>
      </w:pPr>
      <w:r w:rsidRPr="00FF1499">
        <w:rPr>
          <w:bCs w:val="0"/>
          <w:sz w:val="22"/>
          <w:szCs w:val="22"/>
        </w:rPr>
        <w:t>Risorse strumentali da utilizzare.</w:t>
      </w:r>
    </w:p>
    <w:p w:rsidR="002B326A" w:rsidRPr="00FF1499" w:rsidRDefault="002B326A" w:rsidP="008C34CA">
      <w:pPr>
        <w:widowControl/>
        <w:tabs>
          <w:tab w:val="left" w:pos="720"/>
        </w:tabs>
        <w:ind w:left="0" w:firstLine="0"/>
        <w:jc w:val="both"/>
        <w:rPr>
          <w:b w:val="0"/>
          <w:bCs w:val="0"/>
          <w:sz w:val="22"/>
          <w:szCs w:val="22"/>
        </w:rPr>
      </w:pPr>
      <w:r w:rsidRPr="00FF1499">
        <w:rPr>
          <w:bCs w:val="0"/>
          <w:sz w:val="22"/>
          <w:szCs w:val="22"/>
        </w:rPr>
        <w:t xml:space="preserve">                </w:t>
      </w:r>
      <w:r w:rsidRPr="00FF1499">
        <w:rPr>
          <w:b w:val="0"/>
          <w:bCs w:val="0"/>
          <w:color w:val="000000"/>
          <w:sz w:val="22"/>
          <w:szCs w:val="22"/>
        </w:rPr>
        <w:t>Tutta l'attrezzatura in dotazione agli impianti sportivi.</w:t>
      </w:r>
    </w:p>
    <w:p w:rsidR="002B326A" w:rsidRDefault="002B326A" w:rsidP="008C34CA">
      <w:pPr>
        <w:widowControl/>
        <w:ind w:firstLine="0"/>
        <w:jc w:val="both"/>
        <w:rPr>
          <w:rFonts w:cs="Times New Roman"/>
          <w:bCs w:val="0"/>
          <w:sz w:val="22"/>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6 Politiche giovanili, sport e tempo libero</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500,00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3.965,53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11.801,78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3.949,70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3.850,60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4.465,53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12.301,78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4.449,70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4.350,60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6 Politiche giovanili, sport e tempo libero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4.465,53</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4.465,53</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4.449,70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4.449,70</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4.350,60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4.350,60</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12.301,78</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12.301,78</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7  Turismo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6</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Turismo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Turismo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delle attività e dei servizi relativi al turismo e per la promozione e lo sviluppo del turismo sul territorio, ivi incluse le attività di supporto alla programmazione, al coordinamento e al monitoraggio delle relative politiche.</w:t>
      </w:r>
    </w:p>
    <w:p w:rsidR="002B326A" w:rsidRDefault="002B326A">
      <w:pPr>
        <w:widowControl/>
        <w:ind w:left="0" w:firstLine="0"/>
        <w:jc w:val="both"/>
        <w:rPr>
          <w:rFonts w:ascii="Book Antiqua" w:hAnsi="Book Antiqua" w:cs="Times New Roman"/>
          <w:b w:val="0"/>
          <w:bCs w:val="0"/>
          <w:color w:val="000000"/>
          <w:sz w:val="2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Sviluppo e valorizzazione del turismo</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cs="Times New Roman"/>
          <w:b w:val="0"/>
          <w:bCs w:val="0"/>
          <w:sz w:val="20"/>
        </w:rPr>
      </w:pPr>
      <w:r>
        <w:rPr>
          <w:rFonts w:ascii="Times New Roman" w:hAnsi="Times New Roman" w:cs="Times New Roman"/>
          <w:bCs w:val="0"/>
        </w:rPr>
        <w:t>Programma 01</w:t>
      </w:r>
      <w:r>
        <w:rPr>
          <w:rFonts w:ascii="Times New Roman" w:hAnsi="Times New Roman" w:cs="Times New Roman"/>
          <w:b w:val="0"/>
          <w:bCs w:val="0"/>
          <w:sz w:val="20"/>
        </w:rPr>
        <w:t>: Collaborazione con le associazioni locali per lo svolgimento di manifestazioni atte a promuovere il territorio.</w:t>
      </w:r>
    </w:p>
    <w:p w:rsidR="002B326A" w:rsidRDefault="002B326A">
      <w:pPr>
        <w:ind w:left="0" w:firstLine="0"/>
        <w:rPr>
          <w:rFonts w:cs="Times New Roman"/>
          <w:b w:val="0"/>
          <w:bCs w:val="0"/>
          <w:sz w:val="20"/>
        </w:rPr>
      </w:pPr>
    </w:p>
    <w:p w:rsidR="002B326A" w:rsidRPr="00FF1499" w:rsidRDefault="002B326A" w:rsidP="008C3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0"/>
          <w:bCs w:val="0"/>
          <w:color w:val="000000"/>
          <w:sz w:val="22"/>
          <w:szCs w:val="22"/>
        </w:rPr>
      </w:pPr>
      <w:r w:rsidRPr="00FF1499">
        <w:rPr>
          <w:bCs w:val="0"/>
          <w:color w:val="000000"/>
          <w:sz w:val="22"/>
          <w:szCs w:val="22"/>
        </w:rPr>
        <w:t xml:space="preserve">Finalità da conseguire </w:t>
      </w:r>
      <w:r w:rsidRPr="00FF1499">
        <w:rPr>
          <w:b w:val="0"/>
          <w:bCs w:val="0"/>
          <w:color w:val="000000"/>
          <w:sz w:val="22"/>
          <w:szCs w:val="22"/>
        </w:rPr>
        <w:t xml:space="preserve">Promozione del nostro territorio, delle sue peculiarità e dei suoi prodotti. </w:t>
      </w:r>
    </w:p>
    <w:p w:rsidR="002B326A" w:rsidRPr="00FF1499" w:rsidRDefault="002B326A" w:rsidP="008C3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color w:val="000000"/>
          <w:sz w:val="22"/>
          <w:szCs w:val="22"/>
        </w:rPr>
      </w:pPr>
      <w:r w:rsidRPr="00FF1499">
        <w:rPr>
          <w:b w:val="0"/>
          <w:bCs w:val="0"/>
          <w:color w:val="000000"/>
          <w:sz w:val="22"/>
          <w:szCs w:val="22"/>
        </w:rPr>
        <w:t xml:space="preserve"> </w:t>
      </w:r>
    </w:p>
    <w:p w:rsidR="002B326A" w:rsidRPr="00FF1499" w:rsidRDefault="002B326A" w:rsidP="008C3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color w:val="000000"/>
          <w:sz w:val="22"/>
          <w:szCs w:val="22"/>
        </w:rPr>
      </w:pPr>
      <w:r w:rsidRPr="00FF1499">
        <w:rPr>
          <w:bCs w:val="0"/>
          <w:color w:val="000000"/>
          <w:sz w:val="22"/>
          <w:szCs w:val="22"/>
        </w:rPr>
        <w:t xml:space="preserve">Investimento </w:t>
      </w:r>
    </w:p>
    <w:p w:rsidR="002B326A" w:rsidRPr="00FF1499" w:rsidRDefault="002B326A" w:rsidP="008C34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 w:val="0"/>
          <w:bCs w:val="0"/>
          <w:color w:val="000000"/>
          <w:sz w:val="22"/>
          <w:szCs w:val="22"/>
        </w:rPr>
      </w:pPr>
      <w:r w:rsidRPr="00FF1499">
        <w:rPr>
          <w:b w:val="0"/>
          <w:bCs w:val="0"/>
          <w:color w:val="000000"/>
          <w:sz w:val="22"/>
          <w:szCs w:val="22"/>
        </w:rPr>
        <w:t xml:space="preserve">Non vi sono spese di investimento nel triennio considerato, in quanto si lavorerà come sopra descritto. </w:t>
      </w:r>
    </w:p>
    <w:p w:rsidR="002B326A" w:rsidRPr="00FF1499" w:rsidRDefault="002B326A" w:rsidP="008C34C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Cs w:val="0"/>
          <w:color w:val="000000"/>
          <w:sz w:val="22"/>
          <w:szCs w:val="22"/>
        </w:rPr>
      </w:pPr>
    </w:p>
    <w:p w:rsidR="002B326A" w:rsidRPr="00FF1499" w:rsidRDefault="002B326A" w:rsidP="008C34C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Cs w:val="0"/>
          <w:color w:val="000000"/>
          <w:sz w:val="22"/>
          <w:szCs w:val="22"/>
        </w:rPr>
      </w:pPr>
      <w:r w:rsidRPr="00FF1499">
        <w:rPr>
          <w:bCs w:val="0"/>
          <w:color w:val="000000"/>
          <w:sz w:val="22"/>
          <w:szCs w:val="22"/>
        </w:rPr>
        <w:t xml:space="preserve">Erogazione di servizi di consumo </w:t>
      </w:r>
    </w:p>
    <w:p w:rsidR="002B326A" w:rsidRPr="00FF1499" w:rsidRDefault="002B326A" w:rsidP="008C34CA">
      <w:pPr>
        <w:widowControl/>
        <w:ind w:left="0" w:firstLine="0"/>
        <w:jc w:val="both"/>
        <w:rPr>
          <w:b w:val="0"/>
          <w:bCs w:val="0"/>
          <w:sz w:val="22"/>
          <w:szCs w:val="22"/>
        </w:rPr>
      </w:pPr>
      <w:r w:rsidRPr="00FF1499">
        <w:rPr>
          <w:b w:val="0"/>
          <w:bCs w:val="0"/>
          <w:color w:val="000000"/>
          <w:sz w:val="22"/>
          <w:szCs w:val="22"/>
        </w:rPr>
        <w:t>In collaborazione con le Associazioni locali una migliore accoglienza ai turisti.</w:t>
      </w:r>
    </w:p>
    <w:p w:rsidR="002B326A" w:rsidRPr="00FF1499" w:rsidRDefault="002B326A" w:rsidP="008C34CA">
      <w:pPr>
        <w:ind w:left="0" w:firstLine="0"/>
        <w:jc w:val="both"/>
        <w:rPr>
          <w:b w:val="0"/>
          <w:bCs w:val="0"/>
          <w:color w:val="000000"/>
          <w:sz w:val="22"/>
          <w:szCs w:val="22"/>
        </w:rPr>
      </w:pPr>
    </w:p>
    <w:p w:rsidR="002B326A" w:rsidRPr="00FF1499" w:rsidRDefault="002B326A" w:rsidP="008C34CA">
      <w:pPr>
        <w:ind w:left="0" w:firstLine="0"/>
        <w:jc w:val="both"/>
        <w:rPr>
          <w:b w:val="0"/>
          <w:bCs w:val="0"/>
          <w:color w:val="000000"/>
          <w:sz w:val="22"/>
          <w:szCs w:val="22"/>
        </w:rPr>
      </w:pPr>
      <w:r w:rsidRPr="00FF1499">
        <w:rPr>
          <w:bCs w:val="0"/>
          <w:color w:val="000000"/>
          <w:sz w:val="22"/>
          <w:szCs w:val="22"/>
        </w:rPr>
        <w:t xml:space="preserve">Risorse umane da utilizzare </w:t>
      </w:r>
    </w:p>
    <w:p w:rsidR="002B326A" w:rsidRPr="00FF1499" w:rsidRDefault="002B326A" w:rsidP="008C34CA">
      <w:pPr>
        <w:widowControl/>
        <w:ind w:left="0" w:firstLine="0"/>
        <w:jc w:val="both"/>
        <w:rPr>
          <w:b w:val="0"/>
          <w:bCs w:val="0"/>
          <w:sz w:val="22"/>
          <w:szCs w:val="22"/>
        </w:rPr>
      </w:pPr>
      <w:r w:rsidRPr="00FF1499">
        <w:rPr>
          <w:b w:val="0"/>
          <w:bCs w:val="0"/>
          <w:color w:val="000000"/>
          <w:sz w:val="22"/>
          <w:szCs w:val="22"/>
        </w:rPr>
        <w:t>Risorse umane alle dipendenze dell'Ente, in collaborazione con le Associazioni operanti nel territorio Comunale.stione delle manifestazioni fa carico alle Associazioni operanti nel Territorio Comunale.</w:t>
      </w:r>
    </w:p>
    <w:p w:rsidR="002B326A" w:rsidRPr="00FF1499" w:rsidRDefault="002B326A" w:rsidP="008C34CA">
      <w:pPr>
        <w:ind w:left="0" w:firstLine="0"/>
        <w:jc w:val="both"/>
        <w:rPr>
          <w:bCs w:val="0"/>
          <w:color w:val="000000"/>
          <w:sz w:val="22"/>
          <w:szCs w:val="22"/>
        </w:rPr>
      </w:pPr>
    </w:p>
    <w:p w:rsidR="002B326A" w:rsidRPr="00FF1499" w:rsidRDefault="002B326A" w:rsidP="008C34CA">
      <w:pPr>
        <w:ind w:left="0" w:firstLine="0"/>
        <w:jc w:val="both"/>
        <w:rPr>
          <w:b w:val="0"/>
          <w:bCs w:val="0"/>
          <w:color w:val="000000"/>
          <w:sz w:val="22"/>
          <w:szCs w:val="22"/>
        </w:rPr>
      </w:pPr>
      <w:r w:rsidRPr="00FF1499">
        <w:rPr>
          <w:bCs w:val="0"/>
          <w:color w:val="000000"/>
          <w:sz w:val="22"/>
          <w:szCs w:val="22"/>
        </w:rPr>
        <w:t xml:space="preserve">Risorse strumentali da utilizzare </w:t>
      </w:r>
    </w:p>
    <w:p w:rsidR="002B326A" w:rsidRPr="00FF1499" w:rsidRDefault="002B326A" w:rsidP="008C34CA">
      <w:pPr>
        <w:ind w:left="0" w:firstLine="0"/>
        <w:jc w:val="both"/>
        <w:rPr>
          <w:b w:val="0"/>
          <w:bCs w:val="0"/>
          <w:color w:val="000000"/>
          <w:sz w:val="22"/>
          <w:szCs w:val="22"/>
        </w:rPr>
      </w:pPr>
      <w:r w:rsidRPr="00FF1499">
        <w:rPr>
          <w:b w:val="0"/>
          <w:bCs w:val="0"/>
          <w:color w:val="000000"/>
          <w:sz w:val="22"/>
          <w:szCs w:val="22"/>
        </w:rPr>
        <w:t xml:space="preserve">Nessuna </w:t>
      </w:r>
    </w:p>
    <w:p w:rsidR="002B326A" w:rsidRPr="00FF1499" w:rsidRDefault="002B326A" w:rsidP="008C34C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bCs w:val="0"/>
          <w:color w:val="000000"/>
          <w:sz w:val="22"/>
          <w:szCs w:val="22"/>
        </w:rPr>
      </w:pPr>
    </w:p>
    <w:p w:rsidR="002B326A" w:rsidRDefault="002B326A">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7 Turismo</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4.800,00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4.500,00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4.800,00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4.500,00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7 Turismo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4.500,00</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4.800,00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4.800,00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8  Assetto del territorio ed edilizia abitativa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7</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Assetto del territorio ed edilizia abitativa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Assetto del territorio ed edilizia abitativa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ascii="Book Antiqua" w:hAnsi="Book Antiqua" w:cs="Times New Roman"/>
          <w:b w:val="0"/>
          <w:bCs w:val="0"/>
          <w:color w:val="000000"/>
          <w:sz w:val="20"/>
        </w:rPr>
      </w:pPr>
      <w:r>
        <w:rPr>
          <w:rFonts w:ascii="Book Antiqua" w:hAnsi="Book Antiqua" w:cs="Times New Roman"/>
          <w:b w:val="0"/>
          <w:bCs w:val="0"/>
          <w:color w:val="000000"/>
          <w:sz w:val="20"/>
        </w:rPr>
        <w:t>Amministrazione, funzionamento e fornitura dei servizi e delle attività relativi alla pianificazione e alla gestione del territorio, per la casa e per la viabilità, ivi incluse le attività di supporto alla programmazione, al coordinamento e al monitoraggio delle relative politiche.</w:t>
      </w:r>
      <w:r>
        <w:rPr>
          <w:rFonts w:ascii="Book Antiqua" w:hAnsi="Book Antiqua" w:cs="Times New Roman"/>
          <w:b w:val="0"/>
          <w:bCs w:val="0"/>
          <w:color w:val="000000"/>
          <w:sz w:val="20"/>
        </w:rPr>
        <w:tab/>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spacing w:line="322" w:lineRule="exact"/>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Urbanistica e programmazione del territorio</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w:t>
      </w:r>
      <w:r>
        <w:rPr>
          <w:rFonts w:ascii="Times New Roman" w:hAnsi="Times New Roman" w:cs="Times New Roman"/>
          <w:b w:val="0"/>
          <w:bCs w:val="0"/>
        </w:rPr>
        <w:t>: Attività di programmazione urbanistica e conseguente pianificazione edilizia privata comunale.</w:t>
      </w:r>
    </w:p>
    <w:p w:rsidR="002B326A" w:rsidRDefault="002B326A">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Finalità da conseguire: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w:t>
      </w:r>
      <w:r>
        <w:rPr>
          <w:rFonts w:ascii="Times New Roman" w:hAnsi="Times New Roman" w:cs="Times New Roman"/>
          <w:b w:val="0"/>
          <w:bCs w:val="0"/>
        </w:rPr>
        <w:t>: Amministrazione e funzionamento delle attività e dei servizi relativi all'urbanistica e alla programmazione dell'assetto territoriale.</w:t>
      </w:r>
    </w:p>
    <w:p w:rsidR="002B326A" w:rsidRDefault="002B326A">
      <w:pPr>
        <w:ind w:left="0" w:firstLine="0"/>
        <w:rPr>
          <w:rFonts w:cs="Times New Roman"/>
          <w:b w:val="0"/>
          <w:bCs w:val="0"/>
          <w:sz w:val="20"/>
        </w:rPr>
      </w:pPr>
    </w:p>
    <w:p w:rsidR="002B326A" w:rsidRPr="004E0AD0" w:rsidRDefault="002B326A" w:rsidP="00292CE8">
      <w:pPr>
        <w:ind w:left="0" w:firstLine="0"/>
        <w:rPr>
          <w:bCs w:val="0"/>
          <w:sz w:val="22"/>
          <w:szCs w:val="22"/>
        </w:rPr>
      </w:pPr>
      <w:r w:rsidRPr="004E0AD0">
        <w:rPr>
          <w:bCs w:val="0"/>
          <w:sz w:val="22"/>
          <w:szCs w:val="22"/>
        </w:rPr>
        <w:t xml:space="preserve">                   Investimento:</w:t>
      </w:r>
    </w:p>
    <w:p w:rsidR="002B326A" w:rsidRPr="004E0AD0" w:rsidRDefault="002B326A" w:rsidP="00292CE8">
      <w:pPr>
        <w:rPr>
          <w:bCs w:val="0"/>
          <w:sz w:val="22"/>
          <w:szCs w:val="22"/>
        </w:rPr>
      </w:pPr>
      <w:r w:rsidRPr="004E0AD0">
        <w:rPr>
          <w:bCs w:val="0"/>
          <w:sz w:val="22"/>
          <w:szCs w:val="22"/>
        </w:rPr>
        <w:t xml:space="preserve">                  </w:t>
      </w:r>
      <w:r w:rsidRPr="004E0AD0">
        <w:rPr>
          <w:b w:val="0"/>
          <w:bCs w:val="0"/>
          <w:sz w:val="22"/>
          <w:szCs w:val="22"/>
        </w:rPr>
        <w:t xml:space="preserve"> Sono previste spese di investimento</w:t>
      </w:r>
      <w:r>
        <w:rPr>
          <w:b w:val="0"/>
          <w:bCs w:val="0"/>
          <w:sz w:val="22"/>
          <w:szCs w:val="22"/>
        </w:rPr>
        <w:t xml:space="preserve"> nell’anno 2018.</w:t>
      </w:r>
    </w:p>
    <w:p w:rsidR="002B326A" w:rsidRPr="004E0AD0" w:rsidRDefault="002B326A" w:rsidP="00292CE8">
      <w:pPr>
        <w:widowControl/>
        <w:ind w:firstLine="0"/>
        <w:jc w:val="both"/>
        <w:rPr>
          <w:bCs w:val="0"/>
          <w:sz w:val="22"/>
          <w:szCs w:val="22"/>
        </w:rPr>
      </w:pPr>
      <w:r w:rsidRPr="004E0AD0">
        <w:rPr>
          <w:bCs w:val="0"/>
          <w:sz w:val="22"/>
          <w:szCs w:val="22"/>
        </w:rPr>
        <w:t>Erogazione di servizi di consumo</w:t>
      </w:r>
    </w:p>
    <w:p w:rsidR="002B326A" w:rsidRPr="004E0AD0"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b w:val="0"/>
          <w:bCs w:val="0"/>
          <w:sz w:val="22"/>
          <w:szCs w:val="22"/>
        </w:rPr>
      </w:pPr>
      <w:r w:rsidRPr="004E0AD0">
        <w:rPr>
          <w:b w:val="0"/>
          <w:bCs w:val="0"/>
          <w:sz w:val="22"/>
          <w:szCs w:val="22"/>
        </w:rPr>
        <w:t>Alla erogazione dei servizi del settore idrico integrato (acqua e fognature) provvede il Consorzio del Tennacola.</w:t>
      </w:r>
    </w:p>
    <w:p w:rsidR="002B326A" w:rsidRPr="004E0AD0"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b w:val="0"/>
          <w:bCs w:val="0"/>
          <w:sz w:val="22"/>
          <w:szCs w:val="22"/>
        </w:rPr>
      </w:pPr>
      <w:r w:rsidRPr="004E0AD0">
        <w:rPr>
          <w:b w:val="0"/>
          <w:bCs w:val="0"/>
          <w:sz w:val="22"/>
          <w:szCs w:val="22"/>
        </w:rPr>
        <w:t>Al servizio di raccolta e smaltimento dei rifiuti solidi urbani provvede la ditta La Splendente, allo spazzamento delle vie direttamente il personale interno.</w:t>
      </w:r>
    </w:p>
    <w:p w:rsidR="002B326A" w:rsidRPr="004E0AD0"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b w:val="0"/>
          <w:bCs w:val="0"/>
          <w:sz w:val="22"/>
          <w:szCs w:val="22"/>
          <w:highlight w:val="yellow"/>
          <w:shd w:val="clear" w:color="auto" w:fill="FFFF80"/>
        </w:rPr>
      </w:pPr>
      <w:r w:rsidRPr="004E0AD0">
        <w:rPr>
          <w:b w:val="0"/>
          <w:bCs w:val="0"/>
          <w:sz w:val="22"/>
          <w:szCs w:val="22"/>
        </w:rPr>
        <w:t>Il Comune ha inoltre il compito di controllare la qualità dell’erogazione di questi servizi.</w:t>
      </w:r>
    </w:p>
    <w:p w:rsidR="002B326A" w:rsidRPr="004E0AD0"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b w:val="0"/>
          <w:bCs w:val="0"/>
          <w:sz w:val="22"/>
          <w:szCs w:val="22"/>
          <w:highlight w:val="yellow"/>
          <w:shd w:val="clear" w:color="auto" w:fill="FFFF80"/>
        </w:rPr>
      </w:pPr>
    </w:p>
    <w:p w:rsidR="002B326A" w:rsidRPr="004E0AD0" w:rsidRDefault="002B326A" w:rsidP="00292CE8">
      <w:pPr>
        <w:widowControl/>
        <w:ind w:firstLine="0"/>
        <w:jc w:val="both"/>
        <w:rPr>
          <w:bCs w:val="0"/>
          <w:sz w:val="22"/>
          <w:szCs w:val="22"/>
        </w:rPr>
      </w:pPr>
      <w:r w:rsidRPr="004E0AD0">
        <w:rPr>
          <w:bCs w:val="0"/>
          <w:sz w:val="22"/>
          <w:szCs w:val="22"/>
        </w:rPr>
        <w:t>Risorse umane da utilizzare</w:t>
      </w:r>
    </w:p>
    <w:p w:rsidR="002B326A" w:rsidRPr="004E0AD0" w:rsidRDefault="002B326A" w:rsidP="00292CE8">
      <w:pPr>
        <w:widowControl/>
        <w:tabs>
          <w:tab w:val="left" w:pos="4536"/>
        </w:tabs>
        <w:ind w:left="0" w:firstLine="0"/>
        <w:jc w:val="both"/>
        <w:rPr>
          <w:bCs w:val="0"/>
          <w:color w:val="000000"/>
          <w:sz w:val="22"/>
          <w:szCs w:val="22"/>
        </w:rPr>
      </w:pPr>
      <w:r w:rsidRPr="004E0AD0">
        <w:rPr>
          <w:b w:val="0"/>
          <w:bCs w:val="0"/>
          <w:sz w:val="22"/>
          <w:szCs w:val="22"/>
        </w:rPr>
        <w:t xml:space="preserve">                n.1 dipendente esterno: </w:t>
      </w:r>
    </w:p>
    <w:p w:rsidR="002B326A" w:rsidRPr="004E0AD0" w:rsidRDefault="002B326A" w:rsidP="00292CE8">
      <w:pPr>
        <w:widowControl/>
        <w:ind w:firstLine="0"/>
        <w:jc w:val="both"/>
        <w:rPr>
          <w:bCs w:val="0"/>
          <w:sz w:val="22"/>
          <w:szCs w:val="22"/>
        </w:rPr>
      </w:pPr>
      <w:r w:rsidRPr="004E0AD0">
        <w:rPr>
          <w:bCs w:val="0"/>
          <w:sz w:val="22"/>
          <w:szCs w:val="22"/>
        </w:rPr>
        <w:t>Risorse strumentali da utilizzare</w:t>
      </w:r>
    </w:p>
    <w:p w:rsidR="002B326A" w:rsidRPr="004E0AD0"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b w:val="0"/>
          <w:bCs w:val="0"/>
          <w:sz w:val="22"/>
          <w:szCs w:val="22"/>
          <w:highlight w:val="yellow"/>
          <w:shd w:val="clear" w:color="auto" w:fill="FFFF80"/>
        </w:rPr>
      </w:pPr>
      <w:r w:rsidRPr="004E0AD0">
        <w:rPr>
          <w:b w:val="0"/>
          <w:bCs w:val="0"/>
          <w:color w:val="000000"/>
          <w:sz w:val="22"/>
          <w:szCs w:val="22"/>
        </w:rPr>
        <w:t>Mezzi comunali quali spazzatrice, trattore, camion, apecar ed attrezzature varie</w:t>
      </w:r>
    </w:p>
    <w:p w:rsidR="002B326A" w:rsidRPr="004E0AD0"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b w:val="0"/>
          <w:bCs w:val="0"/>
          <w:sz w:val="22"/>
          <w:szCs w:val="22"/>
          <w:highlight w:val="yellow"/>
          <w:shd w:val="clear" w:color="auto" w:fill="FFFF80"/>
        </w:rPr>
      </w:pPr>
    </w:p>
    <w:p w:rsidR="002B326A" w:rsidRPr="004E0AD0" w:rsidRDefault="002B326A" w:rsidP="00292CE8">
      <w:pPr>
        <w:widowControl/>
        <w:ind w:firstLine="0"/>
        <w:jc w:val="both"/>
        <w:rPr>
          <w:bCs w:val="0"/>
          <w:sz w:val="22"/>
          <w:szCs w:val="22"/>
        </w:rPr>
      </w:pPr>
      <w:r w:rsidRPr="004E0AD0">
        <w:rPr>
          <w:bCs w:val="0"/>
          <w:sz w:val="22"/>
          <w:szCs w:val="22"/>
        </w:rPr>
        <w:t>Coerenza con il piano regionale di settore</w:t>
      </w:r>
    </w:p>
    <w:p w:rsidR="002B326A" w:rsidRPr="004E0AD0" w:rsidRDefault="002B326A" w:rsidP="00292CE8">
      <w:pPr>
        <w:widowControl/>
        <w:ind w:firstLine="0"/>
        <w:jc w:val="both"/>
        <w:rPr>
          <w:b w:val="0"/>
          <w:bCs w:val="0"/>
          <w:sz w:val="22"/>
          <w:szCs w:val="22"/>
        </w:rPr>
      </w:pPr>
      <w:r w:rsidRPr="004E0AD0">
        <w:rPr>
          <w:b w:val="0"/>
          <w:bCs w:val="0"/>
          <w:sz w:val="22"/>
          <w:szCs w:val="22"/>
        </w:rPr>
        <w:t>Coerente</w:t>
      </w:r>
    </w:p>
    <w:p w:rsidR="002B326A"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ind w:left="0" w:firstLine="0"/>
        <w:jc w:val="center"/>
        <w:rPr>
          <w:rFonts w:cs="Times New Roman"/>
          <w:bCs w:val="0"/>
          <w:sz w:val="20"/>
        </w:rPr>
      </w:pP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8 Assetto del territorio ed edilizia abitativa</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1.400,00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146.135,35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147.535,35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500,00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-145.792,70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1.742,65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8 Assetto del territorio ed edilizia abitativa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400,00</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1.742,65</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1.742,65</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  Sviluppo sostenibile e tutela del territorio e dell'ambiente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8</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Sviluppo sostenibile e tutela del territorio e dell'ambiente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Sviluppo sostenibile e tutela del territorio e dell'ambiente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right="38"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delle attività e dei servizi connessi alla tutela dell'am</w:t>
      </w:r>
      <w:r>
        <w:rPr>
          <w:rFonts w:ascii="Book Antiqua" w:hAnsi="Book Antiqua" w:cs="Times New Roman"/>
          <w:b w:val="0"/>
          <w:bCs w:val="0"/>
          <w:color w:val="000000"/>
          <w:sz w:val="20"/>
        </w:rPr>
        <w:softHyphen/>
        <w:t>biente, del territorio, delle risorse naturali e delle biodiversità, di difesa del suolo e dall'in</w:t>
      </w:r>
      <w:r>
        <w:rPr>
          <w:rFonts w:ascii="Book Antiqua" w:hAnsi="Book Antiqua" w:cs="Times New Roman"/>
          <w:b w:val="0"/>
          <w:bCs w:val="0"/>
          <w:color w:val="000000"/>
          <w:sz w:val="20"/>
        </w:rPr>
        <w:softHyphen/>
        <w:t>quinamento del suolo, dell'acqua e dell'aria.</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funzionamento e fornitura dei servizi inerenti l'igiene ambientale, lo smaltimento dei rifiuti e la gestione del servizio idrico.</w:t>
      </w:r>
    </w:p>
    <w:p w:rsidR="002B326A" w:rsidRDefault="002B326A">
      <w:pPr>
        <w:widowControl/>
        <w:tabs>
          <w:tab w:val="left" w:leader="underscore" w:pos="8880"/>
        </w:tabs>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Sono incluse le attività di supporto alla programmazione, al coordinamento e al monitoraggio delle relative politiche.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Difesa del suolo</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Servizi di tutela, valorizzazione e recupero ambientale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03</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Rifiuti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04</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Servizio idrico integrato</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05</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spacing w:line="322" w:lineRule="exact"/>
              <w:ind w:left="0" w:firstLine="5"/>
              <w:rPr>
                <w:rFonts w:ascii="Book Antiqua" w:hAnsi="Book Antiqua" w:cs="Times New Roman"/>
                <w:b w:val="0"/>
                <w:bCs w:val="0"/>
                <w:color w:val="000000"/>
                <w:sz w:val="20"/>
              </w:rPr>
            </w:pPr>
            <w:r>
              <w:rPr>
                <w:rFonts w:ascii="Book Antiqua" w:hAnsi="Book Antiqua" w:cs="Times New Roman"/>
                <w:b w:val="0"/>
                <w:bCs w:val="0"/>
                <w:color w:val="000000"/>
                <w:sz w:val="20"/>
              </w:rPr>
              <w:t>Aree protette, parchi naturali, protezione naturalistica e foresta</w:t>
            </w:r>
            <w:r>
              <w:rPr>
                <w:rFonts w:ascii="Book Antiqua" w:hAnsi="Book Antiqua" w:cs="Times New Roman"/>
                <w:b w:val="0"/>
                <w:bCs w:val="0"/>
                <w:color w:val="000000"/>
                <w:sz w:val="20"/>
              </w:rPr>
              <w:softHyphen/>
              <w:t>zione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06</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Tutela e valorizzazione delle risorse idriche</w:t>
            </w:r>
          </w:p>
        </w:tc>
      </w:tr>
      <w:tr w:rsidR="002B326A">
        <w:trPr>
          <w:trHeight w:val="278"/>
        </w:trPr>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07</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Sviluppo sostenibile territorio montano piccoli Comuni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08</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Qualità dell'aria e riduzione dell'inquinamento</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cs="Times New Roman"/>
          <w:b w:val="0"/>
          <w:bCs w:val="0"/>
        </w:rPr>
      </w:pPr>
      <w:r>
        <w:rPr>
          <w:rFonts w:ascii="Times New Roman" w:hAnsi="Times New Roman" w:cs="Times New Roman"/>
          <w:bCs w:val="0"/>
        </w:rPr>
        <w:t>Programma 01</w:t>
      </w:r>
      <w:r>
        <w:rPr>
          <w:rFonts w:cs="Times New Roman"/>
          <w:b w:val="0"/>
          <w:bCs w:val="0"/>
        </w:rPr>
        <w:t>: Amministrazione e funzionamento di attività di difesa del suolo</w:t>
      </w:r>
    </w:p>
    <w:p w:rsidR="002B326A" w:rsidRDefault="002B326A">
      <w:pPr>
        <w:ind w:left="0" w:firstLine="0"/>
        <w:rPr>
          <w:rFonts w:cs="Times New Roman"/>
          <w:b w:val="0"/>
          <w:bCs w:val="0"/>
        </w:rPr>
      </w:pPr>
      <w:r>
        <w:rPr>
          <w:rFonts w:ascii="Times New Roman" w:hAnsi="Times New Roman" w:cs="Times New Roman"/>
          <w:bCs w:val="0"/>
        </w:rPr>
        <w:t>Programma 02</w:t>
      </w:r>
      <w:r>
        <w:rPr>
          <w:rFonts w:cs="Times New Roman"/>
          <w:b w:val="0"/>
          <w:bCs w:val="0"/>
        </w:rPr>
        <w:t xml:space="preserve">: </w:t>
      </w:r>
      <w:r>
        <w:rPr>
          <w:rFonts w:ascii="Times New Roman" w:hAnsi="Times New Roman" w:cs="Times New Roman"/>
          <w:b w:val="0"/>
          <w:bCs w:val="0"/>
        </w:rPr>
        <w:t>Amministrazione e funzionamento delle attività collegate alla tutela, alla valorizzazione e al recupero dell’ambiente naturale.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03</w:t>
      </w:r>
      <w:r>
        <w:rPr>
          <w:rFonts w:cs="Times New Roman"/>
          <w:b w:val="0"/>
          <w:bCs w:val="0"/>
        </w:rPr>
        <w:t>: I</w:t>
      </w:r>
      <w:r>
        <w:rPr>
          <w:rFonts w:ascii="Times New Roman" w:hAnsi="Times New Roman" w:cs="Times New Roman"/>
          <w:b w:val="0"/>
          <w:bCs w:val="0"/>
        </w:rPr>
        <w:t>l servizio di gestione dei rifiuti è svolto dalla società esterna e si compone dai seguenti servizi:</w:t>
      </w:r>
    </w:p>
    <w:p w:rsidR="002B326A" w:rsidRDefault="002B326A">
      <w:pPr>
        <w:ind w:left="0" w:firstLine="0"/>
        <w:rPr>
          <w:rFonts w:cs="Times New Roman"/>
          <w:b w:val="0"/>
          <w:bCs w:val="0"/>
        </w:rPr>
      </w:pPr>
      <w:r>
        <w:rPr>
          <w:rFonts w:ascii="Times New Roman" w:hAnsi="Times New Roman" w:cs="Times New Roman"/>
          <w:bCs w:val="0"/>
        </w:rPr>
        <w:t>Programma 04</w:t>
      </w:r>
      <w:r>
        <w:rPr>
          <w:rFonts w:cs="Times New Roman"/>
          <w:b w:val="0"/>
          <w:bCs w:val="0"/>
        </w:rPr>
        <w:t>: Il servizio è affidato in concessione alla partecipata TENNACOLA SpA</w:t>
      </w:r>
    </w:p>
    <w:p w:rsidR="002B326A" w:rsidRDefault="002B326A">
      <w:pPr>
        <w:ind w:left="0" w:firstLine="0"/>
        <w:rPr>
          <w:rFonts w:cs="Times New Roman"/>
          <w:b w:val="0"/>
          <w:bCs w:val="0"/>
        </w:rPr>
      </w:pPr>
    </w:p>
    <w:p w:rsidR="002B326A" w:rsidRDefault="002B326A">
      <w:pPr>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Finalità da conseguire: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ascii="Times New Roman" w:hAnsi="Times New Roman" w:cs="Times New Roman"/>
          <w:b w:val="0"/>
          <w:bCs w:val="0"/>
        </w:rPr>
      </w:pPr>
      <w:r>
        <w:rPr>
          <w:rFonts w:ascii="Times New Roman" w:hAnsi="Times New Roman" w:cs="Times New Roman"/>
          <w:bCs w:val="0"/>
        </w:rPr>
        <w:t>Programma 01</w:t>
      </w:r>
      <w:r>
        <w:rPr>
          <w:rFonts w:cs="Times New Roman"/>
          <w:b w:val="0"/>
          <w:bCs w:val="0"/>
        </w:rPr>
        <w:t>:</w:t>
      </w:r>
      <w:r>
        <w:rPr>
          <w:rFonts w:ascii="Times New Roman" w:hAnsi="Times New Roman" w:cs="Times New Roman"/>
          <w:b w:val="0"/>
          <w:bCs w:val="0"/>
        </w:rPr>
        <w:t xml:space="preserve"> Realizzazione di opere di difesa del suolo.</w:t>
      </w:r>
    </w:p>
    <w:tbl>
      <w:tblPr>
        <w:tblW w:w="0" w:type="auto"/>
        <w:tblInd w:w="30" w:type="dxa"/>
        <w:tblLayout w:type="fixed"/>
        <w:tblCellMar>
          <w:left w:w="30" w:type="dxa"/>
          <w:right w:w="30" w:type="dxa"/>
        </w:tblCellMar>
        <w:tblLook w:val="0000"/>
      </w:tblPr>
      <w:tblGrid>
        <w:gridCol w:w="15243"/>
      </w:tblGrid>
      <w:tr w:rsidR="002B326A">
        <w:tc>
          <w:tcPr>
            <w:tcW w:w="15243"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Pr>
                <w:rFonts w:ascii="Times New Roman" w:hAnsi="Times New Roman" w:cs="Times New Roman"/>
                <w:bCs w:val="0"/>
              </w:rPr>
              <w:t xml:space="preserve">          Investimento</w:t>
            </w:r>
            <w:r>
              <w:rPr>
                <w:rFonts w:ascii="Times New Roman" w:hAnsi="Times New Roman" w:cs="Times New Roman"/>
                <w:b w:val="0"/>
                <w:bCs w:val="0"/>
              </w:rPr>
              <w:t>: Oltre agli investimenti previsti nel programma delle opere pubbliche 2016/2018, sono previsti investimenti nell'elenco</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ascii="Times New Roman" w:hAnsi="Times New Roman" w:cs="Times New Roman"/>
                <w:b w:val="0"/>
                <w:bCs w:val="0"/>
              </w:rPr>
            </w:pPr>
            <w:r>
              <w:rPr>
                <w:rFonts w:ascii="Times New Roman" w:hAnsi="Times New Roman" w:cs="Times New Roman"/>
                <w:b w:val="0"/>
                <w:bCs w:val="0"/>
              </w:rPr>
              <w:t xml:space="preserve">          dei lavori 2016/2018.</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02</w:t>
            </w:r>
            <w:r>
              <w:rPr>
                <w:rFonts w:ascii="Times New Roman" w:hAnsi="Times New Roman" w:cs="Times New Roman"/>
                <w:b w:val="0"/>
                <w:bCs w:val="0"/>
              </w:rPr>
              <w:t>: Esecuzione di opere di urbanizzazione</w:t>
            </w:r>
          </w:p>
          <w:p w:rsidR="002B326A" w:rsidRDefault="002B326A">
            <w:pPr>
              <w:ind w:left="0" w:firstLine="0"/>
              <w:rPr>
                <w:rFonts w:ascii="Times New Roman" w:hAnsi="Times New Roman" w:cs="Times New Roman"/>
                <w:b w:val="0"/>
                <w:bCs w:val="0"/>
              </w:rPr>
            </w:pPr>
            <w:r>
              <w:rPr>
                <w:rFonts w:ascii="Times New Roman" w:hAnsi="Times New Roman" w:cs="Times New Roman"/>
                <w:b w:val="0"/>
                <w:bCs w:val="0"/>
              </w:rPr>
              <w:t xml:space="preserve">           Investimento: </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03</w:t>
            </w:r>
            <w:r>
              <w:rPr>
                <w:rFonts w:cs="Times New Roman"/>
                <w:b w:val="0"/>
                <w:bCs w:val="0"/>
              </w:rPr>
              <w:t xml:space="preserve">: </w:t>
            </w:r>
            <w:r>
              <w:rPr>
                <w:rFonts w:ascii="Times New Roman" w:hAnsi="Times New Roman" w:cs="Times New Roman"/>
                <w:b w:val="0"/>
                <w:bCs w:val="0"/>
              </w:rPr>
              <w:t>Amministrazione, vigilanza, ispezione, funzionamento o supporto alla raccolta, al trattamento e ai sistemi di smaltimento dei rifiuti.</w:t>
            </w:r>
          </w:p>
          <w:p w:rsidR="002B326A" w:rsidRDefault="002B326A">
            <w:pPr>
              <w:ind w:left="0" w:firstLine="0"/>
              <w:rPr>
                <w:rFonts w:ascii="Times New Roman" w:hAnsi="Times New Roman" w:cs="Times New Roman"/>
                <w:b w:val="0"/>
                <w:bCs w:val="0"/>
              </w:rPr>
            </w:pPr>
            <w:r>
              <w:rPr>
                <w:rFonts w:ascii="Times New Roman" w:hAnsi="Times New Roman" w:cs="Times New Roman"/>
                <w:b w:val="0"/>
                <w:bCs w:val="0"/>
              </w:rPr>
              <w:t>Comprende le spese per la pulizia delle strade, delle piazze, viali, per la raccolta di tutti i tipi di rifiuti, differenziata e indifferenziata, per il trasporto in discarica o al luogo di trattamento.</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r>
              <w:rPr>
                <w:rFonts w:ascii="Times New Roman" w:hAnsi="Times New Roman" w:cs="Times New Roman"/>
                <w:bCs w:val="0"/>
              </w:rPr>
              <w:t>Programma 04</w:t>
            </w:r>
            <w:r>
              <w:rPr>
                <w:rFonts w:cs="Times New Roman"/>
                <w:b w:val="0"/>
                <w:bCs w:val="0"/>
              </w:rPr>
              <w:t xml:space="preserve">: Il servizio è affidato in cocessione alla partcipata TENNACOLA SpA </w:t>
            </w:r>
          </w:p>
          <w:p w:rsidR="002B326A" w:rsidRDefault="002B326A" w:rsidP="00292CE8">
            <w:pPr>
              <w:widowControl/>
              <w:ind w:firstLine="0"/>
              <w:jc w:val="both"/>
              <w:rPr>
                <w:rFonts w:cs="Times New Roman"/>
                <w:bCs w:val="0"/>
              </w:rPr>
            </w:pPr>
            <w:r>
              <w:rPr>
                <w:rFonts w:cs="Times New Roman"/>
                <w:bCs w:val="0"/>
                <w:sz w:val="22"/>
              </w:rPr>
              <w:t>Finalità da conseguire</w:t>
            </w:r>
          </w:p>
          <w:p w:rsidR="002B326A"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rFonts w:cs="Times New Roman"/>
                <w:b w:val="0"/>
                <w:bCs w:val="0"/>
              </w:rPr>
            </w:pPr>
            <w:r>
              <w:rPr>
                <w:rFonts w:cs="Times New Roman"/>
                <w:b w:val="0"/>
                <w:bCs w:val="0"/>
                <w:sz w:val="22"/>
              </w:rPr>
              <w:t xml:space="preserve">Un miglioramento della viabilità e dell’illuminazione. </w:t>
            </w:r>
          </w:p>
          <w:p w:rsidR="002B326A"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rFonts w:cs="Times New Roman"/>
                <w:b w:val="0"/>
                <w:bCs w:val="0"/>
              </w:rPr>
            </w:pPr>
            <w:r>
              <w:rPr>
                <w:rFonts w:cs="Times New Roman"/>
                <w:b w:val="0"/>
                <w:bCs w:val="0"/>
                <w:sz w:val="22"/>
              </w:rPr>
              <w:t>Benefici economici per i cittadini</w:t>
            </w:r>
          </w:p>
          <w:p w:rsidR="002B326A" w:rsidRDefault="002B326A" w:rsidP="00292CE8">
            <w:pPr>
              <w:ind w:left="0" w:firstLine="0"/>
              <w:rPr>
                <w:bCs w:val="0"/>
              </w:rPr>
            </w:pPr>
            <w:r w:rsidRPr="004E0AD0">
              <w:rPr>
                <w:bCs w:val="0"/>
                <w:sz w:val="22"/>
                <w:szCs w:val="22"/>
              </w:rPr>
              <w:t xml:space="preserve">                   </w:t>
            </w:r>
          </w:p>
          <w:p w:rsidR="002B326A" w:rsidRPr="004E0AD0" w:rsidRDefault="002B326A" w:rsidP="00292CE8">
            <w:pPr>
              <w:ind w:left="0" w:firstLine="0"/>
              <w:rPr>
                <w:bCs w:val="0"/>
              </w:rPr>
            </w:pPr>
            <w:r>
              <w:rPr>
                <w:bCs w:val="0"/>
                <w:sz w:val="22"/>
                <w:szCs w:val="22"/>
              </w:rPr>
              <w:t xml:space="preserve">                   </w:t>
            </w:r>
            <w:r w:rsidRPr="004E0AD0">
              <w:rPr>
                <w:bCs w:val="0"/>
                <w:sz w:val="22"/>
                <w:szCs w:val="22"/>
              </w:rPr>
              <w:t>Investimento:</w:t>
            </w:r>
          </w:p>
          <w:p w:rsidR="002B326A" w:rsidRPr="004E0AD0" w:rsidRDefault="002B326A" w:rsidP="00292CE8">
            <w:pPr>
              <w:rPr>
                <w:b w:val="0"/>
                <w:bCs w:val="0"/>
              </w:rPr>
            </w:pPr>
            <w:r w:rsidRPr="004E0AD0">
              <w:rPr>
                <w:bCs w:val="0"/>
                <w:sz w:val="22"/>
                <w:szCs w:val="22"/>
              </w:rPr>
              <w:t xml:space="preserve">                  </w:t>
            </w:r>
            <w:r w:rsidRPr="004E0AD0">
              <w:rPr>
                <w:b w:val="0"/>
                <w:bCs w:val="0"/>
                <w:sz w:val="22"/>
                <w:szCs w:val="22"/>
              </w:rPr>
              <w:t xml:space="preserve"> Sono previste spese di investimento</w:t>
            </w:r>
            <w:r>
              <w:rPr>
                <w:b w:val="0"/>
                <w:bCs w:val="0"/>
                <w:sz w:val="22"/>
                <w:szCs w:val="22"/>
              </w:rPr>
              <w:t>.</w:t>
            </w:r>
          </w:p>
          <w:p w:rsidR="002B326A" w:rsidRPr="004E0AD0" w:rsidRDefault="002B326A" w:rsidP="00292CE8">
            <w:pPr>
              <w:widowControl/>
              <w:ind w:firstLine="0"/>
              <w:jc w:val="both"/>
              <w:rPr>
                <w:bCs w:val="0"/>
              </w:rPr>
            </w:pPr>
          </w:p>
          <w:p w:rsidR="002B326A" w:rsidRDefault="002B326A" w:rsidP="00292CE8">
            <w:pPr>
              <w:widowControl/>
              <w:ind w:firstLine="0"/>
              <w:jc w:val="both"/>
              <w:rPr>
                <w:rFonts w:cs="Times New Roman"/>
                <w:bCs w:val="0"/>
              </w:rPr>
            </w:pPr>
            <w:r>
              <w:rPr>
                <w:rFonts w:cs="Times New Roman"/>
                <w:bCs w:val="0"/>
                <w:sz w:val="22"/>
              </w:rPr>
              <w:t>Risorse umane da utilizzare</w:t>
            </w:r>
          </w:p>
          <w:p w:rsidR="002B326A" w:rsidRDefault="002B326A" w:rsidP="00292CE8">
            <w:pPr>
              <w:widowControl/>
              <w:ind w:left="0" w:firstLine="0"/>
              <w:jc w:val="both"/>
              <w:rPr>
                <w:rFonts w:ascii="Times New Roman" w:hAnsi="Times New Roman" w:cs="Times New Roman"/>
                <w:b w:val="0"/>
                <w:bCs w:val="0"/>
              </w:rPr>
            </w:pPr>
            <w:r>
              <w:rPr>
                <w:rFonts w:cs="Times New Roman"/>
                <w:b w:val="0"/>
                <w:bCs w:val="0"/>
              </w:rPr>
              <w:t>N.1 dipendente esterno per periodi dell’anno.</w:t>
            </w:r>
          </w:p>
          <w:p w:rsidR="002B326A" w:rsidRDefault="002B326A" w:rsidP="00292CE8">
            <w:pPr>
              <w:widowControl/>
              <w:ind w:firstLine="0"/>
              <w:jc w:val="both"/>
              <w:rPr>
                <w:rFonts w:cs="Times New Roman"/>
                <w:b w:val="0"/>
                <w:bCs w:val="0"/>
                <w:highlight w:val="yellow"/>
                <w:shd w:val="clear" w:color="auto" w:fill="FFFF80"/>
              </w:rPr>
            </w:pPr>
          </w:p>
          <w:p w:rsidR="002B326A" w:rsidRDefault="002B326A" w:rsidP="00292CE8">
            <w:pPr>
              <w:widowControl/>
              <w:rPr>
                <w:rFonts w:cs="Times New Roman"/>
                <w:bCs w:val="0"/>
              </w:rPr>
            </w:pPr>
            <w:r>
              <w:rPr>
                <w:rFonts w:cs="Times New Roman"/>
                <w:b w:val="0"/>
                <w:bCs w:val="0"/>
                <w:sz w:val="22"/>
              </w:rPr>
              <w:t>Coerenza con il piano regionale di settore</w:t>
            </w:r>
          </w:p>
          <w:p w:rsidR="002B326A" w:rsidRDefault="002B326A" w:rsidP="00292CE8">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rPr>
            </w:pPr>
          </w:p>
        </w:tc>
      </w:tr>
      <w:tr w:rsidR="002B326A">
        <w:tc>
          <w:tcPr>
            <w:tcW w:w="15243"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c>
      </w:tr>
    </w:tbl>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9 Sviluppo sostenibile e tutela del territorio e dell'ambiente</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5.803,56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5.000,00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14.465,60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11.493,42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36.762,58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5.000,00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5.000,00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125.671,72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396.347,23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125.671,72</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125.671,72</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130.671,72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433.109,81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130.671,72</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130.671,72</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9 Sviluppo sostenibile e tutela del territorio e dell'ambiente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122.671,72</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8.000,00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130.671,72</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122.671,72</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8.000,00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130.671,72</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122.671,72</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8.000,00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130.671,72</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166.665,37</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266.444,44</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433.109,81</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10  Trasporti e diritto alla mobilità</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9</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Trasporti e diritto alla mobilità</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Trasporti e diritto alla mobilità</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Amministrazione, funzionamento e regolamentazione delle attività inerenti la pianifica</w:t>
      </w:r>
      <w:r>
        <w:rPr>
          <w:rFonts w:ascii="Book Antiqua" w:hAnsi="Book Antiqua" w:cs="Times New Roman"/>
          <w:b w:val="0"/>
          <w:bCs w:val="0"/>
          <w:color w:val="000000"/>
          <w:sz w:val="20"/>
        </w:rPr>
        <w:softHyphen/>
        <w:t>zione, la gestione e l'erogazione di servizi relativi alla mobilità sul territorio. Sono</w:t>
      </w:r>
      <w:r>
        <w:rPr>
          <w:rFonts w:ascii="Book Antiqua" w:hAnsi="Book Antiqua" w:cs="Times New Roman"/>
          <w:b w:val="0"/>
          <w:bCs w:val="0"/>
          <w:color w:val="000000"/>
          <w:sz w:val="20"/>
          <w:u w:val="single"/>
        </w:rPr>
        <w:t xml:space="preserve"> </w:t>
      </w:r>
      <w:r>
        <w:rPr>
          <w:rFonts w:ascii="Book Antiqua" w:hAnsi="Book Antiqua" w:cs="Times New Roman"/>
          <w:b w:val="0"/>
          <w:bCs w:val="0"/>
          <w:color w:val="000000"/>
          <w:sz w:val="20"/>
        </w:rPr>
        <w:t>incluse le attività di supporto alla programmazione, al coordinamento e al monito</w:t>
      </w:r>
      <w:r>
        <w:rPr>
          <w:rFonts w:ascii="Book Antiqua" w:hAnsi="Book Antiqua" w:cs="Times New Roman"/>
          <w:b w:val="0"/>
          <w:bCs w:val="0"/>
          <w:color w:val="000000"/>
          <w:sz w:val="20"/>
        </w:rPr>
        <w:softHyphen/>
        <w:t>raggio delle relative politiche.</w:t>
      </w:r>
    </w:p>
    <w:p w:rsidR="002B326A" w:rsidRDefault="002B326A">
      <w:pPr>
        <w:widowControl/>
        <w:ind w:left="0" w:firstLine="0"/>
        <w:rPr>
          <w:rFonts w:ascii="Book Antiqua" w:hAnsi="Book Antiqua" w:cs="Times New Roman"/>
          <w:b w:val="0"/>
          <w:bCs w:val="0"/>
          <w:color w:val="000000"/>
          <w:sz w:val="2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Trasporto pubblico su ferrovia</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Trasporto pubblico locale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03</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Trasporto per vie d'acqua</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04</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Altre modalità di trasporto pubblico</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05</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Viabilità e infrastrutture stradali</w:t>
            </w:r>
          </w:p>
        </w:tc>
      </w:tr>
    </w:tbl>
    <w:p w:rsidR="002B326A" w:rsidRDefault="002B326A">
      <w:pPr>
        <w:widowControl/>
        <w:ind w:left="0" w:firstLine="0"/>
        <w:rPr>
          <w:rFonts w:ascii="Book Antiqua" w:hAnsi="Book Antiqua" w:cs="Times New Roman"/>
          <w:b w:val="0"/>
          <w:bCs w:val="0"/>
          <w:color w:val="000000"/>
          <w:sz w:val="20"/>
          <w:u w:val="single"/>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02</w:t>
      </w:r>
      <w:r>
        <w:rPr>
          <w:rFonts w:ascii="Times New Roman" w:hAnsi="Times New Roman" w:cs="Times New Roman"/>
          <w:b w:val="0"/>
          <w:bCs w:val="0"/>
        </w:rPr>
        <w:t>:</w:t>
      </w:r>
      <w:r>
        <w:rPr>
          <w:rFonts w:cs="Times New Roman"/>
          <w:b w:val="0"/>
          <w:bCs w:val="0"/>
          <w:sz w:val="20"/>
        </w:rPr>
        <w:t xml:space="preserve"> </w:t>
      </w:r>
      <w:r>
        <w:rPr>
          <w:rFonts w:ascii="Times New Roman" w:hAnsi="Times New Roman" w:cs="Times New Roman"/>
          <w:b w:val="0"/>
          <w:bCs w:val="0"/>
        </w:rPr>
        <w:t>Gestione trasporto pubblico locale: compatecipazione finanziaria</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05</w:t>
      </w:r>
      <w:r>
        <w:rPr>
          <w:rFonts w:ascii="Times New Roman" w:hAnsi="Times New Roman" w:cs="Times New Roman"/>
          <w:b w:val="0"/>
          <w:bCs w:val="0"/>
        </w:rPr>
        <w:t>: Gestione ordinaria e manutenzione dei servizi e delle infrastrutture della viabilità e illuminazione pubblica. Garantire il mantenimento dell'efficienza delle infrastrutture comunali e il loro corretto utilizzo a beneficio della collettività.</w:t>
      </w:r>
    </w:p>
    <w:p w:rsidR="002B326A" w:rsidRDefault="002B326A">
      <w:pPr>
        <w:ind w:left="0" w:firstLine="0"/>
        <w:rPr>
          <w:rFonts w:ascii="Times New Roman" w:hAnsi="Times New Roman"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Finalità da conseguire: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ascii="Times New Roman" w:hAnsi="Times New Roman" w:cs="Times New Roman"/>
          <w:b w:val="0"/>
          <w:bCs w:val="0"/>
        </w:rPr>
      </w:pPr>
      <w:r>
        <w:rPr>
          <w:rFonts w:ascii="Times New Roman" w:hAnsi="Times New Roman" w:cs="Times New Roman"/>
          <w:bCs w:val="0"/>
        </w:rPr>
        <w:t>Programma 02</w:t>
      </w:r>
      <w:r>
        <w:rPr>
          <w:rFonts w:ascii="Times New Roman" w:hAnsi="Times New Roman" w:cs="Times New Roman"/>
          <w:b w:val="0"/>
          <w:bCs w:val="0"/>
        </w:rPr>
        <w:t xml:space="preserve">: Compartecipazione finanziari del servizio pubblico locale regionale </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ascii="Times New Roman" w:hAnsi="Times New Roman" w:cs="Times New Roman"/>
          <w:bCs w:val="0"/>
        </w:rPr>
        <w:t>Programma 05</w:t>
      </w:r>
      <w:r>
        <w:rPr>
          <w:rFonts w:ascii="Times New Roman" w:hAnsi="Times New Roman" w:cs="Times New Roman"/>
          <w:b w:val="0"/>
          <w:bCs w:val="0"/>
        </w:rPr>
        <w:t>:  Gestione delle reti viabili comunali e dell'illuminazione pubblica.</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10 Trasporti e diritto alla mobilità</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14.000,00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14.000,00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14.000,00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14.000,00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33.562,40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26.666,16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14.000,00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74.228,56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14.000,00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14.000,00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158.605,08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178.972,16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123.872,21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122.672,74</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172.605,08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253.200,72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137.872,21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136.672,74</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10 Trasporti e diritto alla mobilità</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142.605,08</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30.000,00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172.605,08</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137.872,21</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137.872,21</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136.672,74</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136.672,74</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177.314,67</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75.886,05</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253.200,72</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11  Soccorso civile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10</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Soccorso civile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Soccorso civile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right="38"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delle attività relative agli interventi di protezione civile sul territorio, per la previsione, la prevenzione, il soccorso e il superamento delle emergen</w:t>
      </w:r>
      <w:r>
        <w:rPr>
          <w:rFonts w:ascii="Book Antiqua" w:hAnsi="Book Antiqua" w:cs="Times New Roman"/>
          <w:b w:val="0"/>
          <w:bCs w:val="0"/>
          <w:color w:val="000000"/>
          <w:sz w:val="20"/>
        </w:rPr>
        <w:softHyphen/>
        <w:t>ze e per fronteggiare le calamità naturali.</w:t>
      </w:r>
    </w:p>
    <w:p w:rsidR="002B326A" w:rsidRDefault="002B326A">
      <w:pPr>
        <w:widowControl/>
        <w:ind w:left="0" w:right="29"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Programmazione, coordinamento e monitoraggio degli interventi di soccorso civile sul ter</w:t>
      </w:r>
      <w:r>
        <w:rPr>
          <w:rFonts w:ascii="Book Antiqua" w:hAnsi="Book Antiqua" w:cs="Times New Roman"/>
          <w:b w:val="0"/>
          <w:bCs w:val="0"/>
          <w:color w:val="000000"/>
          <w:sz w:val="20"/>
        </w:rPr>
        <w:softHyphen/>
        <w:t>ritorio, ivi comprese anche le attività in forma di collaborazione con altre amministrazioni competenti in materia.</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Sistema di protezione civile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Interventi a seguito di calamità naturali</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w:t>
      </w:r>
      <w:r>
        <w:rPr>
          <w:rFonts w:ascii="Times New Roman" w:hAnsi="Times New Roman" w:cs="Times New Roman"/>
          <w:b w:val="0"/>
          <w:bCs w:val="0"/>
        </w:rPr>
        <w:t>: Adempiere alla normativa vigente in materia di protezione civile.</w:t>
      </w:r>
    </w:p>
    <w:p w:rsidR="002B326A" w:rsidRDefault="002B326A">
      <w:pPr>
        <w:ind w:left="0" w:firstLine="0"/>
        <w:rPr>
          <w:rFonts w:cs="Times New Roman"/>
          <w:bCs w:val="0"/>
        </w:rPr>
      </w:pPr>
    </w:p>
    <w:p w:rsidR="002B326A" w:rsidRDefault="002B326A">
      <w:pPr>
        <w:ind w:left="0" w:firstLine="0"/>
        <w:rPr>
          <w:rFonts w:cs="Times New Roman"/>
          <w:bCs w:val="0"/>
          <w:sz w:val="20"/>
        </w:rPr>
      </w:pPr>
      <w:r>
        <w:rPr>
          <w:rFonts w:cs="Times New Roman"/>
          <w:bCs w:val="0"/>
          <w:sz w:val="20"/>
        </w:rPr>
        <w:t>Finalità da conseguire: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ascii="Times New Roman" w:hAnsi="Times New Roman" w:cs="Times New Roman"/>
          <w:b w:val="0"/>
          <w:bCs w:val="0"/>
        </w:rPr>
      </w:pPr>
      <w:r>
        <w:rPr>
          <w:rFonts w:ascii="Times New Roman" w:hAnsi="Times New Roman" w:cs="Times New Roman"/>
          <w:bCs w:val="0"/>
        </w:rPr>
        <w:t>Programma 01</w:t>
      </w:r>
      <w:r>
        <w:rPr>
          <w:rFonts w:ascii="Times New Roman" w:hAnsi="Times New Roman" w:cs="Times New Roman"/>
          <w:b w:val="0"/>
          <w:bCs w:val="0"/>
        </w:rPr>
        <w:t>: Ricostituzione del Gruppo di Protezione Civile e gestione delle relative attività.</w:t>
      </w:r>
    </w:p>
    <w:p w:rsidR="002B326A"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color w:val="000000"/>
          <w:sz w:val="22"/>
        </w:rPr>
      </w:pPr>
      <w:r>
        <w:rPr>
          <w:rFonts w:cs="Times New Roman"/>
          <w:b w:val="0"/>
          <w:bCs w:val="0"/>
          <w:color w:val="000000"/>
          <w:sz w:val="22"/>
        </w:rPr>
        <w:t xml:space="preserve">Ristrutturare gli edifici pubblici lesionati dal sisma e garantire, garantire i cittadini che sono dovuti uscire dalle abitazioni lesionate e coordinare i componenti del Gruppo di protezione civile. </w:t>
      </w:r>
    </w:p>
    <w:p w:rsidR="002B326A"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rPr>
      </w:pPr>
    </w:p>
    <w:p w:rsidR="002B326A" w:rsidRDefault="002B326A" w:rsidP="00E00705">
      <w:pPr>
        <w:ind w:left="0" w:firstLine="0"/>
        <w:jc w:val="both"/>
        <w:rPr>
          <w:rFonts w:cs="Times New Roman"/>
          <w:bCs w:val="0"/>
          <w:color w:val="000000"/>
          <w:sz w:val="22"/>
        </w:rPr>
      </w:pPr>
      <w:r>
        <w:rPr>
          <w:rFonts w:cs="Times New Roman"/>
          <w:bCs w:val="0"/>
          <w:color w:val="000000"/>
          <w:sz w:val="22"/>
        </w:rPr>
        <w:t xml:space="preserve">Risorse umane da impiegare: </w:t>
      </w:r>
    </w:p>
    <w:p w:rsidR="002B326A" w:rsidRDefault="002B326A" w:rsidP="00E00705">
      <w:pPr>
        <w:ind w:left="0" w:firstLine="0"/>
        <w:jc w:val="both"/>
        <w:rPr>
          <w:rFonts w:cs="Times New Roman"/>
          <w:b w:val="0"/>
          <w:bCs w:val="0"/>
          <w:color w:val="000000"/>
          <w:sz w:val="22"/>
        </w:rPr>
      </w:pPr>
    </w:p>
    <w:p w:rsidR="002B326A" w:rsidRDefault="002B326A" w:rsidP="00E00705">
      <w:pPr>
        <w:ind w:left="0" w:firstLine="0"/>
        <w:jc w:val="both"/>
        <w:rPr>
          <w:rFonts w:cs="Times New Roman"/>
          <w:b w:val="0"/>
          <w:bCs w:val="0"/>
          <w:color w:val="000000"/>
          <w:sz w:val="22"/>
        </w:rPr>
      </w:pPr>
      <w:r>
        <w:rPr>
          <w:rFonts w:cs="Times New Roman"/>
          <w:bCs w:val="0"/>
          <w:color w:val="000000"/>
          <w:sz w:val="22"/>
        </w:rPr>
        <w:t xml:space="preserve">Risorse strumentali da utilizzare: </w:t>
      </w:r>
    </w:p>
    <w:p w:rsidR="002B326A" w:rsidRDefault="002B326A" w:rsidP="00E00705">
      <w:pPr>
        <w:ind w:left="0" w:firstLine="0"/>
        <w:jc w:val="both"/>
        <w:rPr>
          <w:rFonts w:cs="Times New Roman"/>
          <w:b w:val="0"/>
          <w:bCs w:val="0"/>
          <w:color w:val="000000"/>
          <w:sz w:val="22"/>
        </w:rPr>
      </w:pPr>
      <w:r>
        <w:rPr>
          <w:rFonts w:cs="Times New Roman"/>
          <w:b w:val="0"/>
          <w:bCs w:val="0"/>
          <w:color w:val="000000"/>
          <w:sz w:val="22"/>
        </w:rPr>
        <w:t>mezzi e attrezzature a disposizione  della protezione civile.</w:t>
      </w:r>
    </w:p>
    <w:p w:rsidR="002B326A" w:rsidRDefault="002B326A" w:rsidP="00E00705">
      <w:pPr>
        <w:ind w:left="0" w:firstLine="0"/>
        <w:jc w:val="both"/>
        <w:rPr>
          <w:rFonts w:cs="Times New Roman"/>
          <w:bCs w:val="0"/>
          <w:color w:val="000000"/>
          <w:sz w:val="22"/>
        </w:rPr>
      </w:pPr>
    </w:p>
    <w:p w:rsidR="002B326A" w:rsidRDefault="002B326A" w:rsidP="00E00705">
      <w:pPr>
        <w:ind w:left="0" w:firstLine="0"/>
        <w:jc w:val="both"/>
        <w:rPr>
          <w:rFonts w:cs="Times New Roman"/>
          <w:b w:val="0"/>
          <w:bCs w:val="0"/>
          <w:color w:val="000000"/>
          <w:sz w:val="22"/>
        </w:rPr>
      </w:pPr>
      <w:r>
        <w:rPr>
          <w:rFonts w:cs="Times New Roman"/>
          <w:bCs w:val="0"/>
          <w:color w:val="000000"/>
          <w:sz w:val="22"/>
        </w:rPr>
        <w:t xml:space="preserve">Coerenza con il piano/i regionale/i di settore: </w:t>
      </w:r>
    </w:p>
    <w:p w:rsidR="002B326A"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rPr>
      </w:pPr>
      <w:r>
        <w:rPr>
          <w:rFonts w:cs="Times New Roman"/>
          <w:b w:val="0"/>
          <w:bCs w:val="0"/>
          <w:color w:val="000000"/>
          <w:sz w:val="22"/>
        </w:rPr>
        <w:t xml:space="preserve">Coerente </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11 Soccorso civile</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23.642,20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23.642,20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23.642,20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23.642,20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100.000,00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123.642,20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123.642,20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123.642,20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123.642,20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1.878,29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3.868,00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3.868,00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122.642,20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125.520,49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127.510,20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127.510,20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11 Soccorso civile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122.642,20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122.642,20</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127.510,20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127.510,20</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127.510,20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127.510,20</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124.505,54</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1.014,95</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125.520,49</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12  Diritti sociali, politiche sociali e famiglia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11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Diritti sociali, politiche sociali e famiglia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Diritti sociali, politiche sociali e famiglia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right="38"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funzionamento e fornitura dei servizi e delle attività in materia di pro</w:t>
      </w:r>
      <w:r>
        <w:rPr>
          <w:rFonts w:ascii="Book Antiqua" w:hAnsi="Book Antiqua" w:cs="Times New Roman"/>
          <w:b w:val="0"/>
          <w:bCs w:val="0"/>
          <w:color w:val="000000"/>
          <w:sz w:val="20"/>
        </w:rPr>
        <w:softHyphen/>
        <w:t>tezione sociale a favore e a tutela dei diritti della famiglia, dei minori, degli anziani, dei di</w:t>
      </w:r>
      <w:r>
        <w:rPr>
          <w:rFonts w:ascii="Book Antiqua" w:hAnsi="Book Antiqua" w:cs="Times New Roman"/>
          <w:b w:val="0"/>
          <w:bCs w:val="0"/>
          <w:color w:val="000000"/>
          <w:sz w:val="20"/>
        </w:rPr>
        <w:softHyphen/>
        <w:t>sabili, dei soggetti a rischio di esclusione sociale, ivi incluse le misure di sostegno e svilup</w:t>
      </w:r>
      <w:r>
        <w:rPr>
          <w:rFonts w:ascii="Book Antiqua" w:hAnsi="Book Antiqua" w:cs="Times New Roman"/>
          <w:b w:val="0"/>
          <w:bCs w:val="0"/>
          <w:color w:val="000000"/>
          <w:sz w:val="20"/>
        </w:rPr>
        <w:softHyphen/>
        <w:t>po alla cooperazione e al terzo settore che operano in tale ambito.</w:t>
      </w:r>
    </w:p>
    <w:p w:rsidR="002B326A" w:rsidRDefault="002B326A">
      <w:pPr>
        <w:widowControl/>
        <w:tabs>
          <w:tab w:val="left" w:leader="underscore" w:pos="8880"/>
        </w:tabs>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Sono incluse le attività di supporto alla programmazione, al coordinamento e al monitoraggio delle relative politiche.</w:t>
      </w:r>
    </w:p>
    <w:p w:rsidR="002B326A" w:rsidRDefault="002B326A">
      <w:pPr>
        <w:widowControl/>
        <w:tabs>
          <w:tab w:val="left" w:leader="underscore" w:pos="8880"/>
        </w:tabs>
        <w:ind w:left="0" w:firstLine="0"/>
        <w:jc w:val="both"/>
        <w:rPr>
          <w:rFonts w:ascii="Book Antiqua" w:hAnsi="Book Antiqua" w:cs="Times New Roman"/>
          <w:b w:val="0"/>
          <w:bCs w:val="0"/>
          <w:color w:val="000000"/>
          <w:sz w:val="2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Interventi per l'infanzia e per i minori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Interventi per la disabilità</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03</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Interventi per gli anziani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06</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spacing w:line="322" w:lineRule="exact"/>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Interventi per il diritto alla casa</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09</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Servizio necroscopico e cimiteriale</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Motivazione delle scelte:</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01 - 02 - 03 - 06</w:t>
      </w:r>
      <w:r>
        <w:rPr>
          <w:rFonts w:ascii="Times New Roman" w:hAnsi="Times New Roman" w:cs="Times New Roman"/>
          <w:b w:val="0"/>
          <w:bCs w:val="0"/>
        </w:rPr>
        <w:t xml:space="preserve"> Necessità di  erogare i servizi delegati dalla Regione facendo anche ricorso a risorse proprie di bilancio </w:t>
      </w:r>
    </w:p>
    <w:p w:rsidR="002B326A" w:rsidRDefault="002B326A">
      <w:pPr>
        <w:ind w:left="0" w:firstLine="0"/>
        <w:rPr>
          <w:rFonts w:ascii="Times New Roman" w:hAnsi="Times New Roman" w:cs="Times New Roman"/>
          <w:b w:val="0"/>
          <w:bCs w:val="0"/>
        </w:rPr>
      </w:pPr>
      <w:r>
        <w:rPr>
          <w:rFonts w:ascii="Times New Roman" w:hAnsi="Times New Roman" w:cs="Times New Roman"/>
          <w:bCs w:val="0"/>
        </w:rPr>
        <w:t>Programma 09</w:t>
      </w:r>
      <w:r>
        <w:rPr>
          <w:rFonts w:ascii="Times New Roman" w:hAnsi="Times New Roman" w:cs="Times New Roman"/>
          <w:b w:val="0"/>
          <w:bCs w:val="0"/>
        </w:rPr>
        <w:t>: Offrire ai cittadini utenti un adeguato servizio di tipo cimiteriale, garantire la pronta manutenzione del Cimitero comunale. - Ampliare l'attuale edificio cimiteriale con la costruzione di nuovi loculi</w:t>
      </w:r>
    </w:p>
    <w:p w:rsidR="002B326A" w:rsidRDefault="002B326A">
      <w:pPr>
        <w:ind w:left="0" w:firstLine="0"/>
        <w:rPr>
          <w:rFonts w:ascii="Times New Roman" w:hAnsi="Times New Roman" w:cs="Times New Roman"/>
          <w:b w:val="0"/>
          <w:bCs w:val="0"/>
        </w:rPr>
      </w:pPr>
    </w:p>
    <w:p w:rsidR="002B326A" w:rsidRPr="0001518F" w:rsidRDefault="002B326A" w:rsidP="00E00705">
      <w:pPr>
        <w:widowControl/>
        <w:ind w:firstLine="0"/>
        <w:jc w:val="both"/>
        <w:rPr>
          <w:bCs w:val="0"/>
          <w:sz w:val="22"/>
          <w:szCs w:val="22"/>
        </w:rPr>
      </w:pPr>
      <w:r w:rsidRPr="0001518F">
        <w:rPr>
          <w:bCs w:val="0"/>
          <w:sz w:val="22"/>
          <w:szCs w:val="22"/>
        </w:rPr>
        <w:t>Motivazione delle scelte</w:t>
      </w:r>
    </w:p>
    <w:p w:rsidR="002B326A" w:rsidRPr="0001518F" w:rsidRDefault="002B326A" w:rsidP="00E00705">
      <w:pPr>
        <w:widowControl/>
        <w:ind w:left="0" w:firstLine="0"/>
        <w:jc w:val="both"/>
        <w:rPr>
          <w:b w:val="0"/>
          <w:bCs w:val="0"/>
          <w:color w:val="000000"/>
          <w:sz w:val="22"/>
          <w:szCs w:val="22"/>
        </w:rPr>
      </w:pPr>
      <w:r w:rsidRPr="0001518F">
        <w:rPr>
          <w:bCs w:val="0"/>
          <w:sz w:val="22"/>
          <w:szCs w:val="22"/>
        </w:rPr>
        <w:t xml:space="preserve">                </w:t>
      </w:r>
      <w:r w:rsidRPr="0001518F">
        <w:rPr>
          <w:b w:val="0"/>
          <w:bCs w:val="0"/>
          <w:color w:val="000000"/>
          <w:sz w:val="22"/>
          <w:szCs w:val="22"/>
        </w:rPr>
        <w:t>Come negli esercizi precedenti, anche per l'anno 201</w:t>
      </w:r>
      <w:r>
        <w:rPr>
          <w:b w:val="0"/>
          <w:bCs w:val="0"/>
          <w:color w:val="000000"/>
          <w:sz w:val="22"/>
          <w:szCs w:val="22"/>
        </w:rPr>
        <w:t>7</w:t>
      </w:r>
      <w:r w:rsidRPr="0001518F">
        <w:rPr>
          <w:b w:val="0"/>
          <w:bCs w:val="0"/>
          <w:color w:val="000000"/>
          <w:sz w:val="22"/>
          <w:szCs w:val="22"/>
        </w:rPr>
        <w:t xml:space="preserve"> il Comune di </w:t>
      </w:r>
      <w:r>
        <w:rPr>
          <w:b w:val="0"/>
          <w:bCs w:val="0"/>
          <w:color w:val="000000"/>
          <w:sz w:val="22"/>
          <w:szCs w:val="22"/>
        </w:rPr>
        <w:t>Massa Fermana</w:t>
      </w:r>
      <w:r w:rsidRPr="0001518F">
        <w:rPr>
          <w:b w:val="0"/>
          <w:bCs w:val="0"/>
          <w:color w:val="000000"/>
          <w:sz w:val="22"/>
          <w:szCs w:val="22"/>
        </w:rPr>
        <w:t xml:space="preserve"> </w:t>
      </w:r>
      <w:r>
        <w:rPr>
          <w:b w:val="0"/>
          <w:bCs w:val="0"/>
          <w:color w:val="000000"/>
          <w:sz w:val="22"/>
          <w:szCs w:val="22"/>
        </w:rPr>
        <w:t xml:space="preserve"> è </w:t>
      </w:r>
      <w:r w:rsidRPr="0001518F">
        <w:rPr>
          <w:b w:val="0"/>
          <w:bCs w:val="0"/>
          <w:color w:val="000000"/>
          <w:sz w:val="22"/>
          <w:szCs w:val="22"/>
        </w:rPr>
        <w:t>convenzionato con il Comune di Monte Vidon Corrado   per quanto riguarda alcune  tipologie di servizi sociali: servizio di integrazione scolastica dei soggetti disabili, servizio educativo territoriale disabili, servizio</w:t>
      </w:r>
    </w:p>
    <w:p w:rsidR="002B326A" w:rsidRPr="0001518F" w:rsidRDefault="002B326A" w:rsidP="00E00705">
      <w:pPr>
        <w:widowControl/>
        <w:ind w:left="0" w:firstLine="0"/>
        <w:jc w:val="both"/>
        <w:rPr>
          <w:b w:val="0"/>
          <w:bCs w:val="0"/>
          <w:sz w:val="22"/>
          <w:szCs w:val="22"/>
        </w:rPr>
      </w:pPr>
      <w:r w:rsidRPr="0001518F">
        <w:rPr>
          <w:b w:val="0"/>
          <w:bCs w:val="0"/>
          <w:color w:val="000000"/>
          <w:sz w:val="22"/>
          <w:szCs w:val="22"/>
        </w:rPr>
        <w:t xml:space="preserve">                assistenza  domiciliare anziani e disabili. </w:t>
      </w:r>
    </w:p>
    <w:p w:rsidR="002B326A" w:rsidRPr="0001518F" w:rsidRDefault="002B326A" w:rsidP="00E00705">
      <w:pPr>
        <w:widowControl/>
        <w:ind w:left="0" w:firstLine="0"/>
        <w:jc w:val="both"/>
        <w:rPr>
          <w:b w:val="0"/>
          <w:bCs w:val="0"/>
          <w:color w:val="000000"/>
          <w:sz w:val="22"/>
          <w:szCs w:val="22"/>
        </w:rPr>
      </w:pPr>
      <w:r w:rsidRPr="0001518F">
        <w:rPr>
          <w:b w:val="0"/>
          <w:bCs w:val="0"/>
          <w:color w:val="000000"/>
          <w:sz w:val="22"/>
          <w:szCs w:val="22"/>
        </w:rPr>
        <w:t xml:space="preserve">                Verrà organizzato il soggiorno marino pendolare per gli anziani r</w:t>
      </w:r>
      <w:r>
        <w:rPr>
          <w:b w:val="0"/>
          <w:bCs w:val="0"/>
          <w:color w:val="000000"/>
          <w:sz w:val="22"/>
          <w:szCs w:val="22"/>
        </w:rPr>
        <w:t>esidenti nel Comune..</w:t>
      </w:r>
      <w:r w:rsidRPr="0001518F">
        <w:rPr>
          <w:b w:val="0"/>
          <w:bCs w:val="0"/>
          <w:color w:val="000000"/>
          <w:sz w:val="22"/>
          <w:szCs w:val="22"/>
        </w:rPr>
        <w:t xml:space="preserve">             </w:t>
      </w:r>
    </w:p>
    <w:p w:rsidR="002B326A" w:rsidRPr="0001518F" w:rsidRDefault="002B326A" w:rsidP="00E00705">
      <w:pPr>
        <w:widowControl/>
        <w:ind w:left="0" w:firstLine="0"/>
        <w:jc w:val="both"/>
        <w:rPr>
          <w:b w:val="0"/>
          <w:bCs w:val="0"/>
          <w:color w:val="000000"/>
          <w:sz w:val="22"/>
          <w:szCs w:val="22"/>
        </w:rPr>
      </w:pPr>
      <w:r w:rsidRPr="0001518F">
        <w:rPr>
          <w:b w:val="0"/>
          <w:bCs w:val="0"/>
          <w:color w:val="000000"/>
          <w:sz w:val="22"/>
          <w:szCs w:val="22"/>
        </w:rPr>
        <w:t xml:space="preserve">                 In collaborazione con l'ambito XIX verranno attivati tutti i progetti riguardanti il settore dell'assistenza sociale, dell'handicap </w:t>
      </w:r>
    </w:p>
    <w:p w:rsidR="002B326A" w:rsidRPr="0001518F" w:rsidRDefault="002B326A" w:rsidP="00E00705">
      <w:pPr>
        <w:widowControl/>
        <w:ind w:left="0" w:firstLine="0"/>
        <w:jc w:val="both"/>
        <w:rPr>
          <w:b w:val="0"/>
          <w:bCs w:val="0"/>
          <w:color w:val="000000"/>
          <w:sz w:val="22"/>
          <w:szCs w:val="22"/>
        </w:rPr>
      </w:pPr>
      <w:r w:rsidRPr="0001518F">
        <w:rPr>
          <w:b w:val="0"/>
          <w:bCs w:val="0"/>
          <w:color w:val="000000"/>
          <w:sz w:val="22"/>
          <w:szCs w:val="22"/>
        </w:rPr>
        <w:t xml:space="preserve">                 e del disagio giovanile. </w:t>
      </w:r>
    </w:p>
    <w:p w:rsidR="002B326A" w:rsidRPr="0001518F" w:rsidRDefault="002B326A" w:rsidP="00E00705">
      <w:pPr>
        <w:widowControl/>
        <w:ind w:left="0" w:firstLine="0"/>
        <w:jc w:val="both"/>
        <w:rPr>
          <w:b w:val="0"/>
          <w:bCs w:val="0"/>
          <w:color w:val="000000"/>
          <w:sz w:val="22"/>
          <w:szCs w:val="22"/>
        </w:rPr>
      </w:pPr>
      <w:r w:rsidRPr="0001518F">
        <w:rPr>
          <w:b w:val="0"/>
          <w:bCs w:val="0"/>
          <w:color w:val="000000"/>
          <w:sz w:val="22"/>
          <w:szCs w:val="22"/>
        </w:rPr>
        <w:t xml:space="preserve">                  I servizi cimiteriali rientrano tra i compiti istituzionali dell'Ente.</w:t>
      </w:r>
    </w:p>
    <w:p w:rsidR="002B326A" w:rsidRPr="0001518F"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b w:val="0"/>
          <w:bCs w:val="0"/>
          <w:color w:val="000000"/>
          <w:sz w:val="22"/>
          <w:szCs w:val="22"/>
        </w:rPr>
      </w:pPr>
      <w:r w:rsidRPr="0001518F">
        <w:rPr>
          <w:b w:val="0"/>
          <w:bCs w:val="0"/>
          <w:color w:val="000000"/>
          <w:sz w:val="22"/>
          <w:szCs w:val="22"/>
        </w:rPr>
        <w:t xml:space="preserve">La custodia e manutenzione del civico cimitero sono gestiti in forma diretta </w:t>
      </w:r>
    </w:p>
    <w:p w:rsidR="002B326A" w:rsidRPr="0001518F"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b w:val="0"/>
          <w:bCs w:val="0"/>
          <w:sz w:val="22"/>
          <w:szCs w:val="22"/>
        </w:rPr>
      </w:pPr>
      <w:r w:rsidRPr="0001518F">
        <w:rPr>
          <w:b w:val="0"/>
          <w:bCs w:val="0"/>
          <w:color w:val="000000"/>
          <w:sz w:val="22"/>
          <w:szCs w:val="22"/>
        </w:rPr>
        <w:t>Garantire il pieno rispetto della dignità umana ed i diritti di libertà ed autonomia delle persone diversamente abili e comunque dei cittadini bisognosi di assistenza, promuovere la piena integrazione nella famiglia, nel lavoro, nella società; prevenire e rimuovere le condizioni invalidanti che impediscono lo sviluppo della persona umana, il raggiungimento della massima autonomia possibile, perseguire il recupero funzionale e sociale della persona.</w:t>
      </w:r>
    </w:p>
    <w:p w:rsidR="002B326A" w:rsidRPr="0001518F" w:rsidRDefault="002B326A" w:rsidP="00E00705">
      <w:pPr>
        <w:widowControl/>
        <w:ind w:left="0" w:firstLine="0"/>
        <w:jc w:val="both"/>
        <w:rPr>
          <w:bCs w:val="0"/>
          <w:sz w:val="22"/>
          <w:szCs w:val="22"/>
        </w:rPr>
      </w:pPr>
      <w:r w:rsidRPr="0001518F">
        <w:rPr>
          <w:bCs w:val="0"/>
          <w:color w:val="000000"/>
          <w:sz w:val="22"/>
          <w:szCs w:val="22"/>
        </w:rPr>
        <w:t xml:space="preserve">                  </w:t>
      </w:r>
      <w:r w:rsidRPr="0001518F">
        <w:rPr>
          <w:bCs w:val="0"/>
          <w:sz w:val="22"/>
          <w:szCs w:val="22"/>
        </w:rPr>
        <w:t>Finalità da conseguire</w:t>
      </w:r>
    </w:p>
    <w:p w:rsidR="002B326A" w:rsidRPr="0001518F"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b w:val="0"/>
          <w:bCs w:val="0"/>
          <w:sz w:val="22"/>
          <w:szCs w:val="22"/>
        </w:rPr>
      </w:pPr>
      <w:r w:rsidRPr="0001518F">
        <w:rPr>
          <w:b w:val="0"/>
          <w:bCs w:val="0"/>
          <w:sz w:val="22"/>
          <w:szCs w:val="22"/>
        </w:rPr>
        <w:t>- Offrire servizi per favorire la conciliazione dei tempi di vita e di lavoro per tutte le famiglie;</w:t>
      </w:r>
    </w:p>
    <w:p w:rsidR="002B326A" w:rsidRPr="0001518F"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b w:val="0"/>
          <w:bCs w:val="0"/>
          <w:sz w:val="22"/>
          <w:szCs w:val="22"/>
        </w:rPr>
      </w:pPr>
      <w:r w:rsidRPr="0001518F">
        <w:rPr>
          <w:b w:val="0"/>
          <w:bCs w:val="0"/>
          <w:sz w:val="22"/>
          <w:szCs w:val="22"/>
        </w:rPr>
        <w:t>- Potenziare i servizi alla persona, assistendo le famiglie nei loro bisogni, perseguendo quelli che sono gli obiettivi di benessere sociale ed il diritto a star bene;</w:t>
      </w:r>
    </w:p>
    <w:p w:rsidR="002B326A" w:rsidRPr="0001518F"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b w:val="0"/>
          <w:bCs w:val="0"/>
          <w:sz w:val="22"/>
          <w:szCs w:val="22"/>
        </w:rPr>
      </w:pPr>
      <w:r w:rsidRPr="0001518F">
        <w:rPr>
          <w:b w:val="0"/>
          <w:bCs w:val="0"/>
          <w:sz w:val="22"/>
          <w:szCs w:val="22"/>
        </w:rPr>
        <w:t>- Promuovere la partecipazione attiva di tutte le persone;</w:t>
      </w:r>
    </w:p>
    <w:p w:rsidR="002B326A" w:rsidRPr="0001518F"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b w:val="0"/>
          <w:bCs w:val="0"/>
          <w:sz w:val="22"/>
          <w:szCs w:val="22"/>
          <w:highlight w:val="yellow"/>
          <w:shd w:val="clear" w:color="auto" w:fill="FFFF80"/>
        </w:rPr>
      </w:pPr>
      <w:r w:rsidRPr="0001518F">
        <w:rPr>
          <w:b w:val="0"/>
          <w:bCs w:val="0"/>
          <w:sz w:val="22"/>
          <w:szCs w:val="22"/>
        </w:rPr>
        <w:t>- Incoraggiare le esperienze aggregative.</w:t>
      </w:r>
    </w:p>
    <w:p w:rsidR="002B326A" w:rsidRPr="0001518F" w:rsidRDefault="002B326A" w:rsidP="00E00705">
      <w:pPr>
        <w:widowControl/>
        <w:ind w:firstLine="0"/>
        <w:jc w:val="both"/>
        <w:rPr>
          <w:b w:val="0"/>
          <w:bCs w:val="0"/>
          <w:sz w:val="22"/>
          <w:szCs w:val="22"/>
          <w:highlight w:val="yellow"/>
          <w:shd w:val="clear" w:color="auto" w:fill="FFFF80"/>
        </w:rPr>
      </w:pPr>
    </w:p>
    <w:p w:rsidR="002B326A" w:rsidRPr="0001518F" w:rsidRDefault="002B326A" w:rsidP="00E00705">
      <w:pPr>
        <w:widowControl/>
        <w:ind w:firstLine="0"/>
        <w:jc w:val="both"/>
        <w:rPr>
          <w:bCs w:val="0"/>
          <w:sz w:val="22"/>
          <w:szCs w:val="22"/>
        </w:rPr>
      </w:pPr>
      <w:r w:rsidRPr="0001518F">
        <w:rPr>
          <w:bCs w:val="0"/>
          <w:sz w:val="22"/>
          <w:szCs w:val="22"/>
        </w:rPr>
        <w:t>Investimento</w:t>
      </w:r>
    </w:p>
    <w:p w:rsidR="002B326A" w:rsidRPr="0001518F" w:rsidRDefault="002B326A" w:rsidP="00E00705">
      <w:pPr>
        <w:widowControl/>
        <w:ind w:left="0" w:firstLine="0"/>
        <w:rPr>
          <w:b w:val="0"/>
          <w:bCs w:val="0"/>
          <w:sz w:val="22"/>
          <w:szCs w:val="22"/>
        </w:rPr>
      </w:pPr>
      <w:r w:rsidRPr="0001518F">
        <w:rPr>
          <w:bCs w:val="0"/>
          <w:sz w:val="22"/>
          <w:szCs w:val="22"/>
        </w:rPr>
        <w:t xml:space="preserve">                </w:t>
      </w:r>
      <w:r>
        <w:rPr>
          <w:bCs w:val="0"/>
          <w:sz w:val="22"/>
          <w:szCs w:val="22"/>
        </w:rPr>
        <w:t xml:space="preserve">  </w:t>
      </w:r>
      <w:r w:rsidRPr="0001518F">
        <w:rPr>
          <w:bCs w:val="0"/>
          <w:sz w:val="22"/>
          <w:szCs w:val="22"/>
        </w:rPr>
        <w:t>S</w:t>
      </w:r>
      <w:r w:rsidRPr="0001518F">
        <w:rPr>
          <w:b w:val="0"/>
          <w:bCs w:val="0"/>
          <w:color w:val="000000"/>
          <w:sz w:val="22"/>
          <w:szCs w:val="22"/>
        </w:rPr>
        <w:t>ono previsti investimenti riguardanti il Civico cimitero</w:t>
      </w:r>
      <w:r>
        <w:rPr>
          <w:b w:val="0"/>
          <w:bCs w:val="0"/>
          <w:color w:val="000000"/>
          <w:sz w:val="22"/>
          <w:szCs w:val="22"/>
        </w:rPr>
        <w:t>,</w:t>
      </w:r>
    </w:p>
    <w:p w:rsidR="002B326A" w:rsidRPr="0001518F" w:rsidRDefault="002B326A" w:rsidP="00E00705">
      <w:pPr>
        <w:widowControl/>
        <w:ind w:firstLine="0"/>
        <w:jc w:val="both"/>
        <w:rPr>
          <w:bCs w:val="0"/>
          <w:sz w:val="22"/>
          <w:szCs w:val="22"/>
        </w:rPr>
      </w:pPr>
      <w:r w:rsidRPr="0001518F">
        <w:rPr>
          <w:bCs w:val="0"/>
          <w:sz w:val="22"/>
          <w:szCs w:val="22"/>
        </w:rPr>
        <w:t>Risorse umane da utilizzare</w:t>
      </w:r>
    </w:p>
    <w:p w:rsidR="002B326A" w:rsidRPr="0001518F" w:rsidRDefault="002B326A" w:rsidP="00E00705">
      <w:pPr>
        <w:widowControl/>
        <w:ind w:firstLine="0"/>
        <w:jc w:val="both"/>
        <w:rPr>
          <w:b w:val="0"/>
          <w:bCs w:val="0"/>
          <w:sz w:val="22"/>
          <w:szCs w:val="22"/>
          <w:highlight w:val="yellow"/>
          <w:shd w:val="clear" w:color="auto" w:fill="FFFF80"/>
        </w:rPr>
      </w:pPr>
    </w:p>
    <w:p w:rsidR="002B326A" w:rsidRPr="0001518F" w:rsidRDefault="002B326A" w:rsidP="00E00705">
      <w:pPr>
        <w:widowControl/>
        <w:ind w:firstLine="0"/>
        <w:jc w:val="both"/>
        <w:rPr>
          <w:bCs w:val="0"/>
          <w:sz w:val="22"/>
          <w:szCs w:val="22"/>
        </w:rPr>
      </w:pPr>
      <w:r w:rsidRPr="0001518F">
        <w:rPr>
          <w:bCs w:val="0"/>
          <w:sz w:val="22"/>
          <w:szCs w:val="22"/>
        </w:rPr>
        <w:t>Coerenza con il piano regionale di settore</w:t>
      </w:r>
    </w:p>
    <w:p w:rsidR="002B326A" w:rsidRPr="0001518F"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07" w:firstLine="0"/>
        <w:jc w:val="both"/>
        <w:rPr>
          <w:b w:val="0"/>
          <w:bCs w:val="0"/>
          <w:sz w:val="22"/>
          <w:szCs w:val="22"/>
        </w:rPr>
      </w:pPr>
      <w:r w:rsidRPr="0001518F">
        <w:rPr>
          <w:b w:val="0"/>
          <w:bCs w:val="0"/>
          <w:sz w:val="22"/>
          <w:szCs w:val="22"/>
        </w:rPr>
        <w:t>Coerente</w:t>
      </w:r>
    </w:p>
    <w:p w:rsidR="002B326A" w:rsidRDefault="002B326A" w:rsidP="00E00705">
      <w:pPr>
        <w:rPr>
          <w:rFonts w:cs="Times New Roman"/>
          <w:bCs w:val="0"/>
          <w:sz w:val="22"/>
        </w:rPr>
      </w:pPr>
    </w:p>
    <w:p w:rsidR="002B326A"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12 Diritti sociali, politiche sociali e famiglia</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38.000,00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47.957,71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39.500,00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41.000,00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157.100,00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172.156,00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7.100,00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7.100,00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618,27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195.100,00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220.731,98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46.600,00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48.100,00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45.950,00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52.339,15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44.450,00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42.950,00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241.050,00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273.071,13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91.050,00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91.050,00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12 Diritti sociali, politiche sociali e famiglia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241.050,00</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91.050,00</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111.577,21</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161.493,92</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273.071,13</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 w:val="0"/>
          <w:bCs w:val="0"/>
          <w:sz w:val="18"/>
        </w:rPr>
        <w:br w:type="page"/>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6" w:type="dxa"/>
        <w:tblLayout w:type="fixed"/>
        <w:tblCellMar>
          <w:left w:w="60" w:type="dxa"/>
          <w:right w:w="60" w:type="dxa"/>
        </w:tblCellMar>
        <w:tblLook w:val="0000"/>
      </w:tblPr>
      <w:tblGrid>
        <w:gridCol w:w="15194"/>
      </w:tblGrid>
      <w:tr w:rsidR="002B326A" w:rsidTr="00C16D4C">
        <w:tc>
          <w:tcPr>
            <w:tcW w:w="15194" w:type="dxa"/>
            <w:tcBorders>
              <w:top w:val="nil"/>
              <w:left w:val="nil"/>
              <w:bottom w:val="single" w:sz="6" w:space="0" w:color="auto"/>
              <w:right w:val="nil"/>
            </w:tcBorders>
            <w:shd w:val="clear" w:color="auto" w:fill="CFCFCF"/>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13  Tutela della salute</w:t>
            </w:r>
          </w:p>
        </w:tc>
      </w:tr>
    </w:tbl>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rsidTr="00C16D4C">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rsidTr="00C16D4C">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r>
              <w:rPr>
                <w:rFonts w:cs="Times New Roman"/>
                <w:b w:val="0"/>
                <w:bCs w:val="0"/>
                <w:sz w:val="14"/>
              </w:rPr>
              <w:t xml:space="preserve">   17</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r>
              <w:rPr>
                <w:rFonts w:cs="Times New Roman"/>
                <w:b w:val="0"/>
                <w:bCs w:val="0"/>
                <w:sz w:val="14"/>
              </w:rPr>
              <w:t>TUTELA DELLA SALUTE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r>
              <w:rPr>
                <w:rFonts w:cs="Times New Roman"/>
                <w:b w:val="0"/>
                <w:bCs w:val="0"/>
                <w:sz w:val="14"/>
              </w:rPr>
              <w:t>TUTELA DELLA SALITE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jc w:val="center"/>
              <w:rPr>
                <w:rFonts w:cs="Times New Roman"/>
                <w:b w:val="0"/>
                <w:bCs w:val="0"/>
                <w:sz w:val="14"/>
              </w:rPr>
            </w:pPr>
            <w:r>
              <w:rPr>
                <w:rFonts w:cs="Times New Roman"/>
                <w:b w:val="0"/>
                <w:bCs w:val="0"/>
                <w:sz w:val="14"/>
              </w:rPr>
              <w:t>No</w:t>
            </w:r>
          </w:p>
        </w:tc>
      </w:tr>
    </w:tbl>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rsidP="00C16D4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rsidP="00C16D4C">
      <w:pPr>
        <w:widowControl/>
        <w:ind w:left="0" w:right="43"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funzionamento e fornitura dei servizi e delle attività per la prevenzione, la tutela e la cura della salute. Comprende l'edilizia sanitaria.</w:t>
      </w:r>
    </w:p>
    <w:p w:rsidR="002B326A" w:rsidRDefault="002B326A" w:rsidP="00C16D4C">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Programmazione, coordinamento e monitoraggio delle politiche a tutela della salute sul territorio.</w:t>
      </w:r>
    </w:p>
    <w:p w:rsidR="002B326A" w:rsidRDefault="002B326A" w:rsidP="00C16D4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rsidP="00C16D4C">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rsidP="00C16D4C">
      <w:pPr>
        <w:ind w:left="0" w:firstLine="0"/>
        <w:jc w:val="center"/>
        <w:rPr>
          <w:rFonts w:cs="Times New Roman"/>
          <w:bCs w:val="0"/>
          <w:sz w:val="20"/>
        </w:rPr>
      </w:pPr>
      <w:r>
        <w:rPr>
          <w:rFonts w:cs="Times New Roman"/>
          <w:bCs w:val="0"/>
          <w:sz w:val="20"/>
        </w:rPr>
        <w:t xml:space="preserve">  13 Tutela della salute</w:t>
      </w:r>
    </w:p>
    <w:p w:rsidR="002B326A" w:rsidRDefault="002B326A" w:rsidP="00C16D4C">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rsidTr="00C16D4C">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16"/>
              </w:rPr>
            </w:pPr>
            <w:r>
              <w:rPr>
                <w:rFonts w:cs="Times New Roman"/>
                <w:bCs w:val="0"/>
                <w:sz w:val="16"/>
              </w:rPr>
              <w:t>ANNO 2017</w:t>
            </w:r>
          </w:p>
          <w:p w:rsidR="002B326A" w:rsidRDefault="002B326A" w:rsidP="00C16D4C">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16"/>
              </w:rPr>
            </w:pPr>
            <w:r>
              <w:rPr>
                <w:rFonts w:cs="Times New Roman"/>
                <w:bCs w:val="0"/>
                <w:sz w:val="16"/>
              </w:rPr>
              <w:t>ANNO 2017</w:t>
            </w:r>
          </w:p>
          <w:p w:rsidR="002B326A" w:rsidRDefault="002B326A" w:rsidP="00C16D4C">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16"/>
              </w:rPr>
            </w:pPr>
            <w:r>
              <w:rPr>
                <w:rFonts w:cs="Times New Roman"/>
                <w:bCs w:val="0"/>
                <w:sz w:val="16"/>
              </w:rPr>
              <w:t>ANNO 2019</w:t>
            </w:r>
          </w:p>
        </w:tc>
      </w:tr>
      <w:tr w:rsidR="002B326A" w:rsidTr="00C16D4C">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1.500,00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1.500,00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1.500,00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1.500,00</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1.500,00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1.500,00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1.500,00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1.500,00</w:t>
            </w:r>
          </w:p>
        </w:tc>
      </w:tr>
    </w:tbl>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13 Tutela della salute</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rsidTr="00C16D4C">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rsidTr="00C16D4C">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rsidTr="00C16D4C">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rsidTr="00C16D4C">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261"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2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r>
      <w:tr w:rsidR="002B326A" w:rsidTr="00C16D4C">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rsidTr="00C16D4C">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1.500,00</w:t>
            </w:r>
          </w:p>
        </w:tc>
      </w:tr>
    </w:tbl>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14  Sviluppo economico e competitività</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12</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Sviluppo economico e competitività</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Sviluppo economico e competitività</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right="38"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delle attività per la promozione dello sviluppo e della competitività del sistema economico locale, ivi inclusi i servizi e gli interventi per lo svi</w:t>
      </w:r>
      <w:r>
        <w:rPr>
          <w:rFonts w:ascii="Book Antiqua" w:hAnsi="Book Antiqua" w:cs="Times New Roman"/>
          <w:b w:val="0"/>
          <w:bCs w:val="0"/>
          <w:color w:val="000000"/>
          <w:sz w:val="20"/>
        </w:rPr>
        <w:softHyphen/>
        <w:t>luppo sul territorio delle attività produttive, del commercio, dell'artigianato, dell'industria e dei servizi di pubblica utilità.</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Attività di promozione e valorizzazione dei servizi per l'innovazione, la ricerca e lo sviluppo tecnologico del territorio.</w:t>
      </w:r>
      <w:r>
        <w:rPr>
          <w:rFonts w:ascii="Book Antiqua" w:hAnsi="Book Antiqua" w:cs="Times New Roman"/>
          <w:b w:val="0"/>
          <w:bCs w:val="0"/>
          <w:color w:val="000000"/>
          <w:sz w:val="20"/>
        </w:rPr>
        <w:tab/>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Sono incluse le attività di supporto alla programmazione, al coordinamento e al monito</w:t>
      </w:r>
      <w:r>
        <w:rPr>
          <w:rFonts w:ascii="Book Antiqua" w:hAnsi="Book Antiqua" w:cs="Times New Roman"/>
          <w:b w:val="0"/>
          <w:bCs w:val="0"/>
          <w:color w:val="000000"/>
          <w:sz w:val="20"/>
        </w:rPr>
        <w:softHyphen/>
        <w:t>raggio delle relative politiche.</w:t>
      </w:r>
    </w:p>
    <w:p w:rsidR="002B326A" w:rsidRDefault="002B326A">
      <w:pPr>
        <w:widowControl/>
        <w:ind w:left="0" w:firstLine="0"/>
        <w:jc w:val="both"/>
        <w:rPr>
          <w:rFonts w:ascii="Book Antiqua" w:hAnsi="Book Antiqua" w:cs="Times New Roman"/>
          <w:b w:val="0"/>
          <w:bCs w:val="0"/>
          <w:color w:val="000000"/>
          <w:sz w:val="2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Industria e PMI</w:t>
            </w:r>
          </w:p>
        </w:tc>
      </w:tr>
      <w:tr w:rsidR="002B326A">
        <w:trPr>
          <w:trHeight w:val="203"/>
        </w:trPr>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Commercio - reti distributive - tutela dei consumatori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03</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Artigianato</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04</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Ricerca e innovazione</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05</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Reti e altri servizi di pubblica utilità - Farmacie</w:t>
            </w:r>
          </w:p>
        </w:tc>
      </w:tr>
    </w:tbl>
    <w:p w:rsidR="002B326A" w:rsidRDefault="002B326A">
      <w:pPr>
        <w:widowControl/>
        <w:ind w:left="0" w:firstLine="0"/>
        <w:jc w:val="both"/>
        <w:rPr>
          <w:rFonts w:ascii="Book Antiqua" w:hAnsi="Book Antiqua" w:cs="Times New Roman"/>
          <w:b w:val="0"/>
          <w:bCs w:val="0"/>
          <w:color w:val="00000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ind w:left="0" w:firstLine="0"/>
        <w:jc w:val="center"/>
        <w:rPr>
          <w:rFonts w:cs="Times New Roman"/>
          <w:bCs w:val="0"/>
          <w:sz w:val="20"/>
        </w:rPr>
      </w:pP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14 Sviluppo economico e competitività</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37.320,46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37.320,46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14 Sviluppo economico e competitività</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37.320,46</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37.320,46</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tblPr>
      <w:tblGrid>
        <w:gridCol w:w="15194"/>
      </w:tblGrid>
      <w:tr w:rsidR="002B326A" w:rsidTr="00C16D4C">
        <w:tc>
          <w:tcPr>
            <w:tcW w:w="15194" w:type="dxa"/>
            <w:tcBorders>
              <w:top w:val="nil"/>
              <w:left w:val="nil"/>
              <w:bottom w:val="single" w:sz="6" w:space="0" w:color="auto"/>
              <w:right w:val="nil"/>
            </w:tcBorders>
            <w:shd w:val="clear" w:color="auto" w:fill="CFCFCF"/>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15  Politiche per il lavoro e la formazione professionale</w:t>
            </w:r>
          </w:p>
        </w:tc>
      </w:tr>
    </w:tbl>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rsidTr="00C16D4C">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rsidTr="00C16D4C">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r>
              <w:rPr>
                <w:rFonts w:cs="Times New Roman"/>
                <w:b w:val="0"/>
                <w:bCs w:val="0"/>
                <w:sz w:val="14"/>
              </w:rPr>
              <w:t xml:space="preserve">   18</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r>
              <w:rPr>
                <w:rFonts w:cs="Times New Roman"/>
                <w:b w:val="0"/>
                <w:bCs w:val="0"/>
                <w:sz w:val="14"/>
              </w:rPr>
              <w:t>Politiche per il lavoro e la formazione professionale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r>
              <w:rPr>
                <w:rFonts w:cs="Times New Roman"/>
                <w:b w:val="0"/>
                <w:bCs w:val="0"/>
                <w:sz w:val="14"/>
              </w:rPr>
              <w:t>Politiche per il lavoro e la formazione professionale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rsidP="00C16D4C">
            <w:pPr>
              <w:ind w:left="0" w:firstLine="0"/>
              <w:jc w:val="center"/>
              <w:rPr>
                <w:rFonts w:cs="Times New Roman"/>
                <w:b w:val="0"/>
                <w:bCs w:val="0"/>
                <w:sz w:val="14"/>
              </w:rPr>
            </w:pPr>
            <w:r>
              <w:rPr>
                <w:rFonts w:cs="Times New Roman"/>
                <w:b w:val="0"/>
                <w:bCs w:val="0"/>
                <w:sz w:val="14"/>
              </w:rPr>
              <w:t>No</w:t>
            </w:r>
          </w:p>
        </w:tc>
      </w:tr>
    </w:tbl>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rsidP="00C16D4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ascii="Book Antiqua" w:hAnsi="Book Antiqua" w:cs="Times New Roman"/>
          <w:b w:val="0"/>
          <w:bCs w:val="0"/>
          <w:color w:val="000000"/>
          <w:sz w:val="20"/>
        </w:rPr>
      </w:pPr>
      <w:r>
        <w:rPr>
          <w:rFonts w:cs="Times New Roman"/>
          <w:bCs w:val="0"/>
          <w:sz w:val="20"/>
        </w:rPr>
        <w:t>Descrizione della missione:</w:t>
      </w:r>
    </w:p>
    <w:p w:rsidR="002B326A" w:rsidRDefault="002B326A" w:rsidP="00C16D4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Amministrazione e funzionamento delle attività di supporto: alle politiche attive di soste</w:t>
      </w:r>
      <w:r>
        <w:rPr>
          <w:rFonts w:ascii="Book Antiqua" w:hAnsi="Book Antiqua" w:cs="Times New Roman"/>
          <w:b w:val="0"/>
          <w:bCs w:val="0"/>
          <w:color w:val="000000"/>
          <w:sz w:val="20"/>
        </w:rPr>
        <w:softHyphen/>
        <w:t>gno e promozione dell'occupazione e dell'inserimento nel mercato del lavoro; alle politiche passive del lavoro a tutela dal rischio di disoccupazione; alla promozione, sostegno e pro</w:t>
      </w:r>
      <w:r>
        <w:rPr>
          <w:rFonts w:ascii="Book Antiqua" w:hAnsi="Book Antiqua" w:cs="Times New Roman"/>
          <w:b w:val="0"/>
          <w:bCs w:val="0"/>
          <w:color w:val="000000"/>
          <w:sz w:val="20"/>
        </w:rPr>
        <w:softHyphen/>
        <w:t>grammazione della rete dei servizi per il lavoro e per la formazione e l'orientamento</w:t>
      </w:r>
      <w:r>
        <w:rPr>
          <w:rFonts w:ascii="Book Antiqua" w:hAnsi="Book Antiqua" w:cs="Times New Roman"/>
          <w:b w:val="0"/>
          <w:bCs w:val="0"/>
          <w:color w:val="000000"/>
          <w:sz w:val="20"/>
          <w:lang w:val="de-DE"/>
        </w:rPr>
        <w:t xml:space="preserve"> pro</w:t>
      </w:r>
      <w:r>
        <w:rPr>
          <w:rFonts w:ascii="Book Antiqua" w:hAnsi="Book Antiqua" w:cs="Times New Roman"/>
          <w:b w:val="0"/>
          <w:bCs w:val="0"/>
          <w:color w:val="000000"/>
          <w:sz w:val="20"/>
          <w:lang w:val="de-DE"/>
        </w:rPr>
        <w:softHyphen/>
        <w:t>fessionale.</w:t>
      </w:r>
    </w:p>
    <w:p w:rsidR="002B326A" w:rsidRDefault="002B326A" w:rsidP="00C16D4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ascii="Book Antiqua" w:hAnsi="Book Antiqua" w:cs="Times New Roman"/>
          <w:b w:val="0"/>
          <w:bCs w:val="0"/>
          <w:color w:val="000000"/>
          <w:sz w:val="20"/>
        </w:rPr>
        <w:t xml:space="preserve">Sono incluse le attività di supporto alla programmazione, al coordinamento e al </w:t>
      </w:r>
      <w:r>
        <w:rPr>
          <w:rFonts w:ascii="Book Antiqua" w:hAnsi="Book Antiqua" w:cs="Times New Roman"/>
          <w:b w:val="0"/>
          <w:bCs w:val="0"/>
          <w:color w:val="000000"/>
          <w:sz w:val="20"/>
          <w:u w:val="single"/>
        </w:rPr>
        <w:t>moni</w:t>
      </w:r>
      <w:r>
        <w:rPr>
          <w:rFonts w:ascii="Book Antiqua" w:hAnsi="Book Antiqua" w:cs="Times New Roman"/>
          <w:b w:val="0"/>
          <w:bCs w:val="0"/>
          <w:color w:val="000000"/>
          <w:sz w:val="20"/>
        </w:rPr>
        <w:t xml:space="preserve">toraggio delle relative politiche, anche per la realizzazione di programmi comunitari. </w:t>
      </w:r>
    </w:p>
    <w:p w:rsidR="002B326A" w:rsidRDefault="002B326A" w:rsidP="00C16D4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rsidTr="00C16D4C">
        <w:trPr>
          <w:trHeight w:val="233"/>
        </w:trPr>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rsidP="00C16D4C">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rsidTr="00C16D4C">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rsidP="00C16D4C">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1501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rsidP="00C16D4C">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Servizi per lo sviluppo del mercato del lavoro</w:t>
            </w:r>
          </w:p>
        </w:tc>
      </w:tr>
      <w:tr w:rsidR="002B326A" w:rsidTr="00C16D4C">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rsidP="00C16D4C">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1502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rsidP="00C16D4C">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Formazione professionale</w:t>
            </w:r>
          </w:p>
        </w:tc>
      </w:tr>
      <w:tr w:rsidR="002B326A" w:rsidTr="00C16D4C">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rsidP="00C16D4C">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1503</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rsidP="00C16D4C">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Sostegno all'occupazione</w:t>
            </w:r>
          </w:p>
        </w:tc>
      </w:tr>
    </w:tbl>
    <w:p w:rsidR="002B326A" w:rsidRDefault="002B326A" w:rsidP="00C16D4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rsidP="00C16D4C">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rsidP="00C16D4C">
      <w:pPr>
        <w:ind w:left="0" w:firstLine="0"/>
        <w:jc w:val="center"/>
        <w:rPr>
          <w:rFonts w:cs="Times New Roman"/>
          <w:bCs w:val="0"/>
          <w:sz w:val="20"/>
        </w:rPr>
      </w:pPr>
      <w:r>
        <w:rPr>
          <w:rFonts w:cs="Times New Roman"/>
          <w:bCs w:val="0"/>
          <w:sz w:val="20"/>
        </w:rPr>
        <w:t xml:space="preserve">  15 Politiche per il lavoro e la formazione professionale</w:t>
      </w:r>
    </w:p>
    <w:p w:rsidR="002B326A" w:rsidRDefault="002B326A" w:rsidP="00C16D4C">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rsidTr="00C16D4C">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16"/>
              </w:rPr>
            </w:pPr>
            <w:r>
              <w:rPr>
                <w:rFonts w:cs="Times New Roman"/>
                <w:bCs w:val="0"/>
                <w:sz w:val="16"/>
              </w:rPr>
              <w:t>ANNO 2017</w:t>
            </w:r>
          </w:p>
          <w:p w:rsidR="002B326A" w:rsidRDefault="002B326A" w:rsidP="00C16D4C">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16"/>
              </w:rPr>
            </w:pPr>
            <w:r>
              <w:rPr>
                <w:rFonts w:cs="Times New Roman"/>
                <w:bCs w:val="0"/>
                <w:sz w:val="16"/>
              </w:rPr>
              <w:t>ANNO 2017</w:t>
            </w:r>
          </w:p>
          <w:p w:rsidR="002B326A" w:rsidRDefault="002B326A" w:rsidP="00C16D4C">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center"/>
              <w:rPr>
                <w:rFonts w:cs="Times New Roman"/>
                <w:bCs w:val="0"/>
                <w:sz w:val="16"/>
              </w:rPr>
            </w:pPr>
            <w:r>
              <w:rPr>
                <w:rFonts w:cs="Times New Roman"/>
                <w:bCs w:val="0"/>
                <w:sz w:val="16"/>
              </w:rPr>
              <w:t>ANNO 2019</w:t>
            </w:r>
          </w:p>
        </w:tc>
      </w:tr>
      <w:tr w:rsidR="002B326A" w:rsidTr="00C16D4C">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r>
      <w:tr w:rsidR="002B326A" w:rsidTr="00C16D4C">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200,00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 w:val="0"/>
                <w:bCs w:val="0"/>
                <w:sz w:val="16"/>
              </w:rPr>
            </w:pPr>
            <w:r>
              <w:rPr>
                <w:rFonts w:cs="Times New Roman"/>
                <w:b w:val="0"/>
                <w:bCs w:val="0"/>
                <w:sz w:val="16"/>
              </w:rPr>
              <w:t xml:space="preserve">             200,00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200,00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200,00</w:t>
            </w:r>
          </w:p>
        </w:tc>
      </w:tr>
      <w:tr w:rsidR="002B326A" w:rsidTr="00C16D4C">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rsidP="00C16D4C">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200,00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 w:val="0"/>
                <w:bCs w:val="0"/>
                <w:sz w:val="16"/>
              </w:rPr>
              <w:t xml:space="preserve">             200,00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200,00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rsidP="00C16D4C">
            <w:pPr>
              <w:ind w:left="0" w:firstLine="0"/>
              <w:jc w:val="right"/>
              <w:rPr>
                <w:rFonts w:cs="Times New Roman"/>
                <w:bCs w:val="0"/>
                <w:sz w:val="16"/>
              </w:rPr>
            </w:pPr>
            <w:r>
              <w:rPr>
                <w:rFonts w:cs="Times New Roman"/>
                <w:bCs w:val="0"/>
                <w:sz w:val="16"/>
              </w:rPr>
              <w:t xml:space="preserve">             200,00</w:t>
            </w:r>
          </w:p>
        </w:tc>
      </w:tr>
    </w:tbl>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15 Politiche per il lavoro e la formazione professionale</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rsidTr="00C16D4C">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rsidTr="00C16D4C">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rsidTr="00C16D4C">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rsidTr="00C16D4C">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261"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290"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r>
      <w:tr w:rsidR="002B326A" w:rsidTr="00C16D4C">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rsidTr="00C16D4C">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200,00</w:t>
            </w:r>
          </w:p>
        </w:tc>
      </w:tr>
    </w:tbl>
    <w:p w:rsidR="002B326A" w:rsidRDefault="002B326A" w:rsidP="00C16D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20  Fondi e accantonamenti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13</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Fondi e accantonamenti</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Fondi e accantonamenti</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ascii="Book Antiqua" w:hAnsi="Book Antiqua" w:cs="Times New Roman"/>
          <w:b w:val="0"/>
          <w:bCs w:val="0"/>
          <w:color w:val="000000"/>
          <w:sz w:val="20"/>
        </w:rPr>
      </w:pPr>
      <w:r>
        <w:rPr>
          <w:rFonts w:cs="Times New Roman"/>
          <w:bCs w:val="0"/>
          <w:sz w:val="20"/>
        </w:rPr>
        <w:t>Descrizione della missione:</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Accantonamenti a fondi di riserva per le spese obbligatorie e per le spese impreviste, a fondi speciali per leggi che si perfezionano successivamente all'approvazione del bilancio, al fondo di svalutazione crediti.</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Fondo riassegnazione dei residui perenti.</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ascii="Book Antiqua" w:hAnsi="Book Antiqua" w:cs="Times New Roman"/>
          <w:b w:val="0"/>
          <w:bCs w:val="0"/>
          <w:color w:val="000000"/>
          <w:sz w:val="20"/>
        </w:rPr>
        <w:t>Non comprende il fondo pluriennale vincolato.</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Fondo di riserva</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Fondo svalutazione crediti</w:t>
            </w:r>
          </w:p>
        </w:tc>
      </w:tr>
      <w:tr w:rsidR="002B326A">
        <w:trPr>
          <w:trHeight w:val="256"/>
        </w:trPr>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03</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Altri Fondi</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r>
        <w:rPr>
          <w:rFonts w:cs="Times New Roman"/>
          <w:bCs w:val="0"/>
          <w:sz w:val="20"/>
        </w:rPr>
        <w:t xml:space="preserve">Motivazione delle scelte: </w:t>
      </w:r>
      <w:r>
        <w:rPr>
          <w:rFonts w:cs="Times New Roman"/>
          <w:b w:val="0"/>
          <w:bCs w:val="0"/>
          <w:sz w:val="20"/>
        </w:rPr>
        <w:t>Accantonamenti a fondi previsti dalla normativa vigente.</w:t>
      </w:r>
    </w:p>
    <w:p w:rsidR="002B326A" w:rsidRDefault="002B326A">
      <w:pPr>
        <w:ind w:left="0" w:firstLine="0"/>
        <w:rPr>
          <w:rFonts w:cs="Times New Roman"/>
          <w:b w:val="0"/>
          <w:bCs w:val="0"/>
          <w:sz w:val="20"/>
        </w:rPr>
      </w:pPr>
    </w:p>
    <w:p w:rsidR="002B326A" w:rsidRDefault="002B326A">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r>
        <w:rPr>
          <w:rFonts w:cs="Times New Roman"/>
          <w:bCs w:val="0"/>
          <w:sz w:val="20"/>
        </w:rPr>
        <w:t xml:space="preserve">Finalità da conseguire: </w:t>
      </w:r>
      <w:r>
        <w:rPr>
          <w:rFonts w:cs="Times New Roman"/>
          <w:b w:val="0"/>
          <w:bCs w:val="0"/>
          <w:sz w:val="20"/>
        </w:rPr>
        <w:t>Costituzione fondo di riserva, fondo svalutazione crediti e fondo riduzione disavanzo.</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20 Fondi e accantonamenti</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22.177,37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29.003,37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25.308,06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28.958,49</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22.177,37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29.003,37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25.308,06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28.958,49</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20 Fondi e accantonamenti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22.177,37</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22.177,37</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25.308,06</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25.308,06</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28.958,49</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28.958,49</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29.003,37</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29.003,37</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50  Debito pubblico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14</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Debito pubblico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Debito pubblico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Pagamento delle quote interessi e delle quote capitale sui mutui e sui prestiti assunti dall'ente e relative spese accessorie.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ascii="Book Antiqua" w:hAnsi="Book Antiqua" w:cs="Times New Roman"/>
          <w:b w:val="0"/>
          <w:bCs w:val="0"/>
          <w:color w:val="000000"/>
          <w:sz w:val="20"/>
        </w:rPr>
      </w:pPr>
      <w:r>
        <w:rPr>
          <w:rFonts w:ascii="Book Antiqua" w:hAnsi="Book Antiqua" w:cs="Times New Roman"/>
          <w:b w:val="0"/>
          <w:bCs w:val="0"/>
          <w:color w:val="000000"/>
          <w:sz w:val="20"/>
        </w:rPr>
        <w:t>Comprende le anticipazioni straordinarie.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Quota interessi ammortamento mutui e prestiti obbligazionari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Quota capitale ammortamento mutui e prestiti obbligazionari</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50 Debito pubblico</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24.168,19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24.168,19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25.456,89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26.815,46</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24.168,19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24.168,19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25.456,89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26.815,46</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50 Debito pubblico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24.168,19</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24.168,19</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25.456,89</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25.456,89</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26.815,46</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26.815,46</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24.168,19</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24.168,19</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60  Anticipazioni finanziarie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15</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Anticipazioni finanziarie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Anticipazioni finanziarie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Spese sostenute per la restituzione delle risorse finanziarie anticipate dall'Istituto di credito che svolge il servizio di tesoreria, per fare fronte a momentanee esigenze di liquidità</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Restituzione anticipazioni di tesoreria</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 xml:space="preserve">Motivazione delle scelte: </w:t>
      </w:r>
      <w:r>
        <w:rPr>
          <w:rFonts w:cs="Times New Roman"/>
          <w:b w:val="0"/>
          <w:bCs w:val="0"/>
          <w:sz w:val="20"/>
        </w:rPr>
        <w:t>Gestione anticipazioni di tesoreria</w:t>
      </w:r>
    </w:p>
    <w:p w:rsidR="002B326A" w:rsidRDefault="002B326A">
      <w:pPr>
        <w:ind w:left="0" w:firstLine="0"/>
        <w:rPr>
          <w:rFonts w:cs="Times New Roman"/>
          <w:b w:val="0"/>
          <w:bCs w:val="0"/>
          <w:sz w:val="20"/>
        </w:rPr>
      </w:pPr>
    </w:p>
    <w:p w:rsidR="002B326A" w:rsidRDefault="002B326A">
      <w:pPr>
        <w:ind w:left="0" w:firstLine="0"/>
        <w:rPr>
          <w:rFonts w:cs="Times New Roman"/>
          <w:b w:val="0"/>
          <w:bCs w:val="0"/>
          <w:sz w:val="20"/>
        </w:rPr>
      </w:pPr>
    </w:p>
    <w:p w:rsidR="002B326A" w:rsidRPr="00C4634E" w:rsidRDefault="002B326A" w:rsidP="00E00705">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r>
        <w:rPr>
          <w:rFonts w:cs="Times New Roman"/>
          <w:bCs w:val="0"/>
          <w:sz w:val="20"/>
        </w:rPr>
        <w:t>Finalità da conseguire:</w:t>
      </w:r>
      <w:r w:rsidRPr="00E00705">
        <w:rPr>
          <w:rFonts w:cs="Times New Roman"/>
          <w:b w:val="0"/>
          <w:bCs w:val="0"/>
          <w:sz w:val="20"/>
        </w:rPr>
        <w:t xml:space="preserve"> </w:t>
      </w:r>
      <w:r>
        <w:rPr>
          <w:rFonts w:cs="Times New Roman"/>
          <w:b w:val="0"/>
          <w:bCs w:val="0"/>
          <w:sz w:val="20"/>
        </w:rPr>
        <w:t>L’anticipazione verrà attivata solo in caso di necessità.</w:t>
      </w:r>
    </w:p>
    <w:p w:rsidR="002B326A" w:rsidRDefault="002B326A" w:rsidP="00E00705">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 xml:space="preserve"> </w:t>
      </w:r>
    </w:p>
    <w:tbl>
      <w:tblPr>
        <w:tblW w:w="0" w:type="auto"/>
        <w:tblInd w:w="558" w:type="dxa"/>
        <w:tblLayout w:type="fixed"/>
        <w:tblCellMar>
          <w:left w:w="30" w:type="dxa"/>
          <w:right w:w="30" w:type="dxa"/>
        </w:tblCellMar>
        <w:tblLook w:val="0000"/>
      </w:tblPr>
      <w:tblGrid>
        <w:gridCol w:w="14715"/>
      </w:tblGrid>
      <w:tr w:rsidR="002B326A">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Investimento:</w:t>
            </w:r>
          </w:p>
        </w:tc>
      </w:tr>
      <w:tr w:rsidR="002B326A">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p>
        </w:tc>
      </w:tr>
      <w:tr w:rsidR="002B326A">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Erogazione di servizi di consumo:</w:t>
            </w:r>
          </w:p>
        </w:tc>
      </w:tr>
      <w:tr w:rsidR="002B326A">
        <w:tc>
          <w:tcPr>
            <w:tcW w:w="14715" w:type="dxa"/>
            <w:tcBorders>
              <w:top w:val="nil"/>
              <w:left w:val="nil"/>
              <w:bottom w:val="nil"/>
              <w:right w:val="nil"/>
            </w:tcBorders>
            <w:tcMar>
              <w:top w:w="0" w:type="dxa"/>
              <w:left w:w="30" w:type="dxa"/>
              <w:bottom w:w="0" w:type="dxa"/>
              <w:right w:w="30" w:type="dxa"/>
            </w:tcMar>
          </w:tcPr>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Risorse umane da impiegare: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Risorse strumentali da utilizzare:</w:t>
      </w:r>
    </w:p>
    <w:p w:rsidR="002B326A" w:rsidRDefault="002B326A">
      <w:pPr>
        <w:ind w:left="0" w:firstLine="0"/>
        <w:rPr>
          <w:rFonts w:cs="Times New Roman"/>
          <w:b w:val="0"/>
          <w:bCs w:val="0"/>
          <w:sz w:val="20"/>
        </w:rPr>
      </w:pPr>
    </w:p>
    <w:p w:rsidR="002B326A" w:rsidRDefault="002B326A">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Coerenza con il piano/i regionale/i di settore:</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ind w:left="0" w:firstLine="0"/>
        <w:jc w:val="center"/>
        <w:rPr>
          <w:rFonts w:cs="Times New Roman"/>
          <w:bCs w:val="0"/>
          <w:sz w:val="20"/>
        </w:rPr>
      </w:pPr>
      <w:r>
        <w:rPr>
          <w:rFonts w:cs="Times New Roman"/>
          <w:b w:val="0"/>
          <w:bCs w:val="0"/>
          <w:sz w:val="18"/>
        </w:rPr>
        <w:br w:type="page"/>
      </w: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60 Anticipazioni finanziarie</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250.000,00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250.000,00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250.000,00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250.000,00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250.000,00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250.000,00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60 Anticipazioni finanziarie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250.000,00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99  Servizi per conto terzi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tblPr>
      <w:tblGrid>
        <w:gridCol w:w="639"/>
        <w:gridCol w:w="4047"/>
        <w:gridCol w:w="4260"/>
        <w:gridCol w:w="2627"/>
        <w:gridCol w:w="1633"/>
        <w:gridCol w:w="1065"/>
        <w:gridCol w:w="92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 xml:space="preserve">   16</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Servizi per conto terzi</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r>
              <w:rPr>
                <w:rFonts w:cs="Times New Roman"/>
                <w:b w:val="0"/>
                <w:bCs w:val="0"/>
                <w:sz w:val="14"/>
              </w:rPr>
              <w:t>Servizi per conto terzi</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rPr>
                <w:rFonts w:cs="Times New Roman"/>
                <w:b w:val="0"/>
                <w:bCs w:val="0"/>
                <w:sz w:val="14"/>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center"/>
              <w:rPr>
                <w:rFonts w:cs="Times New Roman"/>
                <w:b w:val="0"/>
                <w:bCs w:val="0"/>
                <w:sz w:val="14"/>
              </w:rPr>
            </w:pPr>
            <w:r>
              <w:rPr>
                <w:rFonts w:cs="Times New Roman"/>
                <w:b w:val="0"/>
                <w:bCs w:val="0"/>
                <w:sz w:val="14"/>
              </w:rPr>
              <w:t>No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Descrizione della missione:</w:t>
      </w: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Spese effettuate per conto terzi, ossia le transazioni effettuate per conto di altri soggetti in assenza di qualsiasi discrezionalità e autonomia decisionale da parte dell'ente, quali quelle effettuate come sostituto d'imposta.</w:t>
      </w:r>
    </w:p>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Partite di giro. Anticipazioni per il finanziamento del sistema sanitario nazionale.</w:t>
      </w:r>
    </w:p>
    <w:p w:rsidR="002B326A" w:rsidRDefault="002B326A">
      <w:pPr>
        <w:widowControl/>
        <w:ind w:left="0" w:firstLine="0"/>
        <w:rPr>
          <w:rFonts w:ascii="Book Antiqua" w:hAnsi="Book Antiqua" w:cs="Times New Roman"/>
          <w:b w:val="0"/>
          <w:bCs w:val="0"/>
          <w:color w:val="000000"/>
          <w:sz w:val="20"/>
        </w:rPr>
      </w:pPr>
    </w:p>
    <w:p w:rsidR="002B326A" w:rsidRDefault="002B326A">
      <w:pPr>
        <w:widowControl/>
        <w:ind w:left="0" w:firstLine="0"/>
        <w:jc w:val="both"/>
        <w:rPr>
          <w:rFonts w:ascii="Book Antiqua" w:hAnsi="Book Antiqua" w:cs="Times New Roman"/>
          <w:b w:val="0"/>
          <w:bCs w:val="0"/>
          <w:color w:val="000000"/>
          <w:sz w:val="20"/>
        </w:rPr>
      </w:pPr>
      <w:r>
        <w:rPr>
          <w:rFonts w:ascii="Book Antiqua" w:hAnsi="Book Antiqua" w:cs="Times New Roman"/>
          <w:b w:val="0"/>
          <w:bCs w:val="0"/>
          <w:color w:val="000000"/>
          <w:sz w:val="20"/>
        </w:rPr>
        <w:t xml:space="preserve">Il punto 7 del principio contabile applicato concernente la contabilità finanziaria ricorda che </w:t>
      </w:r>
      <w:r>
        <w:rPr>
          <w:rFonts w:ascii="Book Antiqua" w:hAnsi="Book Antiqua" w:cs="Times New Roman"/>
          <w:b w:val="0"/>
          <w:bCs w:val="0"/>
          <w:i/>
          <w:color w:val="000000"/>
          <w:sz w:val="20"/>
        </w:rPr>
        <w:t>non hanno natura di servizi per conto terzi::</w:t>
      </w:r>
    </w:p>
    <w:p w:rsidR="002B326A" w:rsidRDefault="002B326A">
      <w:pPr>
        <w:widowControl/>
        <w:ind w:left="149" w:hanging="149"/>
        <w:rPr>
          <w:rFonts w:ascii="Book Antiqua" w:hAnsi="Book Antiqua" w:cs="Times New Roman"/>
          <w:b w:val="0"/>
          <w:bCs w:val="0"/>
          <w:color w:val="000000"/>
          <w:sz w:val="20"/>
        </w:rPr>
      </w:pPr>
      <w:r>
        <w:rPr>
          <w:rFonts w:ascii="Book Antiqua" w:hAnsi="Book Antiqua" w:cs="Times New Roman"/>
          <w:b w:val="0"/>
          <w:bCs w:val="0"/>
          <w:color w:val="000000"/>
          <w:sz w:val="20"/>
        </w:rPr>
        <w:t>- le spese sostenute per conto di un altro ente che comportano autonomia decisionale e discrezionalità, anche se destinate ad essere interamente rimborsate, quali le spese elet</w:t>
      </w:r>
      <w:r>
        <w:rPr>
          <w:rFonts w:ascii="Book Antiqua" w:hAnsi="Book Antiqua" w:cs="Times New Roman"/>
          <w:b w:val="0"/>
          <w:bCs w:val="0"/>
          <w:color w:val="000000"/>
          <w:sz w:val="20"/>
        </w:rPr>
        <w:softHyphen/>
        <w:t>torali sostenute dai comuni per altre amministrazioni pubbliche, le spese di giustizia, ecc.;</w:t>
      </w:r>
    </w:p>
    <w:p w:rsidR="002B326A" w:rsidRDefault="002B326A">
      <w:pPr>
        <w:widowControl/>
        <w:numPr>
          <w:ilvl w:val="0"/>
          <w:numId w:val="2"/>
        </w:numPr>
        <w:tabs>
          <w:tab w:val="left" w:pos="134"/>
        </w:tabs>
        <w:ind w:left="134" w:hanging="134"/>
        <w:jc w:val="both"/>
        <w:rPr>
          <w:rFonts w:ascii="Book Antiqua" w:hAnsi="Book Antiqua" w:cs="Times New Roman"/>
          <w:b w:val="0"/>
          <w:bCs w:val="0"/>
          <w:color w:val="000000"/>
          <w:sz w:val="20"/>
        </w:rPr>
      </w:pPr>
      <w:r>
        <w:rPr>
          <w:rFonts w:ascii="Book Antiqua" w:hAnsi="Book Antiqua" w:cs="Times New Roman"/>
          <w:b w:val="0"/>
          <w:bCs w:val="0"/>
          <w:color w:val="000000"/>
          <w:sz w:val="20"/>
        </w:rPr>
        <w:t>le operazioni svolte per conto di un altro soggetto (anche non avente personalità giuri</w:t>
      </w:r>
      <w:r>
        <w:rPr>
          <w:rFonts w:ascii="Book Antiqua" w:hAnsi="Book Antiqua" w:cs="Times New Roman"/>
          <w:b w:val="0"/>
          <w:bCs w:val="0"/>
          <w:color w:val="000000"/>
          <w:sz w:val="20"/>
        </w:rPr>
        <w:softHyphen/>
        <w:t>dica, comprese le articolazioni organizzative dell'ente stesso) che non ha un proprio bi</w:t>
      </w:r>
      <w:r>
        <w:rPr>
          <w:rFonts w:ascii="Book Antiqua" w:hAnsi="Book Antiqua" w:cs="Times New Roman"/>
          <w:b w:val="0"/>
          <w:bCs w:val="0"/>
          <w:color w:val="000000"/>
          <w:sz w:val="20"/>
        </w:rPr>
        <w:softHyphen/>
        <w:t>lancio nel quale contabilizzare le medesime operazioni;</w:t>
      </w:r>
    </w:p>
    <w:p w:rsidR="002B326A" w:rsidRDefault="002B326A">
      <w:pPr>
        <w:widowControl/>
        <w:numPr>
          <w:ilvl w:val="0"/>
          <w:numId w:val="2"/>
        </w:numPr>
        <w:tabs>
          <w:tab w:val="left" w:pos="134"/>
        </w:tabs>
        <w:ind w:left="134" w:hanging="134"/>
        <w:jc w:val="both"/>
        <w:rPr>
          <w:rFonts w:ascii="Book Antiqua" w:hAnsi="Book Antiqua" w:cs="Times New Roman"/>
          <w:b w:val="0"/>
          <w:bCs w:val="0"/>
          <w:color w:val="000000"/>
          <w:sz w:val="20"/>
        </w:rPr>
      </w:pPr>
      <w:r>
        <w:rPr>
          <w:rFonts w:ascii="Book Antiqua" w:hAnsi="Book Antiqua" w:cs="Times New Roman"/>
          <w:b w:val="0"/>
          <w:bCs w:val="0"/>
          <w:color w:val="000000"/>
          <w:sz w:val="20"/>
        </w:rPr>
        <w:t>i finanziamenti comunitari, anche se destinati ad essere spesi coinvolgendo altri enti, nei casi in cui non risultino predefiniti tempi, importi e destinatari dei successivi trasfe</w:t>
      </w:r>
      <w:r>
        <w:rPr>
          <w:rFonts w:ascii="Book Antiqua" w:hAnsi="Book Antiqua" w:cs="Times New Roman"/>
          <w:b w:val="0"/>
          <w:bCs w:val="0"/>
          <w:color w:val="000000"/>
          <w:sz w:val="20"/>
        </w:rPr>
        <w:softHyphen/>
        <w:t>rimenti;</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ascii="Book Antiqua" w:hAnsi="Book Antiqua" w:cs="Times New Roman"/>
          <w:b w:val="0"/>
          <w:bCs w:val="0"/>
          <w:color w:val="000000"/>
          <w:sz w:val="20"/>
        </w:rPr>
        <w:t>- le operazioni in attesa di imputazione definitiva al bilancio.</w:t>
      </w: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tbl>
      <w:tblPr>
        <w:tblW w:w="0" w:type="auto"/>
        <w:tblInd w:w="40" w:type="dxa"/>
        <w:tblLayout w:type="fixed"/>
        <w:tblCellMar>
          <w:left w:w="40" w:type="dxa"/>
          <w:right w:w="40" w:type="dxa"/>
        </w:tblCellMar>
        <w:tblLook w:val="0000"/>
      </w:tblPr>
      <w:tblGrid>
        <w:gridCol w:w="739"/>
        <w:gridCol w:w="6005"/>
      </w:tblGrid>
      <w:tr w:rsidR="002B326A">
        <w:tc>
          <w:tcPr>
            <w:tcW w:w="6744" w:type="dxa"/>
            <w:gridSpan w:val="2"/>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PROGRAMMI</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01</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bottom"/>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Servizi per conto terzi - Partite di giro</w:t>
            </w:r>
          </w:p>
        </w:tc>
      </w:tr>
      <w:tr w:rsidR="002B326A">
        <w:tc>
          <w:tcPr>
            <w:tcW w:w="739"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jc w:val="center"/>
              <w:rPr>
                <w:rFonts w:ascii="Book Antiqua" w:hAnsi="Book Antiqua" w:cs="Times New Roman"/>
                <w:b w:val="0"/>
                <w:bCs w:val="0"/>
                <w:color w:val="000000"/>
                <w:sz w:val="20"/>
              </w:rPr>
            </w:pPr>
            <w:r>
              <w:rPr>
                <w:rFonts w:ascii="Book Antiqua" w:hAnsi="Book Antiqua" w:cs="Times New Roman"/>
                <w:b w:val="0"/>
                <w:bCs w:val="0"/>
                <w:color w:val="000000"/>
                <w:sz w:val="20"/>
              </w:rPr>
              <w:t>02</w:t>
            </w:r>
          </w:p>
        </w:tc>
        <w:tc>
          <w:tcPr>
            <w:tcW w:w="60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B326A" w:rsidRDefault="002B326A">
            <w:pPr>
              <w:widowControl/>
              <w:ind w:left="0" w:firstLine="0"/>
              <w:rPr>
                <w:rFonts w:ascii="Book Antiqua" w:hAnsi="Book Antiqua" w:cs="Times New Roman"/>
                <w:b w:val="0"/>
                <w:bCs w:val="0"/>
                <w:color w:val="000000"/>
                <w:sz w:val="20"/>
              </w:rPr>
            </w:pPr>
            <w:r>
              <w:rPr>
                <w:rFonts w:ascii="Book Antiqua" w:hAnsi="Book Antiqua" w:cs="Times New Roman"/>
                <w:b w:val="0"/>
                <w:bCs w:val="0"/>
                <w:color w:val="000000"/>
                <w:sz w:val="20"/>
              </w:rPr>
              <w:t>Anticipazioni per il finanziamento del sistema sanitario nazionale</w:t>
            </w:r>
          </w:p>
        </w:tc>
      </w:tr>
    </w:tbl>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 w:val="0"/>
          <w:bCs w:val="0"/>
          <w:sz w:val="20"/>
        </w:rPr>
      </w:pPr>
      <w:r>
        <w:rPr>
          <w:rFonts w:cs="Times New Roman"/>
          <w:bCs w:val="0"/>
          <w:sz w:val="20"/>
        </w:rPr>
        <w:t xml:space="preserve">Motivazione delle scelte: </w:t>
      </w:r>
      <w:r>
        <w:rPr>
          <w:rFonts w:cs="Times New Roman"/>
          <w:b w:val="0"/>
          <w:bCs w:val="0"/>
          <w:sz w:val="20"/>
        </w:rPr>
        <w:t>Gestione spese per conto terzi.</w:t>
      </w:r>
    </w:p>
    <w:p w:rsidR="002B326A" w:rsidRDefault="002B326A">
      <w:pPr>
        <w:ind w:left="0" w:firstLine="0"/>
        <w:rPr>
          <w:rFonts w:cs="Times New Roman"/>
          <w:b w:val="0"/>
          <w:bCs w:val="0"/>
          <w:sz w:val="20"/>
        </w:rPr>
      </w:pPr>
    </w:p>
    <w:p w:rsidR="002B326A" w:rsidRDefault="002B326A">
      <w:pPr>
        <w:ind w:left="0" w:firstLine="0"/>
        <w:rPr>
          <w:rFonts w:cs="Times New Roman"/>
          <w:b w:val="0"/>
          <w:bCs w:val="0"/>
          <w:sz w:val="20"/>
        </w:rPr>
      </w:pPr>
    </w:p>
    <w:p w:rsidR="002B326A" w:rsidRDefault="002B326A">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07" w:firstLine="0"/>
        <w:rPr>
          <w:rFonts w:cs="Times New Roman"/>
          <w:bCs w:val="0"/>
          <w:sz w:val="20"/>
        </w:rPr>
      </w:pPr>
      <w:r>
        <w:rPr>
          <w:rFonts w:cs="Times New Roman"/>
          <w:bCs w:val="0"/>
          <w:sz w:val="20"/>
        </w:rPr>
        <w:t xml:space="preserve">Finalità da conseguire: </w:t>
      </w:r>
      <w:r>
        <w:rPr>
          <w:rFonts w:cs="Times New Roman"/>
          <w:b w:val="0"/>
          <w:bCs w:val="0"/>
          <w:sz w:val="20"/>
        </w:rPr>
        <w:t>Pagamento delle spese per conto terzi.</w:t>
      </w: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p>
    <w:p w:rsidR="002B326A" w:rsidRDefault="002B326A">
      <w:pPr>
        <w:ind w:left="0" w:firstLine="0"/>
        <w:jc w:val="center"/>
        <w:rPr>
          <w:rFonts w:cs="Times New Roman"/>
          <w:bCs w:val="0"/>
          <w:sz w:val="20"/>
        </w:rPr>
      </w:pPr>
      <w:r>
        <w:rPr>
          <w:rFonts w:cs="Times New Roman"/>
          <w:bCs w:val="0"/>
          <w:sz w:val="20"/>
        </w:rPr>
        <w:t>Entrate previste per la realizzazione della missione:</w:t>
      </w:r>
    </w:p>
    <w:p w:rsidR="002B326A" w:rsidRDefault="002B326A">
      <w:pPr>
        <w:ind w:left="0" w:firstLine="0"/>
        <w:jc w:val="center"/>
        <w:rPr>
          <w:rFonts w:cs="Times New Roman"/>
          <w:bCs w:val="0"/>
          <w:sz w:val="20"/>
        </w:rPr>
      </w:pPr>
      <w:r>
        <w:rPr>
          <w:rFonts w:cs="Times New Roman"/>
          <w:bCs w:val="0"/>
          <w:sz w:val="20"/>
        </w:rPr>
        <w:t xml:space="preserve">  99 Servizi per conto terzi</w:t>
      </w:r>
    </w:p>
    <w:p w:rsidR="002B326A" w:rsidRDefault="002B326A">
      <w:pPr>
        <w:ind w:left="0" w:firstLine="0"/>
        <w:jc w:val="center"/>
        <w:rPr>
          <w:rFonts w:cs="Times New Roman"/>
          <w:bCs w:val="0"/>
          <w:sz w:val="20"/>
        </w:rPr>
      </w:pPr>
    </w:p>
    <w:tbl>
      <w:tblPr>
        <w:tblW w:w="0" w:type="auto"/>
        <w:tblInd w:w="60" w:type="dxa"/>
        <w:tblLayout w:type="fixed"/>
        <w:tblCellMar>
          <w:left w:w="60" w:type="dxa"/>
          <w:right w:w="60" w:type="dxa"/>
        </w:tblCellMar>
        <w:tblLook w:val="0000"/>
      </w:tblPr>
      <w:tblGrid>
        <w:gridCol w:w="4473"/>
        <w:gridCol w:w="1984"/>
        <w:gridCol w:w="1984"/>
        <w:gridCol w:w="1984"/>
        <w:gridCol w:w="1700"/>
      </w:tblGrid>
      <w:tr w:rsidR="002B326A">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2017</w:t>
            </w:r>
          </w:p>
          <w:p w:rsidR="002B326A" w:rsidRDefault="002B326A">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center"/>
              <w:rPr>
                <w:rFonts w:cs="Times New Roman"/>
                <w:bCs w:val="0"/>
                <w:sz w:val="16"/>
              </w:rPr>
            </w:pPr>
            <w:r>
              <w:rPr>
                <w:rFonts w:cs="Times New Roman"/>
                <w:bCs w:val="0"/>
                <w:sz w:val="16"/>
              </w:rPr>
              <w:t>ANNO 2019</w:t>
            </w:r>
          </w:p>
        </w:tc>
      </w:tr>
      <w:tr w:rsidR="002B326A">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r>
      <w:tr w:rsidR="002B326A">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261.000,00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 w:val="0"/>
                <w:bCs w:val="0"/>
                <w:sz w:val="16"/>
              </w:rPr>
            </w:pPr>
            <w:r>
              <w:rPr>
                <w:rFonts w:cs="Times New Roman"/>
                <w:b w:val="0"/>
                <w:bCs w:val="0"/>
                <w:sz w:val="16"/>
              </w:rPr>
              <w:t xml:space="preserve">         343.788,27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261.000,00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261.000,00</w:t>
            </w:r>
          </w:p>
        </w:tc>
      </w:tr>
      <w:tr w:rsidR="002B326A">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261.000,00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 w:val="0"/>
                <w:bCs w:val="0"/>
                <w:sz w:val="16"/>
              </w:rPr>
              <w:t xml:space="preserve">         343.788,27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261.000,00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ind w:left="0" w:firstLine="0"/>
              <w:jc w:val="right"/>
              <w:rPr>
                <w:rFonts w:cs="Times New Roman"/>
                <w:bCs w:val="0"/>
                <w:sz w:val="16"/>
              </w:rPr>
            </w:pPr>
            <w:r>
              <w:rPr>
                <w:rFonts w:cs="Times New Roman"/>
                <w:bCs w:val="0"/>
                <w:sz w:val="16"/>
              </w:rPr>
              <w:t xml:space="preserve">         261.000,00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99 Servizi per conto terzi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1303"/>
        <w:gridCol w:w="1303"/>
        <w:gridCol w:w="1303"/>
        <w:gridCol w:w="1345"/>
        <w:gridCol w:w="1261"/>
        <w:gridCol w:w="1303"/>
        <w:gridCol w:w="1303"/>
        <w:gridCol w:w="1316"/>
        <w:gridCol w:w="1290"/>
        <w:gridCol w:w="1303"/>
        <w:gridCol w:w="1303"/>
        <w:gridCol w:w="1287"/>
      </w:tblGrid>
      <w:tr w:rsidR="002B326A">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2017</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ANNO 2019</w:t>
            </w:r>
          </w:p>
        </w:tc>
      </w:tr>
      <w:tr w:rsidR="002B326A">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Competenza</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p>
        </w:tc>
      </w:tr>
      <w:tr w:rsidR="002B326A">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261"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316"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290"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c>
          <w:tcPr>
            <w:tcW w:w="1287"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261.000,00</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Cassa</w:t>
            </w:r>
          </w:p>
        </w:tc>
      </w:tr>
      <w:tr w:rsidR="002B326A">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w:t>
            </w:r>
          </w:p>
        </w:tc>
        <w:tc>
          <w:tcPr>
            <w:tcW w:w="1303"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343.788,27</w:t>
            </w:r>
          </w:p>
        </w:tc>
        <w:tc>
          <w:tcPr>
            <w:tcW w:w="1345" w:type="dxa"/>
            <w:tcBorders>
              <w:top w:val="nil"/>
              <w:left w:val="single" w:sz="4" w:space="0" w:color="auto"/>
              <w:bottom w:val="single" w:sz="4" w:space="0" w:color="auto"/>
              <w:right w:val="single" w:sz="4"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2"/>
              </w:rPr>
            </w:pPr>
            <w:r>
              <w:rPr>
                <w:rFonts w:cs="Times New Roman"/>
                <w:b w:val="0"/>
                <w:bCs w:val="0"/>
                <w:sz w:val="12"/>
              </w:rPr>
              <w:t xml:space="preserve">            343.788,27</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ind w:left="0" w:firstLine="0"/>
        <w:rPr>
          <w:rFonts w:cs="Times New Roman"/>
          <w:b w:val="0"/>
          <w:bCs w:val="0"/>
          <w:sz w:val="18"/>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60" w:type="dxa"/>
        <w:tblLayout w:type="fixed"/>
        <w:tblCellMar>
          <w:left w:w="60" w:type="dxa"/>
          <w:right w:w="60" w:type="dxa"/>
        </w:tblCellMar>
        <w:tblLook w:val="0000"/>
      </w:tblPr>
      <w:tblGrid>
        <w:gridCol w:w="14550"/>
      </w:tblGrid>
      <w:tr w:rsidR="002B326A">
        <w:tc>
          <w:tcPr>
            <w:tcW w:w="14550" w:type="dxa"/>
            <w:tcBorders>
              <w:top w:val="single" w:sz="6" w:space="0" w:color="auto"/>
              <w:left w:val="single" w:sz="6" w:space="0" w:color="auto"/>
              <w:bottom w:val="single" w:sz="6" w:space="0" w:color="auto"/>
              <w:right w:val="single" w:sz="6" w:space="0" w:color="auto"/>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52"/>
              </w:rPr>
              <w:t>SEZIONE  OPERATIVA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widowControl/>
        <w:ind w:left="0" w:firstLine="0"/>
        <w:outlineLvl w:val="1"/>
        <w:rPr>
          <w:rFonts w:cs="Times New Roman"/>
          <w:bCs w:val="0"/>
          <w:sz w:val="28"/>
        </w:rPr>
      </w:pPr>
      <w:r>
        <w:rPr>
          <w:rFonts w:cs="Times New Roman"/>
          <w:bCs w:val="0"/>
          <w:sz w:val="28"/>
        </w:rPr>
        <w:t>10. LA SEZIONE OPERATIVA</w:t>
      </w:r>
    </w:p>
    <w:p w:rsidR="002B326A" w:rsidRDefault="002B326A">
      <w:pPr>
        <w:widowControl/>
        <w:ind w:left="0" w:firstLine="0"/>
        <w:rPr>
          <w:rFonts w:ascii="Times-Bold" w:hAnsi="Times-Bold" w:cs="Times New Roman"/>
          <w:bCs w:val="0"/>
          <w:sz w:val="22"/>
        </w:rPr>
      </w:pPr>
    </w:p>
    <w:p w:rsidR="002B326A" w:rsidRDefault="002B326A">
      <w:pPr>
        <w:widowControl/>
        <w:spacing w:line="360" w:lineRule="auto"/>
        <w:ind w:left="0" w:firstLine="567"/>
        <w:jc w:val="both"/>
        <w:rPr>
          <w:rFonts w:cs="Times New Roman"/>
          <w:b w:val="0"/>
          <w:bCs w:val="0"/>
        </w:rPr>
      </w:pPr>
      <w:r>
        <w:rPr>
          <w:rFonts w:cs="Times New Roman"/>
          <w:b w:val="0"/>
          <w:bCs w:val="0"/>
        </w:rPr>
        <w:t>La Sezione Operativa (SeO) ha carattere generale, contenuto programmatico e costituisce lo strumento a supporto del processo di previsione definito sulla base degli indirizzi generali e degli obiettivi strategici fissati nella Sezione Strategica del DUP. In particolare, la Sezione Operativa contiene la programmazione operativa dell’ente avendo a riferimento un arco temporale sia annuale che pluriennale. Il contenuto della Sezione Operativa, predisposto in base alle previsioni ed agli obiettivi fissati nella Sezione Strategica, costituisce giuda e vincolo ai processi di redazione dei documenti contabili di previsione dell’ente.</w:t>
      </w:r>
    </w:p>
    <w:p w:rsidR="002B326A" w:rsidRDefault="002B326A">
      <w:pPr>
        <w:widowControl/>
        <w:spacing w:line="360" w:lineRule="auto"/>
        <w:ind w:left="0" w:firstLine="567"/>
        <w:jc w:val="both"/>
        <w:rPr>
          <w:rFonts w:cs="Times New Roman"/>
          <w:b w:val="0"/>
          <w:bCs w:val="0"/>
        </w:rPr>
      </w:pPr>
      <w:r>
        <w:rPr>
          <w:rFonts w:cs="Times New Roman"/>
          <w:b w:val="0"/>
          <w:bCs w:val="0"/>
        </w:rPr>
        <w:t>La Sezione operativa del documento unico di programmazione è composta da una parte descrittiva che individua, per ogni singolo programma della missione, i progetti/interventi che l’ente intende realizzare per conseguire gli obiettivi strategici definiti nella Sezione Strategica; e da una parte contabile nella quale per ogni programma di ciascuna missione sono individuate le risorse finanziarie, sia in termini di competenza che di cassa, della manovra di bilancio.</w:t>
      </w:r>
    </w:p>
    <w:p w:rsidR="002B326A" w:rsidRDefault="002B326A">
      <w:pPr>
        <w:widowControl/>
        <w:spacing w:line="360" w:lineRule="auto"/>
        <w:ind w:left="0" w:firstLine="567"/>
        <w:jc w:val="both"/>
        <w:rPr>
          <w:rFonts w:cs="Times New Roman"/>
          <w:b w:val="0"/>
          <w:bCs w:val="0"/>
        </w:rPr>
      </w:pPr>
      <w:r>
        <w:rPr>
          <w:rFonts w:cs="Times New Roman"/>
          <w:b w:val="0"/>
          <w:bCs w:val="0"/>
        </w:rPr>
        <w:t>Gli obiettivi individuati per ogni programma rappresentano la declinazione annuale e pluriennale degli obiettivi strategici, costituiscono indirizzo vincolante per i successivi atti di programmazione, in applicazione del principio della coerenza tra i documenti di programmazione.</w:t>
      </w:r>
    </w:p>
    <w:p w:rsidR="002B326A" w:rsidRDefault="002B326A">
      <w:pPr>
        <w:widowControl/>
        <w:spacing w:line="360" w:lineRule="auto"/>
        <w:ind w:left="0" w:firstLine="567"/>
        <w:jc w:val="both"/>
        <w:rPr>
          <w:rFonts w:cs="Times New Roman"/>
          <w:b w:val="0"/>
          <w:bCs w:val="0"/>
        </w:rPr>
      </w:pPr>
      <w:r>
        <w:rPr>
          <w:rFonts w:cs="Times New Roman"/>
          <w:b w:val="0"/>
          <w:bCs w:val="0"/>
        </w:rPr>
        <w:t>Nella costruzione, formulazione e approvazione dei programmi si svolge l’attività di definizione delle scelte “politiche” che è propria del massimo organo elettivo preposto all’indirizzo e al controllo. Si devono esprimere con chiarezza le decisioni politiche che caratterizzano l’ente e l’impatto economico, finanziario e sociale che avranno.</w:t>
      </w:r>
    </w:p>
    <w:p w:rsidR="002B326A" w:rsidRDefault="002B326A">
      <w:pPr>
        <w:widowControl/>
        <w:spacing w:line="360" w:lineRule="auto"/>
        <w:ind w:left="0" w:firstLine="567"/>
        <w:jc w:val="both"/>
        <w:rPr>
          <w:rFonts w:cs="Times New Roman"/>
          <w:b w:val="0"/>
          <w:bCs w:val="0"/>
        </w:rPr>
      </w:pPr>
      <w:r>
        <w:rPr>
          <w:rFonts w:cs="Times New Roman"/>
          <w:b w:val="0"/>
          <w:bCs w:val="0"/>
        </w:rPr>
        <w:t>Nelle pagine successive viene riportata la ripartizione dei programmi/progetti e degli interventi suddivisi per missione di Bilancio, in particolare:</w:t>
      </w:r>
    </w:p>
    <w:p w:rsidR="002B326A" w:rsidRDefault="002B326A">
      <w:pPr>
        <w:widowControl/>
        <w:spacing w:line="360" w:lineRule="auto"/>
        <w:ind w:left="0" w:firstLine="567"/>
        <w:jc w:val="both"/>
        <w:rPr>
          <w:rFonts w:cs="Times New Roman"/>
          <w:b w:val="0"/>
          <w:bCs w:val="0"/>
        </w:rPr>
      </w:pPr>
      <w:r>
        <w:rPr>
          <w:rFonts w:cs="Times New Roman"/>
          <w:b w:val="0"/>
          <w:bCs w:val="0"/>
        </w:rPr>
        <w:t>• la colonna “AMBITO STRATEGICO” indica il progetto strategico (durata triennale/quinquennale);</w:t>
      </w:r>
    </w:p>
    <w:p w:rsidR="002B326A" w:rsidRDefault="002B326A">
      <w:pPr>
        <w:widowControl/>
        <w:spacing w:line="360" w:lineRule="auto"/>
        <w:ind w:left="0" w:firstLine="567"/>
        <w:jc w:val="both"/>
        <w:rPr>
          <w:rFonts w:cs="Times New Roman"/>
          <w:b w:val="0"/>
          <w:bCs w:val="0"/>
        </w:rPr>
      </w:pPr>
      <w:r>
        <w:rPr>
          <w:rFonts w:cs="Times New Roman"/>
          <w:b w:val="0"/>
          <w:bCs w:val="0"/>
        </w:rPr>
        <w:t>• la colonna “AMBITO OPERATIVO” indica l’intervento (azione annuale annuale/triennale).</w:t>
      </w:r>
    </w:p>
    <w:p w:rsidR="002B326A" w:rsidRDefault="002B326A">
      <w:pPr>
        <w:widowControl/>
        <w:ind w:left="0" w:firstLine="0"/>
        <w:rPr>
          <w:rFonts w:ascii="Times-Roman" w:hAnsi="Times-Roman" w:cs="Times New Roman"/>
          <w:b w:val="0"/>
          <w:bCs w:val="0"/>
        </w:rPr>
      </w:pPr>
    </w:p>
    <w:p w:rsidR="002B326A" w:rsidRDefault="002B326A">
      <w:pPr>
        <w:widowControl/>
        <w:spacing w:line="360" w:lineRule="auto"/>
        <w:ind w:left="0" w:firstLine="567"/>
        <w:jc w:val="both"/>
        <w:rPr>
          <w:rFonts w:cs="Times New Roman"/>
          <w:b w:val="0"/>
          <w:bCs w:val="0"/>
        </w:rPr>
      </w:pPr>
      <w:r>
        <w:rPr>
          <w:rFonts w:cs="Times New Roman"/>
          <w:b w:val="0"/>
          <w:bCs w:val="0"/>
        </w:rPr>
        <w:t>Per completare il sistema informativo, nella Sezione Operativa si comprende la programmazione in materia di lavori pubblici, personale e patrimonio. La realizzazione dei lavori pubblici degli enti locali deve essere svolta in conformità ad un programma triennale e ai suoi aggiornamenti annuali che sono ricompresi nella Sezione Operativa del DUP. I lavori da realizzare nel primo anno del triennio sono compresi nell’elenco annuale che costituisce il documento di previsione per gli investimenti in lavori pubblici e il loro finanziamento.</w:t>
      </w:r>
    </w:p>
    <w:p w:rsidR="002B326A" w:rsidRDefault="002B326A">
      <w:pPr>
        <w:widowControl/>
        <w:spacing w:line="360" w:lineRule="auto"/>
        <w:ind w:left="0" w:firstLine="567"/>
        <w:jc w:val="center"/>
        <w:rPr>
          <w:rFonts w:cs="Times New Roman"/>
          <w:bCs w:val="0"/>
          <w:sz w:val="92"/>
        </w:rPr>
      </w:pPr>
    </w:p>
    <w:p w:rsidR="002B326A" w:rsidRDefault="002B326A">
      <w:pPr>
        <w:widowControl/>
        <w:spacing w:line="360" w:lineRule="auto"/>
        <w:ind w:left="0" w:firstLine="567"/>
        <w:jc w:val="center"/>
        <w:rPr>
          <w:rFonts w:cs="Times New Roman"/>
          <w:bCs w:val="0"/>
          <w:sz w:val="92"/>
        </w:rPr>
      </w:pPr>
      <w:r>
        <w:rPr>
          <w:rFonts w:cs="Times New Roman"/>
          <w:bCs w:val="0"/>
          <w:sz w:val="92"/>
        </w:rPr>
        <w:t>SEZIONE</w:t>
      </w:r>
    </w:p>
    <w:p w:rsidR="002B326A" w:rsidRDefault="002B326A">
      <w:pPr>
        <w:widowControl/>
        <w:spacing w:line="360" w:lineRule="auto"/>
        <w:ind w:left="0" w:firstLine="567"/>
        <w:jc w:val="center"/>
        <w:rPr>
          <w:rFonts w:cs="Times New Roman"/>
          <w:bCs w:val="0"/>
          <w:sz w:val="92"/>
        </w:rPr>
      </w:pPr>
      <w:r>
        <w:rPr>
          <w:rFonts w:cs="Times New Roman"/>
          <w:bCs w:val="0"/>
          <w:sz w:val="92"/>
        </w:rPr>
        <w:t>OPERATIVA</w:t>
      </w:r>
    </w:p>
    <w:p w:rsidR="002B326A" w:rsidRDefault="002B326A">
      <w:pPr>
        <w:widowControl/>
        <w:spacing w:line="360" w:lineRule="auto"/>
        <w:ind w:left="0" w:firstLine="567"/>
        <w:jc w:val="center"/>
        <w:rPr>
          <w:rFonts w:cs="Times New Roman"/>
          <w:bCs w:val="0"/>
          <w:sz w:val="92"/>
        </w:rPr>
      </w:pPr>
    </w:p>
    <w:p w:rsidR="002B326A" w:rsidRDefault="002B326A">
      <w:pPr>
        <w:widowControl/>
        <w:spacing w:line="360" w:lineRule="auto"/>
        <w:ind w:left="0" w:firstLine="567"/>
        <w:jc w:val="center"/>
        <w:rPr>
          <w:rFonts w:cs="Times New Roman"/>
          <w:bCs w:val="0"/>
          <w:sz w:val="92"/>
        </w:rPr>
      </w:pPr>
      <w:r>
        <w:rPr>
          <w:rFonts w:cs="Times New Roman"/>
          <w:bCs w:val="0"/>
          <w:sz w:val="92"/>
        </w:rPr>
        <w:t>Parte nr. 1</w:t>
      </w: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  Servizi istituzionali, generali e di gestione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Organi istituzionali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Gestione delle entrate tributarie e servizi fiscali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Organi istituzionali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24.824,63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27.675,17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24.824,63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24.824,63</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24.824,63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27.675,17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24.824,63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24.824,63</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2.850,54</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22.087,00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24.824,63</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24.824,63</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24.824,63</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27.675,17</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2.850,54</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22.087,00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24.824,63</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24.824,63</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24.824,63</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27.675,17</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  Servizi istituzionali, generali e di gestione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Segreteria generale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Segreteria generale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63.275,00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139.432,52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60.175,00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60.175,00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63.775,00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139.932,52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60.675,00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60.675,00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76.157,52</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120.141,54</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63.775,00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60.675,00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60.675,00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139.932,52</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76.157,52</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120.141,54</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63.775,00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60.675,00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60.675,00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139.932,52</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  Servizi istituzionali, generali e di gestione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Gestione economica, finanziaria, programmazione, provveditorato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Gestione economica, finanziaria, programmazione, provveditorato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189.137,67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189.137,67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189.137,67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189.137,67</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41.791,23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61.967,19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35.729,92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29.668,61</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3.300,00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4.528,00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3.300,00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3.300,00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234.228,90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255.632,86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228.167,59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222.106,28</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-214.475,77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-227.346,12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-208.414,46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-202.353,15</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19.753,13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28.286,74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19.753,13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19.753,13</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8.533,61</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44.699,05</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19.753,13</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19.753,13</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19.753,13</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28.286,74</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8.533,61</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44.699,05</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19.753,13</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19.753,13</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19.753,13</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28.286,74</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  Servizi istituzionali, generali e di gestione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5 Gestione dei beni demaniali e patrimoniali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Gestione dei beni demaniali e patrimoniali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324,77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324,77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123.150,00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128.260,95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123.150,00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123.150,00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123.150,00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128.585,72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123.150,00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123.150,00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4.471,20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29.200,00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23.150,00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23.150,00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23.150,00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27.621,20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964,52</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80.900,00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100.000,00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100.000,00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100.000,00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100.964,52</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5.435,72</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110.100,00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123.150,00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123.150,00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123.150,00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128.585,72</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  Servizi istituzionali, generali e di gestione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6 Ufficio tecnico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Ufficio tecnico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37.222,09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55.476,59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27.222,09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27.222,09</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37.222,09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55.476,59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27.222,09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27.222,09</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18.254,50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45.878,49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37.222,09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27.222,09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27.222,09</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55.476,59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18.254,50</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45.878,49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37.222,09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27.222,09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27.222,09</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55.476,59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  Servizi istituzionali, generali e di gestione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7 Elezioni e consultazioni popolari - Anagrafe e stato civile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Elezioni e consultazioni popolari - Anagrafe e stato civile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3.934,84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3.934,84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45.049,64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45.794,41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45.049,64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39.777,90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46.249,64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49.729,25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46.249,64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40.977,90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3.479,61</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47.843,72</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46.249,64</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46.249,64</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40.977,90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49.729,25</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3.479,61</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47.843,72</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46.249,64</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46.249,64</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40.977,90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49.729,25</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  Servizi istituzionali, generali e di gestione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9 Assistenza tecnico-amministrativa agli enti locali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Assistenza tecnico-amministrativa agli enti locali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  Servizi istituzionali, generali e di gestione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11 Altri servizi generali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istituzionali, generali e di gestione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Altri servizi generali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3.000,00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3.000,00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3.300,00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3.000,00</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3.300,00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3  Ordine pubblico e sicurezza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Polizia locale e amministrativa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Polizia locale e amministrativa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1.700,00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1.836,10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1.700,00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1.700,00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1.700,00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1.836,10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1.700,00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1.700,00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13.167,31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13.171,91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13.167,31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13.167,31</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14.867,31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15.008,01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14.867,31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14.867,31</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140,70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13.520,86</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14.867,31</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14.867,31</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14.867,31</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15.008,01</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140,70</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13.520,86</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14.867,31</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14.867,31</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14.867,31</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15.008,01</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3  Ordine pubblico e sicurezza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Sistema integrato di sicurezza urbana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Sistema integrato di sicurezza urbana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3  Ordine pubblico e sicurezza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Politica regionale unitaria per la giustizia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Ordine pubblico e sicurezza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Politica regionale unitaria per la giustizia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4  Istruzione e diritto allo studio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Istruzione prescolastica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prescolastica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4.759,80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4.759,80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3.559,80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5.000,00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4.759,80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3.559,80</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4.759,80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4  Istruzione e diritto allo studio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Altri ordini di istruzione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Altri ordini di istruzione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2.000,00</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4.300,00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9.454,60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4.300,00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4.300,00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6.300,00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11.454,60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6.300,00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6.300,00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5.154,60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3.218,12</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6.300,00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6.300,00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6.300,00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11.454,60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5.154,60</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3.218,12</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6.300,00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6.300,00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6.300,00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11.454,60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4  Istruzione e diritto allo studio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Edilizia scolastica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Edilizia scolastica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4  Istruzione e diritto allo studio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4 Istruzione universitaria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universitaria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4  Istruzione e diritto allo studio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5 Istruzione tecnica superiore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tecnica superiore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4  Istruzione e diritto allo studio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6 Servizi ausiliari all’istruzione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ausiliari all’istruzione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17.715,01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10.200,00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17.715,01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10.200,00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43.600,00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65.113,72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43.600,00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43.600,00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53.800,00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82.828,73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53.800,00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53.800,00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29.028,73</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65.650,00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53.800,00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53.800,00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53.800,00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82.828,73</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29.028,73</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65.650,00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53.800,00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53.800,00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53.800,00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82.828,73</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4  Istruzione e diritto allo studio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7 Diritto allo studio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Istruzione e diritto allo studio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Diritto allo studio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2.100,00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2.192,65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2.100,00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2.100,00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2.100,00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2.192,65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2.100,00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2.100,00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92,65</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5.700,39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2.100,00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2.100,00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2.100,00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2.192,65</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92,65</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5.700,39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2.100,00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2.100,00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2.100,00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2.192,65</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5  Tutela e valorizzazione dei beni e attività culturali</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Valorizzazione dei beni di interesse storico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Valorizzazione dei beni di interesse storico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38.396,74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38.396,74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-38.396,74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5  Tutela e valorizzazione dei beni e attività culturali</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Attività culturali e interventi diversi nel settore culturale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Attività culturali e interventi diversi nel settore culturale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2.575,00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2.575,00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2.148,80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4.723,80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4.723,80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2.330,00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4.723,80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4.723,80</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2.330,00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4.723,80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5  Tutela e valorizzazione dei beni e attività culturali</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Politica regionale unitaria per la tutela dei beni e attività culturali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Tutela e valorizzazione dei beni e attività culturali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Politica regionale unitaria per la tutela dei beni e attività culturali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6  Politiche giovanili, sport e tempo libero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Sport e tempo libero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5</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Sport e tempo libero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3.965,53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10.201,78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3.949,70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3.850,60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4.465,53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10.701,78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4.449,70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4.350,60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6.236,25</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6.018,27</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4.465,53</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4.449,70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4.350,60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10.701,78</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6.236,25</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6.018,27</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4.465,53</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4.449,70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4.350,60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10.701,78</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6  Politiche giovanili, sport e tempo libero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Giovani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5</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Giovani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1.600,00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1.600,00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1.600,00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1.600,00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1.600,00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1.600,00</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1.600,00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1.600,00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6  Politiche giovanili, sport e tempo libero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Politica regionale unitaria per i giovani, lo sport e il tempo libero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5</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Politiche giovanili, sport e tempo libero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Politica regionale unitaria per i giovani, lo sport e il tempo libero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7  Turismo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Sviluppo e la valorizzazione del turismo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6</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Turismo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Turismo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 la valorizzazione del turismo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4.800,00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4.800,00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4.500,00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300,00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4.500,00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4.800,00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300,00</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4.500,00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4.800,00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7  Turismo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Politica regionale unitaria per il turismo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6</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Turismo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Turismo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Politica regionale unitaria per il turismo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8  Assetto del territorio ed edilizia abitativa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Urbanistica e assetto del territorio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Urbanistica e assetto del territorio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146.135,35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147.535,35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-145.792,70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1.742,65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1.342,65</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1.300,00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1.742,65</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1.342,65</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1.300,00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1.742,65</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8  Assetto del territorio ed edilizia abitativa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Edilizia residenziale pubblica e locale e piani di edilizia economico-popolare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Edilizia residenziale pubblica e locale e piani di edilizia economico-popolare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8  Assetto del territorio ed edilizia abitativa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Politica regionale unitaria per l'assetto del territorio e l'edilizia abitativa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7</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Assetto del territorio ed edilizia abitativa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Politica regionale unitaria per l'assetto del territorio e l'edilizia abitativa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  Sviluppo sostenibile e tutela del territorio e dell'ambiente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Difesa del suolo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Difesa del suolo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8.000,00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256.847,05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8.000,00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8.000,00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8.000,00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256.847,05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8.000,00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8.000,00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248.847,05</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187.840,45</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8.000,00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8.000,00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8.000,00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256.847,05</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248.847,05</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187.840,45</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8.000,00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8.000,00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8.000,00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256.847,05</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  Sviluppo sostenibile e tutela del territorio e dell'ambiente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Tutela, valorizzazione e recupero ambientale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Tutela, valorizzazione e recupero ambientale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  Sviluppo sostenibile e tutela del territorio e dell'ambiente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Rifiuti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Rifiuti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5.803,56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14.465,60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20.269,16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121.171,72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144.896,21</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121.171,72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121.171,72</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121.171,72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165.165,37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121.171,72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121.171,72</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43.993,65</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118.890,54</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121.171,72</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121.171,72</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121.171,72</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165.165,37</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43.993,65</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118.890,54</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121.171,72</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121.171,72</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121.171,72</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165.165,37</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  Sviluppo sostenibile e tutela del territorio e dell'ambiente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4 Servizio idrico integrato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Servizio idrico integrato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11.493,42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16.493,42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-6.896,03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9.597,39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9.597,39</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9.994,78</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9.597,39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9.597,39</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9.994,78</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9.597,39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  Sviluppo sostenibile e tutela del territorio e dell'ambiente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5 Aree protette, parchi naturali, protezione naturalistica e forestazione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Aree protette, parchi naturali, protezione naturalistica e forestazione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  Sviluppo sostenibile e tutela del territorio e dell'ambiente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6 Tutela e valorizzazione delle risorse idriche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Tutela e valorizzazione delle risorse idriche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  Sviluppo sostenibile e tutela del territorio e dell'ambiente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7 Sviluppo sostenibile territorio montano piccoli Comuni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territorio montano piccoli Comuni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  Sviluppo sostenibile e tutela del territorio e dell'ambiente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9 Politica regionale unitaria per lo sviluppo sostenibile e la tutela del territorio e dell'ambiente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8</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sostenibile e tutela del territorio e dell'ambiente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Politica regionale unitaria per lo sviluppo sostenibile e la tutela del territorio e dell'ambiente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10  Trasporti e diritto alla mobilità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Trasporto ferroviario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Trasporto ferroviario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10  Trasporti e diritto alla mobilità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Trasporto pubblico locale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Trasporto pubblico locale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180,00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589,30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180,00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180,00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180,00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589,30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180,00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180,00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409,30</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190,71</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180,00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180,00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180,00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589,30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409,30</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190,71</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180,00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180,00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180,00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589,30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10  Trasporti e diritto alla mobilità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Trasporto per vie d'acqua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Trasporto per vie d'acqua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10  Trasporti e diritto alla mobilità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4 Altre modalità di trasporto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Altre modalità di trasporto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10  Trasporti e diritto alla mobilità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5 Viabilità e infrastrutture stradali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Viabilità e infrastrutture stradali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14.000,00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14.000,00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14.000,00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14.000,00</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33.562,40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26.666,16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14.000,00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74.228,56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14.000,00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14.000,00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158.425,08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178.382,86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123.692,21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122.492,74</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172.425,08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252.611,42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137.692,21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136.492,74</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34.300,29</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111.520,31</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142.425,08</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137.692,21</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136.492,74</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176.725,37</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75.886,05</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118.372,28</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30.000,00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75.886,05</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110.186,34</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229.892,59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172.425,08</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137.692,21</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136.492,74</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252.611,42</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10  Trasporti e diritto alla mobilità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6 Politica regionale unitaria per i trasporti e il diritto alla mobilità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9</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Trasporti e diritto alla mobilità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Politica regionale unitaria per i trasporti e il diritto alla mobilità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11  Soccorso civile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Sistema di protezione civile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Sistema di protezione civile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1.014,95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1.014,95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1.014,95</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1.014,95</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1.014,95</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1.014,95</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11  Soccorso civile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Interventi a seguito di calamità naturali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Interventi a seguito di calamità naturali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23.642,20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23.642,20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23.642,20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23.642,20</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100.000,00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123.642,20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123.642,20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123.642,20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123.642,20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863,34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3.868,00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3.868,00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122.642,20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124.505,54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127.510,20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127.510,20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1.863,34</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20.000,00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122.642,20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127.510,20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127.510,20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124.505,54</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1.863,34</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20.000,00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122.642,20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127.510,20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127.510,20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124.505,54</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11  Soccorso civile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Politica regionale unitaria per il soccorso e la protezione civile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10</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Soccorso civile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Politica regionale unitaria per il soccorso e la protezione civile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12  Diritti sociali, politiche sociali e famiglia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Interventi per l'infanzia e i minori e per asili nido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Interventi per l'infanzia e i minori e per asili nido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39.500,00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49.086,98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39.500,00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39.500,00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39.500,00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49.086,98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39.500,00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39.500,00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9.586,98</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53.150,00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39.500,00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39.500,00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39.500,00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49.086,98</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9.586,98</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53.150,00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39.500,00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39.500,00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39.500,00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49.086,98</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12  Diritti sociali, politiche sociali e famiglia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Interventi per la disabilità</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Interventi per la disabilità</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6.105,69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6.105,69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17.500,00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26.658,55</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17.500,00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17.500,00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22.500,00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32.764,24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22.500,00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22.500,00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10.264,24</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42.894,90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22.500,00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22.500,00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22.500,00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32.764,24</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10.264,24</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42.894,90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22.500,00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22.500,00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22.500,00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32.764,24</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12  Diritti sociali, politiche sociali e famiglia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Interventi per gli anziani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Interventi per gli anziani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15.000,00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15.000,00</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900,00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1.875,00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900,00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900,00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15.900,00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16.875,00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15.900,00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15.900,00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-14.400,00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-15.375,00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-14.400,00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-14.400,00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981,50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981,50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12  Diritti sociali, politiche sociali e famiglia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4 Interventi per i soggetti a rischio di esclusione sociale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Interventi per i soggetti a rischio di esclusione sociale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17.686,88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13.000,00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14.000,00</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12.000,00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17.686,88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13.000,00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14.000,00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7.150,00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1.463,12</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6.150,00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5.150,00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19.150,00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19.150,00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19.150,00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19.150,00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19.150,00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19.150,00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19.150,00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19.150,00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19.150,00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19.150,00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19.150,00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19.150,00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12  Diritti sociali, politiche sociali e famiglia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5 Interventi per le famiglie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Interventi per le famiglie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8.165,14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6.000,00</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8.165,14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-8.165,14</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-5.500,00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-6.000,00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12  Diritti sociali, politiche sociali e famiglia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6 Interventi per il diritto alla casa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Interventi per il diritto alla casa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1.000,00</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192,23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1.192,23</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1.000,00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192,23</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2.062,90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1.192,23</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192,23</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2.062,90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1.000,00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1.192,23</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12  Diritti sociali, politiche sociali e famiglia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7 Programmazione e governo della rete dei servizi sociosanitari e sociali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Programmazione e governo della rete dei servizi sociosanitari e sociali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12  Diritti sociali, politiche sociali e famiglia</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9 Servizio necroscopico e cimiteriale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11</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Diritti sociali, politiche sociali e famiglia</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Servizio necroscopico e cimiteriale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156.200,00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170.281,00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6.200,00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6.200,00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618,27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156.200,00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170.899,27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6.200,00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-1.521,59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1.200,00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157.400,00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169.377,68</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7.400,00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7.400,00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483,76</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1.650,44</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7.400,00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7.400,00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7.400,00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7.883,76</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11.493,92</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150.000,00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161.493,92</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11.977,68</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1.650,44</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157.400,00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7.400,00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7.400,00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169.377,68</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14  Sviluppo economico e competitività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Industria, PMI e Artigianato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Industria, PMI e Artigianato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37.320,46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37.320,46</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2</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in conto capitale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37.320,46</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37.320,46</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37.320,46</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37.320,46</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14  Sviluppo economico e competitività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Commercio - reti distributive - tutela dei consumatori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Commercio - reti distributive - tutela dei consumatori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14  Sviluppo economico e competitività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Ricerca e innovazione</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Ricerca e innovazione</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14  Sviluppo economico e competitività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4 Reti e altri servizi di pubblica utilità</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Reti e altri servizi di pubblica utilità</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14  Sviluppo economico e competitività</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5 Politica regionale unitaria per lo sviluppo economico e la competitività (solo per le Regioni)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12</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Sviluppo economico e competitività</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Politica regionale unitaria per lo sviluppo economico e la competitività (solo per le Regioni)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20  Fondi e accantonamenti</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Fondo di riserva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Fondo di riserva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5.323,37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29.003,37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4.843,06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4.881,49</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5.323,37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29.003,37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4.843,06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4.881,49</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13.431,00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5.323,37</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4.843,06</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4.881,49</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29.003,37</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13.431,00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5.323,37</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4.843,06</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4.881,49</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29.003,37</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20  Fondi e accantonamenti</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Fondo crediti di dubbia esigibilità</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Fondo crediti di dubbia esigibilità</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16.854,00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20.465,00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24.077,00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16.854,00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20.465,00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24.077,00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10.309,88</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16.854,00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20.465,00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24.077,00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10.309,88</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16.854,00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20.465,00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24.077,00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20  Fondi e accantonamenti</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3 Altri fondi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13</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Fondi e accantonamenti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Altri fondi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1</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Spese correnti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4.647,00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4.647,00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50  Debito pubblico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Quota interessi ammortamento mutui e prestiti obbligazionari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Quota interessi ammortamento mutui e prestiti obbligazionari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50  Debito pubblico</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Quota capitale ammortamento mutui e prestiti obbligazionari</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14</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Debito pubblico</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Quota capitale ammortamento mutui e prestiti obbligazionari</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24.168,19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24.168,19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25.456,89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26.815,46</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24.168,19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24.168,19</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25.456,89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26.815,46</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4</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Rimborso Prestiti</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22.945,67</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24.168,19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25.456,89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26.815,46</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24.168,19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22.945,67</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24.168,19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25.456,89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26.815,46</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24.168,19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60  Anticipazioni finanziarie</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Restituzione anticipazione di tesoreria</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15</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Anticipazioni finanziarie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Anticipazioni finanziarie</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Restituzione anticipazione di tesoreria</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250.000,00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250.000,00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250.000,00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250.000,00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250.000,00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250.000,00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5</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Chiusura Anticipazioni ricevute da istituto tesoriere/cassiere</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250.000,00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250.000,00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250.000,00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250.000,00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250.000,00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250.000,00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250.000,00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250.000,00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250.000,00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250.000,00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99  Servizi per conto terzi</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1 Servizi per conto terzi e Partite di giro</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16</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per conto terzi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per conto terzi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per conto terzi e Partite di giro</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261.000,00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343.788,27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261.000,00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261.000,00</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261.000,00</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343.788,27</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261.000,00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261.000,00</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 xml:space="preserve">   7</w:t>
            </w: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r>
              <w:rPr>
                <w:rFonts w:ascii="Arial" w:hAnsi="Arial"/>
                <w:sz w:val="14"/>
              </w:rPr>
              <w:t>Uscite per conto terzi e partite di giro</w:t>
            </w: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r>
              <w:rPr>
                <w:rFonts w:ascii="Arial" w:hAnsi="Arial"/>
                <w:sz w:val="14"/>
              </w:rPr>
              <w:t xml:space="preserve">             82.788,27</w:t>
            </w: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competenza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273.871,09</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261.000,00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261.000,00</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261.000,00</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già impegnate</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nil"/>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nil"/>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di cui fondo pluriennale vincolato</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w:t>
            </w:r>
          </w:p>
        </w:tc>
      </w:tr>
      <w:tr w:rsidR="002B326A">
        <w:tc>
          <w:tcPr>
            <w:tcW w:w="639"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504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562"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p>
        </w:tc>
        <w:tc>
          <w:tcPr>
            <w:tcW w:w="1988"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r>
              <w:rPr>
                <w:rFonts w:ascii="Arial" w:hAnsi="Arial"/>
                <w:sz w:val="18"/>
              </w:rPr>
              <w:t>Previsione di cassa</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jc w:val="right"/>
              <w:rPr>
                <w:rFonts w:ascii="Arial" w:hAnsi="Arial"/>
                <w:sz w:val="18"/>
              </w:rPr>
            </w:pPr>
            <w:r>
              <w:rPr>
                <w:rFonts w:ascii="Arial" w:hAnsi="Arial"/>
                <w:sz w:val="14"/>
              </w:rPr>
              <w:t xml:space="preserve">             343.788,27</w:t>
            </w: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c>
          <w:tcPr>
            <w:tcW w:w="1491" w:type="dxa"/>
            <w:tcBorders>
              <w:top w:val="nil"/>
              <w:left w:val="single" w:sz="6" w:space="0" w:color="auto"/>
              <w:bottom w:val="single" w:sz="6" w:space="0" w:color="auto"/>
              <w:right w:val="single" w:sz="6" w:space="0" w:color="auto"/>
            </w:tcBorders>
          </w:tcPr>
          <w:p w:rsidR="002B326A" w:rsidRDefault="002B326A">
            <w:pPr>
              <w:pStyle w:val="rtf36Normal"/>
              <w:rPr>
                <w:rFonts w:ascii="Arial" w:hAnsi="Arial"/>
                <w:sz w:val="18"/>
              </w:rPr>
            </w:pP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82.788,27</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273.871,09</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261.000,00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261.000,00</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261.000,00</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343.788,27</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r>
        <w:rPr>
          <w:b/>
          <w:bCs/>
          <w:sz w:val="18"/>
        </w:rPr>
        <w:br w:type="page"/>
      </w:r>
    </w:p>
    <w:tbl>
      <w:tblPr>
        <w:tblW w:w="0" w:type="auto"/>
        <w:tblInd w:w="486" w:type="dxa"/>
        <w:tblLayout w:type="fixed"/>
        <w:tblCellMar>
          <w:left w:w="60" w:type="dxa"/>
          <w:right w:w="60" w:type="dxa"/>
        </w:tblCellMar>
        <w:tblLook w:val="0000"/>
      </w:tblPr>
      <w:tblGrid>
        <w:gridCol w:w="15194"/>
      </w:tblGrid>
      <w:tr w:rsidR="002B326A">
        <w:tc>
          <w:tcPr>
            <w:tcW w:w="15194" w:type="dxa"/>
            <w:tcBorders>
              <w:top w:val="nil"/>
              <w:left w:val="nil"/>
              <w:bottom w:val="nil"/>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Missione:  99  Servizi per conto terzi</w:t>
            </w:r>
          </w:p>
        </w:tc>
      </w:tr>
      <w:tr w:rsidR="002B326A">
        <w:tc>
          <w:tcPr>
            <w:tcW w:w="15194" w:type="dxa"/>
            <w:tcBorders>
              <w:top w:val="nil"/>
              <w:left w:val="nil"/>
              <w:bottom w:val="single" w:sz="6" w:space="0" w:color="auto"/>
              <w:right w:val="nil"/>
            </w:tcBorders>
            <w:shd w:val="clear" w:color="auto" w:fill="CFCFCF"/>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Cs w:val="0"/>
                <w:sz w:val="18"/>
              </w:rPr>
              <w:t>Programma:   2 Anticipazioni per il finanziamento del SSN</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3" w:type="dxa"/>
        <w:tblLayout w:type="fixed"/>
        <w:tblCellMar>
          <w:left w:w="60" w:type="dxa"/>
          <w:right w:w="60" w:type="dxa"/>
        </w:tblCellMar>
        <w:tblLook w:val="0000"/>
      </w:tblPr>
      <w:tblGrid>
        <w:gridCol w:w="639"/>
        <w:gridCol w:w="2959"/>
        <w:gridCol w:w="2959"/>
        <w:gridCol w:w="2959"/>
        <w:gridCol w:w="1704"/>
        <w:gridCol w:w="710"/>
        <w:gridCol w:w="1633"/>
        <w:gridCol w:w="1633"/>
      </w:tblGrid>
      <w:tr w:rsidR="002B326A">
        <w:trPr>
          <w:trHeight w:val="222"/>
        </w:trPr>
        <w:tc>
          <w:tcPr>
            <w:tcW w:w="63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959"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operativo</w:t>
            </w:r>
          </w:p>
        </w:tc>
        <w:tc>
          <w:tcPr>
            <w:tcW w:w="170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71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G.A.P.</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politico</w:t>
            </w:r>
          </w:p>
        </w:tc>
        <w:tc>
          <w:tcPr>
            <w:tcW w:w="1633"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Responsabile gestionale</w:t>
            </w:r>
          </w:p>
        </w:tc>
      </w:tr>
      <w:tr w:rsidR="002B326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 xml:space="preserve">   16</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per conto terzi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Servizi per conto terzi</w:t>
            </w:r>
          </w:p>
        </w:tc>
        <w:tc>
          <w:tcPr>
            <w:tcW w:w="295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r>
              <w:rPr>
                <w:rFonts w:ascii="Arial" w:hAnsi="Arial"/>
                <w:sz w:val="14"/>
              </w:rPr>
              <w:t>Anticipazioni per il finanziamento del SSN</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rPr>
                <w:rFonts w:ascii="Arial" w:hAnsi="Arial"/>
                <w:sz w:val="14"/>
              </w:rPr>
            </w:pPr>
          </w:p>
        </w:tc>
        <w:tc>
          <w:tcPr>
            <w:tcW w:w="7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r>
              <w:rPr>
                <w:rFonts w:ascii="Arial" w:hAnsi="Arial"/>
                <w:sz w:val="14"/>
              </w:rPr>
              <w:t>No</w:t>
            </w: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pStyle w:val="rtf36Normal"/>
              <w:jc w:val="center"/>
              <w:rPr>
                <w:rFonts w:ascii="Arial" w:hAnsi="Arial"/>
                <w:sz w:val="14"/>
              </w:rPr>
            </w:pP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2B326A" w:rsidRDefault="002B326A">
      <w:pPr>
        <w:pStyle w:val="rtf36Normal"/>
        <w:jc w:val="center"/>
        <w:rPr>
          <w:rFonts w:ascii="Arial" w:hAnsi="Arial"/>
          <w:b/>
          <w:sz w:val="20"/>
        </w:rPr>
      </w:pPr>
      <w:r>
        <w:rPr>
          <w:rFonts w:ascii="Arial" w:hAnsi="Arial"/>
          <w:b/>
          <w:sz w:val="20"/>
        </w:rPr>
        <w:t>Entrate previste per la realizzazione del programma</w:t>
      </w:r>
    </w:p>
    <w:p w:rsidR="002B326A" w:rsidRDefault="002B326A">
      <w:pPr>
        <w:pStyle w:val="rtf36Normal"/>
        <w:jc w:val="center"/>
        <w:rPr>
          <w:rFonts w:ascii="Arial" w:hAnsi="Arial"/>
          <w:b/>
          <w:sz w:val="18"/>
        </w:rPr>
      </w:pPr>
    </w:p>
    <w:tbl>
      <w:tblPr>
        <w:tblW w:w="0" w:type="auto"/>
        <w:tblInd w:w="486" w:type="dxa"/>
        <w:tblLayout w:type="fixed"/>
        <w:tblCellMar>
          <w:left w:w="60" w:type="dxa"/>
          <w:right w:w="60" w:type="dxa"/>
        </w:tblCellMar>
        <w:tblLook w:val="0000"/>
      </w:tblPr>
      <w:tblGrid>
        <w:gridCol w:w="5680"/>
        <w:gridCol w:w="1988"/>
        <w:gridCol w:w="1988"/>
        <w:gridCol w:w="1988"/>
        <w:gridCol w:w="1917"/>
      </w:tblGrid>
      <w:tr w:rsidR="002B326A">
        <w:trPr>
          <w:trHeight w:val="206"/>
        </w:trPr>
        <w:tc>
          <w:tcPr>
            <w:tcW w:w="5680"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20"/>
              </w:rPr>
            </w:pPr>
            <w:r>
              <w:rPr>
                <w:rFonts w:ascii="Arial" w:hAnsi="Arial"/>
                <w:b/>
                <w:sz w:val="16"/>
              </w:rPr>
              <w:t>Descrizione Entrata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Competenza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2017</w:t>
            </w:r>
          </w:p>
          <w:p w:rsidR="002B326A" w:rsidRDefault="002B326A">
            <w:pPr>
              <w:pStyle w:val="rtf36Normal"/>
              <w:jc w:val="center"/>
              <w:rPr>
                <w:rFonts w:ascii="Arial" w:hAnsi="Arial"/>
                <w:b/>
                <w:sz w:val="16"/>
              </w:rPr>
            </w:pPr>
            <w:r>
              <w:rPr>
                <w:rFonts w:ascii="Arial" w:hAnsi="Arial"/>
                <w:b/>
                <w:sz w:val="16"/>
              </w:rPr>
              <w:t>Cassa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center"/>
              <w:rPr>
                <w:rFonts w:ascii="Arial" w:hAnsi="Arial"/>
                <w:b/>
                <w:sz w:val="16"/>
              </w:rPr>
            </w:pPr>
            <w:r>
              <w:rPr>
                <w:rFonts w:ascii="Arial" w:hAnsi="Arial"/>
                <w:b/>
                <w:sz w:val="16"/>
              </w:rPr>
              <w:t>ANNO 2019</w:t>
            </w:r>
          </w:p>
        </w:tc>
      </w:tr>
      <w:tr w:rsidR="002B326A">
        <w:trPr>
          <w:trHeight w:val="176"/>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1 - Entrate correnti di natura tributaria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50"/>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2 - Trasferimenti correnti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244"/>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3 - Entrate extratributarie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4 - Entrate in conto capitale</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Titolo 6 - Accensione di prestiti</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rPr>
          <w:trHeight w:val="165"/>
        </w:trPr>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SPECIFICHE PER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rPr>
                <w:rFonts w:ascii="Arial" w:hAnsi="Arial"/>
                <w:sz w:val="16"/>
              </w:rPr>
            </w:pPr>
            <w:r>
              <w:rPr>
                <w:rFonts w:ascii="Arial" w:hAnsi="Arial"/>
                <w:sz w:val="16"/>
              </w:rPr>
              <w:t xml:space="preserve">Avanzo amministrazione - Fondo pluriennale vincolato - </w:t>
            </w:r>
          </w:p>
          <w:p w:rsidR="002B326A" w:rsidRDefault="002B326A">
            <w:pPr>
              <w:pStyle w:val="rtf36Normal"/>
              <w:rPr>
                <w:rFonts w:ascii="Arial" w:hAnsi="Arial"/>
                <w:b/>
                <w:sz w:val="16"/>
              </w:rPr>
            </w:pPr>
            <w:r>
              <w:rPr>
                <w:rFonts w:ascii="Arial" w:hAnsi="Arial"/>
                <w:sz w:val="16"/>
              </w:rPr>
              <w:t xml:space="preserve">Altre entrate (non direttamente collegate al programma)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sz w:val="16"/>
              </w:rPr>
            </w:pPr>
            <w:r>
              <w:rPr>
                <w:rFonts w:ascii="Arial" w:hAnsi="Arial"/>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sz w:val="16"/>
              </w:rPr>
              <w:t xml:space="preserve">                   </w:t>
            </w:r>
          </w:p>
        </w:tc>
      </w:tr>
      <w:tr w:rsidR="002B326A">
        <w:tc>
          <w:tcPr>
            <w:tcW w:w="5680" w:type="dxa"/>
            <w:tcBorders>
              <w:top w:val="single" w:sz="6" w:space="0" w:color="auto"/>
              <w:left w:val="single" w:sz="6" w:space="0" w:color="auto"/>
              <w:bottom w:val="single" w:sz="6" w:space="0" w:color="auto"/>
              <w:right w:val="single" w:sz="6" w:space="0" w:color="auto"/>
            </w:tcBorders>
            <w:shd w:val="clear" w:color="auto" w:fill="FFFFFF"/>
            <w:vAlign w:val="center"/>
          </w:tcPr>
          <w:p w:rsidR="002B326A" w:rsidRDefault="002B326A">
            <w:pPr>
              <w:pStyle w:val="rtf36Normal"/>
              <w:jc w:val="right"/>
              <w:rPr>
                <w:rFonts w:ascii="Arial" w:hAnsi="Arial"/>
                <w:b/>
                <w:sz w:val="16"/>
              </w:rPr>
            </w:pPr>
            <w:r>
              <w:rPr>
                <w:rFonts w:ascii="Arial" w:hAnsi="Arial"/>
                <w:b/>
                <w:sz w:val="16"/>
              </w:rPr>
              <w:t>TOTALE ENTRATE FINANZIAMENTO PROGRAMMA</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88"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B326A" w:rsidRDefault="002B326A">
            <w:pPr>
              <w:pStyle w:val="rtf36Normal"/>
              <w:jc w:val="right"/>
              <w:rPr>
                <w:rFonts w:ascii="Arial" w:hAnsi="Arial"/>
                <w:b/>
                <w:sz w:val="16"/>
              </w:rPr>
            </w:pPr>
            <w:r>
              <w:rPr>
                <w:rFonts w:ascii="Arial" w:hAnsi="Arial"/>
                <w:b/>
                <w:sz w:val="16"/>
              </w:rPr>
              <w:t xml:space="preserve">                   </w:t>
            </w:r>
          </w:p>
        </w:tc>
      </w:tr>
    </w:tbl>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t xml:space="preserve">  </w:t>
      </w:r>
      <w:r>
        <w:rPr>
          <w:rFonts w:ascii="Arial" w:hAnsi="Arial"/>
          <w:b/>
          <w:sz w:val="20"/>
        </w:rPr>
        <w:t>Spesa previste per la realizzazione del programma</w:t>
      </w:r>
    </w:p>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sz w:val="18"/>
        </w:rPr>
      </w:pPr>
    </w:p>
    <w:tbl>
      <w:tblPr>
        <w:tblW w:w="0" w:type="auto"/>
        <w:tblInd w:w="486" w:type="dxa"/>
        <w:tblLayout w:type="fixed"/>
        <w:tblCellMar>
          <w:left w:w="60" w:type="dxa"/>
          <w:right w:w="60" w:type="dxa"/>
        </w:tblCellMar>
        <w:tblLook w:val="0000"/>
      </w:tblPr>
      <w:tblGrid>
        <w:gridCol w:w="639"/>
        <w:gridCol w:w="5041"/>
        <w:gridCol w:w="1562"/>
        <w:gridCol w:w="1988"/>
        <w:gridCol w:w="1491"/>
        <w:gridCol w:w="1491"/>
        <w:gridCol w:w="1491"/>
        <w:gridCol w:w="1491"/>
      </w:tblGrid>
      <w:tr w:rsidR="002B326A">
        <w:tc>
          <w:tcPr>
            <w:tcW w:w="639"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504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Titolo</w:t>
            </w:r>
          </w:p>
        </w:tc>
        <w:tc>
          <w:tcPr>
            <w:tcW w:w="1562"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Residui presunti al 31/12/2016</w:t>
            </w:r>
          </w:p>
        </w:tc>
        <w:tc>
          <w:tcPr>
            <w:tcW w:w="1988"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b/>
                <w:sz w:val="18"/>
              </w:rPr>
            </w:pP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definitive 2016</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2017</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2018</w:t>
            </w:r>
          </w:p>
        </w:tc>
        <w:tc>
          <w:tcPr>
            <w:tcW w:w="1491" w:type="dxa"/>
            <w:tcBorders>
              <w:top w:val="single" w:sz="6" w:space="0" w:color="auto"/>
              <w:left w:val="single" w:sz="6" w:space="0" w:color="auto"/>
              <w:bottom w:val="single" w:sz="6" w:space="0" w:color="auto"/>
              <w:right w:val="single" w:sz="6" w:space="0" w:color="auto"/>
            </w:tcBorders>
          </w:tcPr>
          <w:p w:rsidR="002B326A" w:rsidRDefault="002B326A">
            <w:pPr>
              <w:pStyle w:val="rtf36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b/>
                <w:sz w:val="18"/>
              </w:rPr>
            </w:pPr>
            <w:r>
              <w:rPr>
                <w:rFonts w:ascii="Arial" w:hAnsi="Arial"/>
                <w:b/>
                <w:sz w:val="18"/>
              </w:rPr>
              <w:t>Previsioni 2019</w:t>
            </w:r>
          </w:p>
        </w:tc>
      </w:tr>
      <w:tr w:rsidR="002B326A">
        <w:trPr>
          <w:trHeight w:val="414"/>
        </w:trPr>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TOTALE GENERALE DELLE SPESE</w:t>
            </w: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competenza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già impegnate</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nil"/>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nil"/>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di cui fondo pluriennale vincolato</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r>
      <w:tr w:rsidR="002B326A">
        <w:tc>
          <w:tcPr>
            <w:tcW w:w="639"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504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562"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p>
        </w:tc>
        <w:tc>
          <w:tcPr>
            <w:tcW w:w="1988"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r>
              <w:rPr>
                <w:rFonts w:ascii="Arial" w:hAnsi="Arial"/>
                <w:b/>
                <w:sz w:val="18"/>
              </w:rPr>
              <w:t>Previsione di cassa</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jc w:val="right"/>
              <w:rPr>
                <w:rFonts w:ascii="Arial" w:hAnsi="Arial"/>
                <w:b/>
                <w:sz w:val="18"/>
              </w:rPr>
            </w:pPr>
            <w:r>
              <w:rPr>
                <w:rFonts w:ascii="Arial" w:hAnsi="Arial"/>
                <w:b/>
                <w:sz w:val="14"/>
              </w:rPr>
              <w:t xml:space="preserve">                       </w:t>
            </w: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c>
          <w:tcPr>
            <w:tcW w:w="1491" w:type="dxa"/>
            <w:tcBorders>
              <w:top w:val="nil"/>
              <w:left w:val="single" w:sz="6" w:space="0" w:color="auto"/>
              <w:bottom w:val="single" w:sz="6" w:space="0" w:color="auto"/>
              <w:right w:val="single" w:sz="6" w:space="0" w:color="auto"/>
            </w:tcBorders>
            <w:shd w:val="clear" w:color="auto" w:fill="DFDFDF"/>
          </w:tcPr>
          <w:p w:rsidR="002B326A" w:rsidRDefault="002B326A">
            <w:pPr>
              <w:pStyle w:val="rtf36Normal"/>
              <w:rPr>
                <w:rFonts w:ascii="Arial" w:hAnsi="Arial"/>
                <w:b/>
                <w:sz w:val="18"/>
              </w:rPr>
            </w:pPr>
          </w:p>
        </w:tc>
      </w:tr>
    </w:tbl>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p>
    <w:p w:rsidR="002B326A" w:rsidRDefault="002B326A">
      <w:pPr>
        <w:ind w:left="0" w:firstLine="0"/>
        <w:rPr>
          <w:rFonts w:cs="Times New Roman"/>
          <w:b w:val="0"/>
          <w:bCs w:val="0"/>
          <w:sz w:val="18"/>
        </w:rPr>
      </w:pPr>
      <w:r>
        <w:rPr>
          <w:rFonts w:cs="Times New Roman"/>
          <w:b w:val="0"/>
          <w:bCs w:val="0"/>
          <w:sz w:val="18"/>
        </w:rPr>
        <w:t xml:space="preserve"> </w:t>
      </w:r>
    </w:p>
    <w:p w:rsidR="002B326A" w:rsidRDefault="002B326A">
      <w:pPr>
        <w:widowControl/>
        <w:spacing w:line="360" w:lineRule="auto"/>
        <w:ind w:left="0" w:firstLine="567"/>
        <w:jc w:val="center"/>
        <w:rPr>
          <w:rFonts w:cs="Times New Roman"/>
          <w:bCs w:val="0"/>
          <w:sz w:val="92"/>
        </w:rPr>
      </w:pPr>
      <w:r>
        <w:rPr>
          <w:rFonts w:ascii="Times New Roman" w:hAnsi="Times New Roman" w:cs="Times New Roman"/>
          <w:b w:val="0"/>
          <w:bCs w:val="0"/>
        </w:rPr>
        <w:br w:type="page"/>
      </w:r>
    </w:p>
    <w:p w:rsidR="002B326A" w:rsidRDefault="002B326A">
      <w:pPr>
        <w:widowControl/>
        <w:spacing w:line="360" w:lineRule="auto"/>
        <w:ind w:left="0" w:firstLine="567"/>
        <w:jc w:val="center"/>
        <w:rPr>
          <w:rFonts w:cs="Times New Roman"/>
          <w:bCs w:val="0"/>
          <w:sz w:val="92"/>
        </w:rPr>
      </w:pPr>
      <w:r>
        <w:rPr>
          <w:rFonts w:cs="Times New Roman"/>
          <w:bCs w:val="0"/>
          <w:sz w:val="92"/>
        </w:rPr>
        <w:t>SEZIONE</w:t>
      </w:r>
    </w:p>
    <w:p w:rsidR="002B326A" w:rsidRDefault="002B326A">
      <w:pPr>
        <w:widowControl/>
        <w:spacing w:line="360" w:lineRule="auto"/>
        <w:ind w:left="0" w:firstLine="567"/>
        <w:jc w:val="center"/>
        <w:rPr>
          <w:rFonts w:cs="Times New Roman"/>
          <w:bCs w:val="0"/>
          <w:sz w:val="92"/>
        </w:rPr>
      </w:pPr>
      <w:r>
        <w:rPr>
          <w:rFonts w:cs="Times New Roman"/>
          <w:bCs w:val="0"/>
          <w:sz w:val="92"/>
        </w:rPr>
        <w:t>OPERATIVA</w:t>
      </w:r>
    </w:p>
    <w:p w:rsidR="002B326A" w:rsidRDefault="002B326A">
      <w:pPr>
        <w:widowControl/>
        <w:spacing w:line="360" w:lineRule="auto"/>
        <w:ind w:left="0" w:firstLine="567"/>
        <w:jc w:val="center"/>
        <w:rPr>
          <w:rFonts w:cs="Times New Roman"/>
          <w:bCs w:val="0"/>
          <w:sz w:val="92"/>
        </w:rPr>
      </w:pPr>
    </w:p>
    <w:p w:rsidR="002B326A" w:rsidRDefault="002B326A">
      <w:pPr>
        <w:widowControl/>
        <w:spacing w:line="360" w:lineRule="auto"/>
        <w:ind w:left="0" w:firstLine="567"/>
        <w:jc w:val="center"/>
        <w:rPr>
          <w:rFonts w:cs="Times New Roman"/>
          <w:bCs w:val="0"/>
          <w:sz w:val="92"/>
        </w:rPr>
      </w:pPr>
      <w:r>
        <w:rPr>
          <w:rFonts w:cs="Times New Roman"/>
          <w:bCs w:val="0"/>
          <w:sz w:val="92"/>
        </w:rPr>
        <w:t>Parte nr. 2</w:t>
      </w:r>
    </w:p>
    <w:p w:rsidR="002B326A" w:rsidRDefault="002B326A">
      <w:pPr>
        <w:widowControl/>
        <w:spacing w:line="360" w:lineRule="auto"/>
        <w:ind w:left="0" w:firstLine="567"/>
        <w:jc w:val="center"/>
        <w:rPr>
          <w:rFonts w:cs="Times New Roman"/>
          <w:bCs w:val="0"/>
          <w:sz w:val="9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br w:type="page"/>
        <w:t>11. GLI INVESTIMENTI</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ELENCO ANNUALE DELLE OPERE PUBBLICHE DA REALIZZARENEL PERIODO 2017 / 2019</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2B326A" w:rsidRDefault="002B326A">
      <w:pPr>
        <w:ind w:left="0" w:firstLine="0"/>
        <w:rPr>
          <w:rFonts w:ascii="Verdana" w:hAnsi="Verdana" w:cs="Times New Roman"/>
          <w:b w:val="0"/>
          <w:bCs w:val="0"/>
          <w:sz w:val="15"/>
        </w:rPr>
      </w:pPr>
    </w:p>
    <w:tbl>
      <w:tblPr>
        <w:tblW w:w="0" w:type="auto"/>
        <w:tblInd w:w="16" w:type="dxa"/>
        <w:tblLayout w:type="fixed"/>
        <w:tblCellMar>
          <w:top w:w="15" w:type="dxa"/>
          <w:left w:w="15" w:type="dxa"/>
          <w:bottom w:w="15" w:type="dxa"/>
          <w:right w:w="15" w:type="dxa"/>
        </w:tblCellMar>
        <w:tblLook w:val="0000"/>
      </w:tblPr>
      <w:tblGrid>
        <w:gridCol w:w="710"/>
        <w:gridCol w:w="1278"/>
        <w:gridCol w:w="781"/>
        <w:gridCol w:w="1988"/>
        <w:gridCol w:w="852"/>
        <w:gridCol w:w="1065"/>
        <w:gridCol w:w="1349"/>
        <w:gridCol w:w="1207"/>
        <w:gridCol w:w="1069"/>
        <w:gridCol w:w="781"/>
        <w:gridCol w:w="781"/>
        <w:gridCol w:w="710"/>
        <w:gridCol w:w="568"/>
        <w:gridCol w:w="1278"/>
        <w:gridCol w:w="781"/>
        <w:gridCol w:w="710"/>
      </w:tblGrid>
      <w:tr w:rsidR="002B326A">
        <w:tc>
          <w:tcPr>
            <w:tcW w:w="710"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Codice int.</w:t>
            </w:r>
          </w:p>
        </w:tc>
        <w:tc>
          <w:tcPr>
            <w:tcW w:w="1278"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CODICE UNICO</w:t>
            </w:r>
          </w:p>
        </w:tc>
        <w:tc>
          <w:tcPr>
            <w:tcW w:w="781"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 xml:space="preserve">Codice </w:t>
            </w:r>
          </w:p>
        </w:tc>
        <w:tc>
          <w:tcPr>
            <w:tcW w:w="1988"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DESCRIZIONE</w:t>
            </w:r>
          </w:p>
        </w:tc>
        <w:tc>
          <w:tcPr>
            <w:tcW w:w="852"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Codice</w:t>
            </w:r>
          </w:p>
        </w:tc>
        <w:tc>
          <w:tcPr>
            <w:tcW w:w="2414" w:type="dxa"/>
            <w:gridSpan w:val="2"/>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 xml:space="preserve">RESPONSABILE DEL </w:t>
            </w:r>
          </w:p>
        </w:tc>
        <w:tc>
          <w:tcPr>
            <w:tcW w:w="1207"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IMPORTO</w:t>
            </w:r>
          </w:p>
        </w:tc>
        <w:tc>
          <w:tcPr>
            <w:tcW w:w="1069"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 xml:space="preserve">IMPORTO TOTALE </w:t>
            </w:r>
          </w:p>
        </w:tc>
        <w:tc>
          <w:tcPr>
            <w:tcW w:w="777"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FINALITA'</w:t>
            </w:r>
          </w:p>
        </w:tc>
        <w:tc>
          <w:tcPr>
            <w:tcW w:w="781"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Conformita'</w:t>
            </w:r>
          </w:p>
        </w:tc>
        <w:tc>
          <w:tcPr>
            <w:tcW w:w="710"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Verifica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vincoli</w:t>
            </w:r>
          </w:p>
        </w:tc>
        <w:tc>
          <w:tcPr>
            <w:tcW w:w="568"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Priorita'</w:t>
            </w:r>
          </w:p>
        </w:tc>
        <w:tc>
          <w:tcPr>
            <w:tcW w:w="1278" w:type="dxa"/>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bottom"/>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STATO PROGETTAZIONE</w:t>
            </w:r>
          </w:p>
        </w:tc>
        <w:tc>
          <w:tcPr>
            <w:tcW w:w="1491" w:type="dxa"/>
            <w:gridSpan w:val="2"/>
            <w:tcBorders>
              <w:top w:val="single" w:sz="6" w:space="0" w:color="auto"/>
              <w:left w:val="single" w:sz="6" w:space="0" w:color="auto"/>
              <w:bottom w:val="nil"/>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Stima tempi di esecuzione</w:t>
            </w:r>
          </w:p>
        </w:tc>
      </w:tr>
      <w:tr w:rsidR="002B326A">
        <w:tc>
          <w:tcPr>
            <w:tcW w:w="710"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Amm.ne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(1)</w:t>
            </w:r>
          </w:p>
        </w:tc>
        <w:tc>
          <w:tcPr>
            <w:tcW w:w="1278"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INTERVENTO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CUI(2)</w:t>
            </w:r>
          </w:p>
        </w:tc>
        <w:tc>
          <w:tcPr>
            <w:tcW w:w="781"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CUP</w:t>
            </w:r>
          </w:p>
        </w:tc>
        <w:tc>
          <w:tcPr>
            <w:tcW w:w="1988"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DELL'INTERVENTO</w:t>
            </w:r>
          </w:p>
        </w:tc>
        <w:tc>
          <w:tcPr>
            <w:tcW w:w="852"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CPV</w:t>
            </w:r>
          </w:p>
        </w:tc>
        <w:tc>
          <w:tcPr>
            <w:tcW w:w="2414" w:type="dxa"/>
            <w:gridSpan w:val="2"/>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PROCEDIMENTO</w:t>
            </w:r>
          </w:p>
        </w:tc>
        <w:tc>
          <w:tcPr>
            <w:tcW w:w="1207"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ANNUALITA'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2017</w:t>
            </w:r>
          </w:p>
        </w:tc>
        <w:tc>
          <w:tcPr>
            <w:tcW w:w="1069"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INTERVENTO</w:t>
            </w:r>
          </w:p>
        </w:tc>
        <w:tc>
          <w:tcPr>
            <w:tcW w:w="777"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(3)</w:t>
            </w:r>
          </w:p>
        </w:tc>
        <w:tc>
          <w:tcPr>
            <w:tcW w:w="781"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710"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ambientali</w:t>
            </w:r>
          </w:p>
        </w:tc>
        <w:tc>
          <w:tcPr>
            <w:tcW w:w="568"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(4)</w:t>
            </w:r>
          </w:p>
        </w:tc>
        <w:tc>
          <w:tcPr>
            <w:tcW w:w="1278" w:type="dxa"/>
            <w:tcBorders>
              <w:top w:val="nil"/>
              <w:left w:val="single" w:sz="6" w:space="0" w:color="auto"/>
              <w:bottom w:val="nil"/>
              <w:right w:val="single" w:sz="6" w:space="0" w:color="auto"/>
            </w:tcBorders>
            <w:shd w:val="clear" w:color="auto" w:fill="C0C0C0"/>
            <w:tcMar>
              <w:top w:w="15" w:type="dxa"/>
              <w:left w:w="16" w:type="dxa"/>
              <w:bottom w:w="15" w:type="dxa"/>
              <w:right w:w="16"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Approvata</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 xml:space="preserve"> (5)</w:t>
            </w:r>
          </w:p>
        </w:tc>
        <w:tc>
          <w:tcPr>
            <w:tcW w:w="781" w:type="dxa"/>
            <w:tcBorders>
              <w:top w:val="nil"/>
              <w:left w:val="single" w:sz="6" w:space="0" w:color="auto"/>
              <w:bottom w:val="nil"/>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TRIM.   /ANNO</w:t>
            </w:r>
          </w:p>
        </w:tc>
        <w:tc>
          <w:tcPr>
            <w:tcW w:w="710" w:type="dxa"/>
            <w:tcBorders>
              <w:top w:val="nil"/>
              <w:left w:val="single" w:sz="6" w:space="0" w:color="auto"/>
              <w:bottom w:val="nil"/>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TRIM. /ANNO</w:t>
            </w:r>
          </w:p>
        </w:tc>
      </w:tr>
      <w:tr w:rsidR="002B326A">
        <w:tc>
          <w:tcPr>
            <w:tcW w:w="710"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1278"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781"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1988"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852"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p>
        </w:tc>
        <w:tc>
          <w:tcPr>
            <w:tcW w:w="1065" w:type="dxa"/>
            <w:tcBorders>
              <w:top w:val="single" w:sz="6" w:space="0" w:color="auto"/>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Cognome</w:t>
            </w:r>
          </w:p>
        </w:tc>
        <w:tc>
          <w:tcPr>
            <w:tcW w:w="1349" w:type="dxa"/>
            <w:tcBorders>
              <w:top w:val="single" w:sz="6" w:space="0" w:color="auto"/>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Nome</w:t>
            </w:r>
          </w:p>
        </w:tc>
        <w:tc>
          <w:tcPr>
            <w:tcW w:w="1207"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1065"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781"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781" w:type="dxa"/>
            <w:tcBorders>
              <w:top w:val="single" w:sz="6" w:space="0" w:color="auto"/>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Urb.(S/N)</w:t>
            </w:r>
          </w:p>
        </w:tc>
        <w:tc>
          <w:tcPr>
            <w:tcW w:w="710" w:type="dxa"/>
            <w:tcBorders>
              <w:top w:val="single" w:sz="6" w:space="0" w:color="auto"/>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Amb.(S/N)</w:t>
            </w:r>
          </w:p>
        </w:tc>
        <w:tc>
          <w:tcPr>
            <w:tcW w:w="568"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1278" w:type="dxa"/>
            <w:tcBorders>
              <w:top w:val="nil"/>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2"/>
              </w:rPr>
            </w:pPr>
          </w:p>
        </w:tc>
        <w:tc>
          <w:tcPr>
            <w:tcW w:w="781" w:type="dxa"/>
            <w:tcBorders>
              <w:top w:val="single" w:sz="6" w:space="0" w:color="auto"/>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 xml:space="preserve">Inizio lavori </w:t>
            </w:r>
          </w:p>
        </w:tc>
        <w:tc>
          <w:tcPr>
            <w:tcW w:w="710" w:type="dxa"/>
            <w:tcBorders>
              <w:top w:val="single" w:sz="6" w:space="0" w:color="auto"/>
              <w:left w:val="single" w:sz="6" w:space="0" w:color="auto"/>
              <w:bottom w:val="single" w:sz="6" w:space="0" w:color="auto"/>
              <w:right w:val="single" w:sz="6" w:space="0" w:color="auto"/>
            </w:tcBorders>
            <w:shd w:val="clear" w:color="auto" w:fill="C0C0C0"/>
            <w:tcMar>
              <w:top w:w="15" w:type="dxa"/>
              <w:left w:w="16" w:type="dxa"/>
              <w:bottom w:w="15" w:type="dxa"/>
              <w:right w:w="16"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2"/>
              </w:rPr>
            </w:pPr>
            <w:r>
              <w:rPr>
                <w:rFonts w:cs="Times New Roman"/>
                <w:b w:val="0"/>
                <w:bCs w:val="0"/>
                <w:sz w:val="12"/>
              </w:rPr>
              <w:t xml:space="preserve">Fine lavori </w:t>
            </w:r>
          </w:p>
        </w:tc>
      </w:tr>
      <w:tr w:rsidR="002B326A">
        <w:tblPrEx>
          <w:tblCellMar>
            <w:top w:w="0" w:type="dxa"/>
            <w:left w:w="30" w:type="dxa"/>
            <w:bottom w:w="0" w:type="dxa"/>
            <w:right w:w="30" w:type="dxa"/>
          </w:tblCellMar>
        </w:tblPrEx>
        <w:trPr>
          <w:gridAfter w:val="7"/>
          <w:wAfter w:w="5609" w:type="dxa"/>
        </w:trPr>
        <w:tc>
          <w:tcPr>
            <w:tcW w:w="8023" w:type="dxa"/>
            <w:gridSpan w:val="7"/>
            <w:tcBorders>
              <w:top w:val="nil"/>
              <w:left w:val="nil"/>
              <w:bottom w:val="nil"/>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i/>
                <w:sz w:val="12"/>
              </w:rPr>
            </w:pPr>
            <w:r>
              <w:rPr>
                <w:rFonts w:cs="Times New Roman"/>
                <w:bCs w:val="0"/>
                <w:i/>
                <w:sz w:val="12"/>
              </w:rPr>
              <w:t xml:space="preserve">T O T A L E        </w:t>
            </w:r>
          </w:p>
        </w:tc>
        <w:tc>
          <w:tcPr>
            <w:tcW w:w="120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2"/>
              </w:rPr>
            </w:pPr>
            <w:r>
              <w:rPr>
                <w:rFonts w:cs="Times New Roman"/>
                <w:bCs w:val="0"/>
                <w:sz w:val="12"/>
              </w:rPr>
              <w:t xml:space="preserve">              </w:t>
            </w: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ind w:left="0" w:firstLine="0"/>
              <w:jc w:val="right"/>
              <w:rPr>
                <w:rFonts w:cs="Times New Roman"/>
                <w:bCs w:val="0"/>
                <w:sz w:val="12"/>
              </w:rPr>
            </w:pPr>
            <w:r>
              <w:rPr>
                <w:rFonts w:cs="Times New Roman"/>
                <w:bCs w:val="0"/>
                <w:sz w:val="12"/>
              </w:rPr>
              <w:t xml:space="preserve">          0,00</w:t>
            </w:r>
          </w:p>
        </w:tc>
      </w:tr>
    </w:tbl>
    <w:p w:rsidR="002B326A" w:rsidRDefault="002B326A">
      <w:pPr>
        <w:ind w:left="0" w:firstLine="0"/>
        <w:rPr>
          <w:rFonts w:ascii="Verdana" w:hAnsi="Verdana" w:cs="Times New Roman"/>
          <w:b w:val="0"/>
          <w:bCs w:val="0"/>
          <w:sz w:val="15"/>
        </w:rPr>
      </w:pPr>
    </w:p>
    <w:p w:rsidR="002B326A" w:rsidRDefault="002B326A">
      <w:pPr>
        <w:ind w:left="0" w:firstLine="0"/>
        <w:rPr>
          <w:rFonts w:ascii="Verdana" w:hAnsi="Verdana" w:cs="Times New Roman"/>
          <w:b w:val="0"/>
          <w:bCs w:val="0"/>
          <w:sz w:val="15"/>
        </w:rPr>
      </w:pPr>
    </w:p>
    <w:tbl>
      <w:tblPr>
        <w:tblW w:w="0" w:type="auto"/>
        <w:tblInd w:w="8796" w:type="dxa"/>
        <w:tblLayout w:type="fixed"/>
        <w:tblCellMar>
          <w:left w:w="30" w:type="dxa"/>
          <w:right w:w="30" w:type="dxa"/>
        </w:tblCellMar>
        <w:tblLook w:val="0000"/>
      </w:tblPr>
      <w:tblGrid>
        <w:gridCol w:w="5804"/>
      </w:tblGrid>
      <w:tr w:rsidR="002B326A">
        <w:tc>
          <w:tcPr>
            <w:tcW w:w="5804" w:type="dxa"/>
            <w:tcBorders>
              <w:top w:val="nil"/>
              <w:left w:val="nil"/>
              <w:bottom w:val="nil"/>
              <w:right w:val="nil"/>
            </w:tcBorders>
            <w:tcMar>
              <w:top w:w="0" w:type="dxa"/>
              <w:left w:w="30" w:type="dxa"/>
              <w:bottom w:w="0" w:type="dxa"/>
              <w:right w:w="30" w:type="dxa"/>
            </w:tcMar>
          </w:tcPr>
          <w:p w:rsidR="002B326A" w:rsidRDefault="002B326A">
            <w:pPr>
              <w:ind w:left="0" w:firstLine="0"/>
              <w:jc w:val="center"/>
              <w:rPr>
                <w:rFonts w:cs="Times New Roman"/>
                <w:b w:val="0"/>
                <w:bCs w:val="0"/>
                <w:sz w:val="20"/>
              </w:rPr>
            </w:pPr>
          </w:p>
        </w:tc>
      </w:tr>
      <w:tr w:rsidR="002B326A">
        <w:tc>
          <w:tcPr>
            <w:tcW w:w="5804" w:type="dxa"/>
            <w:tcBorders>
              <w:top w:val="nil"/>
              <w:left w:val="nil"/>
              <w:bottom w:val="nil"/>
              <w:right w:val="nil"/>
            </w:tcBorders>
            <w:tcMar>
              <w:top w:w="0" w:type="dxa"/>
              <w:left w:w="30" w:type="dxa"/>
              <w:bottom w:w="0" w:type="dxa"/>
              <w:right w:w="30" w:type="dxa"/>
            </w:tcMar>
          </w:tcPr>
          <w:p w:rsidR="002B326A" w:rsidRDefault="002B326A">
            <w:pPr>
              <w:ind w:left="0" w:firstLine="0"/>
              <w:jc w:val="center"/>
              <w:rPr>
                <w:rFonts w:cs="Times New Roman"/>
                <w:b w:val="0"/>
                <w:bCs w:val="0"/>
                <w:sz w:val="12"/>
              </w:rPr>
            </w:pPr>
          </w:p>
        </w:tc>
      </w:tr>
      <w:tr w:rsidR="002B326A">
        <w:tc>
          <w:tcPr>
            <w:tcW w:w="5804" w:type="dxa"/>
            <w:tcBorders>
              <w:top w:val="nil"/>
              <w:left w:val="nil"/>
              <w:bottom w:val="nil"/>
              <w:right w:val="nil"/>
            </w:tcBorders>
            <w:tcMar>
              <w:top w:w="0" w:type="dxa"/>
              <w:left w:w="30" w:type="dxa"/>
              <w:bottom w:w="0" w:type="dxa"/>
              <w:right w:w="30" w:type="dxa"/>
            </w:tcMar>
          </w:tcPr>
          <w:p w:rsidR="002B326A" w:rsidRDefault="002B326A">
            <w:pPr>
              <w:ind w:left="0" w:firstLine="0"/>
              <w:jc w:val="center"/>
              <w:rPr>
                <w:rFonts w:cs="Times New Roman"/>
                <w:b w:val="0"/>
                <w:bCs w:val="0"/>
                <w:sz w:val="20"/>
              </w:rPr>
            </w:pPr>
          </w:p>
        </w:tc>
      </w:tr>
    </w:tbl>
    <w:p w:rsidR="002B326A" w:rsidRDefault="002B326A">
      <w:pPr>
        <w:ind w:left="0" w:firstLine="0"/>
        <w:rPr>
          <w:rFonts w:cs="Times New Roman"/>
          <w:b w:val="0"/>
          <w:bCs w:val="0"/>
          <w:sz w:val="20"/>
        </w:rPr>
      </w:pPr>
    </w:p>
    <w:tbl>
      <w:tblPr>
        <w:tblW w:w="0" w:type="auto"/>
        <w:tblInd w:w="28" w:type="dxa"/>
        <w:tblLayout w:type="fixed"/>
        <w:tblCellMar>
          <w:left w:w="28" w:type="dxa"/>
          <w:right w:w="28" w:type="dxa"/>
        </w:tblCellMar>
        <w:tblLook w:val="0000"/>
      </w:tblPr>
      <w:tblGrid>
        <w:gridCol w:w="15833"/>
      </w:tblGrid>
      <w:tr w:rsidR="002B326A">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4"/>
              </w:rPr>
            </w:pPr>
            <w:r>
              <w:rPr>
                <w:rFonts w:cs="Times New Roman"/>
                <w:bCs w:val="0"/>
                <w:sz w:val="18"/>
              </w:rPr>
              <w:t>Legenda</w:t>
            </w:r>
          </w:p>
        </w:tc>
      </w:tr>
      <w:tr w:rsidR="002B326A">
        <w:tc>
          <w:tcPr>
            <w:tcW w:w="15833" w:type="dxa"/>
            <w:tcBorders>
              <w:top w:val="nil"/>
              <w:left w:val="nil"/>
              <w:bottom w:val="nil"/>
              <w:right w:val="nil"/>
            </w:tcBorders>
            <w:tcMar>
              <w:top w:w="0" w:type="dxa"/>
              <w:left w:w="28" w:type="dxa"/>
              <w:bottom w:w="0" w:type="dxa"/>
              <w:right w:w="28"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(1) Eventuale codice identificativo dell'intervento attribuito dall’Amministrazione (può essere vuoto).</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(2) La codifica dell'intervento CUI (C.F. + ANNO + n. progressivo) verrà composta e confermata, al momento della pubblicazione, dal sistema informativo di   gestione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(3) Indicare le finalità utilizzando la Tabella 5.</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r>
              <w:rPr>
                <w:rFonts w:cs="Times New Roman"/>
                <w:b w:val="0"/>
                <w:bCs w:val="0"/>
                <w:sz w:val="14"/>
              </w:rPr>
              <w:t>(4) Vedi art. 128 comma 3 del d.lgs. e s.m.i. secondo le priorità indicate dall’Amministrazione con una scala espressa in tre livelli (1= massima priorità; 3= minima priorità).</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4"/>
              </w:rPr>
            </w:pPr>
            <w:r>
              <w:rPr>
                <w:rFonts w:cs="Times New Roman"/>
                <w:b w:val="0"/>
                <w:bCs w:val="0"/>
                <w:sz w:val="14"/>
              </w:rPr>
              <w:t>(5) Indicare la fase della progettazione approvata dell'opera come da Tabella 4.</w:t>
            </w:r>
          </w:p>
        </w:tc>
      </w:tr>
    </w:tbl>
    <w:p w:rsidR="002B326A" w:rsidRDefault="002B326A">
      <w:pPr>
        <w:ind w:left="0" w:firstLine="0"/>
        <w:rPr>
          <w:rFonts w:cs="Times New Roman"/>
          <w:bCs w:val="0"/>
          <w:sz w:val="14"/>
        </w:rPr>
      </w:pPr>
    </w:p>
    <w:p w:rsidR="002B326A" w:rsidRDefault="002B326A">
      <w:pPr>
        <w:ind w:left="0" w:firstLine="0"/>
        <w:rPr>
          <w:rFonts w:cs="Times New Roman"/>
          <w:bCs w:val="0"/>
          <w:sz w:val="14"/>
        </w:rPr>
      </w:pPr>
    </w:p>
    <w:p w:rsidR="002B326A" w:rsidRDefault="002B326A">
      <w:pPr>
        <w:widowControl/>
        <w:spacing w:line="360" w:lineRule="auto"/>
        <w:ind w:left="0" w:firstLine="0"/>
        <w:jc w:val="both"/>
        <w:outlineLvl w:val="1"/>
        <w:rPr>
          <w:rFonts w:cs="Times New Roman"/>
          <w:bCs w:val="0"/>
          <w:sz w:val="28"/>
        </w:rPr>
      </w:pPr>
      <w:r>
        <w:rPr>
          <w:rFonts w:ascii="Times New Roman" w:hAnsi="Times New Roman" w:cs="Times New Roman"/>
          <w:b w:val="0"/>
          <w:bCs w:val="0"/>
        </w:rPr>
        <w:br w:type="page"/>
      </w:r>
      <w:r>
        <w:rPr>
          <w:rFonts w:cs="Times New Roman"/>
          <w:bCs w:val="0"/>
          <w:sz w:val="28"/>
        </w:rPr>
        <w:t>12. LA SPESA PER LE RISORSE UMANE</w:t>
      </w:r>
    </w:p>
    <w:p w:rsidR="002B326A" w:rsidRDefault="002B326A">
      <w:pPr>
        <w:spacing w:line="360" w:lineRule="auto"/>
        <w:ind w:left="0" w:firstLine="567"/>
        <w:jc w:val="both"/>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t>Le previsioni iscritte in bilancio sono compatibili con la programmazione del fabbisogno di personale, come da tabella sottostante.</w:t>
      </w: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bl>
      <w:tblPr>
        <w:tblW w:w="0" w:type="auto"/>
        <w:tblInd w:w="60" w:type="dxa"/>
        <w:tblLayout w:type="fixed"/>
        <w:tblCellMar>
          <w:left w:w="60" w:type="dxa"/>
          <w:right w:w="60" w:type="dxa"/>
        </w:tblCellMar>
        <w:tblLook w:val="0000"/>
      </w:tblPr>
      <w:tblGrid>
        <w:gridCol w:w="6106"/>
        <w:gridCol w:w="2201"/>
        <w:gridCol w:w="2130"/>
        <w:gridCol w:w="2130"/>
        <w:gridCol w:w="2130"/>
      </w:tblGrid>
      <w:tr w:rsidR="002B326A">
        <w:tc>
          <w:tcPr>
            <w:tcW w:w="610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Previsioni</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2016</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2017</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2018</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2019</w:t>
            </w:r>
          </w:p>
        </w:tc>
      </w:tr>
      <w:tr w:rsidR="002B326A">
        <w:tc>
          <w:tcPr>
            <w:tcW w:w="6106" w:type="dxa"/>
            <w:tcBorders>
              <w:top w:val="single" w:sz="6" w:space="0" w:color="auto"/>
              <w:left w:val="single" w:sz="6" w:space="0" w:color="auto"/>
              <w:bottom w:val="single" w:sz="6" w:space="0" w:color="auto"/>
              <w:right w:val="single" w:sz="6" w:space="0" w:color="auto"/>
            </w:tcBorders>
          </w:tcPr>
          <w:p w:rsidR="002B326A" w:rsidRDefault="002B326A">
            <w:pPr>
              <w:ind w:left="0" w:firstLine="0"/>
              <w:rPr>
                <w:rFonts w:cs="Times New Roman"/>
                <w:b w:val="0"/>
                <w:bCs w:val="0"/>
              </w:rPr>
            </w:pPr>
            <w:r>
              <w:rPr>
                <w:rFonts w:cs="Times New Roman"/>
                <w:b w:val="0"/>
                <w:bCs w:val="0"/>
              </w:rPr>
              <w:t>Spese per il personale dipendente</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163.051,21</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134.489,91</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139.247,91</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133.976,17</w:t>
            </w:r>
          </w:p>
        </w:tc>
      </w:tr>
      <w:tr w:rsidR="002B326A">
        <w:tc>
          <w:tcPr>
            <w:tcW w:w="6106" w:type="dxa"/>
            <w:tcBorders>
              <w:top w:val="single" w:sz="6" w:space="0" w:color="auto"/>
              <w:left w:val="single" w:sz="6" w:space="0" w:color="auto"/>
              <w:bottom w:val="single" w:sz="6" w:space="0" w:color="auto"/>
              <w:right w:val="single" w:sz="6" w:space="0" w:color="auto"/>
            </w:tcBorders>
          </w:tcPr>
          <w:p w:rsidR="002B326A" w:rsidRDefault="002B326A">
            <w:pPr>
              <w:ind w:left="0" w:firstLine="0"/>
              <w:rPr>
                <w:rFonts w:cs="Times New Roman"/>
                <w:b w:val="0"/>
                <w:bCs w:val="0"/>
              </w:rPr>
            </w:pPr>
            <w:r>
              <w:rPr>
                <w:rFonts w:cs="Times New Roman"/>
                <w:b w:val="0"/>
                <w:bCs w:val="0"/>
              </w:rPr>
              <w:t>I.R.A.P.</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15.000,00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10.000,00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10.000,00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10.000,00</w:t>
            </w:r>
          </w:p>
        </w:tc>
      </w:tr>
      <w:tr w:rsidR="002B326A">
        <w:tc>
          <w:tcPr>
            <w:tcW w:w="6106" w:type="dxa"/>
            <w:tcBorders>
              <w:top w:val="single" w:sz="6" w:space="0" w:color="auto"/>
              <w:left w:val="single" w:sz="6" w:space="0" w:color="auto"/>
              <w:bottom w:val="single" w:sz="6" w:space="0" w:color="auto"/>
              <w:right w:val="single" w:sz="6" w:space="0" w:color="auto"/>
            </w:tcBorders>
          </w:tcPr>
          <w:p w:rsidR="002B326A" w:rsidRDefault="002B326A">
            <w:pPr>
              <w:ind w:left="0" w:firstLine="0"/>
              <w:rPr>
                <w:rFonts w:cs="Times New Roman"/>
                <w:b w:val="0"/>
                <w:bCs w:val="0"/>
              </w:rPr>
            </w:pPr>
            <w:r>
              <w:rPr>
                <w:rFonts w:cs="Times New Roman"/>
                <w:b w:val="0"/>
                <w:bCs w:val="0"/>
              </w:rPr>
              <w:t>Spese per il personale in comando</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r>
      <w:tr w:rsidR="002B326A">
        <w:tc>
          <w:tcPr>
            <w:tcW w:w="6106" w:type="dxa"/>
            <w:tcBorders>
              <w:top w:val="single" w:sz="6" w:space="0" w:color="auto"/>
              <w:left w:val="single" w:sz="6" w:space="0" w:color="auto"/>
              <w:bottom w:val="single" w:sz="6" w:space="0" w:color="auto"/>
              <w:right w:val="single" w:sz="6" w:space="0" w:color="auto"/>
            </w:tcBorders>
          </w:tcPr>
          <w:p w:rsidR="002B326A" w:rsidRDefault="002B326A">
            <w:pPr>
              <w:ind w:left="0" w:firstLine="0"/>
              <w:rPr>
                <w:rFonts w:ascii="Courier" w:hAnsi="Courier" w:cs="Times New Roman"/>
                <w:b w:val="0"/>
                <w:bCs w:val="0"/>
                <w:color w:val="FFFF00"/>
              </w:rPr>
            </w:pPr>
            <w:r>
              <w:rPr>
                <w:rFonts w:cs="Times New Roman"/>
                <w:b w:val="0"/>
                <w:bCs w:val="0"/>
              </w:rPr>
              <w:t>Incarichi professionali art.110 comma 1-2 TUEL</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r>
      <w:tr w:rsidR="002B326A">
        <w:tc>
          <w:tcPr>
            <w:tcW w:w="6106" w:type="dxa"/>
            <w:tcBorders>
              <w:top w:val="single" w:sz="6" w:space="0" w:color="auto"/>
              <w:left w:val="single" w:sz="6" w:space="0" w:color="auto"/>
              <w:bottom w:val="single" w:sz="6" w:space="0" w:color="auto"/>
              <w:right w:val="single" w:sz="6" w:space="0" w:color="auto"/>
            </w:tcBorders>
          </w:tcPr>
          <w:p w:rsidR="002B326A" w:rsidRDefault="002B326A">
            <w:pPr>
              <w:ind w:left="0" w:firstLine="0"/>
              <w:rPr>
                <w:rFonts w:cs="Times New Roman"/>
                <w:b w:val="0"/>
                <w:bCs w:val="0"/>
              </w:rPr>
            </w:pPr>
            <w:r>
              <w:rPr>
                <w:rFonts w:cs="Times New Roman"/>
                <w:b w:val="0"/>
                <w:bCs w:val="0"/>
              </w:rPr>
              <w:t>Buoni pasto</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r>
      <w:tr w:rsidR="002B326A">
        <w:tc>
          <w:tcPr>
            <w:tcW w:w="6106" w:type="dxa"/>
            <w:tcBorders>
              <w:top w:val="single" w:sz="6" w:space="0" w:color="auto"/>
              <w:left w:val="single" w:sz="6" w:space="0" w:color="auto"/>
              <w:bottom w:val="single" w:sz="6" w:space="0" w:color="auto"/>
              <w:right w:val="single" w:sz="6" w:space="0" w:color="auto"/>
            </w:tcBorders>
          </w:tcPr>
          <w:p w:rsidR="002B326A" w:rsidRDefault="002B326A">
            <w:pPr>
              <w:ind w:left="0" w:firstLine="0"/>
              <w:rPr>
                <w:rFonts w:ascii="Courier" w:hAnsi="Courier" w:cs="Times New Roman"/>
                <w:b w:val="0"/>
                <w:bCs w:val="0"/>
              </w:rPr>
            </w:pPr>
            <w:r>
              <w:rPr>
                <w:rFonts w:cs="Times New Roman"/>
                <w:b w:val="0"/>
                <w:bCs w:val="0"/>
              </w:rPr>
              <w:t>Altre spese per il personale</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rPr>
            </w:pPr>
            <w:r>
              <w:rPr>
                <w:rFonts w:cs="Times New Roman"/>
                <w:b w:val="0"/>
                <w:bCs w:val="0"/>
                <w:sz w:val="22"/>
              </w:rPr>
              <w:t xml:space="preserve">                 0,00</w:t>
            </w:r>
          </w:p>
        </w:tc>
      </w:tr>
      <w:tr w:rsidR="002B326A">
        <w:tc>
          <w:tcPr>
            <w:tcW w:w="6106" w:type="dxa"/>
            <w:tcBorders>
              <w:top w:val="single" w:sz="6" w:space="0" w:color="auto"/>
              <w:left w:val="single" w:sz="6" w:space="0" w:color="auto"/>
              <w:bottom w:val="single" w:sz="6" w:space="0" w:color="auto"/>
              <w:right w:val="single" w:sz="6" w:space="0" w:color="auto"/>
            </w:tcBorders>
          </w:tcPr>
          <w:p w:rsidR="002B326A" w:rsidRDefault="002B326A">
            <w:pPr>
              <w:ind w:left="0" w:firstLine="0"/>
              <w:rPr>
                <w:rFonts w:ascii="Courier" w:hAnsi="Courier" w:cs="Times New Roman"/>
                <w:bCs w:val="0"/>
              </w:rPr>
            </w:pPr>
            <w:r>
              <w:rPr>
                <w:rFonts w:cs="Times New Roman"/>
                <w:bCs w:val="0"/>
              </w:rPr>
              <w:t>TOTALE GLOBALE SPESE PERSONALE</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178.051,21</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144.489,91</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149.247,91</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143.976,17</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tblPr>
      <w:tblGrid>
        <w:gridCol w:w="6106"/>
        <w:gridCol w:w="2201"/>
        <w:gridCol w:w="2130"/>
        <w:gridCol w:w="2130"/>
        <w:gridCol w:w="2130"/>
      </w:tblGrid>
      <w:tr w:rsidR="002B326A">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Descrizione deduzione</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Previsioni 2016</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Previsioni 2017</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Previsioni 2018</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sz w:val="22"/>
              </w:rPr>
              <w:t>Previsioni 2019</w:t>
            </w:r>
          </w:p>
        </w:tc>
      </w:tr>
      <w:tr w:rsidR="002B326A">
        <w:tblPrEx>
          <w:tblCellMar>
            <w:right w:w="30" w:type="dxa"/>
          </w:tblCellMar>
        </w:tblPrEx>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w:t>
            </w:r>
          </w:p>
        </w:tc>
      </w:tr>
      <w:tr w:rsidR="002B326A">
        <w:tblPrEx>
          <w:tblCellMar>
            <w:left w:w="60" w:type="dxa"/>
            <w:right w:w="60" w:type="dxa"/>
          </w:tblCellMar>
        </w:tblPrEx>
        <w:tc>
          <w:tcPr>
            <w:tcW w:w="6106" w:type="dxa"/>
            <w:tcBorders>
              <w:top w:val="single" w:sz="6" w:space="0" w:color="auto"/>
              <w:left w:val="single" w:sz="6" w:space="0" w:color="auto"/>
              <w:bottom w:val="single" w:sz="6" w:space="0" w:color="auto"/>
              <w:right w:val="single" w:sz="6" w:space="0" w:color="auto"/>
            </w:tcBorders>
          </w:tcPr>
          <w:p w:rsidR="002B326A" w:rsidRDefault="002B326A">
            <w:pPr>
              <w:ind w:left="0" w:firstLine="0"/>
              <w:rPr>
                <w:rFonts w:ascii="Courier" w:hAnsi="Courier" w:cs="Times New Roman"/>
                <w:bCs w:val="0"/>
              </w:rPr>
            </w:pPr>
            <w:r>
              <w:rPr>
                <w:rFonts w:cs="Times New Roman"/>
                <w:bCs w:val="0"/>
              </w:rPr>
              <w:t>TOTALE DEDUZIONI SPESE PERSONALE</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0,00</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60" w:type="dxa"/>
        <w:tblLayout w:type="fixed"/>
        <w:tblCellMar>
          <w:left w:w="60" w:type="dxa"/>
          <w:right w:w="60" w:type="dxa"/>
        </w:tblCellMar>
        <w:tblLook w:val="0000"/>
      </w:tblPr>
      <w:tblGrid>
        <w:gridCol w:w="6106"/>
        <w:gridCol w:w="2201"/>
        <w:gridCol w:w="2130"/>
        <w:gridCol w:w="2130"/>
        <w:gridCol w:w="2130"/>
      </w:tblGrid>
      <w:tr w:rsidR="002B326A">
        <w:tc>
          <w:tcPr>
            <w:tcW w:w="6106" w:type="dxa"/>
            <w:tcBorders>
              <w:top w:val="single" w:sz="6" w:space="0" w:color="auto"/>
              <w:left w:val="single" w:sz="6" w:space="0" w:color="auto"/>
              <w:bottom w:val="single" w:sz="6" w:space="0" w:color="auto"/>
              <w:right w:val="single" w:sz="6" w:space="0" w:color="auto"/>
            </w:tcBorders>
          </w:tcPr>
          <w:p w:rsidR="002B326A" w:rsidRDefault="002B326A">
            <w:pPr>
              <w:ind w:left="0" w:firstLine="0"/>
              <w:rPr>
                <w:rFonts w:ascii="Courier" w:hAnsi="Courier" w:cs="Times New Roman"/>
                <w:bCs w:val="0"/>
              </w:rPr>
            </w:pPr>
            <w:r>
              <w:rPr>
                <w:rFonts w:cs="Times New Roman"/>
                <w:bCs w:val="0"/>
              </w:rPr>
              <w:t>TOTALE NETTO SPESE PERSONALE</w:t>
            </w:r>
          </w:p>
        </w:tc>
        <w:tc>
          <w:tcPr>
            <w:tcW w:w="2201"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178.051,21</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144.489,91</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149.247,91</w:t>
            </w:r>
          </w:p>
        </w:tc>
        <w:tc>
          <w:tcPr>
            <w:tcW w:w="213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rPr>
            </w:pPr>
            <w:r>
              <w:rPr>
                <w:rFonts w:cs="Times New Roman"/>
                <w:b w:val="0"/>
                <w:bCs w:val="0"/>
                <w:sz w:val="22"/>
              </w:rPr>
              <w:t xml:space="preserve">           143.976,17</w:t>
            </w:r>
          </w:p>
        </w:tc>
      </w:tr>
    </w:tbl>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widowControl/>
        <w:ind w:left="0" w:firstLine="0"/>
        <w:jc w:val="both"/>
        <w:outlineLvl w:val="2"/>
        <w:rPr>
          <w:rFonts w:cs="Times New Roman"/>
          <w:bCs w:val="0"/>
          <w:sz w:val="28"/>
        </w:rPr>
      </w:pPr>
      <w:r>
        <w:rPr>
          <w:rFonts w:cs="Times New Roman"/>
          <w:bCs w:val="0"/>
          <w:sz w:val="28"/>
        </w:rPr>
        <w:t>Limiti di spesa per il personale imposti dalla legge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Cs w:val="0"/>
          <w:sz w:val="28"/>
        </w:rPr>
        <w:t>Limite massimo della spesa annua per incarichi di collaborazione</w:t>
      </w: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r>
        <w:rPr>
          <w:rFonts w:cs="Times New Roman"/>
          <w:bCs w:val="0"/>
          <w:sz w:val="28"/>
        </w:rPr>
        <w:t>SPESE PER INCARICHI DI COLLABORAZIONE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60" w:type="dxa"/>
        <w:tblLayout w:type="fixed"/>
        <w:tblCellMar>
          <w:left w:w="60" w:type="dxa"/>
          <w:right w:w="60" w:type="dxa"/>
        </w:tblCellMar>
        <w:tblLook w:val="0000"/>
      </w:tblPr>
      <w:tblGrid>
        <w:gridCol w:w="1846"/>
        <w:gridCol w:w="2840"/>
        <w:gridCol w:w="7597"/>
        <w:gridCol w:w="2414"/>
      </w:tblGrid>
      <w:tr w:rsidR="002B326A">
        <w:tc>
          <w:tcPr>
            <w:tcW w:w="1846"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Capitolo</w:t>
            </w:r>
          </w:p>
        </w:tc>
        <w:tc>
          <w:tcPr>
            <w:tcW w:w="2840"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Codice di bilancio</w:t>
            </w:r>
          </w:p>
        </w:tc>
        <w:tc>
          <w:tcPr>
            <w:tcW w:w="7597"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Descrizione</w:t>
            </w:r>
          </w:p>
        </w:tc>
        <w:tc>
          <w:tcPr>
            <w:tcW w:w="2414" w:type="dxa"/>
            <w:tcBorders>
              <w:top w:val="single" w:sz="6" w:space="0" w:color="auto"/>
              <w:left w:val="single" w:sz="6" w:space="0" w:color="auto"/>
              <w:bottom w:val="single" w:sz="6" w:space="0" w:color="auto"/>
              <w:right w:val="single" w:sz="6" w:space="0" w:color="auto"/>
            </w:tcBorders>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sz w:val="22"/>
              </w:rPr>
              <w:t>Previsione spesa</w:t>
            </w:r>
          </w:p>
        </w:tc>
      </w:tr>
      <w:tr w:rsidR="002B326A">
        <w:tblPrEx>
          <w:tblCellMar>
            <w:left w:w="30" w:type="dxa"/>
            <w:right w:w="30" w:type="dxa"/>
          </w:tblCellMar>
        </w:tblPrEx>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 xml:space="preserve">      0    0</w:t>
            </w:r>
          </w:p>
        </w:tc>
        <w:tc>
          <w:tcPr>
            <w:tcW w:w="28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759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24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w:t>
            </w:r>
          </w:p>
        </w:tc>
      </w:tr>
    </w:tbl>
    <w:p w:rsidR="002B326A" w:rsidRDefault="002B326A">
      <w:pPr>
        <w:widowControl/>
        <w:ind w:left="0" w:firstLine="0"/>
        <w:rPr>
          <w:rFonts w:cs="Times New Roman"/>
          <w:bCs w:val="0"/>
          <w:sz w:val="28"/>
        </w:rPr>
      </w:pPr>
      <w:r>
        <w:rPr>
          <w:rFonts w:ascii="Times New Roman" w:hAnsi="Times New Roman" w:cs="Times New Roman"/>
          <w:b w:val="0"/>
          <w:bCs w:val="0"/>
        </w:rPr>
        <w:br w:type="page"/>
      </w:r>
      <w:r>
        <w:rPr>
          <w:rFonts w:cs="Times New Roman"/>
          <w:bCs w:val="0"/>
          <w:sz w:val="28"/>
        </w:rPr>
        <w:t>13. LE VARIAZIONI DEL PATRIMONIO</w:t>
      </w:r>
    </w:p>
    <w:p w:rsidR="002B326A" w:rsidRDefault="002B326A">
      <w:pPr>
        <w:widowControl/>
        <w:ind w:left="0" w:firstLine="0"/>
        <w:rPr>
          <w:rFonts w:cs="Times New Roman"/>
          <w:bCs w:val="0"/>
          <w:sz w:val="28"/>
        </w:rPr>
      </w:pPr>
    </w:p>
    <w:p w:rsidR="002B326A" w:rsidRDefault="002B326A">
      <w:pPr>
        <w:spacing w:line="360" w:lineRule="auto"/>
        <w:ind w:left="0" w:firstLine="0"/>
        <w:jc w:val="both"/>
        <w:rPr>
          <w:rFonts w:cs="Times New Roman"/>
          <w:bCs w:val="0"/>
        </w:rPr>
      </w:pPr>
      <w:r>
        <w:rPr>
          <w:rFonts w:cs="Times New Roman"/>
          <w:bCs w:val="0"/>
        </w:rPr>
        <w:t>PIANO DI ALIENAZIONE E VALORIZZAZIONE DEL PATRIMONIO IMMOBILIARE PER IL TRIENNIO 20..-20..-20..</w:t>
      </w:r>
    </w:p>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widowControl/>
        <w:ind w:left="0" w:firstLine="0"/>
        <w:outlineLvl w:val="1"/>
        <w:rPr>
          <w:rFonts w:cs="Times New Roman"/>
          <w:bCs w:val="0"/>
          <w:sz w:val="28"/>
        </w:rPr>
      </w:pPr>
      <w:r>
        <w:rPr>
          <w:rFonts w:ascii="Times New Roman" w:hAnsi="Times New Roman" w:cs="Times New Roman"/>
          <w:b w:val="0"/>
          <w:bCs w:val="0"/>
        </w:rPr>
        <w:br w:type="page"/>
      </w:r>
      <w:r>
        <w:rPr>
          <w:rFonts w:cs="Times New Roman"/>
          <w:bCs w:val="0"/>
          <w:sz w:val="28"/>
        </w:rPr>
        <w:t>VALUTAZIONI FINALI DELLA PROGRAMMAZIONE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rPr>
        <w:br w:type="page"/>
      </w:r>
      <w:r>
        <w:rPr>
          <w:rFonts w:cs="Times New Roman"/>
          <w:b w:val="0"/>
          <w:bCs w:val="0"/>
          <w:sz w:val="20"/>
        </w:rPr>
        <w:t>....................., lì ../../....</w:t>
      </w:r>
    </w:p>
    <w:p w:rsidR="002B326A" w:rsidRDefault="002B326A">
      <w:pPr>
        <w:ind w:left="0" w:firstLine="0"/>
        <w:rPr>
          <w:rFonts w:ascii="Times New Roman" w:hAnsi="Times New Roman" w:cs="Times New Roman"/>
          <w:b w:val="0"/>
          <w:bCs w:val="0"/>
          <w:sz w:val="20"/>
        </w:rPr>
      </w:pPr>
    </w:p>
    <w:p w:rsidR="002B326A" w:rsidRDefault="002B326A">
      <w:pPr>
        <w:ind w:left="0" w:firstLine="0"/>
        <w:rPr>
          <w:rFonts w:ascii="Times New Roman" w:hAnsi="Times New Roman" w:cs="Times New Roman"/>
          <w:b w:val="0"/>
          <w:bCs w:val="0"/>
          <w:sz w:val="20"/>
        </w:rPr>
      </w:pPr>
    </w:p>
    <w:p w:rsidR="002B326A" w:rsidRDefault="002B326A">
      <w:pPr>
        <w:ind w:left="0" w:firstLine="0"/>
        <w:rPr>
          <w:rFonts w:ascii="Times New Roman" w:hAnsi="Times New Roman" w:cs="Times New Roman"/>
          <w:b w:val="0"/>
          <w:bCs w:val="0"/>
          <w:sz w:val="20"/>
        </w:rPr>
      </w:pPr>
    </w:p>
    <w:p w:rsidR="002B326A" w:rsidRDefault="002B326A">
      <w:pPr>
        <w:ind w:left="0" w:firstLine="0"/>
        <w:rPr>
          <w:rFonts w:ascii="Times New Roman" w:hAnsi="Times New Roman" w:cs="Times New Roman"/>
          <w:b w:val="0"/>
          <w:bCs w:val="0"/>
          <w:sz w:val="20"/>
        </w:rPr>
      </w:pPr>
    </w:p>
    <w:tbl>
      <w:tblPr>
        <w:tblW w:w="0" w:type="auto"/>
        <w:jc w:val="center"/>
        <w:tblLayout w:type="fixed"/>
        <w:tblCellMar>
          <w:left w:w="30" w:type="dxa"/>
          <w:right w:w="30" w:type="dxa"/>
        </w:tblCellMar>
        <w:tblLook w:val="0000"/>
      </w:tblPr>
      <w:tblGrid>
        <w:gridCol w:w="1531"/>
        <w:gridCol w:w="2942"/>
        <w:gridCol w:w="4218"/>
      </w:tblGrid>
      <w:tr w:rsidR="002B326A">
        <w:trPr>
          <w:jc w:val="center"/>
        </w:trPr>
        <w:tc>
          <w:tcPr>
            <w:tcW w:w="153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 xml:space="preserve"> Il Responsabile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 xml:space="preserve"> del Servizio Finanziario</w:t>
            </w:r>
          </w:p>
        </w:tc>
      </w:tr>
      <w:tr w:rsidR="002B326A">
        <w:trPr>
          <w:jc w:val="center"/>
        </w:trPr>
        <w:tc>
          <w:tcPr>
            <w:tcW w:w="1531" w:type="dxa"/>
            <w:tcBorders>
              <w:top w:val="nil"/>
              <w:left w:val="single" w:sz="4" w:space="0" w:color="auto"/>
              <w:bottom w:val="nil"/>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Timbro</w:t>
            </w:r>
          </w:p>
        </w:tc>
        <w:tc>
          <w:tcPr>
            <w:tcW w:w="2942"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r>
      <w:tr w:rsidR="002B326A">
        <w:trPr>
          <w:jc w:val="center"/>
        </w:trPr>
        <w:tc>
          <w:tcPr>
            <w:tcW w:w="153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dell'Ente</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942"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r>
      <w:tr w:rsidR="002B326A">
        <w:trPr>
          <w:jc w:val="center"/>
        </w:trPr>
        <w:tc>
          <w:tcPr>
            <w:tcW w:w="1531"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sz w:val="20"/>
              </w:rPr>
              <w:t xml:space="preserve">             </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sz w:val="20"/>
              </w:rPr>
              <w:t xml:space="preserve">             ..................................................</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r>
      <w:tr w:rsidR="002B326A">
        <w:trPr>
          <w:jc w:val="center"/>
        </w:trPr>
        <w:tc>
          <w:tcPr>
            <w:tcW w:w="1531"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 xml:space="preserve"> </w:t>
            </w: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Il Rappresentante Legale</w:t>
            </w:r>
          </w:p>
        </w:tc>
      </w:tr>
      <w:tr w:rsidR="002B326A">
        <w:trPr>
          <w:jc w:val="center"/>
        </w:trPr>
        <w:tc>
          <w:tcPr>
            <w:tcW w:w="1531"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w:t>
            </w:r>
          </w:p>
        </w:tc>
      </w:tr>
    </w:tbl>
    <w:p w:rsidR="002B326A" w:rsidRDefault="002B326A">
      <w:pPr>
        <w:ind w:left="0" w:firstLine="0"/>
        <w:rPr>
          <w:rFonts w:cs="Times New Roman"/>
          <w:b w:val="0"/>
          <w:bCs w:val="0"/>
        </w:rPr>
      </w:pPr>
    </w:p>
    <w:p w:rsidR="002B326A" w:rsidRDefault="002B3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2B326A" w:rsidRDefault="002B326A">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t xml:space="preserve"> </w:t>
      </w:r>
    </w:p>
    <w:sectPr w:rsidR="002B326A" w:rsidSect="00FE75B9">
      <w:headerReference w:type="default" r:id="rId9"/>
      <w:footerReference w:type="default" r:id="rId10"/>
      <w:type w:val="continuous"/>
      <w:pgSz w:w="16830" w:h="11902" w:orient="landscape"/>
      <w:pgMar w:top="454" w:right="567" w:bottom="454" w:left="567" w:header="0" w:footer="567" w:gutter="0"/>
      <w:pgNumType w:start="1"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6A" w:rsidRDefault="002B326A">
      <w:r>
        <w:separator/>
      </w:r>
    </w:p>
  </w:endnote>
  <w:endnote w:type="continuationSeparator" w:id="0">
    <w:p w:rsidR="002B326A" w:rsidRDefault="002B32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Georgia"/>
    <w:panose1 w:val="02020502050305020303"/>
    <w:charset w:val="00"/>
    <w:family w:val="roman"/>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6A" w:rsidRDefault="002B326A">
    <w:pPr>
      <w:ind w:left="0" w:firstLine="0"/>
      <w:jc w:val="center"/>
      <w:rPr>
        <w:rFonts w:cs="Times New Roman"/>
        <w:b w:val="0"/>
        <w:bCs w:val="0"/>
        <w:sz w:val="16"/>
      </w:rPr>
    </w:pPr>
    <w:r>
      <w:rPr>
        <w:rFonts w:cs="Times New Roman"/>
        <w:b w:val="0"/>
        <w:bCs w:val="0"/>
        <w:sz w:val="16"/>
      </w:rPr>
      <w:t xml:space="preserve">Pag. </w:t>
    </w:r>
    <w:r>
      <w:rPr>
        <w:rFonts w:cs="Times New Roman"/>
        <w:b w:val="0"/>
        <w:bCs w:val="0"/>
        <w:sz w:val="16"/>
      </w:rPr>
      <w:fldChar w:fldCharType="begin"/>
    </w:r>
    <w:r>
      <w:rPr>
        <w:rFonts w:cs="Times New Roman"/>
        <w:b w:val="0"/>
        <w:bCs w:val="0"/>
        <w:sz w:val="16"/>
      </w:rPr>
      <w:instrText>PAGE</w:instrText>
    </w:r>
    <w:r>
      <w:rPr>
        <w:rFonts w:cs="Times New Roman"/>
        <w:b w:val="0"/>
        <w:bCs w:val="0"/>
        <w:sz w:val="16"/>
      </w:rPr>
      <w:fldChar w:fldCharType="separate"/>
    </w:r>
    <w:r>
      <w:rPr>
        <w:rFonts w:cs="Times New Roman"/>
        <w:b w:val="0"/>
        <w:bCs w:val="0"/>
        <w:noProof/>
        <w:sz w:val="16"/>
      </w:rPr>
      <w:t>144</w:t>
    </w:r>
    <w:r>
      <w:rPr>
        <w:rFonts w:cs="Times New Roman"/>
        <w:b w:val="0"/>
        <w:bCs w:val="0"/>
        <w:sz w:val="16"/>
      </w:rPr>
      <w:fldChar w:fldCharType="end"/>
    </w:r>
    <w:r>
      <w:rPr>
        <w:rFonts w:cs="Times New Roman"/>
        <w:b w:val="0"/>
        <w:bCs w:val="0"/>
        <w:sz w:val="16"/>
      </w:rPr>
      <w:t xml:space="preserve"> di      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6A" w:rsidRDefault="002B326A">
      <w:r>
        <w:separator/>
      </w:r>
    </w:p>
  </w:footnote>
  <w:footnote w:type="continuationSeparator" w:id="0">
    <w:p w:rsidR="002B326A" w:rsidRDefault="002B3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6A" w:rsidRDefault="002B326A">
    <w:pPr>
      <w:ind w:left="0" w:firstLine="0"/>
      <w:jc w:val="center"/>
      <w:rPr>
        <w:rFonts w:cs="Times New Roman"/>
        <w:b w:val="0"/>
        <w:bCs w:val="0"/>
        <w:sz w:val="16"/>
      </w:rPr>
    </w:pPr>
    <w:r>
      <w:rPr>
        <w:rFonts w:cs="Times New Roman"/>
        <w:b w:val="0"/>
        <w:bCs w:val="0"/>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7CEA5A"/>
    <w:lvl w:ilvl="0">
      <w:numFmt w:val="bullet"/>
      <w:lvlText w:val="*"/>
      <w:lvlJc w:val="left"/>
    </w:lvl>
  </w:abstractNum>
  <w:abstractNum w:abstractNumId="1">
    <w:nsid w:val="0000000B"/>
    <w:multiLevelType w:val="singleLevel"/>
    <w:tmpl w:val="0000000B"/>
    <w:name w:val="WW8Num29"/>
    <w:lvl w:ilvl="0">
      <w:start w:val="1"/>
      <w:numFmt w:val="bullet"/>
      <w:lvlText w:val=""/>
      <w:lvlJc w:val="left"/>
      <w:rPr>
        <w:rFonts w:ascii="Wingdings" w:hAnsi="Wingdings"/>
      </w:rPr>
    </w:lvl>
  </w:abstractNum>
  <w:abstractNum w:abstractNumId="2">
    <w:nsid w:val="002654E1"/>
    <w:multiLevelType w:val="multilevel"/>
    <w:tmpl w:val="E6A4D516"/>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nsid w:val="05E60931"/>
    <w:multiLevelType w:val="multilevel"/>
    <w:tmpl w:val="90CC7F1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
    <w:nsid w:val="18F53752"/>
    <w:multiLevelType w:val="multilevel"/>
    <w:tmpl w:val="2D6CCC8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
    <w:nsid w:val="1C16353B"/>
    <w:multiLevelType w:val="singleLevel"/>
    <w:tmpl w:val="B796A944"/>
    <w:lvl w:ilvl="0">
      <w:start w:val="1"/>
      <w:numFmt w:val="decimal"/>
      <w:lvlText w:val="%1)"/>
      <w:lvlJc w:val="left"/>
      <w:rPr>
        <w:rFonts w:cs="Times New Roman"/>
      </w:rPr>
    </w:lvl>
  </w:abstractNum>
  <w:abstractNum w:abstractNumId="6">
    <w:nsid w:val="1DCE2518"/>
    <w:multiLevelType w:val="hybridMultilevel"/>
    <w:tmpl w:val="70DC4C48"/>
    <w:lvl w:ilvl="0" w:tplc="C218BD0E">
      <w:numFmt w:val="bullet"/>
      <w:lvlText w:val="-"/>
      <w:lvlJc w:val="left"/>
      <w:pPr>
        <w:ind w:left="1062" w:hanging="495"/>
      </w:pPr>
      <w:rPr>
        <w:rFonts w:ascii="Times New Roman" w:eastAsia="Times New Roman" w:hAnsi="Times New Roman" w:hint="default"/>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7">
    <w:nsid w:val="21C545BB"/>
    <w:multiLevelType w:val="multilevel"/>
    <w:tmpl w:val="552CDBBC"/>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
    <w:nsid w:val="23DA2243"/>
    <w:multiLevelType w:val="singleLevel"/>
    <w:tmpl w:val="261EA53C"/>
    <w:lvl w:ilvl="0">
      <w:start w:val="4"/>
      <w:numFmt w:val="decimal"/>
      <w:lvlText w:val="%1)"/>
      <w:lvlJc w:val="left"/>
      <w:rPr>
        <w:rFonts w:cs="Times New Roman"/>
      </w:rPr>
    </w:lvl>
  </w:abstractNum>
  <w:abstractNum w:abstractNumId="9">
    <w:nsid w:val="3212185A"/>
    <w:multiLevelType w:val="singleLevel"/>
    <w:tmpl w:val="EFC64592"/>
    <w:lvl w:ilvl="0">
      <w:start w:val="1"/>
      <w:numFmt w:val="bullet"/>
      <w:lvlText w:val="-"/>
      <w:lvlJc w:val="left"/>
    </w:lvl>
  </w:abstractNum>
  <w:abstractNum w:abstractNumId="10">
    <w:nsid w:val="357F1269"/>
    <w:multiLevelType w:val="multilevel"/>
    <w:tmpl w:val="8218720E"/>
    <w:lvl w:ilvl="0">
      <w:start w:val="1"/>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nsid w:val="36A76F98"/>
    <w:multiLevelType w:val="multilevel"/>
    <w:tmpl w:val="46721198"/>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39164366"/>
    <w:multiLevelType w:val="singleLevel"/>
    <w:tmpl w:val="04100009"/>
    <w:lvl w:ilvl="0">
      <w:start w:val="1"/>
      <w:numFmt w:val="bullet"/>
      <w:lvlText w:val=""/>
      <w:lvlJc w:val="left"/>
      <w:rPr>
        <w:rFonts w:ascii="Wingdings" w:hAnsi="Wingdings"/>
      </w:rPr>
    </w:lvl>
  </w:abstractNum>
  <w:abstractNum w:abstractNumId="13">
    <w:nsid w:val="3EA332A5"/>
    <w:multiLevelType w:val="multilevel"/>
    <w:tmpl w:val="552CDBBC"/>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nsid w:val="45837426"/>
    <w:multiLevelType w:val="singleLevel"/>
    <w:tmpl w:val="450441C2"/>
    <w:lvl w:ilvl="0">
      <w:start w:val="1"/>
      <w:numFmt w:val="decimal"/>
      <w:lvlText w:val="%1)"/>
      <w:lvlJc w:val="left"/>
      <w:rPr>
        <w:rFonts w:cs="Times New Roman"/>
      </w:rPr>
    </w:lvl>
  </w:abstractNum>
  <w:abstractNum w:abstractNumId="15">
    <w:nsid w:val="4FA939B5"/>
    <w:multiLevelType w:val="multilevel"/>
    <w:tmpl w:val="81668466"/>
    <w:lvl w:ilvl="0">
      <w:start w:val="1"/>
      <w:numFmt w:val="upperRoman"/>
      <w:lvlText w:val="%1."/>
      <w:lvlJc w:val="left"/>
      <w:rPr>
        <w:rFonts w:cs="Times New Roman"/>
      </w:rPr>
    </w:lvl>
    <w:lvl w:ilvl="1">
      <w:start w:val="1"/>
      <w:numFmt w:val="upperLetter"/>
      <w:lvlText w:val="%2."/>
      <w:legacy w:legacy="1" w:legacySpace="0" w:legacyIndent="708"/>
      <w:lvlJc w:val="left"/>
      <w:rPr>
        <w:rFonts w:cs="Times New Roman"/>
      </w:rPr>
    </w:lvl>
    <w:lvl w:ilvl="2">
      <w:start w:val="1"/>
      <w:numFmt w:val="decimal"/>
      <w:lvlText w:val="%3."/>
      <w:legacy w:legacy="1" w:legacySpace="0" w:legacyIndent="708"/>
      <w:lvlJc w:val="left"/>
      <w:rPr>
        <w:rFonts w:cs="Times New Roman"/>
      </w:rPr>
    </w:lvl>
    <w:lvl w:ilvl="3">
      <w:start w:val="1"/>
      <w:numFmt w:val="lowerLetter"/>
      <w:lvlText w:val="%4)"/>
      <w:legacy w:legacy="1" w:legacySpace="0" w:legacyIndent="708"/>
      <w:lvlJc w:val="left"/>
      <w:rPr>
        <w:rFonts w:cs="Times New Roman"/>
      </w:rPr>
    </w:lvl>
    <w:lvl w:ilvl="4">
      <w:start w:val="1"/>
      <w:numFmt w:val="decimal"/>
      <w:lvlText w:val="(%5)"/>
      <w:legacy w:legacy="1" w:legacySpace="0" w:legacyIndent="708"/>
      <w:lvlJc w:val="left"/>
      <w:rPr>
        <w:rFonts w:cs="Times New Roman"/>
      </w:rPr>
    </w:lvl>
    <w:lvl w:ilvl="5">
      <w:start w:val="1"/>
      <w:numFmt w:val="lowerLetter"/>
      <w:lvlText w:val="(%6)"/>
      <w:legacy w:legacy="1" w:legacySpace="0" w:legacyIndent="708"/>
      <w:lvlJc w:val="left"/>
      <w:rPr>
        <w:rFonts w:cs="Times New Roman"/>
      </w:rPr>
    </w:lvl>
    <w:lvl w:ilvl="6">
      <w:start w:val="1"/>
      <w:numFmt w:val="lowerRoman"/>
      <w:lvlText w:val="(%7)"/>
      <w:legacy w:legacy="1" w:legacySpace="0" w:legacyIndent="708"/>
      <w:lvlJc w:val="left"/>
      <w:rPr>
        <w:rFonts w:cs="Times New Roman"/>
      </w:rPr>
    </w:lvl>
    <w:lvl w:ilvl="7">
      <w:start w:val="1"/>
      <w:numFmt w:val="lowerLetter"/>
      <w:lvlText w:val="(%8)"/>
      <w:legacy w:legacy="1" w:legacySpace="0" w:legacyIndent="708"/>
      <w:lvlJc w:val="left"/>
      <w:rPr>
        <w:rFonts w:cs="Times New Roman"/>
      </w:rPr>
    </w:lvl>
    <w:lvl w:ilvl="8">
      <w:start w:val="1"/>
      <w:numFmt w:val="lowerRoman"/>
      <w:lvlText w:val="(%9)"/>
      <w:legacy w:legacy="1" w:legacySpace="0" w:legacyIndent="708"/>
      <w:lvlJc w:val="left"/>
      <w:rPr>
        <w:rFonts w:cs="Times New Roman"/>
      </w:rPr>
    </w:lvl>
  </w:abstractNum>
  <w:abstractNum w:abstractNumId="16">
    <w:nsid w:val="51794FC9"/>
    <w:multiLevelType w:val="multilevel"/>
    <w:tmpl w:val="7A823B7F"/>
    <w:name w:val="Elenco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nsid w:val="51794FCB"/>
    <w:multiLevelType w:val="multilevel"/>
    <w:tmpl w:val="7A823B80"/>
    <w:name w:val="Elenco_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nsid w:val="51A27A5E"/>
    <w:multiLevelType w:val="singleLevel"/>
    <w:tmpl w:val="04100017"/>
    <w:lvl w:ilvl="0">
      <w:start w:val="1"/>
      <w:numFmt w:val="lowerLetter"/>
      <w:lvlText w:val="%1)"/>
      <w:lvlJc w:val="left"/>
      <w:rPr>
        <w:rFonts w:cs="Arial"/>
      </w:rPr>
    </w:lvl>
  </w:abstractNum>
  <w:abstractNum w:abstractNumId="19">
    <w:nsid w:val="521E7DBF"/>
    <w:multiLevelType w:val="multilevel"/>
    <w:tmpl w:val="FC8E742A"/>
    <w:lvl w:ilvl="0">
      <w:start w:val="2"/>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nsid w:val="52F14148"/>
    <w:multiLevelType w:val="multilevel"/>
    <w:tmpl w:val="4CEED59A"/>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nsid w:val="56053703"/>
    <w:multiLevelType w:val="singleLevel"/>
    <w:tmpl w:val="53A43E4A"/>
    <w:lvl w:ilvl="0">
      <w:start w:val="1"/>
      <w:numFmt w:val="decimal"/>
      <w:lvlText w:val="%1)"/>
      <w:legacy w:legacy="1" w:legacySpace="0" w:legacyIndent="245"/>
      <w:lvlJc w:val="left"/>
      <w:rPr>
        <w:rFonts w:ascii="Book Antiqua" w:hAnsi="Book Antiqua" w:cs="Book Antiqua"/>
      </w:rPr>
    </w:lvl>
  </w:abstractNum>
  <w:abstractNum w:abstractNumId="22">
    <w:nsid w:val="56BEFCC9"/>
    <w:multiLevelType w:val="multilevel"/>
    <w:tmpl w:val="0000000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56BEFCCE"/>
    <w:multiLevelType w:val="multilevel"/>
    <w:tmpl w:val="0000000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60C10EE9"/>
    <w:multiLevelType w:val="multilevel"/>
    <w:tmpl w:val="00000001"/>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25">
    <w:nsid w:val="61AC5AA9"/>
    <w:multiLevelType w:val="singleLevel"/>
    <w:tmpl w:val="9DC4FE78"/>
    <w:lvl w:ilvl="0">
      <w:start w:val="1"/>
      <w:numFmt w:val="bullet"/>
      <w:lvlText w:val="-"/>
      <w:lvlJc w:val="left"/>
    </w:lvl>
  </w:abstractNum>
  <w:abstractNum w:abstractNumId="26">
    <w:nsid w:val="645D18F8"/>
    <w:multiLevelType w:val="multilevel"/>
    <w:tmpl w:val="2D7EA67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7">
    <w:nsid w:val="64642FAA"/>
    <w:multiLevelType w:val="singleLevel"/>
    <w:tmpl w:val="04100001"/>
    <w:lvl w:ilvl="0">
      <w:start w:val="1"/>
      <w:numFmt w:val="bullet"/>
      <w:lvlText w:val=""/>
      <w:lvlJc w:val="left"/>
      <w:rPr>
        <w:rFonts w:ascii="Symbol" w:hAnsi="Symbol"/>
      </w:rPr>
    </w:lvl>
  </w:abstractNum>
  <w:abstractNum w:abstractNumId="28">
    <w:nsid w:val="6C194FDA"/>
    <w:multiLevelType w:val="multilevel"/>
    <w:tmpl w:val="4CDAB8A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9">
    <w:nsid w:val="6EBC791E"/>
    <w:multiLevelType w:val="multilevel"/>
    <w:tmpl w:val="2C88D138"/>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nsid w:val="78977A1C"/>
    <w:multiLevelType w:val="multilevel"/>
    <w:tmpl w:val="9C10BCBE"/>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21"/>
  </w:num>
  <w:num w:numId="2">
    <w:abstractNumId w:val="0"/>
    <w:lvlOverride w:ilvl="0">
      <w:lvl w:ilvl="0">
        <w:numFmt w:val="bullet"/>
        <w:lvlText w:val="-"/>
        <w:lvlJc w:val="left"/>
        <w:rPr>
          <w:rFonts w:ascii="Book Antiqua" w:hAnsi="Book Antiqua"/>
        </w:rPr>
      </w:lvl>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3"/>
  </w:num>
  <w:num w:numId="8">
    <w:abstractNumId w:val="12"/>
  </w:num>
  <w:num w:numId="9">
    <w:abstractNumId w:val="18"/>
  </w:num>
  <w:num w:numId="10">
    <w:abstractNumId w:val="9"/>
  </w:num>
  <w:num w:numId="11">
    <w:abstractNumId w:val="24"/>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E60"/>
    <w:rsid w:val="0001518F"/>
    <w:rsid w:val="00074AAC"/>
    <w:rsid w:val="000872CA"/>
    <w:rsid w:val="00097164"/>
    <w:rsid w:val="000A7B5C"/>
    <w:rsid w:val="000C254B"/>
    <w:rsid w:val="000E0A5A"/>
    <w:rsid w:val="001016C4"/>
    <w:rsid w:val="0010192D"/>
    <w:rsid w:val="001105DF"/>
    <w:rsid w:val="001649E3"/>
    <w:rsid w:val="0016660D"/>
    <w:rsid w:val="00180633"/>
    <w:rsid w:val="00195460"/>
    <w:rsid w:val="00210868"/>
    <w:rsid w:val="00223FCB"/>
    <w:rsid w:val="0025229E"/>
    <w:rsid w:val="002616FF"/>
    <w:rsid w:val="00282D8F"/>
    <w:rsid w:val="00292CE8"/>
    <w:rsid w:val="002A1174"/>
    <w:rsid w:val="002B326A"/>
    <w:rsid w:val="002C157B"/>
    <w:rsid w:val="002C5928"/>
    <w:rsid w:val="002D1736"/>
    <w:rsid w:val="00300B4C"/>
    <w:rsid w:val="00327D84"/>
    <w:rsid w:val="00340957"/>
    <w:rsid w:val="003F0BF2"/>
    <w:rsid w:val="00476A8C"/>
    <w:rsid w:val="004E0AD0"/>
    <w:rsid w:val="0057105C"/>
    <w:rsid w:val="00642A7D"/>
    <w:rsid w:val="00681DFD"/>
    <w:rsid w:val="00686095"/>
    <w:rsid w:val="00694567"/>
    <w:rsid w:val="007A6F42"/>
    <w:rsid w:val="007D6137"/>
    <w:rsid w:val="008146DB"/>
    <w:rsid w:val="008166CF"/>
    <w:rsid w:val="00824493"/>
    <w:rsid w:val="00857F28"/>
    <w:rsid w:val="00873D3E"/>
    <w:rsid w:val="008C34CA"/>
    <w:rsid w:val="008E4477"/>
    <w:rsid w:val="00940E3C"/>
    <w:rsid w:val="009F1C7F"/>
    <w:rsid w:val="00A232C3"/>
    <w:rsid w:val="00A402C7"/>
    <w:rsid w:val="00A66688"/>
    <w:rsid w:val="00A8602F"/>
    <w:rsid w:val="00A97950"/>
    <w:rsid w:val="00B114DE"/>
    <w:rsid w:val="00B13E50"/>
    <w:rsid w:val="00BC6E60"/>
    <w:rsid w:val="00C16D4C"/>
    <w:rsid w:val="00C4634E"/>
    <w:rsid w:val="00C563ED"/>
    <w:rsid w:val="00C73020"/>
    <w:rsid w:val="00CC4D49"/>
    <w:rsid w:val="00CD7ACD"/>
    <w:rsid w:val="00D354B7"/>
    <w:rsid w:val="00D37166"/>
    <w:rsid w:val="00D96D49"/>
    <w:rsid w:val="00E00705"/>
    <w:rsid w:val="00E1698B"/>
    <w:rsid w:val="00E66794"/>
    <w:rsid w:val="00F61A31"/>
    <w:rsid w:val="00F70C39"/>
    <w:rsid w:val="00FE75B9"/>
    <w:rsid w:val="00FF1499"/>
    <w:rsid w:val="00FF2D9A"/>
    <w:rsid w:val="00FF383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4C"/>
    <w:pPr>
      <w:widowControl w:val="0"/>
      <w:autoSpaceDE w:val="0"/>
      <w:autoSpaceDN w:val="0"/>
      <w:adjustRightInd w:val="0"/>
      <w:ind w:left="1080" w:hanging="1080"/>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iledidefault">
    <w:name w:val="Stile di default"/>
    <w:uiPriority w:val="99"/>
    <w:rsid w:val="00300B4C"/>
    <w:rPr>
      <w:shd w:val="clear" w:color="auto" w:fill="FFFFFF"/>
    </w:rPr>
  </w:style>
  <w:style w:type="paragraph" w:customStyle="1" w:styleId="Normale">
    <w:name w:val="[Normale]"/>
    <w:next w:val="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Normal0">
    <w:name w:val="[Normal]"/>
    <w:next w:val="Normal"/>
    <w:uiPriority w:val="99"/>
    <w:rsid w:val="00300B4C"/>
    <w:pPr>
      <w:widowControl w:val="0"/>
      <w:autoSpaceDE w:val="0"/>
      <w:autoSpaceDN w:val="0"/>
      <w:adjustRightInd w:val="0"/>
    </w:pPr>
    <w:rPr>
      <w:rFonts w:ascii="Arial" w:hAnsi="Arial" w:cs="Arial"/>
      <w:sz w:val="24"/>
      <w:szCs w:val="24"/>
    </w:rPr>
  </w:style>
  <w:style w:type="paragraph" w:customStyle="1" w:styleId="rtf1Normal">
    <w:name w:val="rtf1 Normal"/>
    <w:next w:val="Normal"/>
    <w:uiPriority w:val="99"/>
    <w:rsid w:val="00300B4C"/>
    <w:pPr>
      <w:widowControl w:val="0"/>
      <w:autoSpaceDE w:val="0"/>
      <w:autoSpaceDN w:val="0"/>
      <w:adjustRightInd w:val="0"/>
    </w:pPr>
    <w:rPr>
      <w:sz w:val="24"/>
      <w:szCs w:val="24"/>
    </w:rPr>
  </w:style>
  <w:style w:type="character" w:customStyle="1" w:styleId="rtf1Stiledidefault">
    <w:name w:val="rtf1 Stile di default"/>
    <w:uiPriority w:val="99"/>
    <w:rsid w:val="00300B4C"/>
  </w:style>
  <w:style w:type="character" w:customStyle="1" w:styleId="rtf1DefaultParagraphFont">
    <w:name w:val="rtf1 Default Paragraph Font"/>
    <w:uiPriority w:val="99"/>
    <w:rsid w:val="00300B4C"/>
  </w:style>
  <w:style w:type="paragraph" w:customStyle="1" w:styleId="rtf1Normal0">
    <w:name w:val="rtf1 [Normal]"/>
    <w:next w:val="rtf1Normal"/>
    <w:uiPriority w:val="99"/>
    <w:rsid w:val="00300B4C"/>
    <w:pPr>
      <w:widowControl w:val="0"/>
      <w:autoSpaceDE w:val="0"/>
      <w:autoSpaceDN w:val="0"/>
      <w:adjustRightInd w:val="0"/>
    </w:pPr>
    <w:rPr>
      <w:rFonts w:ascii="Arial" w:hAnsi="Arial" w:cs="Arial"/>
      <w:sz w:val="24"/>
      <w:szCs w:val="24"/>
    </w:rPr>
  </w:style>
  <w:style w:type="paragraph" w:customStyle="1" w:styleId="rtf1Normale">
    <w:name w:val="rtf1 [Normale]"/>
    <w:next w:val="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Normal">
    <w:name w:val="rtf1 rtf1 Normal"/>
    <w:next w:val="Normal"/>
    <w:uiPriority w:val="99"/>
    <w:rsid w:val="00300B4C"/>
    <w:pPr>
      <w:widowControl w:val="0"/>
      <w:autoSpaceDE w:val="0"/>
      <w:autoSpaceDN w:val="0"/>
      <w:adjustRightInd w:val="0"/>
    </w:pPr>
    <w:rPr>
      <w:rFonts w:ascii="Arial" w:hAnsi="Arial" w:cs="Arial"/>
      <w:sz w:val="24"/>
      <w:szCs w:val="24"/>
    </w:rPr>
  </w:style>
  <w:style w:type="character" w:customStyle="1" w:styleId="rtf1rtf1Stiledidefault">
    <w:name w:val="rtf1 rtf1 Stile di default"/>
    <w:uiPriority w:val="99"/>
    <w:rsid w:val="00300B4C"/>
  </w:style>
  <w:style w:type="paragraph" w:customStyle="1" w:styleId="rtf1rtf1heading1">
    <w:name w:val="rtf1 rtf1 heading 1"/>
    <w:next w:val="rtf1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heading2">
    <w:name w:val="rtf1 rtf1 heading 2"/>
    <w:next w:val="rtf1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heading3">
    <w:name w:val="rtf1 rtf1 heading 3"/>
    <w:next w:val="rtf1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heading4">
    <w:name w:val="rtf1 rtf1 heading 4"/>
    <w:next w:val="rtf1rtf1Normal"/>
    <w:uiPriority w:val="99"/>
    <w:rsid w:val="00300B4C"/>
    <w:pPr>
      <w:keepNext/>
      <w:widowControl w:val="0"/>
      <w:autoSpaceDE w:val="0"/>
      <w:autoSpaceDN w:val="0"/>
      <w:adjustRightInd w:val="0"/>
      <w:spacing w:before="240" w:after="60"/>
      <w:outlineLvl w:val="3"/>
    </w:pPr>
    <w:rPr>
      <w:b/>
      <w:bCs/>
      <w:sz w:val="28"/>
      <w:szCs w:val="28"/>
    </w:rPr>
  </w:style>
  <w:style w:type="paragraph" w:customStyle="1" w:styleId="rtf1rtf1heading7">
    <w:name w:val="rtf1 rtf1 heading 7"/>
    <w:next w:val="rtf1rtf1Normal"/>
    <w:uiPriority w:val="99"/>
    <w:rsid w:val="00300B4C"/>
    <w:pPr>
      <w:widowControl w:val="0"/>
      <w:autoSpaceDE w:val="0"/>
      <w:autoSpaceDN w:val="0"/>
      <w:adjustRightInd w:val="0"/>
      <w:spacing w:before="240" w:after="60"/>
      <w:outlineLvl w:val="6"/>
    </w:pPr>
    <w:rPr>
      <w:sz w:val="24"/>
      <w:szCs w:val="24"/>
    </w:rPr>
  </w:style>
  <w:style w:type="paragraph" w:customStyle="1" w:styleId="rtf1rtf1heading8">
    <w:name w:val="rtf1 rtf1 heading 8"/>
    <w:next w:val="rtf1rtf1Normal"/>
    <w:uiPriority w:val="99"/>
    <w:rsid w:val="00300B4C"/>
    <w:pPr>
      <w:widowControl w:val="0"/>
      <w:autoSpaceDE w:val="0"/>
      <w:autoSpaceDN w:val="0"/>
      <w:adjustRightInd w:val="0"/>
      <w:spacing w:before="240" w:after="60"/>
      <w:outlineLvl w:val="7"/>
    </w:pPr>
    <w:rPr>
      <w:i/>
      <w:iCs/>
      <w:sz w:val="24"/>
      <w:szCs w:val="24"/>
    </w:rPr>
  </w:style>
  <w:style w:type="character" w:customStyle="1" w:styleId="rtf1rtf1DefaultParagraphFont">
    <w:name w:val="rtf1 rtf1 Default Paragraph Font"/>
    <w:uiPriority w:val="99"/>
    <w:rsid w:val="00300B4C"/>
  </w:style>
  <w:style w:type="paragraph" w:customStyle="1" w:styleId="rtf1rtf1Normale">
    <w:name w:val="rtf1 rtf1 [Normale]"/>
    <w:next w:val="rtf1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Normal">
    <w:name w:val="rtf1 rtf1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Stiledidefault">
    <w:name w:val="rtf1 rtf1 rtf1 Stile di default"/>
    <w:uiPriority w:val="99"/>
    <w:rsid w:val="00300B4C"/>
  </w:style>
  <w:style w:type="character" w:customStyle="1" w:styleId="rtf1rtf1rtf1DefaultParagraphFont">
    <w:name w:val="rtf1 rtf1 rtf1 Default Paragraph Font"/>
    <w:uiPriority w:val="99"/>
    <w:rsid w:val="00300B4C"/>
  </w:style>
  <w:style w:type="paragraph" w:customStyle="1" w:styleId="rtf1rtf1rtf1Normal0">
    <w:name w:val="rtf1 rtf1 rtf1 [Normal]"/>
    <w:next w:val="rtf1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Strong">
    <w:name w:val="rtf1 rtf1 rtf1 Strong"/>
    <w:uiPriority w:val="99"/>
    <w:rsid w:val="00300B4C"/>
    <w:rPr>
      <w:b/>
    </w:rPr>
  </w:style>
  <w:style w:type="paragraph" w:customStyle="1" w:styleId="rtf1rtf1rtf1Normale">
    <w:name w:val="rtf1 rtf1 rtf1 [Normale]"/>
    <w:next w:val="rtf1rtf1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Normal">
    <w:name w:val="rtf1 rtf1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Stiledidefault">
    <w:name w:val="rtf1 rtf1 rtf2 Stile di default"/>
    <w:uiPriority w:val="99"/>
    <w:rsid w:val="00300B4C"/>
  </w:style>
  <w:style w:type="character" w:customStyle="1" w:styleId="rtf1rtf1rtf2DefaultParagraphFont">
    <w:name w:val="rtf1 rtf1 rtf2 Default Paragraph Font"/>
    <w:uiPriority w:val="99"/>
    <w:rsid w:val="00300B4C"/>
  </w:style>
  <w:style w:type="paragraph" w:customStyle="1" w:styleId="rtf1rtf1rtf2Normal0">
    <w:name w:val="rtf1 rtf1 rtf2 [Normal]"/>
    <w:next w:val="rtf1rtf1rtf2Normal"/>
    <w:uiPriority w:val="99"/>
    <w:rsid w:val="00300B4C"/>
    <w:pPr>
      <w:widowControl w:val="0"/>
      <w:autoSpaceDE w:val="0"/>
      <w:autoSpaceDN w:val="0"/>
      <w:adjustRightInd w:val="0"/>
    </w:pPr>
    <w:rPr>
      <w:rFonts w:ascii="Arial" w:hAnsi="Arial" w:cs="Arial"/>
      <w:sz w:val="24"/>
      <w:szCs w:val="24"/>
    </w:rPr>
  </w:style>
  <w:style w:type="character" w:customStyle="1" w:styleId="rtf1rtf1rtf2Strong">
    <w:name w:val="rtf1 rtf1 rtf2 Strong"/>
    <w:uiPriority w:val="99"/>
    <w:rsid w:val="00300B4C"/>
    <w:rPr>
      <w:b/>
    </w:rPr>
  </w:style>
  <w:style w:type="paragraph" w:customStyle="1" w:styleId="rtf2Normale">
    <w:name w:val="rtf2 [Normale]"/>
    <w:next w:val="rtf1rtf1rtf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Normal">
    <w:name w:val="rtf1 rtf1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Stiledidefault">
    <w:name w:val="rtf1 rtf1 rtf3 Stile di default"/>
    <w:uiPriority w:val="99"/>
    <w:rsid w:val="00300B4C"/>
  </w:style>
  <w:style w:type="character" w:customStyle="1" w:styleId="rtf1rtf1rtf3DefaultParagraphFont">
    <w:name w:val="rtf1 rtf1 rtf3 Default Paragraph Font"/>
    <w:uiPriority w:val="99"/>
    <w:rsid w:val="00300B4C"/>
  </w:style>
  <w:style w:type="paragraph" w:customStyle="1" w:styleId="rtf1rtf1rtf3Normal0">
    <w:name w:val="rtf1 rtf1 rtf3 [Normal]"/>
    <w:next w:val="rtf1rtf1rtf3Normal"/>
    <w:uiPriority w:val="99"/>
    <w:rsid w:val="00300B4C"/>
    <w:pPr>
      <w:widowControl w:val="0"/>
      <w:autoSpaceDE w:val="0"/>
      <w:autoSpaceDN w:val="0"/>
      <w:adjustRightInd w:val="0"/>
    </w:pPr>
    <w:rPr>
      <w:rFonts w:ascii="Arial" w:hAnsi="Arial" w:cs="Arial"/>
      <w:sz w:val="24"/>
      <w:szCs w:val="24"/>
    </w:rPr>
  </w:style>
  <w:style w:type="character" w:customStyle="1" w:styleId="rtf1rtf1rtf3Strong">
    <w:name w:val="rtf1 rtf1 rtf3 Strong"/>
    <w:uiPriority w:val="99"/>
    <w:rsid w:val="00300B4C"/>
    <w:rPr>
      <w:b/>
    </w:rPr>
  </w:style>
  <w:style w:type="paragraph" w:customStyle="1" w:styleId="rtf1rtf1rtf3Normale">
    <w:name w:val="rtf1 rtf1 rtf3 [Normale]"/>
    <w:next w:val="rtf1rtf1rtf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rtf1Normal">
    <w:name w:val="rtf1 rtf1 rtf3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rtf1Stiledidefault">
    <w:name w:val="rtf1 rtf1 rtf3 rtf1 Stile di default"/>
    <w:uiPriority w:val="99"/>
    <w:rsid w:val="00300B4C"/>
  </w:style>
  <w:style w:type="character" w:customStyle="1" w:styleId="rtf1rtf1rtf3rtf1DefaultParagraphFont">
    <w:name w:val="rtf1 rtf1 rtf3 rtf1 Default Paragraph Font"/>
    <w:uiPriority w:val="99"/>
    <w:rsid w:val="00300B4C"/>
  </w:style>
  <w:style w:type="paragraph" w:customStyle="1" w:styleId="rtf1rtf1rtf3rtf1Normal0">
    <w:name w:val="rtf1 rtf1 rtf3 rtf1 [Normal]"/>
    <w:next w:val="rtf1rtf1rtf3rtf1Normal"/>
    <w:uiPriority w:val="99"/>
    <w:rsid w:val="00300B4C"/>
    <w:pPr>
      <w:widowControl w:val="0"/>
      <w:autoSpaceDE w:val="0"/>
      <w:autoSpaceDN w:val="0"/>
      <w:adjustRightInd w:val="0"/>
    </w:pPr>
    <w:rPr>
      <w:rFonts w:ascii="Arial" w:hAnsi="Arial" w:cs="Arial"/>
      <w:sz w:val="24"/>
      <w:szCs w:val="24"/>
    </w:rPr>
  </w:style>
  <w:style w:type="paragraph" w:customStyle="1" w:styleId="rtf1rtf1rtf3rtf1PlainText">
    <w:name w:val="rtf1 rtf1 rtf3 rtf1 Plain Text"/>
    <w:next w:val="rtf1rtf1rtf3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3rtf1Strong">
    <w:name w:val="rtf1 rtf1 rtf3 rtf1 Strong"/>
    <w:uiPriority w:val="99"/>
    <w:rsid w:val="00300B4C"/>
    <w:rPr>
      <w:b/>
    </w:rPr>
  </w:style>
  <w:style w:type="paragraph" w:customStyle="1" w:styleId="rtf3rtf1Normale">
    <w:name w:val="rtf3 rtf1 [Normale]"/>
    <w:next w:val="rtf1rtf1rtf3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Normal">
    <w:name w:val="rtf1 rtf1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Stiledidefault">
    <w:name w:val="rtf1 rtf1 rtf4 Stile di default"/>
    <w:uiPriority w:val="99"/>
    <w:rsid w:val="00300B4C"/>
  </w:style>
  <w:style w:type="character" w:customStyle="1" w:styleId="rtf1rtf1rtf4DefaultParagraphFont">
    <w:name w:val="rtf1 rtf1 rtf4 Default Paragraph Font"/>
    <w:uiPriority w:val="99"/>
    <w:rsid w:val="00300B4C"/>
  </w:style>
  <w:style w:type="paragraph" w:customStyle="1" w:styleId="rtf1rtf1rtf4Normal0">
    <w:name w:val="rtf1 rtf1 rtf4 [Normal]"/>
    <w:next w:val="rtf1rtf1rtf4Normal"/>
    <w:uiPriority w:val="99"/>
    <w:rsid w:val="00300B4C"/>
    <w:pPr>
      <w:widowControl w:val="0"/>
      <w:autoSpaceDE w:val="0"/>
      <w:autoSpaceDN w:val="0"/>
      <w:adjustRightInd w:val="0"/>
    </w:pPr>
    <w:rPr>
      <w:rFonts w:ascii="Arial" w:hAnsi="Arial" w:cs="Arial"/>
      <w:sz w:val="24"/>
      <w:szCs w:val="24"/>
    </w:rPr>
  </w:style>
  <w:style w:type="character" w:customStyle="1" w:styleId="rtf1rtf1rtf4Strong">
    <w:name w:val="rtf1 rtf1 rtf4 Strong"/>
    <w:uiPriority w:val="99"/>
    <w:rsid w:val="00300B4C"/>
    <w:rPr>
      <w:b/>
    </w:rPr>
  </w:style>
  <w:style w:type="paragraph" w:customStyle="1" w:styleId="rtf1rtf1rtf4Normale">
    <w:name w:val="rtf1 rtf1 rtf4 [Normale]"/>
    <w:next w:val="rtf1rtf1rtf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Normal">
    <w:name w:val="rtf1 rtf1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Stiledidefault">
    <w:name w:val="rtf1 rtf1 rtf5 Stile di default"/>
    <w:uiPriority w:val="99"/>
    <w:rsid w:val="00300B4C"/>
  </w:style>
  <w:style w:type="character" w:customStyle="1" w:styleId="rtf1rtf1rtf5DefaultParagraphFont">
    <w:name w:val="rtf1 rtf1 rtf5 Default Paragraph Font"/>
    <w:uiPriority w:val="99"/>
    <w:rsid w:val="00300B4C"/>
  </w:style>
  <w:style w:type="paragraph" w:customStyle="1" w:styleId="rtf1rtf1rtf5Normal0">
    <w:name w:val="rtf1 rtf1 rtf5 [Normal]"/>
    <w:next w:val="rtf1rtf1rtf5Normal"/>
    <w:uiPriority w:val="99"/>
    <w:rsid w:val="00300B4C"/>
    <w:pPr>
      <w:widowControl w:val="0"/>
      <w:autoSpaceDE w:val="0"/>
      <w:autoSpaceDN w:val="0"/>
      <w:adjustRightInd w:val="0"/>
    </w:pPr>
    <w:rPr>
      <w:rFonts w:ascii="Arial" w:hAnsi="Arial" w:cs="Arial"/>
      <w:sz w:val="24"/>
      <w:szCs w:val="24"/>
    </w:rPr>
  </w:style>
  <w:style w:type="character" w:customStyle="1" w:styleId="rtf1rtf1rtf5Strong">
    <w:name w:val="rtf1 rtf1 rtf5 Strong"/>
    <w:uiPriority w:val="99"/>
    <w:rsid w:val="00300B4C"/>
    <w:rPr>
      <w:b/>
    </w:rPr>
  </w:style>
  <w:style w:type="paragraph" w:customStyle="1" w:styleId="rtf5Normale">
    <w:name w:val="rtf5 [Normale]"/>
    <w:next w:val="rtf1rtf1rtf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Normal">
    <w:name w:val="rtf1 rtf1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Stiledidefault">
    <w:name w:val="rtf1 rtf1 rtf6 Stile di default"/>
    <w:uiPriority w:val="99"/>
    <w:rsid w:val="00300B4C"/>
  </w:style>
  <w:style w:type="character" w:customStyle="1" w:styleId="rtf1rtf1rtf6DefaultParagraphFont">
    <w:name w:val="rtf1 rtf1 rtf6 Default Paragraph Font"/>
    <w:uiPriority w:val="99"/>
    <w:rsid w:val="00300B4C"/>
  </w:style>
  <w:style w:type="paragraph" w:customStyle="1" w:styleId="rtf1rtf1rtf6Normal0">
    <w:name w:val="rtf1 rtf1 rtf6 [Normal]"/>
    <w:next w:val="rtf1rtf1rtf6Normal"/>
    <w:uiPriority w:val="99"/>
    <w:rsid w:val="00300B4C"/>
    <w:pPr>
      <w:widowControl w:val="0"/>
      <w:autoSpaceDE w:val="0"/>
      <w:autoSpaceDN w:val="0"/>
      <w:adjustRightInd w:val="0"/>
    </w:pPr>
    <w:rPr>
      <w:rFonts w:ascii="Arial" w:hAnsi="Arial" w:cs="Arial"/>
      <w:sz w:val="24"/>
      <w:szCs w:val="24"/>
    </w:rPr>
  </w:style>
  <w:style w:type="character" w:customStyle="1" w:styleId="rtf1rtf1rtf6Strong">
    <w:name w:val="rtf1 rtf1 rtf6 Strong"/>
    <w:uiPriority w:val="99"/>
    <w:rsid w:val="00300B4C"/>
    <w:rPr>
      <w:b/>
    </w:rPr>
  </w:style>
  <w:style w:type="paragraph" w:customStyle="1" w:styleId="rtf1rtf1rtf6Normale">
    <w:name w:val="rtf1 rtf1 rtf6 [Normale]"/>
    <w:next w:val="rtf1rtf1rtf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Normal">
    <w:name w:val="rtf1 rtf1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Stiledidefault">
    <w:name w:val="rtf1 rtf1 rtf7 Stile di default"/>
    <w:uiPriority w:val="99"/>
    <w:rsid w:val="00300B4C"/>
  </w:style>
  <w:style w:type="character" w:customStyle="1" w:styleId="rtf1rtf1rtf7DefaultParagraphFont">
    <w:name w:val="rtf1 rtf1 rtf7 Default Paragraph Font"/>
    <w:uiPriority w:val="99"/>
    <w:rsid w:val="00300B4C"/>
  </w:style>
  <w:style w:type="paragraph" w:customStyle="1" w:styleId="rtf1rtf1rtf7Normal0">
    <w:name w:val="rtf1 rtf1 rtf7 [Normal]"/>
    <w:next w:val="rtf1rtf1rtf7Normal"/>
    <w:uiPriority w:val="99"/>
    <w:rsid w:val="00300B4C"/>
    <w:pPr>
      <w:widowControl w:val="0"/>
      <w:autoSpaceDE w:val="0"/>
      <w:autoSpaceDN w:val="0"/>
      <w:adjustRightInd w:val="0"/>
    </w:pPr>
    <w:rPr>
      <w:rFonts w:ascii="Arial" w:hAnsi="Arial" w:cs="Arial"/>
      <w:sz w:val="24"/>
      <w:szCs w:val="24"/>
    </w:rPr>
  </w:style>
  <w:style w:type="character" w:customStyle="1" w:styleId="rtf1rtf1rtf7Strong">
    <w:name w:val="rtf1 rtf1 rtf7 Strong"/>
    <w:uiPriority w:val="99"/>
    <w:rsid w:val="00300B4C"/>
    <w:rPr>
      <w:b/>
    </w:rPr>
  </w:style>
  <w:style w:type="paragraph" w:customStyle="1" w:styleId="rtf7Normale">
    <w:name w:val="rtf7 [Normale]"/>
    <w:next w:val="rtf1rtf1rtf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Normal">
    <w:name w:val="rtf1 rtf1 rtf7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rtf1Stiledidefault">
    <w:name w:val="rtf1 rtf1 rtf7 rtf1 Stile di default"/>
    <w:uiPriority w:val="99"/>
    <w:rsid w:val="00300B4C"/>
  </w:style>
  <w:style w:type="character" w:customStyle="1" w:styleId="rtf1rtf1rtf7rtf1DefaultParagraphFont">
    <w:name w:val="rtf1 rtf1 rtf7 rtf1 Default Paragraph Font"/>
    <w:uiPriority w:val="99"/>
    <w:rsid w:val="00300B4C"/>
  </w:style>
  <w:style w:type="paragraph" w:customStyle="1" w:styleId="rtf1rtf1rtf7rtf1Normal0">
    <w:name w:val="rtf1 rtf1 rtf7 rtf1 [Normal]"/>
    <w:next w:val="rtf1rtf1rtf7rtf1Normal"/>
    <w:uiPriority w:val="99"/>
    <w:rsid w:val="00300B4C"/>
    <w:pPr>
      <w:widowControl w:val="0"/>
      <w:autoSpaceDE w:val="0"/>
      <w:autoSpaceDN w:val="0"/>
      <w:adjustRightInd w:val="0"/>
    </w:pPr>
    <w:rPr>
      <w:rFonts w:ascii="Arial" w:hAnsi="Arial" w:cs="Arial"/>
      <w:sz w:val="24"/>
      <w:szCs w:val="24"/>
    </w:rPr>
  </w:style>
  <w:style w:type="paragraph" w:customStyle="1" w:styleId="rtf1rtf1rtf7rtf1PlainText">
    <w:name w:val="rtf1 rtf1 rtf7 rtf1 Plain Text"/>
    <w:next w:val="rtf1rtf1rtf7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7rtf1Strong">
    <w:name w:val="rtf1 rtf1 rtf7 rtf1 Strong"/>
    <w:uiPriority w:val="99"/>
    <w:rsid w:val="00300B4C"/>
    <w:rPr>
      <w:b/>
    </w:rPr>
  </w:style>
  <w:style w:type="paragraph" w:customStyle="1" w:styleId="rtf1rtf1rtf7rtf1Normale">
    <w:name w:val="rtf1 rtf1 rtf7 rtf1 [Normale]"/>
    <w:next w:val="rtf1rtf1rtf7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Title">
    <w:name w:val="rtf1 rtf1 rtf7 rtf1 Title"/>
    <w:uiPriority w:val="99"/>
    <w:rsid w:val="00300B4C"/>
    <w:pPr>
      <w:widowControl w:val="0"/>
      <w:autoSpaceDE w:val="0"/>
      <w:autoSpaceDN w:val="0"/>
      <w:adjustRightInd w:val="0"/>
      <w:jc w:val="center"/>
    </w:pPr>
    <w:rPr>
      <w:i/>
      <w:iCs/>
      <w:sz w:val="28"/>
      <w:szCs w:val="28"/>
    </w:rPr>
  </w:style>
  <w:style w:type="paragraph" w:customStyle="1" w:styleId="rtf1rtf1rtf8Normal">
    <w:name w:val="rtf1 rtf1 rtf8 Normal"/>
    <w:next w:val="rtf1rtf1Normal"/>
    <w:uiPriority w:val="99"/>
    <w:rsid w:val="00300B4C"/>
    <w:pPr>
      <w:widowControl w:val="0"/>
      <w:autoSpaceDE w:val="0"/>
      <w:autoSpaceDN w:val="0"/>
      <w:adjustRightInd w:val="0"/>
    </w:pPr>
    <w:rPr>
      <w:sz w:val="24"/>
      <w:szCs w:val="24"/>
    </w:rPr>
  </w:style>
  <w:style w:type="character" w:customStyle="1" w:styleId="rtf1rtf1rtf8Stiledidefault">
    <w:name w:val="rtf1 rtf1 rtf8 Stile di default"/>
    <w:uiPriority w:val="99"/>
    <w:rsid w:val="00300B4C"/>
  </w:style>
  <w:style w:type="character" w:customStyle="1" w:styleId="rtf1rtf1rtf8DefaultParagraphFont">
    <w:name w:val="rtf1 rtf1 rtf8 Default Paragraph Font"/>
    <w:uiPriority w:val="99"/>
    <w:rsid w:val="00300B4C"/>
  </w:style>
  <w:style w:type="paragraph" w:customStyle="1" w:styleId="rtf1rtf1rtf8Normal0">
    <w:name w:val="rtf1 rtf1 rtf8 [Normal]"/>
    <w:next w:val="rtf1rtf1rtf8Normal"/>
    <w:uiPriority w:val="99"/>
    <w:rsid w:val="00300B4C"/>
    <w:pPr>
      <w:widowControl w:val="0"/>
      <w:autoSpaceDE w:val="0"/>
      <w:autoSpaceDN w:val="0"/>
      <w:adjustRightInd w:val="0"/>
    </w:pPr>
    <w:rPr>
      <w:rFonts w:ascii="Arial" w:hAnsi="Arial" w:cs="Arial"/>
      <w:sz w:val="24"/>
      <w:szCs w:val="24"/>
    </w:rPr>
  </w:style>
  <w:style w:type="paragraph" w:customStyle="1" w:styleId="rtf8Normale">
    <w:name w:val="rtf8 [Normale]"/>
    <w:next w:val="rtf1rtf1rtf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Normal">
    <w:name w:val="rtf1 rtf1 rtf8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8rtf1Stiledidefault">
    <w:name w:val="rtf1 rtf1 rtf8 rtf1 Stile di default"/>
    <w:uiPriority w:val="99"/>
    <w:rsid w:val="00300B4C"/>
  </w:style>
  <w:style w:type="character" w:customStyle="1" w:styleId="rtf1rtf1rtf8rtf1DefaultParagraphFont">
    <w:name w:val="rtf1 rtf1 rtf8 rtf1 Default Paragraph Font"/>
    <w:uiPriority w:val="99"/>
    <w:rsid w:val="00300B4C"/>
  </w:style>
  <w:style w:type="paragraph" w:customStyle="1" w:styleId="rtf1rtf1rtf8rtf1Normal0">
    <w:name w:val="rtf1 rtf1 rtf8 rtf1 [Normal]"/>
    <w:next w:val="rtf1rtf1rtf8rtf1Normal"/>
    <w:uiPriority w:val="99"/>
    <w:rsid w:val="00300B4C"/>
    <w:pPr>
      <w:widowControl w:val="0"/>
      <w:autoSpaceDE w:val="0"/>
      <w:autoSpaceDN w:val="0"/>
      <w:adjustRightInd w:val="0"/>
    </w:pPr>
    <w:rPr>
      <w:rFonts w:ascii="Arial" w:hAnsi="Arial" w:cs="Arial"/>
      <w:sz w:val="24"/>
      <w:szCs w:val="24"/>
    </w:rPr>
  </w:style>
  <w:style w:type="paragraph" w:customStyle="1" w:styleId="rtf1rtf1rtf8rtf1PlainText">
    <w:name w:val="rtf1 rtf1 rtf8 rtf1 Plain Text"/>
    <w:next w:val="rtf1rtf1rtf8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8rtf1Strong">
    <w:name w:val="rtf1 rtf1 rtf8 rtf1 Strong"/>
    <w:uiPriority w:val="99"/>
    <w:rsid w:val="00300B4C"/>
    <w:rPr>
      <w:b/>
    </w:rPr>
  </w:style>
  <w:style w:type="paragraph" w:customStyle="1" w:styleId="rtf1rtf1rtf8rtf1Normale">
    <w:name w:val="rtf1 rtf1 rtf8 rtf1 [Normale]"/>
    <w:next w:val="rtf1rtf1rtf8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Title">
    <w:name w:val="rtf1 rtf1 rtf8 rtf1 Title"/>
    <w:uiPriority w:val="99"/>
    <w:rsid w:val="00300B4C"/>
    <w:pPr>
      <w:widowControl w:val="0"/>
      <w:autoSpaceDE w:val="0"/>
      <w:autoSpaceDN w:val="0"/>
      <w:adjustRightInd w:val="0"/>
      <w:jc w:val="center"/>
    </w:pPr>
    <w:rPr>
      <w:i/>
      <w:iCs/>
      <w:sz w:val="28"/>
      <w:szCs w:val="28"/>
    </w:rPr>
  </w:style>
  <w:style w:type="paragraph" w:customStyle="1" w:styleId="rtf1rtf1rtf8rtf1CarattereCarattere1">
    <w:name w:val="rtf1 rtf1 rtf8 rtf1 Carattere Carattere1"/>
    <w:uiPriority w:val="99"/>
    <w:rsid w:val="00300B4C"/>
    <w:pPr>
      <w:widowControl w:val="0"/>
      <w:autoSpaceDE w:val="0"/>
      <w:autoSpaceDN w:val="0"/>
      <w:adjustRightInd w:val="0"/>
      <w:spacing w:after="160" w:line="240" w:lineRule="exact"/>
      <w:jc w:val="both"/>
    </w:pPr>
    <w:rPr>
      <w:rFonts w:ascii="Tahoma" w:hAnsi="Tahoma" w:cs="Tahoma"/>
      <w:sz w:val="20"/>
      <w:szCs w:val="20"/>
    </w:rPr>
  </w:style>
  <w:style w:type="paragraph" w:customStyle="1" w:styleId="rtf1rtf1rtf9Normal">
    <w:name w:val="rtf1 rtf1 rtf9 Normal"/>
    <w:next w:val="rtf1rtf1Normal"/>
    <w:uiPriority w:val="99"/>
    <w:rsid w:val="00300B4C"/>
    <w:pPr>
      <w:widowControl w:val="0"/>
      <w:autoSpaceDE w:val="0"/>
      <w:autoSpaceDN w:val="0"/>
      <w:adjustRightInd w:val="0"/>
    </w:pPr>
    <w:rPr>
      <w:sz w:val="24"/>
      <w:szCs w:val="24"/>
    </w:rPr>
  </w:style>
  <w:style w:type="character" w:customStyle="1" w:styleId="rtf1rtf1rtf9Stiledidefault">
    <w:name w:val="rtf1 rtf1 rtf9 Stile di default"/>
    <w:uiPriority w:val="99"/>
    <w:rsid w:val="00300B4C"/>
  </w:style>
  <w:style w:type="character" w:customStyle="1" w:styleId="rtf9DefaultParagraphFont">
    <w:name w:val="rtf9 Default Paragraph Font"/>
    <w:uiPriority w:val="99"/>
    <w:rsid w:val="00300B4C"/>
  </w:style>
  <w:style w:type="paragraph" w:customStyle="1" w:styleId="rtf1rtf1rtf9Normal0">
    <w:name w:val="rtf1 rtf1 rtf9 [Normal]"/>
    <w:next w:val="rtf1rtf1rtf9Normal"/>
    <w:uiPriority w:val="99"/>
    <w:rsid w:val="00300B4C"/>
    <w:pPr>
      <w:widowControl w:val="0"/>
      <w:autoSpaceDE w:val="0"/>
      <w:autoSpaceDN w:val="0"/>
      <w:adjustRightInd w:val="0"/>
    </w:pPr>
    <w:rPr>
      <w:rFonts w:ascii="Arial" w:hAnsi="Arial" w:cs="Arial"/>
      <w:sz w:val="24"/>
      <w:szCs w:val="24"/>
    </w:rPr>
  </w:style>
  <w:style w:type="paragraph" w:customStyle="1" w:styleId="rtf1rtf1rtf9Normale">
    <w:name w:val="rtf1 rtf1 rtf9 [Normale]"/>
    <w:next w:val="rtf1rtf1rtf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Normal">
    <w:name w:val="rtf1 rtf1 rtf9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9rtf1Stiledidefault">
    <w:name w:val="rtf1 rtf1 rtf9 rtf1 Stile di default"/>
    <w:uiPriority w:val="99"/>
    <w:rsid w:val="00300B4C"/>
  </w:style>
  <w:style w:type="character" w:customStyle="1" w:styleId="rtf1rtf1rtf9rtf1DefaultParagraphFont">
    <w:name w:val="rtf1 rtf1 rtf9 rtf1 Default Paragraph Font"/>
    <w:uiPriority w:val="99"/>
    <w:rsid w:val="00300B4C"/>
  </w:style>
  <w:style w:type="paragraph" w:customStyle="1" w:styleId="rtf1rtf1rtf9rtf1Normal0">
    <w:name w:val="rtf1 rtf1 rtf9 rtf1 [Normal]"/>
    <w:next w:val="rtf1rtf1rtf9rtf1Normal"/>
    <w:uiPriority w:val="99"/>
    <w:rsid w:val="00300B4C"/>
    <w:pPr>
      <w:widowControl w:val="0"/>
      <w:autoSpaceDE w:val="0"/>
      <w:autoSpaceDN w:val="0"/>
      <w:adjustRightInd w:val="0"/>
    </w:pPr>
    <w:rPr>
      <w:rFonts w:ascii="Arial" w:hAnsi="Arial" w:cs="Arial"/>
      <w:sz w:val="24"/>
      <w:szCs w:val="24"/>
    </w:rPr>
  </w:style>
  <w:style w:type="paragraph" w:customStyle="1" w:styleId="rtf1rtf1rtf9rtf1PlainText">
    <w:name w:val="rtf1 rtf1 rtf9 rtf1 Plain Text"/>
    <w:next w:val="rtf1rtf1rtf9rtf1Normal"/>
    <w:uiPriority w:val="99"/>
    <w:rsid w:val="00300B4C"/>
    <w:pPr>
      <w:widowControl w:val="0"/>
      <w:autoSpaceDE w:val="0"/>
      <w:autoSpaceDN w:val="0"/>
      <w:adjustRightInd w:val="0"/>
    </w:pPr>
    <w:rPr>
      <w:rFonts w:ascii="Courier New" w:hAnsi="Courier New" w:cs="Courier New"/>
      <w:sz w:val="20"/>
      <w:szCs w:val="20"/>
    </w:rPr>
  </w:style>
  <w:style w:type="paragraph" w:customStyle="1" w:styleId="rtf1rtf1rtf9rtf1heading1">
    <w:name w:val="rtf1 rtf1 rtf9 rtf1 heading 1"/>
    <w:next w:val="rtf1rtf1rtf9rtf1Normal"/>
    <w:uiPriority w:val="99"/>
    <w:rsid w:val="00300B4C"/>
    <w:pPr>
      <w:widowControl w:val="0"/>
      <w:autoSpaceDE w:val="0"/>
      <w:autoSpaceDN w:val="0"/>
      <w:adjustRightInd w:val="0"/>
      <w:ind w:left="1080"/>
    </w:pPr>
    <w:rPr>
      <w:rFonts w:ascii="Arial" w:hAnsi="Arial" w:cs="Arial"/>
      <w:b/>
      <w:bCs/>
      <w:sz w:val="24"/>
      <w:szCs w:val="24"/>
    </w:rPr>
  </w:style>
  <w:style w:type="character" w:customStyle="1" w:styleId="rtf1rtf1rtf9rtf1Strong">
    <w:name w:val="rtf1 rtf1 rtf9 rtf1 Strong"/>
    <w:uiPriority w:val="99"/>
    <w:rsid w:val="00300B4C"/>
    <w:rPr>
      <w:b/>
    </w:rPr>
  </w:style>
  <w:style w:type="paragraph" w:customStyle="1" w:styleId="rtf9rtf1Normale">
    <w:name w:val="rtf9 rtf1 [Normale]"/>
    <w:next w:val="rtf1rtf1rtf9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Title">
    <w:name w:val="rtf1 rtf1 rtf9 rtf1 Title"/>
    <w:uiPriority w:val="99"/>
    <w:rsid w:val="00300B4C"/>
    <w:pPr>
      <w:widowControl w:val="0"/>
      <w:autoSpaceDE w:val="0"/>
      <w:autoSpaceDN w:val="0"/>
      <w:adjustRightInd w:val="0"/>
      <w:jc w:val="center"/>
    </w:pPr>
    <w:rPr>
      <w:i/>
      <w:iCs/>
      <w:sz w:val="28"/>
      <w:szCs w:val="28"/>
    </w:rPr>
  </w:style>
  <w:style w:type="paragraph" w:customStyle="1" w:styleId="rtf1rtf1rtf10Normal">
    <w:name w:val="rtf1 rtf1 rtf10 Normal"/>
    <w:next w:val="rtf1rtf1Normal"/>
    <w:uiPriority w:val="99"/>
    <w:rsid w:val="00300B4C"/>
    <w:pPr>
      <w:widowControl w:val="0"/>
      <w:autoSpaceDE w:val="0"/>
      <w:autoSpaceDN w:val="0"/>
      <w:adjustRightInd w:val="0"/>
    </w:pPr>
    <w:rPr>
      <w:sz w:val="24"/>
      <w:szCs w:val="24"/>
    </w:rPr>
  </w:style>
  <w:style w:type="character" w:customStyle="1" w:styleId="rtf1rtf1rtf10Stiledidefault">
    <w:name w:val="rtf1 rtf1 rtf10 Stile di default"/>
    <w:uiPriority w:val="99"/>
    <w:rsid w:val="00300B4C"/>
  </w:style>
  <w:style w:type="character" w:customStyle="1" w:styleId="rtf1rtf1rtf10DefaultParagraphFont">
    <w:name w:val="rtf1 rtf1 rtf10 Default Paragraph Font"/>
    <w:uiPriority w:val="99"/>
    <w:rsid w:val="00300B4C"/>
  </w:style>
  <w:style w:type="paragraph" w:customStyle="1" w:styleId="rtf1rtf1rtf10Normal0">
    <w:name w:val="rtf1 rtf1 rtf10 [Normal]"/>
    <w:next w:val="rtf1rtf1rtf10Normal"/>
    <w:uiPriority w:val="99"/>
    <w:rsid w:val="00300B4C"/>
    <w:pPr>
      <w:widowControl w:val="0"/>
      <w:autoSpaceDE w:val="0"/>
      <w:autoSpaceDN w:val="0"/>
      <w:adjustRightInd w:val="0"/>
    </w:pPr>
    <w:rPr>
      <w:rFonts w:ascii="Arial" w:hAnsi="Arial" w:cs="Arial"/>
      <w:sz w:val="24"/>
      <w:szCs w:val="24"/>
    </w:rPr>
  </w:style>
  <w:style w:type="paragraph" w:customStyle="1" w:styleId="rtf1rtf1rtf10Normale">
    <w:name w:val="rtf1 rtf1 rtf10 [Normale]"/>
    <w:next w:val="rtf1rtf1rtf1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Normal">
    <w:name w:val="rtf1 rtf1 rtf10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0rtf1Stiledidefault">
    <w:name w:val="rtf1 rtf1 rtf10 rtf1 Stile di default"/>
    <w:uiPriority w:val="99"/>
    <w:rsid w:val="00300B4C"/>
  </w:style>
  <w:style w:type="character" w:customStyle="1" w:styleId="rtf1rtf1rtf10rtf1DefaultParagraphFont">
    <w:name w:val="rtf1 rtf1 rtf10 rtf1 Default Paragraph Font"/>
    <w:uiPriority w:val="99"/>
    <w:rsid w:val="00300B4C"/>
  </w:style>
  <w:style w:type="paragraph" w:customStyle="1" w:styleId="rtf1rtf1rtf10rtf1Normal0">
    <w:name w:val="rtf1 rtf1 rtf10 rtf1 [Normal]"/>
    <w:next w:val="rtf1rtf1rtf10rtf1Normal"/>
    <w:uiPriority w:val="99"/>
    <w:rsid w:val="00300B4C"/>
    <w:pPr>
      <w:widowControl w:val="0"/>
      <w:autoSpaceDE w:val="0"/>
      <w:autoSpaceDN w:val="0"/>
      <w:adjustRightInd w:val="0"/>
    </w:pPr>
    <w:rPr>
      <w:rFonts w:ascii="Arial" w:hAnsi="Arial" w:cs="Arial"/>
      <w:sz w:val="24"/>
      <w:szCs w:val="24"/>
    </w:rPr>
  </w:style>
  <w:style w:type="paragraph" w:customStyle="1" w:styleId="rtf1rtf1rtf10rtf1PlainText">
    <w:name w:val="rtf1 rtf1 rtf10 rtf1 Plain Text"/>
    <w:next w:val="rtf1rtf1rtf10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10rtf1Strong">
    <w:name w:val="rtf1 rtf1 rtf10 rtf1 Strong"/>
    <w:uiPriority w:val="99"/>
    <w:rsid w:val="00300B4C"/>
    <w:rPr>
      <w:b/>
    </w:rPr>
  </w:style>
  <w:style w:type="paragraph" w:customStyle="1" w:styleId="rtf10rtf1Normale">
    <w:name w:val="rtf10 rtf1 [Normale]"/>
    <w:next w:val="rtf1rtf1rtf10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Title">
    <w:name w:val="rtf1 rtf1 rtf10 rtf1 Title"/>
    <w:uiPriority w:val="99"/>
    <w:rsid w:val="00300B4C"/>
    <w:pPr>
      <w:widowControl w:val="0"/>
      <w:autoSpaceDE w:val="0"/>
      <w:autoSpaceDN w:val="0"/>
      <w:adjustRightInd w:val="0"/>
      <w:jc w:val="center"/>
    </w:pPr>
    <w:rPr>
      <w:i/>
      <w:iCs/>
      <w:sz w:val="28"/>
      <w:szCs w:val="28"/>
    </w:rPr>
  </w:style>
  <w:style w:type="paragraph" w:customStyle="1" w:styleId="rtf1rtf1rtf10rtf1BodyText">
    <w:name w:val="rtf1 rtf1 rtf10 rtf1 Body Text"/>
    <w:uiPriority w:val="99"/>
    <w:rsid w:val="00300B4C"/>
    <w:pPr>
      <w:widowControl w:val="0"/>
      <w:autoSpaceDE w:val="0"/>
      <w:autoSpaceDN w:val="0"/>
      <w:adjustRightInd w:val="0"/>
      <w:jc w:val="both"/>
    </w:pPr>
    <w:rPr>
      <w:sz w:val="20"/>
      <w:szCs w:val="20"/>
    </w:rPr>
  </w:style>
  <w:style w:type="paragraph" w:customStyle="1" w:styleId="rtf1rtf1rtf10rtf1BodyTextIndent">
    <w:name w:val="rtf1 rtf1 rtf10 rtf1 Body Text Indent"/>
    <w:uiPriority w:val="99"/>
    <w:rsid w:val="00300B4C"/>
    <w:pPr>
      <w:widowControl w:val="0"/>
      <w:autoSpaceDE w:val="0"/>
      <w:autoSpaceDN w:val="0"/>
      <w:adjustRightInd w:val="0"/>
      <w:ind w:firstLine="709"/>
      <w:jc w:val="both"/>
    </w:pPr>
    <w:rPr>
      <w:sz w:val="19"/>
      <w:szCs w:val="19"/>
    </w:rPr>
  </w:style>
  <w:style w:type="paragraph" w:customStyle="1" w:styleId="rtf1rtf1rtf10rtf1BodyText2">
    <w:name w:val="rtf1 rtf1 rtf10 rtf1 Body Text 2"/>
    <w:uiPriority w:val="99"/>
    <w:rsid w:val="00300B4C"/>
    <w:pPr>
      <w:widowControl w:val="0"/>
      <w:autoSpaceDE w:val="0"/>
      <w:autoSpaceDN w:val="0"/>
      <w:adjustRightInd w:val="0"/>
      <w:jc w:val="both"/>
    </w:pPr>
    <w:rPr>
      <w:sz w:val="19"/>
      <w:szCs w:val="19"/>
    </w:rPr>
  </w:style>
  <w:style w:type="paragraph" w:customStyle="1" w:styleId="rtf1rtf1rtf10rtf1Paragrafoelenco">
    <w:name w:val="rtf1 rtf1 rtf10 rtf1 Paragrafo elenco"/>
    <w:uiPriority w:val="99"/>
    <w:rsid w:val="00300B4C"/>
    <w:pPr>
      <w:widowControl w:val="0"/>
      <w:autoSpaceDE w:val="0"/>
      <w:autoSpaceDN w:val="0"/>
      <w:adjustRightInd w:val="0"/>
      <w:ind w:left="708"/>
    </w:pPr>
    <w:rPr>
      <w:sz w:val="20"/>
      <w:szCs w:val="20"/>
    </w:rPr>
  </w:style>
  <w:style w:type="paragraph" w:customStyle="1" w:styleId="rtf1rtf1rtf11Normal">
    <w:name w:val="rtf1 rtf1 rtf1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1Stiledidefault">
    <w:name w:val="rtf1 rtf1 rtf11 Stile di default"/>
    <w:uiPriority w:val="99"/>
    <w:rsid w:val="00300B4C"/>
  </w:style>
  <w:style w:type="character" w:customStyle="1" w:styleId="rtf1rtf1rtf11DefaultParagraphFont">
    <w:name w:val="rtf1 rtf1 rtf11 Default Paragraph Font"/>
    <w:uiPriority w:val="99"/>
    <w:rsid w:val="00300B4C"/>
  </w:style>
  <w:style w:type="paragraph" w:customStyle="1" w:styleId="rtf1rtf1rtf11Normal0">
    <w:name w:val="rtf1 rtf1 rtf11 [Normal]"/>
    <w:next w:val="rtf1rtf1rtf11Normal"/>
    <w:uiPriority w:val="99"/>
    <w:rsid w:val="00300B4C"/>
    <w:pPr>
      <w:widowControl w:val="0"/>
      <w:autoSpaceDE w:val="0"/>
      <w:autoSpaceDN w:val="0"/>
      <w:adjustRightInd w:val="0"/>
    </w:pPr>
    <w:rPr>
      <w:rFonts w:ascii="Arial" w:hAnsi="Arial" w:cs="Arial"/>
      <w:sz w:val="24"/>
      <w:szCs w:val="24"/>
    </w:rPr>
  </w:style>
  <w:style w:type="character" w:customStyle="1" w:styleId="rtf1rtf1rtf11Strong">
    <w:name w:val="rtf1 rtf1 rtf11 Strong"/>
    <w:uiPriority w:val="99"/>
    <w:rsid w:val="00300B4C"/>
    <w:rPr>
      <w:b/>
    </w:rPr>
  </w:style>
  <w:style w:type="paragraph" w:customStyle="1" w:styleId="rtf1rtf1rtf11Normale">
    <w:name w:val="rtf1 rtf1 rtf11 [Normale]"/>
    <w:next w:val="rtf1rtf1rtf1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2Normal">
    <w:name w:val="rtf1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2Stiledidefault">
    <w:name w:val="rtf1 rtf1 rtf12 Stile di default"/>
    <w:uiPriority w:val="99"/>
    <w:rsid w:val="00300B4C"/>
  </w:style>
  <w:style w:type="character" w:customStyle="1" w:styleId="rtf1rtf1rtf12DefaultParagraphFont">
    <w:name w:val="rtf1 rtf1 rtf12 Default Paragraph Font"/>
    <w:uiPriority w:val="99"/>
    <w:rsid w:val="00300B4C"/>
  </w:style>
  <w:style w:type="paragraph" w:customStyle="1" w:styleId="rtf1rtf1rtf12Normal">
    <w:name w:val="rtf1 rtf1 rtf12 [Normal]"/>
    <w:next w:val="rtf12Normal"/>
    <w:uiPriority w:val="99"/>
    <w:rsid w:val="00300B4C"/>
    <w:pPr>
      <w:widowControl w:val="0"/>
      <w:autoSpaceDE w:val="0"/>
      <w:autoSpaceDN w:val="0"/>
      <w:adjustRightInd w:val="0"/>
    </w:pPr>
    <w:rPr>
      <w:rFonts w:ascii="Arial" w:hAnsi="Arial" w:cs="Arial"/>
      <w:sz w:val="24"/>
      <w:szCs w:val="24"/>
    </w:rPr>
  </w:style>
  <w:style w:type="character" w:customStyle="1" w:styleId="rtf1rtf1rtf12Strong">
    <w:name w:val="rtf1 rtf1 rtf12 Strong"/>
    <w:uiPriority w:val="99"/>
    <w:rsid w:val="00300B4C"/>
    <w:rPr>
      <w:b/>
    </w:rPr>
  </w:style>
  <w:style w:type="paragraph" w:customStyle="1" w:styleId="rtf1rtf1rtf12Normale">
    <w:name w:val="rtf1 rtf1 rtf12 [Normale]"/>
    <w:next w:val="rtf1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Normal">
    <w:name w:val="rtf1 rtf1 rtf1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3Stiledidefault">
    <w:name w:val="rtf1 rtf1 rtf13 Stile di default"/>
    <w:uiPriority w:val="99"/>
    <w:rsid w:val="00300B4C"/>
  </w:style>
  <w:style w:type="character" w:customStyle="1" w:styleId="rtf1rtf1rtf13DefaultParagraphFont">
    <w:name w:val="rtf1 rtf1 rtf13 Default Paragraph Font"/>
    <w:uiPriority w:val="99"/>
    <w:rsid w:val="00300B4C"/>
  </w:style>
  <w:style w:type="paragraph" w:customStyle="1" w:styleId="rtf1rtf1rtf13Normal0">
    <w:name w:val="rtf1 rtf1 rtf13 [Normal]"/>
    <w:next w:val="rtf1rtf1rtf13Normal"/>
    <w:uiPriority w:val="99"/>
    <w:rsid w:val="00300B4C"/>
    <w:pPr>
      <w:widowControl w:val="0"/>
      <w:autoSpaceDE w:val="0"/>
      <w:autoSpaceDN w:val="0"/>
      <w:adjustRightInd w:val="0"/>
    </w:pPr>
    <w:rPr>
      <w:rFonts w:ascii="Arial" w:hAnsi="Arial" w:cs="Arial"/>
      <w:sz w:val="24"/>
      <w:szCs w:val="24"/>
    </w:rPr>
  </w:style>
  <w:style w:type="character" w:customStyle="1" w:styleId="rtf1rtf1rtf13Strong">
    <w:name w:val="rtf1 rtf1 rtf13 Strong"/>
    <w:uiPriority w:val="99"/>
    <w:rsid w:val="00300B4C"/>
    <w:rPr>
      <w:b/>
    </w:rPr>
  </w:style>
  <w:style w:type="paragraph" w:customStyle="1" w:styleId="rtf1rtf1rtf13Normale">
    <w:name w:val="rtf1 rtf1 rtf13 [Normale]"/>
    <w:next w:val="rtf1rtf1rtf1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3rtf1Normal">
    <w:name w:val="rtf13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3rtf1Stiledidefault">
    <w:name w:val="rtf1 rtf1 rtf13 rtf1 Stile di default"/>
    <w:uiPriority w:val="99"/>
    <w:rsid w:val="00300B4C"/>
  </w:style>
  <w:style w:type="character" w:customStyle="1" w:styleId="rtf1rtf1rtf13rtf1DefaultParagraphFont">
    <w:name w:val="rtf1 rtf1 rtf13 rtf1 Default Paragraph Font"/>
    <w:uiPriority w:val="99"/>
    <w:rsid w:val="00300B4C"/>
  </w:style>
  <w:style w:type="paragraph" w:customStyle="1" w:styleId="rtf1rtf1rtf13rtf1Normal">
    <w:name w:val="rtf1 rtf1 rtf13 rtf1 [Normal]"/>
    <w:next w:val="rtf13rtf1Normal"/>
    <w:uiPriority w:val="99"/>
    <w:rsid w:val="00300B4C"/>
    <w:pPr>
      <w:widowControl w:val="0"/>
      <w:autoSpaceDE w:val="0"/>
      <w:autoSpaceDN w:val="0"/>
      <w:adjustRightInd w:val="0"/>
    </w:pPr>
    <w:rPr>
      <w:rFonts w:ascii="Arial" w:hAnsi="Arial" w:cs="Arial"/>
      <w:sz w:val="24"/>
      <w:szCs w:val="24"/>
    </w:rPr>
  </w:style>
  <w:style w:type="paragraph" w:customStyle="1" w:styleId="rtf1rtf1rtf13rtf1BodyTextIndent">
    <w:name w:val="rtf1 rtf1 rtf13 rtf1 Body Text Indent"/>
    <w:next w:val="rtf13rtf1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1rtf1rtf13rtf1PlainText">
    <w:name w:val="rtf1 rtf1 rtf13 rtf1 Plain Text"/>
    <w:next w:val="rtf13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13rtf1Strong">
    <w:name w:val="rtf1 rtf1 rtf13 rtf1 Strong"/>
    <w:uiPriority w:val="99"/>
    <w:rsid w:val="00300B4C"/>
    <w:rPr>
      <w:b/>
    </w:rPr>
  </w:style>
  <w:style w:type="paragraph" w:customStyle="1" w:styleId="rtf1rtf1rtf13rtf1Normale">
    <w:name w:val="rtf1 rtf1 rtf13 rtf1 [Normale]"/>
    <w:next w:val="rtf13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1Title">
    <w:name w:val="rtf1 rtf1 rtf13 rtf1 Title"/>
    <w:uiPriority w:val="99"/>
    <w:rsid w:val="00300B4C"/>
    <w:pPr>
      <w:widowControl w:val="0"/>
      <w:autoSpaceDE w:val="0"/>
      <w:autoSpaceDN w:val="0"/>
      <w:adjustRightInd w:val="0"/>
      <w:jc w:val="center"/>
    </w:pPr>
    <w:rPr>
      <w:i/>
      <w:iCs/>
      <w:sz w:val="28"/>
      <w:szCs w:val="28"/>
    </w:rPr>
  </w:style>
  <w:style w:type="paragraph" w:customStyle="1" w:styleId="rtf1rtf1rtf13rtf1BodyText">
    <w:name w:val="rtf1 rtf1 rtf13 rtf1 Body Text"/>
    <w:uiPriority w:val="99"/>
    <w:rsid w:val="00300B4C"/>
    <w:pPr>
      <w:widowControl w:val="0"/>
      <w:autoSpaceDE w:val="0"/>
      <w:autoSpaceDN w:val="0"/>
      <w:adjustRightInd w:val="0"/>
      <w:jc w:val="both"/>
    </w:pPr>
    <w:rPr>
      <w:sz w:val="24"/>
      <w:szCs w:val="24"/>
    </w:rPr>
  </w:style>
  <w:style w:type="paragraph" w:customStyle="1" w:styleId="rtf1rtf1rtf13rtf1BodyText2">
    <w:name w:val="rtf1 rtf1 rtf13 rtf1 Body Text 2"/>
    <w:uiPriority w:val="99"/>
    <w:rsid w:val="00300B4C"/>
    <w:pPr>
      <w:widowControl w:val="0"/>
      <w:autoSpaceDE w:val="0"/>
      <w:autoSpaceDN w:val="0"/>
      <w:adjustRightInd w:val="0"/>
      <w:spacing w:after="120" w:line="480" w:lineRule="auto"/>
    </w:pPr>
    <w:rPr>
      <w:sz w:val="20"/>
      <w:szCs w:val="20"/>
    </w:rPr>
  </w:style>
  <w:style w:type="paragraph" w:customStyle="1" w:styleId="rtf13rtf2Normal">
    <w:name w:val="rtf13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3rtf2Stiledidefault">
    <w:name w:val="rtf1 rtf1 rtf13 rtf2 Stile di default"/>
    <w:uiPriority w:val="99"/>
    <w:rsid w:val="00300B4C"/>
  </w:style>
  <w:style w:type="character" w:customStyle="1" w:styleId="rtf1rtf1rtf13rtf2DefaultParagraphFont">
    <w:name w:val="rtf1 rtf1 rtf13 rtf2 Default Paragraph Font"/>
    <w:uiPriority w:val="99"/>
    <w:rsid w:val="00300B4C"/>
  </w:style>
  <w:style w:type="paragraph" w:customStyle="1" w:styleId="rtf1rtf1rtf13rtf2Normal">
    <w:name w:val="rtf1 rtf1 rtf13 rtf2 [Normal]"/>
    <w:next w:val="rtf13rtf2Normal"/>
    <w:uiPriority w:val="99"/>
    <w:rsid w:val="00300B4C"/>
    <w:pPr>
      <w:widowControl w:val="0"/>
      <w:autoSpaceDE w:val="0"/>
      <w:autoSpaceDN w:val="0"/>
      <w:adjustRightInd w:val="0"/>
    </w:pPr>
    <w:rPr>
      <w:rFonts w:ascii="Arial" w:hAnsi="Arial" w:cs="Arial"/>
      <w:sz w:val="24"/>
      <w:szCs w:val="24"/>
    </w:rPr>
  </w:style>
  <w:style w:type="paragraph" w:customStyle="1" w:styleId="rtf1rtf1rtf13rtf2BodyTextIndent">
    <w:name w:val="rtf1 rtf1 rtf13 rtf2 Body Text Indent"/>
    <w:next w:val="rtf13rtf2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1rtf1rtf13rtf2PlainText">
    <w:name w:val="rtf1 rtf1 rtf13 rtf2 Plain Text"/>
    <w:next w:val="rtf13rtf2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13rtf2Strong">
    <w:name w:val="rtf1 rtf1 rtf13 rtf2 Strong"/>
    <w:uiPriority w:val="99"/>
    <w:rsid w:val="00300B4C"/>
    <w:rPr>
      <w:b/>
    </w:rPr>
  </w:style>
  <w:style w:type="paragraph" w:customStyle="1" w:styleId="rtf1rtf1rtf13rtf2Normale">
    <w:name w:val="rtf1 rtf1 rtf13 rtf2 [Normale]"/>
    <w:next w:val="rtf13rtf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2Title">
    <w:name w:val="rtf1 rtf1 rtf13 rtf2 Title"/>
    <w:uiPriority w:val="99"/>
    <w:rsid w:val="00300B4C"/>
    <w:pPr>
      <w:widowControl w:val="0"/>
      <w:autoSpaceDE w:val="0"/>
      <w:autoSpaceDN w:val="0"/>
      <w:adjustRightInd w:val="0"/>
      <w:jc w:val="center"/>
    </w:pPr>
    <w:rPr>
      <w:i/>
      <w:iCs/>
      <w:sz w:val="28"/>
      <w:szCs w:val="28"/>
    </w:rPr>
  </w:style>
  <w:style w:type="paragraph" w:customStyle="1" w:styleId="rtf1rtf1rtf13rtf2BodyText2">
    <w:name w:val="rtf1 rtf1 rtf13 rtf2 Body Text 2"/>
    <w:uiPriority w:val="99"/>
    <w:rsid w:val="00300B4C"/>
    <w:pPr>
      <w:widowControl w:val="0"/>
      <w:autoSpaceDE w:val="0"/>
      <w:autoSpaceDN w:val="0"/>
      <w:adjustRightInd w:val="0"/>
      <w:spacing w:after="120" w:line="480" w:lineRule="auto"/>
    </w:pPr>
    <w:rPr>
      <w:sz w:val="20"/>
      <w:szCs w:val="20"/>
    </w:rPr>
  </w:style>
  <w:style w:type="paragraph" w:customStyle="1" w:styleId="rtf1rtf1rtf13rtf3Normal">
    <w:name w:val="rtf1 rtf1 rtf13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3rtf3Stiledidefault">
    <w:name w:val="rtf13 rtf3 Stile di default"/>
    <w:uiPriority w:val="99"/>
    <w:rsid w:val="00300B4C"/>
  </w:style>
  <w:style w:type="character" w:customStyle="1" w:styleId="rtf1rtf1rtf13rtf3DefaultParagraphFont">
    <w:name w:val="rtf1 rtf1 rtf13 rtf3 Default Paragraph Font"/>
    <w:uiPriority w:val="99"/>
    <w:rsid w:val="00300B4C"/>
  </w:style>
  <w:style w:type="paragraph" w:customStyle="1" w:styleId="rtf1rtf1rtf13rtf3Normal0">
    <w:name w:val="rtf1 rtf1 rtf13 rtf3 [Normal]"/>
    <w:next w:val="rtf1rtf1rtf13rtf3Normal"/>
    <w:uiPriority w:val="99"/>
    <w:rsid w:val="00300B4C"/>
    <w:pPr>
      <w:widowControl w:val="0"/>
      <w:autoSpaceDE w:val="0"/>
      <w:autoSpaceDN w:val="0"/>
      <w:adjustRightInd w:val="0"/>
    </w:pPr>
    <w:rPr>
      <w:rFonts w:ascii="Arial" w:hAnsi="Arial" w:cs="Arial"/>
      <w:sz w:val="24"/>
      <w:szCs w:val="24"/>
    </w:rPr>
  </w:style>
  <w:style w:type="paragraph" w:customStyle="1" w:styleId="rtf1rtf1rtf13rtf3BodyTextIndent">
    <w:name w:val="rtf1 rtf1 rtf13 rtf3 Body Text Indent"/>
    <w:next w:val="rtf1rtf1rtf13rtf3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1rtf1rtf13rtf3PlainText">
    <w:name w:val="rtf1 rtf1 rtf13 rtf3 Plain Text"/>
    <w:next w:val="rtf1rtf1rtf13rtf3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13rtf3Strong">
    <w:name w:val="rtf1 rtf1 rtf13 rtf3 Strong"/>
    <w:uiPriority w:val="99"/>
    <w:rsid w:val="00300B4C"/>
    <w:rPr>
      <w:b/>
    </w:rPr>
  </w:style>
  <w:style w:type="paragraph" w:customStyle="1" w:styleId="rtf1rtf1rtf13rtf3Normale">
    <w:name w:val="rtf1 rtf1 rtf13 rtf3 [Normale]"/>
    <w:next w:val="rtf1rtf1rtf13rtf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3heading1">
    <w:name w:val="rtf1 rtf1 rtf13 rtf3 heading 1"/>
    <w:next w:val="rtf1rtf1rtf13rtf3Normal"/>
    <w:uiPriority w:val="99"/>
    <w:rsid w:val="00300B4C"/>
    <w:pPr>
      <w:keepNext/>
      <w:widowControl w:val="0"/>
      <w:autoSpaceDE w:val="0"/>
      <w:autoSpaceDN w:val="0"/>
      <w:adjustRightInd w:val="0"/>
      <w:jc w:val="both"/>
      <w:outlineLvl w:val="0"/>
    </w:pPr>
    <w:rPr>
      <w:rFonts w:ascii="Arial" w:hAnsi="Arial" w:cs="Arial"/>
      <w:b/>
      <w:bCs/>
      <w:sz w:val="24"/>
      <w:szCs w:val="24"/>
    </w:rPr>
  </w:style>
  <w:style w:type="paragraph" w:customStyle="1" w:styleId="rtf1rtf1rtf13rtf3Title">
    <w:name w:val="rtf1 rtf1 rtf13 rtf3 Title"/>
    <w:uiPriority w:val="99"/>
    <w:rsid w:val="00300B4C"/>
    <w:pPr>
      <w:widowControl w:val="0"/>
      <w:autoSpaceDE w:val="0"/>
      <w:autoSpaceDN w:val="0"/>
      <w:adjustRightInd w:val="0"/>
      <w:jc w:val="center"/>
    </w:pPr>
    <w:rPr>
      <w:i/>
      <w:iCs/>
      <w:sz w:val="28"/>
      <w:szCs w:val="28"/>
    </w:rPr>
  </w:style>
  <w:style w:type="paragraph" w:customStyle="1" w:styleId="rtf1rtf1rtf13rtf3BodyText">
    <w:name w:val="rtf1 rtf1 rtf13 rtf3 Body Text"/>
    <w:uiPriority w:val="99"/>
    <w:rsid w:val="00300B4C"/>
    <w:pPr>
      <w:widowControl w:val="0"/>
      <w:autoSpaceDE w:val="0"/>
      <w:autoSpaceDN w:val="0"/>
      <w:adjustRightInd w:val="0"/>
      <w:jc w:val="both"/>
    </w:pPr>
    <w:rPr>
      <w:sz w:val="24"/>
      <w:szCs w:val="24"/>
    </w:rPr>
  </w:style>
  <w:style w:type="paragraph" w:customStyle="1" w:styleId="rtf13rtf4Normal">
    <w:name w:val="rtf13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3rtf4Stiledidefault">
    <w:name w:val="rtf1 rtf1 rtf13 rtf4 Stile di default"/>
    <w:uiPriority w:val="99"/>
    <w:rsid w:val="00300B4C"/>
  </w:style>
  <w:style w:type="character" w:customStyle="1" w:styleId="rtf1rtf1rtf13rtf4DefaultParagraphFont">
    <w:name w:val="rtf1 rtf1 rtf13 rtf4 Default Paragraph Font"/>
    <w:uiPriority w:val="99"/>
    <w:rsid w:val="00300B4C"/>
  </w:style>
  <w:style w:type="paragraph" w:customStyle="1" w:styleId="rtf1rtf1rtf13rtf4Normal">
    <w:name w:val="rtf1 rtf1 rtf13 rtf4 [Normal]"/>
    <w:next w:val="rtf13rtf4Normal"/>
    <w:uiPriority w:val="99"/>
    <w:rsid w:val="00300B4C"/>
    <w:pPr>
      <w:widowControl w:val="0"/>
      <w:autoSpaceDE w:val="0"/>
      <w:autoSpaceDN w:val="0"/>
      <w:adjustRightInd w:val="0"/>
    </w:pPr>
    <w:rPr>
      <w:rFonts w:ascii="Arial" w:hAnsi="Arial" w:cs="Arial"/>
      <w:sz w:val="24"/>
      <w:szCs w:val="24"/>
    </w:rPr>
  </w:style>
  <w:style w:type="paragraph" w:customStyle="1" w:styleId="rtf1rtf1rtf13rtf4BodyTextIndent">
    <w:name w:val="rtf1 rtf1 rtf13 rtf4 Body Text Indent"/>
    <w:next w:val="rtf13rtf4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1rtf1rtf13rtf4PlainText">
    <w:name w:val="rtf1 rtf1 rtf13 rtf4 Plain Text"/>
    <w:next w:val="rtf13rtf4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13rtf4Strong">
    <w:name w:val="rtf1 rtf1 rtf13 rtf4 Strong"/>
    <w:uiPriority w:val="99"/>
    <w:rsid w:val="00300B4C"/>
    <w:rPr>
      <w:b/>
    </w:rPr>
  </w:style>
  <w:style w:type="paragraph" w:customStyle="1" w:styleId="rtf1rtf1rtf13rtf4Normale">
    <w:name w:val="rtf1 rtf1 rtf13 rtf4 [Normale]"/>
    <w:next w:val="rtf13rtf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4Title">
    <w:name w:val="rtf1 rtf1 rtf13 rtf4 Title"/>
    <w:uiPriority w:val="99"/>
    <w:rsid w:val="00300B4C"/>
    <w:pPr>
      <w:widowControl w:val="0"/>
      <w:autoSpaceDE w:val="0"/>
      <w:autoSpaceDN w:val="0"/>
      <w:adjustRightInd w:val="0"/>
      <w:jc w:val="center"/>
    </w:pPr>
    <w:rPr>
      <w:i/>
      <w:iCs/>
      <w:sz w:val="28"/>
      <w:szCs w:val="28"/>
    </w:rPr>
  </w:style>
  <w:style w:type="paragraph" w:customStyle="1" w:styleId="rtf1rtf1rtf13rtf5Normal">
    <w:name w:val="rtf1 rtf1 rtf13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3rtf5Stiledidefault">
    <w:name w:val="rtf1 rtf1 rtf13 rtf5 Stile di default"/>
    <w:uiPriority w:val="99"/>
    <w:rsid w:val="00300B4C"/>
  </w:style>
  <w:style w:type="character" w:customStyle="1" w:styleId="rtf1rtf1rtf13rtf5DefaultParagraphFont">
    <w:name w:val="rtf1 rtf1 rtf13 rtf5 Default Paragraph Font"/>
    <w:uiPriority w:val="99"/>
    <w:rsid w:val="00300B4C"/>
  </w:style>
  <w:style w:type="paragraph" w:customStyle="1" w:styleId="rtf13rtf5Normal">
    <w:name w:val="rtf13 rtf5 [Normal]"/>
    <w:next w:val="rtf1rtf1rtf13rtf5Normal"/>
    <w:uiPriority w:val="99"/>
    <w:rsid w:val="00300B4C"/>
    <w:pPr>
      <w:widowControl w:val="0"/>
      <w:autoSpaceDE w:val="0"/>
      <w:autoSpaceDN w:val="0"/>
      <w:adjustRightInd w:val="0"/>
    </w:pPr>
    <w:rPr>
      <w:rFonts w:ascii="Arial" w:hAnsi="Arial" w:cs="Arial"/>
      <w:sz w:val="24"/>
      <w:szCs w:val="24"/>
    </w:rPr>
  </w:style>
  <w:style w:type="paragraph" w:customStyle="1" w:styleId="rtf1rtf1rtf13rtf5BodyTextIndent">
    <w:name w:val="rtf1 rtf1 rtf13 rtf5 Body Text Indent"/>
    <w:next w:val="rtf1rtf1rtf13rtf5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1rtf1rtf13rtf5PlainText">
    <w:name w:val="rtf1 rtf1 rtf13 rtf5 Plain Text"/>
    <w:next w:val="rtf1rtf1rtf13rtf5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13rtf5Strong">
    <w:name w:val="rtf1 rtf1 rtf13 rtf5 Strong"/>
    <w:uiPriority w:val="99"/>
    <w:rsid w:val="00300B4C"/>
    <w:rPr>
      <w:b/>
    </w:rPr>
  </w:style>
  <w:style w:type="paragraph" w:customStyle="1" w:styleId="rtf1rtf1rtf13rtf5Normale">
    <w:name w:val="rtf1 rtf1 rtf13 rtf5 [Normale]"/>
    <w:next w:val="rtf1rtf1rtf13rtf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5Title">
    <w:name w:val="rtf1 rtf1 rtf13 rtf5 Title"/>
    <w:uiPriority w:val="99"/>
    <w:rsid w:val="00300B4C"/>
    <w:pPr>
      <w:widowControl w:val="0"/>
      <w:autoSpaceDE w:val="0"/>
      <w:autoSpaceDN w:val="0"/>
      <w:adjustRightInd w:val="0"/>
      <w:jc w:val="center"/>
    </w:pPr>
    <w:rPr>
      <w:i/>
      <w:iCs/>
      <w:sz w:val="28"/>
      <w:szCs w:val="28"/>
    </w:rPr>
  </w:style>
  <w:style w:type="paragraph" w:customStyle="1" w:styleId="rtf1rtf1rtf13rtf6Normal">
    <w:name w:val="rtf1 rtf1 rtf13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3rtf6Stiledidefault">
    <w:name w:val="rtf1 rtf1 rtf13 rtf6 Stile di default"/>
    <w:uiPriority w:val="99"/>
    <w:rsid w:val="00300B4C"/>
  </w:style>
  <w:style w:type="character" w:customStyle="1" w:styleId="rtf1rtf1rtf13rtf6DefaultParagraphFont">
    <w:name w:val="rtf1 rtf1 rtf13 rtf6 Default Paragraph Font"/>
    <w:uiPriority w:val="99"/>
    <w:rsid w:val="00300B4C"/>
  </w:style>
  <w:style w:type="paragraph" w:customStyle="1" w:styleId="rtf1rtf1rtf13rtf6Normal0">
    <w:name w:val="rtf1 rtf1 rtf13 rtf6 [Normal]"/>
    <w:next w:val="rtf1rtf1rtf13rtf6Normal"/>
    <w:uiPriority w:val="99"/>
    <w:rsid w:val="00300B4C"/>
    <w:pPr>
      <w:widowControl w:val="0"/>
      <w:autoSpaceDE w:val="0"/>
      <w:autoSpaceDN w:val="0"/>
      <w:adjustRightInd w:val="0"/>
    </w:pPr>
    <w:rPr>
      <w:rFonts w:ascii="Arial" w:hAnsi="Arial" w:cs="Arial"/>
      <w:sz w:val="24"/>
      <w:szCs w:val="24"/>
    </w:rPr>
  </w:style>
  <w:style w:type="paragraph" w:customStyle="1" w:styleId="rtf1rtf1rtf13rtf6BodyText">
    <w:name w:val="rtf1 rtf1 rtf13 rtf6 Body Text"/>
    <w:next w:val="rtf1rtf1rtf13rtf6Normal"/>
    <w:uiPriority w:val="99"/>
    <w:rsid w:val="00300B4C"/>
    <w:pPr>
      <w:widowControl w:val="0"/>
      <w:autoSpaceDE w:val="0"/>
      <w:autoSpaceDN w:val="0"/>
      <w:adjustRightInd w:val="0"/>
    </w:pPr>
    <w:rPr>
      <w:rFonts w:ascii="Arial" w:hAnsi="Arial" w:cs="Arial"/>
      <w:b/>
      <w:bCs/>
      <w:sz w:val="24"/>
      <w:szCs w:val="24"/>
    </w:rPr>
  </w:style>
  <w:style w:type="paragraph" w:customStyle="1" w:styleId="rtf13rtf6BodyTextIndent">
    <w:name w:val="rtf13 rtf6 Body Text Indent"/>
    <w:next w:val="rtf1rtf1rtf13rtf6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1rtf1rtf13rtf6PlainText">
    <w:name w:val="rtf1 rtf1 rtf13 rtf6 Plain Text"/>
    <w:next w:val="rtf1rtf1rtf13rtf6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13rtf6Strong">
    <w:name w:val="rtf1 rtf1 rtf13 rtf6 Strong"/>
    <w:uiPriority w:val="99"/>
    <w:rsid w:val="00300B4C"/>
    <w:rPr>
      <w:b/>
    </w:rPr>
  </w:style>
  <w:style w:type="paragraph" w:customStyle="1" w:styleId="rtf1rtf1rtf13rtf6Normale">
    <w:name w:val="rtf1 rtf1 rtf13 rtf6 [Normale]"/>
    <w:next w:val="rtf1rtf1rtf13rtf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6Title">
    <w:name w:val="rtf1 rtf1 rtf13 rtf6 Title"/>
    <w:uiPriority w:val="99"/>
    <w:rsid w:val="00300B4C"/>
    <w:pPr>
      <w:widowControl w:val="0"/>
      <w:autoSpaceDE w:val="0"/>
      <w:autoSpaceDN w:val="0"/>
      <w:adjustRightInd w:val="0"/>
      <w:jc w:val="center"/>
    </w:pPr>
    <w:rPr>
      <w:i/>
      <w:iCs/>
      <w:sz w:val="28"/>
      <w:szCs w:val="28"/>
    </w:rPr>
  </w:style>
  <w:style w:type="paragraph" w:customStyle="1" w:styleId="rtf1rtf1rtf13rtf7Normal">
    <w:name w:val="rtf1 rtf1 rtf13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3rtf7Stiledidefault">
    <w:name w:val="rtf1 rtf1 rtf13 rtf7 Stile di default"/>
    <w:uiPriority w:val="99"/>
    <w:rsid w:val="00300B4C"/>
  </w:style>
  <w:style w:type="character" w:customStyle="1" w:styleId="rtf1rtf1rtf13rtf7DefaultParagraphFont">
    <w:name w:val="rtf1 rtf1 rtf13 rtf7 Default Paragraph Font"/>
    <w:uiPriority w:val="99"/>
    <w:rsid w:val="00300B4C"/>
  </w:style>
  <w:style w:type="paragraph" w:customStyle="1" w:styleId="rtf1rtf1rtf13rtf7Normal0">
    <w:name w:val="rtf1 rtf1 rtf13 rtf7 [Normal]"/>
    <w:next w:val="rtf1rtf1rtf13rtf7Normal"/>
    <w:uiPriority w:val="99"/>
    <w:rsid w:val="00300B4C"/>
    <w:pPr>
      <w:widowControl w:val="0"/>
      <w:autoSpaceDE w:val="0"/>
      <w:autoSpaceDN w:val="0"/>
      <w:adjustRightInd w:val="0"/>
    </w:pPr>
    <w:rPr>
      <w:rFonts w:ascii="Arial" w:hAnsi="Arial" w:cs="Arial"/>
      <w:sz w:val="24"/>
      <w:szCs w:val="24"/>
    </w:rPr>
  </w:style>
  <w:style w:type="paragraph" w:customStyle="1" w:styleId="rtf1rtf1rtf13rtf7BodyTextIndent">
    <w:name w:val="rtf1 rtf1 rtf13 rtf7 Body Text Indent"/>
    <w:next w:val="rtf1rtf1rtf13rtf7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1rtf1rtf13rtf7BodyText">
    <w:name w:val="rtf1 rtf1 rtf13 rtf7 Body Text"/>
    <w:next w:val="rtf1rtf1rtf13rtf7Normal"/>
    <w:uiPriority w:val="99"/>
    <w:rsid w:val="00300B4C"/>
    <w:pPr>
      <w:widowControl w:val="0"/>
      <w:autoSpaceDE w:val="0"/>
      <w:autoSpaceDN w:val="0"/>
      <w:adjustRightInd w:val="0"/>
    </w:pPr>
    <w:rPr>
      <w:rFonts w:ascii="Arial" w:hAnsi="Arial" w:cs="Arial"/>
      <w:b/>
      <w:bCs/>
      <w:sz w:val="24"/>
      <w:szCs w:val="24"/>
    </w:rPr>
  </w:style>
  <w:style w:type="paragraph" w:customStyle="1" w:styleId="rtf13rtf7PlainText">
    <w:name w:val="rtf13 rtf7 Plain Text"/>
    <w:next w:val="rtf1rtf1rtf13rtf7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13rtf7Strong">
    <w:name w:val="rtf1 rtf1 rtf13 rtf7 Strong"/>
    <w:uiPriority w:val="99"/>
    <w:rsid w:val="00300B4C"/>
    <w:rPr>
      <w:b/>
    </w:rPr>
  </w:style>
  <w:style w:type="paragraph" w:customStyle="1" w:styleId="rtf1rtf1rtf13rtf7Normale">
    <w:name w:val="rtf1 rtf1 rtf13 rtf7 [Normale]"/>
    <w:next w:val="rtf1rtf1rtf13rtf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7Title">
    <w:name w:val="rtf1 rtf1 rtf13 rtf7 Title"/>
    <w:uiPriority w:val="99"/>
    <w:rsid w:val="00300B4C"/>
    <w:pPr>
      <w:widowControl w:val="0"/>
      <w:autoSpaceDE w:val="0"/>
      <w:autoSpaceDN w:val="0"/>
      <w:adjustRightInd w:val="0"/>
      <w:jc w:val="center"/>
    </w:pPr>
    <w:rPr>
      <w:i/>
      <w:iCs/>
      <w:sz w:val="28"/>
      <w:szCs w:val="28"/>
    </w:rPr>
  </w:style>
  <w:style w:type="paragraph" w:customStyle="1" w:styleId="rtf1rtf1rtf14Normal">
    <w:name w:val="rtf1 rtf1 rtf1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4Stiledidefault">
    <w:name w:val="rtf1 rtf1 rtf14 Stile di default"/>
    <w:uiPriority w:val="99"/>
    <w:rsid w:val="00300B4C"/>
  </w:style>
  <w:style w:type="character" w:customStyle="1" w:styleId="rtf1rtf1rtf14DefaultParagraphFont">
    <w:name w:val="rtf1 rtf1 rtf14 Default Paragraph Font"/>
    <w:uiPriority w:val="99"/>
    <w:rsid w:val="00300B4C"/>
  </w:style>
  <w:style w:type="paragraph" w:customStyle="1" w:styleId="rtf1rtf1rtf14Normal0">
    <w:name w:val="rtf1 rtf1 rtf14 [Normal]"/>
    <w:next w:val="rtf1rtf1rtf14Normal"/>
    <w:uiPriority w:val="99"/>
    <w:rsid w:val="00300B4C"/>
    <w:pPr>
      <w:widowControl w:val="0"/>
      <w:autoSpaceDE w:val="0"/>
      <w:autoSpaceDN w:val="0"/>
      <w:adjustRightInd w:val="0"/>
    </w:pPr>
    <w:rPr>
      <w:rFonts w:ascii="Arial" w:hAnsi="Arial" w:cs="Arial"/>
      <w:sz w:val="24"/>
      <w:szCs w:val="24"/>
    </w:rPr>
  </w:style>
  <w:style w:type="character" w:customStyle="1" w:styleId="rtf1rtf1rtf14Strong">
    <w:name w:val="rtf1 rtf1 rtf14 Strong"/>
    <w:uiPriority w:val="99"/>
    <w:rsid w:val="00300B4C"/>
    <w:rPr>
      <w:b/>
    </w:rPr>
  </w:style>
  <w:style w:type="paragraph" w:customStyle="1" w:styleId="rtf1rtf1rtf14Normale">
    <w:name w:val="rtf1 rtf1 rtf14 [Normale]"/>
    <w:next w:val="rtf1rtf1rtf1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Normal">
    <w:name w:val="rtf1 rtf1 rtf15 Normal"/>
    <w:next w:val="rtf1rtf1Normal"/>
    <w:uiPriority w:val="99"/>
    <w:rsid w:val="00300B4C"/>
    <w:pPr>
      <w:widowControl w:val="0"/>
      <w:autoSpaceDE w:val="0"/>
      <w:autoSpaceDN w:val="0"/>
      <w:adjustRightInd w:val="0"/>
    </w:pPr>
    <w:rPr>
      <w:sz w:val="24"/>
      <w:szCs w:val="24"/>
    </w:rPr>
  </w:style>
  <w:style w:type="character" w:customStyle="1" w:styleId="rtf15Stiledidefault">
    <w:name w:val="rtf15 Stile di default"/>
    <w:uiPriority w:val="99"/>
    <w:rsid w:val="00300B4C"/>
  </w:style>
  <w:style w:type="character" w:customStyle="1" w:styleId="rtf1rtf1rtf15DefaultParagraphFont">
    <w:name w:val="rtf1 rtf1 rtf15 Default Paragraph Font"/>
    <w:uiPriority w:val="99"/>
    <w:rsid w:val="00300B4C"/>
  </w:style>
  <w:style w:type="paragraph" w:customStyle="1" w:styleId="rtf1rtf1rtf15Normal0">
    <w:name w:val="rtf1 rtf1 rtf15 [Normal]"/>
    <w:next w:val="rtf1rtf1rtf15Normal"/>
    <w:uiPriority w:val="99"/>
    <w:rsid w:val="00300B4C"/>
    <w:pPr>
      <w:widowControl w:val="0"/>
      <w:autoSpaceDE w:val="0"/>
      <w:autoSpaceDN w:val="0"/>
      <w:adjustRightInd w:val="0"/>
    </w:pPr>
    <w:rPr>
      <w:rFonts w:ascii="Arial" w:hAnsi="Arial" w:cs="Arial"/>
      <w:sz w:val="24"/>
      <w:szCs w:val="24"/>
    </w:rPr>
  </w:style>
  <w:style w:type="paragraph" w:customStyle="1" w:styleId="rtf1rtf1rtf15Normale">
    <w:name w:val="rtf1 rtf1 rtf15 [Normale]"/>
    <w:next w:val="rtf1rtf1rtf1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Normal">
    <w:name w:val="rtf1 rtf1 rtf15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5rtf1Stiledidefault">
    <w:name w:val="rtf1 rtf1 rtf15 rtf1 Stile di default"/>
    <w:uiPriority w:val="99"/>
    <w:rsid w:val="00300B4C"/>
  </w:style>
  <w:style w:type="character" w:customStyle="1" w:styleId="rtf1rtf1rtf15rtf1DefaultParagraphFont">
    <w:name w:val="rtf1 rtf1 rtf15 rtf1 Default Paragraph Font"/>
    <w:uiPriority w:val="99"/>
    <w:rsid w:val="00300B4C"/>
  </w:style>
  <w:style w:type="paragraph" w:customStyle="1" w:styleId="rtf1rtf1rtf15rtf1Normal0">
    <w:name w:val="rtf1 rtf1 rtf15 rtf1 [Normal]"/>
    <w:next w:val="rtf1rtf1rtf15rtf1Normal"/>
    <w:uiPriority w:val="99"/>
    <w:rsid w:val="00300B4C"/>
    <w:pPr>
      <w:widowControl w:val="0"/>
      <w:autoSpaceDE w:val="0"/>
      <w:autoSpaceDN w:val="0"/>
      <w:adjustRightInd w:val="0"/>
    </w:pPr>
    <w:rPr>
      <w:rFonts w:ascii="Arial" w:hAnsi="Arial" w:cs="Arial"/>
      <w:sz w:val="24"/>
      <w:szCs w:val="24"/>
    </w:rPr>
  </w:style>
  <w:style w:type="paragraph" w:customStyle="1" w:styleId="rtf1rtf1rtf15rtf1PlainText">
    <w:name w:val="rtf1 rtf1 rtf15 rtf1 Plain Text"/>
    <w:next w:val="rtf1rtf1rtf15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15rtf1Strong">
    <w:name w:val="rtf1 rtf1 rtf15 rtf1 Strong"/>
    <w:uiPriority w:val="99"/>
    <w:rsid w:val="00300B4C"/>
    <w:rPr>
      <w:b/>
    </w:rPr>
  </w:style>
  <w:style w:type="paragraph" w:customStyle="1" w:styleId="rtf15rtf1Normale">
    <w:name w:val="rtf15 rtf1 [Normale]"/>
    <w:next w:val="rtf1rtf1rtf15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Title">
    <w:name w:val="rtf1 rtf1 rtf15 rtf1 Title"/>
    <w:uiPriority w:val="99"/>
    <w:rsid w:val="00300B4C"/>
    <w:pPr>
      <w:widowControl w:val="0"/>
      <w:autoSpaceDE w:val="0"/>
      <w:autoSpaceDN w:val="0"/>
      <w:adjustRightInd w:val="0"/>
      <w:jc w:val="center"/>
    </w:pPr>
    <w:rPr>
      <w:i/>
      <w:iCs/>
      <w:sz w:val="28"/>
      <w:szCs w:val="28"/>
    </w:rPr>
  </w:style>
  <w:style w:type="paragraph" w:customStyle="1" w:styleId="rtf1rtf1rtf16Normal">
    <w:name w:val="rtf1 rtf1 rtf1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6Stiledidefault">
    <w:name w:val="rtf1 rtf1 rtf16 Stile di default"/>
    <w:uiPriority w:val="99"/>
    <w:rsid w:val="00300B4C"/>
  </w:style>
  <w:style w:type="character" w:customStyle="1" w:styleId="rtf1rtf1rtf16DefaultParagraphFont">
    <w:name w:val="rtf1 rtf1 rtf16 Default Paragraph Font"/>
    <w:uiPriority w:val="99"/>
    <w:rsid w:val="00300B4C"/>
  </w:style>
  <w:style w:type="paragraph" w:customStyle="1" w:styleId="rtf1rtf1rtf16Normal0">
    <w:name w:val="rtf1 rtf1 rtf16 [Normal]"/>
    <w:next w:val="rtf1rtf1rtf16Normal"/>
    <w:uiPriority w:val="99"/>
    <w:rsid w:val="00300B4C"/>
    <w:pPr>
      <w:widowControl w:val="0"/>
      <w:autoSpaceDE w:val="0"/>
      <w:autoSpaceDN w:val="0"/>
      <w:adjustRightInd w:val="0"/>
    </w:pPr>
    <w:rPr>
      <w:rFonts w:ascii="Arial" w:hAnsi="Arial" w:cs="Arial"/>
      <w:sz w:val="24"/>
      <w:szCs w:val="24"/>
    </w:rPr>
  </w:style>
  <w:style w:type="character" w:customStyle="1" w:styleId="rtf1rtf1rtf16Strong">
    <w:name w:val="rtf1 rtf1 rtf16 Strong"/>
    <w:uiPriority w:val="99"/>
    <w:rsid w:val="00300B4C"/>
    <w:rPr>
      <w:b/>
    </w:rPr>
  </w:style>
  <w:style w:type="paragraph" w:customStyle="1" w:styleId="rtf1rtf1rtf16Normale">
    <w:name w:val="rtf1 rtf1 rtf16 [Normale]"/>
    <w:next w:val="rtf1rtf1rtf1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
    <w:name w:val="rtf1 rtf1 rtf17 Normal"/>
    <w:next w:val="rtf1rtf1Normal"/>
    <w:uiPriority w:val="99"/>
    <w:rsid w:val="00300B4C"/>
    <w:pPr>
      <w:widowControl w:val="0"/>
      <w:autoSpaceDE w:val="0"/>
      <w:autoSpaceDN w:val="0"/>
      <w:adjustRightInd w:val="0"/>
    </w:pPr>
    <w:rPr>
      <w:sz w:val="24"/>
      <w:szCs w:val="24"/>
    </w:rPr>
  </w:style>
  <w:style w:type="character" w:customStyle="1" w:styleId="rtf1rtf1rtf17Stiledidefault">
    <w:name w:val="rtf1 rtf1 rtf17 Stile di default"/>
    <w:uiPriority w:val="99"/>
    <w:rsid w:val="00300B4C"/>
    <w:rPr>
      <w:color w:val="FFFFFF"/>
    </w:rPr>
  </w:style>
  <w:style w:type="character" w:customStyle="1" w:styleId="rtf1rtf1rtf17DefaultParagraphFont">
    <w:name w:val="rtf1 rtf1 rtf17 Default Paragraph Font"/>
    <w:uiPriority w:val="99"/>
    <w:rsid w:val="00300B4C"/>
  </w:style>
  <w:style w:type="paragraph" w:customStyle="1" w:styleId="rtf17Normale">
    <w:name w:val="rtf17 [Normale]"/>
    <w:next w:val="rtf1rtf1rtf1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0">
    <w:name w:val="rtf1 rtf1 rtf17 [Normal]"/>
    <w:next w:val="rtf1rtf1rtf17Normal"/>
    <w:uiPriority w:val="99"/>
    <w:rsid w:val="00300B4C"/>
    <w:pPr>
      <w:widowControl w:val="0"/>
      <w:autoSpaceDE w:val="0"/>
      <w:autoSpaceDN w:val="0"/>
      <w:adjustRightInd w:val="0"/>
    </w:pPr>
    <w:rPr>
      <w:rFonts w:ascii="Arial" w:hAnsi="Arial" w:cs="Arial"/>
      <w:sz w:val="24"/>
      <w:szCs w:val="24"/>
    </w:rPr>
  </w:style>
  <w:style w:type="paragraph" w:customStyle="1" w:styleId="rtf1rtf1rtf17rtf1Normal">
    <w:name w:val="rtf1 rtf1 rtf17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7rtf1Stiledidefault">
    <w:name w:val="rtf1 rtf1 rtf17 rtf1 Stile di default"/>
    <w:uiPriority w:val="99"/>
    <w:rsid w:val="00300B4C"/>
  </w:style>
  <w:style w:type="paragraph" w:customStyle="1" w:styleId="rtf1rtf1rtf17rtf1heading1">
    <w:name w:val="rtf1 rtf1 rtf17 rtf1 heading 1"/>
    <w:next w:val="rtf1rtf1rtf17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17rtf1heading2">
    <w:name w:val="rtf1 rtf1 rtf17 rtf1 heading 2"/>
    <w:next w:val="rtf1rtf1rtf17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17rtf1heading3">
    <w:name w:val="rtf1 rtf1 rtf17 rtf1 heading 3"/>
    <w:next w:val="rtf1rtf1rtf17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17rtf2Normal">
    <w:name w:val="rtf1 rtf1 rtf17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7rtf2Stiledidefault">
    <w:name w:val="rtf1 rtf1 rtf17 rtf2 Stile di default"/>
    <w:uiPriority w:val="99"/>
    <w:rsid w:val="00300B4C"/>
  </w:style>
  <w:style w:type="paragraph" w:customStyle="1" w:styleId="rtf1rtf1rtf17rtf3Normal">
    <w:name w:val="rtf1 rtf1 rtf17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7rtf3Stiledidefault">
    <w:name w:val="rtf1 rtf1 rtf17 rtf3 Stile di default"/>
    <w:uiPriority w:val="99"/>
    <w:rsid w:val="00300B4C"/>
  </w:style>
  <w:style w:type="paragraph" w:customStyle="1" w:styleId="rtf1rtf1rtf17rtf4Normal">
    <w:name w:val="rtf1 rtf1 rtf17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7rtf4Stiledidefault">
    <w:name w:val="rtf1 rtf1 rtf17 rtf4 Stile di default"/>
    <w:uiPriority w:val="99"/>
    <w:rsid w:val="00300B4C"/>
  </w:style>
  <w:style w:type="paragraph" w:customStyle="1" w:styleId="rtf1rtf1rtf17rtf5Normal">
    <w:name w:val="rtf1 rtf1 rtf17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7rtf5Stiledidefault">
    <w:name w:val="rtf17 rtf5 Stile di default"/>
    <w:uiPriority w:val="99"/>
    <w:rsid w:val="00300B4C"/>
  </w:style>
  <w:style w:type="paragraph" w:customStyle="1" w:styleId="rtf1rtf1rtf17rtf6Normal">
    <w:name w:val="rtf1 rtf1 rtf17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7rtf6Stiledidefault">
    <w:name w:val="rtf1 rtf1 rtf17 rtf6 Stile di default"/>
    <w:uiPriority w:val="99"/>
    <w:rsid w:val="00300B4C"/>
  </w:style>
  <w:style w:type="paragraph" w:customStyle="1" w:styleId="rtf1rtf1rtf17rtf7Normal">
    <w:name w:val="rtf1 rtf1 rtf17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7rtf7Stiledidefault">
    <w:name w:val="rtf1 rtf1 rtf17 rtf7 Stile di default"/>
    <w:uiPriority w:val="99"/>
    <w:rsid w:val="00300B4C"/>
  </w:style>
  <w:style w:type="paragraph" w:customStyle="1" w:styleId="rtf1rtf1rtf17rtf8Normal">
    <w:name w:val="rtf1 rtf1 rtf17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7rtf8Stiledidefault">
    <w:name w:val="rtf1 rtf1 rtf17 rtf8 Stile di default"/>
    <w:uiPriority w:val="99"/>
    <w:rsid w:val="00300B4C"/>
  </w:style>
  <w:style w:type="paragraph" w:customStyle="1" w:styleId="rtf1rtf1rtf18Normal">
    <w:name w:val="rtf1 rtf1 rtf18 Normal"/>
    <w:next w:val="rtf1rtf1Normal"/>
    <w:uiPriority w:val="99"/>
    <w:rsid w:val="00300B4C"/>
    <w:pPr>
      <w:widowControl w:val="0"/>
      <w:autoSpaceDE w:val="0"/>
      <w:autoSpaceDN w:val="0"/>
      <w:adjustRightInd w:val="0"/>
    </w:pPr>
    <w:rPr>
      <w:sz w:val="24"/>
      <w:szCs w:val="24"/>
    </w:rPr>
  </w:style>
  <w:style w:type="character" w:customStyle="1" w:styleId="rtf1rtf1rtf18Stiledidefault">
    <w:name w:val="rtf1 rtf1 rtf18 Stile di default"/>
    <w:uiPriority w:val="99"/>
    <w:rsid w:val="00300B4C"/>
  </w:style>
  <w:style w:type="character" w:customStyle="1" w:styleId="rtf1rtf1rtf18DefaultParagraphFont">
    <w:name w:val="rtf1 rtf1 rtf18 Default Paragraph Font"/>
    <w:uiPriority w:val="99"/>
    <w:rsid w:val="00300B4C"/>
  </w:style>
  <w:style w:type="paragraph" w:customStyle="1" w:styleId="rtf1rtf1rtf18Normal0">
    <w:name w:val="rtf1 rtf1 rtf18 [Normal]"/>
    <w:next w:val="rtf1rtf1rtf18Normal"/>
    <w:uiPriority w:val="99"/>
    <w:rsid w:val="00300B4C"/>
    <w:pPr>
      <w:widowControl w:val="0"/>
      <w:autoSpaceDE w:val="0"/>
      <w:autoSpaceDN w:val="0"/>
      <w:adjustRightInd w:val="0"/>
    </w:pPr>
    <w:rPr>
      <w:rFonts w:ascii="Arial" w:hAnsi="Arial" w:cs="Arial"/>
      <w:sz w:val="24"/>
      <w:szCs w:val="24"/>
    </w:rPr>
  </w:style>
  <w:style w:type="character" w:customStyle="1" w:styleId="rtf1rtf1rtf18Strong">
    <w:name w:val="rtf1 rtf1 rtf18 Strong"/>
    <w:uiPriority w:val="99"/>
    <w:rsid w:val="00300B4C"/>
    <w:rPr>
      <w:b/>
    </w:rPr>
  </w:style>
  <w:style w:type="paragraph" w:customStyle="1" w:styleId="rtf1rtf1rtf18Normale">
    <w:name w:val="rtf1 rtf1 rtf18 [Normale]"/>
    <w:next w:val="rtf1rtf1rtf1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9Normal">
    <w:name w:val="rtf1 rtf1 rtf19 Normal"/>
    <w:next w:val="rtf1rtf1Normal"/>
    <w:uiPriority w:val="99"/>
    <w:rsid w:val="00300B4C"/>
    <w:pPr>
      <w:widowControl w:val="0"/>
      <w:autoSpaceDE w:val="0"/>
      <w:autoSpaceDN w:val="0"/>
      <w:adjustRightInd w:val="0"/>
    </w:pPr>
    <w:rPr>
      <w:sz w:val="24"/>
      <w:szCs w:val="24"/>
    </w:rPr>
  </w:style>
  <w:style w:type="character" w:customStyle="1" w:styleId="rtf19Stiledidefault">
    <w:name w:val="rtf19 Stile di default"/>
    <w:uiPriority w:val="99"/>
    <w:rsid w:val="00300B4C"/>
  </w:style>
  <w:style w:type="character" w:customStyle="1" w:styleId="rtf1rtf1rtf19DefaultParagraphFont">
    <w:name w:val="rtf1 rtf1 rtf19 Default Paragraph Font"/>
    <w:uiPriority w:val="99"/>
    <w:rsid w:val="00300B4C"/>
  </w:style>
  <w:style w:type="paragraph" w:customStyle="1" w:styleId="rtf1rtf1rtf19Normal0">
    <w:name w:val="rtf1 rtf1 rtf19 [Normal]"/>
    <w:next w:val="rtf1rtf1rtf19Normal"/>
    <w:uiPriority w:val="99"/>
    <w:rsid w:val="00300B4C"/>
    <w:pPr>
      <w:widowControl w:val="0"/>
      <w:autoSpaceDE w:val="0"/>
      <w:autoSpaceDN w:val="0"/>
      <w:adjustRightInd w:val="0"/>
    </w:pPr>
    <w:rPr>
      <w:rFonts w:ascii="Arial" w:hAnsi="Arial" w:cs="Arial"/>
      <w:sz w:val="24"/>
      <w:szCs w:val="24"/>
    </w:rPr>
  </w:style>
  <w:style w:type="character" w:customStyle="1" w:styleId="rtf1rtf1rtf19Strong">
    <w:name w:val="rtf1 rtf1 rtf19 Strong"/>
    <w:uiPriority w:val="99"/>
    <w:rsid w:val="00300B4C"/>
    <w:rPr>
      <w:b/>
    </w:rPr>
  </w:style>
  <w:style w:type="character" w:customStyle="1" w:styleId="rtf1rtf1rtf19legenda">
    <w:name w:val="rtf1 rtf1 rtf19 legenda"/>
    <w:uiPriority w:val="99"/>
    <w:rsid w:val="00300B4C"/>
  </w:style>
  <w:style w:type="paragraph" w:customStyle="1" w:styleId="rtf1rtf1rtf19Normale">
    <w:name w:val="rtf1 rtf1 rtf19 [Normale]"/>
    <w:next w:val="rtf1rtf1rtf1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
    <w:name w:val="rtf1 rtf1 rtf20 Normal"/>
    <w:next w:val="rtf1rtf1Normal"/>
    <w:uiPriority w:val="99"/>
    <w:rsid w:val="00300B4C"/>
    <w:pPr>
      <w:widowControl w:val="0"/>
      <w:autoSpaceDE w:val="0"/>
      <w:autoSpaceDN w:val="0"/>
      <w:adjustRightInd w:val="0"/>
    </w:pPr>
    <w:rPr>
      <w:sz w:val="24"/>
      <w:szCs w:val="24"/>
    </w:rPr>
  </w:style>
  <w:style w:type="character" w:customStyle="1" w:styleId="rtf1rtf1rtf20Stiledidefault">
    <w:name w:val="rtf1 rtf1 rtf20 Stile di default"/>
    <w:uiPriority w:val="99"/>
    <w:rsid w:val="00300B4C"/>
    <w:rPr>
      <w:color w:val="FFFFFF"/>
    </w:rPr>
  </w:style>
  <w:style w:type="character" w:customStyle="1" w:styleId="rtf1rtf1rtf20DefaultParagraphFont">
    <w:name w:val="rtf1 rtf1 rtf20 Default Paragraph Font"/>
    <w:uiPriority w:val="99"/>
    <w:rsid w:val="00300B4C"/>
  </w:style>
  <w:style w:type="paragraph" w:customStyle="1" w:styleId="rtf1rtf1rtf20Normale">
    <w:name w:val="rtf1 rtf1 rtf20 [Normale]"/>
    <w:next w:val="rtf1rtf1rtf2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0">
    <w:name w:val="rtf1 rtf1 rtf20 [Normal]"/>
    <w:next w:val="rtf1rtf1rtf20Normal"/>
    <w:uiPriority w:val="99"/>
    <w:rsid w:val="00300B4C"/>
    <w:pPr>
      <w:widowControl w:val="0"/>
      <w:autoSpaceDE w:val="0"/>
      <w:autoSpaceDN w:val="0"/>
      <w:adjustRightInd w:val="0"/>
    </w:pPr>
    <w:rPr>
      <w:rFonts w:ascii="Arial" w:hAnsi="Arial" w:cs="Arial"/>
      <w:sz w:val="24"/>
      <w:szCs w:val="24"/>
    </w:rPr>
  </w:style>
  <w:style w:type="paragraph" w:customStyle="1" w:styleId="rtf20rtf1Normal">
    <w:name w:val="rtf20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0rtf1Stiledidefault">
    <w:name w:val="rtf1 rtf1 rtf20 rtf1 Stile di default"/>
    <w:uiPriority w:val="99"/>
    <w:rsid w:val="00300B4C"/>
  </w:style>
  <w:style w:type="paragraph" w:customStyle="1" w:styleId="rtf1rtf1rtf20rtf1heading1">
    <w:name w:val="rtf1 rtf1 rtf20 rtf1 heading 1"/>
    <w:next w:val="rtf20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20rtf1heading2">
    <w:name w:val="rtf1 rtf1 rtf20 rtf1 heading 2"/>
    <w:next w:val="rtf20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20rtf1heading3">
    <w:name w:val="rtf1 rtf1 rtf20 rtf1 heading 3"/>
    <w:next w:val="rtf20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20rtf2Normal">
    <w:name w:val="rtf1 rtf1 rtf20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0rtf2Stiledidefault">
    <w:name w:val="rtf1 rtf1 rtf20 rtf2 Stile di default"/>
    <w:uiPriority w:val="99"/>
    <w:rsid w:val="00300B4C"/>
  </w:style>
  <w:style w:type="paragraph" w:customStyle="1" w:styleId="rtf1rtf1rtf20rtf4Normal">
    <w:name w:val="rtf1 rtf1 rtf20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0rtf4Stiledidefault">
    <w:name w:val="rtf1 rtf1 rtf20 rtf4 Stile di default"/>
    <w:uiPriority w:val="99"/>
    <w:rsid w:val="00300B4C"/>
  </w:style>
  <w:style w:type="paragraph" w:customStyle="1" w:styleId="rtf1rtf1rtf21Normal">
    <w:name w:val="rtf1 rtf1 rtf21 Normal"/>
    <w:next w:val="rtf1rtf1Normal"/>
    <w:uiPriority w:val="99"/>
    <w:rsid w:val="00300B4C"/>
    <w:pPr>
      <w:widowControl w:val="0"/>
      <w:autoSpaceDE w:val="0"/>
      <w:autoSpaceDN w:val="0"/>
      <w:adjustRightInd w:val="0"/>
    </w:pPr>
    <w:rPr>
      <w:sz w:val="24"/>
      <w:szCs w:val="24"/>
    </w:rPr>
  </w:style>
  <w:style w:type="character" w:customStyle="1" w:styleId="rtf1rtf1rtf21Stiledidefault">
    <w:name w:val="rtf1 rtf1 rtf21 Stile di default"/>
    <w:uiPriority w:val="99"/>
    <w:rsid w:val="00300B4C"/>
  </w:style>
  <w:style w:type="character" w:customStyle="1" w:styleId="rtf1rtf1rtf21DefaultParagraphFont">
    <w:name w:val="rtf1 rtf1 rtf21 Default Paragraph Font"/>
    <w:uiPriority w:val="99"/>
    <w:rsid w:val="00300B4C"/>
  </w:style>
  <w:style w:type="paragraph" w:customStyle="1" w:styleId="rtf1rtf1rtf21Normal0">
    <w:name w:val="rtf1 rtf1 rtf21 [Normal]"/>
    <w:next w:val="rtf1rtf1rtf21Normal"/>
    <w:uiPriority w:val="99"/>
    <w:rsid w:val="00300B4C"/>
    <w:pPr>
      <w:widowControl w:val="0"/>
      <w:autoSpaceDE w:val="0"/>
      <w:autoSpaceDN w:val="0"/>
      <w:adjustRightInd w:val="0"/>
    </w:pPr>
    <w:rPr>
      <w:rFonts w:ascii="Arial" w:hAnsi="Arial" w:cs="Arial"/>
      <w:sz w:val="24"/>
      <w:szCs w:val="24"/>
    </w:rPr>
  </w:style>
  <w:style w:type="character" w:customStyle="1" w:styleId="rtf1rtf1rtf21Strong">
    <w:name w:val="rtf1 rtf1 rtf21 Strong"/>
    <w:uiPriority w:val="99"/>
    <w:rsid w:val="00300B4C"/>
    <w:rPr>
      <w:b/>
    </w:rPr>
  </w:style>
  <w:style w:type="paragraph" w:customStyle="1" w:styleId="rtf21Normale">
    <w:name w:val="rtf21 [Normale]"/>
    <w:next w:val="rtf1rtf1rtf2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2Normal">
    <w:name w:val="rtf1 rtf1 rtf22 Normal"/>
    <w:next w:val="rtf1rtf1Normal"/>
    <w:uiPriority w:val="99"/>
    <w:rsid w:val="00300B4C"/>
    <w:pPr>
      <w:widowControl w:val="0"/>
      <w:autoSpaceDE w:val="0"/>
      <w:autoSpaceDN w:val="0"/>
      <w:adjustRightInd w:val="0"/>
    </w:pPr>
    <w:rPr>
      <w:sz w:val="24"/>
      <w:szCs w:val="24"/>
    </w:rPr>
  </w:style>
  <w:style w:type="character" w:customStyle="1" w:styleId="rtf1rtf1rtf22Stiledidefault">
    <w:name w:val="rtf1 rtf1 rtf22 Stile di default"/>
    <w:uiPriority w:val="99"/>
    <w:rsid w:val="00300B4C"/>
  </w:style>
  <w:style w:type="character" w:customStyle="1" w:styleId="rtf1rtf1rtf22DefaultParagraphFont">
    <w:name w:val="rtf1 rtf1 rtf22 Default Paragraph Font"/>
    <w:uiPriority w:val="99"/>
    <w:rsid w:val="00300B4C"/>
  </w:style>
  <w:style w:type="paragraph" w:customStyle="1" w:styleId="rtf1rtf1rtf22Normal0">
    <w:name w:val="rtf1 rtf1 rtf22 [Normal]"/>
    <w:next w:val="rtf1rtf1rtf22Normal"/>
    <w:uiPriority w:val="99"/>
    <w:rsid w:val="00300B4C"/>
    <w:pPr>
      <w:widowControl w:val="0"/>
      <w:autoSpaceDE w:val="0"/>
      <w:autoSpaceDN w:val="0"/>
      <w:adjustRightInd w:val="0"/>
    </w:pPr>
    <w:rPr>
      <w:rFonts w:ascii="Arial" w:hAnsi="Arial" w:cs="Arial"/>
      <w:sz w:val="24"/>
      <w:szCs w:val="24"/>
    </w:rPr>
  </w:style>
  <w:style w:type="character" w:customStyle="1" w:styleId="rtf1rtf1rtf22Strong">
    <w:name w:val="rtf1 rtf1 rtf22 Strong"/>
    <w:uiPriority w:val="99"/>
    <w:rsid w:val="00300B4C"/>
    <w:rPr>
      <w:b/>
    </w:rPr>
  </w:style>
  <w:style w:type="character" w:customStyle="1" w:styleId="rtf1rtf1rtf22legenda">
    <w:name w:val="rtf1 rtf1 rtf22 legenda"/>
    <w:uiPriority w:val="99"/>
    <w:rsid w:val="00300B4C"/>
  </w:style>
  <w:style w:type="paragraph" w:customStyle="1" w:styleId="rtf1rtf1rtf22Normale">
    <w:name w:val="rtf1 rtf1 rtf22 [Normale]"/>
    <w:next w:val="rtf1rtf1rtf2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3Normal">
    <w:name w:val="rtf1 rtf1 rtf23 Normal"/>
    <w:next w:val="rtf1rtf1Normal"/>
    <w:uiPriority w:val="99"/>
    <w:rsid w:val="00300B4C"/>
    <w:pPr>
      <w:widowControl w:val="0"/>
      <w:autoSpaceDE w:val="0"/>
      <w:autoSpaceDN w:val="0"/>
      <w:adjustRightInd w:val="0"/>
    </w:pPr>
    <w:rPr>
      <w:sz w:val="24"/>
      <w:szCs w:val="24"/>
    </w:rPr>
  </w:style>
  <w:style w:type="character" w:customStyle="1" w:styleId="rtf1rtf1rtf23Stiledidefault">
    <w:name w:val="rtf1 rtf1 rtf23 Stile di default"/>
    <w:uiPriority w:val="99"/>
    <w:rsid w:val="00300B4C"/>
    <w:rPr>
      <w:color w:val="FFFFFF"/>
    </w:rPr>
  </w:style>
  <w:style w:type="character" w:customStyle="1" w:styleId="rtf1rtf1rtf23DefaultParagraphFont">
    <w:name w:val="rtf1 rtf1 rtf23 Default Paragraph Font"/>
    <w:uiPriority w:val="99"/>
    <w:rsid w:val="00300B4C"/>
  </w:style>
  <w:style w:type="paragraph" w:customStyle="1" w:styleId="rtf1rtf1rtf23Normale">
    <w:name w:val="rtf1 rtf1 rtf23 [Normale]"/>
    <w:next w:val="rtf1rtf1rtf2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3Normal">
    <w:name w:val="rtf23 [Normal]"/>
    <w:next w:val="rtf1rtf1rtf23Normal"/>
    <w:uiPriority w:val="99"/>
    <w:rsid w:val="00300B4C"/>
    <w:pPr>
      <w:widowControl w:val="0"/>
      <w:autoSpaceDE w:val="0"/>
      <w:autoSpaceDN w:val="0"/>
      <w:adjustRightInd w:val="0"/>
    </w:pPr>
    <w:rPr>
      <w:rFonts w:ascii="Arial" w:hAnsi="Arial" w:cs="Arial"/>
      <w:sz w:val="24"/>
      <w:szCs w:val="24"/>
    </w:rPr>
  </w:style>
  <w:style w:type="paragraph" w:customStyle="1" w:styleId="rtf1rtf1rtf23rtf1Normal">
    <w:name w:val="rtf1 rtf1 rtf23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3rtf1Stiledidefault">
    <w:name w:val="rtf1 rtf1 rtf23 rtf1 Stile di default"/>
    <w:uiPriority w:val="99"/>
    <w:rsid w:val="00300B4C"/>
  </w:style>
  <w:style w:type="paragraph" w:customStyle="1" w:styleId="rtf1rtf1rtf23rtf2Normal">
    <w:name w:val="rtf1 rtf1 rtf23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3rtf2Stiledidefault">
    <w:name w:val="rtf1 rtf1 rtf23 rtf2 Stile di default"/>
    <w:uiPriority w:val="99"/>
    <w:rsid w:val="00300B4C"/>
  </w:style>
  <w:style w:type="paragraph" w:customStyle="1" w:styleId="rtf1rtf1rtf23rtf3Normal">
    <w:name w:val="rtf1 rtf1 rtf23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3rtf3Stiledidefault">
    <w:name w:val="rtf1 rtf1 rtf23 rtf3 Stile di default"/>
    <w:uiPriority w:val="99"/>
    <w:rsid w:val="00300B4C"/>
  </w:style>
  <w:style w:type="paragraph" w:customStyle="1" w:styleId="rtf1rtf1rtf23rtf3heading1">
    <w:name w:val="rtf1 rtf1 rtf23 rtf3 heading 1"/>
    <w:next w:val="rtf1rtf1rtf23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23rtf3heading2">
    <w:name w:val="rtf1 rtf1 rtf23 rtf3 heading 2"/>
    <w:next w:val="rtf1rtf1rtf23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23rtf3heading3">
    <w:name w:val="rtf1 rtf1 rtf23 rtf3 heading 3"/>
    <w:next w:val="rtf1rtf1rtf23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23rtf4Normal">
    <w:name w:val="rtf1 rtf1 rtf23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3rtf4Stiledidefault">
    <w:name w:val="rtf1 rtf1 rtf23 rtf4 Stile di default"/>
    <w:uiPriority w:val="99"/>
    <w:rsid w:val="00300B4C"/>
  </w:style>
  <w:style w:type="paragraph" w:customStyle="1" w:styleId="rtf1rtf1rtf23rtf5Normal">
    <w:name w:val="rtf1 rtf1 rtf23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3rtf5Stiledidefault">
    <w:name w:val="rtf1 rtf1 rtf23 rtf5 Stile di default"/>
    <w:uiPriority w:val="99"/>
    <w:rsid w:val="00300B4C"/>
  </w:style>
  <w:style w:type="paragraph" w:customStyle="1" w:styleId="rtf23rtf5heading1">
    <w:name w:val="rtf23 rtf5 heading 1"/>
    <w:next w:val="rtf1rtf1rtf23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23rtf5heading2">
    <w:name w:val="rtf1 rtf1 rtf23 rtf5 heading 2"/>
    <w:next w:val="rtf1rtf1rtf23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23rtf5heading3">
    <w:name w:val="rtf1 rtf1 rtf23 rtf5 heading 3"/>
    <w:next w:val="rtf1rtf1rtf23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23rtf6Normal">
    <w:name w:val="rtf1 rtf1 rtf23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3rtf6Stiledidefault">
    <w:name w:val="rtf1 rtf1 rtf23 rtf6 Stile di default"/>
    <w:uiPriority w:val="99"/>
    <w:rsid w:val="00300B4C"/>
  </w:style>
  <w:style w:type="paragraph" w:customStyle="1" w:styleId="rtf1rtf1rtf23rtf6heading1">
    <w:name w:val="rtf1 rtf1 rtf23 rtf6 heading 1"/>
    <w:next w:val="rtf1rtf1rtf23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23rtf6heading2">
    <w:name w:val="rtf1 rtf1 rtf23 rtf6 heading 2"/>
    <w:next w:val="rtf1rtf1rtf23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23rtf6heading3">
    <w:name w:val="rtf1 rtf1 rtf23 rtf6 heading 3"/>
    <w:next w:val="rtf1rtf1rtf23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23rtf7Normal">
    <w:name w:val="rtf1 rtf1 rtf23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3rtf7Stiledidefault">
    <w:name w:val="rtf1 rtf1 rtf23 rtf7 Stile di default"/>
    <w:uiPriority w:val="99"/>
    <w:rsid w:val="00300B4C"/>
  </w:style>
  <w:style w:type="paragraph" w:customStyle="1" w:styleId="rtf1rtf1rtf23rtf8Normal">
    <w:name w:val="rtf1 rtf1 rtf23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3rtf8Stiledidefault">
    <w:name w:val="rtf1 rtf1 rtf23 rtf8 Stile di default"/>
    <w:uiPriority w:val="99"/>
    <w:rsid w:val="00300B4C"/>
  </w:style>
  <w:style w:type="paragraph" w:customStyle="1" w:styleId="rtf1rtf1rtf24Normal">
    <w:name w:val="rtf1 rtf1 rtf24 Normal"/>
    <w:next w:val="rtf1rtf1Normal"/>
    <w:uiPriority w:val="99"/>
    <w:rsid w:val="00300B4C"/>
    <w:pPr>
      <w:widowControl w:val="0"/>
      <w:autoSpaceDE w:val="0"/>
      <w:autoSpaceDN w:val="0"/>
      <w:adjustRightInd w:val="0"/>
    </w:pPr>
    <w:rPr>
      <w:sz w:val="24"/>
      <w:szCs w:val="24"/>
    </w:rPr>
  </w:style>
  <w:style w:type="character" w:customStyle="1" w:styleId="rtf1rtf1rtf24Stiledidefault">
    <w:name w:val="rtf1 rtf1 rtf24 Stile di default"/>
    <w:uiPriority w:val="99"/>
    <w:rsid w:val="00300B4C"/>
  </w:style>
  <w:style w:type="character" w:customStyle="1" w:styleId="rtf24DefaultParagraphFont">
    <w:name w:val="rtf24 Default Paragraph Font"/>
    <w:uiPriority w:val="99"/>
    <w:rsid w:val="00300B4C"/>
  </w:style>
  <w:style w:type="paragraph" w:customStyle="1" w:styleId="rtf1rtf1rtf24Normal0">
    <w:name w:val="rtf1 rtf1 rtf24 [Normal]"/>
    <w:next w:val="rtf1rtf1rtf24Normal"/>
    <w:uiPriority w:val="99"/>
    <w:rsid w:val="00300B4C"/>
    <w:pPr>
      <w:widowControl w:val="0"/>
      <w:autoSpaceDE w:val="0"/>
      <w:autoSpaceDN w:val="0"/>
      <w:adjustRightInd w:val="0"/>
    </w:pPr>
    <w:rPr>
      <w:rFonts w:ascii="Arial" w:hAnsi="Arial" w:cs="Arial"/>
      <w:sz w:val="24"/>
      <w:szCs w:val="24"/>
    </w:rPr>
  </w:style>
  <w:style w:type="character" w:customStyle="1" w:styleId="rtf1rtf1rtf24Strong">
    <w:name w:val="rtf1 rtf1 rtf24 Strong"/>
    <w:uiPriority w:val="99"/>
    <w:rsid w:val="00300B4C"/>
    <w:rPr>
      <w:b/>
    </w:rPr>
  </w:style>
  <w:style w:type="paragraph" w:customStyle="1" w:styleId="rtf1rtf1rtf24Normale">
    <w:name w:val="rtf1 rtf1 rtf24 [Normale]"/>
    <w:next w:val="rtf1rtf1rtf2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5Normal">
    <w:name w:val="rtf1 rtf1 rtf25 Normal"/>
    <w:next w:val="rtf1rtf1Normal"/>
    <w:uiPriority w:val="99"/>
    <w:rsid w:val="00300B4C"/>
    <w:pPr>
      <w:widowControl w:val="0"/>
      <w:autoSpaceDE w:val="0"/>
      <w:autoSpaceDN w:val="0"/>
      <w:adjustRightInd w:val="0"/>
    </w:pPr>
    <w:rPr>
      <w:sz w:val="24"/>
      <w:szCs w:val="24"/>
    </w:rPr>
  </w:style>
  <w:style w:type="character" w:customStyle="1" w:styleId="rtf1rtf1rtf25Stiledidefault">
    <w:name w:val="rtf1 rtf1 rtf25 Stile di default"/>
    <w:uiPriority w:val="99"/>
    <w:rsid w:val="00300B4C"/>
  </w:style>
  <w:style w:type="character" w:customStyle="1" w:styleId="rtf1rtf1rtf25DefaultParagraphFont">
    <w:name w:val="rtf1 rtf1 rtf25 Default Paragraph Font"/>
    <w:uiPriority w:val="99"/>
    <w:rsid w:val="00300B4C"/>
  </w:style>
  <w:style w:type="paragraph" w:customStyle="1" w:styleId="rtf1rtf1rtf25Normal0">
    <w:name w:val="rtf1 rtf1 rtf25 [Normal]"/>
    <w:next w:val="rtf1rtf1rtf25Normal"/>
    <w:uiPriority w:val="99"/>
    <w:rsid w:val="00300B4C"/>
    <w:pPr>
      <w:widowControl w:val="0"/>
      <w:autoSpaceDE w:val="0"/>
      <w:autoSpaceDN w:val="0"/>
      <w:adjustRightInd w:val="0"/>
    </w:pPr>
    <w:rPr>
      <w:rFonts w:ascii="Arial" w:hAnsi="Arial" w:cs="Arial"/>
      <w:sz w:val="24"/>
      <w:szCs w:val="24"/>
    </w:rPr>
  </w:style>
  <w:style w:type="character" w:customStyle="1" w:styleId="rtf1rtf1rtf25Strong">
    <w:name w:val="rtf1 rtf1 rtf25 Strong"/>
    <w:uiPriority w:val="99"/>
    <w:rsid w:val="00300B4C"/>
    <w:rPr>
      <w:b/>
    </w:rPr>
  </w:style>
  <w:style w:type="character" w:customStyle="1" w:styleId="rtf1rtf1rtf25legenda">
    <w:name w:val="rtf1 rtf1 rtf25 legenda"/>
    <w:uiPriority w:val="99"/>
    <w:rsid w:val="00300B4C"/>
  </w:style>
  <w:style w:type="paragraph" w:customStyle="1" w:styleId="rtf1rtf1rtf25Normale">
    <w:name w:val="rtf1 rtf1 rtf25 [Normale]"/>
    <w:next w:val="rtf1rtf1rtf2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
    <w:name w:val="rtf1 rtf1 rtf26 Normal"/>
    <w:next w:val="rtf1rtf1Normal"/>
    <w:uiPriority w:val="99"/>
    <w:rsid w:val="00300B4C"/>
    <w:pPr>
      <w:widowControl w:val="0"/>
      <w:autoSpaceDE w:val="0"/>
      <w:autoSpaceDN w:val="0"/>
      <w:adjustRightInd w:val="0"/>
    </w:pPr>
    <w:rPr>
      <w:sz w:val="24"/>
      <w:szCs w:val="24"/>
    </w:rPr>
  </w:style>
  <w:style w:type="character" w:customStyle="1" w:styleId="rtf26Stiledidefault">
    <w:name w:val="rtf26 Stile di default"/>
    <w:uiPriority w:val="99"/>
    <w:rsid w:val="00300B4C"/>
    <w:rPr>
      <w:color w:val="FFFFFF"/>
    </w:rPr>
  </w:style>
  <w:style w:type="character" w:customStyle="1" w:styleId="rtf1rtf1rtf26DefaultParagraphFont">
    <w:name w:val="rtf1 rtf1 rtf26 Default Paragraph Font"/>
    <w:uiPriority w:val="99"/>
    <w:rsid w:val="00300B4C"/>
  </w:style>
  <w:style w:type="paragraph" w:customStyle="1" w:styleId="rtf1rtf1rtf26Normale">
    <w:name w:val="rtf1 rtf1 rtf26 [Normale]"/>
    <w:next w:val="rtf1rtf1rtf2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0">
    <w:name w:val="rtf1 rtf1 rtf26 [Normal]"/>
    <w:next w:val="rtf1rtf1rtf26Normal"/>
    <w:uiPriority w:val="99"/>
    <w:rsid w:val="00300B4C"/>
    <w:pPr>
      <w:widowControl w:val="0"/>
      <w:autoSpaceDE w:val="0"/>
      <w:autoSpaceDN w:val="0"/>
      <w:adjustRightInd w:val="0"/>
    </w:pPr>
    <w:rPr>
      <w:rFonts w:ascii="Arial" w:hAnsi="Arial" w:cs="Arial"/>
      <w:sz w:val="24"/>
      <w:szCs w:val="24"/>
    </w:rPr>
  </w:style>
  <w:style w:type="paragraph" w:customStyle="1" w:styleId="rtf1rtf1rtf26rtf1Normal">
    <w:name w:val="rtf1 rtf1 rtf26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6rtf1Stiledidefault">
    <w:name w:val="rtf1 rtf1 rtf26 rtf1 Stile di default"/>
    <w:uiPriority w:val="99"/>
    <w:rsid w:val="00300B4C"/>
  </w:style>
  <w:style w:type="paragraph" w:customStyle="1" w:styleId="rtf1rtf1rtf26rtf2Normal">
    <w:name w:val="rtf1 rtf1 rtf26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6rtf2Stiledidefault">
    <w:name w:val="rtf1 rtf1 rtf26 rtf2 Stile di default"/>
    <w:uiPriority w:val="99"/>
    <w:rsid w:val="00300B4C"/>
  </w:style>
  <w:style w:type="paragraph" w:customStyle="1" w:styleId="rtf1rtf1rtf26rtf4Normal">
    <w:name w:val="rtf1 rtf1 rtf26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6rtf4Stiledidefault">
    <w:name w:val="rtf1 rtf1 rtf26 rtf4 Stile di default"/>
    <w:uiPriority w:val="99"/>
    <w:rsid w:val="00300B4C"/>
  </w:style>
  <w:style w:type="paragraph" w:customStyle="1" w:styleId="rtf1rtf1rtf26rtf5Normal">
    <w:name w:val="rtf1 rtf1 rtf26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6rtf5Stiledidefault">
    <w:name w:val="rtf1 rtf1 rtf26 rtf5 Stile di default"/>
    <w:uiPriority w:val="99"/>
    <w:rsid w:val="00300B4C"/>
  </w:style>
  <w:style w:type="paragraph" w:customStyle="1" w:styleId="rtf1rtf1rtf26rtf6Normal">
    <w:name w:val="rtf1 rtf1 rtf26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26rtf6Stiledidefault">
    <w:name w:val="rtf26 rtf6 Stile di default"/>
    <w:uiPriority w:val="99"/>
    <w:rsid w:val="00300B4C"/>
  </w:style>
  <w:style w:type="paragraph" w:customStyle="1" w:styleId="rtf1rtf1rtf26rtf7Normal">
    <w:name w:val="rtf1 rtf1 rtf26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6rtf7Stiledidefault">
    <w:name w:val="rtf1 rtf1 rtf26 rtf7 Stile di default"/>
    <w:uiPriority w:val="99"/>
    <w:rsid w:val="00300B4C"/>
  </w:style>
  <w:style w:type="paragraph" w:customStyle="1" w:styleId="rtf1rtf1rtf26rtf8Normal">
    <w:name w:val="rtf1 rtf1 rtf26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6rtf8Stiledidefault">
    <w:name w:val="rtf1 rtf1 rtf26 rtf8 Stile di default"/>
    <w:uiPriority w:val="99"/>
    <w:rsid w:val="00300B4C"/>
  </w:style>
  <w:style w:type="paragraph" w:customStyle="1" w:styleId="rtf1rtf1rtf26rtf8heading1">
    <w:name w:val="rtf1 rtf1 rtf26 rtf8 heading 1"/>
    <w:next w:val="rtf1rtf1rtf26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26rtf8heading2">
    <w:name w:val="rtf1 rtf1 rtf26 rtf8 heading 2"/>
    <w:next w:val="rtf1rtf1rtf26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26rtf8heading3">
    <w:name w:val="rtf1 rtf1 rtf26 rtf8 heading 3"/>
    <w:next w:val="rtf1rtf1rtf26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27Normal">
    <w:name w:val="rtf1 rtf1 rtf27 Normal"/>
    <w:next w:val="rtf1rtf1Normal"/>
    <w:uiPriority w:val="99"/>
    <w:rsid w:val="00300B4C"/>
    <w:pPr>
      <w:widowControl w:val="0"/>
      <w:autoSpaceDE w:val="0"/>
      <w:autoSpaceDN w:val="0"/>
      <w:adjustRightInd w:val="0"/>
    </w:pPr>
    <w:rPr>
      <w:sz w:val="24"/>
      <w:szCs w:val="24"/>
    </w:rPr>
  </w:style>
  <w:style w:type="character" w:customStyle="1" w:styleId="rtf1rtf1rtf27Stiledidefault">
    <w:name w:val="rtf1 rtf1 rtf27 Stile di default"/>
    <w:uiPriority w:val="99"/>
    <w:rsid w:val="00300B4C"/>
  </w:style>
  <w:style w:type="character" w:customStyle="1" w:styleId="rtf1rtf1rtf27DefaultParagraphFont">
    <w:name w:val="rtf1 rtf1 rtf27 Default Paragraph Font"/>
    <w:uiPriority w:val="99"/>
    <w:rsid w:val="00300B4C"/>
  </w:style>
  <w:style w:type="paragraph" w:customStyle="1" w:styleId="rtf1rtf1rtf27Normal0">
    <w:name w:val="rtf1 rtf1 rtf27 [Normal]"/>
    <w:next w:val="rtf1rtf1rtf27Normal"/>
    <w:uiPriority w:val="99"/>
    <w:rsid w:val="00300B4C"/>
    <w:pPr>
      <w:widowControl w:val="0"/>
      <w:autoSpaceDE w:val="0"/>
      <w:autoSpaceDN w:val="0"/>
      <w:adjustRightInd w:val="0"/>
    </w:pPr>
    <w:rPr>
      <w:rFonts w:ascii="Arial" w:hAnsi="Arial" w:cs="Arial"/>
      <w:sz w:val="24"/>
      <w:szCs w:val="24"/>
    </w:rPr>
  </w:style>
  <w:style w:type="character" w:customStyle="1" w:styleId="rtf1rtf1rtf27Strong">
    <w:name w:val="rtf1 rtf1 rtf27 Strong"/>
    <w:uiPriority w:val="99"/>
    <w:rsid w:val="00300B4C"/>
    <w:rPr>
      <w:b/>
    </w:rPr>
  </w:style>
  <w:style w:type="paragraph" w:customStyle="1" w:styleId="rtf27Normale">
    <w:name w:val="rtf27 [Normale]"/>
    <w:next w:val="rtf1rtf1rtf2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8Normal">
    <w:name w:val="rtf1 rtf1 rtf28 Normal"/>
    <w:next w:val="rtf1rtf1Normal"/>
    <w:uiPriority w:val="99"/>
    <w:rsid w:val="00300B4C"/>
    <w:pPr>
      <w:widowControl w:val="0"/>
      <w:autoSpaceDE w:val="0"/>
      <w:autoSpaceDN w:val="0"/>
      <w:adjustRightInd w:val="0"/>
    </w:pPr>
    <w:rPr>
      <w:sz w:val="24"/>
      <w:szCs w:val="24"/>
    </w:rPr>
  </w:style>
  <w:style w:type="character" w:customStyle="1" w:styleId="rtf1rtf1rtf28Stiledidefault">
    <w:name w:val="rtf1 rtf1 rtf28 Stile di default"/>
    <w:uiPriority w:val="99"/>
    <w:rsid w:val="00300B4C"/>
  </w:style>
  <w:style w:type="character" w:customStyle="1" w:styleId="rtf1rtf1rtf28DefaultParagraphFont">
    <w:name w:val="rtf1 rtf1 rtf28 Default Paragraph Font"/>
    <w:uiPriority w:val="99"/>
    <w:rsid w:val="00300B4C"/>
  </w:style>
  <w:style w:type="paragraph" w:customStyle="1" w:styleId="rtf1rtf1rtf28Normal0">
    <w:name w:val="rtf1 rtf1 rtf28 [Normal]"/>
    <w:next w:val="rtf1rtf1rtf28Normal"/>
    <w:uiPriority w:val="99"/>
    <w:rsid w:val="00300B4C"/>
    <w:pPr>
      <w:widowControl w:val="0"/>
      <w:autoSpaceDE w:val="0"/>
      <w:autoSpaceDN w:val="0"/>
      <w:adjustRightInd w:val="0"/>
    </w:pPr>
    <w:rPr>
      <w:rFonts w:ascii="Arial" w:hAnsi="Arial" w:cs="Arial"/>
      <w:sz w:val="24"/>
      <w:szCs w:val="24"/>
    </w:rPr>
  </w:style>
  <w:style w:type="character" w:customStyle="1" w:styleId="rtf1rtf1rtf28Strong">
    <w:name w:val="rtf1 rtf1 rtf28 Strong"/>
    <w:uiPriority w:val="99"/>
    <w:rsid w:val="00300B4C"/>
    <w:rPr>
      <w:b/>
    </w:rPr>
  </w:style>
  <w:style w:type="character" w:customStyle="1" w:styleId="rtf1rtf1rtf28legenda">
    <w:name w:val="rtf1 rtf1 rtf28 legenda"/>
    <w:uiPriority w:val="99"/>
    <w:rsid w:val="00300B4C"/>
  </w:style>
  <w:style w:type="paragraph" w:customStyle="1" w:styleId="rtf1rtf1rtf28Normale">
    <w:name w:val="rtf1 rtf1 rtf28 [Normale]"/>
    <w:next w:val="rtf1rtf1rtf2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9Normal">
    <w:name w:val="rtf1 rtf1 rtf29 Normal"/>
    <w:next w:val="rtf1rtf1Normal"/>
    <w:uiPriority w:val="99"/>
    <w:rsid w:val="00300B4C"/>
    <w:pPr>
      <w:widowControl w:val="0"/>
      <w:autoSpaceDE w:val="0"/>
      <w:autoSpaceDN w:val="0"/>
      <w:adjustRightInd w:val="0"/>
    </w:pPr>
    <w:rPr>
      <w:sz w:val="24"/>
      <w:szCs w:val="24"/>
    </w:rPr>
  </w:style>
  <w:style w:type="character" w:customStyle="1" w:styleId="rtf1rtf1rtf29Stiledidefault">
    <w:name w:val="rtf1 rtf1 rtf29 Stile di default"/>
    <w:uiPriority w:val="99"/>
    <w:rsid w:val="00300B4C"/>
    <w:rPr>
      <w:color w:val="FFFFFF"/>
    </w:rPr>
  </w:style>
  <w:style w:type="character" w:customStyle="1" w:styleId="rtf1rtf1rtf29DefaultParagraphFont">
    <w:name w:val="rtf1 rtf1 rtf29 Default Paragraph Font"/>
    <w:uiPriority w:val="99"/>
    <w:rsid w:val="00300B4C"/>
  </w:style>
  <w:style w:type="paragraph" w:customStyle="1" w:styleId="rtf1rtf1rtf29Normale">
    <w:name w:val="rtf1 rtf1 rtf29 [Normale]"/>
    <w:next w:val="rtf1rtf1rtf2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9Normal">
    <w:name w:val="rtf29 [Normal]"/>
    <w:next w:val="rtf1rtf1rtf29Normal"/>
    <w:uiPriority w:val="99"/>
    <w:rsid w:val="00300B4C"/>
    <w:pPr>
      <w:widowControl w:val="0"/>
      <w:autoSpaceDE w:val="0"/>
      <w:autoSpaceDN w:val="0"/>
      <w:adjustRightInd w:val="0"/>
    </w:pPr>
    <w:rPr>
      <w:rFonts w:ascii="Arial" w:hAnsi="Arial" w:cs="Arial"/>
      <w:sz w:val="24"/>
      <w:szCs w:val="24"/>
    </w:rPr>
  </w:style>
  <w:style w:type="paragraph" w:customStyle="1" w:styleId="rtf1rtf1rtf29rtf1Normal">
    <w:name w:val="rtf1 rtf1 rtf29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9rtf1Stiledidefault">
    <w:name w:val="rtf1 rtf1 rtf29 rtf1 Stile di default"/>
    <w:uiPriority w:val="99"/>
    <w:rsid w:val="00300B4C"/>
  </w:style>
  <w:style w:type="paragraph" w:customStyle="1" w:styleId="rtf1rtf1rtf29rtf2Normal">
    <w:name w:val="rtf1 rtf1 rtf29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9rtf2Stiledidefault">
    <w:name w:val="rtf1 rtf1 rtf29 rtf2 Stile di default"/>
    <w:uiPriority w:val="99"/>
    <w:rsid w:val="00300B4C"/>
  </w:style>
  <w:style w:type="paragraph" w:customStyle="1" w:styleId="rtf1rtf1rtf29rtf4Normal">
    <w:name w:val="rtf1 rtf1 rtf29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9rtf4Stiledidefault">
    <w:name w:val="rtf1 rtf1 rtf29 rtf4 Stile di default"/>
    <w:uiPriority w:val="99"/>
    <w:rsid w:val="00300B4C"/>
  </w:style>
  <w:style w:type="paragraph" w:customStyle="1" w:styleId="rtf1rtf1rtf29rtf5Normal">
    <w:name w:val="rtf1 rtf1 rtf29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9rtf5Stiledidefault">
    <w:name w:val="rtf1 rtf1 rtf29 rtf5 Stile di default"/>
    <w:uiPriority w:val="99"/>
    <w:rsid w:val="00300B4C"/>
  </w:style>
  <w:style w:type="paragraph" w:customStyle="1" w:styleId="rtf1rtf1rtf29rtf6Normal">
    <w:name w:val="rtf1 rtf1 rtf29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9rtf6Stiledidefault">
    <w:name w:val="rtf1 rtf1 rtf29 rtf6 Stile di default"/>
    <w:uiPriority w:val="99"/>
    <w:rsid w:val="00300B4C"/>
  </w:style>
  <w:style w:type="paragraph" w:customStyle="1" w:styleId="rtf1rtf1rtf29rtf7Normal">
    <w:name w:val="rtf1 rtf1 rtf29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9rtf7Stiledidefault">
    <w:name w:val="rtf1 rtf1 rtf29 rtf7 Stile di default"/>
    <w:uiPriority w:val="99"/>
    <w:rsid w:val="00300B4C"/>
  </w:style>
  <w:style w:type="paragraph" w:customStyle="1" w:styleId="rtf1rtf1rtf29rtf8Normal">
    <w:name w:val="rtf1 rtf1 rtf29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9rtf8Stiledidefault">
    <w:name w:val="rtf1 rtf1 rtf29 rtf8 Stile di default"/>
    <w:uiPriority w:val="99"/>
    <w:rsid w:val="00300B4C"/>
  </w:style>
  <w:style w:type="paragraph" w:customStyle="1" w:styleId="rtf30Normal">
    <w:name w:val="rtf30 Normal"/>
    <w:next w:val="rtf1rtf1Normal"/>
    <w:uiPriority w:val="99"/>
    <w:rsid w:val="00300B4C"/>
    <w:pPr>
      <w:widowControl w:val="0"/>
      <w:autoSpaceDE w:val="0"/>
      <w:autoSpaceDN w:val="0"/>
      <w:adjustRightInd w:val="0"/>
    </w:pPr>
    <w:rPr>
      <w:sz w:val="24"/>
      <w:szCs w:val="24"/>
    </w:rPr>
  </w:style>
  <w:style w:type="character" w:customStyle="1" w:styleId="rtf1rtf1rtf30Stiledidefault">
    <w:name w:val="rtf1 rtf1 rtf30 Stile di default"/>
    <w:uiPriority w:val="99"/>
    <w:rsid w:val="00300B4C"/>
  </w:style>
  <w:style w:type="character" w:customStyle="1" w:styleId="rtf1rtf1rtf30DefaultParagraphFont">
    <w:name w:val="rtf1 rtf1 rtf30 Default Paragraph Font"/>
    <w:uiPriority w:val="99"/>
    <w:rsid w:val="00300B4C"/>
  </w:style>
  <w:style w:type="paragraph" w:customStyle="1" w:styleId="rtf1rtf1rtf30Normal">
    <w:name w:val="rtf1 rtf1 rtf30 [Normal]"/>
    <w:next w:val="rtf30Normal"/>
    <w:uiPriority w:val="99"/>
    <w:rsid w:val="00300B4C"/>
    <w:pPr>
      <w:widowControl w:val="0"/>
      <w:autoSpaceDE w:val="0"/>
      <w:autoSpaceDN w:val="0"/>
      <w:adjustRightInd w:val="0"/>
    </w:pPr>
    <w:rPr>
      <w:rFonts w:ascii="Arial" w:hAnsi="Arial" w:cs="Arial"/>
      <w:sz w:val="24"/>
      <w:szCs w:val="24"/>
    </w:rPr>
  </w:style>
  <w:style w:type="character" w:customStyle="1" w:styleId="rtf1rtf1rtf30Strong">
    <w:name w:val="rtf1 rtf1 rtf30 Strong"/>
    <w:uiPriority w:val="99"/>
    <w:rsid w:val="00300B4C"/>
    <w:rPr>
      <w:b/>
    </w:rPr>
  </w:style>
  <w:style w:type="paragraph" w:customStyle="1" w:styleId="rtf1rtf1rtf30Normale">
    <w:name w:val="rtf1 rtf1 rtf30 [Normale]"/>
    <w:next w:val="rtf3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1Normal">
    <w:name w:val="rtf1 rtf1 rtf31 Normal"/>
    <w:next w:val="rtf1rtf1Normal"/>
    <w:uiPriority w:val="99"/>
    <w:rsid w:val="00300B4C"/>
    <w:pPr>
      <w:widowControl w:val="0"/>
      <w:autoSpaceDE w:val="0"/>
      <w:autoSpaceDN w:val="0"/>
      <w:adjustRightInd w:val="0"/>
    </w:pPr>
    <w:rPr>
      <w:sz w:val="24"/>
      <w:szCs w:val="24"/>
    </w:rPr>
  </w:style>
  <w:style w:type="character" w:customStyle="1" w:styleId="rtf1rtf1rtf31Stiledidefault">
    <w:name w:val="rtf1 rtf1 rtf31 Stile di default"/>
    <w:uiPriority w:val="99"/>
    <w:rsid w:val="00300B4C"/>
  </w:style>
  <w:style w:type="character" w:customStyle="1" w:styleId="rtf1rtf1rtf31DefaultParagraphFont">
    <w:name w:val="rtf1 rtf1 rtf31 Default Paragraph Font"/>
    <w:uiPriority w:val="99"/>
    <w:rsid w:val="00300B4C"/>
  </w:style>
  <w:style w:type="paragraph" w:customStyle="1" w:styleId="rtf1rtf1rtf31Normal0">
    <w:name w:val="rtf1 rtf1 rtf31 [Normal]"/>
    <w:next w:val="rtf1rtf1rtf31Normal"/>
    <w:uiPriority w:val="99"/>
    <w:rsid w:val="00300B4C"/>
    <w:pPr>
      <w:widowControl w:val="0"/>
      <w:autoSpaceDE w:val="0"/>
      <w:autoSpaceDN w:val="0"/>
      <w:adjustRightInd w:val="0"/>
    </w:pPr>
    <w:rPr>
      <w:rFonts w:ascii="Arial" w:hAnsi="Arial" w:cs="Arial"/>
      <w:sz w:val="24"/>
      <w:szCs w:val="24"/>
    </w:rPr>
  </w:style>
  <w:style w:type="character" w:customStyle="1" w:styleId="rtf1rtf1rtf31Strong">
    <w:name w:val="rtf1 rtf1 rtf31 Strong"/>
    <w:uiPriority w:val="99"/>
    <w:rsid w:val="00300B4C"/>
    <w:rPr>
      <w:b/>
    </w:rPr>
  </w:style>
  <w:style w:type="character" w:customStyle="1" w:styleId="rtf1rtf1rtf31legenda">
    <w:name w:val="rtf1 rtf1 rtf31 legenda"/>
    <w:uiPriority w:val="99"/>
    <w:rsid w:val="00300B4C"/>
  </w:style>
  <w:style w:type="paragraph" w:customStyle="1" w:styleId="rtf31Normale">
    <w:name w:val="rtf31 [Normale]"/>
    <w:next w:val="rtf1rtf1rtf3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
    <w:name w:val="rtf1 rtf1 rtf32 Normal"/>
    <w:next w:val="rtf1rtf1Normal"/>
    <w:uiPriority w:val="99"/>
    <w:rsid w:val="00300B4C"/>
    <w:pPr>
      <w:widowControl w:val="0"/>
      <w:autoSpaceDE w:val="0"/>
      <w:autoSpaceDN w:val="0"/>
      <w:adjustRightInd w:val="0"/>
    </w:pPr>
    <w:rPr>
      <w:sz w:val="24"/>
      <w:szCs w:val="24"/>
    </w:rPr>
  </w:style>
  <w:style w:type="character" w:customStyle="1" w:styleId="rtf1rtf1rtf32Stiledidefault">
    <w:name w:val="rtf1 rtf1 rtf32 Stile di default"/>
    <w:uiPriority w:val="99"/>
    <w:rsid w:val="00300B4C"/>
    <w:rPr>
      <w:color w:val="FFFFFF"/>
    </w:rPr>
  </w:style>
  <w:style w:type="character" w:customStyle="1" w:styleId="rtf1rtf1rtf32DefaultParagraphFont">
    <w:name w:val="rtf1 rtf1 rtf32 Default Paragraph Font"/>
    <w:uiPriority w:val="99"/>
    <w:rsid w:val="00300B4C"/>
  </w:style>
  <w:style w:type="paragraph" w:customStyle="1" w:styleId="rtf1rtf1rtf32Normale">
    <w:name w:val="rtf1 rtf1 rtf32 [Normale]"/>
    <w:next w:val="rtf1rtf1rtf3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0">
    <w:name w:val="rtf1 rtf1 rtf32 [Normal]"/>
    <w:next w:val="rtf1rtf1rtf32Normal"/>
    <w:uiPriority w:val="99"/>
    <w:rsid w:val="00300B4C"/>
    <w:pPr>
      <w:widowControl w:val="0"/>
      <w:autoSpaceDE w:val="0"/>
      <w:autoSpaceDN w:val="0"/>
      <w:adjustRightInd w:val="0"/>
    </w:pPr>
    <w:rPr>
      <w:rFonts w:ascii="Arial" w:hAnsi="Arial" w:cs="Arial"/>
      <w:sz w:val="24"/>
      <w:szCs w:val="24"/>
    </w:rPr>
  </w:style>
  <w:style w:type="paragraph" w:customStyle="1" w:styleId="rtf1rtf1rtf32rtf1Normal">
    <w:name w:val="rtf1 rtf1 rtf32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2rtf1Stiledidefault">
    <w:name w:val="rtf1 rtf1 rtf32 rtf1 Stile di default"/>
    <w:uiPriority w:val="99"/>
    <w:rsid w:val="00300B4C"/>
  </w:style>
  <w:style w:type="paragraph" w:customStyle="1" w:styleId="rtf1rtf1rtf32rtf1heading1">
    <w:name w:val="rtf1 rtf1 rtf32 rtf1 heading 1"/>
    <w:next w:val="rtf1rtf1rtf32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32rtf1heading2">
    <w:name w:val="rtf1 rtf1 rtf32 rtf1 heading 2"/>
    <w:next w:val="rtf1rtf1rtf32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32rtf1heading3">
    <w:name w:val="rtf1 rtf1 rtf32 rtf1 heading 3"/>
    <w:next w:val="rtf1rtf1rtf32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32rtf2Normal">
    <w:name w:val="rtf1 rtf1 rtf32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32rtf2Stiledidefault">
    <w:name w:val="rtf32 rtf2 Stile di default"/>
    <w:uiPriority w:val="99"/>
    <w:rsid w:val="00300B4C"/>
  </w:style>
  <w:style w:type="paragraph" w:customStyle="1" w:styleId="rtf1rtf1rtf32rtf4Normal">
    <w:name w:val="rtf1 rtf1 rtf32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2rtf4Stiledidefault">
    <w:name w:val="rtf1 rtf1 rtf32 rtf4 Stile di default"/>
    <w:uiPriority w:val="99"/>
    <w:rsid w:val="00300B4C"/>
  </w:style>
  <w:style w:type="paragraph" w:customStyle="1" w:styleId="rtf1rtf1rtf32rtf5Normal">
    <w:name w:val="rtf1 rtf1 rtf32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2rtf5Stiledidefault">
    <w:name w:val="rtf1 rtf1 rtf32 rtf5 Stile di default"/>
    <w:uiPriority w:val="99"/>
    <w:rsid w:val="00300B4C"/>
  </w:style>
  <w:style w:type="paragraph" w:customStyle="1" w:styleId="rtf1rtf1rtf32rtf6Normal">
    <w:name w:val="rtf1 rtf1 rtf32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2rtf6Stiledidefault">
    <w:name w:val="rtf1 rtf1 rtf32 rtf6 Stile di default"/>
    <w:uiPriority w:val="99"/>
    <w:rsid w:val="00300B4C"/>
  </w:style>
  <w:style w:type="paragraph" w:customStyle="1" w:styleId="rtf1rtf1rtf32rtf7Normal">
    <w:name w:val="rtf1 rtf1 rtf32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2rtf7Stiledidefault">
    <w:name w:val="rtf1 rtf1 rtf32 rtf7 Stile di default"/>
    <w:uiPriority w:val="99"/>
    <w:rsid w:val="00300B4C"/>
  </w:style>
  <w:style w:type="paragraph" w:customStyle="1" w:styleId="rtf1rtf1rtf32rtf8Normal">
    <w:name w:val="rtf1 rtf1 rtf32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2rtf8Stiledidefault">
    <w:name w:val="rtf1 rtf1 rtf32 rtf8 Stile di default"/>
    <w:uiPriority w:val="99"/>
    <w:rsid w:val="00300B4C"/>
  </w:style>
  <w:style w:type="paragraph" w:customStyle="1" w:styleId="rtf1rtf1rtf33Normal">
    <w:name w:val="rtf1 rtf1 rtf33 Normal"/>
    <w:next w:val="rtf1rtf1Normal"/>
    <w:uiPriority w:val="99"/>
    <w:rsid w:val="00300B4C"/>
    <w:pPr>
      <w:widowControl w:val="0"/>
      <w:autoSpaceDE w:val="0"/>
      <w:autoSpaceDN w:val="0"/>
      <w:adjustRightInd w:val="0"/>
    </w:pPr>
    <w:rPr>
      <w:sz w:val="24"/>
      <w:szCs w:val="24"/>
    </w:rPr>
  </w:style>
  <w:style w:type="character" w:customStyle="1" w:styleId="rtf1rtf1rtf33Stiledidefault">
    <w:name w:val="rtf1 rtf1 rtf33 Stile di default"/>
    <w:uiPriority w:val="99"/>
    <w:rsid w:val="00300B4C"/>
  </w:style>
  <w:style w:type="character" w:customStyle="1" w:styleId="rtf1rtf1rtf33DefaultParagraphFont">
    <w:name w:val="rtf1 rtf1 rtf33 Default Paragraph Font"/>
    <w:uiPriority w:val="99"/>
    <w:rsid w:val="00300B4C"/>
  </w:style>
  <w:style w:type="paragraph" w:customStyle="1" w:styleId="rtf1rtf1rtf33Normal0">
    <w:name w:val="rtf1 rtf1 rtf33 [Normal]"/>
    <w:next w:val="rtf1rtf1rtf33Normal"/>
    <w:uiPriority w:val="99"/>
    <w:rsid w:val="00300B4C"/>
    <w:pPr>
      <w:widowControl w:val="0"/>
      <w:autoSpaceDE w:val="0"/>
      <w:autoSpaceDN w:val="0"/>
      <w:adjustRightInd w:val="0"/>
    </w:pPr>
    <w:rPr>
      <w:rFonts w:ascii="Arial" w:hAnsi="Arial" w:cs="Arial"/>
      <w:sz w:val="24"/>
      <w:szCs w:val="24"/>
    </w:rPr>
  </w:style>
  <w:style w:type="character" w:customStyle="1" w:styleId="rtf1rtf1rtf33Strong">
    <w:name w:val="rtf1 rtf1 rtf33 Strong"/>
    <w:uiPriority w:val="99"/>
    <w:rsid w:val="00300B4C"/>
    <w:rPr>
      <w:b/>
    </w:rPr>
  </w:style>
  <w:style w:type="paragraph" w:customStyle="1" w:styleId="rtf33Normale">
    <w:name w:val="rtf33 [Normale]"/>
    <w:next w:val="rtf1rtf1rtf3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4Normal">
    <w:name w:val="rtf1 rtf1 rtf34 Normal"/>
    <w:next w:val="rtf1rtf1Normal"/>
    <w:uiPriority w:val="99"/>
    <w:rsid w:val="00300B4C"/>
    <w:pPr>
      <w:widowControl w:val="0"/>
      <w:autoSpaceDE w:val="0"/>
      <w:autoSpaceDN w:val="0"/>
      <w:adjustRightInd w:val="0"/>
    </w:pPr>
    <w:rPr>
      <w:sz w:val="24"/>
      <w:szCs w:val="24"/>
    </w:rPr>
  </w:style>
  <w:style w:type="character" w:customStyle="1" w:styleId="rtf1rtf1rtf34Stiledidefault">
    <w:name w:val="rtf1 rtf1 rtf34 Stile di default"/>
    <w:uiPriority w:val="99"/>
    <w:rsid w:val="00300B4C"/>
  </w:style>
  <w:style w:type="character" w:customStyle="1" w:styleId="rtf1rtf1rtf34DefaultParagraphFont">
    <w:name w:val="rtf1 rtf1 rtf34 Default Paragraph Font"/>
    <w:uiPriority w:val="99"/>
    <w:rsid w:val="00300B4C"/>
  </w:style>
  <w:style w:type="paragraph" w:customStyle="1" w:styleId="rtf1rtf1rtf34Normal0">
    <w:name w:val="rtf1 rtf1 rtf34 [Normal]"/>
    <w:next w:val="rtf1rtf1rtf34Normal"/>
    <w:uiPriority w:val="99"/>
    <w:rsid w:val="00300B4C"/>
    <w:pPr>
      <w:widowControl w:val="0"/>
      <w:autoSpaceDE w:val="0"/>
      <w:autoSpaceDN w:val="0"/>
      <w:adjustRightInd w:val="0"/>
    </w:pPr>
    <w:rPr>
      <w:rFonts w:ascii="Arial" w:hAnsi="Arial" w:cs="Arial"/>
      <w:sz w:val="24"/>
      <w:szCs w:val="24"/>
    </w:rPr>
  </w:style>
  <w:style w:type="character" w:customStyle="1" w:styleId="rtf1rtf1rtf34Strong">
    <w:name w:val="rtf1 rtf1 rtf34 Strong"/>
    <w:uiPriority w:val="99"/>
    <w:rsid w:val="00300B4C"/>
    <w:rPr>
      <w:b/>
    </w:rPr>
  </w:style>
  <w:style w:type="character" w:customStyle="1" w:styleId="rtf1rtf1rtf34legenda">
    <w:name w:val="rtf1 rtf1 rtf34 legenda"/>
    <w:uiPriority w:val="99"/>
    <w:rsid w:val="00300B4C"/>
  </w:style>
  <w:style w:type="paragraph" w:customStyle="1" w:styleId="rtf1rtf1rtf34Normale">
    <w:name w:val="rtf1 rtf1 rtf34 [Normale]"/>
    <w:next w:val="rtf1rtf1rtf3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5Normal">
    <w:name w:val="rtf1 rtf1 rtf35 Normal"/>
    <w:next w:val="rtf1rtf1Normal"/>
    <w:uiPriority w:val="99"/>
    <w:rsid w:val="00300B4C"/>
    <w:pPr>
      <w:widowControl w:val="0"/>
      <w:autoSpaceDE w:val="0"/>
      <w:autoSpaceDN w:val="0"/>
      <w:adjustRightInd w:val="0"/>
    </w:pPr>
    <w:rPr>
      <w:sz w:val="24"/>
      <w:szCs w:val="24"/>
    </w:rPr>
  </w:style>
  <w:style w:type="character" w:customStyle="1" w:styleId="rtf1rtf1rtf35Stiledidefault">
    <w:name w:val="rtf1 rtf1 rtf35 Stile di default"/>
    <w:uiPriority w:val="99"/>
    <w:rsid w:val="00300B4C"/>
    <w:rPr>
      <w:color w:val="FFFFFF"/>
    </w:rPr>
  </w:style>
  <w:style w:type="character" w:customStyle="1" w:styleId="rtf1rtf1rtf35DefaultParagraphFont">
    <w:name w:val="rtf1 rtf1 rtf35 Default Paragraph Font"/>
    <w:uiPriority w:val="99"/>
    <w:rsid w:val="00300B4C"/>
  </w:style>
  <w:style w:type="paragraph" w:customStyle="1" w:styleId="rtf1rtf1rtf35Normale">
    <w:name w:val="rtf1 rtf1 rtf35 [Normale]"/>
    <w:next w:val="rtf1rtf1rtf3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5Normal">
    <w:name w:val="rtf35 [Normal]"/>
    <w:next w:val="rtf1rtf1rtf35Normal"/>
    <w:uiPriority w:val="99"/>
    <w:rsid w:val="00300B4C"/>
    <w:pPr>
      <w:widowControl w:val="0"/>
      <w:autoSpaceDE w:val="0"/>
      <w:autoSpaceDN w:val="0"/>
      <w:adjustRightInd w:val="0"/>
    </w:pPr>
    <w:rPr>
      <w:rFonts w:ascii="Arial" w:hAnsi="Arial" w:cs="Arial"/>
      <w:sz w:val="24"/>
      <w:szCs w:val="24"/>
    </w:rPr>
  </w:style>
  <w:style w:type="paragraph" w:customStyle="1" w:styleId="rtf1rtf1rtf35rtf1Normal">
    <w:name w:val="rtf1 rtf1 rtf35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5rtf1Stiledidefault">
    <w:name w:val="rtf1 rtf1 rtf35 rtf1 Stile di default"/>
    <w:uiPriority w:val="99"/>
    <w:rsid w:val="00300B4C"/>
  </w:style>
  <w:style w:type="paragraph" w:customStyle="1" w:styleId="rtf1rtf1rtf35rtf2Normal">
    <w:name w:val="rtf1 rtf1 rtf35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5rtf2Stiledidefault">
    <w:name w:val="rtf1 rtf1 rtf35 rtf2 Stile di default"/>
    <w:uiPriority w:val="99"/>
    <w:rsid w:val="00300B4C"/>
  </w:style>
  <w:style w:type="paragraph" w:customStyle="1" w:styleId="rtf1rtf1rtf35rtf4Normal">
    <w:name w:val="rtf1 rtf1 rtf35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5rtf4Stiledidefault">
    <w:name w:val="rtf1 rtf1 rtf35 rtf4 Stile di default"/>
    <w:uiPriority w:val="99"/>
    <w:rsid w:val="00300B4C"/>
  </w:style>
  <w:style w:type="paragraph" w:customStyle="1" w:styleId="rtf1rtf1rtf35rtf5Normal">
    <w:name w:val="rtf1 rtf1 rtf35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5rtf5Stiledidefault">
    <w:name w:val="rtf1 rtf1 rtf35 rtf5 Stile di default"/>
    <w:uiPriority w:val="99"/>
    <w:rsid w:val="00300B4C"/>
  </w:style>
  <w:style w:type="paragraph" w:customStyle="1" w:styleId="rtf1rtf1rtf35rtf6Normal">
    <w:name w:val="rtf1 rtf1 rtf35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5rtf6Stiledidefault">
    <w:name w:val="rtf1 rtf1 rtf35 rtf6 Stile di default"/>
    <w:uiPriority w:val="99"/>
    <w:rsid w:val="00300B4C"/>
  </w:style>
  <w:style w:type="paragraph" w:customStyle="1" w:styleId="rtf1rtf1rtf35rtf7Normal">
    <w:name w:val="rtf1 rtf1 rtf35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5rtf7Stiledidefault">
    <w:name w:val="rtf1 rtf1 rtf35 rtf7 Stile di default"/>
    <w:uiPriority w:val="99"/>
    <w:rsid w:val="00300B4C"/>
  </w:style>
  <w:style w:type="paragraph" w:customStyle="1" w:styleId="rtf1rtf1rtf35rtf8Normal">
    <w:name w:val="rtf1 rtf1 rtf35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5rtf8Stiledidefault">
    <w:name w:val="rtf1 rtf1 rtf35 rtf8 Stile di default"/>
    <w:uiPriority w:val="99"/>
    <w:rsid w:val="00300B4C"/>
  </w:style>
  <w:style w:type="paragraph" w:customStyle="1" w:styleId="rtf36Normal">
    <w:name w:val="rtf36 Normal"/>
    <w:next w:val="rtf1rtf1Normal"/>
    <w:uiPriority w:val="99"/>
    <w:rsid w:val="00300B4C"/>
    <w:pPr>
      <w:widowControl w:val="0"/>
      <w:autoSpaceDE w:val="0"/>
      <w:autoSpaceDN w:val="0"/>
      <w:adjustRightInd w:val="0"/>
    </w:pPr>
    <w:rPr>
      <w:sz w:val="24"/>
      <w:szCs w:val="24"/>
    </w:rPr>
  </w:style>
  <w:style w:type="character" w:customStyle="1" w:styleId="rtf1rtf1rtf36Stiledidefault">
    <w:name w:val="rtf1 rtf1 rtf36 Stile di default"/>
    <w:uiPriority w:val="99"/>
    <w:rsid w:val="00300B4C"/>
  </w:style>
  <w:style w:type="character" w:customStyle="1" w:styleId="rtf1rtf1rtf36DefaultParagraphFont">
    <w:name w:val="rtf1 rtf1 rtf36 Default Paragraph Font"/>
    <w:uiPriority w:val="99"/>
    <w:rsid w:val="00300B4C"/>
  </w:style>
  <w:style w:type="paragraph" w:customStyle="1" w:styleId="rtf1rtf1rtf36Normal">
    <w:name w:val="rtf1 rtf1 rtf36 [Normal]"/>
    <w:next w:val="rtf36Normal"/>
    <w:uiPriority w:val="99"/>
    <w:rsid w:val="00300B4C"/>
    <w:pPr>
      <w:widowControl w:val="0"/>
      <w:autoSpaceDE w:val="0"/>
      <w:autoSpaceDN w:val="0"/>
      <w:adjustRightInd w:val="0"/>
    </w:pPr>
    <w:rPr>
      <w:rFonts w:ascii="Arial" w:hAnsi="Arial" w:cs="Arial"/>
      <w:sz w:val="24"/>
      <w:szCs w:val="24"/>
    </w:rPr>
  </w:style>
  <w:style w:type="character" w:customStyle="1" w:styleId="rtf1rtf1rtf36Strong">
    <w:name w:val="rtf1 rtf1 rtf36 Strong"/>
    <w:uiPriority w:val="99"/>
    <w:rsid w:val="00300B4C"/>
    <w:rPr>
      <w:b/>
    </w:rPr>
  </w:style>
  <w:style w:type="paragraph" w:customStyle="1" w:styleId="rtf1rtf1rtf36Normale">
    <w:name w:val="rtf1 rtf1 rtf36 [Normale]"/>
    <w:next w:val="rtf3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7Normal">
    <w:name w:val="rtf1 rtf1 rtf37 Normal"/>
    <w:next w:val="rtf1rtf1Normal"/>
    <w:uiPriority w:val="99"/>
    <w:rsid w:val="00300B4C"/>
    <w:pPr>
      <w:widowControl w:val="0"/>
      <w:autoSpaceDE w:val="0"/>
      <w:autoSpaceDN w:val="0"/>
      <w:adjustRightInd w:val="0"/>
    </w:pPr>
    <w:rPr>
      <w:sz w:val="24"/>
      <w:szCs w:val="24"/>
    </w:rPr>
  </w:style>
  <w:style w:type="character" w:customStyle="1" w:styleId="rtf1rtf1rtf37Stiledidefault">
    <w:name w:val="rtf1 rtf1 rtf37 Stile di default"/>
    <w:uiPriority w:val="99"/>
    <w:rsid w:val="00300B4C"/>
  </w:style>
  <w:style w:type="character" w:customStyle="1" w:styleId="rtf1rtf1rtf37DefaultParagraphFont">
    <w:name w:val="rtf1 rtf1 rtf37 Default Paragraph Font"/>
    <w:uiPriority w:val="99"/>
    <w:rsid w:val="00300B4C"/>
  </w:style>
  <w:style w:type="paragraph" w:customStyle="1" w:styleId="rtf1rtf1rtf37Normal0">
    <w:name w:val="rtf1 rtf1 rtf37 [Normal]"/>
    <w:next w:val="rtf1rtf1rtf37Normal"/>
    <w:uiPriority w:val="99"/>
    <w:rsid w:val="00300B4C"/>
    <w:pPr>
      <w:widowControl w:val="0"/>
      <w:autoSpaceDE w:val="0"/>
      <w:autoSpaceDN w:val="0"/>
      <w:adjustRightInd w:val="0"/>
    </w:pPr>
    <w:rPr>
      <w:rFonts w:ascii="Arial" w:hAnsi="Arial" w:cs="Arial"/>
      <w:sz w:val="24"/>
      <w:szCs w:val="24"/>
    </w:rPr>
  </w:style>
  <w:style w:type="character" w:customStyle="1" w:styleId="rtf1rtf1rtf37Strong">
    <w:name w:val="rtf1 rtf1 rtf37 Strong"/>
    <w:uiPriority w:val="99"/>
    <w:rsid w:val="00300B4C"/>
    <w:rPr>
      <w:b/>
    </w:rPr>
  </w:style>
  <w:style w:type="character" w:customStyle="1" w:styleId="rtf1rtf1rtf37legenda">
    <w:name w:val="rtf1 rtf1 rtf37 legenda"/>
    <w:uiPriority w:val="99"/>
    <w:rsid w:val="00300B4C"/>
  </w:style>
  <w:style w:type="paragraph" w:customStyle="1" w:styleId="rtf37Normale">
    <w:name w:val="rtf37 [Normale]"/>
    <w:next w:val="rtf1rtf1rtf3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
    <w:name w:val="rtf1 rtf1 rtf38 Normal"/>
    <w:next w:val="rtf1rtf1Normal"/>
    <w:uiPriority w:val="99"/>
    <w:rsid w:val="00300B4C"/>
    <w:pPr>
      <w:widowControl w:val="0"/>
      <w:autoSpaceDE w:val="0"/>
      <w:autoSpaceDN w:val="0"/>
      <w:adjustRightInd w:val="0"/>
    </w:pPr>
    <w:rPr>
      <w:sz w:val="24"/>
      <w:szCs w:val="24"/>
    </w:rPr>
  </w:style>
  <w:style w:type="character" w:customStyle="1" w:styleId="rtf1rtf1rtf38Stiledidefault">
    <w:name w:val="rtf1 rtf1 rtf38 Stile di default"/>
    <w:uiPriority w:val="99"/>
    <w:rsid w:val="00300B4C"/>
    <w:rPr>
      <w:color w:val="FFFFFF"/>
    </w:rPr>
  </w:style>
  <w:style w:type="character" w:customStyle="1" w:styleId="rtf1rtf1rtf38DefaultParagraphFont">
    <w:name w:val="rtf1 rtf1 rtf38 Default Paragraph Font"/>
    <w:uiPriority w:val="99"/>
    <w:rsid w:val="00300B4C"/>
  </w:style>
  <w:style w:type="paragraph" w:customStyle="1" w:styleId="rtf1rtf1rtf38Normale">
    <w:name w:val="rtf1 rtf1 rtf38 [Normale]"/>
    <w:next w:val="rtf1rtf1rtf3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0">
    <w:name w:val="rtf1 rtf1 rtf38 [Normal]"/>
    <w:next w:val="rtf1rtf1rtf38Normal"/>
    <w:uiPriority w:val="99"/>
    <w:rsid w:val="00300B4C"/>
    <w:pPr>
      <w:widowControl w:val="0"/>
      <w:autoSpaceDE w:val="0"/>
      <w:autoSpaceDN w:val="0"/>
      <w:adjustRightInd w:val="0"/>
    </w:pPr>
    <w:rPr>
      <w:rFonts w:ascii="Arial" w:hAnsi="Arial" w:cs="Arial"/>
      <w:sz w:val="24"/>
      <w:szCs w:val="24"/>
    </w:rPr>
  </w:style>
  <w:style w:type="paragraph" w:customStyle="1" w:styleId="rtf1rtf1rtf38rtf1Normal">
    <w:name w:val="rtf1 rtf1 rtf38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8rtf1Stiledidefault">
    <w:name w:val="rtf1 rtf1 rtf38 rtf1 Stile di default"/>
    <w:uiPriority w:val="99"/>
    <w:rsid w:val="00300B4C"/>
  </w:style>
  <w:style w:type="paragraph" w:customStyle="1" w:styleId="rtf1rtf1rtf38rtf2Normal">
    <w:name w:val="rtf1 rtf1 rtf38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8rtf2Stiledidefault">
    <w:name w:val="rtf1 rtf1 rtf38 rtf2 Stile di default"/>
    <w:uiPriority w:val="99"/>
    <w:rsid w:val="00300B4C"/>
  </w:style>
  <w:style w:type="paragraph" w:customStyle="1" w:styleId="rtf1rtf1rtf38rtf4Normal">
    <w:name w:val="rtf1 rtf1 rtf38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8rtf4Stiledidefault">
    <w:name w:val="rtf1 rtf1 rtf38 rtf4 Stile di default"/>
    <w:uiPriority w:val="99"/>
    <w:rsid w:val="00300B4C"/>
  </w:style>
  <w:style w:type="paragraph" w:customStyle="1" w:styleId="rtf1rtf1rtf38rtf5Normal">
    <w:name w:val="rtf1 rtf1 rtf38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38rtf5Stiledidefault">
    <w:name w:val="rtf38 rtf5 Stile di default"/>
    <w:uiPriority w:val="99"/>
    <w:rsid w:val="00300B4C"/>
  </w:style>
  <w:style w:type="paragraph" w:customStyle="1" w:styleId="rtf1rtf1rtf38rtf6Normal">
    <w:name w:val="rtf1 rtf1 rtf38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8rtf6Stiledidefault">
    <w:name w:val="rtf1 rtf1 rtf38 rtf6 Stile di default"/>
    <w:uiPriority w:val="99"/>
    <w:rsid w:val="00300B4C"/>
  </w:style>
  <w:style w:type="paragraph" w:customStyle="1" w:styleId="rtf1rtf1rtf38rtf7Normal">
    <w:name w:val="rtf1 rtf1 rtf38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8rtf7Stiledidefault">
    <w:name w:val="rtf1 rtf1 rtf38 rtf7 Stile di default"/>
    <w:uiPriority w:val="99"/>
    <w:rsid w:val="00300B4C"/>
  </w:style>
  <w:style w:type="paragraph" w:customStyle="1" w:styleId="rtf1rtf1rtf38rtf8Normal">
    <w:name w:val="rtf1 rtf1 rtf38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8rtf8Stiledidefault">
    <w:name w:val="rtf1 rtf1 rtf38 rtf8 Stile di default"/>
    <w:uiPriority w:val="99"/>
    <w:rsid w:val="00300B4C"/>
  </w:style>
  <w:style w:type="paragraph" w:customStyle="1" w:styleId="rtf1rtf1rtf39Normal">
    <w:name w:val="rtf1 rtf1 rtf39 Normal"/>
    <w:next w:val="rtf1rtf1Normal"/>
    <w:uiPriority w:val="99"/>
    <w:rsid w:val="00300B4C"/>
    <w:pPr>
      <w:widowControl w:val="0"/>
      <w:autoSpaceDE w:val="0"/>
      <w:autoSpaceDN w:val="0"/>
      <w:adjustRightInd w:val="0"/>
    </w:pPr>
    <w:rPr>
      <w:sz w:val="24"/>
      <w:szCs w:val="24"/>
    </w:rPr>
  </w:style>
  <w:style w:type="character" w:customStyle="1" w:styleId="rtf1rtf1rtf39Stiledidefault">
    <w:name w:val="rtf1 rtf1 rtf39 Stile di default"/>
    <w:uiPriority w:val="99"/>
    <w:rsid w:val="00300B4C"/>
  </w:style>
  <w:style w:type="character" w:customStyle="1" w:styleId="rtf1rtf1rtf39DefaultParagraphFont">
    <w:name w:val="rtf1 rtf1 rtf39 Default Paragraph Font"/>
    <w:uiPriority w:val="99"/>
    <w:rsid w:val="00300B4C"/>
  </w:style>
  <w:style w:type="paragraph" w:customStyle="1" w:styleId="rtf1rtf1rtf39Normal0">
    <w:name w:val="rtf1 rtf1 rtf39 [Normal]"/>
    <w:next w:val="rtf1rtf1rtf39Normal"/>
    <w:uiPriority w:val="99"/>
    <w:rsid w:val="00300B4C"/>
    <w:pPr>
      <w:widowControl w:val="0"/>
      <w:autoSpaceDE w:val="0"/>
      <w:autoSpaceDN w:val="0"/>
      <w:adjustRightInd w:val="0"/>
    </w:pPr>
    <w:rPr>
      <w:rFonts w:ascii="Arial" w:hAnsi="Arial" w:cs="Arial"/>
      <w:sz w:val="24"/>
      <w:szCs w:val="24"/>
    </w:rPr>
  </w:style>
  <w:style w:type="character" w:customStyle="1" w:styleId="rtf1rtf1rtf39Strong">
    <w:name w:val="rtf1 rtf1 rtf39 Strong"/>
    <w:uiPriority w:val="99"/>
    <w:rsid w:val="00300B4C"/>
    <w:rPr>
      <w:b/>
    </w:rPr>
  </w:style>
  <w:style w:type="paragraph" w:customStyle="1" w:styleId="rtf1rtf1rtf39Normale">
    <w:name w:val="rtf1 rtf1 rtf39 [Normale]"/>
    <w:next w:val="rtf1rtf1rtf3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0Normal">
    <w:name w:val="rtf1 rtf1 rtf40 Normal"/>
    <w:next w:val="rtf1rtf1Normal"/>
    <w:uiPriority w:val="99"/>
    <w:rsid w:val="00300B4C"/>
    <w:pPr>
      <w:widowControl w:val="0"/>
      <w:autoSpaceDE w:val="0"/>
      <w:autoSpaceDN w:val="0"/>
      <w:adjustRightInd w:val="0"/>
    </w:pPr>
    <w:rPr>
      <w:sz w:val="24"/>
      <w:szCs w:val="24"/>
    </w:rPr>
  </w:style>
  <w:style w:type="character" w:customStyle="1" w:styleId="rtf40Stiledidefault">
    <w:name w:val="rtf40 Stile di default"/>
    <w:uiPriority w:val="99"/>
    <w:rsid w:val="00300B4C"/>
  </w:style>
  <w:style w:type="character" w:customStyle="1" w:styleId="rtf1rtf1rtf40DefaultParagraphFont">
    <w:name w:val="rtf1 rtf1 rtf40 Default Paragraph Font"/>
    <w:uiPriority w:val="99"/>
    <w:rsid w:val="00300B4C"/>
  </w:style>
  <w:style w:type="paragraph" w:customStyle="1" w:styleId="rtf1rtf1rtf40Normal0">
    <w:name w:val="rtf1 rtf1 rtf40 [Normal]"/>
    <w:next w:val="rtf1rtf1rtf40Normal"/>
    <w:uiPriority w:val="99"/>
    <w:rsid w:val="00300B4C"/>
    <w:pPr>
      <w:widowControl w:val="0"/>
      <w:autoSpaceDE w:val="0"/>
      <w:autoSpaceDN w:val="0"/>
      <w:adjustRightInd w:val="0"/>
    </w:pPr>
    <w:rPr>
      <w:rFonts w:ascii="Arial" w:hAnsi="Arial" w:cs="Arial"/>
      <w:sz w:val="24"/>
      <w:szCs w:val="24"/>
    </w:rPr>
  </w:style>
  <w:style w:type="character" w:customStyle="1" w:styleId="rtf1rtf1rtf40Strong">
    <w:name w:val="rtf1 rtf1 rtf40 Strong"/>
    <w:uiPriority w:val="99"/>
    <w:rsid w:val="00300B4C"/>
    <w:rPr>
      <w:b/>
    </w:rPr>
  </w:style>
  <w:style w:type="character" w:customStyle="1" w:styleId="rtf1rtf1rtf40legenda">
    <w:name w:val="rtf1 rtf1 rtf40 legenda"/>
    <w:uiPriority w:val="99"/>
    <w:rsid w:val="00300B4C"/>
  </w:style>
  <w:style w:type="paragraph" w:customStyle="1" w:styleId="rtf1rtf1rtf40Normale">
    <w:name w:val="rtf1 rtf1 rtf40 [Normale]"/>
    <w:next w:val="rtf1rtf1rtf4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
    <w:name w:val="rtf1 rtf1 rtf41 Normal"/>
    <w:next w:val="rtf1rtf1Normal"/>
    <w:uiPriority w:val="99"/>
    <w:rsid w:val="00300B4C"/>
    <w:pPr>
      <w:widowControl w:val="0"/>
      <w:autoSpaceDE w:val="0"/>
      <w:autoSpaceDN w:val="0"/>
      <w:adjustRightInd w:val="0"/>
    </w:pPr>
    <w:rPr>
      <w:sz w:val="24"/>
      <w:szCs w:val="24"/>
    </w:rPr>
  </w:style>
  <w:style w:type="character" w:customStyle="1" w:styleId="rtf1rtf1rtf41Stiledidefault">
    <w:name w:val="rtf1 rtf1 rtf41 Stile di default"/>
    <w:uiPriority w:val="99"/>
    <w:rsid w:val="00300B4C"/>
    <w:rPr>
      <w:color w:val="FFFFFF"/>
    </w:rPr>
  </w:style>
  <w:style w:type="character" w:customStyle="1" w:styleId="rtf1rtf1rtf41DefaultParagraphFont">
    <w:name w:val="rtf1 rtf1 rtf41 Default Paragraph Font"/>
    <w:uiPriority w:val="99"/>
    <w:rsid w:val="00300B4C"/>
  </w:style>
  <w:style w:type="paragraph" w:customStyle="1" w:styleId="rtf1rtf1rtf41Normale">
    <w:name w:val="rtf1 rtf1 rtf41 [Normale]"/>
    <w:next w:val="rtf1rtf1rtf4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0">
    <w:name w:val="rtf1 rtf1 rtf41 [Normal]"/>
    <w:next w:val="rtf1rtf1rtf41Normal"/>
    <w:uiPriority w:val="99"/>
    <w:rsid w:val="00300B4C"/>
    <w:pPr>
      <w:widowControl w:val="0"/>
      <w:autoSpaceDE w:val="0"/>
      <w:autoSpaceDN w:val="0"/>
      <w:adjustRightInd w:val="0"/>
    </w:pPr>
    <w:rPr>
      <w:rFonts w:ascii="Arial" w:hAnsi="Arial" w:cs="Arial"/>
      <w:sz w:val="24"/>
      <w:szCs w:val="24"/>
    </w:rPr>
  </w:style>
  <w:style w:type="paragraph" w:customStyle="1" w:styleId="rtf41rtf1Normal">
    <w:name w:val="rtf41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1rtf1Stiledidefault">
    <w:name w:val="rtf1 rtf1 rtf41 rtf1 Stile di default"/>
    <w:uiPriority w:val="99"/>
    <w:rsid w:val="00300B4C"/>
  </w:style>
  <w:style w:type="paragraph" w:customStyle="1" w:styleId="rtf1rtf1rtf41rtf2Normal">
    <w:name w:val="rtf1 rtf1 rtf41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1rtf2Stiledidefault">
    <w:name w:val="rtf1 rtf1 rtf41 rtf2 Stile di default"/>
    <w:uiPriority w:val="99"/>
    <w:rsid w:val="00300B4C"/>
  </w:style>
  <w:style w:type="paragraph" w:customStyle="1" w:styleId="rtf1rtf1rtf41rtf4Normal">
    <w:name w:val="rtf1 rtf1 rtf41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1rtf4Stiledidefault">
    <w:name w:val="rtf1 rtf1 rtf41 rtf4 Stile di default"/>
    <w:uiPriority w:val="99"/>
    <w:rsid w:val="00300B4C"/>
  </w:style>
  <w:style w:type="paragraph" w:customStyle="1" w:styleId="rtf1rtf1rtf41rtf5Normal">
    <w:name w:val="rtf1 rtf1 rtf41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1rtf5Stiledidefault">
    <w:name w:val="rtf1 rtf1 rtf41 rtf5 Stile di default"/>
    <w:uiPriority w:val="99"/>
    <w:rsid w:val="00300B4C"/>
  </w:style>
  <w:style w:type="paragraph" w:customStyle="1" w:styleId="rtf1rtf1rtf41rtf6Normal">
    <w:name w:val="rtf1 rtf1 rtf41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1rtf6Stiledidefault">
    <w:name w:val="rtf1 rtf1 rtf41 rtf6 Stile di default"/>
    <w:uiPriority w:val="99"/>
    <w:rsid w:val="00300B4C"/>
  </w:style>
  <w:style w:type="paragraph" w:customStyle="1" w:styleId="rtf1rtf1rtf41rtf7Normal">
    <w:name w:val="rtf1 rtf1 rtf41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1rtf7Stiledidefault">
    <w:name w:val="rtf1 rtf1 rtf41 rtf7 Stile di default"/>
    <w:uiPriority w:val="99"/>
    <w:rsid w:val="00300B4C"/>
  </w:style>
  <w:style w:type="paragraph" w:customStyle="1" w:styleId="rtf1rtf1rtf41rtf8Normal">
    <w:name w:val="rtf1 rtf1 rtf41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1rtf8Stiledidefault">
    <w:name w:val="rtf1 rtf1 rtf41 rtf8 Stile di default"/>
    <w:uiPriority w:val="99"/>
    <w:rsid w:val="00300B4C"/>
  </w:style>
  <w:style w:type="paragraph" w:customStyle="1" w:styleId="rtf1rtf1rtf42Normal">
    <w:name w:val="rtf1 rtf1 rtf42 Normal"/>
    <w:next w:val="rtf1rtf1Normal"/>
    <w:uiPriority w:val="99"/>
    <w:rsid w:val="00300B4C"/>
    <w:pPr>
      <w:widowControl w:val="0"/>
      <w:autoSpaceDE w:val="0"/>
      <w:autoSpaceDN w:val="0"/>
      <w:adjustRightInd w:val="0"/>
    </w:pPr>
    <w:rPr>
      <w:sz w:val="24"/>
      <w:szCs w:val="24"/>
    </w:rPr>
  </w:style>
  <w:style w:type="character" w:customStyle="1" w:styleId="rtf1rtf1rtf42Stiledidefault">
    <w:name w:val="rtf1 rtf1 rtf42 Stile di default"/>
    <w:uiPriority w:val="99"/>
    <w:rsid w:val="00300B4C"/>
  </w:style>
  <w:style w:type="character" w:customStyle="1" w:styleId="rtf42DefaultParagraphFont">
    <w:name w:val="rtf42 Default Paragraph Font"/>
    <w:uiPriority w:val="99"/>
    <w:rsid w:val="00300B4C"/>
  </w:style>
  <w:style w:type="paragraph" w:customStyle="1" w:styleId="rtf1rtf1rtf42Normal0">
    <w:name w:val="rtf1 rtf1 rtf42 [Normal]"/>
    <w:next w:val="rtf1rtf1rtf42Normal"/>
    <w:uiPriority w:val="99"/>
    <w:rsid w:val="00300B4C"/>
    <w:pPr>
      <w:widowControl w:val="0"/>
      <w:autoSpaceDE w:val="0"/>
      <w:autoSpaceDN w:val="0"/>
      <w:adjustRightInd w:val="0"/>
    </w:pPr>
    <w:rPr>
      <w:rFonts w:ascii="Arial" w:hAnsi="Arial" w:cs="Arial"/>
      <w:sz w:val="24"/>
      <w:szCs w:val="24"/>
    </w:rPr>
  </w:style>
  <w:style w:type="character" w:customStyle="1" w:styleId="rtf1rtf1rtf42Strong">
    <w:name w:val="rtf1 rtf1 rtf42 Strong"/>
    <w:uiPriority w:val="99"/>
    <w:rsid w:val="00300B4C"/>
    <w:rPr>
      <w:b/>
    </w:rPr>
  </w:style>
  <w:style w:type="paragraph" w:customStyle="1" w:styleId="rtf1rtf1rtf42Normale">
    <w:name w:val="rtf1 rtf1 rtf42 [Normale]"/>
    <w:next w:val="rtf1rtf1rtf4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3Normal">
    <w:name w:val="rtf1 rtf1 rtf43 Normal"/>
    <w:next w:val="rtf1rtf1Normal"/>
    <w:uiPriority w:val="99"/>
    <w:rsid w:val="00300B4C"/>
    <w:pPr>
      <w:widowControl w:val="0"/>
      <w:autoSpaceDE w:val="0"/>
      <w:autoSpaceDN w:val="0"/>
      <w:adjustRightInd w:val="0"/>
    </w:pPr>
    <w:rPr>
      <w:sz w:val="24"/>
      <w:szCs w:val="24"/>
    </w:rPr>
  </w:style>
  <w:style w:type="character" w:customStyle="1" w:styleId="rtf1rtf1rtf43Stiledidefault">
    <w:name w:val="rtf1 rtf1 rtf43 Stile di default"/>
    <w:uiPriority w:val="99"/>
    <w:rsid w:val="00300B4C"/>
  </w:style>
  <w:style w:type="character" w:customStyle="1" w:styleId="rtf1rtf1rtf43DefaultParagraphFont">
    <w:name w:val="rtf1 rtf1 rtf43 Default Paragraph Font"/>
    <w:uiPriority w:val="99"/>
    <w:rsid w:val="00300B4C"/>
  </w:style>
  <w:style w:type="paragraph" w:customStyle="1" w:styleId="rtf1rtf1rtf43Normal0">
    <w:name w:val="rtf1 rtf1 rtf43 [Normal]"/>
    <w:next w:val="rtf1rtf1rtf43Normal"/>
    <w:uiPriority w:val="99"/>
    <w:rsid w:val="00300B4C"/>
    <w:pPr>
      <w:widowControl w:val="0"/>
      <w:autoSpaceDE w:val="0"/>
      <w:autoSpaceDN w:val="0"/>
      <w:adjustRightInd w:val="0"/>
    </w:pPr>
    <w:rPr>
      <w:rFonts w:ascii="Arial" w:hAnsi="Arial" w:cs="Arial"/>
      <w:sz w:val="24"/>
      <w:szCs w:val="24"/>
    </w:rPr>
  </w:style>
  <w:style w:type="character" w:customStyle="1" w:styleId="rtf1rtf1rtf43Strong">
    <w:name w:val="rtf1 rtf1 rtf43 Strong"/>
    <w:uiPriority w:val="99"/>
    <w:rsid w:val="00300B4C"/>
    <w:rPr>
      <w:b/>
    </w:rPr>
  </w:style>
  <w:style w:type="character" w:customStyle="1" w:styleId="rtf1rtf1rtf43legenda">
    <w:name w:val="rtf1 rtf1 rtf43 legenda"/>
    <w:uiPriority w:val="99"/>
    <w:rsid w:val="00300B4C"/>
  </w:style>
  <w:style w:type="paragraph" w:customStyle="1" w:styleId="rtf1rtf1rtf43Normale">
    <w:name w:val="rtf1 rtf1 rtf43 [Normale]"/>
    <w:next w:val="rtf1rtf1rtf4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
    <w:name w:val="rtf1 rtf1 rtf44 Normal"/>
    <w:next w:val="rtf1rtf1Normal"/>
    <w:uiPriority w:val="99"/>
    <w:rsid w:val="00300B4C"/>
    <w:pPr>
      <w:widowControl w:val="0"/>
      <w:autoSpaceDE w:val="0"/>
      <w:autoSpaceDN w:val="0"/>
      <w:adjustRightInd w:val="0"/>
    </w:pPr>
    <w:rPr>
      <w:sz w:val="24"/>
      <w:szCs w:val="24"/>
    </w:rPr>
  </w:style>
  <w:style w:type="character" w:customStyle="1" w:styleId="rtf44Stiledidefault">
    <w:name w:val="rtf44 Stile di default"/>
    <w:uiPriority w:val="99"/>
    <w:rsid w:val="00300B4C"/>
    <w:rPr>
      <w:color w:val="FFFFFF"/>
    </w:rPr>
  </w:style>
  <w:style w:type="character" w:customStyle="1" w:styleId="rtf1rtf1rtf44DefaultParagraphFont">
    <w:name w:val="rtf1 rtf1 rtf44 Default Paragraph Font"/>
    <w:uiPriority w:val="99"/>
    <w:rsid w:val="00300B4C"/>
  </w:style>
  <w:style w:type="paragraph" w:customStyle="1" w:styleId="rtf1rtf1rtf44Normale">
    <w:name w:val="rtf1 rtf1 rtf44 [Normale]"/>
    <w:next w:val="rtf1rtf1rtf4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0">
    <w:name w:val="rtf1 rtf1 rtf44 [Normal]"/>
    <w:next w:val="rtf1rtf1rtf44Normal"/>
    <w:uiPriority w:val="99"/>
    <w:rsid w:val="00300B4C"/>
    <w:pPr>
      <w:widowControl w:val="0"/>
      <w:autoSpaceDE w:val="0"/>
      <w:autoSpaceDN w:val="0"/>
      <w:adjustRightInd w:val="0"/>
    </w:pPr>
    <w:rPr>
      <w:rFonts w:ascii="Arial" w:hAnsi="Arial" w:cs="Arial"/>
      <w:sz w:val="24"/>
      <w:szCs w:val="24"/>
    </w:rPr>
  </w:style>
  <w:style w:type="paragraph" w:customStyle="1" w:styleId="rtf1rtf1rtf44rtf1Normal">
    <w:name w:val="rtf1 rtf1 rtf44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4rtf1Stiledidefault">
    <w:name w:val="rtf1 rtf1 rtf44 rtf1 Stile di default"/>
    <w:uiPriority w:val="99"/>
    <w:rsid w:val="00300B4C"/>
  </w:style>
  <w:style w:type="paragraph" w:customStyle="1" w:styleId="rtf1rtf1rtf44rtf2Normal">
    <w:name w:val="rtf1 rtf1 rtf44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4rtf2Stiledidefault">
    <w:name w:val="rtf1 rtf1 rtf44 rtf2 Stile di default"/>
    <w:uiPriority w:val="99"/>
    <w:rsid w:val="00300B4C"/>
  </w:style>
  <w:style w:type="paragraph" w:customStyle="1" w:styleId="rtf1rtf1rtf44rtf4Normal">
    <w:name w:val="rtf1 rtf1 rtf44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4rtf4Stiledidefault">
    <w:name w:val="rtf1 rtf1 rtf44 rtf4 Stile di default"/>
    <w:uiPriority w:val="99"/>
    <w:rsid w:val="00300B4C"/>
  </w:style>
  <w:style w:type="paragraph" w:customStyle="1" w:styleId="rtf1rtf1rtf44rtf5Normal">
    <w:name w:val="rtf1 rtf1 rtf44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4rtf5Stiledidefault">
    <w:name w:val="rtf1 rtf1 rtf44 rtf5 Stile di default"/>
    <w:uiPriority w:val="99"/>
    <w:rsid w:val="00300B4C"/>
  </w:style>
  <w:style w:type="paragraph" w:customStyle="1" w:styleId="rtf1rtf1rtf44rtf6Normal">
    <w:name w:val="rtf1 rtf1 rtf44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44rtf6Stiledidefault">
    <w:name w:val="rtf44 rtf6 Stile di default"/>
    <w:uiPriority w:val="99"/>
    <w:rsid w:val="00300B4C"/>
  </w:style>
  <w:style w:type="paragraph" w:customStyle="1" w:styleId="rtf1rtf1rtf44rtf7Normal">
    <w:name w:val="rtf1 rtf1 rtf44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4rtf7Stiledidefault">
    <w:name w:val="rtf1 rtf1 rtf44 rtf7 Stile di default"/>
    <w:uiPriority w:val="99"/>
    <w:rsid w:val="00300B4C"/>
  </w:style>
  <w:style w:type="paragraph" w:customStyle="1" w:styleId="rtf1rtf1rtf44rtf8Normal">
    <w:name w:val="rtf1 rtf1 rtf44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4rtf8Stiledidefault">
    <w:name w:val="rtf1 rtf1 rtf44 rtf8 Stile di default"/>
    <w:uiPriority w:val="99"/>
    <w:rsid w:val="00300B4C"/>
  </w:style>
  <w:style w:type="paragraph" w:customStyle="1" w:styleId="rtf1rtf1rtf45Normal">
    <w:name w:val="rtf1 rtf1 rtf45 Normal"/>
    <w:next w:val="rtf1rtf1Normal"/>
    <w:uiPriority w:val="99"/>
    <w:rsid w:val="00300B4C"/>
    <w:pPr>
      <w:widowControl w:val="0"/>
      <w:autoSpaceDE w:val="0"/>
      <w:autoSpaceDN w:val="0"/>
      <w:adjustRightInd w:val="0"/>
    </w:pPr>
    <w:rPr>
      <w:sz w:val="24"/>
      <w:szCs w:val="24"/>
    </w:rPr>
  </w:style>
  <w:style w:type="character" w:customStyle="1" w:styleId="rtf1rtf1rtf45Stiledidefault">
    <w:name w:val="rtf1 rtf1 rtf45 Stile di default"/>
    <w:uiPriority w:val="99"/>
    <w:rsid w:val="00300B4C"/>
  </w:style>
  <w:style w:type="character" w:customStyle="1" w:styleId="rtf1rtf1rtf45DefaultParagraphFont">
    <w:name w:val="rtf1 rtf1 rtf45 Default Paragraph Font"/>
    <w:uiPriority w:val="99"/>
    <w:rsid w:val="00300B4C"/>
  </w:style>
  <w:style w:type="paragraph" w:customStyle="1" w:styleId="rtf1rtf1rtf45Normal0">
    <w:name w:val="rtf1 rtf1 rtf45 [Normal]"/>
    <w:next w:val="rtf1rtf1rtf45Normal"/>
    <w:uiPriority w:val="99"/>
    <w:rsid w:val="00300B4C"/>
    <w:pPr>
      <w:widowControl w:val="0"/>
      <w:autoSpaceDE w:val="0"/>
      <w:autoSpaceDN w:val="0"/>
      <w:adjustRightInd w:val="0"/>
    </w:pPr>
    <w:rPr>
      <w:rFonts w:ascii="Arial" w:hAnsi="Arial" w:cs="Arial"/>
      <w:sz w:val="24"/>
      <w:szCs w:val="24"/>
    </w:rPr>
  </w:style>
  <w:style w:type="character" w:customStyle="1" w:styleId="rtf1rtf1rtf45Strong">
    <w:name w:val="rtf1 rtf1 rtf45 Strong"/>
    <w:uiPriority w:val="99"/>
    <w:rsid w:val="00300B4C"/>
    <w:rPr>
      <w:b/>
    </w:rPr>
  </w:style>
  <w:style w:type="paragraph" w:customStyle="1" w:styleId="rtf1rtf1rtf45Normale">
    <w:name w:val="rtf1 rtf1 rtf45 [Normale]"/>
    <w:next w:val="rtf1rtf1rtf4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6Normal">
    <w:name w:val="rtf1 rtf1 rtf46 Normal"/>
    <w:next w:val="rtf1rtf1Normal"/>
    <w:uiPriority w:val="99"/>
    <w:rsid w:val="00300B4C"/>
    <w:pPr>
      <w:widowControl w:val="0"/>
      <w:autoSpaceDE w:val="0"/>
      <w:autoSpaceDN w:val="0"/>
      <w:adjustRightInd w:val="0"/>
    </w:pPr>
    <w:rPr>
      <w:sz w:val="24"/>
      <w:szCs w:val="24"/>
    </w:rPr>
  </w:style>
  <w:style w:type="character" w:customStyle="1" w:styleId="rtf1rtf1rtf46Stiledidefault">
    <w:name w:val="rtf1 rtf1 rtf46 Stile di default"/>
    <w:uiPriority w:val="99"/>
    <w:rsid w:val="00300B4C"/>
  </w:style>
  <w:style w:type="character" w:customStyle="1" w:styleId="rtf1rtf1rtf46DefaultParagraphFont">
    <w:name w:val="rtf1 rtf1 rtf46 Default Paragraph Font"/>
    <w:uiPriority w:val="99"/>
    <w:rsid w:val="00300B4C"/>
  </w:style>
  <w:style w:type="paragraph" w:customStyle="1" w:styleId="rtf46Normal">
    <w:name w:val="rtf46 [Normal]"/>
    <w:next w:val="rtf1rtf1rtf46Normal"/>
    <w:uiPriority w:val="99"/>
    <w:rsid w:val="00300B4C"/>
    <w:pPr>
      <w:widowControl w:val="0"/>
      <w:autoSpaceDE w:val="0"/>
      <w:autoSpaceDN w:val="0"/>
      <w:adjustRightInd w:val="0"/>
    </w:pPr>
    <w:rPr>
      <w:rFonts w:ascii="Arial" w:hAnsi="Arial" w:cs="Arial"/>
      <w:sz w:val="24"/>
      <w:szCs w:val="24"/>
    </w:rPr>
  </w:style>
  <w:style w:type="character" w:customStyle="1" w:styleId="rtf1rtf1rtf46Strong">
    <w:name w:val="rtf1 rtf1 rtf46 Strong"/>
    <w:uiPriority w:val="99"/>
    <w:rsid w:val="00300B4C"/>
    <w:rPr>
      <w:b/>
    </w:rPr>
  </w:style>
  <w:style w:type="character" w:customStyle="1" w:styleId="rtf1rtf1rtf46legenda">
    <w:name w:val="rtf1 rtf1 rtf46 legenda"/>
    <w:uiPriority w:val="99"/>
    <w:rsid w:val="00300B4C"/>
  </w:style>
  <w:style w:type="paragraph" w:customStyle="1" w:styleId="rtf1rtf1rtf46Normale">
    <w:name w:val="rtf1 rtf1 rtf46 [Normale]"/>
    <w:next w:val="rtf1rtf1rtf4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
    <w:name w:val="rtf1 rtf1 rtf47 Normal"/>
    <w:next w:val="rtf1rtf1Normal"/>
    <w:uiPriority w:val="99"/>
    <w:rsid w:val="00300B4C"/>
    <w:pPr>
      <w:widowControl w:val="0"/>
      <w:autoSpaceDE w:val="0"/>
      <w:autoSpaceDN w:val="0"/>
      <w:adjustRightInd w:val="0"/>
    </w:pPr>
    <w:rPr>
      <w:sz w:val="24"/>
      <w:szCs w:val="24"/>
    </w:rPr>
  </w:style>
  <w:style w:type="character" w:customStyle="1" w:styleId="rtf1rtf1rtf47Stiledidefault">
    <w:name w:val="rtf1 rtf1 rtf47 Stile di default"/>
    <w:uiPriority w:val="99"/>
    <w:rsid w:val="00300B4C"/>
    <w:rPr>
      <w:color w:val="FFFFFF"/>
    </w:rPr>
  </w:style>
  <w:style w:type="character" w:customStyle="1" w:styleId="rtf1rtf1rtf47DefaultParagraphFont">
    <w:name w:val="rtf1 rtf1 rtf47 Default Paragraph Font"/>
    <w:uiPriority w:val="99"/>
    <w:rsid w:val="00300B4C"/>
  </w:style>
  <w:style w:type="paragraph" w:customStyle="1" w:styleId="rtf1rtf1rtf47Normale">
    <w:name w:val="rtf1 rtf1 rtf47 [Normale]"/>
    <w:next w:val="rtf1rtf1rtf4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0">
    <w:name w:val="rtf1 rtf1 rtf47 [Normal]"/>
    <w:next w:val="rtf1rtf1rtf47Normal"/>
    <w:uiPriority w:val="99"/>
    <w:rsid w:val="00300B4C"/>
    <w:pPr>
      <w:widowControl w:val="0"/>
      <w:autoSpaceDE w:val="0"/>
      <w:autoSpaceDN w:val="0"/>
      <w:adjustRightInd w:val="0"/>
    </w:pPr>
    <w:rPr>
      <w:rFonts w:ascii="Arial" w:hAnsi="Arial" w:cs="Arial"/>
      <w:sz w:val="24"/>
      <w:szCs w:val="24"/>
    </w:rPr>
  </w:style>
  <w:style w:type="paragraph" w:customStyle="1" w:styleId="rtf1rtf1rtf47rtf1Normal">
    <w:name w:val="rtf1 rtf1 rtf47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7rtf1Stiledidefault">
    <w:name w:val="rtf1 rtf1 rtf47 rtf1 Stile di default"/>
    <w:uiPriority w:val="99"/>
    <w:rsid w:val="00300B4C"/>
  </w:style>
  <w:style w:type="paragraph" w:customStyle="1" w:styleId="rtf47rtf2Normal">
    <w:name w:val="rtf47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7rtf2Stiledidefault">
    <w:name w:val="rtf1 rtf1 rtf47 rtf2 Stile di default"/>
    <w:uiPriority w:val="99"/>
    <w:rsid w:val="00300B4C"/>
  </w:style>
  <w:style w:type="paragraph" w:customStyle="1" w:styleId="rtf1rtf1rtf47rtf2heading1">
    <w:name w:val="rtf1 rtf1 rtf47 rtf2 heading 1"/>
    <w:next w:val="rtf47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7rtf2heading2">
    <w:name w:val="rtf1 rtf1 rtf47 rtf2 heading 2"/>
    <w:next w:val="rtf47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7rtf2heading3">
    <w:name w:val="rtf1 rtf1 rtf47 rtf2 heading 3"/>
    <w:next w:val="rtf47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7rtf6Normal">
    <w:name w:val="rtf1 rtf1 rtf47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7rtf6Stiledidefault">
    <w:name w:val="rtf1 rtf1 rtf47 rtf6 Stile di default"/>
    <w:uiPriority w:val="99"/>
    <w:rsid w:val="00300B4C"/>
  </w:style>
  <w:style w:type="paragraph" w:customStyle="1" w:styleId="rtf1rtf1rtf47rtf6heading1">
    <w:name w:val="rtf1 rtf1 rtf47 rtf6 heading 1"/>
    <w:next w:val="rtf1rtf1rtf47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7rtf6heading2">
    <w:name w:val="rtf1 rtf1 rtf47 rtf6 heading 2"/>
    <w:next w:val="rtf1rtf1rtf47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7rtf6heading3">
    <w:name w:val="rtf1 rtf1 rtf47 rtf6 heading 3"/>
    <w:next w:val="rtf1rtf1rtf47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7rtf7Normal">
    <w:name w:val="rtf1 rtf1 rtf47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7rtf7Stiledidefault">
    <w:name w:val="rtf1 rtf1 rtf47 rtf7 Stile di default"/>
    <w:uiPriority w:val="99"/>
    <w:rsid w:val="00300B4C"/>
  </w:style>
  <w:style w:type="paragraph" w:customStyle="1" w:styleId="rtf1rtf1rtf47rtf7heading1">
    <w:name w:val="rtf1 rtf1 rtf47 rtf7 heading 1"/>
    <w:next w:val="rtf1rtf1rtf47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47rtf7heading2">
    <w:name w:val="rtf47 rtf7 heading 2"/>
    <w:next w:val="rtf1rtf1rtf47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7rtf7heading3">
    <w:name w:val="rtf1 rtf1 rtf47 rtf7 heading 3"/>
    <w:next w:val="rtf1rtf1rtf47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7rtf8Normal">
    <w:name w:val="rtf1 rtf1 rtf47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7rtf8Stiledidefault">
    <w:name w:val="rtf1 rtf1 rtf47 rtf8 Stile di default"/>
    <w:uiPriority w:val="99"/>
    <w:rsid w:val="00300B4C"/>
  </w:style>
  <w:style w:type="paragraph" w:customStyle="1" w:styleId="rtf1rtf1rtf47rtf8heading1">
    <w:name w:val="rtf1 rtf1 rtf47 rtf8 heading 1"/>
    <w:next w:val="rtf1rtf1rtf47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7rtf8heading2">
    <w:name w:val="rtf1 rtf1 rtf47 rtf8 heading 2"/>
    <w:next w:val="rtf1rtf1rtf47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7rtf8heading3">
    <w:name w:val="rtf1 rtf1 rtf47 rtf8 heading 3"/>
    <w:next w:val="rtf1rtf1rtf47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8Normal">
    <w:name w:val="rtf1 rtf1 rtf48 Normal"/>
    <w:next w:val="rtf1rtf1Normal"/>
    <w:uiPriority w:val="99"/>
    <w:rsid w:val="00300B4C"/>
    <w:pPr>
      <w:widowControl w:val="0"/>
      <w:autoSpaceDE w:val="0"/>
      <w:autoSpaceDN w:val="0"/>
      <w:adjustRightInd w:val="0"/>
    </w:pPr>
    <w:rPr>
      <w:sz w:val="24"/>
      <w:szCs w:val="24"/>
    </w:rPr>
  </w:style>
  <w:style w:type="character" w:customStyle="1" w:styleId="rtf1rtf1rtf48Stiledidefault">
    <w:name w:val="rtf1 rtf1 rtf48 Stile di default"/>
    <w:uiPriority w:val="99"/>
    <w:rsid w:val="00300B4C"/>
  </w:style>
  <w:style w:type="character" w:customStyle="1" w:styleId="rtf1rtf1rtf48DefaultParagraphFont">
    <w:name w:val="rtf1 rtf1 rtf48 Default Paragraph Font"/>
    <w:uiPriority w:val="99"/>
    <w:rsid w:val="00300B4C"/>
  </w:style>
  <w:style w:type="paragraph" w:customStyle="1" w:styleId="rtf1rtf1rtf48Normal0">
    <w:name w:val="rtf1 rtf1 rtf48 [Normal]"/>
    <w:next w:val="rtf1rtf1rtf48Normal"/>
    <w:uiPriority w:val="99"/>
    <w:rsid w:val="00300B4C"/>
    <w:pPr>
      <w:widowControl w:val="0"/>
      <w:autoSpaceDE w:val="0"/>
      <w:autoSpaceDN w:val="0"/>
      <w:adjustRightInd w:val="0"/>
    </w:pPr>
    <w:rPr>
      <w:rFonts w:ascii="Arial" w:hAnsi="Arial" w:cs="Arial"/>
      <w:sz w:val="24"/>
      <w:szCs w:val="24"/>
    </w:rPr>
  </w:style>
  <w:style w:type="character" w:customStyle="1" w:styleId="rtf1rtf1rtf48Strong">
    <w:name w:val="rtf1 rtf1 rtf48 Strong"/>
    <w:uiPriority w:val="99"/>
    <w:rsid w:val="00300B4C"/>
    <w:rPr>
      <w:b/>
    </w:rPr>
  </w:style>
  <w:style w:type="paragraph" w:customStyle="1" w:styleId="rtf48Normale">
    <w:name w:val="rtf48 [Normale]"/>
    <w:next w:val="rtf1rtf1rtf4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9Normal">
    <w:name w:val="rtf1 rtf1 rtf49 Normal"/>
    <w:next w:val="rtf1rtf1Normal"/>
    <w:uiPriority w:val="99"/>
    <w:rsid w:val="00300B4C"/>
    <w:pPr>
      <w:widowControl w:val="0"/>
      <w:autoSpaceDE w:val="0"/>
      <w:autoSpaceDN w:val="0"/>
      <w:adjustRightInd w:val="0"/>
    </w:pPr>
    <w:rPr>
      <w:sz w:val="24"/>
      <w:szCs w:val="24"/>
    </w:rPr>
  </w:style>
  <w:style w:type="character" w:customStyle="1" w:styleId="rtf1rtf1rtf49Stiledidefault">
    <w:name w:val="rtf1 rtf1 rtf49 Stile di default"/>
    <w:uiPriority w:val="99"/>
    <w:rsid w:val="00300B4C"/>
  </w:style>
  <w:style w:type="character" w:customStyle="1" w:styleId="rtf1rtf1rtf49DefaultParagraphFont">
    <w:name w:val="rtf1 rtf1 rtf49 Default Paragraph Font"/>
    <w:uiPriority w:val="99"/>
    <w:rsid w:val="00300B4C"/>
  </w:style>
  <w:style w:type="paragraph" w:customStyle="1" w:styleId="rtf1rtf1rtf49Normal0">
    <w:name w:val="rtf1 rtf1 rtf49 [Normal]"/>
    <w:next w:val="rtf1rtf1rtf49Normal"/>
    <w:uiPriority w:val="99"/>
    <w:rsid w:val="00300B4C"/>
    <w:pPr>
      <w:widowControl w:val="0"/>
      <w:autoSpaceDE w:val="0"/>
      <w:autoSpaceDN w:val="0"/>
      <w:adjustRightInd w:val="0"/>
    </w:pPr>
    <w:rPr>
      <w:rFonts w:ascii="Arial" w:hAnsi="Arial" w:cs="Arial"/>
      <w:sz w:val="24"/>
      <w:szCs w:val="24"/>
    </w:rPr>
  </w:style>
  <w:style w:type="character" w:customStyle="1" w:styleId="rtf1rtf1rtf49Strong">
    <w:name w:val="rtf1 rtf1 rtf49 Strong"/>
    <w:uiPriority w:val="99"/>
    <w:rsid w:val="00300B4C"/>
    <w:rPr>
      <w:b/>
    </w:rPr>
  </w:style>
  <w:style w:type="character" w:customStyle="1" w:styleId="rtf1rtf1rtf49legenda">
    <w:name w:val="rtf1 rtf1 rtf49 legenda"/>
    <w:uiPriority w:val="99"/>
    <w:rsid w:val="00300B4C"/>
  </w:style>
  <w:style w:type="paragraph" w:customStyle="1" w:styleId="rtf1rtf1rtf49Normale">
    <w:name w:val="rtf1 rtf1 rtf49 [Normale]"/>
    <w:next w:val="rtf1rtf1rtf4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0Normal">
    <w:name w:val="rtf1 rtf1 rtf50 Normal"/>
    <w:next w:val="rtf1rtf1Normal"/>
    <w:uiPriority w:val="99"/>
    <w:rsid w:val="00300B4C"/>
    <w:pPr>
      <w:widowControl w:val="0"/>
      <w:autoSpaceDE w:val="0"/>
      <w:autoSpaceDN w:val="0"/>
      <w:adjustRightInd w:val="0"/>
    </w:pPr>
    <w:rPr>
      <w:sz w:val="24"/>
      <w:szCs w:val="24"/>
    </w:rPr>
  </w:style>
  <w:style w:type="character" w:customStyle="1" w:styleId="rtf1rtf1rtf50Stiledidefault">
    <w:name w:val="rtf1 rtf1 rtf50 Stile di default"/>
    <w:uiPriority w:val="99"/>
    <w:rsid w:val="00300B4C"/>
    <w:rPr>
      <w:color w:val="FFFFFF"/>
    </w:rPr>
  </w:style>
  <w:style w:type="character" w:customStyle="1" w:styleId="rtf1rtf1rtf50DefaultParagraphFont">
    <w:name w:val="rtf1 rtf1 rtf50 Default Paragraph Font"/>
    <w:uiPriority w:val="99"/>
    <w:rsid w:val="00300B4C"/>
  </w:style>
  <w:style w:type="paragraph" w:customStyle="1" w:styleId="rtf1rtf1rtf50Normale">
    <w:name w:val="rtf1 rtf1 rtf50 [Normale]"/>
    <w:next w:val="rtf1rtf1rtf5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0Normal">
    <w:name w:val="rtf50 [Normal]"/>
    <w:next w:val="rtf1rtf1rtf50Normal"/>
    <w:uiPriority w:val="99"/>
    <w:rsid w:val="00300B4C"/>
    <w:pPr>
      <w:widowControl w:val="0"/>
      <w:autoSpaceDE w:val="0"/>
      <w:autoSpaceDN w:val="0"/>
      <w:adjustRightInd w:val="0"/>
    </w:pPr>
    <w:rPr>
      <w:rFonts w:ascii="Arial" w:hAnsi="Arial" w:cs="Arial"/>
      <w:sz w:val="24"/>
      <w:szCs w:val="24"/>
    </w:rPr>
  </w:style>
  <w:style w:type="paragraph" w:customStyle="1" w:styleId="rtf1rtf1rtf50rtf1Normal">
    <w:name w:val="rtf1 rtf1 rtf50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0rtf1Stiledidefault">
    <w:name w:val="rtf1 rtf1 rtf50 rtf1 Stile di default"/>
    <w:uiPriority w:val="99"/>
    <w:rsid w:val="00300B4C"/>
  </w:style>
  <w:style w:type="paragraph" w:customStyle="1" w:styleId="rtf1rtf1rtf50rtf2Normal">
    <w:name w:val="rtf1 rtf1 rtf50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0rtf2Stiledidefault">
    <w:name w:val="rtf1 rtf1 rtf50 rtf2 Stile di default"/>
    <w:uiPriority w:val="99"/>
    <w:rsid w:val="00300B4C"/>
  </w:style>
  <w:style w:type="paragraph" w:customStyle="1" w:styleId="rtf1rtf1rtf50rtf4Normal">
    <w:name w:val="rtf1 rtf1 rtf50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0rtf4Stiledidefault">
    <w:name w:val="rtf1 rtf1 rtf50 rtf4 Stile di default"/>
    <w:uiPriority w:val="99"/>
    <w:rsid w:val="00300B4C"/>
  </w:style>
  <w:style w:type="paragraph" w:customStyle="1" w:styleId="rtf1rtf1rtf50rtf5Normal">
    <w:name w:val="rtf1 rtf1 rtf50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0rtf5Stiledidefault">
    <w:name w:val="rtf1 rtf1 rtf50 rtf5 Stile di default"/>
    <w:uiPriority w:val="99"/>
    <w:rsid w:val="00300B4C"/>
  </w:style>
  <w:style w:type="paragraph" w:customStyle="1" w:styleId="rtf1rtf1rtf50rtf6Normal">
    <w:name w:val="rtf1 rtf1 rtf50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0rtf6Stiledidefault">
    <w:name w:val="rtf1 rtf1 rtf50 rtf6 Stile di default"/>
    <w:uiPriority w:val="99"/>
    <w:rsid w:val="00300B4C"/>
  </w:style>
  <w:style w:type="paragraph" w:customStyle="1" w:styleId="rtf1rtf1rtf50rtf7Normal">
    <w:name w:val="rtf1 rtf1 rtf50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0rtf7Stiledidefault">
    <w:name w:val="rtf1 rtf1 rtf50 rtf7 Stile di default"/>
    <w:uiPriority w:val="99"/>
    <w:rsid w:val="00300B4C"/>
  </w:style>
  <w:style w:type="paragraph" w:customStyle="1" w:styleId="rtf1rtf1rtf50rtf8Normal">
    <w:name w:val="rtf1 rtf1 rtf50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0rtf8Stiledidefault">
    <w:name w:val="rtf1 rtf1 rtf50 rtf8 Stile di default"/>
    <w:uiPriority w:val="99"/>
    <w:rsid w:val="00300B4C"/>
  </w:style>
  <w:style w:type="paragraph" w:customStyle="1" w:styleId="rtf51Normal">
    <w:name w:val="rtf51 Normal"/>
    <w:next w:val="rtf1rtf1Normal"/>
    <w:uiPriority w:val="99"/>
    <w:rsid w:val="00300B4C"/>
    <w:pPr>
      <w:widowControl w:val="0"/>
      <w:autoSpaceDE w:val="0"/>
      <w:autoSpaceDN w:val="0"/>
      <w:adjustRightInd w:val="0"/>
    </w:pPr>
    <w:rPr>
      <w:sz w:val="24"/>
      <w:szCs w:val="24"/>
    </w:rPr>
  </w:style>
  <w:style w:type="character" w:customStyle="1" w:styleId="rtf1rtf1rtf51Stiledidefault">
    <w:name w:val="rtf1 rtf1 rtf51 Stile di default"/>
    <w:uiPriority w:val="99"/>
    <w:rsid w:val="00300B4C"/>
  </w:style>
  <w:style w:type="character" w:customStyle="1" w:styleId="rtf1rtf1rtf51DefaultParagraphFont">
    <w:name w:val="rtf1 rtf1 rtf51 Default Paragraph Font"/>
    <w:uiPriority w:val="99"/>
    <w:rsid w:val="00300B4C"/>
  </w:style>
  <w:style w:type="paragraph" w:customStyle="1" w:styleId="rtf1rtf1rtf51Normal">
    <w:name w:val="rtf1 rtf1 rtf51 [Normal]"/>
    <w:next w:val="rtf51Normal"/>
    <w:uiPriority w:val="99"/>
    <w:rsid w:val="00300B4C"/>
    <w:pPr>
      <w:widowControl w:val="0"/>
      <w:autoSpaceDE w:val="0"/>
      <w:autoSpaceDN w:val="0"/>
      <w:adjustRightInd w:val="0"/>
    </w:pPr>
    <w:rPr>
      <w:rFonts w:ascii="Arial" w:hAnsi="Arial" w:cs="Arial"/>
      <w:sz w:val="24"/>
      <w:szCs w:val="24"/>
    </w:rPr>
  </w:style>
  <w:style w:type="character" w:customStyle="1" w:styleId="rtf1rtf1rtf51Strong">
    <w:name w:val="rtf1 rtf1 rtf51 Strong"/>
    <w:uiPriority w:val="99"/>
    <w:rsid w:val="00300B4C"/>
    <w:rPr>
      <w:b/>
    </w:rPr>
  </w:style>
  <w:style w:type="paragraph" w:customStyle="1" w:styleId="rtf1rtf1rtf51Normale">
    <w:name w:val="rtf1 rtf1 rtf51 [Normale]"/>
    <w:next w:val="rtf5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2Normal">
    <w:name w:val="rtf1 rtf1 rtf52 Normal"/>
    <w:next w:val="rtf1rtf1Normal"/>
    <w:uiPriority w:val="99"/>
    <w:rsid w:val="00300B4C"/>
    <w:pPr>
      <w:widowControl w:val="0"/>
      <w:autoSpaceDE w:val="0"/>
      <w:autoSpaceDN w:val="0"/>
      <w:adjustRightInd w:val="0"/>
    </w:pPr>
    <w:rPr>
      <w:sz w:val="24"/>
      <w:szCs w:val="24"/>
    </w:rPr>
  </w:style>
  <w:style w:type="character" w:customStyle="1" w:styleId="rtf1rtf1rtf52Stiledidefault">
    <w:name w:val="rtf1 rtf1 rtf52 Stile di default"/>
    <w:uiPriority w:val="99"/>
    <w:rsid w:val="00300B4C"/>
  </w:style>
  <w:style w:type="character" w:customStyle="1" w:styleId="rtf1rtf1rtf52DefaultParagraphFont">
    <w:name w:val="rtf1 rtf1 rtf52 Default Paragraph Font"/>
    <w:uiPriority w:val="99"/>
    <w:rsid w:val="00300B4C"/>
  </w:style>
  <w:style w:type="paragraph" w:customStyle="1" w:styleId="rtf1rtf1rtf52Normal0">
    <w:name w:val="rtf1 rtf1 rtf52 [Normal]"/>
    <w:next w:val="rtf1rtf1rtf52Normal"/>
    <w:uiPriority w:val="99"/>
    <w:rsid w:val="00300B4C"/>
    <w:pPr>
      <w:widowControl w:val="0"/>
      <w:autoSpaceDE w:val="0"/>
      <w:autoSpaceDN w:val="0"/>
      <w:adjustRightInd w:val="0"/>
    </w:pPr>
    <w:rPr>
      <w:rFonts w:ascii="Arial" w:hAnsi="Arial" w:cs="Arial"/>
      <w:sz w:val="24"/>
      <w:szCs w:val="24"/>
    </w:rPr>
  </w:style>
  <w:style w:type="character" w:customStyle="1" w:styleId="rtf1rtf1rtf52Strong">
    <w:name w:val="rtf1 rtf1 rtf52 Strong"/>
    <w:uiPriority w:val="99"/>
    <w:rsid w:val="00300B4C"/>
    <w:rPr>
      <w:b/>
    </w:rPr>
  </w:style>
  <w:style w:type="character" w:customStyle="1" w:styleId="rtf1rtf1rtf52legenda">
    <w:name w:val="rtf1 rtf1 rtf52 legenda"/>
    <w:uiPriority w:val="99"/>
    <w:rsid w:val="00300B4C"/>
  </w:style>
  <w:style w:type="paragraph" w:customStyle="1" w:styleId="rtf52Normale">
    <w:name w:val="rtf52 [Normale]"/>
    <w:next w:val="rtf1rtf1rtf5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
    <w:name w:val="rtf1 rtf1 rtf53 Normal"/>
    <w:next w:val="rtf1rtf1Normal"/>
    <w:uiPriority w:val="99"/>
    <w:rsid w:val="00300B4C"/>
    <w:pPr>
      <w:widowControl w:val="0"/>
      <w:autoSpaceDE w:val="0"/>
      <w:autoSpaceDN w:val="0"/>
      <w:adjustRightInd w:val="0"/>
    </w:pPr>
    <w:rPr>
      <w:sz w:val="24"/>
      <w:szCs w:val="24"/>
    </w:rPr>
  </w:style>
  <w:style w:type="character" w:customStyle="1" w:styleId="rtf1rtf1rtf53Stiledidefault">
    <w:name w:val="rtf1 rtf1 rtf53 Stile di default"/>
    <w:uiPriority w:val="99"/>
    <w:rsid w:val="00300B4C"/>
    <w:rPr>
      <w:color w:val="FFFFFF"/>
    </w:rPr>
  </w:style>
  <w:style w:type="character" w:customStyle="1" w:styleId="rtf1rtf1rtf53DefaultParagraphFont">
    <w:name w:val="rtf1 rtf1 rtf53 Default Paragraph Font"/>
    <w:uiPriority w:val="99"/>
    <w:rsid w:val="00300B4C"/>
  </w:style>
  <w:style w:type="paragraph" w:customStyle="1" w:styleId="rtf1rtf1rtf53Normale">
    <w:name w:val="rtf1 rtf1 rtf53 [Normale]"/>
    <w:next w:val="rtf1rtf1rtf5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0">
    <w:name w:val="rtf1 rtf1 rtf53 [Normal]"/>
    <w:next w:val="rtf1rtf1rtf53Normal"/>
    <w:uiPriority w:val="99"/>
    <w:rsid w:val="00300B4C"/>
    <w:pPr>
      <w:widowControl w:val="0"/>
      <w:autoSpaceDE w:val="0"/>
      <w:autoSpaceDN w:val="0"/>
      <w:adjustRightInd w:val="0"/>
    </w:pPr>
    <w:rPr>
      <w:rFonts w:ascii="Arial" w:hAnsi="Arial" w:cs="Arial"/>
      <w:sz w:val="24"/>
      <w:szCs w:val="24"/>
    </w:rPr>
  </w:style>
  <w:style w:type="paragraph" w:customStyle="1" w:styleId="rtf1rtf1rtf53rtf1Normal">
    <w:name w:val="rtf1 rtf1 rtf53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3rtf1Stiledidefault">
    <w:name w:val="rtf1 rtf1 rtf53 rtf1 Stile di default"/>
    <w:uiPriority w:val="99"/>
    <w:rsid w:val="00300B4C"/>
  </w:style>
  <w:style w:type="paragraph" w:customStyle="1" w:styleId="rtf1rtf1rtf53rtf2Normal">
    <w:name w:val="rtf1 rtf1 rtf53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3rtf2Stiledidefault">
    <w:name w:val="rtf1 rtf1 rtf53 rtf2 Stile di default"/>
    <w:uiPriority w:val="99"/>
    <w:rsid w:val="00300B4C"/>
  </w:style>
  <w:style w:type="paragraph" w:customStyle="1" w:styleId="rtf1rtf1rtf53rtf2heading1">
    <w:name w:val="rtf1 rtf1 rtf53 rtf2 heading 1"/>
    <w:next w:val="rtf1rtf1rtf53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3rtf2heading2">
    <w:name w:val="rtf1 rtf1 rtf53 rtf2 heading 2"/>
    <w:next w:val="rtf1rtf1rtf53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53rtf2heading3">
    <w:name w:val="rtf53 rtf2 heading 3"/>
    <w:next w:val="rtf1rtf1rtf53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3rtf3Normal">
    <w:name w:val="rtf1 rtf1 rtf53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3rtf3Stiledidefault">
    <w:name w:val="rtf1 rtf1 rtf53 rtf3 Stile di default"/>
    <w:uiPriority w:val="99"/>
    <w:rsid w:val="00300B4C"/>
  </w:style>
  <w:style w:type="paragraph" w:customStyle="1" w:styleId="rtf1rtf1rtf53rtf3heading1">
    <w:name w:val="rtf1 rtf1 rtf53 rtf3 heading 1"/>
    <w:next w:val="rtf1rtf1rtf53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3rtf3heading2">
    <w:name w:val="rtf1 rtf1 rtf53 rtf3 heading 2"/>
    <w:next w:val="rtf1rtf1rtf53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3rtf3heading3">
    <w:name w:val="rtf1 rtf1 rtf53 rtf3 heading 3"/>
    <w:next w:val="rtf1rtf1rtf53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3rtf5Normal">
    <w:name w:val="rtf1 rtf1 rtf53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3rtf5Stiledidefault">
    <w:name w:val="rtf1 rtf1 rtf53 rtf5 Stile di default"/>
    <w:uiPriority w:val="99"/>
    <w:rsid w:val="00300B4C"/>
  </w:style>
  <w:style w:type="paragraph" w:customStyle="1" w:styleId="rtf1rtf1rtf53rtf5heading1">
    <w:name w:val="rtf1 rtf1 rtf53 rtf5 heading 1"/>
    <w:next w:val="rtf1rtf1rtf53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3rtf5heading2">
    <w:name w:val="rtf1 rtf1 rtf53 rtf5 heading 2"/>
    <w:next w:val="rtf1rtf1rtf53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3rtf5heading3">
    <w:name w:val="rtf1 rtf1 rtf53 rtf5 heading 3"/>
    <w:next w:val="rtf1rtf1rtf53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3rtf6Normal">
    <w:name w:val="rtf1 rtf1 rtf53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3rtf6Stiledidefault">
    <w:name w:val="rtf1 rtf1 rtf53 rtf6 Stile di default"/>
    <w:uiPriority w:val="99"/>
    <w:rsid w:val="00300B4C"/>
  </w:style>
  <w:style w:type="paragraph" w:customStyle="1" w:styleId="rtf53rtf6heading1">
    <w:name w:val="rtf53 rtf6 heading 1"/>
    <w:next w:val="rtf1rtf1rtf53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3rtf6heading2">
    <w:name w:val="rtf1 rtf1 rtf53 rtf6 heading 2"/>
    <w:next w:val="rtf1rtf1rtf53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3rtf6heading3">
    <w:name w:val="rtf1 rtf1 rtf53 rtf6 heading 3"/>
    <w:next w:val="rtf1rtf1rtf53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3rtf7Normal">
    <w:name w:val="rtf1 rtf1 rtf53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3rtf7Stiledidefault">
    <w:name w:val="rtf1 rtf1 rtf53 rtf7 Stile di default"/>
    <w:uiPriority w:val="99"/>
    <w:rsid w:val="00300B4C"/>
  </w:style>
  <w:style w:type="paragraph" w:customStyle="1" w:styleId="rtf1rtf1rtf53rtf7heading1">
    <w:name w:val="rtf1 rtf1 rtf53 rtf7 heading 1"/>
    <w:next w:val="rtf1rtf1rtf53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3rtf7heading2">
    <w:name w:val="rtf1 rtf1 rtf53 rtf7 heading 2"/>
    <w:next w:val="rtf1rtf1rtf53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3rtf7heading3">
    <w:name w:val="rtf1 rtf1 rtf53 rtf7 heading 3"/>
    <w:next w:val="rtf1rtf1rtf53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3rtf8Normal">
    <w:name w:val="rtf1 rtf1 rtf53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3rtf8Stiledidefault">
    <w:name w:val="rtf1 rtf1 rtf53 rtf8 Stile di default"/>
    <w:uiPriority w:val="99"/>
    <w:rsid w:val="00300B4C"/>
  </w:style>
  <w:style w:type="paragraph" w:customStyle="1" w:styleId="rtf1rtf1rtf53rtf8heading1">
    <w:name w:val="rtf1 rtf1 rtf53 rtf8 heading 1"/>
    <w:next w:val="rtf1rtf1rtf53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3rtf8heading2">
    <w:name w:val="rtf1 rtf1 rtf53 rtf8 heading 2"/>
    <w:next w:val="rtf1rtf1rtf53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3rtf8heading3">
    <w:name w:val="rtf1 rtf1 rtf53 rtf8 heading 3"/>
    <w:next w:val="rtf1rtf1rtf53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4Normal">
    <w:name w:val="rtf1 rtf1 rtf54 Normal"/>
    <w:next w:val="rtf1rtf1Normal"/>
    <w:uiPriority w:val="99"/>
    <w:rsid w:val="00300B4C"/>
    <w:pPr>
      <w:widowControl w:val="0"/>
      <w:autoSpaceDE w:val="0"/>
      <w:autoSpaceDN w:val="0"/>
      <w:adjustRightInd w:val="0"/>
    </w:pPr>
    <w:rPr>
      <w:sz w:val="24"/>
      <w:szCs w:val="24"/>
    </w:rPr>
  </w:style>
  <w:style w:type="character" w:customStyle="1" w:styleId="rtf1rtf1rtf54Stiledidefault">
    <w:name w:val="rtf1 rtf1 rtf54 Stile di default"/>
    <w:uiPriority w:val="99"/>
    <w:rsid w:val="00300B4C"/>
  </w:style>
  <w:style w:type="character" w:customStyle="1" w:styleId="rtf1rtf1rtf54DefaultParagraphFont">
    <w:name w:val="rtf1 rtf1 rtf54 Default Paragraph Font"/>
    <w:uiPriority w:val="99"/>
    <w:rsid w:val="00300B4C"/>
  </w:style>
  <w:style w:type="paragraph" w:customStyle="1" w:styleId="rtf1rtf1rtf54Normal0">
    <w:name w:val="rtf1 rtf1 rtf54 [Normal]"/>
    <w:next w:val="rtf1rtf1rtf54Normal"/>
    <w:uiPriority w:val="99"/>
    <w:rsid w:val="00300B4C"/>
    <w:pPr>
      <w:widowControl w:val="0"/>
      <w:autoSpaceDE w:val="0"/>
      <w:autoSpaceDN w:val="0"/>
      <w:adjustRightInd w:val="0"/>
    </w:pPr>
    <w:rPr>
      <w:rFonts w:ascii="Arial" w:hAnsi="Arial" w:cs="Arial"/>
      <w:sz w:val="24"/>
      <w:szCs w:val="24"/>
    </w:rPr>
  </w:style>
  <w:style w:type="character" w:customStyle="1" w:styleId="rtf1rtf1rtf54Strong">
    <w:name w:val="rtf1 rtf1 rtf54 Strong"/>
    <w:uiPriority w:val="99"/>
    <w:rsid w:val="00300B4C"/>
    <w:rPr>
      <w:b/>
    </w:rPr>
  </w:style>
  <w:style w:type="paragraph" w:customStyle="1" w:styleId="rtf1rtf1rtf54Normale">
    <w:name w:val="rtf1 rtf1 rtf54 [Normale]"/>
    <w:next w:val="rtf1rtf1rtf5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5Normal">
    <w:name w:val="rtf1 rtf1 rtf55 Normal"/>
    <w:next w:val="rtf1rtf1Normal"/>
    <w:uiPriority w:val="99"/>
    <w:rsid w:val="00300B4C"/>
    <w:pPr>
      <w:widowControl w:val="0"/>
      <w:autoSpaceDE w:val="0"/>
      <w:autoSpaceDN w:val="0"/>
      <w:adjustRightInd w:val="0"/>
    </w:pPr>
    <w:rPr>
      <w:sz w:val="24"/>
      <w:szCs w:val="24"/>
    </w:rPr>
  </w:style>
  <w:style w:type="character" w:customStyle="1" w:styleId="rtf1rtf1rtf55Stiledidefault">
    <w:name w:val="rtf1 rtf1 rtf55 Stile di default"/>
    <w:uiPriority w:val="99"/>
    <w:rsid w:val="00300B4C"/>
  </w:style>
  <w:style w:type="character" w:customStyle="1" w:styleId="rtf1rtf1rtf55DefaultParagraphFont">
    <w:name w:val="rtf1 rtf1 rtf55 Default Paragraph Font"/>
    <w:uiPriority w:val="99"/>
    <w:rsid w:val="00300B4C"/>
  </w:style>
  <w:style w:type="paragraph" w:customStyle="1" w:styleId="rtf1rtf1rtf55Normal0">
    <w:name w:val="rtf1 rtf1 rtf55 [Normal]"/>
    <w:next w:val="rtf1rtf1rtf55Normal"/>
    <w:uiPriority w:val="99"/>
    <w:rsid w:val="00300B4C"/>
    <w:pPr>
      <w:widowControl w:val="0"/>
      <w:autoSpaceDE w:val="0"/>
      <w:autoSpaceDN w:val="0"/>
      <w:adjustRightInd w:val="0"/>
    </w:pPr>
    <w:rPr>
      <w:rFonts w:ascii="Arial" w:hAnsi="Arial" w:cs="Arial"/>
      <w:sz w:val="24"/>
      <w:szCs w:val="24"/>
    </w:rPr>
  </w:style>
  <w:style w:type="character" w:customStyle="1" w:styleId="rtf1rtf1rtf55Strong">
    <w:name w:val="rtf1 rtf1 rtf55 Strong"/>
    <w:uiPriority w:val="99"/>
    <w:rsid w:val="00300B4C"/>
    <w:rPr>
      <w:b/>
    </w:rPr>
  </w:style>
  <w:style w:type="character" w:customStyle="1" w:styleId="rtf1rtf1rtf55legenda">
    <w:name w:val="rtf1 rtf1 rtf55 legenda"/>
    <w:uiPriority w:val="99"/>
    <w:rsid w:val="00300B4C"/>
  </w:style>
  <w:style w:type="paragraph" w:customStyle="1" w:styleId="rtf55Normale">
    <w:name w:val="rtf55 [Normale]"/>
    <w:next w:val="rtf1rtf1rtf5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
    <w:name w:val="rtf1 rtf1 rtf56 Normal"/>
    <w:next w:val="rtf1rtf1Normal"/>
    <w:uiPriority w:val="99"/>
    <w:rsid w:val="00300B4C"/>
    <w:pPr>
      <w:widowControl w:val="0"/>
      <w:autoSpaceDE w:val="0"/>
      <w:autoSpaceDN w:val="0"/>
      <w:adjustRightInd w:val="0"/>
    </w:pPr>
    <w:rPr>
      <w:sz w:val="24"/>
      <w:szCs w:val="24"/>
    </w:rPr>
  </w:style>
  <w:style w:type="character" w:customStyle="1" w:styleId="rtf1rtf1rtf56Stiledidefault">
    <w:name w:val="rtf1 rtf1 rtf56 Stile di default"/>
    <w:uiPriority w:val="99"/>
    <w:rsid w:val="00300B4C"/>
    <w:rPr>
      <w:color w:val="FFFFFF"/>
    </w:rPr>
  </w:style>
  <w:style w:type="character" w:customStyle="1" w:styleId="rtf1rtf1rtf56DefaultParagraphFont">
    <w:name w:val="rtf1 rtf1 rtf56 Default Paragraph Font"/>
    <w:uiPriority w:val="99"/>
    <w:rsid w:val="00300B4C"/>
  </w:style>
  <w:style w:type="paragraph" w:customStyle="1" w:styleId="rtf1rtf1rtf56Normale">
    <w:name w:val="rtf1 rtf1 rtf56 [Normale]"/>
    <w:next w:val="rtf1rtf1rtf5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0">
    <w:name w:val="rtf1 rtf1 rtf56 [Normal]"/>
    <w:next w:val="rtf1rtf1rtf56Normal"/>
    <w:uiPriority w:val="99"/>
    <w:rsid w:val="00300B4C"/>
    <w:pPr>
      <w:widowControl w:val="0"/>
      <w:autoSpaceDE w:val="0"/>
      <w:autoSpaceDN w:val="0"/>
      <w:adjustRightInd w:val="0"/>
    </w:pPr>
    <w:rPr>
      <w:rFonts w:ascii="Arial" w:hAnsi="Arial" w:cs="Arial"/>
      <w:sz w:val="24"/>
      <w:szCs w:val="24"/>
    </w:rPr>
  </w:style>
  <w:style w:type="paragraph" w:customStyle="1" w:styleId="rtf1rtf1rtf56rtf1Normal">
    <w:name w:val="rtf1 rtf1 rtf56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6rtf1Stiledidefault">
    <w:name w:val="rtf1 rtf1 rtf56 rtf1 Stile di default"/>
    <w:uiPriority w:val="99"/>
    <w:rsid w:val="00300B4C"/>
  </w:style>
  <w:style w:type="paragraph" w:customStyle="1" w:styleId="rtf1rtf1rtf56rtf2Normal">
    <w:name w:val="rtf1 rtf1 rtf56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6rtf2Stiledidefault">
    <w:name w:val="rtf1 rtf1 rtf56 rtf2 Stile di default"/>
    <w:uiPriority w:val="99"/>
    <w:rsid w:val="00300B4C"/>
  </w:style>
  <w:style w:type="paragraph" w:customStyle="1" w:styleId="rtf1rtf1rtf56rtf4Normal">
    <w:name w:val="rtf1 rtf1 rtf56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6rtf4Stiledidefault">
    <w:name w:val="rtf1 rtf1 rtf56 rtf4 Stile di default"/>
    <w:uiPriority w:val="99"/>
    <w:rsid w:val="00300B4C"/>
  </w:style>
  <w:style w:type="paragraph" w:customStyle="1" w:styleId="rtf1rtf1rtf56rtf5Normal">
    <w:name w:val="rtf1 rtf1 rtf56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56rtf5Stiledidefault">
    <w:name w:val="rtf56 rtf5 Stile di default"/>
    <w:uiPriority w:val="99"/>
    <w:rsid w:val="00300B4C"/>
  </w:style>
  <w:style w:type="paragraph" w:customStyle="1" w:styleId="rtf1rtf1rtf56rtf6Normal">
    <w:name w:val="rtf1 rtf1 rtf56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6rtf6Stiledidefault">
    <w:name w:val="rtf1 rtf1 rtf56 rtf6 Stile di default"/>
    <w:uiPriority w:val="99"/>
    <w:rsid w:val="00300B4C"/>
  </w:style>
  <w:style w:type="paragraph" w:customStyle="1" w:styleId="rtf1rtf1rtf56rtf6heading1">
    <w:name w:val="rtf1 rtf1 rtf56 rtf6 heading 1"/>
    <w:next w:val="rtf1rtf1rtf56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6rtf6heading2">
    <w:name w:val="rtf1 rtf1 rtf56 rtf6 heading 2"/>
    <w:next w:val="rtf1rtf1rtf56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6rtf6heading3">
    <w:name w:val="rtf1 rtf1 rtf56 rtf6 heading 3"/>
    <w:next w:val="rtf1rtf1rtf56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6rtf7Normal">
    <w:name w:val="rtf1 rtf1 rtf56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6rtf7Stiledidefault">
    <w:name w:val="rtf1 rtf1 rtf56 rtf7 Stile di default"/>
    <w:uiPriority w:val="99"/>
    <w:rsid w:val="00300B4C"/>
  </w:style>
  <w:style w:type="paragraph" w:customStyle="1" w:styleId="rtf1rtf1rtf56rtf8Normal">
    <w:name w:val="rtf1 rtf1 rtf56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6rtf8Stiledidefault">
    <w:name w:val="rtf1 rtf1 rtf56 rtf8 Stile di default"/>
    <w:uiPriority w:val="99"/>
    <w:rsid w:val="00300B4C"/>
  </w:style>
  <w:style w:type="paragraph" w:customStyle="1" w:styleId="rtf1rtf1rtf57Normal">
    <w:name w:val="rtf1 rtf1 rtf57 Normal"/>
    <w:next w:val="rtf1rtf1Normal"/>
    <w:uiPriority w:val="99"/>
    <w:rsid w:val="00300B4C"/>
    <w:pPr>
      <w:widowControl w:val="0"/>
      <w:autoSpaceDE w:val="0"/>
      <w:autoSpaceDN w:val="0"/>
      <w:adjustRightInd w:val="0"/>
    </w:pPr>
    <w:rPr>
      <w:sz w:val="24"/>
      <w:szCs w:val="24"/>
    </w:rPr>
  </w:style>
  <w:style w:type="character" w:customStyle="1" w:styleId="rtf1rtf1rtf57Stiledidefault">
    <w:name w:val="rtf1 rtf1 rtf57 Stile di default"/>
    <w:uiPriority w:val="99"/>
    <w:rsid w:val="00300B4C"/>
  </w:style>
  <w:style w:type="character" w:customStyle="1" w:styleId="rtf1rtf1rtf57DefaultParagraphFont">
    <w:name w:val="rtf1 rtf1 rtf57 Default Paragraph Font"/>
    <w:uiPriority w:val="99"/>
    <w:rsid w:val="00300B4C"/>
  </w:style>
  <w:style w:type="paragraph" w:customStyle="1" w:styleId="rtf1rtf1rtf57Normal0">
    <w:name w:val="rtf1 rtf1 rtf57 [Normal]"/>
    <w:next w:val="rtf1rtf1rtf57Normal"/>
    <w:uiPriority w:val="99"/>
    <w:rsid w:val="00300B4C"/>
    <w:pPr>
      <w:widowControl w:val="0"/>
      <w:autoSpaceDE w:val="0"/>
      <w:autoSpaceDN w:val="0"/>
      <w:adjustRightInd w:val="0"/>
    </w:pPr>
    <w:rPr>
      <w:rFonts w:ascii="Arial" w:hAnsi="Arial" w:cs="Arial"/>
      <w:sz w:val="24"/>
      <w:szCs w:val="24"/>
    </w:rPr>
  </w:style>
  <w:style w:type="character" w:customStyle="1" w:styleId="rtf1rtf1rtf57Strong">
    <w:name w:val="rtf1 rtf1 rtf57 Strong"/>
    <w:uiPriority w:val="99"/>
    <w:rsid w:val="00300B4C"/>
    <w:rPr>
      <w:b/>
    </w:rPr>
  </w:style>
  <w:style w:type="paragraph" w:customStyle="1" w:styleId="rtf57Normale">
    <w:name w:val="rtf57 [Normale]"/>
    <w:next w:val="rtf1rtf1rtf5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8Normal">
    <w:name w:val="rtf1 rtf1 rtf58 Normal"/>
    <w:next w:val="rtf1rtf1Normal"/>
    <w:uiPriority w:val="99"/>
    <w:rsid w:val="00300B4C"/>
    <w:pPr>
      <w:widowControl w:val="0"/>
      <w:autoSpaceDE w:val="0"/>
      <w:autoSpaceDN w:val="0"/>
      <w:adjustRightInd w:val="0"/>
    </w:pPr>
    <w:rPr>
      <w:sz w:val="24"/>
      <w:szCs w:val="24"/>
    </w:rPr>
  </w:style>
  <w:style w:type="character" w:customStyle="1" w:styleId="rtf1rtf1rtf58Stiledidefault">
    <w:name w:val="rtf1 rtf1 rtf58 Stile di default"/>
    <w:uiPriority w:val="99"/>
    <w:rsid w:val="00300B4C"/>
  </w:style>
  <w:style w:type="character" w:customStyle="1" w:styleId="rtf1rtf1rtf58DefaultParagraphFont">
    <w:name w:val="rtf1 rtf1 rtf58 Default Paragraph Font"/>
    <w:uiPriority w:val="99"/>
    <w:rsid w:val="00300B4C"/>
  </w:style>
  <w:style w:type="paragraph" w:customStyle="1" w:styleId="rtf1rtf1rtf58Normal0">
    <w:name w:val="rtf1 rtf1 rtf58 [Normal]"/>
    <w:next w:val="rtf1rtf1rtf58Normal"/>
    <w:uiPriority w:val="99"/>
    <w:rsid w:val="00300B4C"/>
    <w:pPr>
      <w:widowControl w:val="0"/>
      <w:autoSpaceDE w:val="0"/>
      <w:autoSpaceDN w:val="0"/>
      <w:adjustRightInd w:val="0"/>
    </w:pPr>
    <w:rPr>
      <w:rFonts w:ascii="Arial" w:hAnsi="Arial" w:cs="Arial"/>
      <w:sz w:val="24"/>
      <w:szCs w:val="24"/>
    </w:rPr>
  </w:style>
  <w:style w:type="character" w:customStyle="1" w:styleId="rtf1rtf1rtf58Strong">
    <w:name w:val="rtf1 rtf1 rtf58 Strong"/>
    <w:uiPriority w:val="99"/>
    <w:rsid w:val="00300B4C"/>
    <w:rPr>
      <w:b/>
    </w:rPr>
  </w:style>
  <w:style w:type="character" w:customStyle="1" w:styleId="rtf1rtf1rtf58legenda">
    <w:name w:val="rtf1 rtf1 rtf58 legenda"/>
    <w:uiPriority w:val="99"/>
    <w:rsid w:val="00300B4C"/>
  </w:style>
  <w:style w:type="paragraph" w:customStyle="1" w:styleId="rtf1rtf1rtf58Normale">
    <w:name w:val="rtf1 rtf1 rtf58 [Normale]"/>
    <w:next w:val="rtf1rtf1rtf5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9Normal">
    <w:name w:val="rtf1 rtf1 rtf59 Normal"/>
    <w:next w:val="rtf1rtf1Normal"/>
    <w:uiPriority w:val="99"/>
    <w:rsid w:val="00300B4C"/>
    <w:pPr>
      <w:widowControl w:val="0"/>
      <w:autoSpaceDE w:val="0"/>
      <w:autoSpaceDN w:val="0"/>
      <w:adjustRightInd w:val="0"/>
    </w:pPr>
    <w:rPr>
      <w:sz w:val="24"/>
      <w:szCs w:val="24"/>
    </w:rPr>
  </w:style>
  <w:style w:type="character" w:customStyle="1" w:styleId="rtf1rtf1rtf59Stiledidefault">
    <w:name w:val="rtf1 rtf1 rtf59 Stile di default"/>
    <w:uiPriority w:val="99"/>
    <w:rsid w:val="00300B4C"/>
    <w:rPr>
      <w:color w:val="FFFFFF"/>
    </w:rPr>
  </w:style>
  <w:style w:type="character" w:customStyle="1" w:styleId="rtf1rtf1rtf59DefaultParagraphFont">
    <w:name w:val="rtf1 rtf1 rtf59 Default Paragraph Font"/>
    <w:uiPriority w:val="99"/>
    <w:rsid w:val="00300B4C"/>
  </w:style>
  <w:style w:type="paragraph" w:customStyle="1" w:styleId="rtf1rtf1rtf59Normale">
    <w:name w:val="rtf1 rtf1 rtf59 [Normale]"/>
    <w:next w:val="rtf1rtf1rtf5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9Normal">
    <w:name w:val="rtf59 [Normal]"/>
    <w:next w:val="rtf1rtf1rtf59Normal"/>
    <w:uiPriority w:val="99"/>
    <w:rsid w:val="00300B4C"/>
    <w:pPr>
      <w:widowControl w:val="0"/>
      <w:autoSpaceDE w:val="0"/>
      <w:autoSpaceDN w:val="0"/>
      <w:adjustRightInd w:val="0"/>
    </w:pPr>
    <w:rPr>
      <w:rFonts w:ascii="Arial" w:hAnsi="Arial" w:cs="Arial"/>
      <w:sz w:val="24"/>
      <w:szCs w:val="24"/>
    </w:rPr>
  </w:style>
  <w:style w:type="paragraph" w:customStyle="1" w:styleId="rtf1rtf1rtf59rtf1Normal">
    <w:name w:val="rtf1 rtf1 rtf59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9rtf1Stiledidefault">
    <w:name w:val="rtf1 rtf1 rtf59 rtf1 Stile di default"/>
    <w:uiPriority w:val="99"/>
    <w:rsid w:val="00300B4C"/>
  </w:style>
  <w:style w:type="paragraph" w:customStyle="1" w:styleId="rtf1rtf1rtf59rtf2Normal">
    <w:name w:val="rtf1 rtf1 rtf59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9rtf2Stiledidefault">
    <w:name w:val="rtf1 rtf1 rtf59 rtf2 Stile di default"/>
    <w:uiPriority w:val="99"/>
    <w:rsid w:val="00300B4C"/>
  </w:style>
  <w:style w:type="paragraph" w:customStyle="1" w:styleId="rtf1rtf1rtf59rtf2heading1">
    <w:name w:val="rtf1 rtf1 rtf59 rtf2 heading 1"/>
    <w:next w:val="rtf1rtf1rtf59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9rtf2heading2">
    <w:name w:val="rtf1 rtf1 rtf59 rtf2 heading 2"/>
    <w:next w:val="rtf1rtf1rtf59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9rtf2heading3">
    <w:name w:val="rtf1 rtf1 rtf59 rtf2 heading 3"/>
    <w:next w:val="rtf1rtf1rtf59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9rtf3Normal">
    <w:name w:val="rtf1 rtf1 rtf59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9rtf3Stiledidefault">
    <w:name w:val="rtf1 rtf1 rtf59 rtf3 Stile di default"/>
    <w:uiPriority w:val="99"/>
    <w:rsid w:val="00300B4C"/>
  </w:style>
  <w:style w:type="paragraph" w:customStyle="1" w:styleId="rtf1rtf1rtf59rtf3heading1">
    <w:name w:val="rtf1 rtf1 rtf59 rtf3 heading 1"/>
    <w:next w:val="rtf1rtf1rtf59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9rtf3heading2">
    <w:name w:val="rtf1 rtf1 rtf59 rtf3 heading 2"/>
    <w:next w:val="rtf1rtf1rtf59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9rtf3heading3">
    <w:name w:val="rtf1 rtf1 rtf59 rtf3 heading 3"/>
    <w:next w:val="rtf1rtf1rtf59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59rtf5Normal">
    <w:name w:val="rtf59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9rtf5Stiledidefault">
    <w:name w:val="rtf1 rtf1 rtf59 rtf5 Stile di default"/>
    <w:uiPriority w:val="99"/>
    <w:rsid w:val="00300B4C"/>
  </w:style>
  <w:style w:type="paragraph" w:customStyle="1" w:styleId="rtf1rtf1rtf59rtf5heading1">
    <w:name w:val="rtf1 rtf1 rtf59 rtf5 heading 1"/>
    <w:next w:val="rtf59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9rtf5heading2">
    <w:name w:val="rtf1 rtf1 rtf59 rtf5 heading 2"/>
    <w:next w:val="rtf59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9rtf5heading3">
    <w:name w:val="rtf1 rtf1 rtf59 rtf5 heading 3"/>
    <w:next w:val="rtf59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9rtf6Normal">
    <w:name w:val="rtf1 rtf1 rtf59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9rtf6Stiledidefault">
    <w:name w:val="rtf1 rtf1 rtf59 rtf6 Stile di default"/>
    <w:uiPriority w:val="99"/>
    <w:rsid w:val="00300B4C"/>
  </w:style>
  <w:style w:type="paragraph" w:customStyle="1" w:styleId="rtf1rtf1rtf59rtf6heading1">
    <w:name w:val="rtf1 rtf1 rtf59 rtf6 heading 1"/>
    <w:next w:val="rtf1rtf1rtf59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9rtf6heading2">
    <w:name w:val="rtf1 rtf1 rtf59 rtf6 heading 2"/>
    <w:next w:val="rtf1rtf1rtf59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9rtf6heading3">
    <w:name w:val="rtf1 rtf1 rtf59 rtf6 heading 3"/>
    <w:next w:val="rtf1rtf1rtf59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9rtf7Normal">
    <w:name w:val="rtf1 rtf1 rtf59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9rtf7Stiledidefault">
    <w:name w:val="rtf1 rtf1 rtf59 rtf7 Stile di default"/>
    <w:uiPriority w:val="99"/>
    <w:rsid w:val="00300B4C"/>
  </w:style>
  <w:style w:type="paragraph" w:customStyle="1" w:styleId="rtf1rtf1rtf59rtf7heading1">
    <w:name w:val="rtf1 rtf1 rtf59 rtf7 heading 1"/>
    <w:next w:val="rtf1rtf1rtf59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59rtf7heading2">
    <w:name w:val="rtf59 rtf7 heading 2"/>
    <w:next w:val="rtf1rtf1rtf59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9rtf7heading3">
    <w:name w:val="rtf1 rtf1 rtf59 rtf7 heading 3"/>
    <w:next w:val="rtf1rtf1rtf59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9rtf8Normal">
    <w:name w:val="rtf1 rtf1 rtf59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9rtf8Stiledidefault">
    <w:name w:val="rtf1 rtf1 rtf59 rtf8 Stile di default"/>
    <w:uiPriority w:val="99"/>
    <w:rsid w:val="00300B4C"/>
  </w:style>
  <w:style w:type="paragraph" w:customStyle="1" w:styleId="rtf1rtf1rtf59rtf8heading1">
    <w:name w:val="rtf1 rtf1 rtf59 rtf8 heading 1"/>
    <w:next w:val="rtf1rtf1rtf59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9rtf8heading2">
    <w:name w:val="rtf1 rtf1 rtf59 rtf8 heading 2"/>
    <w:next w:val="rtf1rtf1rtf59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9rtf8heading3">
    <w:name w:val="rtf1 rtf1 rtf59 rtf8 heading 3"/>
    <w:next w:val="rtf1rtf1rtf59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60Normal">
    <w:name w:val="rtf1 rtf1 rtf60 Normal"/>
    <w:next w:val="rtf1rtf1Normal"/>
    <w:uiPriority w:val="99"/>
    <w:rsid w:val="00300B4C"/>
    <w:pPr>
      <w:widowControl w:val="0"/>
      <w:autoSpaceDE w:val="0"/>
      <w:autoSpaceDN w:val="0"/>
      <w:adjustRightInd w:val="0"/>
    </w:pPr>
    <w:rPr>
      <w:sz w:val="24"/>
      <w:szCs w:val="24"/>
    </w:rPr>
  </w:style>
  <w:style w:type="character" w:customStyle="1" w:styleId="rtf1rtf1rtf60Stiledidefault">
    <w:name w:val="rtf1 rtf1 rtf60 Stile di default"/>
    <w:uiPriority w:val="99"/>
    <w:rsid w:val="00300B4C"/>
  </w:style>
  <w:style w:type="character" w:customStyle="1" w:styleId="rtf1rtf1rtf60DefaultParagraphFont">
    <w:name w:val="rtf1 rtf1 rtf60 Default Paragraph Font"/>
    <w:uiPriority w:val="99"/>
    <w:rsid w:val="00300B4C"/>
  </w:style>
  <w:style w:type="paragraph" w:customStyle="1" w:styleId="rtf1rtf1rtf60Normal0">
    <w:name w:val="rtf1 rtf1 rtf60 [Normal]"/>
    <w:next w:val="rtf1rtf1rtf60Normal"/>
    <w:uiPriority w:val="99"/>
    <w:rsid w:val="00300B4C"/>
    <w:pPr>
      <w:widowControl w:val="0"/>
      <w:autoSpaceDE w:val="0"/>
      <w:autoSpaceDN w:val="0"/>
      <w:adjustRightInd w:val="0"/>
    </w:pPr>
    <w:rPr>
      <w:rFonts w:ascii="Arial" w:hAnsi="Arial" w:cs="Arial"/>
      <w:sz w:val="24"/>
      <w:szCs w:val="24"/>
    </w:rPr>
  </w:style>
  <w:style w:type="character" w:customStyle="1" w:styleId="rtf1rtf1rtf60Strong">
    <w:name w:val="rtf1 rtf1 rtf60 Strong"/>
    <w:uiPriority w:val="99"/>
    <w:rsid w:val="00300B4C"/>
    <w:rPr>
      <w:b/>
    </w:rPr>
  </w:style>
  <w:style w:type="paragraph" w:customStyle="1" w:styleId="rtf60Normale">
    <w:name w:val="rtf60 [Normale]"/>
    <w:next w:val="rtf1rtf1rtf6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1Normal">
    <w:name w:val="rtf1 rtf1 rtf61 Normal"/>
    <w:next w:val="rtf1rtf1Normal"/>
    <w:uiPriority w:val="99"/>
    <w:rsid w:val="00300B4C"/>
    <w:pPr>
      <w:widowControl w:val="0"/>
      <w:autoSpaceDE w:val="0"/>
      <w:autoSpaceDN w:val="0"/>
      <w:adjustRightInd w:val="0"/>
    </w:pPr>
    <w:rPr>
      <w:sz w:val="24"/>
      <w:szCs w:val="24"/>
    </w:rPr>
  </w:style>
  <w:style w:type="character" w:customStyle="1" w:styleId="rtf1rtf1rtf61Stiledidefault">
    <w:name w:val="rtf1 rtf1 rtf61 Stile di default"/>
    <w:uiPriority w:val="99"/>
    <w:rsid w:val="00300B4C"/>
  </w:style>
  <w:style w:type="character" w:customStyle="1" w:styleId="rtf1rtf1rtf61DefaultParagraphFont">
    <w:name w:val="rtf1 rtf1 rtf61 Default Paragraph Font"/>
    <w:uiPriority w:val="99"/>
    <w:rsid w:val="00300B4C"/>
  </w:style>
  <w:style w:type="paragraph" w:customStyle="1" w:styleId="rtf1rtf1rtf61Normal0">
    <w:name w:val="rtf1 rtf1 rtf61 [Normal]"/>
    <w:next w:val="rtf1rtf1rtf61Normal"/>
    <w:uiPriority w:val="99"/>
    <w:rsid w:val="00300B4C"/>
    <w:pPr>
      <w:widowControl w:val="0"/>
      <w:autoSpaceDE w:val="0"/>
      <w:autoSpaceDN w:val="0"/>
      <w:adjustRightInd w:val="0"/>
    </w:pPr>
    <w:rPr>
      <w:rFonts w:ascii="Arial" w:hAnsi="Arial" w:cs="Arial"/>
      <w:sz w:val="24"/>
      <w:szCs w:val="24"/>
    </w:rPr>
  </w:style>
  <w:style w:type="character" w:customStyle="1" w:styleId="rtf1rtf1rtf61Strong">
    <w:name w:val="rtf1 rtf1 rtf61 Strong"/>
    <w:uiPriority w:val="99"/>
    <w:rsid w:val="00300B4C"/>
    <w:rPr>
      <w:b/>
    </w:rPr>
  </w:style>
  <w:style w:type="character" w:customStyle="1" w:styleId="rtf1rtf1rtf61legenda">
    <w:name w:val="rtf1 rtf1 rtf61 legenda"/>
    <w:uiPriority w:val="99"/>
    <w:rsid w:val="00300B4C"/>
  </w:style>
  <w:style w:type="paragraph" w:customStyle="1" w:styleId="rtf1rtf1rtf61Normale">
    <w:name w:val="rtf1 rtf1 rtf61 [Normale]"/>
    <w:next w:val="rtf1rtf1rtf6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2Normal">
    <w:name w:val="rtf1 rtf1 rtf62 Normal"/>
    <w:next w:val="rtf1rtf1Normal"/>
    <w:uiPriority w:val="99"/>
    <w:rsid w:val="00300B4C"/>
    <w:pPr>
      <w:widowControl w:val="0"/>
      <w:autoSpaceDE w:val="0"/>
      <w:autoSpaceDN w:val="0"/>
      <w:adjustRightInd w:val="0"/>
    </w:pPr>
    <w:rPr>
      <w:sz w:val="24"/>
      <w:szCs w:val="24"/>
    </w:rPr>
  </w:style>
  <w:style w:type="character" w:customStyle="1" w:styleId="rtf1rtf1rtf62Stiledidefault">
    <w:name w:val="rtf1 rtf1 rtf62 Stile di default"/>
    <w:uiPriority w:val="99"/>
    <w:rsid w:val="00300B4C"/>
    <w:rPr>
      <w:color w:val="FFFFFF"/>
    </w:rPr>
  </w:style>
  <w:style w:type="character" w:customStyle="1" w:styleId="rtf1rtf1rtf62DefaultParagraphFont">
    <w:name w:val="rtf1 rtf1 rtf62 Default Paragraph Font"/>
    <w:uiPriority w:val="99"/>
    <w:rsid w:val="00300B4C"/>
  </w:style>
  <w:style w:type="paragraph" w:customStyle="1" w:styleId="rtf1rtf1rtf62Normale">
    <w:name w:val="rtf1 rtf1 rtf62 [Normale]"/>
    <w:next w:val="rtf1rtf1rtf6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2Normal">
    <w:name w:val="rtf62 [Normal]"/>
    <w:next w:val="rtf1rtf1rtf62Normal"/>
    <w:uiPriority w:val="99"/>
    <w:rsid w:val="00300B4C"/>
    <w:pPr>
      <w:widowControl w:val="0"/>
      <w:autoSpaceDE w:val="0"/>
      <w:autoSpaceDN w:val="0"/>
      <w:adjustRightInd w:val="0"/>
    </w:pPr>
    <w:rPr>
      <w:rFonts w:ascii="Arial" w:hAnsi="Arial" w:cs="Arial"/>
      <w:sz w:val="24"/>
      <w:szCs w:val="24"/>
    </w:rPr>
  </w:style>
  <w:style w:type="paragraph" w:customStyle="1" w:styleId="rtf1rtf1rtf62rtf1Normal">
    <w:name w:val="rtf1 rtf1 rtf62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2rtf1Stiledidefault">
    <w:name w:val="rtf1 rtf1 rtf62 rtf1 Stile di default"/>
    <w:uiPriority w:val="99"/>
    <w:rsid w:val="00300B4C"/>
  </w:style>
  <w:style w:type="paragraph" w:customStyle="1" w:styleId="rtf1rtf1rtf62rtf2Normal">
    <w:name w:val="rtf1 rtf1 rtf62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2rtf2Stiledidefault">
    <w:name w:val="rtf1 rtf1 rtf62 rtf2 Stile di default"/>
    <w:uiPriority w:val="99"/>
    <w:rsid w:val="00300B4C"/>
  </w:style>
  <w:style w:type="paragraph" w:customStyle="1" w:styleId="rtf1rtf1rtf62rtf2heading1">
    <w:name w:val="rtf1 rtf1 rtf62 rtf2 heading 1"/>
    <w:next w:val="rtf1rtf1rtf62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2rtf2heading2">
    <w:name w:val="rtf1 rtf1 rtf62 rtf2 heading 2"/>
    <w:next w:val="rtf1rtf1rtf62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62rtf2heading3">
    <w:name w:val="rtf1 rtf1 rtf62 rtf2 heading 3"/>
    <w:next w:val="rtf1rtf1rtf62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63Normal">
    <w:name w:val="rtf1 rtf1 rtf63 Normal"/>
    <w:next w:val="rtf1rtf1Normal"/>
    <w:uiPriority w:val="99"/>
    <w:rsid w:val="00300B4C"/>
    <w:pPr>
      <w:widowControl w:val="0"/>
      <w:autoSpaceDE w:val="0"/>
      <w:autoSpaceDN w:val="0"/>
      <w:adjustRightInd w:val="0"/>
    </w:pPr>
    <w:rPr>
      <w:sz w:val="24"/>
      <w:szCs w:val="24"/>
    </w:rPr>
  </w:style>
  <w:style w:type="character" w:customStyle="1" w:styleId="rtf1rtf1rtf63Stiledidefault">
    <w:name w:val="rtf1 rtf1 rtf63 Stile di default"/>
    <w:uiPriority w:val="99"/>
    <w:rsid w:val="00300B4C"/>
  </w:style>
  <w:style w:type="character" w:customStyle="1" w:styleId="rtf1rtf1rtf63DefaultParagraphFont">
    <w:name w:val="rtf1 rtf1 rtf63 Default Paragraph Font"/>
    <w:uiPriority w:val="99"/>
    <w:rsid w:val="00300B4C"/>
  </w:style>
  <w:style w:type="paragraph" w:customStyle="1" w:styleId="rtf1rtf1rtf63Normal0">
    <w:name w:val="rtf1 rtf1 rtf63 [Normal]"/>
    <w:next w:val="rtf1rtf1rtf63Normal"/>
    <w:uiPriority w:val="99"/>
    <w:rsid w:val="00300B4C"/>
    <w:pPr>
      <w:widowControl w:val="0"/>
      <w:autoSpaceDE w:val="0"/>
      <w:autoSpaceDN w:val="0"/>
      <w:adjustRightInd w:val="0"/>
    </w:pPr>
    <w:rPr>
      <w:rFonts w:ascii="Arial" w:hAnsi="Arial" w:cs="Arial"/>
      <w:sz w:val="24"/>
      <w:szCs w:val="24"/>
    </w:rPr>
  </w:style>
  <w:style w:type="character" w:customStyle="1" w:styleId="rtf1rtf1rtf63Strong">
    <w:name w:val="rtf1 rtf1 rtf63 Strong"/>
    <w:uiPriority w:val="99"/>
    <w:rsid w:val="00300B4C"/>
    <w:rPr>
      <w:b/>
    </w:rPr>
  </w:style>
  <w:style w:type="paragraph" w:customStyle="1" w:styleId="rtf63Normale">
    <w:name w:val="rtf63 [Normale]"/>
    <w:next w:val="rtf1rtf1rtf6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4Normal">
    <w:name w:val="rtf1 rtf1 rtf64 Normal"/>
    <w:next w:val="rtf1rtf1Normal"/>
    <w:uiPriority w:val="99"/>
    <w:rsid w:val="00300B4C"/>
    <w:pPr>
      <w:widowControl w:val="0"/>
      <w:autoSpaceDE w:val="0"/>
      <w:autoSpaceDN w:val="0"/>
      <w:adjustRightInd w:val="0"/>
    </w:pPr>
    <w:rPr>
      <w:sz w:val="24"/>
      <w:szCs w:val="24"/>
    </w:rPr>
  </w:style>
  <w:style w:type="character" w:customStyle="1" w:styleId="rtf1rtf1rtf64Stiledidefault">
    <w:name w:val="rtf1 rtf1 rtf64 Stile di default"/>
    <w:uiPriority w:val="99"/>
    <w:rsid w:val="00300B4C"/>
  </w:style>
  <w:style w:type="character" w:customStyle="1" w:styleId="rtf1rtf1rtf64DefaultParagraphFont">
    <w:name w:val="rtf1 rtf1 rtf64 Default Paragraph Font"/>
    <w:uiPriority w:val="99"/>
    <w:rsid w:val="00300B4C"/>
  </w:style>
  <w:style w:type="paragraph" w:customStyle="1" w:styleId="rtf1rtf1rtf64Normal0">
    <w:name w:val="rtf1 rtf1 rtf64 [Normal]"/>
    <w:next w:val="rtf1rtf1rtf64Normal"/>
    <w:uiPriority w:val="99"/>
    <w:rsid w:val="00300B4C"/>
    <w:pPr>
      <w:widowControl w:val="0"/>
      <w:autoSpaceDE w:val="0"/>
      <w:autoSpaceDN w:val="0"/>
      <w:adjustRightInd w:val="0"/>
    </w:pPr>
    <w:rPr>
      <w:rFonts w:ascii="Arial" w:hAnsi="Arial" w:cs="Arial"/>
      <w:sz w:val="24"/>
      <w:szCs w:val="24"/>
    </w:rPr>
  </w:style>
  <w:style w:type="character" w:customStyle="1" w:styleId="rtf1rtf1rtf64Strong">
    <w:name w:val="rtf1 rtf1 rtf64 Strong"/>
    <w:uiPriority w:val="99"/>
    <w:rsid w:val="00300B4C"/>
    <w:rPr>
      <w:b/>
    </w:rPr>
  </w:style>
  <w:style w:type="character" w:customStyle="1" w:styleId="rtf1rtf1rtf64legenda">
    <w:name w:val="rtf1 rtf1 rtf64 legenda"/>
    <w:uiPriority w:val="99"/>
    <w:rsid w:val="00300B4C"/>
  </w:style>
  <w:style w:type="paragraph" w:customStyle="1" w:styleId="rtf1rtf1rtf64Normale">
    <w:name w:val="rtf1 rtf1 rtf64 [Normale]"/>
    <w:next w:val="rtf1rtf1rtf6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5Normal">
    <w:name w:val="rtf1 rtf1 rtf65 Normal"/>
    <w:next w:val="rtf1rtf1Normal"/>
    <w:uiPriority w:val="99"/>
    <w:rsid w:val="00300B4C"/>
    <w:pPr>
      <w:widowControl w:val="0"/>
      <w:autoSpaceDE w:val="0"/>
      <w:autoSpaceDN w:val="0"/>
      <w:adjustRightInd w:val="0"/>
    </w:pPr>
    <w:rPr>
      <w:sz w:val="24"/>
      <w:szCs w:val="24"/>
    </w:rPr>
  </w:style>
  <w:style w:type="character" w:customStyle="1" w:styleId="rtf1rtf1rtf65Stiledidefault">
    <w:name w:val="rtf1 rtf1 rtf65 Stile di default"/>
    <w:uiPriority w:val="99"/>
    <w:rsid w:val="00300B4C"/>
    <w:rPr>
      <w:color w:val="FFFFFF"/>
    </w:rPr>
  </w:style>
  <w:style w:type="character" w:customStyle="1" w:styleId="rtf1rtf1rtf65DefaultParagraphFont">
    <w:name w:val="rtf1 rtf1 rtf65 Default Paragraph Font"/>
    <w:uiPriority w:val="99"/>
    <w:rsid w:val="00300B4C"/>
  </w:style>
  <w:style w:type="paragraph" w:customStyle="1" w:styleId="rtf1rtf1rtf65Normale">
    <w:name w:val="rtf1 rtf1 rtf65 [Normale]"/>
    <w:next w:val="rtf1rtf1rtf6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5Normal">
    <w:name w:val="rtf65 [Normal]"/>
    <w:next w:val="rtf1rtf1rtf65Normal"/>
    <w:uiPriority w:val="99"/>
    <w:rsid w:val="00300B4C"/>
    <w:pPr>
      <w:widowControl w:val="0"/>
      <w:autoSpaceDE w:val="0"/>
      <w:autoSpaceDN w:val="0"/>
      <w:adjustRightInd w:val="0"/>
    </w:pPr>
    <w:rPr>
      <w:rFonts w:ascii="Arial" w:hAnsi="Arial" w:cs="Arial"/>
      <w:sz w:val="24"/>
      <w:szCs w:val="24"/>
    </w:rPr>
  </w:style>
  <w:style w:type="paragraph" w:customStyle="1" w:styleId="rtf1rtf1rtf65rtf1Normal">
    <w:name w:val="rtf1 rtf1 rtf65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5rtf1Stiledidefault">
    <w:name w:val="rtf1 rtf1 rtf65 rtf1 Stile di default"/>
    <w:uiPriority w:val="99"/>
    <w:rsid w:val="00300B4C"/>
  </w:style>
  <w:style w:type="paragraph" w:customStyle="1" w:styleId="rtf1rtf1rtf65rtf2Normal">
    <w:name w:val="rtf1 rtf1 rtf65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5rtf2Stiledidefault">
    <w:name w:val="rtf1 rtf1 rtf65 rtf2 Stile di default"/>
    <w:uiPriority w:val="99"/>
    <w:rsid w:val="00300B4C"/>
  </w:style>
  <w:style w:type="paragraph" w:customStyle="1" w:styleId="rtf1rtf1rtf65rtf2heading1">
    <w:name w:val="rtf1 rtf1 rtf65 rtf2 heading 1"/>
    <w:next w:val="rtf1rtf1rtf65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5rtf2heading2">
    <w:name w:val="rtf1 rtf1 rtf65 rtf2 heading 2"/>
    <w:next w:val="rtf1rtf1rtf65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65rtf2heading3">
    <w:name w:val="rtf1 rtf1 rtf65 rtf2 heading 3"/>
    <w:next w:val="rtf1rtf1rtf65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65rtf3Normal">
    <w:name w:val="rtf1 rtf1 rtf65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5rtf3Stiledidefault">
    <w:name w:val="rtf1 rtf1 rtf65 rtf3 Stile di default"/>
    <w:uiPriority w:val="99"/>
    <w:rsid w:val="00300B4C"/>
  </w:style>
  <w:style w:type="paragraph" w:customStyle="1" w:styleId="rtf1rtf1rtf65rtf3heading1">
    <w:name w:val="rtf1 rtf1 rtf65 rtf3 heading 1"/>
    <w:next w:val="rtf1rtf1rtf65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5rtf3heading2">
    <w:name w:val="rtf1 rtf1 rtf65 rtf3 heading 2"/>
    <w:next w:val="rtf1rtf1rtf65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65rtf3heading3">
    <w:name w:val="rtf1 rtf1 rtf65 rtf3 heading 3"/>
    <w:next w:val="rtf1rtf1rtf65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66Normal">
    <w:name w:val="rtf66 Normal"/>
    <w:next w:val="rtf1rtf1Normal"/>
    <w:uiPriority w:val="99"/>
    <w:rsid w:val="00300B4C"/>
    <w:pPr>
      <w:widowControl w:val="0"/>
      <w:autoSpaceDE w:val="0"/>
      <w:autoSpaceDN w:val="0"/>
      <w:adjustRightInd w:val="0"/>
    </w:pPr>
    <w:rPr>
      <w:sz w:val="24"/>
      <w:szCs w:val="24"/>
    </w:rPr>
  </w:style>
  <w:style w:type="character" w:customStyle="1" w:styleId="rtf1rtf1rtf66Stiledidefault">
    <w:name w:val="rtf1 rtf1 rtf66 Stile di default"/>
    <w:uiPriority w:val="99"/>
    <w:rsid w:val="00300B4C"/>
  </w:style>
  <w:style w:type="character" w:customStyle="1" w:styleId="rtf1rtf1rtf66DefaultParagraphFont">
    <w:name w:val="rtf1 rtf1 rtf66 Default Paragraph Font"/>
    <w:uiPriority w:val="99"/>
    <w:rsid w:val="00300B4C"/>
  </w:style>
  <w:style w:type="paragraph" w:customStyle="1" w:styleId="rtf1rtf1rtf66Normal">
    <w:name w:val="rtf1 rtf1 rtf66 [Normal]"/>
    <w:next w:val="rtf66Normal"/>
    <w:uiPriority w:val="99"/>
    <w:rsid w:val="00300B4C"/>
    <w:pPr>
      <w:widowControl w:val="0"/>
      <w:autoSpaceDE w:val="0"/>
      <w:autoSpaceDN w:val="0"/>
      <w:adjustRightInd w:val="0"/>
    </w:pPr>
    <w:rPr>
      <w:rFonts w:ascii="Arial" w:hAnsi="Arial" w:cs="Arial"/>
      <w:sz w:val="24"/>
      <w:szCs w:val="24"/>
    </w:rPr>
  </w:style>
  <w:style w:type="character" w:customStyle="1" w:styleId="rtf1rtf1rtf66Strong">
    <w:name w:val="rtf1 rtf1 rtf66 Strong"/>
    <w:uiPriority w:val="99"/>
    <w:rsid w:val="00300B4C"/>
    <w:rPr>
      <w:b/>
    </w:rPr>
  </w:style>
  <w:style w:type="paragraph" w:customStyle="1" w:styleId="rtf1rtf1rtf66Normale">
    <w:name w:val="rtf1 rtf1 rtf66 [Normale]"/>
    <w:next w:val="rtf6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7Normal">
    <w:name w:val="rtf1 rtf1 rtf67 Normal"/>
    <w:next w:val="rtf1rtf1Normal"/>
    <w:uiPriority w:val="99"/>
    <w:rsid w:val="00300B4C"/>
    <w:pPr>
      <w:widowControl w:val="0"/>
      <w:autoSpaceDE w:val="0"/>
      <w:autoSpaceDN w:val="0"/>
      <w:adjustRightInd w:val="0"/>
    </w:pPr>
    <w:rPr>
      <w:sz w:val="24"/>
      <w:szCs w:val="24"/>
    </w:rPr>
  </w:style>
  <w:style w:type="character" w:customStyle="1" w:styleId="rtf1rtf1rtf67Stiledidefault">
    <w:name w:val="rtf1 rtf1 rtf67 Stile di default"/>
    <w:uiPriority w:val="99"/>
    <w:rsid w:val="00300B4C"/>
  </w:style>
  <w:style w:type="character" w:customStyle="1" w:styleId="rtf1rtf1rtf67DefaultParagraphFont">
    <w:name w:val="rtf1 rtf1 rtf67 Default Paragraph Font"/>
    <w:uiPriority w:val="99"/>
    <w:rsid w:val="00300B4C"/>
  </w:style>
  <w:style w:type="paragraph" w:customStyle="1" w:styleId="rtf1rtf1rtf67Normal0">
    <w:name w:val="rtf1 rtf1 rtf67 [Normal]"/>
    <w:next w:val="rtf1rtf1rtf67Normal"/>
    <w:uiPriority w:val="99"/>
    <w:rsid w:val="00300B4C"/>
    <w:pPr>
      <w:widowControl w:val="0"/>
      <w:autoSpaceDE w:val="0"/>
      <w:autoSpaceDN w:val="0"/>
      <w:adjustRightInd w:val="0"/>
    </w:pPr>
    <w:rPr>
      <w:rFonts w:ascii="Arial" w:hAnsi="Arial" w:cs="Arial"/>
      <w:sz w:val="24"/>
      <w:szCs w:val="24"/>
    </w:rPr>
  </w:style>
  <w:style w:type="character" w:customStyle="1" w:styleId="rtf1rtf1rtf67Strong">
    <w:name w:val="rtf1 rtf1 rtf67 Strong"/>
    <w:uiPriority w:val="99"/>
    <w:rsid w:val="00300B4C"/>
    <w:rPr>
      <w:b/>
    </w:rPr>
  </w:style>
  <w:style w:type="character" w:customStyle="1" w:styleId="rtf1rtf1rtf67legenda">
    <w:name w:val="rtf1 rtf1 rtf67 legenda"/>
    <w:uiPriority w:val="99"/>
    <w:rsid w:val="00300B4C"/>
  </w:style>
  <w:style w:type="paragraph" w:customStyle="1" w:styleId="rtf67Normale">
    <w:name w:val="rtf67 [Normale]"/>
    <w:next w:val="rtf1rtf1rtf6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
    <w:name w:val="rtf1 rtf1 rtf68 Normal"/>
    <w:next w:val="rtf1rtf1Normal"/>
    <w:uiPriority w:val="99"/>
    <w:rsid w:val="00300B4C"/>
    <w:pPr>
      <w:widowControl w:val="0"/>
      <w:autoSpaceDE w:val="0"/>
      <w:autoSpaceDN w:val="0"/>
      <w:adjustRightInd w:val="0"/>
    </w:pPr>
    <w:rPr>
      <w:sz w:val="24"/>
      <w:szCs w:val="24"/>
    </w:rPr>
  </w:style>
  <w:style w:type="character" w:customStyle="1" w:styleId="rtf1rtf1rtf68Stiledidefault">
    <w:name w:val="rtf1 rtf1 rtf68 Stile di default"/>
    <w:uiPriority w:val="99"/>
    <w:rsid w:val="00300B4C"/>
    <w:rPr>
      <w:color w:val="FFFFFF"/>
    </w:rPr>
  </w:style>
  <w:style w:type="character" w:customStyle="1" w:styleId="rtf1rtf1rtf68DefaultParagraphFont">
    <w:name w:val="rtf1 rtf1 rtf68 Default Paragraph Font"/>
    <w:uiPriority w:val="99"/>
    <w:rsid w:val="00300B4C"/>
  </w:style>
  <w:style w:type="paragraph" w:customStyle="1" w:styleId="rtf1rtf1rtf68Normale">
    <w:name w:val="rtf1 rtf1 rtf68 [Normale]"/>
    <w:next w:val="rtf1rtf1rtf6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0">
    <w:name w:val="rtf1 rtf1 rtf68 [Normal]"/>
    <w:next w:val="rtf1rtf1rtf68Normal"/>
    <w:uiPriority w:val="99"/>
    <w:rsid w:val="00300B4C"/>
    <w:pPr>
      <w:widowControl w:val="0"/>
      <w:autoSpaceDE w:val="0"/>
      <w:autoSpaceDN w:val="0"/>
      <w:adjustRightInd w:val="0"/>
    </w:pPr>
    <w:rPr>
      <w:rFonts w:ascii="Arial" w:hAnsi="Arial" w:cs="Arial"/>
      <w:sz w:val="24"/>
      <w:szCs w:val="24"/>
    </w:rPr>
  </w:style>
  <w:style w:type="paragraph" w:customStyle="1" w:styleId="rtf1rtf1rtf68rtf1Normal">
    <w:name w:val="rtf1 rtf1 rtf68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8rtf1Stiledidefault">
    <w:name w:val="rtf1 rtf1 rtf68 rtf1 Stile di default"/>
    <w:uiPriority w:val="99"/>
    <w:rsid w:val="00300B4C"/>
  </w:style>
  <w:style w:type="paragraph" w:customStyle="1" w:styleId="rtf1rtf1rtf68rtf2Normal">
    <w:name w:val="rtf1 rtf1 rtf68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8rtf2Stiledidefault">
    <w:name w:val="rtf1 rtf1 rtf68 rtf2 Stile di default"/>
    <w:uiPriority w:val="99"/>
    <w:rsid w:val="00300B4C"/>
  </w:style>
  <w:style w:type="paragraph" w:customStyle="1" w:styleId="rtf1rtf1rtf68rtf2heading1">
    <w:name w:val="rtf1 rtf1 rtf68 rtf2 heading 1"/>
    <w:next w:val="rtf1rtf1rtf68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8rtf2heading2">
    <w:name w:val="rtf1 rtf1 rtf68 rtf2 heading 2"/>
    <w:next w:val="rtf1rtf1rtf68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68rtf2heading3">
    <w:name w:val="rtf68 rtf2 heading 3"/>
    <w:next w:val="rtf1rtf1rtf68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69Normal">
    <w:name w:val="rtf1 rtf1 rtf69 Normal"/>
    <w:next w:val="rtf1rtf1Normal"/>
    <w:uiPriority w:val="99"/>
    <w:rsid w:val="00300B4C"/>
    <w:pPr>
      <w:widowControl w:val="0"/>
      <w:autoSpaceDE w:val="0"/>
      <w:autoSpaceDN w:val="0"/>
      <w:adjustRightInd w:val="0"/>
    </w:pPr>
    <w:rPr>
      <w:sz w:val="24"/>
      <w:szCs w:val="24"/>
    </w:rPr>
  </w:style>
  <w:style w:type="character" w:customStyle="1" w:styleId="rtf1rtf1rtf69Stiledidefault">
    <w:name w:val="rtf1 rtf1 rtf69 Stile di default"/>
    <w:uiPriority w:val="99"/>
    <w:rsid w:val="00300B4C"/>
  </w:style>
  <w:style w:type="character" w:customStyle="1" w:styleId="rtf1rtf1rtf69DefaultParagraphFont">
    <w:name w:val="rtf1 rtf1 rtf69 Default Paragraph Font"/>
    <w:uiPriority w:val="99"/>
    <w:rsid w:val="00300B4C"/>
  </w:style>
  <w:style w:type="paragraph" w:customStyle="1" w:styleId="rtf1rtf1rtf69Normal0">
    <w:name w:val="rtf1 rtf1 rtf69 [Normal]"/>
    <w:next w:val="rtf1rtf1rtf69Normal"/>
    <w:uiPriority w:val="99"/>
    <w:rsid w:val="00300B4C"/>
    <w:pPr>
      <w:widowControl w:val="0"/>
      <w:autoSpaceDE w:val="0"/>
      <w:autoSpaceDN w:val="0"/>
      <w:adjustRightInd w:val="0"/>
    </w:pPr>
    <w:rPr>
      <w:rFonts w:ascii="Arial" w:hAnsi="Arial" w:cs="Arial"/>
      <w:sz w:val="24"/>
      <w:szCs w:val="24"/>
    </w:rPr>
  </w:style>
  <w:style w:type="character" w:customStyle="1" w:styleId="rtf1rtf1rtf69Strong">
    <w:name w:val="rtf1 rtf1 rtf69 Strong"/>
    <w:uiPriority w:val="99"/>
    <w:rsid w:val="00300B4C"/>
    <w:rPr>
      <w:b/>
    </w:rPr>
  </w:style>
  <w:style w:type="paragraph" w:customStyle="1" w:styleId="rtf1rtf1rtf69Normale">
    <w:name w:val="rtf1 rtf1 rtf69 [Normale]"/>
    <w:next w:val="rtf1rtf1rtf6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0Normal">
    <w:name w:val="rtf1 rtf1 rtf70 Normal"/>
    <w:next w:val="rtf1rtf1Normal"/>
    <w:uiPriority w:val="99"/>
    <w:rsid w:val="00300B4C"/>
    <w:pPr>
      <w:widowControl w:val="0"/>
      <w:autoSpaceDE w:val="0"/>
      <w:autoSpaceDN w:val="0"/>
      <w:adjustRightInd w:val="0"/>
    </w:pPr>
    <w:rPr>
      <w:sz w:val="24"/>
      <w:szCs w:val="24"/>
    </w:rPr>
  </w:style>
  <w:style w:type="character" w:customStyle="1" w:styleId="rtf1rtf1rtf70Stiledidefault">
    <w:name w:val="rtf1 rtf1 rtf70 Stile di default"/>
    <w:uiPriority w:val="99"/>
    <w:rsid w:val="00300B4C"/>
  </w:style>
  <w:style w:type="character" w:customStyle="1" w:styleId="rtf1rtf1rtf70DefaultParagraphFont">
    <w:name w:val="rtf1 rtf1 rtf70 Default Paragraph Font"/>
    <w:uiPriority w:val="99"/>
    <w:rsid w:val="00300B4C"/>
  </w:style>
  <w:style w:type="paragraph" w:customStyle="1" w:styleId="rtf1rtf1rtf70Normal0">
    <w:name w:val="rtf1 rtf1 rtf70 [Normal]"/>
    <w:next w:val="rtf1rtf1rtf70Normal"/>
    <w:uiPriority w:val="99"/>
    <w:rsid w:val="00300B4C"/>
    <w:pPr>
      <w:widowControl w:val="0"/>
      <w:autoSpaceDE w:val="0"/>
      <w:autoSpaceDN w:val="0"/>
      <w:adjustRightInd w:val="0"/>
    </w:pPr>
    <w:rPr>
      <w:rFonts w:ascii="Arial" w:hAnsi="Arial" w:cs="Arial"/>
      <w:sz w:val="24"/>
      <w:szCs w:val="24"/>
    </w:rPr>
  </w:style>
  <w:style w:type="character" w:customStyle="1" w:styleId="rtf1rtf1rtf70Strong">
    <w:name w:val="rtf1 rtf1 rtf70 Strong"/>
    <w:uiPriority w:val="99"/>
    <w:rsid w:val="00300B4C"/>
    <w:rPr>
      <w:b/>
    </w:rPr>
  </w:style>
  <w:style w:type="character" w:customStyle="1" w:styleId="rtf1rtf1rtf70legenda">
    <w:name w:val="rtf1 rtf1 rtf70 legenda"/>
    <w:uiPriority w:val="99"/>
    <w:rsid w:val="00300B4C"/>
  </w:style>
  <w:style w:type="paragraph" w:customStyle="1" w:styleId="rtf70Normale">
    <w:name w:val="rtf70 [Normale]"/>
    <w:next w:val="rtf1rtf1rtf7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
    <w:name w:val="rtf1 rtf1 rtf71 Normal"/>
    <w:next w:val="rtf1rtf1Normal"/>
    <w:uiPriority w:val="99"/>
    <w:rsid w:val="00300B4C"/>
    <w:pPr>
      <w:widowControl w:val="0"/>
      <w:autoSpaceDE w:val="0"/>
      <w:autoSpaceDN w:val="0"/>
      <w:adjustRightInd w:val="0"/>
    </w:pPr>
    <w:rPr>
      <w:sz w:val="24"/>
      <w:szCs w:val="24"/>
    </w:rPr>
  </w:style>
  <w:style w:type="character" w:customStyle="1" w:styleId="rtf1rtf1rtf71Stiledidefault">
    <w:name w:val="rtf1 rtf1 rtf71 Stile di default"/>
    <w:uiPriority w:val="99"/>
    <w:rsid w:val="00300B4C"/>
    <w:rPr>
      <w:color w:val="FFFFFF"/>
    </w:rPr>
  </w:style>
  <w:style w:type="character" w:customStyle="1" w:styleId="rtf1rtf1rtf71DefaultParagraphFont">
    <w:name w:val="rtf1 rtf1 rtf71 Default Paragraph Font"/>
    <w:uiPriority w:val="99"/>
    <w:rsid w:val="00300B4C"/>
  </w:style>
  <w:style w:type="paragraph" w:customStyle="1" w:styleId="rtf1rtf1rtf71Normale">
    <w:name w:val="rtf1 rtf1 rtf71 [Normale]"/>
    <w:next w:val="rtf1rtf1rtf7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0">
    <w:name w:val="rtf1 rtf1 rtf71 [Normal]"/>
    <w:next w:val="rtf1rtf1rtf71Normal"/>
    <w:uiPriority w:val="99"/>
    <w:rsid w:val="00300B4C"/>
    <w:pPr>
      <w:widowControl w:val="0"/>
      <w:autoSpaceDE w:val="0"/>
      <w:autoSpaceDN w:val="0"/>
      <w:adjustRightInd w:val="0"/>
    </w:pPr>
    <w:rPr>
      <w:rFonts w:ascii="Arial" w:hAnsi="Arial" w:cs="Arial"/>
      <w:sz w:val="24"/>
      <w:szCs w:val="24"/>
    </w:rPr>
  </w:style>
  <w:style w:type="paragraph" w:customStyle="1" w:styleId="rtf1rtf1rtf71rtf1Normal">
    <w:name w:val="rtf1 rtf1 rtf71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1rtf1Stiledidefault">
    <w:name w:val="rtf1 rtf1 rtf71 rtf1 Stile di default"/>
    <w:uiPriority w:val="99"/>
    <w:rsid w:val="00300B4C"/>
  </w:style>
  <w:style w:type="paragraph" w:customStyle="1" w:styleId="rtf1rtf1rtf71rtf2Normal">
    <w:name w:val="rtf1 rtf1 rtf71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1rtf2Stiledidefault">
    <w:name w:val="rtf1 rtf1 rtf71 rtf2 Stile di default"/>
    <w:uiPriority w:val="99"/>
    <w:rsid w:val="00300B4C"/>
  </w:style>
  <w:style w:type="paragraph" w:customStyle="1" w:styleId="rtf1rtf1rtf71rtf2heading1">
    <w:name w:val="rtf1 rtf1 rtf71 rtf2 heading 1"/>
    <w:next w:val="rtf1rtf1rtf71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71rtf2heading2">
    <w:name w:val="rtf1 rtf1 rtf71 rtf2 heading 2"/>
    <w:next w:val="rtf1rtf1rtf71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71rtf2heading3">
    <w:name w:val="rtf71 rtf2 heading 3"/>
    <w:next w:val="rtf1rtf1rtf71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72Normal">
    <w:name w:val="rtf1 rtf1 rtf72 Normal"/>
    <w:next w:val="rtf1rtf1Normal"/>
    <w:uiPriority w:val="99"/>
    <w:rsid w:val="00300B4C"/>
    <w:pPr>
      <w:widowControl w:val="0"/>
      <w:autoSpaceDE w:val="0"/>
      <w:autoSpaceDN w:val="0"/>
      <w:adjustRightInd w:val="0"/>
    </w:pPr>
    <w:rPr>
      <w:sz w:val="24"/>
      <w:szCs w:val="24"/>
    </w:rPr>
  </w:style>
  <w:style w:type="character" w:customStyle="1" w:styleId="rtf1rtf1rtf72Stiledidefault">
    <w:name w:val="rtf1 rtf1 rtf72 Stile di default"/>
    <w:uiPriority w:val="99"/>
    <w:rsid w:val="00300B4C"/>
  </w:style>
  <w:style w:type="character" w:customStyle="1" w:styleId="rtf1rtf1rtf72DefaultParagraphFont">
    <w:name w:val="rtf1 rtf1 rtf72 Default Paragraph Font"/>
    <w:uiPriority w:val="99"/>
    <w:rsid w:val="00300B4C"/>
  </w:style>
  <w:style w:type="paragraph" w:customStyle="1" w:styleId="rtf1rtf1rtf72Normal0">
    <w:name w:val="rtf1 rtf1 rtf72 [Normal]"/>
    <w:next w:val="rtf1rtf1rtf72Normal"/>
    <w:uiPriority w:val="99"/>
    <w:rsid w:val="00300B4C"/>
    <w:pPr>
      <w:widowControl w:val="0"/>
      <w:autoSpaceDE w:val="0"/>
      <w:autoSpaceDN w:val="0"/>
      <w:adjustRightInd w:val="0"/>
    </w:pPr>
    <w:rPr>
      <w:rFonts w:ascii="Arial" w:hAnsi="Arial" w:cs="Arial"/>
      <w:sz w:val="24"/>
      <w:szCs w:val="24"/>
    </w:rPr>
  </w:style>
  <w:style w:type="character" w:customStyle="1" w:styleId="rtf1rtf1rtf72Strong">
    <w:name w:val="rtf1 rtf1 rtf72 Strong"/>
    <w:uiPriority w:val="99"/>
    <w:rsid w:val="00300B4C"/>
    <w:rPr>
      <w:b/>
    </w:rPr>
  </w:style>
  <w:style w:type="paragraph" w:customStyle="1" w:styleId="rtf1rtf1rtf72Normale">
    <w:name w:val="rtf1 rtf1 rtf72 [Normale]"/>
    <w:next w:val="rtf1rtf1rtf7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3Normal">
    <w:name w:val="rtf1 rtf1 rtf73 Normal"/>
    <w:next w:val="rtf1rtf1Normal"/>
    <w:uiPriority w:val="99"/>
    <w:rsid w:val="00300B4C"/>
    <w:pPr>
      <w:widowControl w:val="0"/>
      <w:autoSpaceDE w:val="0"/>
      <w:autoSpaceDN w:val="0"/>
      <w:adjustRightInd w:val="0"/>
    </w:pPr>
    <w:rPr>
      <w:sz w:val="24"/>
      <w:szCs w:val="24"/>
    </w:rPr>
  </w:style>
  <w:style w:type="character" w:customStyle="1" w:styleId="rtf1rtf1rtf73Stiledidefault">
    <w:name w:val="rtf1 rtf1 rtf73 Stile di default"/>
    <w:uiPriority w:val="99"/>
    <w:rsid w:val="00300B4C"/>
  </w:style>
  <w:style w:type="character" w:customStyle="1" w:styleId="rtf1rtf1rtf73DefaultParagraphFont">
    <w:name w:val="rtf1 rtf1 rtf73 Default Paragraph Font"/>
    <w:uiPriority w:val="99"/>
    <w:rsid w:val="00300B4C"/>
  </w:style>
  <w:style w:type="paragraph" w:customStyle="1" w:styleId="rtf1rtf1rtf73Normal0">
    <w:name w:val="rtf1 rtf1 rtf73 [Normal]"/>
    <w:next w:val="rtf1rtf1rtf73Normal"/>
    <w:uiPriority w:val="99"/>
    <w:rsid w:val="00300B4C"/>
    <w:pPr>
      <w:widowControl w:val="0"/>
      <w:autoSpaceDE w:val="0"/>
      <w:autoSpaceDN w:val="0"/>
      <w:adjustRightInd w:val="0"/>
    </w:pPr>
    <w:rPr>
      <w:rFonts w:ascii="Arial" w:hAnsi="Arial" w:cs="Arial"/>
      <w:sz w:val="24"/>
      <w:szCs w:val="24"/>
    </w:rPr>
  </w:style>
  <w:style w:type="character" w:customStyle="1" w:styleId="rtf1rtf1rtf73Strong">
    <w:name w:val="rtf1 rtf1 rtf73 Strong"/>
    <w:uiPriority w:val="99"/>
    <w:rsid w:val="00300B4C"/>
    <w:rPr>
      <w:b/>
    </w:rPr>
  </w:style>
  <w:style w:type="character" w:customStyle="1" w:styleId="rtf1rtf1rtf73legenda">
    <w:name w:val="rtf1 rtf1 rtf73 legenda"/>
    <w:uiPriority w:val="99"/>
    <w:rsid w:val="00300B4C"/>
  </w:style>
  <w:style w:type="paragraph" w:customStyle="1" w:styleId="rtf73Normale">
    <w:name w:val="rtf73 [Normale]"/>
    <w:next w:val="rtf1rtf1rtf7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
    <w:name w:val="rtf1 rtf1 rtf74 Normal"/>
    <w:next w:val="rtf1rtf1Normal"/>
    <w:uiPriority w:val="99"/>
    <w:rsid w:val="00300B4C"/>
    <w:pPr>
      <w:widowControl w:val="0"/>
      <w:autoSpaceDE w:val="0"/>
      <w:autoSpaceDN w:val="0"/>
      <w:adjustRightInd w:val="0"/>
    </w:pPr>
    <w:rPr>
      <w:sz w:val="24"/>
      <w:szCs w:val="24"/>
    </w:rPr>
  </w:style>
  <w:style w:type="character" w:customStyle="1" w:styleId="rtf1rtf1rtf74Stiledidefault">
    <w:name w:val="rtf1 rtf1 rtf74 Stile di default"/>
    <w:uiPriority w:val="99"/>
    <w:rsid w:val="00300B4C"/>
    <w:rPr>
      <w:color w:val="FFFFFF"/>
    </w:rPr>
  </w:style>
  <w:style w:type="character" w:customStyle="1" w:styleId="rtf1rtf1rtf74DefaultParagraphFont">
    <w:name w:val="rtf1 rtf1 rtf74 Default Paragraph Font"/>
    <w:uiPriority w:val="99"/>
    <w:rsid w:val="00300B4C"/>
  </w:style>
  <w:style w:type="paragraph" w:customStyle="1" w:styleId="rtf1rtf1rtf74Normale">
    <w:name w:val="rtf1 rtf1 rtf74 [Normale]"/>
    <w:next w:val="rtf1rtf1rtf7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0">
    <w:name w:val="rtf1 rtf1 rtf74 [Normal]"/>
    <w:next w:val="rtf1rtf1rtf74Normal"/>
    <w:uiPriority w:val="99"/>
    <w:rsid w:val="00300B4C"/>
    <w:pPr>
      <w:widowControl w:val="0"/>
      <w:autoSpaceDE w:val="0"/>
      <w:autoSpaceDN w:val="0"/>
      <w:adjustRightInd w:val="0"/>
    </w:pPr>
    <w:rPr>
      <w:rFonts w:ascii="Arial" w:hAnsi="Arial" w:cs="Arial"/>
      <w:sz w:val="24"/>
      <w:szCs w:val="24"/>
    </w:rPr>
  </w:style>
  <w:style w:type="paragraph" w:customStyle="1" w:styleId="rtf1rtf1rtf74rtf1Normal">
    <w:name w:val="rtf1 rtf1 rtf74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4rtf1Stiledidefault">
    <w:name w:val="rtf1 rtf1 rtf74 rtf1 Stile di default"/>
    <w:uiPriority w:val="99"/>
    <w:rsid w:val="00300B4C"/>
  </w:style>
  <w:style w:type="paragraph" w:customStyle="1" w:styleId="rtf1rtf1rtf74rtf2Normal">
    <w:name w:val="rtf1 rtf1 rtf74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4rtf2Stiledidefault">
    <w:name w:val="rtf1 rtf1 rtf74 rtf2 Stile di default"/>
    <w:uiPriority w:val="99"/>
    <w:rsid w:val="00300B4C"/>
  </w:style>
  <w:style w:type="paragraph" w:customStyle="1" w:styleId="rtf1rtf1rtf74rtf2heading1">
    <w:name w:val="rtf1 rtf1 rtf74 rtf2 heading 1"/>
    <w:next w:val="rtf1rtf1rtf74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74rtf2heading2">
    <w:name w:val="rtf1 rtf1 rtf74 rtf2 heading 2"/>
    <w:next w:val="rtf1rtf1rtf74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74rtf2heading3">
    <w:name w:val="rtf74 rtf2 heading 3"/>
    <w:next w:val="rtf1rtf1rtf74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74rtf3Normal">
    <w:name w:val="rtf1 rtf1 rtf74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4rtf3Stiledidefault">
    <w:name w:val="rtf1 rtf1 rtf74 rtf3 Stile di default"/>
    <w:uiPriority w:val="99"/>
    <w:rsid w:val="00300B4C"/>
  </w:style>
  <w:style w:type="paragraph" w:customStyle="1" w:styleId="rtf1rtf1rtf74rtf3heading1">
    <w:name w:val="rtf1 rtf1 rtf74 rtf3 heading 1"/>
    <w:next w:val="rtf1rtf1rtf74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74rtf3heading2">
    <w:name w:val="rtf1 rtf1 rtf74 rtf3 heading 2"/>
    <w:next w:val="rtf1rtf1rtf74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74rtf3heading3">
    <w:name w:val="rtf1 rtf1 rtf74 rtf3 heading 3"/>
    <w:next w:val="rtf1rtf1rtf74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74rtf5Normal">
    <w:name w:val="rtf1 rtf1 rtf74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4rtf5Stiledidefault">
    <w:name w:val="rtf1 rtf1 rtf74 rtf5 Stile di default"/>
    <w:uiPriority w:val="99"/>
    <w:rsid w:val="00300B4C"/>
  </w:style>
  <w:style w:type="paragraph" w:customStyle="1" w:styleId="rtf1rtf1rtf74rtf5heading1">
    <w:name w:val="rtf1 rtf1 rtf74 rtf5 heading 1"/>
    <w:next w:val="rtf1rtf1rtf74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74rtf5heading2">
    <w:name w:val="rtf1 rtf1 rtf74 rtf5 heading 2"/>
    <w:next w:val="rtf1rtf1rtf74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74rtf5heading3">
    <w:name w:val="rtf1 rtf1 rtf74 rtf5 heading 3"/>
    <w:next w:val="rtf1rtf1rtf74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74rtf6Normal">
    <w:name w:val="rtf1 rtf1 rtf74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4rtf6Stiledidefault">
    <w:name w:val="rtf1 rtf1 rtf74 rtf6 Stile di default"/>
    <w:uiPriority w:val="99"/>
    <w:rsid w:val="00300B4C"/>
  </w:style>
  <w:style w:type="paragraph" w:customStyle="1" w:styleId="rtf74rtf6heading1">
    <w:name w:val="rtf74 rtf6 heading 1"/>
    <w:next w:val="rtf1rtf1rtf74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74rtf6heading2">
    <w:name w:val="rtf1 rtf1 rtf74 rtf6 heading 2"/>
    <w:next w:val="rtf1rtf1rtf74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74rtf6heading3">
    <w:name w:val="rtf1 rtf1 rtf74 rtf6 heading 3"/>
    <w:next w:val="rtf1rtf1rtf74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74rtf7Normal">
    <w:name w:val="rtf1 rtf1 rtf74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4rtf7Stiledidefault">
    <w:name w:val="rtf1 rtf1 rtf74 rtf7 Stile di default"/>
    <w:uiPriority w:val="99"/>
    <w:rsid w:val="00300B4C"/>
  </w:style>
  <w:style w:type="paragraph" w:customStyle="1" w:styleId="rtf1rtf1rtf74rtf7heading1">
    <w:name w:val="rtf1 rtf1 rtf74 rtf7 heading 1"/>
    <w:next w:val="rtf1rtf1rtf74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74rtf7heading2">
    <w:name w:val="rtf1 rtf1 rtf74 rtf7 heading 2"/>
    <w:next w:val="rtf1rtf1rtf74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74rtf7heading3">
    <w:name w:val="rtf1 rtf1 rtf74 rtf7 heading 3"/>
    <w:next w:val="rtf1rtf1rtf74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74rtf8Normal">
    <w:name w:val="rtf1 rtf1 rtf74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4rtf8Stiledidefault">
    <w:name w:val="rtf1 rtf1 rtf74 rtf8 Stile di default"/>
    <w:uiPriority w:val="99"/>
    <w:rsid w:val="00300B4C"/>
  </w:style>
  <w:style w:type="paragraph" w:customStyle="1" w:styleId="rtf1rtf1rtf74rtf8heading1">
    <w:name w:val="rtf1 rtf1 rtf74 rtf8 heading 1"/>
    <w:next w:val="rtf1rtf1rtf74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74rtf8heading2">
    <w:name w:val="rtf1 rtf1 rtf74 rtf8 heading 2"/>
    <w:next w:val="rtf1rtf1rtf74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74rtf8heading3">
    <w:name w:val="rtf1 rtf1 rtf74 rtf8 heading 3"/>
    <w:next w:val="rtf1rtf1rtf74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75Normal">
    <w:name w:val="rtf1 rtf1 rtf75 Normal"/>
    <w:next w:val="rtf1rtf1Normal"/>
    <w:uiPriority w:val="99"/>
    <w:rsid w:val="00300B4C"/>
    <w:pPr>
      <w:widowControl w:val="0"/>
      <w:autoSpaceDE w:val="0"/>
      <w:autoSpaceDN w:val="0"/>
      <w:adjustRightInd w:val="0"/>
    </w:pPr>
    <w:rPr>
      <w:sz w:val="24"/>
      <w:szCs w:val="24"/>
    </w:rPr>
  </w:style>
  <w:style w:type="character" w:customStyle="1" w:styleId="rtf1rtf1rtf75Stiledidefault">
    <w:name w:val="rtf1 rtf1 rtf75 Stile di default"/>
    <w:uiPriority w:val="99"/>
    <w:rsid w:val="00300B4C"/>
  </w:style>
  <w:style w:type="character" w:customStyle="1" w:styleId="rtf1rtf1rtf75DefaultParagraphFont">
    <w:name w:val="rtf1 rtf1 rtf75 Default Paragraph Font"/>
    <w:uiPriority w:val="99"/>
    <w:rsid w:val="00300B4C"/>
  </w:style>
  <w:style w:type="paragraph" w:customStyle="1" w:styleId="rtf1rtf1rtf75Normal0">
    <w:name w:val="rtf1 rtf1 rtf75 [Normal]"/>
    <w:next w:val="rtf1rtf1rtf75Normal"/>
    <w:uiPriority w:val="99"/>
    <w:rsid w:val="00300B4C"/>
    <w:pPr>
      <w:widowControl w:val="0"/>
      <w:autoSpaceDE w:val="0"/>
      <w:autoSpaceDN w:val="0"/>
      <w:adjustRightInd w:val="0"/>
    </w:pPr>
    <w:rPr>
      <w:rFonts w:ascii="Arial" w:hAnsi="Arial" w:cs="Arial"/>
      <w:sz w:val="24"/>
      <w:szCs w:val="24"/>
    </w:rPr>
  </w:style>
  <w:style w:type="character" w:customStyle="1" w:styleId="rtf1rtf1rtf75Strong">
    <w:name w:val="rtf1 rtf1 rtf75 Strong"/>
    <w:uiPriority w:val="99"/>
    <w:rsid w:val="00300B4C"/>
    <w:rPr>
      <w:b/>
    </w:rPr>
  </w:style>
  <w:style w:type="paragraph" w:customStyle="1" w:styleId="rtf1rtf1rtf75Normale">
    <w:name w:val="rtf1 rtf1 rtf75 [Normale]"/>
    <w:next w:val="rtf1rtf1rtf7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6Normal">
    <w:name w:val="rtf1 rtf1 rtf76 Normal"/>
    <w:next w:val="rtf1rtf1Normal"/>
    <w:uiPriority w:val="99"/>
    <w:rsid w:val="00300B4C"/>
    <w:pPr>
      <w:widowControl w:val="0"/>
      <w:autoSpaceDE w:val="0"/>
      <w:autoSpaceDN w:val="0"/>
      <w:adjustRightInd w:val="0"/>
    </w:pPr>
    <w:rPr>
      <w:sz w:val="24"/>
      <w:szCs w:val="24"/>
    </w:rPr>
  </w:style>
  <w:style w:type="character" w:customStyle="1" w:styleId="rtf1rtf1rtf76Stiledidefault">
    <w:name w:val="rtf1 rtf1 rtf76 Stile di default"/>
    <w:uiPriority w:val="99"/>
    <w:rsid w:val="00300B4C"/>
  </w:style>
  <w:style w:type="character" w:customStyle="1" w:styleId="rtf1rtf1rtf76DefaultParagraphFont">
    <w:name w:val="rtf1 rtf1 rtf76 Default Paragraph Font"/>
    <w:uiPriority w:val="99"/>
    <w:rsid w:val="00300B4C"/>
  </w:style>
  <w:style w:type="paragraph" w:customStyle="1" w:styleId="rtf1rtf1rtf76Normal0">
    <w:name w:val="rtf1 rtf1 rtf76 [Normal]"/>
    <w:next w:val="rtf1rtf1rtf76Normal"/>
    <w:uiPriority w:val="99"/>
    <w:rsid w:val="00300B4C"/>
    <w:pPr>
      <w:widowControl w:val="0"/>
      <w:autoSpaceDE w:val="0"/>
      <w:autoSpaceDN w:val="0"/>
      <w:adjustRightInd w:val="0"/>
    </w:pPr>
    <w:rPr>
      <w:rFonts w:ascii="Arial" w:hAnsi="Arial" w:cs="Arial"/>
      <w:sz w:val="24"/>
      <w:szCs w:val="24"/>
    </w:rPr>
  </w:style>
  <w:style w:type="character" w:customStyle="1" w:styleId="rtf1rtf1rtf76Strong">
    <w:name w:val="rtf1 rtf1 rtf76 Strong"/>
    <w:uiPriority w:val="99"/>
    <w:rsid w:val="00300B4C"/>
    <w:rPr>
      <w:b/>
    </w:rPr>
  </w:style>
  <w:style w:type="character" w:customStyle="1" w:styleId="rtf1rtf1rtf76legenda">
    <w:name w:val="rtf1 rtf1 rtf76 legenda"/>
    <w:uiPriority w:val="99"/>
    <w:rsid w:val="00300B4C"/>
  </w:style>
  <w:style w:type="paragraph" w:customStyle="1" w:styleId="rtf76Normale">
    <w:name w:val="rtf76 [Normale]"/>
    <w:next w:val="rtf1rtf1rtf7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
    <w:name w:val="rtf1 rtf1 rtf77 Normal"/>
    <w:next w:val="rtf1rtf1Normal"/>
    <w:uiPriority w:val="99"/>
    <w:rsid w:val="00300B4C"/>
    <w:pPr>
      <w:widowControl w:val="0"/>
      <w:autoSpaceDE w:val="0"/>
      <w:autoSpaceDN w:val="0"/>
      <w:adjustRightInd w:val="0"/>
    </w:pPr>
    <w:rPr>
      <w:sz w:val="24"/>
      <w:szCs w:val="24"/>
    </w:rPr>
  </w:style>
  <w:style w:type="character" w:customStyle="1" w:styleId="rtf1rtf1rtf77Stiledidefault">
    <w:name w:val="rtf1 rtf1 rtf77 Stile di default"/>
    <w:uiPriority w:val="99"/>
    <w:rsid w:val="00300B4C"/>
    <w:rPr>
      <w:color w:val="FFFFFF"/>
    </w:rPr>
  </w:style>
  <w:style w:type="character" w:customStyle="1" w:styleId="rtf1rtf1rtf77DefaultParagraphFont">
    <w:name w:val="rtf1 rtf1 rtf77 Default Paragraph Font"/>
    <w:uiPriority w:val="99"/>
    <w:rsid w:val="00300B4C"/>
  </w:style>
  <w:style w:type="paragraph" w:customStyle="1" w:styleId="rtf1rtf1rtf77Normale">
    <w:name w:val="rtf1 rtf1 rtf77 [Normale]"/>
    <w:next w:val="rtf1rtf1rtf7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0">
    <w:name w:val="rtf1 rtf1 rtf77 [Normal]"/>
    <w:next w:val="rtf1rtf1rtf77Normal"/>
    <w:uiPriority w:val="99"/>
    <w:rsid w:val="00300B4C"/>
    <w:pPr>
      <w:widowControl w:val="0"/>
      <w:autoSpaceDE w:val="0"/>
      <w:autoSpaceDN w:val="0"/>
      <w:adjustRightInd w:val="0"/>
    </w:pPr>
    <w:rPr>
      <w:rFonts w:ascii="Arial" w:hAnsi="Arial" w:cs="Arial"/>
      <w:sz w:val="24"/>
      <w:szCs w:val="24"/>
    </w:rPr>
  </w:style>
  <w:style w:type="paragraph" w:customStyle="1" w:styleId="rtf1rtf1rtf77rtf1Normal">
    <w:name w:val="rtf1 rtf1 rtf77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7rtf1Stiledidefault">
    <w:name w:val="rtf1 rtf1 rtf77 rtf1 Stile di default"/>
    <w:uiPriority w:val="99"/>
    <w:rsid w:val="00300B4C"/>
  </w:style>
  <w:style w:type="paragraph" w:customStyle="1" w:styleId="rtf1rtf1rtf78Normal">
    <w:name w:val="rtf1 rtf1 rtf78 Normal"/>
    <w:next w:val="rtf1rtf1Normal"/>
    <w:uiPriority w:val="99"/>
    <w:rsid w:val="00300B4C"/>
    <w:pPr>
      <w:widowControl w:val="0"/>
      <w:autoSpaceDE w:val="0"/>
      <w:autoSpaceDN w:val="0"/>
      <w:adjustRightInd w:val="0"/>
    </w:pPr>
    <w:rPr>
      <w:sz w:val="24"/>
      <w:szCs w:val="24"/>
    </w:rPr>
  </w:style>
  <w:style w:type="character" w:customStyle="1" w:styleId="rtf1rtf1rtf78Stiledidefault">
    <w:name w:val="rtf1 rtf1 rtf78 Stile di default"/>
    <w:uiPriority w:val="99"/>
    <w:rsid w:val="00300B4C"/>
  </w:style>
  <w:style w:type="character" w:customStyle="1" w:styleId="rtf1rtf1rtf78DefaultParagraphFont">
    <w:name w:val="rtf1 rtf1 rtf78 Default Paragraph Font"/>
    <w:uiPriority w:val="99"/>
    <w:rsid w:val="00300B4C"/>
  </w:style>
  <w:style w:type="paragraph" w:customStyle="1" w:styleId="rtf1rtf1rtf78Normal0">
    <w:name w:val="rtf1 rtf1 rtf78 [Normal]"/>
    <w:next w:val="rtf1rtf1rtf78Normal"/>
    <w:uiPriority w:val="99"/>
    <w:rsid w:val="00300B4C"/>
    <w:pPr>
      <w:widowControl w:val="0"/>
      <w:autoSpaceDE w:val="0"/>
      <w:autoSpaceDN w:val="0"/>
      <w:adjustRightInd w:val="0"/>
    </w:pPr>
    <w:rPr>
      <w:rFonts w:ascii="Arial" w:hAnsi="Arial" w:cs="Arial"/>
      <w:sz w:val="24"/>
      <w:szCs w:val="24"/>
    </w:rPr>
  </w:style>
  <w:style w:type="character" w:customStyle="1" w:styleId="rtf1rtf1rtf78Strong">
    <w:name w:val="rtf1 rtf1 rtf78 Strong"/>
    <w:uiPriority w:val="99"/>
    <w:rsid w:val="00300B4C"/>
    <w:rPr>
      <w:b/>
    </w:rPr>
  </w:style>
  <w:style w:type="paragraph" w:customStyle="1" w:styleId="rtf78Normale">
    <w:name w:val="rtf78 [Normale]"/>
    <w:next w:val="rtf1rtf1rtf7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9Normal">
    <w:name w:val="rtf1 rtf1 rtf79 Normal"/>
    <w:next w:val="rtf1rtf1Normal"/>
    <w:uiPriority w:val="99"/>
    <w:rsid w:val="00300B4C"/>
    <w:pPr>
      <w:widowControl w:val="0"/>
      <w:autoSpaceDE w:val="0"/>
      <w:autoSpaceDN w:val="0"/>
      <w:adjustRightInd w:val="0"/>
    </w:pPr>
    <w:rPr>
      <w:sz w:val="24"/>
      <w:szCs w:val="24"/>
    </w:rPr>
  </w:style>
  <w:style w:type="character" w:customStyle="1" w:styleId="rtf1rtf1rtf79Stiledidefault">
    <w:name w:val="rtf1 rtf1 rtf79 Stile di default"/>
    <w:uiPriority w:val="99"/>
    <w:rsid w:val="00300B4C"/>
  </w:style>
  <w:style w:type="character" w:customStyle="1" w:styleId="rtf1rtf1rtf79DefaultParagraphFont">
    <w:name w:val="rtf1 rtf1 rtf79 Default Paragraph Font"/>
    <w:uiPriority w:val="99"/>
    <w:rsid w:val="00300B4C"/>
  </w:style>
  <w:style w:type="paragraph" w:customStyle="1" w:styleId="rtf1rtf1rtf79Normal0">
    <w:name w:val="rtf1 rtf1 rtf79 [Normal]"/>
    <w:next w:val="rtf1rtf1rtf79Normal"/>
    <w:uiPriority w:val="99"/>
    <w:rsid w:val="00300B4C"/>
    <w:pPr>
      <w:widowControl w:val="0"/>
      <w:autoSpaceDE w:val="0"/>
      <w:autoSpaceDN w:val="0"/>
      <w:adjustRightInd w:val="0"/>
    </w:pPr>
    <w:rPr>
      <w:rFonts w:ascii="Arial" w:hAnsi="Arial" w:cs="Arial"/>
      <w:sz w:val="24"/>
      <w:szCs w:val="24"/>
    </w:rPr>
  </w:style>
  <w:style w:type="character" w:customStyle="1" w:styleId="rtf1rtf1rtf79Strong">
    <w:name w:val="rtf1 rtf1 rtf79 Strong"/>
    <w:uiPriority w:val="99"/>
    <w:rsid w:val="00300B4C"/>
    <w:rPr>
      <w:b/>
    </w:rPr>
  </w:style>
  <w:style w:type="character" w:customStyle="1" w:styleId="rtf1rtf1rtf79legenda">
    <w:name w:val="rtf1 rtf1 rtf79 legenda"/>
    <w:uiPriority w:val="99"/>
    <w:rsid w:val="00300B4C"/>
  </w:style>
  <w:style w:type="paragraph" w:customStyle="1" w:styleId="rtf1rtf1rtf79Normale">
    <w:name w:val="rtf1 rtf1 rtf79 [Normale]"/>
    <w:next w:val="rtf1rtf1rtf7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0Normal">
    <w:name w:val="rtf1 rtf1 rtf80 Normal"/>
    <w:next w:val="rtf1rtf1Normal"/>
    <w:uiPriority w:val="99"/>
    <w:rsid w:val="00300B4C"/>
    <w:pPr>
      <w:widowControl w:val="0"/>
      <w:autoSpaceDE w:val="0"/>
      <w:autoSpaceDN w:val="0"/>
      <w:adjustRightInd w:val="0"/>
    </w:pPr>
    <w:rPr>
      <w:sz w:val="24"/>
      <w:szCs w:val="24"/>
    </w:rPr>
  </w:style>
  <w:style w:type="character" w:customStyle="1" w:styleId="rtf1rtf1rtf80Stiledidefault">
    <w:name w:val="rtf1 rtf1 rtf80 Stile di default"/>
    <w:uiPriority w:val="99"/>
    <w:rsid w:val="00300B4C"/>
    <w:rPr>
      <w:color w:val="FFFFFF"/>
    </w:rPr>
  </w:style>
  <w:style w:type="character" w:customStyle="1" w:styleId="rtf1rtf1rtf80DefaultParagraphFont">
    <w:name w:val="rtf1 rtf1 rtf80 Default Paragraph Font"/>
    <w:uiPriority w:val="99"/>
    <w:rsid w:val="00300B4C"/>
  </w:style>
  <w:style w:type="paragraph" w:customStyle="1" w:styleId="rtf1rtf1rtf80Normale">
    <w:name w:val="rtf1 rtf1 rtf80 [Normale]"/>
    <w:next w:val="rtf1rtf1rtf8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80Normal">
    <w:name w:val="rtf80 [Normal]"/>
    <w:next w:val="rtf1rtf1rtf80Normal"/>
    <w:uiPriority w:val="99"/>
    <w:rsid w:val="00300B4C"/>
    <w:pPr>
      <w:widowControl w:val="0"/>
      <w:autoSpaceDE w:val="0"/>
      <w:autoSpaceDN w:val="0"/>
      <w:adjustRightInd w:val="0"/>
    </w:pPr>
    <w:rPr>
      <w:rFonts w:ascii="Arial" w:hAnsi="Arial" w:cs="Arial"/>
      <w:sz w:val="24"/>
      <w:szCs w:val="24"/>
    </w:rPr>
  </w:style>
  <w:style w:type="paragraph" w:customStyle="1" w:styleId="rtf1rtf1rtf80rtf1Normal">
    <w:name w:val="rtf1 rtf1 rtf80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80rtf1Stiledidefault">
    <w:name w:val="rtf1 rtf1 rtf80 rtf1 Stile di default"/>
    <w:uiPriority w:val="99"/>
    <w:rsid w:val="00300B4C"/>
  </w:style>
  <w:style w:type="paragraph" w:customStyle="1" w:styleId="rtf1rtf1rtf81Normal">
    <w:name w:val="rtf1 rtf1 rtf81 Normal"/>
    <w:next w:val="rtf1rtf1Normal"/>
    <w:uiPriority w:val="99"/>
    <w:rsid w:val="00300B4C"/>
    <w:pPr>
      <w:widowControl w:val="0"/>
      <w:autoSpaceDE w:val="0"/>
      <w:autoSpaceDN w:val="0"/>
      <w:adjustRightInd w:val="0"/>
    </w:pPr>
    <w:rPr>
      <w:sz w:val="24"/>
      <w:szCs w:val="24"/>
    </w:rPr>
  </w:style>
  <w:style w:type="character" w:customStyle="1" w:styleId="rtf1rtf1rtf81Stiledidefault">
    <w:name w:val="rtf1 rtf1 rtf81 Stile di default"/>
    <w:uiPriority w:val="99"/>
    <w:rsid w:val="00300B4C"/>
  </w:style>
  <w:style w:type="character" w:customStyle="1" w:styleId="rtf1rtf1rtf81DefaultParagraphFont">
    <w:name w:val="rtf1 rtf1 rtf81 Default Paragraph Font"/>
    <w:uiPriority w:val="99"/>
    <w:rsid w:val="00300B4C"/>
  </w:style>
  <w:style w:type="paragraph" w:customStyle="1" w:styleId="rtf1rtf1rtf81Normal0">
    <w:name w:val="rtf1 rtf1 rtf81 [Normal]"/>
    <w:next w:val="rtf1rtf1rtf81Normal"/>
    <w:uiPriority w:val="99"/>
    <w:rsid w:val="00300B4C"/>
    <w:pPr>
      <w:widowControl w:val="0"/>
      <w:autoSpaceDE w:val="0"/>
      <w:autoSpaceDN w:val="0"/>
      <w:adjustRightInd w:val="0"/>
    </w:pPr>
    <w:rPr>
      <w:rFonts w:ascii="Arial" w:hAnsi="Arial" w:cs="Arial"/>
      <w:sz w:val="24"/>
      <w:szCs w:val="24"/>
    </w:rPr>
  </w:style>
  <w:style w:type="character" w:customStyle="1" w:styleId="rtf1rtf1rtf81Strong">
    <w:name w:val="rtf1 rtf1 rtf81 Strong"/>
    <w:uiPriority w:val="99"/>
    <w:rsid w:val="00300B4C"/>
    <w:rPr>
      <w:b/>
    </w:rPr>
  </w:style>
  <w:style w:type="paragraph" w:customStyle="1" w:styleId="rtf1rtf1rtf81Normale">
    <w:name w:val="rtf1 rtf1 rtf81 [Normale]"/>
    <w:next w:val="rtf1rtf1rtf8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2Normal">
    <w:name w:val="rtf1 rtf1 rtf82 Normal"/>
    <w:next w:val="rtf1rtf1Normal"/>
    <w:uiPriority w:val="99"/>
    <w:rsid w:val="00300B4C"/>
    <w:pPr>
      <w:widowControl w:val="0"/>
      <w:autoSpaceDE w:val="0"/>
      <w:autoSpaceDN w:val="0"/>
      <w:adjustRightInd w:val="0"/>
    </w:pPr>
    <w:rPr>
      <w:sz w:val="24"/>
      <w:szCs w:val="24"/>
    </w:rPr>
  </w:style>
  <w:style w:type="character" w:customStyle="1" w:styleId="rtf1rtf1rtf82Stiledidefault">
    <w:name w:val="rtf1 rtf1 rtf82 Stile di default"/>
    <w:uiPriority w:val="99"/>
    <w:rsid w:val="00300B4C"/>
  </w:style>
  <w:style w:type="character" w:customStyle="1" w:styleId="rtf1rtf1rtf82DefaultParagraphFont">
    <w:name w:val="rtf1 rtf1 rtf82 Default Paragraph Font"/>
    <w:uiPriority w:val="99"/>
    <w:rsid w:val="00300B4C"/>
  </w:style>
  <w:style w:type="paragraph" w:customStyle="1" w:styleId="rtf1rtf1rtf82Normal0">
    <w:name w:val="rtf1 rtf1 rtf82 [Normal]"/>
    <w:next w:val="rtf1rtf1rtf82Normal"/>
    <w:uiPriority w:val="99"/>
    <w:rsid w:val="00300B4C"/>
    <w:pPr>
      <w:widowControl w:val="0"/>
      <w:autoSpaceDE w:val="0"/>
      <w:autoSpaceDN w:val="0"/>
      <w:adjustRightInd w:val="0"/>
    </w:pPr>
    <w:rPr>
      <w:rFonts w:ascii="Arial" w:hAnsi="Arial" w:cs="Arial"/>
      <w:sz w:val="24"/>
      <w:szCs w:val="24"/>
    </w:rPr>
  </w:style>
  <w:style w:type="character" w:customStyle="1" w:styleId="rtf1rtf1rtf82Strong">
    <w:name w:val="rtf1 rtf1 rtf82 Strong"/>
    <w:uiPriority w:val="99"/>
    <w:rsid w:val="00300B4C"/>
    <w:rPr>
      <w:b/>
    </w:rPr>
  </w:style>
  <w:style w:type="character" w:customStyle="1" w:styleId="rtf1rtf1rtf82legenda">
    <w:name w:val="rtf1 rtf1 rtf82 legenda"/>
    <w:uiPriority w:val="99"/>
    <w:rsid w:val="00300B4C"/>
  </w:style>
  <w:style w:type="paragraph" w:customStyle="1" w:styleId="rtf82Normale">
    <w:name w:val="rtf82 [Normale]"/>
    <w:next w:val="rtf1rtf1rtf8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
    <w:name w:val="rtf1 rtf1 rtf83 Normal"/>
    <w:next w:val="rtf1rtf1Normal"/>
    <w:uiPriority w:val="99"/>
    <w:rsid w:val="00300B4C"/>
    <w:pPr>
      <w:widowControl w:val="0"/>
      <w:autoSpaceDE w:val="0"/>
      <w:autoSpaceDN w:val="0"/>
      <w:adjustRightInd w:val="0"/>
    </w:pPr>
    <w:rPr>
      <w:sz w:val="24"/>
      <w:szCs w:val="24"/>
    </w:rPr>
  </w:style>
  <w:style w:type="character" w:customStyle="1" w:styleId="rtf1rtf1rtf83Stiledidefault">
    <w:name w:val="rtf1 rtf1 rtf83 Stile di default"/>
    <w:uiPriority w:val="99"/>
    <w:rsid w:val="00300B4C"/>
    <w:rPr>
      <w:color w:val="FFFFFF"/>
    </w:rPr>
  </w:style>
  <w:style w:type="character" w:customStyle="1" w:styleId="rtf1rtf1rtf83DefaultParagraphFont">
    <w:name w:val="rtf1 rtf1 rtf83 Default Paragraph Font"/>
    <w:uiPriority w:val="99"/>
    <w:rsid w:val="00300B4C"/>
  </w:style>
  <w:style w:type="paragraph" w:customStyle="1" w:styleId="rtf1rtf1rtf83Normale">
    <w:name w:val="rtf1 rtf1 rtf83 [Normale]"/>
    <w:next w:val="rtf1rtf1rtf8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0">
    <w:name w:val="rtf1 rtf1 rtf83 [Normal]"/>
    <w:next w:val="rtf1rtf1rtf83Normal"/>
    <w:uiPriority w:val="99"/>
    <w:rsid w:val="00300B4C"/>
    <w:pPr>
      <w:widowControl w:val="0"/>
      <w:autoSpaceDE w:val="0"/>
      <w:autoSpaceDN w:val="0"/>
      <w:adjustRightInd w:val="0"/>
    </w:pPr>
    <w:rPr>
      <w:rFonts w:ascii="Arial" w:hAnsi="Arial" w:cs="Arial"/>
      <w:sz w:val="24"/>
      <w:szCs w:val="24"/>
    </w:rPr>
  </w:style>
  <w:style w:type="paragraph" w:customStyle="1" w:styleId="rtf1rtf1rtf83rtf1Normal">
    <w:name w:val="rtf1 rtf1 rtf83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83rtf1Stiledidefault">
    <w:name w:val="rtf1 rtf1 rtf83 rtf1 Stile di default"/>
    <w:uiPriority w:val="99"/>
    <w:rsid w:val="00300B4C"/>
  </w:style>
  <w:style w:type="paragraph" w:customStyle="1" w:styleId="rtf1rtf1rtf84Normal">
    <w:name w:val="rtf1 rtf1 rtf84 Normal"/>
    <w:next w:val="rtf1rtf1Normal"/>
    <w:uiPriority w:val="99"/>
    <w:rsid w:val="00300B4C"/>
    <w:pPr>
      <w:widowControl w:val="0"/>
      <w:autoSpaceDE w:val="0"/>
      <w:autoSpaceDN w:val="0"/>
      <w:adjustRightInd w:val="0"/>
    </w:pPr>
    <w:rPr>
      <w:sz w:val="24"/>
      <w:szCs w:val="24"/>
    </w:rPr>
  </w:style>
  <w:style w:type="character" w:customStyle="1" w:styleId="rtf1rtf1rtf84Stiledidefault">
    <w:name w:val="rtf1 rtf1 rtf84 Stile di default"/>
    <w:uiPriority w:val="99"/>
    <w:rsid w:val="00300B4C"/>
  </w:style>
  <w:style w:type="character" w:customStyle="1" w:styleId="rtf1rtf1rtf84DefaultParagraphFont">
    <w:name w:val="rtf1 rtf1 rtf84 Default Paragraph Font"/>
    <w:uiPriority w:val="99"/>
    <w:rsid w:val="00300B4C"/>
  </w:style>
  <w:style w:type="paragraph" w:customStyle="1" w:styleId="rtf1rtf1rtf84Normal0">
    <w:name w:val="rtf1 rtf1 rtf84 [Normal]"/>
    <w:next w:val="rtf1rtf1rtf84Normal"/>
    <w:uiPriority w:val="99"/>
    <w:rsid w:val="00300B4C"/>
    <w:pPr>
      <w:widowControl w:val="0"/>
      <w:autoSpaceDE w:val="0"/>
      <w:autoSpaceDN w:val="0"/>
      <w:adjustRightInd w:val="0"/>
    </w:pPr>
    <w:rPr>
      <w:rFonts w:ascii="Arial" w:hAnsi="Arial" w:cs="Arial"/>
      <w:sz w:val="24"/>
      <w:szCs w:val="24"/>
    </w:rPr>
  </w:style>
  <w:style w:type="character" w:customStyle="1" w:styleId="rtf1rtf1rtf84Strong">
    <w:name w:val="rtf1 rtf1 rtf84 Strong"/>
    <w:uiPriority w:val="99"/>
    <w:rsid w:val="00300B4C"/>
    <w:rPr>
      <w:b/>
    </w:rPr>
  </w:style>
  <w:style w:type="paragraph" w:customStyle="1" w:styleId="rtf84Normale">
    <w:name w:val="rtf84 [Normale]"/>
    <w:next w:val="rtf1rtf1rtf8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5Normal">
    <w:name w:val="rtf1 rtf1 rtf85 Normal"/>
    <w:next w:val="rtf1rtf1Normal"/>
    <w:uiPriority w:val="99"/>
    <w:rsid w:val="00300B4C"/>
    <w:pPr>
      <w:widowControl w:val="0"/>
      <w:autoSpaceDE w:val="0"/>
      <w:autoSpaceDN w:val="0"/>
      <w:adjustRightInd w:val="0"/>
    </w:pPr>
    <w:rPr>
      <w:sz w:val="24"/>
      <w:szCs w:val="24"/>
    </w:rPr>
  </w:style>
  <w:style w:type="character" w:customStyle="1" w:styleId="rtf1rtf1rtf85Stiledidefault">
    <w:name w:val="rtf1 rtf1 rtf85 Stile di default"/>
    <w:uiPriority w:val="99"/>
    <w:rsid w:val="00300B4C"/>
  </w:style>
  <w:style w:type="character" w:customStyle="1" w:styleId="rtf1rtf1rtf85DefaultParagraphFont">
    <w:name w:val="rtf1 rtf1 rtf85 Default Paragraph Font"/>
    <w:uiPriority w:val="99"/>
    <w:rsid w:val="00300B4C"/>
  </w:style>
  <w:style w:type="paragraph" w:customStyle="1" w:styleId="rtf1rtf1rtf85Normal0">
    <w:name w:val="rtf1 rtf1 rtf85 [Normal]"/>
    <w:next w:val="rtf1rtf1rtf85Normal"/>
    <w:uiPriority w:val="99"/>
    <w:rsid w:val="00300B4C"/>
    <w:pPr>
      <w:widowControl w:val="0"/>
      <w:autoSpaceDE w:val="0"/>
      <w:autoSpaceDN w:val="0"/>
      <w:adjustRightInd w:val="0"/>
    </w:pPr>
    <w:rPr>
      <w:rFonts w:ascii="Arial" w:hAnsi="Arial" w:cs="Arial"/>
      <w:sz w:val="24"/>
      <w:szCs w:val="24"/>
    </w:rPr>
  </w:style>
  <w:style w:type="character" w:customStyle="1" w:styleId="rtf1rtf1rtf85Strong">
    <w:name w:val="rtf1 rtf1 rtf85 Strong"/>
    <w:uiPriority w:val="99"/>
    <w:rsid w:val="00300B4C"/>
    <w:rPr>
      <w:b/>
    </w:rPr>
  </w:style>
  <w:style w:type="character" w:customStyle="1" w:styleId="rtf1rtf1rtf85legenda">
    <w:name w:val="rtf1 rtf1 rtf85 legenda"/>
    <w:uiPriority w:val="99"/>
    <w:rsid w:val="00300B4C"/>
  </w:style>
  <w:style w:type="paragraph" w:customStyle="1" w:styleId="rtf1rtf1rtf85Normale">
    <w:name w:val="rtf1 rtf1 rtf85 [Normale]"/>
    <w:next w:val="rtf1rtf1rtf8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6Normal">
    <w:name w:val="rtf1 rtf1 rtf86 Normal"/>
    <w:next w:val="rtf1rtf1Normal"/>
    <w:uiPriority w:val="99"/>
    <w:rsid w:val="00300B4C"/>
    <w:pPr>
      <w:widowControl w:val="0"/>
      <w:autoSpaceDE w:val="0"/>
      <w:autoSpaceDN w:val="0"/>
      <w:adjustRightInd w:val="0"/>
    </w:pPr>
    <w:rPr>
      <w:sz w:val="24"/>
      <w:szCs w:val="24"/>
    </w:rPr>
  </w:style>
  <w:style w:type="character" w:customStyle="1" w:styleId="rtf1rtf1rtf86Stiledidefault">
    <w:name w:val="rtf1 rtf1 rtf86 Stile di default"/>
    <w:uiPriority w:val="99"/>
    <w:rsid w:val="00300B4C"/>
  </w:style>
  <w:style w:type="character" w:customStyle="1" w:styleId="rtf1rtf1rtf86DefaultParagraphFont">
    <w:name w:val="rtf1 rtf1 rtf86 Default Paragraph Font"/>
    <w:uiPriority w:val="99"/>
    <w:rsid w:val="00300B4C"/>
  </w:style>
  <w:style w:type="paragraph" w:customStyle="1" w:styleId="rtf1rtf1rtf86Normal0">
    <w:name w:val="rtf1 rtf1 rtf86 [Normal]"/>
    <w:next w:val="rtf1rtf1rtf86Normal"/>
    <w:uiPriority w:val="99"/>
    <w:rsid w:val="00300B4C"/>
    <w:pPr>
      <w:widowControl w:val="0"/>
      <w:autoSpaceDE w:val="0"/>
      <w:autoSpaceDN w:val="0"/>
      <w:adjustRightInd w:val="0"/>
    </w:pPr>
    <w:rPr>
      <w:rFonts w:ascii="Arial" w:hAnsi="Arial" w:cs="Arial"/>
      <w:sz w:val="24"/>
      <w:szCs w:val="24"/>
    </w:rPr>
  </w:style>
  <w:style w:type="character" w:customStyle="1" w:styleId="rtf1rtf1rtf86Strong">
    <w:name w:val="rtf1 rtf1 rtf86 Strong"/>
    <w:uiPriority w:val="99"/>
    <w:rsid w:val="00300B4C"/>
    <w:rPr>
      <w:b/>
    </w:rPr>
  </w:style>
  <w:style w:type="paragraph" w:customStyle="1" w:styleId="rtf86Normale">
    <w:name w:val="rtf86 [Normale]"/>
    <w:next w:val="rtf1rtf1rtf8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7Normal">
    <w:name w:val="rtf1 rtf1 rtf8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87Stiledidefault">
    <w:name w:val="rtf1 rtf1 rtf87 Stile di default"/>
    <w:uiPriority w:val="99"/>
    <w:rsid w:val="00300B4C"/>
  </w:style>
  <w:style w:type="character" w:customStyle="1" w:styleId="rtf1rtf1rtf87DefaultParagraphFont">
    <w:name w:val="rtf1 rtf1 rtf87 Default Paragraph Font"/>
    <w:uiPriority w:val="99"/>
    <w:rsid w:val="00300B4C"/>
  </w:style>
  <w:style w:type="paragraph" w:customStyle="1" w:styleId="rtf1rtf1rtf87Normal0">
    <w:name w:val="rtf1 rtf1 rtf87 [Normal]"/>
    <w:next w:val="rtf1rtf1rtf87Normal"/>
    <w:uiPriority w:val="99"/>
    <w:rsid w:val="00300B4C"/>
    <w:pPr>
      <w:widowControl w:val="0"/>
      <w:autoSpaceDE w:val="0"/>
      <w:autoSpaceDN w:val="0"/>
      <w:adjustRightInd w:val="0"/>
    </w:pPr>
    <w:rPr>
      <w:rFonts w:ascii="Arial" w:hAnsi="Arial" w:cs="Arial"/>
      <w:sz w:val="24"/>
      <w:szCs w:val="24"/>
    </w:rPr>
  </w:style>
  <w:style w:type="character" w:customStyle="1" w:styleId="rtf1rtf1rtf87Strong">
    <w:name w:val="rtf1 rtf1 rtf87 Strong"/>
    <w:uiPriority w:val="99"/>
    <w:rsid w:val="00300B4C"/>
    <w:rPr>
      <w:b/>
    </w:rPr>
  </w:style>
  <w:style w:type="paragraph" w:customStyle="1" w:styleId="rtf1rtf1rtf87Normale">
    <w:name w:val="rtf1 rtf1 rtf87 [Normale]"/>
    <w:next w:val="rtf1rtf1rtf8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8Normal">
    <w:name w:val="rtf1 rtf1 rtf8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88Stiledidefault">
    <w:name w:val="rtf1 rtf1 rtf88 Stile di default"/>
    <w:uiPriority w:val="99"/>
    <w:rsid w:val="00300B4C"/>
  </w:style>
  <w:style w:type="character" w:customStyle="1" w:styleId="rtf1rtf1rtf88DefaultParagraphFont">
    <w:name w:val="rtf1 rtf1 rtf88 Default Paragraph Font"/>
    <w:uiPriority w:val="99"/>
    <w:rsid w:val="00300B4C"/>
  </w:style>
  <w:style w:type="paragraph" w:customStyle="1" w:styleId="rtf1rtf1rtf88Normal0">
    <w:name w:val="rtf1 rtf1 rtf88 [Normal]"/>
    <w:next w:val="rtf1rtf1rtf88Normal"/>
    <w:uiPriority w:val="99"/>
    <w:rsid w:val="00300B4C"/>
    <w:pPr>
      <w:widowControl w:val="0"/>
      <w:autoSpaceDE w:val="0"/>
      <w:autoSpaceDN w:val="0"/>
      <w:adjustRightInd w:val="0"/>
    </w:pPr>
    <w:rPr>
      <w:rFonts w:ascii="Arial" w:hAnsi="Arial" w:cs="Arial"/>
      <w:sz w:val="24"/>
      <w:szCs w:val="24"/>
    </w:rPr>
  </w:style>
  <w:style w:type="character" w:customStyle="1" w:styleId="rtf1rtf1rtf88Strong">
    <w:name w:val="rtf1 rtf1 rtf88 Strong"/>
    <w:uiPriority w:val="99"/>
    <w:rsid w:val="00300B4C"/>
    <w:rPr>
      <w:b/>
    </w:rPr>
  </w:style>
  <w:style w:type="paragraph" w:customStyle="1" w:styleId="rtf88Normale">
    <w:name w:val="rtf88 [Normale]"/>
    <w:next w:val="rtf1rtf1rtf8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9Normal">
    <w:name w:val="rtf1 rtf1 rtf89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89Stiledidefault">
    <w:name w:val="rtf1 rtf1 rtf89 Stile di default"/>
    <w:uiPriority w:val="99"/>
    <w:rsid w:val="00300B4C"/>
  </w:style>
  <w:style w:type="character" w:customStyle="1" w:styleId="rtf1rtf1rtf89DefaultParagraphFont">
    <w:name w:val="rtf1 rtf1 rtf89 Default Paragraph Font"/>
    <w:uiPriority w:val="99"/>
    <w:rsid w:val="00300B4C"/>
  </w:style>
  <w:style w:type="paragraph" w:customStyle="1" w:styleId="rtf1rtf1rtf89Normal0">
    <w:name w:val="rtf1 rtf1 rtf89 [Normal]"/>
    <w:next w:val="rtf1rtf1rtf89Normal"/>
    <w:uiPriority w:val="99"/>
    <w:rsid w:val="00300B4C"/>
    <w:pPr>
      <w:widowControl w:val="0"/>
      <w:autoSpaceDE w:val="0"/>
      <w:autoSpaceDN w:val="0"/>
      <w:adjustRightInd w:val="0"/>
    </w:pPr>
    <w:rPr>
      <w:rFonts w:ascii="Arial" w:hAnsi="Arial" w:cs="Arial"/>
      <w:sz w:val="24"/>
      <w:szCs w:val="24"/>
    </w:rPr>
  </w:style>
  <w:style w:type="character" w:customStyle="1" w:styleId="rtf1rtf1rtf89Strong">
    <w:name w:val="rtf1 rtf1 rtf89 Strong"/>
    <w:uiPriority w:val="99"/>
    <w:rsid w:val="00300B4C"/>
    <w:rPr>
      <w:b/>
    </w:rPr>
  </w:style>
  <w:style w:type="paragraph" w:customStyle="1" w:styleId="rtf1rtf1rtf89Normale">
    <w:name w:val="rtf1 rtf1 rtf89 [Normale]"/>
    <w:next w:val="rtf1rtf1rtf8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0Normal">
    <w:name w:val="rtf1 rtf1 rtf90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90Stiledidefault">
    <w:name w:val="rtf1 rtf1 rtf90 Stile di default"/>
    <w:uiPriority w:val="99"/>
    <w:rsid w:val="00300B4C"/>
  </w:style>
  <w:style w:type="character" w:customStyle="1" w:styleId="rtf1rtf1rtf90DefaultParagraphFont">
    <w:name w:val="rtf1 rtf1 rtf90 Default Paragraph Font"/>
    <w:uiPriority w:val="99"/>
    <w:rsid w:val="00300B4C"/>
  </w:style>
  <w:style w:type="paragraph" w:customStyle="1" w:styleId="rtf1rtf1rtf90Normal0">
    <w:name w:val="rtf1 rtf1 rtf90 [Normal]"/>
    <w:next w:val="rtf1rtf1rtf90Normal"/>
    <w:uiPriority w:val="99"/>
    <w:rsid w:val="00300B4C"/>
    <w:pPr>
      <w:widowControl w:val="0"/>
      <w:autoSpaceDE w:val="0"/>
      <w:autoSpaceDN w:val="0"/>
      <w:adjustRightInd w:val="0"/>
    </w:pPr>
    <w:rPr>
      <w:rFonts w:ascii="Arial" w:hAnsi="Arial" w:cs="Arial"/>
      <w:sz w:val="24"/>
      <w:szCs w:val="24"/>
    </w:rPr>
  </w:style>
  <w:style w:type="character" w:customStyle="1" w:styleId="rtf1rtf1rtf90Strong">
    <w:name w:val="rtf1 rtf1 rtf90 Strong"/>
    <w:uiPriority w:val="99"/>
    <w:rsid w:val="00300B4C"/>
    <w:rPr>
      <w:b/>
    </w:rPr>
  </w:style>
  <w:style w:type="paragraph" w:customStyle="1" w:styleId="rtf90Normale">
    <w:name w:val="rtf90 [Normale]"/>
    <w:next w:val="rtf1rtf1rtf9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Normal">
    <w:name w:val="rtf1 rtf1 rtf91 Normal"/>
    <w:next w:val="rtf1rtf1Normal"/>
    <w:uiPriority w:val="99"/>
    <w:rsid w:val="00300B4C"/>
    <w:pPr>
      <w:widowControl w:val="0"/>
      <w:autoSpaceDE w:val="0"/>
      <w:autoSpaceDN w:val="0"/>
      <w:adjustRightInd w:val="0"/>
    </w:pPr>
    <w:rPr>
      <w:sz w:val="24"/>
      <w:szCs w:val="24"/>
    </w:rPr>
  </w:style>
  <w:style w:type="character" w:customStyle="1" w:styleId="rtf1rtf1rtf91Stiledidefault">
    <w:name w:val="rtf1 rtf1 rtf91 Stile di default"/>
    <w:uiPriority w:val="99"/>
    <w:rsid w:val="00300B4C"/>
  </w:style>
  <w:style w:type="character" w:customStyle="1" w:styleId="rtf1rtf1rtf91DefaultParagraphFont">
    <w:name w:val="rtf1 rtf1 rtf91 Default Paragraph Font"/>
    <w:uiPriority w:val="99"/>
    <w:rsid w:val="00300B4C"/>
  </w:style>
  <w:style w:type="paragraph" w:customStyle="1" w:styleId="rtf1rtf1rtf91Normal0">
    <w:name w:val="rtf1 rtf1 rtf91 [Normal]"/>
    <w:next w:val="rtf1rtf1rtf91Normal"/>
    <w:uiPriority w:val="99"/>
    <w:rsid w:val="00300B4C"/>
    <w:pPr>
      <w:widowControl w:val="0"/>
      <w:autoSpaceDE w:val="0"/>
      <w:autoSpaceDN w:val="0"/>
      <w:adjustRightInd w:val="0"/>
    </w:pPr>
    <w:rPr>
      <w:rFonts w:ascii="Arial" w:hAnsi="Arial" w:cs="Arial"/>
      <w:sz w:val="24"/>
      <w:szCs w:val="24"/>
    </w:rPr>
  </w:style>
  <w:style w:type="paragraph" w:customStyle="1" w:styleId="rtf1rtf1rtf91Normale">
    <w:name w:val="rtf1 rtf1 rtf91 [Normale]"/>
    <w:next w:val="rtf1rtf1rtf9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rtf1Normal">
    <w:name w:val="rtf1 rtf1 rtf91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91rtf1Stiledidefault">
    <w:name w:val="rtf1 rtf1 rtf91 rtf1 Stile di default"/>
    <w:uiPriority w:val="99"/>
    <w:rsid w:val="00300B4C"/>
  </w:style>
  <w:style w:type="character" w:customStyle="1" w:styleId="rtf1rtf1rtf91rtf1DefaultParagraphFont">
    <w:name w:val="rtf1 rtf1 rtf91 rtf1 Default Paragraph Font"/>
    <w:uiPriority w:val="99"/>
    <w:rsid w:val="00300B4C"/>
  </w:style>
  <w:style w:type="paragraph" w:customStyle="1" w:styleId="rtf1rtf1rtf91rtf1Normal0">
    <w:name w:val="rtf1 rtf1 rtf91 rtf1 [Normal]"/>
    <w:next w:val="rtf1rtf1rtf91rtf1Normal"/>
    <w:uiPriority w:val="99"/>
    <w:rsid w:val="00300B4C"/>
    <w:pPr>
      <w:widowControl w:val="0"/>
      <w:autoSpaceDE w:val="0"/>
      <w:autoSpaceDN w:val="0"/>
      <w:adjustRightInd w:val="0"/>
    </w:pPr>
    <w:rPr>
      <w:rFonts w:ascii="Arial" w:hAnsi="Arial" w:cs="Arial"/>
      <w:sz w:val="24"/>
      <w:szCs w:val="24"/>
    </w:rPr>
  </w:style>
  <w:style w:type="paragraph" w:customStyle="1" w:styleId="rtf1rtf1rtf91rtf1PlainText">
    <w:name w:val="rtf1 rtf1 rtf91 rtf1 Plain Text"/>
    <w:next w:val="rtf1rtf1rtf91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91rtf1Strong">
    <w:name w:val="rtf1 rtf1 rtf91 rtf1 Strong"/>
    <w:uiPriority w:val="99"/>
    <w:rsid w:val="00300B4C"/>
    <w:rPr>
      <w:b/>
    </w:rPr>
  </w:style>
  <w:style w:type="paragraph" w:customStyle="1" w:styleId="rtf91rtf1Normale">
    <w:name w:val="rtf91 rtf1 [Normale]"/>
    <w:next w:val="rtf1rtf1rtf91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header">
    <w:name w:val="rtf1 rtf1 header"/>
    <w:uiPriority w:val="99"/>
    <w:rsid w:val="00300B4C"/>
    <w:pPr>
      <w:widowControl w:val="0"/>
      <w:tabs>
        <w:tab w:val="center" w:pos="4819"/>
        <w:tab w:val="right" w:pos="9638"/>
      </w:tabs>
      <w:autoSpaceDE w:val="0"/>
      <w:autoSpaceDN w:val="0"/>
      <w:adjustRightInd w:val="0"/>
    </w:pPr>
    <w:rPr>
      <w:sz w:val="24"/>
      <w:szCs w:val="24"/>
    </w:rPr>
  </w:style>
  <w:style w:type="paragraph" w:customStyle="1" w:styleId="rtf1rtf1footer">
    <w:name w:val="rtf1 rtf1 footer"/>
    <w:uiPriority w:val="99"/>
    <w:rsid w:val="00300B4C"/>
    <w:pPr>
      <w:widowControl w:val="0"/>
      <w:tabs>
        <w:tab w:val="center" w:pos="4819"/>
        <w:tab w:val="right" w:pos="9638"/>
      </w:tabs>
      <w:autoSpaceDE w:val="0"/>
      <w:autoSpaceDN w:val="0"/>
      <w:adjustRightInd w:val="0"/>
    </w:pPr>
    <w:rPr>
      <w:sz w:val="24"/>
      <w:szCs w:val="24"/>
    </w:rPr>
  </w:style>
  <w:style w:type="paragraph" w:customStyle="1" w:styleId="rtf1rtf1Title">
    <w:name w:val="rtf1 rtf1 Title"/>
    <w:uiPriority w:val="99"/>
    <w:rsid w:val="00300B4C"/>
    <w:pPr>
      <w:widowControl w:val="0"/>
      <w:autoSpaceDE w:val="0"/>
      <w:autoSpaceDN w:val="0"/>
      <w:adjustRightInd w:val="0"/>
      <w:jc w:val="center"/>
    </w:pPr>
    <w:rPr>
      <w:i/>
      <w:iCs/>
      <w:sz w:val="28"/>
      <w:szCs w:val="28"/>
    </w:rPr>
  </w:style>
  <w:style w:type="paragraph" w:customStyle="1" w:styleId="rtf1rtf1BodyText">
    <w:name w:val="rtf1 rtf1 Body Text"/>
    <w:uiPriority w:val="99"/>
    <w:rsid w:val="00300B4C"/>
    <w:pPr>
      <w:widowControl w:val="0"/>
      <w:autoSpaceDE w:val="0"/>
      <w:autoSpaceDN w:val="0"/>
      <w:adjustRightInd w:val="0"/>
      <w:jc w:val="both"/>
    </w:pPr>
    <w:rPr>
      <w:sz w:val="24"/>
      <w:szCs w:val="24"/>
    </w:rPr>
  </w:style>
  <w:style w:type="paragraph" w:customStyle="1" w:styleId="rtf1rtf1BodyTextIndent">
    <w:name w:val="rtf1 rtf1 Body Text Indent"/>
    <w:uiPriority w:val="99"/>
    <w:rsid w:val="00300B4C"/>
    <w:pPr>
      <w:widowControl w:val="0"/>
      <w:autoSpaceDE w:val="0"/>
      <w:autoSpaceDN w:val="0"/>
      <w:adjustRightInd w:val="0"/>
      <w:ind w:left="708"/>
      <w:jc w:val="both"/>
    </w:pPr>
    <w:rPr>
      <w:sz w:val="20"/>
      <w:szCs w:val="20"/>
    </w:rPr>
  </w:style>
  <w:style w:type="paragraph" w:customStyle="1" w:styleId="rtf1rtf1BlockText">
    <w:name w:val="rtf1 rtf1 Block Text"/>
    <w:uiPriority w:val="99"/>
    <w:rsid w:val="00300B4C"/>
    <w:pPr>
      <w:widowControl w:val="0"/>
      <w:autoSpaceDE w:val="0"/>
      <w:autoSpaceDN w:val="0"/>
      <w:adjustRightInd w:val="0"/>
      <w:ind w:left="567" w:right="1134" w:hanging="1134"/>
      <w:jc w:val="both"/>
    </w:pPr>
    <w:rPr>
      <w:color w:val="000000"/>
      <w:sz w:val="24"/>
      <w:szCs w:val="24"/>
    </w:rPr>
  </w:style>
  <w:style w:type="paragraph" w:customStyle="1" w:styleId="rtf1rtf1caption">
    <w:name w:val="rtf1 rtf1 caption"/>
    <w:next w:val="rtf1rtf1Normal"/>
    <w:uiPriority w:val="99"/>
    <w:rsid w:val="00300B4C"/>
    <w:pPr>
      <w:widowControl w:val="0"/>
      <w:autoSpaceDE w:val="0"/>
      <w:autoSpaceDN w:val="0"/>
      <w:adjustRightInd w:val="0"/>
    </w:pPr>
    <w:rPr>
      <w:b/>
      <w:bCs/>
      <w:sz w:val="20"/>
      <w:szCs w:val="20"/>
    </w:rPr>
  </w:style>
  <w:style w:type="paragraph" w:customStyle="1" w:styleId="rtf1rtf1index1">
    <w:name w:val="rtf1 rtf1 index 1"/>
    <w:next w:val="rtf1rtf1Normal"/>
    <w:uiPriority w:val="99"/>
    <w:rsid w:val="00300B4C"/>
    <w:pPr>
      <w:widowControl w:val="0"/>
      <w:autoSpaceDE w:val="0"/>
      <w:autoSpaceDN w:val="0"/>
      <w:adjustRightInd w:val="0"/>
      <w:ind w:left="240" w:hanging="240"/>
    </w:pPr>
    <w:rPr>
      <w:sz w:val="18"/>
      <w:szCs w:val="18"/>
    </w:rPr>
  </w:style>
  <w:style w:type="paragraph" w:customStyle="1" w:styleId="rtf1rtf1index2">
    <w:name w:val="rtf1 rtf1 index 2"/>
    <w:next w:val="rtf1rtf1Normal"/>
    <w:uiPriority w:val="99"/>
    <w:rsid w:val="00300B4C"/>
    <w:pPr>
      <w:widowControl w:val="0"/>
      <w:autoSpaceDE w:val="0"/>
      <w:autoSpaceDN w:val="0"/>
      <w:adjustRightInd w:val="0"/>
      <w:ind w:left="480" w:hanging="240"/>
    </w:pPr>
    <w:rPr>
      <w:sz w:val="18"/>
      <w:szCs w:val="18"/>
    </w:rPr>
  </w:style>
  <w:style w:type="paragraph" w:customStyle="1" w:styleId="rtf1rtf1index3">
    <w:name w:val="rtf1 rtf1 index 3"/>
    <w:next w:val="rtf1rtf1Normal"/>
    <w:uiPriority w:val="99"/>
    <w:rsid w:val="00300B4C"/>
    <w:pPr>
      <w:widowControl w:val="0"/>
      <w:autoSpaceDE w:val="0"/>
      <w:autoSpaceDN w:val="0"/>
      <w:adjustRightInd w:val="0"/>
      <w:ind w:left="720" w:hanging="240"/>
    </w:pPr>
    <w:rPr>
      <w:sz w:val="18"/>
      <w:szCs w:val="18"/>
    </w:rPr>
  </w:style>
  <w:style w:type="paragraph" w:customStyle="1" w:styleId="rtf1rtf1index4">
    <w:name w:val="rtf1 rtf1 index 4"/>
    <w:next w:val="rtf1rtf1Normal"/>
    <w:uiPriority w:val="99"/>
    <w:rsid w:val="00300B4C"/>
    <w:pPr>
      <w:widowControl w:val="0"/>
      <w:autoSpaceDE w:val="0"/>
      <w:autoSpaceDN w:val="0"/>
      <w:adjustRightInd w:val="0"/>
      <w:ind w:left="960" w:hanging="240"/>
    </w:pPr>
    <w:rPr>
      <w:sz w:val="18"/>
      <w:szCs w:val="18"/>
    </w:rPr>
  </w:style>
  <w:style w:type="paragraph" w:customStyle="1" w:styleId="rtf1rtf1index5">
    <w:name w:val="rtf1 rtf1 index 5"/>
    <w:next w:val="rtf1rtf1Normal"/>
    <w:uiPriority w:val="99"/>
    <w:rsid w:val="00300B4C"/>
    <w:pPr>
      <w:widowControl w:val="0"/>
      <w:autoSpaceDE w:val="0"/>
      <w:autoSpaceDN w:val="0"/>
      <w:adjustRightInd w:val="0"/>
      <w:ind w:left="1200" w:hanging="240"/>
    </w:pPr>
    <w:rPr>
      <w:sz w:val="18"/>
      <w:szCs w:val="18"/>
    </w:rPr>
  </w:style>
  <w:style w:type="paragraph" w:styleId="Index6">
    <w:name w:val="index 6"/>
    <w:basedOn w:val="Normal"/>
    <w:next w:val="rtf1rtf1Normal"/>
    <w:uiPriority w:val="99"/>
    <w:rsid w:val="00300B4C"/>
    <w:pPr>
      <w:ind w:left="1440" w:hanging="240"/>
    </w:pPr>
    <w:rPr>
      <w:rFonts w:ascii="Times New Roman" w:hAnsi="Times New Roman" w:cs="Times New Roman"/>
      <w:b w:val="0"/>
      <w:bCs w:val="0"/>
      <w:sz w:val="18"/>
      <w:szCs w:val="18"/>
    </w:rPr>
  </w:style>
  <w:style w:type="paragraph" w:customStyle="1" w:styleId="rtf1rtf1index7">
    <w:name w:val="rtf1 rtf1 index 7"/>
    <w:next w:val="rtf1rtf1Normal"/>
    <w:uiPriority w:val="99"/>
    <w:rsid w:val="00300B4C"/>
    <w:pPr>
      <w:widowControl w:val="0"/>
      <w:autoSpaceDE w:val="0"/>
      <w:autoSpaceDN w:val="0"/>
      <w:adjustRightInd w:val="0"/>
      <w:ind w:left="1680" w:hanging="240"/>
    </w:pPr>
    <w:rPr>
      <w:sz w:val="18"/>
      <w:szCs w:val="18"/>
    </w:rPr>
  </w:style>
  <w:style w:type="paragraph" w:customStyle="1" w:styleId="rtf1rtf1index8">
    <w:name w:val="rtf1 rtf1 index 8"/>
    <w:next w:val="rtf1rtf1Normal"/>
    <w:uiPriority w:val="99"/>
    <w:rsid w:val="00300B4C"/>
    <w:pPr>
      <w:widowControl w:val="0"/>
      <w:autoSpaceDE w:val="0"/>
      <w:autoSpaceDN w:val="0"/>
      <w:adjustRightInd w:val="0"/>
      <w:ind w:left="1920" w:hanging="240"/>
    </w:pPr>
    <w:rPr>
      <w:sz w:val="18"/>
      <w:szCs w:val="18"/>
    </w:rPr>
  </w:style>
  <w:style w:type="paragraph" w:customStyle="1" w:styleId="rtf1rtf1index9">
    <w:name w:val="rtf1 rtf1 index 9"/>
    <w:next w:val="rtf1rtf1Normal"/>
    <w:uiPriority w:val="99"/>
    <w:rsid w:val="00300B4C"/>
    <w:pPr>
      <w:widowControl w:val="0"/>
      <w:autoSpaceDE w:val="0"/>
      <w:autoSpaceDN w:val="0"/>
      <w:adjustRightInd w:val="0"/>
      <w:ind w:left="2160" w:hanging="240"/>
    </w:pPr>
    <w:rPr>
      <w:sz w:val="18"/>
      <w:szCs w:val="18"/>
    </w:rPr>
  </w:style>
  <w:style w:type="paragraph" w:customStyle="1" w:styleId="rtf1rtf1indexheading">
    <w:name w:val="rtf1 rtf1 index heading"/>
    <w:next w:val="rtf1rtf1index1"/>
    <w:uiPriority w:val="99"/>
    <w:rsid w:val="00300B4C"/>
    <w:pPr>
      <w:widowControl w:val="0"/>
      <w:pBdr>
        <w:top w:val="single" w:sz="12" w:space="0" w:color="auto"/>
      </w:pBdr>
      <w:autoSpaceDE w:val="0"/>
      <w:autoSpaceDN w:val="0"/>
      <w:adjustRightInd w:val="0"/>
      <w:spacing w:before="360" w:after="240"/>
    </w:pPr>
    <w:rPr>
      <w:b/>
      <w:bCs/>
      <w:i/>
      <w:iCs/>
      <w:sz w:val="26"/>
      <w:szCs w:val="26"/>
    </w:rPr>
  </w:style>
  <w:style w:type="paragraph" w:customStyle="1" w:styleId="rtf1rtf1toc1">
    <w:name w:val="rtf1 rtf1 toc 1"/>
    <w:next w:val="rtf1rtf1Normal"/>
    <w:uiPriority w:val="99"/>
    <w:rsid w:val="00300B4C"/>
    <w:pPr>
      <w:widowControl w:val="0"/>
      <w:autoSpaceDE w:val="0"/>
      <w:autoSpaceDN w:val="0"/>
      <w:adjustRightInd w:val="0"/>
      <w:spacing w:before="120"/>
    </w:pPr>
    <w:rPr>
      <w:b/>
      <w:bCs/>
      <w:i/>
      <w:iCs/>
      <w:sz w:val="24"/>
      <w:szCs w:val="24"/>
    </w:rPr>
  </w:style>
  <w:style w:type="character" w:customStyle="1" w:styleId="rtf1rtf1Hyperlink">
    <w:name w:val="rtf1 rtf1 Hyperlink"/>
    <w:uiPriority w:val="99"/>
    <w:rsid w:val="00300B4C"/>
    <w:rPr>
      <w:color w:val="0000FF"/>
      <w:u w:val="single"/>
    </w:rPr>
  </w:style>
  <w:style w:type="paragraph" w:customStyle="1" w:styleId="rtf1rtf1toc2">
    <w:name w:val="rtf1 rtf1 toc 2"/>
    <w:next w:val="rtf1rtf1Normal"/>
    <w:uiPriority w:val="99"/>
    <w:rsid w:val="00300B4C"/>
    <w:pPr>
      <w:widowControl w:val="0"/>
      <w:tabs>
        <w:tab w:val="right" w:leader="dot" w:pos="10985"/>
      </w:tabs>
      <w:autoSpaceDE w:val="0"/>
      <w:autoSpaceDN w:val="0"/>
      <w:adjustRightInd w:val="0"/>
      <w:spacing w:before="120"/>
      <w:ind w:left="240"/>
      <w:jc w:val="both"/>
    </w:pPr>
    <w:rPr>
      <w:b/>
      <w:bCs/>
    </w:rPr>
  </w:style>
  <w:style w:type="paragraph" w:customStyle="1" w:styleId="rtf1rtf1toc3">
    <w:name w:val="rtf1 rtf1 toc 3"/>
    <w:next w:val="rtf1rtf1Normal"/>
    <w:uiPriority w:val="99"/>
    <w:rsid w:val="00300B4C"/>
    <w:pPr>
      <w:widowControl w:val="0"/>
      <w:tabs>
        <w:tab w:val="right" w:leader="dot" w:pos="10985"/>
      </w:tabs>
      <w:autoSpaceDE w:val="0"/>
      <w:autoSpaceDN w:val="0"/>
      <w:adjustRightInd w:val="0"/>
      <w:ind w:left="480"/>
      <w:jc w:val="both"/>
    </w:pPr>
    <w:rPr>
      <w:sz w:val="20"/>
      <w:szCs w:val="20"/>
    </w:rPr>
  </w:style>
  <w:style w:type="paragraph" w:customStyle="1" w:styleId="rtf1rtf1toc5">
    <w:name w:val="rtf1 rtf1 toc 5"/>
    <w:next w:val="rtf1rtf1Normal"/>
    <w:uiPriority w:val="99"/>
    <w:rsid w:val="00300B4C"/>
    <w:pPr>
      <w:widowControl w:val="0"/>
      <w:autoSpaceDE w:val="0"/>
      <w:autoSpaceDN w:val="0"/>
      <w:adjustRightInd w:val="0"/>
      <w:ind w:left="960"/>
    </w:pPr>
    <w:rPr>
      <w:sz w:val="20"/>
      <w:szCs w:val="20"/>
    </w:rPr>
  </w:style>
  <w:style w:type="paragraph" w:customStyle="1" w:styleId="rtf1rtf1toc6">
    <w:name w:val="rtf1 rtf1 toc 6"/>
    <w:next w:val="rtf1rtf1Normal"/>
    <w:uiPriority w:val="99"/>
    <w:rsid w:val="00300B4C"/>
    <w:pPr>
      <w:widowControl w:val="0"/>
      <w:autoSpaceDE w:val="0"/>
      <w:autoSpaceDN w:val="0"/>
      <w:adjustRightInd w:val="0"/>
      <w:ind w:left="1200"/>
    </w:pPr>
    <w:rPr>
      <w:sz w:val="20"/>
      <w:szCs w:val="20"/>
    </w:rPr>
  </w:style>
  <w:style w:type="paragraph" w:customStyle="1" w:styleId="rtf1rtf1toc4">
    <w:name w:val="rtf1 rtf1 toc 4"/>
    <w:next w:val="rtf1rtf1Normal"/>
    <w:uiPriority w:val="99"/>
    <w:rsid w:val="00300B4C"/>
    <w:pPr>
      <w:widowControl w:val="0"/>
      <w:autoSpaceDE w:val="0"/>
      <w:autoSpaceDN w:val="0"/>
      <w:adjustRightInd w:val="0"/>
      <w:ind w:left="720"/>
    </w:pPr>
    <w:rPr>
      <w:sz w:val="20"/>
      <w:szCs w:val="20"/>
    </w:rPr>
  </w:style>
  <w:style w:type="paragraph" w:customStyle="1" w:styleId="rtf1rtf1toc7">
    <w:name w:val="rtf1 rtf1 toc 7"/>
    <w:next w:val="rtf1rtf1Normal"/>
    <w:uiPriority w:val="99"/>
    <w:rsid w:val="00300B4C"/>
    <w:pPr>
      <w:widowControl w:val="0"/>
      <w:autoSpaceDE w:val="0"/>
      <w:autoSpaceDN w:val="0"/>
      <w:adjustRightInd w:val="0"/>
      <w:ind w:left="1440"/>
    </w:pPr>
    <w:rPr>
      <w:sz w:val="20"/>
      <w:szCs w:val="20"/>
    </w:rPr>
  </w:style>
  <w:style w:type="paragraph" w:customStyle="1" w:styleId="rtf1rtf1toc8">
    <w:name w:val="rtf1 rtf1 toc 8"/>
    <w:next w:val="rtf1rtf1Normal"/>
    <w:uiPriority w:val="99"/>
    <w:rsid w:val="00300B4C"/>
    <w:pPr>
      <w:widowControl w:val="0"/>
      <w:autoSpaceDE w:val="0"/>
      <w:autoSpaceDN w:val="0"/>
      <w:adjustRightInd w:val="0"/>
      <w:ind w:left="1680"/>
    </w:pPr>
    <w:rPr>
      <w:sz w:val="20"/>
      <w:szCs w:val="20"/>
    </w:rPr>
  </w:style>
  <w:style w:type="paragraph" w:styleId="TOC9">
    <w:name w:val="toc 9"/>
    <w:basedOn w:val="Normal"/>
    <w:next w:val="rtf1rtf1Normal"/>
    <w:uiPriority w:val="99"/>
    <w:rsid w:val="00300B4C"/>
    <w:pPr>
      <w:ind w:left="1920" w:firstLine="0"/>
    </w:pPr>
    <w:rPr>
      <w:rFonts w:ascii="Times New Roman" w:hAnsi="Times New Roman" w:cs="Times New Roman"/>
      <w:b w:val="0"/>
      <w:bCs w:val="0"/>
      <w:sz w:val="20"/>
      <w:szCs w:val="20"/>
    </w:rPr>
  </w:style>
  <w:style w:type="character" w:customStyle="1" w:styleId="rtf1rtf1rtf8Strong">
    <w:name w:val="rtf1 rtf1 rtf8 Strong"/>
    <w:uiPriority w:val="99"/>
    <w:rsid w:val="00300B4C"/>
    <w:rPr>
      <w:b/>
    </w:rPr>
  </w:style>
  <w:style w:type="character" w:customStyle="1" w:styleId="rtf1rtf1rtf9Strong">
    <w:name w:val="rtf1 rtf1 rtf9 Strong"/>
    <w:uiPriority w:val="99"/>
    <w:rsid w:val="00300B4C"/>
    <w:rPr>
      <w:b/>
    </w:rPr>
  </w:style>
  <w:style w:type="character" w:customStyle="1" w:styleId="rtf1rtf1rtf15Strong">
    <w:name w:val="rtf1 rtf1 rtf15 Strong"/>
    <w:uiPriority w:val="99"/>
    <w:rsid w:val="00300B4C"/>
    <w:rPr>
      <w:b/>
    </w:rPr>
  </w:style>
  <w:style w:type="character" w:customStyle="1" w:styleId="rtf1rtf1rtf17Strong">
    <w:name w:val="rtf1 rtf1 rtf17 Strong"/>
    <w:uiPriority w:val="99"/>
    <w:rsid w:val="00300B4C"/>
    <w:rPr>
      <w:b/>
    </w:rPr>
  </w:style>
  <w:style w:type="character" w:customStyle="1" w:styleId="rtf1rtf1rtf20Strong">
    <w:name w:val="rtf1 rtf1 rtf20 Strong"/>
    <w:uiPriority w:val="99"/>
    <w:rsid w:val="00300B4C"/>
    <w:rPr>
      <w:b/>
    </w:rPr>
  </w:style>
  <w:style w:type="character" w:customStyle="1" w:styleId="rtf1rtf1rtf23Strong">
    <w:name w:val="rtf1 rtf1 rtf23 Strong"/>
    <w:uiPriority w:val="99"/>
    <w:rsid w:val="00300B4C"/>
    <w:rPr>
      <w:b/>
    </w:rPr>
  </w:style>
  <w:style w:type="character" w:customStyle="1" w:styleId="rtf1rtf1rtf26Strong">
    <w:name w:val="rtf1 rtf1 rtf26 Strong"/>
    <w:uiPriority w:val="99"/>
    <w:rsid w:val="00300B4C"/>
    <w:rPr>
      <w:b/>
    </w:rPr>
  </w:style>
  <w:style w:type="character" w:customStyle="1" w:styleId="rtf1rtf1rtf29Strong">
    <w:name w:val="rtf1 rtf1 rtf29 Strong"/>
    <w:uiPriority w:val="99"/>
    <w:rsid w:val="00300B4C"/>
    <w:rPr>
      <w:b/>
    </w:rPr>
  </w:style>
  <w:style w:type="character" w:customStyle="1" w:styleId="rtf1rtf1rtf32Strong">
    <w:name w:val="rtf1 rtf1 rtf32 Strong"/>
    <w:uiPriority w:val="99"/>
    <w:rsid w:val="00300B4C"/>
    <w:rPr>
      <w:b/>
    </w:rPr>
  </w:style>
  <w:style w:type="character" w:customStyle="1" w:styleId="rtf1rtf1rtf35Strong">
    <w:name w:val="rtf1 rtf1 rtf35 Strong"/>
    <w:uiPriority w:val="99"/>
    <w:rsid w:val="00300B4C"/>
    <w:rPr>
      <w:b/>
    </w:rPr>
  </w:style>
  <w:style w:type="character" w:customStyle="1" w:styleId="rtf1rtf1rtf38Strong">
    <w:name w:val="rtf1 rtf1 rtf38 Strong"/>
    <w:uiPriority w:val="99"/>
    <w:rsid w:val="00300B4C"/>
    <w:rPr>
      <w:b/>
    </w:rPr>
  </w:style>
  <w:style w:type="character" w:customStyle="1" w:styleId="rtf1rtf1rtf41Strong">
    <w:name w:val="rtf1 rtf1 rtf41 Strong"/>
    <w:uiPriority w:val="99"/>
    <w:rsid w:val="00300B4C"/>
    <w:rPr>
      <w:b/>
    </w:rPr>
  </w:style>
  <w:style w:type="character" w:customStyle="1" w:styleId="rtf1rtf1rtf44Strong">
    <w:name w:val="rtf1 rtf1 rtf44 Strong"/>
    <w:uiPriority w:val="99"/>
    <w:rsid w:val="00300B4C"/>
    <w:rPr>
      <w:b/>
    </w:rPr>
  </w:style>
  <w:style w:type="character" w:customStyle="1" w:styleId="rtf1rtf1rtf47Strong">
    <w:name w:val="rtf1 rtf1 rtf47 Strong"/>
    <w:uiPriority w:val="99"/>
    <w:rsid w:val="00300B4C"/>
    <w:rPr>
      <w:b/>
    </w:rPr>
  </w:style>
  <w:style w:type="paragraph" w:customStyle="1" w:styleId="rtf1rtf1rtf2rtf1Normal">
    <w:name w:val="rtf1 rtf1 rtf2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rtf1Stiledidefault">
    <w:name w:val="rtf1 rtf1 rtf2 rtf1 Stile di default"/>
    <w:uiPriority w:val="99"/>
    <w:rsid w:val="00300B4C"/>
  </w:style>
  <w:style w:type="character" w:customStyle="1" w:styleId="rtf1rtf1rtf2rtf1DefaultParagraphFont">
    <w:name w:val="rtf1 rtf1 rtf2 rtf1 Default Paragraph Font"/>
    <w:uiPriority w:val="99"/>
    <w:rsid w:val="00300B4C"/>
  </w:style>
  <w:style w:type="paragraph" w:customStyle="1" w:styleId="rtf1rtf1rtf2rtf1Normal0">
    <w:name w:val="rtf1 rtf1 rtf2 rtf1 [Normal]"/>
    <w:next w:val="rtf1rtf1rtf2rtf1Normal"/>
    <w:uiPriority w:val="99"/>
    <w:rsid w:val="00300B4C"/>
    <w:pPr>
      <w:widowControl w:val="0"/>
      <w:autoSpaceDE w:val="0"/>
      <w:autoSpaceDN w:val="0"/>
      <w:adjustRightInd w:val="0"/>
    </w:pPr>
    <w:rPr>
      <w:rFonts w:ascii="Arial" w:hAnsi="Arial" w:cs="Arial"/>
      <w:sz w:val="24"/>
      <w:szCs w:val="24"/>
    </w:rPr>
  </w:style>
  <w:style w:type="paragraph" w:customStyle="1" w:styleId="rtf1rtf1rtf2rtf1PlainText">
    <w:name w:val="rtf1 rtf1 rtf2 rtf1 Plain Text"/>
    <w:next w:val="rtf1rtf1rtf2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1rtf1rtf2rtf1Strong">
    <w:name w:val="rtf1 rtf1 rtf2 rtf1 Strong"/>
    <w:uiPriority w:val="99"/>
    <w:rsid w:val="00300B4C"/>
    <w:rPr>
      <w:b/>
    </w:rPr>
  </w:style>
  <w:style w:type="paragraph" w:customStyle="1" w:styleId="rtf2rtf1Normale">
    <w:name w:val="rtf2 rtf1 [Normale]"/>
    <w:next w:val="rtf1rtf1rtf2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rtf1Title">
    <w:name w:val="rtf1 rtf1 rtf2 rtf1 Title"/>
    <w:uiPriority w:val="99"/>
    <w:rsid w:val="00300B4C"/>
    <w:pPr>
      <w:widowControl w:val="0"/>
      <w:autoSpaceDE w:val="0"/>
      <w:autoSpaceDN w:val="0"/>
      <w:adjustRightInd w:val="0"/>
      <w:jc w:val="center"/>
    </w:pPr>
    <w:rPr>
      <w:i/>
      <w:iCs/>
      <w:sz w:val="28"/>
      <w:szCs w:val="28"/>
    </w:rPr>
  </w:style>
  <w:style w:type="paragraph" w:customStyle="1" w:styleId="rtf1rtf1rtf4rtf1Normal">
    <w:name w:val="rtf1 rtf1 rtf4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rtf1Stiledidefault">
    <w:name w:val="rtf1 rtf1 rtf4 rtf1 Stile di default"/>
    <w:uiPriority w:val="99"/>
    <w:rsid w:val="00300B4C"/>
  </w:style>
  <w:style w:type="paragraph" w:customStyle="1" w:styleId="rtf1rtf1rtf4rtf1heading1">
    <w:name w:val="rtf1 rtf1 rtf4 rtf1 heading 1"/>
    <w:next w:val="rtf1rtf1rtf4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rtf1heading2">
    <w:name w:val="rtf1 rtf1 rtf4 rtf1 heading 2"/>
    <w:next w:val="rtf1rtf1rtf4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rtf1heading3">
    <w:name w:val="rtf1 rtf1 rtf4 rtf1 heading 3"/>
    <w:next w:val="rtf1rtf1rtf4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rtf2Normal">
    <w:name w:val="rtf1 rtf1 rtf4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rtf2Stiledidefault">
    <w:name w:val="rtf1 rtf1 rtf4 rtf2 Stile di default"/>
    <w:uiPriority w:val="99"/>
    <w:rsid w:val="00300B4C"/>
  </w:style>
  <w:style w:type="paragraph" w:customStyle="1" w:styleId="rtf1rtf1rtf4rtf3Normal">
    <w:name w:val="rtf1 rtf1 rtf4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rtf3Stiledidefault">
    <w:name w:val="rtf1 rtf1 rtf4 rtf3 Stile di default"/>
    <w:uiPriority w:val="99"/>
    <w:rsid w:val="00300B4C"/>
  </w:style>
  <w:style w:type="paragraph" w:customStyle="1" w:styleId="rtf1rtf1rtf4rtf4Normal">
    <w:name w:val="rtf1 rtf1 rtf4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rtf4Stiledidefault">
    <w:name w:val="rtf1 rtf1 rtf4 rtf4 Stile di default"/>
    <w:uiPriority w:val="99"/>
    <w:rsid w:val="00300B4C"/>
  </w:style>
  <w:style w:type="paragraph" w:customStyle="1" w:styleId="rtf1rtf1rtf4rtf5Normal">
    <w:name w:val="rtf1 rtf1 rtf4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4rtf5Stiledidefault">
    <w:name w:val="rtf4 rtf5 Stile di default"/>
    <w:uiPriority w:val="99"/>
    <w:rsid w:val="00300B4C"/>
  </w:style>
  <w:style w:type="paragraph" w:customStyle="1" w:styleId="rtf1rtf1rtf4rtf6Normal">
    <w:name w:val="rtf1 rtf1 rtf4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rtf6Stiledidefault">
    <w:name w:val="rtf1 rtf1 rtf4 rtf6 Stile di default"/>
    <w:uiPriority w:val="99"/>
    <w:rsid w:val="00300B4C"/>
  </w:style>
  <w:style w:type="paragraph" w:customStyle="1" w:styleId="rtf1rtf1rtf4rtf7Normal">
    <w:name w:val="rtf1 rtf1 rtf4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rtf7Stiledidefault">
    <w:name w:val="rtf1 rtf1 rtf4 rtf7 Stile di default"/>
    <w:uiPriority w:val="99"/>
    <w:rsid w:val="00300B4C"/>
  </w:style>
  <w:style w:type="paragraph" w:customStyle="1" w:styleId="rtf1rtf1rtf4rtf8Normal">
    <w:name w:val="rtf1 rtf1 rtf4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rtf8Stiledidefault">
    <w:name w:val="rtf1 rtf1 rtf4 rtf8 Stile di default"/>
    <w:uiPriority w:val="99"/>
    <w:rsid w:val="00300B4C"/>
  </w:style>
  <w:style w:type="character" w:customStyle="1" w:styleId="rtf1rtf1rtf6legenda">
    <w:name w:val="rtf1 rtf1 rtf6 legenda"/>
    <w:uiPriority w:val="99"/>
    <w:rsid w:val="00300B4C"/>
  </w:style>
  <w:style w:type="paragraph" w:customStyle="1" w:styleId="rtf1rtf1rtf7rtf1heading1">
    <w:name w:val="rtf1 rtf1 rtf7 rtf1 heading 1"/>
    <w:next w:val="rtf1rtf1rtf7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7rtf1heading2">
    <w:name w:val="rtf1 rtf1 rtf7 rtf1 heading 2"/>
    <w:next w:val="rtf1rtf1rtf7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7rtf1heading3">
    <w:name w:val="rtf1 rtf1 rtf7 rtf1 heading 3"/>
    <w:next w:val="rtf1rtf1rtf7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7rtf2Normal">
    <w:name w:val="rtf1 rtf1 rtf7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rtf2Stiledidefault">
    <w:name w:val="rtf1 rtf1 rtf7 rtf2 Stile di default"/>
    <w:uiPriority w:val="99"/>
    <w:rsid w:val="00300B4C"/>
  </w:style>
  <w:style w:type="paragraph" w:customStyle="1" w:styleId="rtf1rtf1rtf7rtf4Normal">
    <w:name w:val="rtf1 rtf1 rtf7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rtf4Stiledidefault">
    <w:name w:val="rtf1 rtf1 rtf7 rtf4 Stile di default"/>
    <w:uiPriority w:val="99"/>
    <w:rsid w:val="00300B4C"/>
  </w:style>
  <w:style w:type="character" w:customStyle="1" w:styleId="rtf9legenda">
    <w:name w:val="rtf9 legenda"/>
    <w:uiPriority w:val="99"/>
    <w:rsid w:val="00300B4C"/>
  </w:style>
  <w:style w:type="paragraph" w:customStyle="1" w:styleId="rtf1rtf1rtf10rtf2Normal">
    <w:name w:val="rtf1 rtf1 rtf10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0rtf2Stiledidefault">
    <w:name w:val="rtf1 rtf1 rtf10 rtf2 Stile di default"/>
    <w:uiPriority w:val="99"/>
    <w:rsid w:val="00300B4C"/>
  </w:style>
  <w:style w:type="paragraph" w:customStyle="1" w:styleId="rtf1rtf1rtf10rtf3Normal">
    <w:name w:val="rtf1 rtf1 rtf10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0rtf3Stiledidefault">
    <w:name w:val="rtf1 rtf1 rtf10 rtf3 Stile di default"/>
    <w:uiPriority w:val="99"/>
    <w:rsid w:val="00300B4C"/>
  </w:style>
  <w:style w:type="paragraph" w:customStyle="1" w:styleId="rtf1rtf1rtf10rtf3heading1">
    <w:name w:val="rtf1 rtf1 rtf10 rtf3 heading 1"/>
    <w:next w:val="rtf1rtf1rtf10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10rtf3heading2">
    <w:name w:val="rtf1 rtf1 rtf10 rtf3 heading 2"/>
    <w:next w:val="rtf1rtf1rtf10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10rtf3heading3">
    <w:name w:val="rtf1 rtf1 rtf10 rtf3 heading 3"/>
    <w:next w:val="rtf1rtf1rtf10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10rtf4Normal">
    <w:name w:val="rtf1 rtf1 rtf10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0rtf4Stiledidefault">
    <w:name w:val="rtf1 rtf1 rtf10 rtf4 Stile di default"/>
    <w:uiPriority w:val="99"/>
    <w:rsid w:val="00300B4C"/>
  </w:style>
  <w:style w:type="paragraph" w:customStyle="1" w:styleId="rtf1rtf1rtf10rtf5Normal">
    <w:name w:val="rtf1 rtf1 rtf10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0rtf5Stiledidefault">
    <w:name w:val="rtf1 rtf1 rtf10 rtf5 Stile di default"/>
    <w:uiPriority w:val="99"/>
    <w:rsid w:val="00300B4C"/>
  </w:style>
  <w:style w:type="paragraph" w:customStyle="1" w:styleId="rtf1rtf1rtf10rtf5heading1">
    <w:name w:val="rtf1 rtf1 rtf10 rtf5 heading 1"/>
    <w:next w:val="rtf1rtf1rtf10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10rtf5heading2">
    <w:name w:val="rtf10 rtf5 heading 2"/>
    <w:next w:val="rtf1rtf1rtf10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10rtf5heading3">
    <w:name w:val="rtf1 rtf1 rtf10 rtf5 heading 3"/>
    <w:next w:val="rtf1rtf1rtf10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10rtf6Normal">
    <w:name w:val="rtf1 rtf1 rtf10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0rtf6Stiledidefault">
    <w:name w:val="rtf1 rtf1 rtf10 rtf6 Stile di default"/>
    <w:uiPriority w:val="99"/>
    <w:rsid w:val="00300B4C"/>
  </w:style>
  <w:style w:type="paragraph" w:customStyle="1" w:styleId="rtf1rtf1rtf10rtf6heading1">
    <w:name w:val="rtf1 rtf1 rtf10 rtf6 heading 1"/>
    <w:next w:val="rtf1rtf1rtf10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10rtf6heading2">
    <w:name w:val="rtf1 rtf1 rtf10 rtf6 heading 2"/>
    <w:next w:val="rtf1rtf1rtf10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10rtf6heading3">
    <w:name w:val="rtf1 rtf1 rtf10 rtf6 heading 3"/>
    <w:next w:val="rtf1rtf1rtf10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10rtf7Normal">
    <w:name w:val="rtf1 rtf1 rtf10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0rtf7Stiledidefault">
    <w:name w:val="rtf1 rtf1 rtf10 rtf7 Stile di default"/>
    <w:uiPriority w:val="99"/>
    <w:rsid w:val="00300B4C"/>
  </w:style>
  <w:style w:type="paragraph" w:customStyle="1" w:styleId="rtf1rtf1rtf10rtf8Normal">
    <w:name w:val="rtf1 rtf1 rtf10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0rtf8Stiledidefault">
    <w:name w:val="rtf1 rtf1 rtf10 rtf8 Stile di default"/>
    <w:uiPriority w:val="99"/>
    <w:rsid w:val="00300B4C"/>
  </w:style>
  <w:style w:type="character" w:customStyle="1" w:styleId="rtf1rtf1rtf12legenda">
    <w:name w:val="rtf1 rtf1 rtf12 legenda"/>
    <w:uiPriority w:val="99"/>
    <w:rsid w:val="00300B4C"/>
  </w:style>
  <w:style w:type="paragraph" w:customStyle="1" w:styleId="rtf1rtf1rtf13rtf8Normal">
    <w:name w:val="rtf1 rtf1 rtf13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3rtf8Stiledidefault">
    <w:name w:val="rtf1 rtf1 rtf13 rtf8 Stile di default"/>
    <w:uiPriority w:val="99"/>
    <w:rsid w:val="00300B4C"/>
  </w:style>
  <w:style w:type="paragraph" w:customStyle="1" w:styleId="rtf13rtf8heading1">
    <w:name w:val="rtf13 rtf8 heading 1"/>
    <w:next w:val="rtf1rtf1rtf13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13rtf8heading2">
    <w:name w:val="rtf1 rtf1 rtf13 rtf8 heading 2"/>
    <w:next w:val="rtf1rtf1rtf13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13rtf8heading3">
    <w:name w:val="rtf1 rtf1 rtf13 rtf8 heading 3"/>
    <w:next w:val="rtf1rtf1rtf13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1rtf1rtf15legenda">
    <w:name w:val="rtf1 rtf1 rtf15 legenda"/>
    <w:uiPriority w:val="99"/>
    <w:rsid w:val="00300B4C"/>
  </w:style>
  <w:style w:type="paragraph" w:customStyle="1" w:styleId="rtf1rtf1rtf16rtf1Normal">
    <w:name w:val="rtf1 rtf1 rtf16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6rtf1Stiledidefault">
    <w:name w:val="rtf1 rtf1 rtf16 rtf1 Stile di default"/>
    <w:uiPriority w:val="99"/>
    <w:rsid w:val="00300B4C"/>
  </w:style>
  <w:style w:type="paragraph" w:customStyle="1" w:styleId="rtf1rtf1rtf16rtf2Normal">
    <w:name w:val="rtf1 rtf1 rtf16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6rtf2Stiledidefault">
    <w:name w:val="rtf1 rtf1 rtf16 rtf2 Stile di default"/>
    <w:uiPriority w:val="99"/>
    <w:rsid w:val="00300B4C"/>
  </w:style>
  <w:style w:type="paragraph" w:customStyle="1" w:styleId="rtf1rtf1rtf16rtf4Normal">
    <w:name w:val="rtf1 rtf1 rtf16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6rtf4Stiledidefault">
    <w:name w:val="rtf1 rtf1 rtf16 rtf4 Stile di default"/>
    <w:uiPriority w:val="99"/>
    <w:rsid w:val="00300B4C"/>
  </w:style>
  <w:style w:type="paragraph" w:customStyle="1" w:styleId="rtf1rtf1rtf16rtf5Normal">
    <w:name w:val="rtf1 rtf1 rtf16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6rtf5Stiledidefault">
    <w:name w:val="rtf1 rtf1 rtf16 rtf5 Stile di default"/>
    <w:uiPriority w:val="99"/>
    <w:rsid w:val="00300B4C"/>
  </w:style>
  <w:style w:type="paragraph" w:customStyle="1" w:styleId="rtf1rtf1rtf16rtf6Normal">
    <w:name w:val="rtf1 rtf1 rtf16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6rtf6Stiledidefault">
    <w:name w:val="rtf1 rtf1 rtf16 rtf6 Stile di default"/>
    <w:uiPriority w:val="99"/>
    <w:rsid w:val="00300B4C"/>
  </w:style>
  <w:style w:type="paragraph" w:customStyle="1" w:styleId="rtf1rtf1rtf16rtf7Normal">
    <w:name w:val="rtf1 rtf1 rtf16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6rtf7Stiledidefault">
    <w:name w:val="rtf16 rtf7 Stile di default"/>
    <w:uiPriority w:val="99"/>
    <w:rsid w:val="00300B4C"/>
  </w:style>
  <w:style w:type="paragraph" w:customStyle="1" w:styleId="rtf1rtf1rtf16rtf8Normal">
    <w:name w:val="rtf1 rtf1 rtf16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6rtf8Stiledidefault">
    <w:name w:val="rtf1 rtf1 rtf16 rtf8 Stile di default"/>
    <w:uiPriority w:val="99"/>
    <w:rsid w:val="00300B4C"/>
  </w:style>
  <w:style w:type="character" w:customStyle="1" w:styleId="rtf1rtf1rtf18legenda">
    <w:name w:val="rtf1 rtf1 rtf18 legenda"/>
    <w:uiPriority w:val="99"/>
    <w:rsid w:val="00300B4C"/>
  </w:style>
  <w:style w:type="paragraph" w:customStyle="1" w:styleId="rtf1rtf1rtf19rtf1Normal">
    <w:name w:val="rtf1 rtf1 rtf19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9rtf1Stiledidefault">
    <w:name w:val="rtf1 rtf1 rtf19 rtf1 Stile di default"/>
    <w:uiPriority w:val="99"/>
    <w:rsid w:val="00300B4C"/>
  </w:style>
  <w:style w:type="paragraph" w:customStyle="1" w:styleId="rtf1rtf1rtf19rtf1heading1">
    <w:name w:val="rtf1 rtf1 rtf19 rtf1 heading 1"/>
    <w:next w:val="rtf1rtf1rtf19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19rtf1heading2">
    <w:name w:val="rtf1 rtf1 rtf19 rtf1 heading 2"/>
    <w:next w:val="rtf1rtf1rtf19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19rtf1heading3">
    <w:name w:val="rtf1 rtf1 rtf19 rtf1 heading 3"/>
    <w:next w:val="rtf1rtf1rtf19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19rtf2Normal">
    <w:name w:val="rtf1 rtf1 rtf19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9rtf2Stiledidefault">
    <w:name w:val="rtf1 rtf1 rtf19 rtf2 Stile di default"/>
    <w:uiPriority w:val="99"/>
    <w:rsid w:val="00300B4C"/>
  </w:style>
  <w:style w:type="paragraph" w:customStyle="1" w:styleId="rtf1rtf1rtf19rtf4Normal">
    <w:name w:val="rtf1 rtf1 rtf19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9rtf4Stiledidefault">
    <w:name w:val="rtf1 rtf1 rtf19 rtf4 Stile di default"/>
    <w:uiPriority w:val="99"/>
    <w:rsid w:val="00300B4C"/>
  </w:style>
  <w:style w:type="paragraph" w:customStyle="1" w:styleId="rtf1rtf1rtf19rtf5Normal">
    <w:name w:val="rtf1 rtf1 rtf19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9rtf5Stiledidefault">
    <w:name w:val="rtf19 rtf5 Stile di default"/>
    <w:uiPriority w:val="99"/>
    <w:rsid w:val="00300B4C"/>
  </w:style>
  <w:style w:type="paragraph" w:customStyle="1" w:styleId="rtf1rtf1rtf19rtf6Normal">
    <w:name w:val="rtf1 rtf1 rtf19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9rtf6Stiledidefault">
    <w:name w:val="rtf1 rtf1 rtf19 rtf6 Stile di default"/>
    <w:uiPriority w:val="99"/>
    <w:rsid w:val="00300B4C"/>
  </w:style>
  <w:style w:type="paragraph" w:customStyle="1" w:styleId="rtf1rtf1rtf19rtf7Normal">
    <w:name w:val="rtf1 rtf1 rtf19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9rtf7Stiledidefault">
    <w:name w:val="rtf1 rtf1 rtf19 rtf7 Stile di default"/>
    <w:uiPriority w:val="99"/>
    <w:rsid w:val="00300B4C"/>
  </w:style>
  <w:style w:type="paragraph" w:customStyle="1" w:styleId="rtf1rtf1rtf19rtf8Normal">
    <w:name w:val="rtf1 rtf1 rtf19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19rtf8Stiledidefault">
    <w:name w:val="rtf1 rtf1 rtf19 rtf8 Stile di default"/>
    <w:uiPriority w:val="99"/>
    <w:rsid w:val="00300B4C"/>
  </w:style>
  <w:style w:type="character" w:customStyle="1" w:styleId="rtf1rtf1rtf21legenda">
    <w:name w:val="rtf1 rtf1 rtf21 legenda"/>
    <w:uiPriority w:val="99"/>
    <w:rsid w:val="00300B4C"/>
  </w:style>
  <w:style w:type="paragraph" w:customStyle="1" w:styleId="rtf1rtf1rtf22rtf1Normal">
    <w:name w:val="rtf1 rtf1 rtf22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2rtf1Stiledidefault">
    <w:name w:val="rtf1 rtf1 rtf22 rtf1 Stile di default"/>
    <w:uiPriority w:val="99"/>
    <w:rsid w:val="00300B4C"/>
  </w:style>
  <w:style w:type="paragraph" w:customStyle="1" w:styleId="rtf1rtf1rtf22rtf2Normal">
    <w:name w:val="rtf1 rtf1 rtf22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2rtf2Stiledidefault">
    <w:name w:val="rtf1 rtf1 rtf22 rtf2 Stile di default"/>
    <w:uiPriority w:val="99"/>
    <w:rsid w:val="00300B4C"/>
  </w:style>
  <w:style w:type="paragraph" w:customStyle="1" w:styleId="rtf1rtf1rtf22rtf4Normal">
    <w:name w:val="rtf1 rtf1 rtf22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2rtf4Stiledidefault">
    <w:name w:val="rtf1 rtf1 rtf22 rtf4 Stile di default"/>
    <w:uiPriority w:val="99"/>
    <w:rsid w:val="00300B4C"/>
  </w:style>
  <w:style w:type="paragraph" w:customStyle="1" w:styleId="rtf1rtf1rtf22rtf5Normal">
    <w:name w:val="rtf1 rtf1 rtf22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22rtf5Stiledidefault">
    <w:name w:val="rtf22 rtf5 Stile di default"/>
    <w:uiPriority w:val="99"/>
    <w:rsid w:val="00300B4C"/>
  </w:style>
  <w:style w:type="paragraph" w:customStyle="1" w:styleId="rtf1rtf1rtf22rtf6Normal">
    <w:name w:val="rtf1 rtf1 rtf22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2rtf6Stiledidefault">
    <w:name w:val="rtf1 rtf1 rtf22 rtf6 Stile di default"/>
    <w:uiPriority w:val="99"/>
    <w:rsid w:val="00300B4C"/>
  </w:style>
  <w:style w:type="paragraph" w:customStyle="1" w:styleId="rtf1rtf1rtf22rtf7Normal">
    <w:name w:val="rtf1 rtf1 rtf22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2rtf7Stiledidefault">
    <w:name w:val="rtf1 rtf1 rtf22 rtf7 Stile di default"/>
    <w:uiPriority w:val="99"/>
    <w:rsid w:val="00300B4C"/>
  </w:style>
  <w:style w:type="paragraph" w:customStyle="1" w:styleId="rtf1rtf1rtf22rtf8Normal">
    <w:name w:val="rtf1 rtf1 rtf22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2rtf8Stiledidefault">
    <w:name w:val="rtf1 rtf1 rtf22 rtf8 Stile di default"/>
    <w:uiPriority w:val="99"/>
    <w:rsid w:val="00300B4C"/>
  </w:style>
  <w:style w:type="character" w:customStyle="1" w:styleId="rtf1rtf1rtf24legenda">
    <w:name w:val="rtf1 rtf1 rtf24 legenda"/>
    <w:uiPriority w:val="99"/>
    <w:rsid w:val="00300B4C"/>
  </w:style>
  <w:style w:type="paragraph" w:customStyle="1" w:styleId="rtf1rtf1rtf25rtf1Normal">
    <w:name w:val="rtf1 rtf1 rtf25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5rtf1Stiledidefault">
    <w:name w:val="rtf1 rtf1 rtf25 rtf1 Stile di default"/>
    <w:uiPriority w:val="99"/>
    <w:rsid w:val="00300B4C"/>
  </w:style>
  <w:style w:type="paragraph" w:customStyle="1" w:styleId="rtf1rtf1rtf25rtf2Normal">
    <w:name w:val="rtf1 rtf1 rtf25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5rtf2Stiledidefault">
    <w:name w:val="rtf1 rtf1 rtf25 rtf2 Stile di default"/>
    <w:uiPriority w:val="99"/>
    <w:rsid w:val="00300B4C"/>
  </w:style>
  <w:style w:type="paragraph" w:customStyle="1" w:styleId="rtf1rtf1rtf25rtf4Normal">
    <w:name w:val="rtf1 rtf1 rtf25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5rtf4Stiledidefault">
    <w:name w:val="rtf1 rtf1 rtf25 rtf4 Stile di default"/>
    <w:uiPriority w:val="99"/>
    <w:rsid w:val="00300B4C"/>
  </w:style>
  <w:style w:type="paragraph" w:customStyle="1" w:styleId="rtf1rtf1rtf25rtf5Normal">
    <w:name w:val="rtf1 rtf1 rtf25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25rtf5Stiledidefault">
    <w:name w:val="rtf25 rtf5 Stile di default"/>
    <w:uiPriority w:val="99"/>
    <w:rsid w:val="00300B4C"/>
  </w:style>
  <w:style w:type="paragraph" w:customStyle="1" w:styleId="rtf1rtf1rtf25rtf6Normal">
    <w:name w:val="rtf1 rtf1 rtf25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5rtf6Stiledidefault">
    <w:name w:val="rtf1 rtf1 rtf25 rtf6 Stile di default"/>
    <w:uiPriority w:val="99"/>
    <w:rsid w:val="00300B4C"/>
  </w:style>
  <w:style w:type="paragraph" w:customStyle="1" w:styleId="rtf1rtf1rtf25rtf7Normal">
    <w:name w:val="rtf1 rtf1 rtf25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5rtf7Stiledidefault">
    <w:name w:val="rtf1 rtf1 rtf25 rtf7 Stile di default"/>
    <w:uiPriority w:val="99"/>
    <w:rsid w:val="00300B4C"/>
  </w:style>
  <w:style w:type="paragraph" w:customStyle="1" w:styleId="rtf1rtf1rtf25rtf8Normal">
    <w:name w:val="rtf1 rtf1 rtf25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5rtf8Stiledidefault">
    <w:name w:val="rtf1 rtf1 rtf25 rtf8 Stile di default"/>
    <w:uiPriority w:val="99"/>
    <w:rsid w:val="00300B4C"/>
  </w:style>
  <w:style w:type="character" w:customStyle="1" w:styleId="rtf1rtf1rtf27legenda">
    <w:name w:val="rtf1 rtf1 rtf27 legenda"/>
    <w:uiPriority w:val="99"/>
    <w:rsid w:val="00300B4C"/>
  </w:style>
  <w:style w:type="paragraph" w:customStyle="1" w:styleId="rtf1rtf1rtf28rtf1Normal">
    <w:name w:val="rtf1 rtf1 rtf28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8rtf1Stiledidefault">
    <w:name w:val="rtf1 rtf1 rtf28 rtf1 Stile di default"/>
    <w:uiPriority w:val="99"/>
    <w:rsid w:val="00300B4C"/>
  </w:style>
  <w:style w:type="paragraph" w:customStyle="1" w:styleId="rtf1rtf1rtf28rtf2Normal">
    <w:name w:val="rtf1 rtf1 rtf28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8rtf2Stiledidefault">
    <w:name w:val="rtf1 rtf1 rtf28 rtf2 Stile di default"/>
    <w:uiPriority w:val="99"/>
    <w:rsid w:val="00300B4C"/>
  </w:style>
  <w:style w:type="paragraph" w:customStyle="1" w:styleId="rtf1rtf1rtf28rtf4Normal">
    <w:name w:val="rtf1 rtf1 rtf28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8rtf4Stiledidefault">
    <w:name w:val="rtf1 rtf1 rtf28 rtf4 Stile di default"/>
    <w:uiPriority w:val="99"/>
    <w:rsid w:val="00300B4C"/>
  </w:style>
  <w:style w:type="paragraph" w:customStyle="1" w:styleId="rtf1rtf1rtf28rtf5Normal">
    <w:name w:val="rtf1 rtf1 rtf28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28rtf5Stiledidefault">
    <w:name w:val="rtf28 rtf5 Stile di default"/>
    <w:uiPriority w:val="99"/>
    <w:rsid w:val="00300B4C"/>
  </w:style>
  <w:style w:type="paragraph" w:customStyle="1" w:styleId="rtf1rtf1rtf28rtf6Normal">
    <w:name w:val="rtf1 rtf1 rtf28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8rtf6Stiledidefault">
    <w:name w:val="rtf1 rtf1 rtf28 rtf6 Stile di default"/>
    <w:uiPriority w:val="99"/>
    <w:rsid w:val="00300B4C"/>
  </w:style>
  <w:style w:type="paragraph" w:customStyle="1" w:styleId="rtf1rtf1rtf28rtf7Normal">
    <w:name w:val="rtf1 rtf1 rtf28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8rtf7Stiledidefault">
    <w:name w:val="rtf1 rtf1 rtf28 rtf7 Stile di default"/>
    <w:uiPriority w:val="99"/>
    <w:rsid w:val="00300B4C"/>
  </w:style>
  <w:style w:type="paragraph" w:customStyle="1" w:styleId="rtf1rtf1rtf28rtf8Normal">
    <w:name w:val="rtf1 rtf1 rtf28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28rtf8Stiledidefault">
    <w:name w:val="rtf1 rtf1 rtf28 rtf8 Stile di default"/>
    <w:uiPriority w:val="99"/>
    <w:rsid w:val="00300B4C"/>
  </w:style>
  <w:style w:type="character" w:customStyle="1" w:styleId="rtf1rtf1rtf30legenda">
    <w:name w:val="rtf1 rtf1 rtf30 legenda"/>
    <w:uiPriority w:val="99"/>
    <w:rsid w:val="00300B4C"/>
  </w:style>
  <w:style w:type="paragraph" w:customStyle="1" w:styleId="rtf1rtf1rtf31rtf1Normal">
    <w:name w:val="rtf1 rtf1 rtf31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1rtf1Stiledidefault">
    <w:name w:val="rtf1 rtf1 rtf31 rtf1 Stile di default"/>
    <w:uiPriority w:val="99"/>
    <w:rsid w:val="00300B4C"/>
  </w:style>
  <w:style w:type="paragraph" w:customStyle="1" w:styleId="rtf1rtf1rtf31rtf2Normal">
    <w:name w:val="rtf1 rtf1 rtf31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1rtf2Stiledidefault">
    <w:name w:val="rtf1 rtf1 rtf31 rtf2 Stile di default"/>
    <w:uiPriority w:val="99"/>
    <w:rsid w:val="00300B4C"/>
  </w:style>
  <w:style w:type="paragraph" w:customStyle="1" w:styleId="rtf1rtf1rtf31rtf4Normal">
    <w:name w:val="rtf1 rtf1 rtf31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1rtf4Stiledidefault">
    <w:name w:val="rtf1 rtf1 rtf31 rtf4 Stile di default"/>
    <w:uiPriority w:val="99"/>
    <w:rsid w:val="00300B4C"/>
  </w:style>
  <w:style w:type="paragraph" w:customStyle="1" w:styleId="rtf1rtf1rtf31rtf5Normal">
    <w:name w:val="rtf1 rtf1 rtf31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31rtf5Stiledidefault">
    <w:name w:val="rtf31 rtf5 Stile di default"/>
    <w:uiPriority w:val="99"/>
    <w:rsid w:val="00300B4C"/>
  </w:style>
  <w:style w:type="paragraph" w:customStyle="1" w:styleId="rtf1rtf1rtf31rtf6Normal">
    <w:name w:val="rtf1 rtf1 rtf31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1rtf6Stiledidefault">
    <w:name w:val="rtf1 rtf1 rtf31 rtf6 Stile di default"/>
    <w:uiPriority w:val="99"/>
    <w:rsid w:val="00300B4C"/>
  </w:style>
  <w:style w:type="paragraph" w:customStyle="1" w:styleId="rtf1rtf1rtf31rtf7Normal">
    <w:name w:val="rtf1 rtf1 rtf31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1rtf7Stiledidefault">
    <w:name w:val="rtf1 rtf1 rtf31 rtf7 Stile di default"/>
    <w:uiPriority w:val="99"/>
    <w:rsid w:val="00300B4C"/>
  </w:style>
  <w:style w:type="paragraph" w:customStyle="1" w:styleId="rtf1rtf1rtf31rtf8Normal">
    <w:name w:val="rtf1 rtf1 rtf31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1rtf8Stiledidefault">
    <w:name w:val="rtf1 rtf1 rtf31 rtf8 Stile di default"/>
    <w:uiPriority w:val="99"/>
    <w:rsid w:val="00300B4C"/>
  </w:style>
  <w:style w:type="character" w:customStyle="1" w:styleId="rtf1rtf1rtf33legenda">
    <w:name w:val="rtf1 rtf1 rtf33 legenda"/>
    <w:uiPriority w:val="99"/>
    <w:rsid w:val="00300B4C"/>
  </w:style>
  <w:style w:type="paragraph" w:customStyle="1" w:styleId="rtf1rtf1rtf34rtf1Normal">
    <w:name w:val="rtf1 rtf1 rtf34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4rtf1Stiledidefault">
    <w:name w:val="rtf1 rtf1 rtf34 rtf1 Stile di default"/>
    <w:uiPriority w:val="99"/>
    <w:rsid w:val="00300B4C"/>
  </w:style>
  <w:style w:type="paragraph" w:customStyle="1" w:styleId="rtf1rtf1rtf34rtf2Normal">
    <w:name w:val="rtf1 rtf1 rtf34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4rtf2Stiledidefault">
    <w:name w:val="rtf1 rtf1 rtf34 rtf2 Stile di default"/>
    <w:uiPriority w:val="99"/>
    <w:rsid w:val="00300B4C"/>
  </w:style>
  <w:style w:type="paragraph" w:customStyle="1" w:styleId="rtf1rtf1rtf34rtf2heading1">
    <w:name w:val="rtf1 rtf1 rtf34 rtf2 heading 1"/>
    <w:next w:val="rtf1rtf1rtf34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34rtf2heading2">
    <w:name w:val="rtf1 rtf1 rtf34 rtf2 heading 2"/>
    <w:next w:val="rtf1rtf1rtf34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4rtf2heading3">
    <w:name w:val="rtf34 rtf2 heading 3"/>
    <w:next w:val="rtf1rtf1rtf34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34rtf6Normal">
    <w:name w:val="rtf1 rtf1 rtf34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4rtf6Stiledidefault">
    <w:name w:val="rtf1 rtf1 rtf34 rtf6 Stile di default"/>
    <w:uiPriority w:val="99"/>
    <w:rsid w:val="00300B4C"/>
  </w:style>
  <w:style w:type="paragraph" w:customStyle="1" w:styleId="rtf1rtf1rtf34rtf6heading1">
    <w:name w:val="rtf1 rtf1 rtf34 rtf6 heading 1"/>
    <w:next w:val="rtf1rtf1rtf34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34rtf6heading2">
    <w:name w:val="rtf1 rtf1 rtf34 rtf6 heading 2"/>
    <w:next w:val="rtf1rtf1rtf34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34rtf6heading3">
    <w:name w:val="rtf1 rtf1 rtf34 rtf6 heading 3"/>
    <w:next w:val="rtf1rtf1rtf34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34rtf7Normal">
    <w:name w:val="rtf1 rtf1 rtf34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4rtf7Stiledidefault">
    <w:name w:val="rtf1 rtf1 rtf34 rtf7 Stile di default"/>
    <w:uiPriority w:val="99"/>
    <w:rsid w:val="00300B4C"/>
  </w:style>
  <w:style w:type="paragraph" w:customStyle="1" w:styleId="rtf1rtf1rtf34rtf7heading1">
    <w:name w:val="rtf1 rtf1 rtf34 rtf7 heading 1"/>
    <w:next w:val="rtf1rtf1rtf34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34rtf7heading2">
    <w:name w:val="rtf1 rtf1 rtf34 rtf7 heading 2"/>
    <w:next w:val="rtf1rtf1rtf34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34rtf7heading3">
    <w:name w:val="rtf1 rtf1 rtf34 rtf7 heading 3"/>
    <w:next w:val="rtf1rtf1rtf34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34rtf8Normal">
    <w:name w:val="rtf1 rtf1 rtf34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4rtf8Stiledidefault">
    <w:name w:val="rtf1 rtf1 rtf34 rtf8 Stile di default"/>
    <w:uiPriority w:val="99"/>
    <w:rsid w:val="00300B4C"/>
  </w:style>
  <w:style w:type="paragraph" w:customStyle="1" w:styleId="rtf34rtf8heading1">
    <w:name w:val="rtf34 rtf8 heading 1"/>
    <w:next w:val="rtf1rtf1rtf34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34rtf8heading2">
    <w:name w:val="rtf1 rtf1 rtf34 rtf8 heading 2"/>
    <w:next w:val="rtf1rtf1rtf34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34rtf8heading3">
    <w:name w:val="rtf1 rtf1 rtf34 rtf8 heading 3"/>
    <w:next w:val="rtf1rtf1rtf34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1rtf1rtf36legenda">
    <w:name w:val="rtf1 rtf1 rtf36 legenda"/>
    <w:uiPriority w:val="99"/>
    <w:rsid w:val="00300B4C"/>
  </w:style>
  <w:style w:type="paragraph" w:customStyle="1" w:styleId="rtf1rtf1rtf37rtf1Normal">
    <w:name w:val="rtf1 rtf1 rtf37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7rtf1Stiledidefault">
    <w:name w:val="rtf1 rtf1 rtf37 rtf1 Stile di default"/>
    <w:uiPriority w:val="99"/>
    <w:rsid w:val="00300B4C"/>
  </w:style>
  <w:style w:type="paragraph" w:customStyle="1" w:styleId="rtf1rtf1rtf37rtf2Normal">
    <w:name w:val="rtf1 rtf1 rtf37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7rtf2Stiledidefault">
    <w:name w:val="rtf1 rtf1 rtf37 rtf2 Stile di default"/>
    <w:uiPriority w:val="99"/>
    <w:rsid w:val="00300B4C"/>
  </w:style>
  <w:style w:type="paragraph" w:customStyle="1" w:styleId="rtf1rtf1rtf37rtf4Normal">
    <w:name w:val="rtf1 rtf1 rtf37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7rtf4Stiledidefault">
    <w:name w:val="rtf1 rtf1 rtf37 rtf4 Stile di default"/>
    <w:uiPriority w:val="99"/>
    <w:rsid w:val="00300B4C"/>
  </w:style>
  <w:style w:type="paragraph" w:customStyle="1" w:styleId="rtf1rtf1rtf37rtf5Normal">
    <w:name w:val="rtf1 rtf1 rtf37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7rtf5Stiledidefault">
    <w:name w:val="rtf1 rtf1 rtf37 rtf5 Stile di default"/>
    <w:uiPriority w:val="99"/>
    <w:rsid w:val="00300B4C"/>
  </w:style>
  <w:style w:type="paragraph" w:customStyle="1" w:styleId="rtf1rtf1rtf37rtf6Normal">
    <w:name w:val="rtf1 rtf1 rtf37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7rtf6Stiledidefault">
    <w:name w:val="rtf1 rtf1 rtf37 rtf6 Stile di default"/>
    <w:uiPriority w:val="99"/>
    <w:rsid w:val="00300B4C"/>
  </w:style>
  <w:style w:type="paragraph" w:customStyle="1" w:styleId="rtf1rtf1rtf37rtf7Normal">
    <w:name w:val="rtf1 rtf1 rtf37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37rtf7Stiledidefault">
    <w:name w:val="rtf37 rtf7 Stile di default"/>
    <w:uiPriority w:val="99"/>
    <w:rsid w:val="00300B4C"/>
  </w:style>
  <w:style w:type="paragraph" w:customStyle="1" w:styleId="rtf1rtf1rtf37rtf8Normal">
    <w:name w:val="rtf1 rtf1 rtf37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37rtf8Stiledidefault">
    <w:name w:val="rtf1 rtf1 rtf37 rtf8 Stile di default"/>
    <w:uiPriority w:val="99"/>
    <w:rsid w:val="00300B4C"/>
  </w:style>
  <w:style w:type="character" w:customStyle="1" w:styleId="rtf1rtf1rtf39legenda">
    <w:name w:val="rtf1 rtf1 rtf39 legenda"/>
    <w:uiPriority w:val="99"/>
    <w:rsid w:val="00300B4C"/>
  </w:style>
  <w:style w:type="paragraph" w:customStyle="1" w:styleId="rtf1rtf1rtf40rtf1Normal">
    <w:name w:val="rtf1 rtf1 rtf40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0rtf1Stiledidefault">
    <w:name w:val="rtf1 rtf1 rtf40 rtf1 Stile di default"/>
    <w:uiPriority w:val="99"/>
    <w:rsid w:val="00300B4C"/>
  </w:style>
  <w:style w:type="paragraph" w:customStyle="1" w:styleId="rtf1rtf1rtf40rtf2Normal">
    <w:name w:val="rtf1 rtf1 rtf40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0rtf2Stiledidefault">
    <w:name w:val="rtf1 rtf1 rtf40 rtf2 Stile di default"/>
    <w:uiPriority w:val="99"/>
    <w:rsid w:val="00300B4C"/>
  </w:style>
  <w:style w:type="paragraph" w:customStyle="1" w:styleId="rtf1rtf1rtf40rtf2heading1">
    <w:name w:val="rtf1 rtf1 rtf40 rtf2 heading 1"/>
    <w:next w:val="rtf1rtf1rtf40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0rtf2heading2">
    <w:name w:val="rtf1 rtf1 rtf40 rtf2 heading 2"/>
    <w:next w:val="rtf1rtf1rtf40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0rtf2heading3">
    <w:name w:val="rtf1 rtf1 rtf40 rtf2 heading 3"/>
    <w:next w:val="rtf1rtf1rtf40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0rtf3Normal">
    <w:name w:val="rtf1 rtf1 rtf40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0rtf3Stiledidefault">
    <w:name w:val="rtf1 rtf1 rtf40 rtf3 Stile di default"/>
    <w:uiPriority w:val="99"/>
    <w:rsid w:val="00300B4C"/>
  </w:style>
  <w:style w:type="paragraph" w:customStyle="1" w:styleId="rtf1rtf1rtf40rtf3heading1">
    <w:name w:val="rtf1 rtf1 rtf40 rtf3 heading 1"/>
    <w:next w:val="rtf1rtf1rtf40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40rtf3heading2">
    <w:name w:val="rtf40 rtf3 heading 2"/>
    <w:next w:val="rtf1rtf1rtf40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0rtf3heading3">
    <w:name w:val="rtf1 rtf1 rtf40 rtf3 heading 3"/>
    <w:next w:val="rtf1rtf1rtf40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0rtf5Normal">
    <w:name w:val="rtf1 rtf1 rtf40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0rtf5Stiledidefault">
    <w:name w:val="rtf1 rtf1 rtf40 rtf5 Stile di default"/>
    <w:uiPriority w:val="99"/>
    <w:rsid w:val="00300B4C"/>
  </w:style>
  <w:style w:type="paragraph" w:customStyle="1" w:styleId="rtf1rtf1rtf40rtf5heading1">
    <w:name w:val="rtf1 rtf1 rtf40 rtf5 heading 1"/>
    <w:next w:val="rtf1rtf1rtf40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0rtf5heading2">
    <w:name w:val="rtf1 rtf1 rtf40 rtf5 heading 2"/>
    <w:next w:val="rtf1rtf1rtf40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0rtf5heading3">
    <w:name w:val="rtf1 rtf1 rtf40 rtf5 heading 3"/>
    <w:next w:val="rtf1rtf1rtf40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0rtf6Normal">
    <w:name w:val="rtf1 rtf1 rtf40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0rtf6Stiledidefault">
    <w:name w:val="rtf1 rtf1 rtf40 rtf6 Stile di default"/>
    <w:uiPriority w:val="99"/>
    <w:rsid w:val="00300B4C"/>
  </w:style>
  <w:style w:type="paragraph" w:customStyle="1" w:styleId="rtf1rtf1rtf40rtf6heading1">
    <w:name w:val="rtf1 rtf1 rtf40 rtf6 heading 1"/>
    <w:next w:val="rtf1rtf1rtf40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0rtf6heading2">
    <w:name w:val="rtf1 rtf1 rtf40 rtf6 heading 2"/>
    <w:next w:val="rtf1rtf1rtf40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0rtf6heading3">
    <w:name w:val="rtf1 rtf1 rtf40 rtf6 heading 3"/>
    <w:next w:val="rtf1rtf1rtf40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0rtf7Normal">
    <w:name w:val="rtf40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0rtf7Stiledidefault">
    <w:name w:val="rtf1 rtf1 rtf40 rtf7 Stile di default"/>
    <w:uiPriority w:val="99"/>
    <w:rsid w:val="00300B4C"/>
  </w:style>
  <w:style w:type="paragraph" w:customStyle="1" w:styleId="rtf1rtf1rtf40rtf7heading1">
    <w:name w:val="rtf1 rtf1 rtf40 rtf7 heading 1"/>
    <w:next w:val="rtf40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0rtf7heading2">
    <w:name w:val="rtf1 rtf1 rtf40 rtf7 heading 2"/>
    <w:next w:val="rtf40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0rtf7heading3">
    <w:name w:val="rtf1 rtf1 rtf40 rtf7 heading 3"/>
    <w:next w:val="rtf40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0rtf8Normal">
    <w:name w:val="rtf1 rtf1 rtf40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0rtf8Stiledidefault">
    <w:name w:val="rtf1 rtf1 rtf40 rtf8 Stile di default"/>
    <w:uiPriority w:val="99"/>
    <w:rsid w:val="00300B4C"/>
  </w:style>
  <w:style w:type="paragraph" w:customStyle="1" w:styleId="rtf1rtf1rtf40rtf8heading1">
    <w:name w:val="rtf1 rtf1 rtf40 rtf8 heading 1"/>
    <w:next w:val="rtf1rtf1rtf40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0rtf8heading2">
    <w:name w:val="rtf1 rtf1 rtf40 rtf8 heading 2"/>
    <w:next w:val="rtf1rtf1rtf40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0rtf8heading3">
    <w:name w:val="rtf1 rtf1 rtf40 rtf8 heading 3"/>
    <w:next w:val="rtf1rtf1rtf40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1rtf1rtf42legenda">
    <w:name w:val="rtf1 rtf1 rtf42 legenda"/>
    <w:uiPriority w:val="99"/>
    <w:rsid w:val="00300B4C"/>
  </w:style>
  <w:style w:type="paragraph" w:customStyle="1" w:styleId="rtf1rtf1rtf43rtf1Normal">
    <w:name w:val="rtf1 rtf1 rtf43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3rtf1Stiledidefault">
    <w:name w:val="rtf1 rtf1 rtf43 rtf1 Stile di default"/>
    <w:uiPriority w:val="99"/>
    <w:rsid w:val="00300B4C"/>
  </w:style>
  <w:style w:type="paragraph" w:customStyle="1" w:styleId="rtf43rtf2Normal">
    <w:name w:val="rtf43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3rtf2Stiledidefault">
    <w:name w:val="rtf1 rtf1 rtf43 rtf2 Stile di default"/>
    <w:uiPriority w:val="99"/>
    <w:rsid w:val="00300B4C"/>
  </w:style>
  <w:style w:type="paragraph" w:customStyle="1" w:styleId="rtf1rtf1rtf43rtf4Normal">
    <w:name w:val="rtf1 rtf1 rtf43 rtf4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3rtf4Stiledidefault">
    <w:name w:val="rtf1 rtf1 rtf43 rtf4 Stile di default"/>
    <w:uiPriority w:val="99"/>
    <w:rsid w:val="00300B4C"/>
  </w:style>
  <w:style w:type="paragraph" w:customStyle="1" w:styleId="rtf1rtf1rtf43rtf5Normal">
    <w:name w:val="rtf1 rtf1 rtf43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3rtf5Stiledidefault">
    <w:name w:val="rtf1 rtf1 rtf43 rtf5 Stile di default"/>
    <w:uiPriority w:val="99"/>
    <w:rsid w:val="00300B4C"/>
  </w:style>
  <w:style w:type="paragraph" w:customStyle="1" w:styleId="rtf1rtf1rtf43rtf6Normal">
    <w:name w:val="rtf1 rtf1 rtf43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3rtf6Stiledidefault">
    <w:name w:val="rtf1 rtf1 rtf43 rtf6 Stile di default"/>
    <w:uiPriority w:val="99"/>
    <w:rsid w:val="00300B4C"/>
  </w:style>
  <w:style w:type="paragraph" w:customStyle="1" w:styleId="rtf1rtf1rtf43rtf6heading1">
    <w:name w:val="rtf1 rtf1 rtf43 rtf6 heading 1"/>
    <w:next w:val="rtf1rtf1rtf43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3rtf6heading2">
    <w:name w:val="rtf1 rtf1 rtf43 rtf6 heading 2"/>
    <w:next w:val="rtf1rtf1rtf43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3rtf6heading3">
    <w:name w:val="rtf1 rtf1 rtf43 rtf6 heading 3"/>
    <w:next w:val="rtf1rtf1rtf43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3rtf7Normal">
    <w:name w:val="rtf1 rtf1 rtf43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3rtf7Stiledidefault">
    <w:name w:val="rtf1 rtf1 rtf43 rtf7 Stile di default"/>
    <w:uiPriority w:val="99"/>
    <w:rsid w:val="00300B4C"/>
  </w:style>
  <w:style w:type="paragraph" w:customStyle="1" w:styleId="rtf1rtf1rtf43rtf8Normal">
    <w:name w:val="rtf1 rtf1 rtf43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43rtf8Stiledidefault">
    <w:name w:val="rtf43 rtf8 Stile di default"/>
    <w:uiPriority w:val="99"/>
    <w:rsid w:val="00300B4C"/>
  </w:style>
  <w:style w:type="character" w:customStyle="1" w:styleId="rtf1rtf1rtf45legenda">
    <w:name w:val="rtf1 rtf1 rtf45 legenda"/>
    <w:uiPriority w:val="99"/>
    <w:rsid w:val="00300B4C"/>
  </w:style>
  <w:style w:type="paragraph" w:customStyle="1" w:styleId="rtf1rtf1rtf46rtf1Normal">
    <w:name w:val="rtf1 rtf1 rtf46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6rtf1Stiledidefault">
    <w:name w:val="rtf1 rtf1 rtf46 rtf1 Stile di default"/>
    <w:uiPriority w:val="99"/>
    <w:rsid w:val="00300B4C"/>
  </w:style>
  <w:style w:type="paragraph" w:customStyle="1" w:styleId="rtf1rtf1rtf46rtf2Normal">
    <w:name w:val="rtf1 rtf1 rtf46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6rtf2Stiledidefault">
    <w:name w:val="rtf1 rtf1 rtf46 rtf2 Stile di default"/>
    <w:uiPriority w:val="99"/>
    <w:rsid w:val="00300B4C"/>
  </w:style>
  <w:style w:type="paragraph" w:customStyle="1" w:styleId="rtf1rtf1rtf46rtf2heading1">
    <w:name w:val="rtf1 rtf1 rtf46 rtf2 heading 1"/>
    <w:next w:val="rtf1rtf1rtf46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6rtf2heading2">
    <w:name w:val="rtf1 rtf1 rtf46 rtf2 heading 2"/>
    <w:next w:val="rtf1rtf1rtf46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6rtf2heading3">
    <w:name w:val="rtf1 rtf1 rtf46 rtf2 heading 3"/>
    <w:next w:val="rtf1rtf1rtf46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6rtf3Normal">
    <w:name w:val="rtf1 rtf1 rtf46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6rtf3Stiledidefault">
    <w:name w:val="rtf1 rtf1 rtf46 rtf3 Stile di default"/>
    <w:uiPriority w:val="99"/>
    <w:rsid w:val="00300B4C"/>
  </w:style>
  <w:style w:type="paragraph" w:customStyle="1" w:styleId="rtf1rtf1rtf46rtf3heading1">
    <w:name w:val="rtf1 rtf1 rtf46 rtf3 heading 1"/>
    <w:next w:val="rtf1rtf1rtf46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6rtf3heading2">
    <w:name w:val="rtf1 rtf1 rtf46 rtf3 heading 2"/>
    <w:next w:val="rtf1rtf1rtf46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6rtf3heading3">
    <w:name w:val="rtf46 rtf3 heading 3"/>
    <w:next w:val="rtf1rtf1rtf46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6rtf5Normal">
    <w:name w:val="rtf1 rtf1 rtf46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6rtf5Stiledidefault">
    <w:name w:val="rtf1 rtf1 rtf46 rtf5 Stile di default"/>
    <w:uiPriority w:val="99"/>
    <w:rsid w:val="00300B4C"/>
  </w:style>
  <w:style w:type="paragraph" w:customStyle="1" w:styleId="rtf1rtf1rtf46rtf5heading1">
    <w:name w:val="rtf1 rtf1 rtf46 rtf5 heading 1"/>
    <w:next w:val="rtf1rtf1rtf46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6rtf5heading2">
    <w:name w:val="rtf1 rtf1 rtf46 rtf5 heading 2"/>
    <w:next w:val="rtf1rtf1rtf46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6rtf5heading3">
    <w:name w:val="rtf1 rtf1 rtf46 rtf5 heading 3"/>
    <w:next w:val="rtf1rtf1rtf46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6rtf6Normal">
    <w:name w:val="rtf1 rtf1 rtf46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6rtf6Stiledidefault">
    <w:name w:val="rtf1 rtf1 rtf46 rtf6 Stile di default"/>
    <w:uiPriority w:val="99"/>
    <w:rsid w:val="00300B4C"/>
  </w:style>
  <w:style w:type="paragraph" w:customStyle="1" w:styleId="rtf1rtf1rtf46rtf6heading1">
    <w:name w:val="rtf1 rtf1 rtf46 rtf6 heading 1"/>
    <w:next w:val="rtf1rtf1rtf46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6rtf6heading2">
    <w:name w:val="rtf1 rtf1 rtf46 rtf6 heading 2"/>
    <w:next w:val="rtf1rtf1rtf46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6rtf6heading3">
    <w:name w:val="rtf1 rtf1 rtf46 rtf6 heading 3"/>
    <w:next w:val="rtf1rtf1rtf46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6rtf7Normal">
    <w:name w:val="rtf1 rtf1 rtf46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6rtf7Stiledidefault">
    <w:name w:val="rtf1 rtf1 rtf46 rtf7 Stile di default"/>
    <w:uiPriority w:val="99"/>
    <w:rsid w:val="00300B4C"/>
  </w:style>
  <w:style w:type="paragraph" w:customStyle="1" w:styleId="rtf46rtf7heading1">
    <w:name w:val="rtf46 rtf7 heading 1"/>
    <w:next w:val="rtf1rtf1rtf46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6rtf7heading2">
    <w:name w:val="rtf1 rtf1 rtf46 rtf7 heading 2"/>
    <w:next w:val="rtf1rtf1rtf46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6rtf7heading3">
    <w:name w:val="rtf1 rtf1 rtf46 rtf7 heading 3"/>
    <w:next w:val="rtf1rtf1rtf46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46rtf8Normal">
    <w:name w:val="rtf1 rtf1 rtf46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6rtf8Stiledidefault">
    <w:name w:val="rtf1 rtf1 rtf46 rtf8 Stile di default"/>
    <w:uiPriority w:val="99"/>
    <w:rsid w:val="00300B4C"/>
  </w:style>
  <w:style w:type="paragraph" w:customStyle="1" w:styleId="rtf1rtf1rtf46rtf8heading1">
    <w:name w:val="rtf1 rtf1 rtf46 rtf8 heading 1"/>
    <w:next w:val="rtf1rtf1rtf46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6rtf8heading2">
    <w:name w:val="rtf1 rtf1 rtf46 rtf8 heading 2"/>
    <w:next w:val="rtf1rtf1rtf46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6rtf8heading3">
    <w:name w:val="rtf1 rtf1 rtf46 rtf8 heading 3"/>
    <w:next w:val="rtf1rtf1rtf46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1rtf1rtf48legenda">
    <w:name w:val="rtf1 rtf1 rtf48 legenda"/>
    <w:uiPriority w:val="99"/>
    <w:rsid w:val="00300B4C"/>
  </w:style>
  <w:style w:type="paragraph" w:customStyle="1" w:styleId="rtf1rtf1rtf49rtf1Normal">
    <w:name w:val="rtf1 rtf1 rtf49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9rtf1Stiledidefault">
    <w:name w:val="rtf1 rtf1 rtf49 rtf1 Stile di default"/>
    <w:uiPriority w:val="99"/>
    <w:rsid w:val="00300B4C"/>
  </w:style>
  <w:style w:type="paragraph" w:customStyle="1" w:styleId="rtf1rtf1rtf49rtf2Normal">
    <w:name w:val="rtf1 rtf1 rtf49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49rtf2Stiledidefault">
    <w:name w:val="rtf1 rtf1 rtf49 rtf2 Stile di default"/>
    <w:uiPriority w:val="99"/>
    <w:rsid w:val="00300B4C"/>
  </w:style>
  <w:style w:type="paragraph" w:customStyle="1" w:styleId="rtf49rtf2heading1">
    <w:name w:val="rtf49 rtf2 heading 1"/>
    <w:next w:val="rtf1rtf1rtf49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49rtf2heading2">
    <w:name w:val="rtf1 rtf1 rtf49 rtf2 heading 2"/>
    <w:next w:val="rtf1rtf1rtf49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49rtf2heading3">
    <w:name w:val="rtf1 rtf1 rtf49 rtf2 heading 3"/>
    <w:next w:val="rtf1rtf1rtf49rtf2Normal"/>
    <w:uiPriority w:val="99"/>
    <w:rsid w:val="00300B4C"/>
    <w:pPr>
      <w:widowControl w:val="0"/>
      <w:autoSpaceDE w:val="0"/>
      <w:autoSpaceDN w:val="0"/>
      <w:adjustRightInd w:val="0"/>
    </w:pPr>
    <w:rPr>
      <w:rFonts w:ascii="Cambria" w:hAnsi="Cambria" w:cs="Cambria"/>
      <w:b/>
      <w:bCs/>
      <w:sz w:val="26"/>
      <w:szCs w:val="26"/>
    </w:rPr>
  </w:style>
  <w:style w:type="character" w:customStyle="1" w:styleId="rtf1rtf1rtf50Strong">
    <w:name w:val="rtf1 rtf1 rtf50 Strong"/>
    <w:uiPriority w:val="99"/>
    <w:rsid w:val="00300B4C"/>
    <w:rPr>
      <w:b/>
    </w:rPr>
  </w:style>
  <w:style w:type="character" w:customStyle="1" w:styleId="rtf1rtf1rtf51legenda">
    <w:name w:val="rtf1 rtf1 rtf51 legenda"/>
    <w:uiPriority w:val="99"/>
    <w:rsid w:val="00300B4C"/>
  </w:style>
  <w:style w:type="paragraph" w:customStyle="1" w:styleId="rtf1rtf1rtf52rtf1Normal">
    <w:name w:val="rtf1 rtf1 rtf52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2rtf1Stiledidefault">
    <w:name w:val="rtf1 rtf1 rtf52 rtf1 Stile di default"/>
    <w:uiPriority w:val="99"/>
    <w:rsid w:val="00300B4C"/>
  </w:style>
  <w:style w:type="paragraph" w:customStyle="1" w:styleId="rtf1rtf1rtf52rtf2Normal">
    <w:name w:val="rtf1 rtf1 rtf52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2rtf2Stiledidefault">
    <w:name w:val="rtf1 rtf1 rtf52 rtf2 Stile di default"/>
    <w:uiPriority w:val="99"/>
    <w:rsid w:val="00300B4C"/>
  </w:style>
  <w:style w:type="paragraph" w:customStyle="1" w:styleId="rtf1rtf1rtf52rtf2heading1">
    <w:name w:val="rtf1 rtf1 rtf52 rtf2 heading 1"/>
    <w:next w:val="rtf1rtf1rtf52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2rtf2heading2">
    <w:name w:val="rtf1 rtf1 rtf52 rtf2 heading 2"/>
    <w:next w:val="rtf1rtf1rtf52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2rtf2heading3">
    <w:name w:val="rtf1 rtf1 rtf52 rtf2 heading 3"/>
    <w:next w:val="rtf1rtf1rtf52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52rtf3Normal">
    <w:name w:val="rtf1 rtf1 rtf52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2rtf3Stiledidefault">
    <w:name w:val="rtf1 rtf1 rtf52 rtf3 Stile di default"/>
    <w:uiPriority w:val="99"/>
    <w:rsid w:val="00300B4C"/>
  </w:style>
  <w:style w:type="paragraph" w:customStyle="1" w:styleId="rtf52rtf3heading1">
    <w:name w:val="rtf52 rtf3 heading 1"/>
    <w:next w:val="rtf1rtf1rtf52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2rtf3heading2">
    <w:name w:val="rtf1 rtf1 rtf52 rtf3 heading 2"/>
    <w:next w:val="rtf1rtf1rtf52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2rtf3heading3">
    <w:name w:val="rtf1 rtf1 rtf52 rtf3 heading 3"/>
    <w:next w:val="rtf1rtf1rtf52rtf3Normal"/>
    <w:uiPriority w:val="99"/>
    <w:rsid w:val="00300B4C"/>
    <w:pPr>
      <w:widowControl w:val="0"/>
      <w:autoSpaceDE w:val="0"/>
      <w:autoSpaceDN w:val="0"/>
      <w:adjustRightInd w:val="0"/>
    </w:pPr>
    <w:rPr>
      <w:rFonts w:ascii="Cambria" w:hAnsi="Cambria" w:cs="Cambria"/>
      <w:b/>
      <w:bCs/>
      <w:sz w:val="26"/>
      <w:szCs w:val="26"/>
    </w:rPr>
  </w:style>
  <w:style w:type="character" w:customStyle="1" w:styleId="rtf1rtf1rtf53Strong">
    <w:name w:val="rtf1 rtf1 rtf53 Strong"/>
    <w:uiPriority w:val="99"/>
    <w:rsid w:val="00300B4C"/>
    <w:rPr>
      <w:b/>
    </w:rPr>
  </w:style>
  <w:style w:type="character" w:customStyle="1" w:styleId="rtf1rtf1rtf54legenda">
    <w:name w:val="rtf1 rtf1 rtf54 legenda"/>
    <w:uiPriority w:val="99"/>
    <w:rsid w:val="00300B4C"/>
  </w:style>
  <w:style w:type="paragraph" w:customStyle="1" w:styleId="rtf1rtf1rtf55rtf1Normal">
    <w:name w:val="rtf1 rtf1 rtf55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5rtf1Stiledidefault">
    <w:name w:val="rtf1 rtf1 rtf55 rtf1 Stile di default"/>
    <w:uiPriority w:val="99"/>
    <w:rsid w:val="00300B4C"/>
  </w:style>
  <w:style w:type="paragraph" w:customStyle="1" w:styleId="rtf1rtf1rtf55rtf2Normal">
    <w:name w:val="rtf1 rtf1 rtf55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5rtf2Stiledidefault">
    <w:name w:val="rtf1 rtf1 rtf55 rtf2 Stile di default"/>
    <w:uiPriority w:val="99"/>
    <w:rsid w:val="00300B4C"/>
  </w:style>
  <w:style w:type="paragraph" w:customStyle="1" w:styleId="rtf1rtf1rtf55rtf2heading1">
    <w:name w:val="rtf1 rtf1 rtf55 rtf2 heading 1"/>
    <w:next w:val="rtf1rtf1rtf55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5rtf2heading2">
    <w:name w:val="rtf1 rtf1 rtf55 rtf2 heading 2"/>
    <w:next w:val="rtf1rtf1rtf55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5rtf2heading3">
    <w:name w:val="rtf1 rtf1 rtf55 rtf2 heading 3"/>
    <w:next w:val="rtf1rtf1rtf55rtf2Normal"/>
    <w:uiPriority w:val="99"/>
    <w:rsid w:val="00300B4C"/>
    <w:pPr>
      <w:widowControl w:val="0"/>
      <w:autoSpaceDE w:val="0"/>
      <w:autoSpaceDN w:val="0"/>
      <w:adjustRightInd w:val="0"/>
    </w:pPr>
    <w:rPr>
      <w:rFonts w:ascii="Cambria" w:hAnsi="Cambria" w:cs="Cambria"/>
      <w:b/>
      <w:bCs/>
      <w:sz w:val="26"/>
      <w:szCs w:val="26"/>
    </w:rPr>
  </w:style>
  <w:style w:type="character" w:customStyle="1" w:styleId="rtf1rtf1rtf56Strong">
    <w:name w:val="rtf1 rtf1 rtf56 Strong"/>
    <w:uiPriority w:val="99"/>
    <w:rsid w:val="00300B4C"/>
    <w:rPr>
      <w:b/>
    </w:rPr>
  </w:style>
  <w:style w:type="character" w:customStyle="1" w:styleId="rtf1rtf1rtf57legenda">
    <w:name w:val="rtf1 rtf1 rtf57 legenda"/>
    <w:uiPriority w:val="99"/>
    <w:rsid w:val="00300B4C"/>
  </w:style>
  <w:style w:type="paragraph" w:customStyle="1" w:styleId="rtf1rtf1rtf58rtf1Normal">
    <w:name w:val="rtf1 rtf1 rtf58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58rtf1Stiledidefault">
    <w:name w:val="rtf58 rtf1 Stile di default"/>
    <w:uiPriority w:val="99"/>
    <w:rsid w:val="00300B4C"/>
  </w:style>
  <w:style w:type="paragraph" w:customStyle="1" w:styleId="rtf1rtf1rtf58rtf2Normal">
    <w:name w:val="rtf1 rtf1 rtf58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58rtf2Stiledidefault">
    <w:name w:val="rtf1 rtf1 rtf58 rtf2 Stile di default"/>
    <w:uiPriority w:val="99"/>
    <w:rsid w:val="00300B4C"/>
  </w:style>
  <w:style w:type="paragraph" w:customStyle="1" w:styleId="rtf1rtf1rtf58rtf2heading1">
    <w:name w:val="rtf1 rtf1 rtf58 rtf2 heading 1"/>
    <w:next w:val="rtf1rtf1rtf58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58rtf2heading2">
    <w:name w:val="rtf1 rtf1 rtf58 rtf2 heading 2"/>
    <w:next w:val="rtf1rtf1rtf58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58rtf2heading3">
    <w:name w:val="rtf1 rtf1 rtf58 rtf2 heading 3"/>
    <w:next w:val="rtf1rtf1rtf58rtf2Normal"/>
    <w:uiPriority w:val="99"/>
    <w:rsid w:val="00300B4C"/>
    <w:pPr>
      <w:widowControl w:val="0"/>
      <w:autoSpaceDE w:val="0"/>
      <w:autoSpaceDN w:val="0"/>
      <w:adjustRightInd w:val="0"/>
    </w:pPr>
    <w:rPr>
      <w:rFonts w:ascii="Cambria" w:hAnsi="Cambria" w:cs="Cambria"/>
      <w:b/>
      <w:bCs/>
      <w:sz w:val="26"/>
      <w:szCs w:val="26"/>
    </w:rPr>
  </w:style>
  <w:style w:type="character" w:customStyle="1" w:styleId="rtf1rtf1rtf59Strong">
    <w:name w:val="rtf1 rtf1 rtf59 Strong"/>
    <w:uiPriority w:val="99"/>
    <w:rsid w:val="00300B4C"/>
    <w:rPr>
      <w:b/>
    </w:rPr>
  </w:style>
  <w:style w:type="character" w:customStyle="1" w:styleId="rtf1rtf1rtf60legenda">
    <w:name w:val="rtf1 rtf1 rtf60 legenda"/>
    <w:uiPriority w:val="99"/>
    <w:rsid w:val="00300B4C"/>
  </w:style>
  <w:style w:type="paragraph" w:customStyle="1" w:styleId="rtf1rtf1rtf61rtf1Normal">
    <w:name w:val="rtf1 rtf1 rtf61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1rtf1Stiledidefault">
    <w:name w:val="rtf1 rtf1 rtf61 rtf1 Stile di default"/>
    <w:uiPriority w:val="99"/>
    <w:rsid w:val="00300B4C"/>
  </w:style>
  <w:style w:type="paragraph" w:customStyle="1" w:styleId="rtf1rtf1rtf61rtf2Normal">
    <w:name w:val="rtf1 rtf1 rtf61 rtf2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1rtf2Stiledidefault">
    <w:name w:val="rtf1 rtf1 rtf61 rtf2 Stile di default"/>
    <w:uiPriority w:val="99"/>
    <w:rsid w:val="00300B4C"/>
  </w:style>
  <w:style w:type="paragraph" w:customStyle="1" w:styleId="rtf1rtf1rtf61rtf2heading1">
    <w:name w:val="rtf1 rtf1 rtf61 rtf2 heading 1"/>
    <w:next w:val="rtf1rtf1rtf61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1rtf2heading2">
    <w:name w:val="rtf1 rtf1 rtf61 rtf2 heading 2"/>
    <w:next w:val="rtf1rtf1rtf61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61rtf2heading3">
    <w:name w:val="rtf61 rtf2 heading 3"/>
    <w:next w:val="rtf1rtf1rtf61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61rtf3Normal">
    <w:name w:val="rtf1 rtf1 rtf61 rtf3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1rtf3Stiledidefault">
    <w:name w:val="rtf1 rtf1 rtf61 rtf3 Stile di default"/>
    <w:uiPriority w:val="99"/>
    <w:rsid w:val="00300B4C"/>
  </w:style>
  <w:style w:type="paragraph" w:customStyle="1" w:styleId="rtf1rtf1rtf61rtf3heading1">
    <w:name w:val="rtf1 rtf1 rtf61 rtf3 heading 1"/>
    <w:next w:val="rtf1rtf1rtf61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1rtf3heading2">
    <w:name w:val="rtf1 rtf1 rtf61 rtf3 heading 2"/>
    <w:next w:val="rtf1rtf1rtf61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61rtf3heading3">
    <w:name w:val="rtf1 rtf1 rtf61 rtf3 heading 3"/>
    <w:next w:val="rtf1rtf1rtf61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61rtf5Normal">
    <w:name w:val="rtf1 rtf1 rtf61 rtf5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1rtf5Stiledidefault">
    <w:name w:val="rtf1 rtf1 rtf61 rtf5 Stile di default"/>
    <w:uiPriority w:val="99"/>
    <w:rsid w:val="00300B4C"/>
  </w:style>
  <w:style w:type="paragraph" w:customStyle="1" w:styleId="rtf1rtf1rtf61rtf5heading1">
    <w:name w:val="rtf1 rtf1 rtf61 rtf5 heading 1"/>
    <w:next w:val="rtf1rtf1rtf61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1rtf5heading2">
    <w:name w:val="rtf1 rtf1 rtf61 rtf5 heading 2"/>
    <w:next w:val="rtf1rtf1rtf61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61rtf5heading3">
    <w:name w:val="rtf1 rtf1 rtf61 rtf5 heading 3"/>
    <w:next w:val="rtf1rtf1rtf61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61rtf6Normal">
    <w:name w:val="rtf1 rtf1 rtf61 rtf6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1rtf6Stiledidefault">
    <w:name w:val="rtf1 rtf1 rtf61 rtf6 Stile di default"/>
    <w:uiPriority w:val="99"/>
    <w:rsid w:val="00300B4C"/>
  </w:style>
  <w:style w:type="paragraph" w:customStyle="1" w:styleId="rtf61rtf6heading1">
    <w:name w:val="rtf61 rtf6 heading 1"/>
    <w:next w:val="rtf1rtf1rtf61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1rtf6heading2">
    <w:name w:val="rtf1 rtf1 rtf61 rtf6 heading 2"/>
    <w:next w:val="rtf1rtf1rtf61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61rtf6heading3">
    <w:name w:val="rtf1 rtf1 rtf61 rtf6 heading 3"/>
    <w:next w:val="rtf1rtf1rtf61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61rtf7Normal">
    <w:name w:val="rtf1 rtf1 rtf61 rtf7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1rtf7Stiledidefault">
    <w:name w:val="rtf1 rtf1 rtf61 rtf7 Stile di default"/>
    <w:uiPriority w:val="99"/>
    <w:rsid w:val="00300B4C"/>
  </w:style>
  <w:style w:type="paragraph" w:customStyle="1" w:styleId="rtf1rtf1rtf61rtf7heading1">
    <w:name w:val="rtf1 rtf1 rtf61 rtf7 heading 1"/>
    <w:next w:val="rtf1rtf1rtf61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1rtf7heading2">
    <w:name w:val="rtf1 rtf1 rtf61 rtf7 heading 2"/>
    <w:next w:val="rtf1rtf1rtf61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1rtf1rtf61rtf7heading3">
    <w:name w:val="rtf1 rtf1 rtf61 rtf7 heading 3"/>
    <w:next w:val="rtf1rtf1rtf61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1rtf1rtf61rtf8Normal">
    <w:name w:val="rtf1 rtf1 rtf61 rtf8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1rtf8Stiledidefault">
    <w:name w:val="rtf1 rtf1 rtf61 rtf8 Stile di default"/>
    <w:uiPriority w:val="99"/>
    <w:rsid w:val="00300B4C"/>
  </w:style>
  <w:style w:type="paragraph" w:customStyle="1" w:styleId="rtf1rtf1rtf61rtf8heading1">
    <w:name w:val="rtf1 rtf1 rtf61 rtf8 heading 1"/>
    <w:next w:val="rtf1rtf1rtf61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1rtf1rtf61rtf8heading2">
    <w:name w:val="rtf1 rtf1 rtf61 rtf8 heading 2"/>
    <w:next w:val="rtf1rtf1rtf61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61rtf8heading3">
    <w:name w:val="rtf61 rtf8 heading 3"/>
    <w:next w:val="rtf1rtf1rtf61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1rtf1rtf62Strong">
    <w:name w:val="rtf1 rtf1 rtf62 Strong"/>
    <w:uiPriority w:val="99"/>
    <w:rsid w:val="00300B4C"/>
    <w:rPr>
      <w:b/>
    </w:rPr>
  </w:style>
  <w:style w:type="character" w:customStyle="1" w:styleId="rtf1rtf1rtf63legenda">
    <w:name w:val="rtf1 rtf1 rtf63 legenda"/>
    <w:uiPriority w:val="99"/>
    <w:rsid w:val="00300B4C"/>
  </w:style>
  <w:style w:type="paragraph" w:customStyle="1" w:styleId="rtf1rtf1rtf64rtf1Normal">
    <w:name w:val="rtf1 rtf1 rtf64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4rtf1Stiledidefault">
    <w:name w:val="rtf1 rtf1 rtf64 rtf1 Stile di default"/>
    <w:uiPriority w:val="99"/>
    <w:rsid w:val="00300B4C"/>
  </w:style>
  <w:style w:type="character" w:customStyle="1" w:styleId="rtf1rtf1rtf65Strong">
    <w:name w:val="rtf1 rtf1 rtf65 Strong"/>
    <w:uiPriority w:val="99"/>
    <w:rsid w:val="00300B4C"/>
    <w:rPr>
      <w:b/>
    </w:rPr>
  </w:style>
  <w:style w:type="character" w:customStyle="1" w:styleId="rtf1rtf1rtf66legenda">
    <w:name w:val="rtf1 rtf1 rtf66 legenda"/>
    <w:uiPriority w:val="99"/>
    <w:rsid w:val="00300B4C"/>
  </w:style>
  <w:style w:type="paragraph" w:customStyle="1" w:styleId="rtf1rtf1rtf67rtf1Normal">
    <w:name w:val="rtf1 rtf1 rtf67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67rtf1Stiledidefault">
    <w:name w:val="rtf1 rtf1 rtf67 rtf1 Stile di default"/>
    <w:uiPriority w:val="99"/>
    <w:rsid w:val="00300B4C"/>
  </w:style>
  <w:style w:type="character" w:customStyle="1" w:styleId="rtf1rtf1rtf68Strong">
    <w:name w:val="rtf1 rtf1 rtf68 Strong"/>
    <w:uiPriority w:val="99"/>
    <w:rsid w:val="00300B4C"/>
    <w:rPr>
      <w:b/>
    </w:rPr>
  </w:style>
  <w:style w:type="character" w:customStyle="1" w:styleId="rtf1rtf1rtf69legenda">
    <w:name w:val="rtf1 rtf1 rtf69 legenda"/>
    <w:uiPriority w:val="99"/>
    <w:rsid w:val="00300B4C"/>
  </w:style>
  <w:style w:type="paragraph" w:customStyle="1" w:styleId="rtf1rtf1rtf70rtf1Normal">
    <w:name w:val="rtf1 rtf1 rtf70 rtf1 Normal"/>
    <w:next w:val="rtf1rtf1Normal"/>
    <w:uiPriority w:val="99"/>
    <w:rsid w:val="00300B4C"/>
    <w:pPr>
      <w:widowControl w:val="0"/>
      <w:autoSpaceDE w:val="0"/>
      <w:autoSpaceDN w:val="0"/>
      <w:adjustRightInd w:val="0"/>
    </w:pPr>
    <w:rPr>
      <w:rFonts w:ascii="Arial" w:hAnsi="Arial" w:cs="Arial"/>
      <w:sz w:val="24"/>
      <w:szCs w:val="24"/>
    </w:rPr>
  </w:style>
  <w:style w:type="character" w:customStyle="1" w:styleId="rtf1rtf1rtf70rtf1Stiledidefault">
    <w:name w:val="rtf1 rtf1 rtf70 rtf1 Stile di default"/>
    <w:uiPriority w:val="99"/>
    <w:rsid w:val="00300B4C"/>
  </w:style>
  <w:style w:type="character" w:customStyle="1" w:styleId="rtf1rtf1rtf71Strong">
    <w:name w:val="rtf1 rtf1 rtf71 Strong"/>
    <w:uiPriority w:val="99"/>
    <w:rsid w:val="00300B4C"/>
    <w:rPr>
      <w:b/>
    </w:rPr>
  </w:style>
  <w:style w:type="character" w:customStyle="1" w:styleId="rtf1rtf1rtf72legenda">
    <w:name w:val="rtf1 rtf1 rtf72 legenda"/>
    <w:uiPriority w:val="99"/>
    <w:rsid w:val="00300B4C"/>
  </w:style>
  <w:style w:type="character" w:customStyle="1" w:styleId="rtf1rtf1pagenumber">
    <w:name w:val="rtf1 rtf1 page number"/>
    <w:uiPriority w:val="99"/>
    <w:rsid w:val="00300B4C"/>
  </w:style>
  <w:style w:type="paragraph" w:customStyle="1" w:styleId="rtf1rtf1Corpodeltesto21">
    <w:name w:val="rtf1 rtf1 Corpo del testo 21"/>
    <w:uiPriority w:val="99"/>
    <w:rsid w:val="00300B4C"/>
    <w:pPr>
      <w:widowControl w:val="0"/>
      <w:autoSpaceDE w:val="0"/>
      <w:autoSpaceDN w:val="0"/>
      <w:adjustRightInd w:val="0"/>
      <w:jc w:val="both"/>
    </w:pPr>
    <w:rPr>
      <w:i/>
      <w:iCs/>
      <w:sz w:val="24"/>
      <w:szCs w:val="24"/>
    </w:rPr>
  </w:style>
  <w:style w:type="paragraph" w:customStyle="1" w:styleId="CarattereCarattereCarattereCarattereCarattereCarattereCar">
    <w:name w:val="Carattere Carattere Carattere Carattere Carattere Carattere Car"/>
    <w:uiPriority w:val="99"/>
    <w:rsid w:val="00300B4C"/>
    <w:pPr>
      <w:widowControl w:val="0"/>
      <w:autoSpaceDE w:val="0"/>
      <w:autoSpaceDN w:val="0"/>
      <w:adjustRightInd w:val="0"/>
      <w:spacing w:after="160" w:line="240" w:lineRule="exact"/>
      <w:jc w:val="both"/>
    </w:pPr>
    <w:rPr>
      <w:rFonts w:ascii="Tahoma" w:hAnsi="Tahoma" w:cs="Tahoma"/>
      <w:sz w:val="20"/>
      <w:szCs w:val="20"/>
    </w:rPr>
  </w:style>
  <w:style w:type="paragraph" w:customStyle="1" w:styleId="rtf1rtf1NormalWeb">
    <w:name w:val="rtf1 rtf1 Normal (Web)"/>
    <w:uiPriority w:val="99"/>
    <w:rsid w:val="00300B4C"/>
    <w:pPr>
      <w:widowControl w:val="0"/>
      <w:autoSpaceDE w:val="0"/>
      <w:autoSpaceDN w:val="0"/>
      <w:adjustRightInd w:val="0"/>
      <w:spacing w:before="100" w:after="100"/>
    </w:pPr>
    <w:rPr>
      <w:sz w:val="24"/>
      <w:szCs w:val="24"/>
    </w:rPr>
  </w:style>
  <w:style w:type="character" w:customStyle="1" w:styleId="rtf1rtf1Emphasis">
    <w:name w:val="rtf1 rtf1 Emphasis"/>
    <w:uiPriority w:val="99"/>
    <w:rsid w:val="00300B4C"/>
    <w:rPr>
      <w:i/>
    </w:rPr>
  </w:style>
  <w:style w:type="paragraph" w:customStyle="1" w:styleId="rtf2Normal">
    <w:name w:val="rtf2 Normal"/>
    <w:next w:val="Normal"/>
    <w:uiPriority w:val="99"/>
    <w:rsid w:val="00300B4C"/>
    <w:pPr>
      <w:widowControl w:val="0"/>
      <w:autoSpaceDE w:val="0"/>
      <w:autoSpaceDN w:val="0"/>
      <w:adjustRightInd w:val="0"/>
    </w:pPr>
    <w:rPr>
      <w:rFonts w:ascii="Arial" w:hAnsi="Arial" w:cs="Arial"/>
      <w:sz w:val="24"/>
      <w:szCs w:val="24"/>
    </w:rPr>
  </w:style>
  <w:style w:type="character" w:customStyle="1" w:styleId="rtf2Stiledidefault">
    <w:name w:val="rtf2 Stile di default"/>
    <w:uiPriority w:val="99"/>
    <w:rsid w:val="00300B4C"/>
  </w:style>
  <w:style w:type="character" w:customStyle="1" w:styleId="rtf2DefaultParagraphFont">
    <w:name w:val="rtf2 Default Paragraph Font"/>
    <w:uiPriority w:val="99"/>
    <w:rsid w:val="00300B4C"/>
  </w:style>
  <w:style w:type="paragraph" w:customStyle="1" w:styleId="rtf2Normal0">
    <w:name w:val="rtf2 [Normal]"/>
    <w:next w:val="rtf2Normal"/>
    <w:uiPriority w:val="99"/>
    <w:rsid w:val="00300B4C"/>
    <w:pPr>
      <w:widowControl w:val="0"/>
      <w:autoSpaceDE w:val="0"/>
      <w:autoSpaceDN w:val="0"/>
      <w:adjustRightInd w:val="0"/>
    </w:pPr>
    <w:rPr>
      <w:rFonts w:ascii="Arial" w:hAnsi="Arial" w:cs="Arial"/>
      <w:sz w:val="24"/>
      <w:szCs w:val="24"/>
    </w:rPr>
  </w:style>
  <w:style w:type="character" w:customStyle="1" w:styleId="rtf2Strong">
    <w:name w:val="rtf2 Strong"/>
    <w:uiPriority w:val="99"/>
    <w:rsid w:val="00300B4C"/>
    <w:rPr>
      <w:b/>
    </w:rPr>
  </w:style>
  <w:style w:type="paragraph" w:customStyle="1" w:styleId="rtf3Normal">
    <w:name w:val="rtf3 Normal"/>
    <w:next w:val="Normal"/>
    <w:uiPriority w:val="99"/>
    <w:rsid w:val="00300B4C"/>
    <w:pPr>
      <w:widowControl w:val="0"/>
      <w:autoSpaceDE w:val="0"/>
      <w:autoSpaceDN w:val="0"/>
      <w:adjustRightInd w:val="0"/>
    </w:pPr>
    <w:rPr>
      <w:sz w:val="24"/>
      <w:szCs w:val="24"/>
    </w:rPr>
  </w:style>
  <w:style w:type="character" w:customStyle="1" w:styleId="rtf3Stiledidefault">
    <w:name w:val="rtf3 Stile di default"/>
    <w:uiPriority w:val="99"/>
    <w:rsid w:val="00300B4C"/>
  </w:style>
  <w:style w:type="character" w:customStyle="1" w:styleId="rtf3DefaultParagraphFont">
    <w:name w:val="rtf3 Default Paragraph Font"/>
    <w:uiPriority w:val="99"/>
    <w:rsid w:val="00300B4C"/>
  </w:style>
  <w:style w:type="paragraph" w:customStyle="1" w:styleId="rtf3Normal0">
    <w:name w:val="rtf3 [Normal]"/>
    <w:next w:val="rtf3Normal"/>
    <w:uiPriority w:val="99"/>
    <w:rsid w:val="00300B4C"/>
    <w:pPr>
      <w:widowControl w:val="0"/>
      <w:autoSpaceDE w:val="0"/>
      <w:autoSpaceDN w:val="0"/>
      <w:adjustRightInd w:val="0"/>
    </w:pPr>
    <w:rPr>
      <w:rFonts w:ascii="Arial" w:hAnsi="Arial" w:cs="Arial"/>
      <w:sz w:val="24"/>
      <w:szCs w:val="24"/>
    </w:rPr>
  </w:style>
  <w:style w:type="paragraph" w:customStyle="1" w:styleId="rtf3Normale">
    <w:name w:val="rtf3 [Normale]"/>
    <w:next w:val="rtf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Normal">
    <w:name w:val="rtf3 rtf1 Normal"/>
    <w:next w:val="Normal"/>
    <w:uiPriority w:val="99"/>
    <w:rsid w:val="00300B4C"/>
    <w:pPr>
      <w:widowControl w:val="0"/>
      <w:autoSpaceDE w:val="0"/>
      <w:autoSpaceDN w:val="0"/>
      <w:adjustRightInd w:val="0"/>
    </w:pPr>
    <w:rPr>
      <w:rFonts w:ascii="Arial" w:hAnsi="Arial" w:cs="Arial"/>
      <w:sz w:val="24"/>
      <w:szCs w:val="24"/>
    </w:rPr>
  </w:style>
  <w:style w:type="character" w:customStyle="1" w:styleId="rtf3rtf1Stiledidefault">
    <w:name w:val="rtf3 rtf1 Stile di default"/>
    <w:uiPriority w:val="99"/>
    <w:rsid w:val="00300B4C"/>
  </w:style>
  <w:style w:type="paragraph" w:customStyle="1" w:styleId="rtf3rtf1heading1">
    <w:name w:val="rtf3 rtf1 heading 1"/>
    <w:next w:val="rtf3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heading2">
    <w:name w:val="rtf3 rtf1 heading 2"/>
    <w:next w:val="rtf3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heading3">
    <w:name w:val="rtf3 rtf1 heading 3"/>
    <w:next w:val="rtf3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heading4">
    <w:name w:val="rtf3 rtf1 heading 4"/>
    <w:next w:val="rtf3rtf1Normal"/>
    <w:uiPriority w:val="99"/>
    <w:rsid w:val="00300B4C"/>
    <w:pPr>
      <w:keepNext/>
      <w:widowControl w:val="0"/>
      <w:autoSpaceDE w:val="0"/>
      <w:autoSpaceDN w:val="0"/>
      <w:adjustRightInd w:val="0"/>
      <w:spacing w:before="240" w:after="60"/>
      <w:outlineLvl w:val="3"/>
    </w:pPr>
    <w:rPr>
      <w:b/>
      <w:bCs/>
      <w:sz w:val="28"/>
      <w:szCs w:val="28"/>
    </w:rPr>
  </w:style>
  <w:style w:type="paragraph" w:customStyle="1" w:styleId="rtf3rtf1heading7">
    <w:name w:val="rtf3 rtf1 heading 7"/>
    <w:next w:val="rtf3rtf1Normal"/>
    <w:uiPriority w:val="99"/>
    <w:rsid w:val="00300B4C"/>
    <w:pPr>
      <w:widowControl w:val="0"/>
      <w:autoSpaceDE w:val="0"/>
      <w:autoSpaceDN w:val="0"/>
      <w:adjustRightInd w:val="0"/>
      <w:spacing w:before="240" w:after="60"/>
      <w:outlineLvl w:val="6"/>
    </w:pPr>
    <w:rPr>
      <w:sz w:val="24"/>
      <w:szCs w:val="24"/>
    </w:rPr>
  </w:style>
  <w:style w:type="paragraph" w:customStyle="1" w:styleId="rtf3rtf1heading8">
    <w:name w:val="rtf3 rtf1 heading 8"/>
    <w:next w:val="rtf3rtf1Normal"/>
    <w:uiPriority w:val="99"/>
    <w:rsid w:val="00300B4C"/>
    <w:pPr>
      <w:widowControl w:val="0"/>
      <w:autoSpaceDE w:val="0"/>
      <w:autoSpaceDN w:val="0"/>
      <w:adjustRightInd w:val="0"/>
      <w:spacing w:before="240" w:after="60"/>
      <w:outlineLvl w:val="7"/>
    </w:pPr>
    <w:rPr>
      <w:i/>
      <w:iCs/>
      <w:sz w:val="24"/>
      <w:szCs w:val="24"/>
    </w:rPr>
  </w:style>
  <w:style w:type="character" w:customStyle="1" w:styleId="rtf3rtf1DefaultParagraphFont">
    <w:name w:val="rtf3 rtf1 Default Paragraph Font"/>
    <w:uiPriority w:val="99"/>
    <w:rsid w:val="00300B4C"/>
  </w:style>
  <w:style w:type="paragraph" w:customStyle="1" w:styleId="rtf3rtf1rtf1Normal">
    <w:name w:val="rtf3 rtf1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Stiledidefault">
    <w:name w:val="rtf3 rtf1 rtf1 Stile di default"/>
    <w:uiPriority w:val="99"/>
    <w:rsid w:val="00300B4C"/>
  </w:style>
  <w:style w:type="character" w:customStyle="1" w:styleId="rtf3rtf1rtf1DefaultParagraphFont">
    <w:name w:val="rtf3 rtf1 rtf1 Default Paragraph Font"/>
    <w:uiPriority w:val="99"/>
    <w:rsid w:val="00300B4C"/>
  </w:style>
  <w:style w:type="paragraph" w:customStyle="1" w:styleId="rtf3rtf1rtf1Normal0">
    <w:name w:val="rtf3 rtf1 rtf1 [Normal]"/>
    <w:next w:val="rtf3rtf1rtf1Normal"/>
    <w:uiPriority w:val="99"/>
    <w:rsid w:val="00300B4C"/>
    <w:pPr>
      <w:widowControl w:val="0"/>
      <w:autoSpaceDE w:val="0"/>
      <w:autoSpaceDN w:val="0"/>
      <w:adjustRightInd w:val="0"/>
    </w:pPr>
    <w:rPr>
      <w:rFonts w:ascii="Arial" w:hAnsi="Arial" w:cs="Arial"/>
      <w:sz w:val="24"/>
      <w:szCs w:val="24"/>
    </w:rPr>
  </w:style>
  <w:style w:type="character" w:customStyle="1" w:styleId="rtf3rtf1rtf1Strong">
    <w:name w:val="rtf3 rtf1 rtf1 Strong"/>
    <w:uiPriority w:val="99"/>
    <w:rsid w:val="00300B4C"/>
    <w:rPr>
      <w:b/>
    </w:rPr>
  </w:style>
  <w:style w:type="paragraph" w:customStyle="1" w:styleId="rtf3rtf1rtf1Normale">
    <w:name w:val="rtf3 rtf1 rtf1 [Normale]"/>
    <w:next w:val="rtf3rtf1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Normal">
    <w:name w:val="rtf3 rtf1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Stiledidefault">
    <w:name w:val="rtf3 rtf1 rtf2 Stile di default"/>
    <w:uiPriority w:val="99"/>
    <w:rsid w:val="00300B4C"/>
  </w:style>
  <w:style w:type="character" w:customStyle="1" w:styleId="rtf3rtf1rtf2DefaultParagraphFont">
    <w:name w:val="rtf3 rtf1 rtf2 Default Paragraph Font"/>
    <w:uiPriority w:val="99"/>
    <w:rsid w:val="00300B4C"/>
  </w:style>
  <w:style w:type="paragraph" w:customStyle="1" w:styleId="rtf3rtf1rtf2Normal0">
    <w:name w:val="rtf3 rtf1 rtf2 [Normal]"/>
    <w:next w:val="rtf3rtf1rtf2Normal"/>
    <w:uiPriority w:val="99"/>
    <w:rsid w:val="00300B4C"/>
    <w:pPr>
      <w:widowControl w:val="0"/>
      <w:autoSpaceDE w:val="0"/>
      <w:autoSpaceDN w:val="0"/>
      <w:adjustRightInd w:val="0"/>
    </w:pPr>
    <w:rPr>
      <w:rFonts w:ascii="Arial" w:hAnsi="Arial" w:cs="Arial"/>
      <w:sz w:val="24"/>
      <w:szCs w:val="24"/>
    </w:rPr>
  </w:style>
  <w:style w:type="character" w:customStyle="1" w:styleId="rtf3rtf1rtf2Strong">
    <w:name w:val="rtf3 rtf1 rtf2 Strong"/>
    <w:uiPriority w:val="99"/>
    <w:rsid w:val="00300B4C"/>
    <w:rPr>
      <w:b/>
    </w:rPr>
  </w:style>
  <w:style w:type="paragraph" w:customStyle="1" w:styleId="rtf3rtf1rtf3Normal">
    <w:name w:val="rtf3 rtf1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Stiledidefault">
    <w:name w:val="rtf3 rtf1 rtf3 Stile di default"/>
    <w:uiPriority w:val="99"/>
    <w:rsid w:val="00300B4C"/>
  </w:style>
  <w:style w:type="character" w:customStyle="1" w:styleId="rtf3rtf1rtf3DefaultParagraphFont">
    <w:name w:val="rtf3 rtf1 rtf3 Default Paragraph Font"/>
    <w:uiPriority w:val="99"/>
    <w:rsid w:val="00300B4C"/>
  </w:style>
  <w:style w:type="paragraph" w:customStyle="1" w:styleId="rtf3rtf1rtf3Normal0">
    <w:name w:val="rtf3 rtf1 rtf3 [Normal]"/>
    <w:next w:val="rtf3rtf1rtf3Normal"/>
    <w:uiPriority w:val="99"/>
    <w:rsid w:val="00300B4C"/>
    <w:pPr>
      <w:widowControl w:val="0"/>
      <w:autoSpaceDE w:val="0"/>
      <w:autoSpaceDN w:val="0"/>
      <w:adjustRightInd w:val="0"/>
    </w:pPr>
    <w:rPr>
      <w:rFonts w:ascii="Arial" w:hAnsi="Arial" w:cs="Arial"/>
      <w:sz w:val="24"/>
      <w:szCs w:val="24"/>
    </w:rPr>
  </w:style>
  <w:style w:type="character" w:customStyle="1" w:styleId="rtf3rtf1rtf3Strong">
    <w:name w:val="rtf3 rtf1 rtf3 Strong"/>
    <w:uiPriority w:val="99"/>
    <w:rsid w:val="00300B4C"/>
    <w:rPr>
      <w:b/>
    </w:rPr>
  </w:style>
  <w:style w:type="paragraph" w:customStyle="1" w:styleId="rtf3rtf1rtf3Normale">
    <w:name w:val="rtf3 rtf1 rtf3 [Normale]"/>
    <w:next w:val="rtf3rtf1rtf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rtf1Normal">
    <w:name w:val="rtf3 rtf1 rtf3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rtf1Stiledidefault">
    <w:name w:val="rtf3 rtf1 rtf3 rtf1 Stile di default"/>
    <w:uiPriority w:val="99"/>
    <w:rsid w:val="00300B4C"/>
  </w:style>
  <w:style w:type="character" w:customStyle="1" w:styleId="rtf3rtf1rtf3rtf1DefaultParagraphFont">
    <w:name w:val="rtf3 rtf1 rtf3 rtf1 Default Paragraph Font"/>
    <w:uiPriority w:val="99"/>
    <w:rsid w:val="00300B4C"/>
  </w:style>
  <w:style w:type="paragraph" w:customStyle="1" w:styleId="rtf3rtf1rtf3rtf1Normal0">
    <w:name w:val="rtf3 rtf1 rtf3 rtf1 [Normal]"/>
    <w:next w:val="rtf3rtf1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3rtf1PlainText">
    <w:name w:val="rtf3 rtf1 rtf3 rtf1 Plain Text"/>
    <w:next w:val="rtf3rtf1rtf3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3rtf1Strong">
    <w:name w:val="rtf3 rtf1 rtf3 rtf1 Strong"/>
    <w:uiPriority w:val="99"/>
    <w:rsid w:val="00300B4C"/>
    <w:rPr>
      <w:b/>
    </w:rPr>
  </w:style>
  <w:style w:type="paragraph" w:customStyle="1" w:styleId="rtf3rtf1rtf4Normal">
    <w:name w:val="rtf3 rtf1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Stiledidefault">
    <w:name w:val="rtf3 rtf1 rtf4 Stile di default"/>
    <w:uiPriority w:val="99"/>
    <w:rsid w:val="00300B4C"/>
  </w:style>
  <w:style w:type="character" w:customStyle="1" w:styleId="rtf3rtf1rtf4DefaultParagraphFont">
    <w:name w:val="rtf3 rtf1 rtf4 Default Paragraph Font"/>
    <w:uiPriority w:val="99"/>
    <w:rsid w:val="00300B4C"/>
  </w:style>
  <w:style w:type="paragraph" w:customStyle="1" w:styleId="rtf3rtf1rtf4Normal0">
    <w:name w:val="rtf3 rtf1 rtf4 [Normal]"/>
    <w:next w:val="rtf3rtf1rtf4Normal"/>
    <w:uiPriority w:val="99"/>
    <w:rsid w:val="00300B4C"/>
    <w:pPr>
      <w:widowControl w:val="0"/>
      <w:autoSpaceDE w:val="0"/>
      <w:autoSpaceDN w:val="0"/>
      <w:adjustRightInd w:val="0"/>
    </w:pPr>
    <w:rPr>
      <w:rFonts w:ascii="Arial" w:hAnsi="Arial" w:cs="Arial"/>
      <w:sz w:val="24"/>
      <w:szCs w:val="24"/>
    </w:rPr>
  </w:style>
  <w:style w:type="character" w:customStyle="1" w:styleId="rtf3rtf1rtf4Strong">
    <w:name w:val="rtf3 rtf1 rtf4 Strong"/>
    <w:uiPriority w:val="99"/>
    <w:rsid w:val="00300B4C"/>
    <w:rPr>
      <w:b/>
    </w:rPr>
  </w:style>
  <w:style w:type="paragraph" w:customStyle="1" w:styleId="rtf3rtf1rtf4Normale">
    <w:name w:val="rtf3 rtf1 rtf4 [Normale]"/>
    <w:next w:val="rtf3rtf1rtf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Normal">
    <w:name w:val="rtf3 rtf1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Stiledidefault">
    <w:name w:val="rtf3 rtf1 rtf5 Stile di default"/>
    <w:uiPriority w:val="99"/>
    <w:rsid w:val="00300B4C"/>
  </w:style>
  <w:style w:type="character" w:customStyle="1" w:styleId="rtf3rtf1rtf5DefaultParagraphFont">
    <w:name w:val="rtf3 rtf1 rtf5 Default Paragraph Font"/>
    <w:uiPriority w:val="99"/>
    <w:rsid w:val="00300B4C"/>
  </w:style>
  <w:style w:type="paragraph" w:customStyle="1" w:styleId="rtf3rtf1rtf5Normal0">
    <w:name w:val="rtf3 rtf1 rtf5 [Normal]"/>
    <w:next w:val="rtf3rtf1rtf5Normal"/>
    <w:uiPriority w:val="99"/>
    <w:rsid w:val="00300B4C"/>
    <w:pPr>
      <w:widowControl w:val="0"/>
      <w:autoSpaceDE w:val="0"/>
      <w:autoSpaceDN w:val="0"/>
      <w:adjustRightInd w:val="0"/>
    </w:pPr>
    <w:rPr>
      <w:rFonts w:ascii="Arial" w:hAnsi="Arial" w:cs="Arial"/>
      <w:sz w:val="24"/>
      <w:szCs w:val="24"/>
    </w:rPr>
  </w:style>
  <w:style w:type="character" w:customStyle="1" w:styleId="rtf3rtf1rtf5Strong">
    <w:name w:val="rtf3 rtf1 rtf5 Strong"/>
    <w:uiPriority w:val="99"/>
    <w:rsid w:val="00300B4C"/>
    <w:rPr>
      <w:b/>
    </w:rPr>
  </w:style>
  <w:style w:type="paragraph" w:customStyle="1" w:styleId="rtf3rtf1rtf6Normal">
    <w:name w:val="rtf3 rtf1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Stiledidefault">
    <w:name w:val="rtf3 rtf1 rtf6 Stile di default"/>
    <w:uiPriority w:val="99"/>
    <w:rsid w:val="00300B4C"/>
  </w:style>
  <w:style w:type="character" w:customStyle="1" w:styleId="rtf3rtf1rtf6DefaultParagraphFont">
    <w:name w:val="rtf3 rtf1 rtf6 Default Paragraph Font"/>
    <w:uiPriority w:val="99"/>
    <w:rsid w:val="00300B4C"/>
  </w:style>
  <w:style w:type="paragraph" w:customStyle="1" w:styleId="rtf3rtf1rtf6Normal0">
    <w:name w:val="rtf3 rtf1 rtf6 [Normal]"/>
    <w:next w:val="rtf3rtf1rtf6Normal"/>
    <w:uiPriority w:val="99"/>
    <w:rsid w:val="00300B4C"/>
    <w:pPr>
      <w:widowControl w:val="0"/>
      <w:autoSpaceDE w:val="0"/>
      <w:autoSpaceDN w:val="0"/>
      <w:adjustRightInd w:val="0"/>
    </w:pPr>
    <w:rPr>
      <w:rFonts w:ascii="Arial" w:hAnsi="Arial" w:cs="Arial"/>
      <w:sz w:val="24"/>
      <w:szCs w:val="24"/>
    </w:rPr>
  </w:style>
  <w:style w:type="character" w:customStyle="1" w:styleId="rtf3rtf1rtf6Strong">
    <w:name w:val="rtf3 rtf1 rtf6 Strong"/>
    <w:uiPriority w:val="99"/>
    <w:rsid w:val="00300B4C"/>
    <w:rPr>
      <w:b/>
    </w:rPr>
  </w:style>
  <w:style w:type="paragraph" w:customStyle="1" w:styleId="rtf3rtf1rtf6Normale">
    <w:name w:val="rtf3 rtf1 rtf6 [Normale]"/>
    <w:next w:val="rtf3rtf1rtf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Normal">
    <w:name w:val="rtf3 rtf1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Stiledidefault">
    <w:name w:val="rtf3 rtf1 rtf7 Stile di default"/>
    <w:uiPriority w:val="99"/>
    <w:rsid w:val="00300B4C"/>
  </w:style>
  <w:style w:type="character" w:customStyle="1" w:styleId="rtf3rtf1rtf7DefaultParagraphFont">
    <w:name w:val="rtf3 rtf1 rtf7 Default Paragraph Font"/>
    <w:uiPriority w:val="99"/>
    <w:rsid w:val="00300B4C"/>
  </w:style>
  <w:style w:type="paragraph" w:customStyle="1" w:styleId="rtf3rtf1rtf7Normal0">
    <w:name w:val="rtf3 rtf1 rtf7 [Normal]"/>
    <w:next w:val="rtf3rtf1rtf7Normal"/>
    <w:uiPriority w:val="99"/>
    <w:rsid w:val="00300B4C"/>
    <w:pPr>
      <w:widowControl w:val="0"/>
      <w:autoSpaceDE w:val="0"/>
      <w:autoSpaceDN w:val="0"/>
      <w:adjustRightInd w:val="0"/>
    </w:pPr>
    <w:rPr>
      <w:rFonts w:ascii="Arial" w:hAnsi="Arial" w:cs="Arial"/>
      <w:sz w:val="24"/>
      <w:szCs w:val="24"/>
    </w:rPr>
  </w:style>
  <w:style w:type="character" w:customStyle="1" w:styleId="rtf3rtf1rtf7Strong">
    <w:name w:val="rtf3 rtf1 rtf7 Strong"/>
    <w:uiPriority w:val="99"/>
    <w:rsid w:val="00300B4C"/>
    <w:rPr>
      <w:b/>
    </w:rPr>
  </w:style>
  <w:style w:type="paragraph" w:customStyle="1" w:styleId="rtf3rtf1rtf7rtf1Normal">
    <w:name w:val="rtf3 rtf1 rtf7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rtf1Stiledidefault">
    <w:name w:val="rtf3 rtf1 rtf7 rtf1 Stile di default"/>
    <w:uiPriority w:val="99"/>
    <w:rsid w:val="00300B4C"/>
  </w:style>
  <w:style w:type="character" w:customStyle="1" w:styleId="rtf3rtf1rtf7rtf1DefaultParagraphFont">
    <w:name w:val="rtf3 rtf1 rtf7 rtf1 Default Paragraph Font"/>
    <w:uiPriority w:val="99"/>
    <w:rsid w:val="00300B4C"/>
  </w:style>
  <w:style w:type="paragraph" w:customStyle="1" w:styleId="rtf3rtf1rtf7rtf1Normal0">
    <w:name w:val="rtf3 rtf1 rtf7 rtf1 [Normal]"/>
    <w:next w:val="rtf3rtf1rtf7rtf1Normal"/>
    <w:uiPriority w:val="99"/>
    <w:rsid w:val="00300B4C"/>
    <w:pPr>
      <w:widowControl w:val="0"/>
      <w:autoSpaceDE w:val="0"/>
      <w:autoSpaceDN w:val="0"/>
      <w:adjustRightInd w:val="0"/>
    </w:pPr>
    <w:rPr>
      <w:rFonts w:ascii="Arial" w:hAnsi="Arial" w:cs="Arial"/>
      <w:sz w:val="24"/>
      <w:szCs w:val="24"/>
    </w:rPr>
  </w:style>
  <w:style w:type="paragraph" w:customStyle="1" w:styleId="rtf3rtf1rtf7rtf1PlainText">
    <w:name w:val="rtf3 rtf1 rtf7 rtf1 Plain Text"/>
    <w:next w:val="rtf3rtf1rtf7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7rtf1Strong">
    <w:name w:val="rtf3 rtf1 rtf7 rtf1 Strong"/>
    <w:uiPriority w:val="99"/>
    <w:rsid w:val="00300B4C"/>
    <w:rPr>
      <w:b/>
    </w:rPr>
  </w:style>
  <w:style w:type="paragraph" w:customStyle="1" w:styleId="rtf3rtf1rtf7rtf1Normale">
    <w:name w:val="rtf3 rtf1 rtf7 rtf1 [Normale]"/>
    <w:next w:val="rtf3rtf1rtf7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rtf1Title">
    <w:name w:val="rtf3 rtf1 rtf7 rtf1 Title"/>
    <w:uiPriority w:val="99"/>
    <w:rsid w:val="00300B4C"/>
    <w:pPr>
      <w:widowControl w:val="0"/>
      <w:autoSpaceDE w:val="0"/>
      <w:autoSpaceDN w:val="0"/>
      <w:adjustRightInd w:val="0"/>
      <w:jc w:val="center"/>
    </w:pPr>
    <w:rPr>
      <w:i/>
      <w:iCs/>
      <w:sz w:val="28"/>
      <w:szCs w:val="28"/>
    </w:rPr>
  </w:style>
  <w:style w:type="paragraph" w:customStyle="1" w:styleId="rtf3rtf1rtf8Normal">
    <w:name w:val="rtf3 rtf1 rtf8 Normal"/>
    <w:next w:val="rtf3rtf1Normal"/>
    <w:uiPriority w:val="99"/>
    <w:rsid w:val="00300B4C"/>
    <w:pPr>
      <w:widowControl w:val="0"/>
      <w:autoSpaceDE w:val="0"/>
      <w:autoSpaceDN w:val="0"/>
      <w:adjustRightInd w:val="0"/>
    </w:pPr>
    <w:rPr>
      <w:sz w:val="24"/>
      <w:szCs w:val="24"/>
    </w:rPr>
  </w:style>
  <w:style w:type="character" w:customStyle="1" w:styleId="rtf3rtf1rtf8Stiledidefault">
    <w:name w:val="rtf3 rtf1 rtf8 Stile di default"/>
    <w:uiPriority w:val="99"/>
    <w:rsid w:val="00300B4C"/>
  </w:style>
  <w:style w:type="character" w:customStyle="1" w:styleId="rtf3rtf1rtf8DefaultParagraphFont">
    <w:name w:val="rtf3 rtf1 rtf8 Default Paragraph Font"/>
    <w:uiPriority w:val="99"/>
    <w:rsid w:val="00300B4C"/>
  </w:style>
  <w:style w:type="paragraph" w:customStyle="1" w:styleId="rtf3rtf1rtf8Normal0">
    <w:name w:val="rtf3 rtf1 rtf8 [Normal]"/>
    <w:next w:val="rtf3rtf1rtf8Normal"/>
    <w:uiPriority w:val="99"/>
    <w:rsid w:val="00300B4C"/>
    <w:pPr>
      <w:widowControl w:val="0"/>
      <w:autoSpaceDE w:val="0"/>
      <w:autoSpaceDN w:val="0"/>
      <w:adjustRightInd w:val="0"/>
    </w:pPr>
    <w:rPr>
      <w:rFonts w:ascii="Arial" w:hAnsi="Arial" w:cs="Arial"/>
      <w:sz w:val="24"/>
      <w:szCs w:val="24"/>
    </w:rPr>
  </w:style>
  <w:style w:type="paragraph" w:customStyle="1" w:styleId="rtf3rtf1rtf8rtf1Normal">
    <w:name w:val="rtf3 rtf1 rtf8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8rtf1Stiledidefault">
    <w:name w:val="rtf3 rtf1 rtf8 rtf1 Stile di default"/>
    <w:uiPriority w:val="99"/>
    <w:rsid w:val="00300B4C"/>
  </w:style>
  <w:style w:type="character" w:customStyle="1" w:styleId="rtf3rtf1rtf8rtf1DefaultParagraphFont">
    <w:name w:val="rtf3 rtf1 rtf8 rtf1 Default Paragraph Font"/>
    <w:uiPriority w:val="99"/>
    <w:rsid w:val="00300B4C"/>
  </w:style>
  <w:style w:type="paragraph" w:customStyle="1" w:styleId="rtf3rtf1rtf8rtf1Normal0">
    <w:name w:val="rtf3 rtf1 rtf8 rtf1 [Normal]"/>
    <w:next w:val="rtf3rtf1rtf8rtf1Normal"/>
    <w:uiPriority w:val="99"/>
    <w:rsid w:val="00300B4C"/>
    <w:pPr>
      <w:widowControl w:val="0"/>
      <w:autoSpaceDE w:val="0"/>
      <w:autoSpaceDN w:val="0"/>
      <w:adjustRightInd w:val="0"/>
    </w:pPr>
    <w:rPr>
      <w:rFonts w:ascii="Arial" w:hAnsi="Arial" w:cs="Arial"/>
      <w:sz w:val="24"/>
      <w:szCs w:val="24"/>
    </w:rPr>
  </w:style>
  <w:style w:type="paragraph" w:customStyle="1" w:styleId="rtf3rtf1rtf8rtf1PlainText">
    <w:name w:val="rtf3 rtf1 rtf8 rtf1 Plain Text"/>
    <w:next w:val="rtf3rtf1rtf8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8rtf1Strong">
    <w:name w:val="rtf3 rtf1 rtf8 rtf1 Strong"/>
    <w:uiPriority w:val="99"/>
    <w:rsid w:val="00300B4C"/>
    <w:rPr>
      <w:b/>
    </w:rPr>
  </w:style>
  <w:style w:type="paragraph" w:customStyle="1" w:styleId="rtf3rtf1rtf8rtf1Normale">
    <w:name w:val="rtf3 rtf1 rtf8 rtf1 [Normale]"/>
    <w:next w:val="rtf3rtf1rtf8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rtf1Title">
    <w:name w:val="rtf3 rtf1 rtf8 rtf1 Title"/>
    <w:uiPriority w:val="99"/>
    <w:rsid w:val="00300B4C"/>
    <w:pPr>
      <w:widowControl w:val="0"/>
      <w:autoSpaceDE w:val="0"/>
      <w:autoSpaceDN w:val="0"/>
      <w:adjustRightInd w:val="0"/>
      <w:jc w:val="center"/>
    </w:pPr>
    <w:rPr>
      <w:i/>
      <w:iCs/>
      <w:sz w:val="28"/>
      <w:szCs w:val="28"/>
    </w:rPr>
  </w:style>
  <w:style w:type="paragraph" w:customStyle="1" w:styleId="rtf3rtf1rtf8rtf1CarattereCarattere1">
    <w:name w:val="rtf3 rtf1 rtf8 rtf1 Carattere Carattere1"/>
    <w:uiPriority w:val="99"/>
    <w:rsid w:val="00300B4C"/>
    <w:pPr>
      <w:widowControl w:val="0"/>
      <w:autoSpaceDE w:val="0"/>
      <w:autoSpaceDN w:val="0"/>
      <w:adjustRightInd w:val="0"/>
      <w:spacing w:after="160" w:line="240" w:lineRule="exact"/>
      <w:jc w:val="both"/>
    </w:pPr>
    <w:rPr>
      <w:rFonts w:ascii="Tahoma" w:hAnsi="Tahoma" w:cs="Tahoma"/>
      <w:sz w:val="20"/>
      <w:szCs w:val="20"/>
    </w:rPr>
  </w:style>
  <w:style w:type="paragraph" w:customStyle="1" w:styleId="rtf3rtf1rtf9Normal">
    <w:name w:val="rtf3 rtf1 rtf9 Normal"/>
    <w:next w:val="rtf3rtf1Normal"/>
    <w:uiPriority w:val="99"/>
    <w:rsid w:val="00300B4C"/>
    <w:pPr>
      <w:widowControl w:val="0"/>
      <w:autoSpaceDE w:val="0"/>
      <w:autoSpaceDN w:val="0"/>
      <w:adjustRightInd w:val="0"/>
    </w:pPr>
    <w:rPr>
      <w:sz w:val="24"/>
      <w:szCs w:val="24"/>
    </w:rPr>
  </w:style>
  <w:style w:type="character" w:customStyle="1" w:styleId="rtf3rtf1rtf9Stiledidefault">
    <w:name w:val="rtf3 rtf1 rtf9 Stile di default"/>
    <w:uiPriority w:val="99"/>
    <w:rsid w:val="00300B4C"/>
  </w:style>
  <w:style w:type="paragraph" w:customStyle="1" w:styleId="rtf3rtf1rtf9Normal0">
    <w:name w:val="rtf3 rtf1 rtf9 [Normal]"/>
    <w:next w:val="rtf3rtf1rtf9Normal"/>
    <w:uiPriority w:val="99"/>
    <w:rsid w:val="00300B4C"/>
    <w:pPr>
      <w:widowControl w:val="0"/>
      <w:autoSpaceDE w:val="0"/>
      <w:autoSpaceDN w:val="0"/>
      <w:adjustRightInd w:val="0"/>
    </w:pPr>
    <w:rPr>
      <w:rFonts w:ascii="Arial" w:hAnsi="Arial" w:cs="Arial"/>
      <w:sz w:val="24"/>
      <w:szCs w:val="24"/>
    </w:rPr>
  </w:style>
  <w:style w:type="paragraph" w:customStyle="1" w:styleId="rtf3rtf1rtf9Normale">
    <w:name w:val="rtf3 rtf1 rtf9 [Normale]"/>
    <w:next w:val="rtf3rtf1rtf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rtf1Normal">
    <w:name w:val="rtf3 rtf1 rtf9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9rtf1Stiledidefault">
    <w:name w:val="rtf3 rtf1 rtf9 rtf1 Stile di default"/>
    <w:uiPriority w:val="99"/>
    <w:rsid w:val="00300B4C"/>
  </w:style>
  <w:style w:type="character" w:customStyle="1" w:styleId="rtf3rtf1rtf9rtf1DefaultParagraphFont">
    <w:name w:val="rtf3 rtf1 rtf9 rtf1 Default Paragraph Font"/>
    <w:uiPriority w:val="99"/>
    <w:rsid w:val="00300B4C"/>
  </w:style>
  <w:style w:type="paragraph" w:customStyle="1" w:styleId="rtf3rtf1rtf9rtf1Normal0">
    <w:name w:val="rtf3 rtf1 rtf9 rtf1 [Normal]"/>
    <w:next w:val="rtf3rtf1rtf9rtf1Normal"/>
    <w:uiPriority w:val="99"/>
    <w:rsid w:val="00300B4C"/>
    <w:pPr>
      <w:widowControl w:val="0"/>
      <w:autoSpaceDE w:val="0"/>
      <w:autoSpaceDN w:val="0"/>
      <w:adjustRightInd w:val="0"/>
    </w:pPr>
    <w:rPr>
      <w:rFonts w:ascii="Arial" w:hAnsi="Arial" w:cs="Arial"/>
      <w:sz w:val="24"/>
      <w:szCs w:val="24"/>
    </w:rPr>
  </w:style>
  <w:style w:type="paragraph" w:customStyle="1" w:styleId="rtf3rtf1rtf9rtf1PlainText">
    <w:name w:val="rtf3 rtf1 rtf9 rtf1 Plain Text"/>
    <w:next w:val="rtf3rtf1rtf9rtf1Normal"/>
    <w:uiPriority w:val="99"/>
    <w:rsid w:val="00300B4C"/>
    <w:pPr>
      <w:widowControl w:val="0"/>
      <w:autoSpaceDE w:val="0"/>
      <w:autoSpaceDN w:val="0"/>
      <w:adjustRightInd w:val="0"/>
    </w:pPr>
    <w:rPr>
      <w:rFonts w:ascii="Courier New" w:hAnsi="Courier New" w:cs="Courier New"/>
      <w:sz w:val="20"/>
      <w:szCs w:val="20"/>
    </w:rPr>
  </w:style>
  <w:style w:type="paragraph" w:customStyle="1" w:styleId="rtf3rtf1rtf9rtf1heading1">
    <w:name w:val="rtf3 rtf1 rtf9 rtf1 heading 1"/>
    <w:next w:val="rtf3rtf1rtf9rtf1Normal"/>
    <w:uiPriority w:val="99"/>
    <w:rsid w:val="00300B4C"/>
    <w:pPr>
      <w:widowControl w:val="0"/>
      <w:autoSpaceDE w:val="0"/>
      <w:autoSpaceDN w:val="0"/>
      <w:adjustRightInd w:val="0"/>
      <w:ind w:left="1080"/>
    </w:pPr>
    <w:rPr>
      <w:rFonts w:ascii="Arial" w:hAnsi="Arial" w:cs="Arial"/>
      <w:b/>
      <w:bCs/>
      <w:sz w:val="24"/>
      <w:szCs w:val="24"/>
    </w:rPr>
  </w:style>
  <w:style w:type="character" w:customStyle="1" w:styleId="rtf3rtf1rtf9rtf1Strong">
    <w:name w:val="rtf3 rtf1 rtf9 rtf1 Strong"/>
    <w:uiPriority w:val="99"/>
    <w:rsid w:val="00300B4C"/>
    <w:rPr>
      <w:b/>
    </w:rPr>
  </w:style>
  <w:style w:type="paragraph" w:customStyle="1" w:styleId="rtf3rtf1rtf9rtf1Title">
    <w:name w:val="rtf3 rtf1 rtf9 rtf1 Title"/>
    <w:uiPriority w:val="99"/>
    <w:rsid w:val="00300B4C"/>
    <w:pPr>
      <w:widowControl w:val="0"/>
      <w:autoSpaceDE w:val="0"/>
      <w:autoSpaceDN w:val="0"/>
      <w:adjustRightInd w:val="0"/>
      <w:jc w:val="center"/>
    </w:pPr>
    <w:rPr>
      <w:i/>
      <w:iCs/>
      <w:sz w:val="28"/>
      <w:szCs w:val="28"/>
    </w:rPr>
  </w:style>
  <w:style w:type="paragraph" w:customStyle="1" w:styleId="rtf3rtf1rtf10Normal">
    <w:name w:val="rtf3 rtf1 rtf10 Normal"/>
    <w:next w:val="rtf3rtf1Normal"/>
    <w:uiPriority w:val="99"/>
    <w:rsid w:val="00300B4C"/>
    <w:pPr>
      <w:widowControl w:val="0"/>
      <w:autoSpaceDE w:val="0"/>
      <w:autoSpaceDN w:val="0"/>
      <w:adjustRightInd w:val="0"/>
    </w:pPr>
    <w:rPr>
      <w:sz w:val="24"/>
      <w:szCs w:val="24"/>
    </w:rPr>
  </w:style>
  <w:style w:type="character" w:customStyle="1" w:styleId="rtf3rtf1rtf10Stiledidefault">
    <w:name w:val="rtf3 rtf1 rtf10 Stile di default"/>
    <w:uiPriority w:val="99"/>
    <w:rsid w:val="00300B4C"/>
  </w:style>
  <w:style w:type="character" w:customStyle="1" w:styleId="rtf3rtf1rtf10DefaultParagraphFont">
    <w:name w:val="rtf3 rtf1 rtf10 Default Paragraph Font"/>
    <w:uiPriority w:val="99"/>
    <w:rsid w:val="00300B4C"/>
  </w:style>
  <w:style w:type="paragraph" w:customStyle="1" w:styleId="rtf3rtf1rtf10Normal0">
    <w:name w:val="rtf3 rtf1 rtf10 [Normal]"/>
    <w:next w:val="rtf3rtf1rtf10Normal"/>
    <w:uiPriority w:val="99"/>
    <w:rsid w:val="00300B4C"/>
    <w:pPr>
      <w:widowControl w:val="0"/>
      <w:autoSpaceDE w:val="0"/>
      <w:autoSpaceDN w:val="0"/>
      <w:adjustRightInd w:val="0"/>
    </w:pPr>
    <w:rPr>
      <w:rFonts w:ascii="Arial" w:hAnsi="Arial" w:cs="Arial"/>
      <w:sz w:val="24"/>
      <w:szCs w:val="24"/>
    </w:rPr>
  </w:style>
  <w:style w:type="paragraph" w:customStyle="1" w:styleId="rtf3rtf1rtf10Normale">
    <w:name w:val="rtf3 rtf1 rtf10 [Normale]"/>
    <w:next w:val="rtf3rtf1rtf1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0rtf1Normal">
    <w:name w:val="rtf3 rtf1 rtf10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0rtf1Stiledidefault">
    <w:name w:val="rtf3 rtf1 rtf10 rtf1 Stile di default"/>
    <w:uiPriority w:val="99"/>
    <w:rsid w:val="00300B4C"/>
  </w:style>
  <w:style w:type="character" w:customStyle="1" w:styleId="rtf3rtf1rtf10rtf1DefaultParagraphFont">
    <w:name w:val="rtf3 rtf1 rtf10 rtf1 Default Paragraph Font"/>
    <w:uiPriority w:val="99"/>
    <w:rsid w:val="00300B4C"/>
  </w:style>
  <w:style w:type="paragraph" w:customStyle="1" w:styleId="rtf3rtf1rtf10rtf1Normal0">
    <w:name w:val="rtf3 rtf1 rtf10 rtf1 [Normal]"/>
    <w:next w:val="rtf3rtf1rtf10rtf1Normal"/>
    <w:uiPriority w:val="99"/>
    <w:rsid w:val="00300B4C"/>
    <w:pPr>
      <w:widowControl w:val="0"/>
      <w:autoSpaceDE w:val="0"/>
      <w:autoSpaceDN w:val="0"/>
      <w:adjustRightInd w:val="0"/>
    </w:pPr>
    <w:rPr>
      <w:rFonts w:ascii="Arial" w:hAnsi="Arial" w:cs="Arial"/>
      <w:sz w:val="24"/>
      <w:szCs w:val="24"/>
    </w:rPr>
  </w:style>
  <w:style w:type="paragraph" w:customStyle="1" w:styleId="rtf3rtf1rtf10rtf1PlainText">
    <w:name w:val="rtf3 rtf1 rtf10 rtf1 Plain Text"/>
    <w:next w:val="rtf3rtf1rtf10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10rtf1Strong">
    <w:name w:val="rtf3 rtf1 rtf10 rtf1 Strong"/>
    <w:uiPriority w:val="99"/>
    <w:rsid w:val="00300B4C"/>
    <w:rPr>
      <w:b/>
    </w:rPr>
  </w:style>
  <w:style w:type="paragraph" w:customStyle="1" w:styleId="rtf3rtf1rtf10rtf1Title">
    <w:name w:val="rtf3 rtf1 rtf10 rtf1 Title"/>
    <w:uiPriority w:val="99"/>
    <w:rsid w:val="00300B4C"/>
    <w:pPr>
      <w:widowControl w:val="0"/>
      <w:autoSpaceDE w:val="0"/>
      <w:autoSpaceDN w:val="0"/>
      <w:adjustRightInd w:val="0"/>
      <w:jc w:val="center"/>
    </w:pPr>
    <w:rPr>
      <w:i/>
      <w:iCs/>
      <w:sz w:val="28"/>
      <w:szCs w:val="28"/>
    </w:rPr>
  </w:style>
  <w:style w:type="paragraph" w:customStyle="1" w:styleId="rtf3rtf1rtf10rtf1BodyText">
    <w:name w:val="rtf3 rtf1 rtf10 rtf1 Body Text"/>
    <w:uiPriority w:val="99"/>
    <w:rsid w:val="00300B4C"/>
    <w:pPr>
      <w:widowControl w:val="0"/>
      <w:autoSpaceDE w:val="0"/>
      <w:autoSpaceDN w:val="0"/>
      <w:adjustRightInd w:val="0"/>
      <w:jc w:val="both"/>
    </w:pPr>
    <w:rPr>
      <w:sz w:val="20"/>
      <w:szCs w:val="20"/>
    </w:rPr>
  </w:style>
  <w:style w:type="paragraph" w:customStyle="1" w:styleId="rtf3rtf1rtf10rtf1BodyTextIndent">
    <w:name w:val="rtf3 rtf1 rtf10 rtf1 Body Text Indent"/>
    <w:uiPriority w:val="99"/>
    <w:rsid w:val="00300B4C"/>
    <w:pPr>
      <w:widowControl w:val="0"/>
      <w:autoSpaceDE w:val="0"/>
      <w:autoSpaceDN w:val="0"/>
      <w:adjustRightInd w:val="0"/>
      <w:ind w:firstLine="709"/>
      <w:jc w:val="both"/>
    </w:pPr>
    <w:rPr>
      <w:sz w:val="19"/>
      <w:szCs w:val="19"/>
    </w:rPr>
  </w:style>
  <w:style w:type="paragraph" w:customStyle="1" w:styleId="rtf3rtf1rtf10rtf1BodyText2">
    <w:name w:val="rtf3 rtf1 rtf10 rtf1 Body Text 2"/>
    <w:uiPriority w:val="99"/>
    <w:rsid w:val="00300B4C"/>
    <w:pPr>
      <w:widowControl w:val="0"/>
      <w:autoSpaceDE w:val="0"/>
      <w:autoSpaceDN w:val="0"/>
      <w:adjustRightInd w:val="0"/>
      <w:jc w:val="both"/>
    </w:pPr>
    <w:rPr>
      <w:sz w:val="19"/>
      <w:szCs w:val="19"/>
    </w:rPr>
  </w:style>
  <w:style w:type="paragraph" w:customStyle="1" w:styleId="rtf3rtf1rtf10rtf1Paragrafoelenco">
    <w:name w:val="rtf3 rtf1 rtf10 rtf1 Paragrafo elenco"/>
    <w:uiPriority w:val="99"/>
    <w:rsid w:val="00300B4C"/>
    <w:pPr>
      <w:widowControl w:val="0"/>
      <w:autoSpaceDE w:val="0"/>
      <w:autoSpaceDN w:val="0"/>
      <w:adjustRightInd w:val="0"/>
      <w:ind w:left="708"/>
    </w:pPr>
    <w:rPr>
      <w:sz w:val="20"/>
      <w:szCs w:val="20"/>
    </w:rPr>
  </w:style>
  <w:style w:type="paragraph" w:customStyle="1" w:styleId="rtf3rtf1rtf11Normal">
    <w:name w:val="rtf3 rtf1 rtf1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1Stiledidefault">
    <w:name w:val="rtf3 rtf1 rtf11 Stile di default"/>
    <w:uiPriority w:val="99"/>
    <w:rsid w:val="00300B4C"/>
  </w:style>
  <w:style w:type="character" w:customStyle="1" w:styleId="rtf3rtf1rtf11DefaultParagraphFont">
    <w:name w:val="rtf3 rtf1 rtf11 Default Paragraph Font"/>
    <w:uiPriority w:val="99"/>
    <w:rsid w:val="00300B4C"/>
  </w:style>
  <w:style w:type="paragraph" w:customStyle="1" w:styleId="rtf3rtf1rtf11Normal0">
    <w:name w:val="rtf3 rtf1 rtf11 [Normal]"/>
    <w:next w:val="rtf3rtf1rtf11Normal"/>
    <w:uiPriority w:val="99"/>
    <w:rsid w:val="00300B4C"/>
    <w:pPr>
      <w:widowControl w:val="0"/>
      <w:autoSpaceDE w:val="0"/>
      <w:autoSpaceDN w:val="0"/>
      <w:adjustRightInd w:val="0"/>
    </w:pPr>
    <w:rPr>
      <w:rFonts w:ascii="Arial" w:hAnsi="Arial" w:cs="Arial"/>
      <w:sz w:val="24"/>
      <w:szCs w:val="24"/>
    </w:rPr>
  </w:style>
  <w:style w:type="character" w:customStyle="1" w:styleId="rtf3rtf1rtf11Strong">
    <w:name w:val="rtf3 rtf1 rtf11 Strong"/>
    <w:uiPriority w:val="99"/>
    <w:rsid w:val="00300B4C"/>
    <w:rPr>
      <w:b/>
    </w:rPr>
  </w:style>
  <w:style w:type="paragraph" w:customStyle="1" w:styleId="rtf3rtf1rtf11Normale">
    <w:name w:val="rtf3 rtf1 rtf11 [Normale]"/>
    <w:next w:val="rtf3rtf1rtf1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2Stiledidefault">
    <w:name w:val="rtf3 rtf1 rtf12 Stile di default"/>
    <w:uiPriority w:val="99"/>
    <w:rsid w:val="00300B4C"/>
  </w:style>
  <w:style w:type="character" w:customStyle="1" w:styleId="rtf3rtf1rtf12DefaultParagraphFont">
    <w:name w:val="rtf3 rtf1 rtf12 Default Paragraph Font"/>
    <w:uiPriority w:val="99"/>
    <w:rsid w:val="00300B4C"/>
  </w:style>
  <w:style w:type="paragraph" w:customStyle="1" w:styleId="rtf3rtf1rtf12Normal">
    <w:name w:val="rtf3 rtf1 rtf12 [Normal]"/>
    <w:next w:val="rtf12Normal"/>
    <w:uiPriority w:val="99"/>
    <w:rsid w:val="00300B4C"/>
    <w:pPr>
      <w:widowControl w:val="0"/>
      <w:autoSpaceDE w:val="0"/>
      <w:autoSpaceDN w:val="0"/>
      <w:adjustRightInd w:val="0"/>
    </w:pPr>
    <w:rPr>
      <w:rFonts w:ascii="Arial" w:hAnsi="Arial" w:cs="Arial"/>
      <w:sz w:val="24"/>
      <w:szCs w:val="24"/>
    </w:rPr>
  </w:style>
  <w:style w:type="character" w:customStyle="1" w:styleId="rtf3rtf1rtf12Strong">
    <w:name w:val="rtf3 rtf1 rtf12 Strong"/>
    <w:uiPriority w:val="99"/>
    <w:rsid w:val="00300B4C"/>
    <w:rPr>
      <w:b/>
    </w:rPr>
  </w:style>
  <w:style w:type="paragraph" w:customStyle="1" w:styleId="rtf3rtf1rtf12Normale">
    <w:name w:val="rtf3 rtf1 rtf12 [Normale]"/>
    <w:next w:val="rtf1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Normal">
    <w:name w:val="rtf3 rtf1 rtf1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3Stiledidefault">
    <w:name w:val="rtf3 rtf1 rtf13 Stile di default"/>
    <w:uiPriority w:val="99"/>
    <w:rsid w:val="00300B4C"/>
  </w:style>
  <w:style w:type="character" w:customStyle="1" w:styleId="rtf3rtf1rtf13DefaultParagraphFont">
    <w:name w:val="rtf3 rtf1 rtf13 Default Paragraph Font"/>
    <w:uiPriority w:val="99"/>
    <w:rsid w:val="00300B4C"/>
  </w:style>
  <w:style w:type="paragraph" w:customStyle="1" w:styleId="rtf3rtf1rtf13Normal0">
    <w:name w:val="rtf3 rtf1 rtf13 [Normal]"/>
    <w:next w:val="rtf3rtf1rtf13Normal"/>
    <w:uiPriority w:val="99"/>
    <w:rsid w:val="00300B4C"/>
    <w:pPr>
      <w:widowControl w:val="0"/>
      <w:autoSpaceDE w:val="0"/>
      <w:autoSpaceDN w:val="0"/>
      <w:adjustRightInd w:val="0"/>
    </w:pPr>
    <w:rPr>
      <w:rFonts w:ascii="Arial" w:hAnsi="Arial" w:cs="Arial"/>
      <w:sz w:val="24"/>
      <w:szCs w:val="24"/>
    </w:rPr>
  </w:style>
  <w:style w:type="character" w:customStyle="1" w:styleId="rtf3rtf1rtf13Strong">
    <w:name w:val="rtf3 rtf1 rtf13 Strong"/>
    <w:uiPriority w:val="99"/>
    <w:rsid w:val="00300B4C"/>
    <w:rPr>
      <w:b/>
    </w:rPr>
  </w:style>
  <w:style w:type="paragraph" w:customStyle="1" w:styleId="rtf3rtf1rtf13Normale">
    <w:name w:val="rtf3 rtf1 rtf13 [Normale]"/>
    <w:next w:val="rtf3rtf1rtf1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3rtf1Stiledidefault">
    <w:name w:val="rtf3 rtf1 rtf13 rtf1 Stile di default"/>
    <w:uiPriority w:val="99"/>
    <w:rsid w:val="00300B4C"/>
  </w:style>
  <w:style w:type="character" w:customStyle="1" w:styleId="rtf3rtf1rtf13rtf1DefaultParagraphFont">
    <w:name w:val="rtf3 rtf1 rtf13 rtf1 Default Paragraph Font"/>
    <w:uiPriority w:val="99"/>
    <w:rsid w:val="00300B4C"/>
  </w:style>
  <w:style w:type="paragraph" w:customStyle="1" w:styleId="rtf3rtf1rtf13rtf1Normal">
    <w:name w:val="rtf3 rtf1 rtf13 rtf1 [Normal]"/>
    <w:next w:val="rtf13rtf1Normal"/>
    <w:uiPriority w:val="99"/>
    <w:rsid w:val="00300B4C"/>
    <w:pPr>
      <w:widowControl w:val="0"/>
      <w:autoSpaceDE w:val="0"/>
      <w:autoSpaceDN w:val="0"/>
      <w:adjustRightInd w:val="0"/>
    </w:pPr>
    <w:rPr>
      <w:rFonts w:ascii="Arial" w:hAnsi="Arial" w:cs="Arial"/>
      <w:sz w:val="24"/>
      <w:szCs w:val="24"/>
    </w:rPr>
  </w:style>
  <w:style w:type="paragraph" w:customStyle="1" w:styleId="rtf3rtf1rtf13rtf1BodyTextIndent">
    <w:name w:val="rtf3 rtf1 rtf13 rtf1 Body Text Indent"/>
    <w:next w:val="rtf13rtf1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3rtf1rtf13rtf1PlainText">
    <w:name w:val="rtf3 rtf1 rtf13 rtf1 Plain Text"/>
    <w:next w:val="rtf13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13rtf1Strong">
    <w:name w:val="rtf3 rtf1 rtf13 rtf1 Strong"/>
    <w:uiPriority w:val="99"/>
    <w:rsid w:val="00300B4C"/>
    <w:rPr>
      <w:b/>
    </w:rPr>
  </w:style>
  <w:style w:type="paragraph" w:customStyle="1" w:styleId="rtf3rtf1rtf13rtf1Normale">
    <w:name w:val="rtf3 rtf1 rtf13 rtf1 [Normale]"/>
    <w:next w:val="rtf13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1Title">
    <w:name w:val="rtf3 rtf1 rtf13 rtf1 Title"/>
    <w:uiPriority w:val="99"/>
    <w:rsid w:val="00300B4C"/>
    <w:pPr>
      <w:widowControl w:val="0"/>
      <w:autoSpaceDE w:val="0"/>
      <w:autoSpaceDN w:val="0"/>
      <w:adjustRightInd w:val="0"/>
      <w:jc w:val="center"/>
    </w:pPr>
    <w:rPr>
      <w:i/>
      <w:iCs/>
      <w:sz w:val="28"/>
      <w:szCs w:val="28"/>
    </w:rPr>
  </w:style>
  <w:style w:type="paragraph" w:customStyle="1" w:styleId="rtf3rtf1rtf13rtf1BodyText">
    <w:name w:val="rtf3 rtf1 rtf13 rtf1 Body Text"/>
    <w:uiPriority w:val="99"/>
    <w:rsid w:val="00300B4C"/>
    <w:pPr>
      <w:widowControl w:val="0"/>
      <w:autoSpaceDE w:val="0"/>
      <w:autoSpaceDN w:val="0"/>
      <w:adjustRightInd w:val="0"/>
      <w:jc w:val="both"/>
    </w:pPr>
    <w:rPr>
      <w:sz w:val="24"/>
      <w:szCs w:val="24"/>
    </w:rPr>
  </w:style>
  <w:style w:type="paragraph" w:customStyle="1" w:styleId="rtf3rtf1rtf13rtf1BodyText2">
    <w:name w:val="rtf3 rtf1 rtf13 rtf1 Body Text 2"/>
    <w:uiPriority w:val="99"/>
    <w:rsid w:val="00300B4C"/>
    <w:pPr>
      <w:widowControl w:val="0"/>
      <w:autoSpaceDE w:val="0"/>
      <w:autoSpaceDN w:val="0"/>
      <w:adjustRightInd w:val="0"/>
      <w:spacing w:after="120" w:line="480" w:lineRule="auto"/>
    </w:pPr>
    <w:rPr>
      <w:sz w:val="20"/>
      <w:szCs w:val="20"/>
    </w:rPr>
  </w:style>
  <w:style w:type="character" w:customStyle="1" w:styleId="rtf3rtf1rtf13rtf2Stiledidefault">
    <w:name w:val="rtf3 rtf1 rtf13 rtf2 Stile di default"/>
    <w:uiPriority w:val="99"/>
    <w:rsid w:val="00300B4C"/>
  </w:style>
  <w:style w:type="character" w:customStyle="1" w:styleId="rtf3rtf1rtf13rtf2DefaultParagraphFont">
    <w:name w:val="rtf3 rtf1 rtf13 rtf2 Default Paragraph Font"/>
    <w:uiPriority w:val="99"/>
    <w:rsid w:val="00300B4C"/>
  </w:style>
  <w:style w:type="paragraph" w:customStyle="1" w:styleId="rtf3rtf1rtf13rtf2Normal">
    <w:name w:val="rtf3 rtf1 rtf13 rtf2 [Normal]"/>
    <w:next w:val="rtf13rtf2Normal"/>
    <w:uiPriority w:val="99"/>
    <w:rsid w:val="00300B4C"/>
    <w:pPr>
      <w:widowControl w:val="0"/>
      <w:autoSpaceDE w:val="0"/>
      <w:autoSpaceDN w:val="0"/>
      <w:adjustRightInd w:val="0"/>
    </w:pPr>
    <w:rPr>
      <w:rFonts w:ascii="Arial" w:hAnsi="Arial" w:cs="Arial"/>
      <w:sz w:val="24"/>
      <w:szCs w:val="24"/>
    </w:rPr>
  </w:style>
  <w:style w:type="paragraph" w:customStyle="1" w:styleId="rtf3rtf1rtf13rtf2BodyTextIndent">
    <w:name w:val="rtf3 rtf1 rtf13 rtf2 Body Text Indent"/>
    <w:next w:val="rtf13rtf2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3rtf1rtf13rtf2PlainText">
    <w:name w:val="rtf3 rtf1 rtf13 rtf2 Plain Text"/>
    <w:next w:val="rtf13rtf2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13rtf2Strong">
    <w:name w:val="rtf3 rtf1 rtf13 rtf2 Strong"/>
    <w:uiPriority w:val="99"/>
    <w:rsid w:val="00300B4C"/>
    <w:rPr>
      <w:b/>
    </w:rPr>
  </w:style>
  <w:style w:type="paragraph" w:customStyle="1" w:styleId="rtf3rtf1rtf13rtf2Normale">
    <w:name w:val="rtf3 rtf1 rtf13 rtf2 [Normale]"/>
    <w:next w:val="rtf13rtf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2Title">
    <w:name w:val="rtf3 rtf1 rtf13 rtf2 Title"/>
    <w:uiPriority w:val="99"/>
    <w:rsid w:val="00300B4C"/>
    <w:pPr>
      <w:widowControl w:val="0"/>
      <w:autoSpaceDE w:val="0"/>
      <w:autoSpaceDN w:val="0"/>
      <w:adjustRightInd w:val="0"/>
      <w:jc w:val="center"/>
    </w:pPr>
    <w:rPr>
      <w:i/>
      <w:iCs/>
      <w:sz w:val="28"/>
      <w:szCs w:val="28"/>
    </w:rPr>
  </w:style>
  <w:style w:type="paragraph" w:customStyle="1" w:styleId="rtf3rtf1rtf13rtf2BodyText2">
    <w:name w:val="rtf3 rtf1 rtf13 rtf2 Body Text 2"/>
    <w:uiPriority w:val="99"/>
    <w:rsid w:val="00300B4C"/>
    <w:pPr>
      <w:widowControl w:val="0"/>
      <w:autoSpaceDE w:val="0"/>
      <w:autoSpaceDN w:val="0"/>
      <w:adjustRightInd w:val="0"/>
      <w:spacing w:after="120" w:line="480" w:lineRule="auto"/>
    </w:pPr>
    <w:rPr>
      <w:sz w:val="20"/>
      <w:szCs w:val="20"/>
    </w:rPr>
  </w:style>
  <w:style w:type="paragraph" w:customStyle="1" w:styleId="rtf3rtf1rtf13rtf3Normal">
    <w:name w:val="rtf3 rtf1 rtf13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3rtf3DefaultParagraphFont">
    <w:name w:val="rtf3 rtf1 rtf13 rtf3 Default Paragraph Font"/>
    <w:uiPriority w:val="99"/>
    <w:rsid w:val="00300B4C"/>
  </w:style>
  <w:style w:type="paragraph" w:customStyle="1" w:styleId="rtf3rtf1rtf13rtf3Normal0">
    <w:name w:val="rtf3 rtf1 rtf13 rtf3 [Normal]"/>
    <w:next w:val="rtf3rtf1rtf13rtf3Normal"/>
    <w:uiPriority w:val="99"/>
    <w:rsid w:val="00300B4C"/>
    <w:pPr>
      <w:widowControl w:val="0"/>
      <w:autoSpaceDE w:val="0"/>
      <w:autoSpaceDN w:val="0"/>
      <w:adjustRightInd w:val="0"/>
    </w:pPr>
    <w:rPr>
      <w:rFonts w:ascii="Arial" w:hAnsi="Arial" w:cs="Arial"/>
      <w:sz w:val="24"/>
      <w:szCs w:val="24"/>
    </w:rPr>
  </w:style>
  <w:style w:type="paragraph" w:customStyle="1" w:styleId="rtf3rtf1rtf13rtf3BodyTextIndent">
    <w:name w:val="rtf3 rtf1 rtf13 rtf3 Body Text Indent"/>
    <w:next w:val="rtf3rtf1rtf13rtf3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3rtf1rtf13rtf3PlainText">
    <w:name w:val="rtf3 rtf1 rtf13 rtf3 Plain Text"/>
    <w:next w:val="rtf3rtf1rtf13rtf3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13rtf3Strong">
    <w:name w:val="rtf3 rtf1 rtf13 rtf3 Strong"/>
    <w:uiPriority w:val="99"/>
    <w:rsid w:val="00300B4C"/>
    <w:rPr>
      <w:b/>
    </w:rPr>
  </w:style>
  <w:style w:type="paragraph" w:customStyle="1" w:styleId="rtf3rtf1rtf13rtf3Normale">
    <w:name w:val="rtf3 rtf1 rtf13 rtf3 [Normale]"/>
    <w:next w:val="rtf3rtf1rtf13rtf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3heading1">
    <w:name w:val="rtf3 rtf1 rtf13 rtf3 heading 1"/>
    <w:next w:val="rtf3rtf1rtf13rtf3Normal"/>
    <w:uiPriority w:val="99"/>
    <w:rsid w:val="00300B4C"/>
    <w:pPr>
      <w:keepNext/>
      <w:widowControl w:val="0"/>
      <w:autoSpaceDE w:val="0"/>
      <w:autoSpaceDN w:val="0"/>
      <w:adjustRightInd w:val="0"/>
      <w:jc w:val="both"/>
      <w:outlineLvl w:val="0"/>
    </w:pPr>
    <w:rPr>
      <w:rFonts w:ascii="Arial" w:hAnsi="Arial" w:cs="Arial"/>
      <w:b/>
      <w:bCs/>
      <w:sz w:val="24"/>
      <w:szCs w:val="24"/>
    </w:rPr>
  </w:style>
  <w:style w:type="paragraph" w:customStyle="1" w:styleId="rtf3rtf1rtf13rtf3Title">
    <w:name w:val="rtf3 rtf1 rtf13 rtf3 Title"/>
    <w:uiPriority w:val="99"/>
    <w:rsid w:val="00300B4C"/>
    <w:pPr>
      <w:widowControl w:val="0"/>
      <w:autoSpaceDE w:val="0"/>
      <w:autoSpaceDN w:val="0"/>
      <w:adjustRightInd w:val="0"/>
      <w:jc w:val="center"/>
    </w:pPr>
    <w:rPr>
      <w:i/>
      <w:iCs/>
      <w:sz w:val="28"/>
      <w:szCs w:val="28"/>
    </w:rPr>
  </w:style>
  <w:style w:type="paragraph" w:customStyle="1" w:styleId="rtf3rtf1rtf13rtf3BodyText">
    <w:name w:val="rtf3 rtf1 rtf13 rtf3 Body Text"/>
    <w:uiPriority w:val="99"/>
    <w:rsid w:val="00300B4C"/>
    <w:pPr>
      <w:widowControl w:val="0"/>
      <w:autoSpaceDE w:val="0"/>
      <w:autoSpaceDN w:val="0"/>
      <w:adjustRightInd w:val="0"/>
      <w:jc w:val="both"/>
    </w:pPr>
    <w:rPr>
      <w:sz w:val="24"/>
      <w:szCs w:val="24"/>
    </w:rPr>
  </w:style>
  <w:style w:type="character" w:customStyle="1" w:styleId="rtf3rtf1rtf13rtf4Stiledidefault">
    <w:name w:val="rtf3 rtf1 rtf13 rtf4 Stile di default"/>
    <w:uiPriority w:val="99"/>
    <w:rsid w:val="00300B4C"/>
  </w:style>
  <w:style w:type="character" w:customStyle="1" w:styleId="rtf3rtf1rtf13rtf4DefaultParagraphFont">
    <w:name w:val="rtf3 rtf1 rtf13 rtf4 Default Paragraph Font"/>
    <w:uiPriority w:val="99"/>
    <w:rsid w:val="00300B4C"/>
  </w:style>
  <w:style w:type="paragraph" w:customStyle="1" w:styleId="rtf3rtf1rtf13rtf4Normal">
    <w:name w:val="rtf3 rtf1 rtf13 rtf4 [Normal]"/>
    <w:next w:val="rtf13rtf4Normal"/>
    <w:uiPriority w:val="99"/>
    <w:rsid w:val="00300B4C"/>
    <w:pPr>
      <w:widowControl w:val="0"/>
      <w:autoSpaceDE w:val="0"/>
      <w:autoSpaceDN w:val="0"/>
      <w:adjustRightInd w:val="0"/>
    </w:pPr>
    <w:rPr>
      <w:rFonts w:ascii="Arial" w:hAnsi="Arial" w:cs="Arial"/>
      <w:sz w:val="24"/>
      <w:szCs w:val="24"/>
    </w:rPr>
  </w:style>
  <w:style w:type="paragraph" w:customStyle="1" w:styleId="rtf3rtf1rtf13rtf4BodyTextIndent">
    <w:name w:val="rtf3 rtf1 rtf13 rtf4 Body Text Indent"/>
    <w:next w:val="rtf13rtf4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3rtf1rtf13rtf4PlainText">
    <w:name w:val="rtf3 rtf1 rtf13 rtf4 Plain Text"/>
    <w:next w:val="rtf13rtf4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13rtf4Strong">
    <w:name w:val="rtf3 rtf1 rtf13 rtf4 Strong"/>
    <w:uiPriority w:val="99"/>
    <w:rsid w:val="00300B4C"/>
    <w:rPr>
      <w:b/>
    </w:rPr>
  </w:style>
  <w:style w:type="paragraph" w:customStyle="1" w:styleId="rtf3rtf1rtf13rtf4Normale">
    <w:name w:val="rtf3 rtf1 rtf13 rtf4 [Normale]"/>
    <w:next w:val="rtf13rtf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4Title">
    <w:name w:val="rtf3 rtf1 rtf13 rtf4 Title"/>
    <w:uiPriority w:val="99"/>
    <w:rsid w:val="00300B4C"/>
    <w:pPr>
      <w:widowControl w:val="0"/>
      <w:autoSpaceDE w:val="0"/>
      <w:autoSpaceDN w:val="0"/>
      <w:adjustRightInd w:val="0"/>
      <w:jc w:val="center"/>
    </w:pPr>
    <w:rPr>
      <w:i/>
      <w:iCs/>
      <w:sz w:val="28"/>
      <w:szCs w:val="28"/>
    </w:rPr>
  </w:style>
  <w:style w:type="paragraph" w:customStyle="1" w:styleId="rtf3rtf1rtf13rtf5Normal">
    <w:name w:val="rtf3 rtf1 rtf13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3rtf5Stiledidefault">
    <w:name w:val="rtf3 rtf1 rtf13 rtf5 Stile di default"/>
    <w:uiPriority w:val="99"/>
    <w:rsid w:val="00300B4C"/>
  </w:style>
  <w:style w:type="character" w:customStyle="1" w:styleId="rtf3rtf1rtf13rtf5DefaultParagraphFont">
    <w:name w:val="rtf3 rtf1 rtf13 rtf5 Default Paragraph Font"/>
    <w:uiPriority w:val="99"/>
    <w:rsid w:val="00300B4C"/>
  </w:style>
  <w:style w:type="paragraph" w:customStyle="1" w:styleId="rtf3rtf1rtf13rtf5BodyTextIndent">
    <w:name w:val="rtf3 rtf1 rtf13 rtf5 Body Text Indent"/>
    <w:next w:val="rtf3rtf1rtf13rtf5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3rtf1rtf13rtf5PlainText">
    <w:name w:val="rtf3 rtf1 rtf13 rtf5 Plain Text"/>
    <w:next w:val="rtf3rtf1rtf13rtf5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13rtf5Strong">
    <w:name w:val="rtf3 rtf1 rtf13 rtf5 Strong"/>
    <w:uiPriority w:val="99"/>
    <w:rsid w:val="00300B4C"/>
    <w:rPr>
      <w:b/>
    </w:rPr>
  </w:style>
  <w:style w:type="paragraph" w:customStyle="1" w:styleId="rtf3rtf1rtf13rtf5Normale">
    <w:name w:val="rtf3 rtf1 rtf13 rtf5 [Normale]"/>
    <w:next w:val="rtf3rtf1rtf13rtf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5Title">
    <w:name w:val="rtf3 rtf1 rtf13 rtf5 Title"/>
    <w:uiPriority w:val="99"/>
    <w:rsid w:val="00300B4C"/>
    <w:pPr>
      <w:widowControl w:val="0"/>
      <w:autoSpaceDE w:val="0"/>
      <w:autoSpaceDN w:val="0"/>
      <w:adjustRightInd w:val="0"/>
      <w:jc w:val="center"/>
    </w:pPr>
    <w:rPr>
      <w:i/>
      <w:iCs/>
      <w:sz w:val="28"/>
      <w:szCs w:val="28"/>
    </w:rPr>
  </w:style>
  <w:style w:type="paragraph" w:customStyle="1" w:styleId="rtf3rtf1rtf13rtf6Normal">
    <w:name w:val="rtf3 rtf1 rtf13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3rtf6Stiledidefault">
    <w:name w:val="rtf3 rtf1 rtf13 rtf6 Stile di default"/>
    <w:uiPriority w:val="99"/>
    <w:rsid w:val="00300B4C"/>
  </w:style>
  <w:style w:type="character" w:customStyle="1" w:styleId="rtf3rtf1rtf13rtf6DefaultParagraphFont">
    <w:name w:val="rtf3 rtf1 rtf13 rtf6 Default Paragraph Font"/>
    <w:uiPriority w:val="99"/>
    <w:rsid w:val="00300B4C"/>
  </w:style>
  <w:style w:type="paragraph" w:customStyle="1" w:styleId="rtf3rtf1rtf13rtf6Normal0">
    <w:name w:val="rtf3 rtf1 rtf13 rtf6 [Normal]"/>
    <w:next w:val="rtf3rtf1rtf13rtf6Normal"/>
    <w:uiPriority w:val="99"/>
    <w:rsid w:val="00300B4C"/>
    <w:pPr>
      <w:widowControl w:val="0"/>
      <w:autoSpaceDE w:val="0"/>
      <w:autoSpaceDN w:val="0"/>
      <w:adjustRightInd w:val="0"/>
    </w:pPr>
    <w:rPr>
      <w:rFonts w:ascii="Arial" w:hAnsi="Arial" w:cs="Arial"/>
      <w:sz w:val="24"/>
      <w:szCs w:val="24"/>
    </w:rPr>
  </w:style>
  <w:style w:type="paragraph" w:customStyle="1" w:styleId="rtf3rtf1rtf13rtf6BodyText">
    <w:name w:val="rtf3 rtf1 rtf13 rtf6 Body Text"/>
    <w:next w:val="rtf3rtf1rtf13rtf6Normal"/>
    <w:uiPriority w:val="99"/>
    <w:rsid w:val="00300B4C"/>
    <w:pPr>
      <w:widowControl w:val="0"/>
      <w:autoSpaceDE w:val="0"/>
      <w:autoSpaceDN w:val="0"/>
      <w:adjustRightInd w:val="0"/>
    </w:pPr>
    <w:rPr>
      <w:rFonts w:ascii="Arial" w:hAnsi="Arial" w:cs="Arial"/>
      <w:b/>
      <w:bCs/>
      <w:sz w:val="24"/>
      <w:szCs w:val="24"/>
    </w:rPr>
  </w:style>
  <w:style w:type="paragraph" w:customStyle="1" w:styleId="rtf3rtf1rtf13rtf6PlainText">
    <w:name w:val="rtf3 rtf1 rtf13 rtf6 Plain Text"/>
    <w:next w:val="rtf3rtf1rtf13rtf6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13rtf6Strong">
    <w:name w:val="rtf3 rtf1 rtf13 rtf6 Strong"/>
    <w:uiPriority w:val="99"/>
    <w:rsid w:val="00300B4C"/>
    <w:rPr>
      <w:b/>
    </w:rPr>
  </w:style>
  <w:style w:type="paragraph" w:customStyle="1" w:styleId="rtf3rtf1rtf13rtf6Normale">
    <w:name w:val="rtf3 rtf1 rtf13 rtf6 [Normale]"/>
    <w:next w:val="rtf3rtf1rtf13rtf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6Title">
    <w:name w:val="rtf3 rtf1 rtf13 rtf6 Title"/>
    <w:uiPriority w:val="99"/>
    <w:rsid w:val="00300B4C"/>
    <w:pPr>
      <w:widowControl w:val="0"/>
      <w:autoSpaceDE w:val="0"/>
      <w:autoSpaceDN w:val="0"/>
      <w:adjustRightInd w:val="0"/>
      <w:jc w:val="center"/>
    </w:pPr>
    <w:rPr>
      <w:i/>
      <w:iCs/>
      <w:sz w:val="28"/>
      <w:szCs w:val="28"/>
    </w:rPr>
  </w:style>
  <w:style w:type="paragraph" w:customStyle="1" w:styleId="rtf3rtf1rtf13rtf7Normal">
    <w:name w:val="rtf3 rtf1 rtf13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3rtf7Stiledidefault">
    <w:name w:val="rtf3 rtf1 rtf13 rtf7 Stile di default"/>
    <w:uiPriority w:val="99"/>
    <w:rsid w:val="00300B4C"/>
  </w:style>
  <w:style w:type="character" w:customStyle="1" w:styleId="rtf3rtf1rtf13rtf7DefaultParagraphFont">
    <w:name w:val="rtf3 rtf1 rtf13 rtf7 Default Paragraph Font"/>
    <w:uiPriority w:val="99"/>
    <w:rsid w:val="00300B4C"/>
  </w:style>
  <w:style w:type="paragraph" w:customStyle="1" w:styleId="rtf3rtf1rtf13rtf7Normal0">
    <w:name w:val="rtf3 rtf1 rtf13 rtf7 [Normal]"/>
    <w:next w:val="rtf3rtf1rtf13rtf7Normal"/>
    <w:uiPriority w:val="99"/>
    <w:rsid w:val="00300B4C"/>
    <w:pPr>
      <w:widowControl w:val="0"/>
      <w:autoSpaceDE w:val="0"/>
      <w:autoSpaceDN w:val="0"/>
      <w:adjustRightInd w:val="0"/>
    </w:pPr>
    <w:rPr>
      <w:rFonts w:ascii="Arial" w:hAnsi="Arial" w:cs="Arial"/>
      <w:sz w:val="24"/>
      <w:szCs w:val="24"/>
    </w:rPr>
  </w:style>
  <w:style w:type="paragraph" w:customStyle="1" w:styleId="rtf3rtf1rtf13rtf7BodyTextIndent">
    <w:name w:val="rtf3 rtf1 rtf13 rtf7 Body Text Indent"/>
    <w:next w:val="rtf3rtf1rtf13rtf7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3rtf1rtf13rtf7BodyText">
    <w:name w:val="rtf3 rtf1 rtf13 rtf7 Body Text"/>
    <w:next w:val="rtf3rtf1rtf13rtf7Normal"/>
    <w:uiPriority w:val="99"/>
    <w:rsid w:val="00300B4C"/>
    <w:pPr>
      <w:widowControl w:val="0"/>
      <w:autoSpaceDE w:val="0"/>
      <w:autoSpaceDN w:val="0"/>
      <w:adjustRightInd w:val="0"/>
    </w:pPr>
    <w:rPr>
      <w:rFonts w:ascii="Arial" w:hAnsi="Arial" w:cs="Arial"/>
      <w:b/>
      <w:bCs/>
      <w:sz w:val="24"/>
      <w:szCs w:val="24"/>
    </w:rPr>
  </w:style>
  <w:style w:type="character" w:customStyle="1" w:styleId="rtf3rtf1rtf13rtf7Strong">
    <w:name w:val="rtf3 rtf1 rtf13 rtf7 Strong"/>
    <w:uiPriority w:val="99"/>
    <w:rsid w:val="00300B4C"/>
    <w:rPr>
      <w:b/>
    </w:rPr>
  </w:style>
  <w:style w:type="paragraph" w:customStyle="1" w:styleId="rtf3rtf1rtf13rtf7Normale">
    <w:name w:val="rtf3 rtf1 rtf13 rtf7 [Normale]"/>
    <w:next w:val="rtf3rtf1rtf13rtf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7Title">
    <w:name w:val="rtf3 rtf1 rtf13 rtf7 Title"/>
    <w:uiPriority w:val="99"/>
    <w:rsid w:val="00300B4C"/>
    <w:pPr>
      <w:widowControl w:val="0"/>
      <w:autoSpaceDE w:val="0"/>
      <w:autoSpaceDN w:val="0"/>
      <w:adjustRightInd w:val="0"/>
      <w:jc w:val="center"/>
    </w:pPr>
    <w:rPr>
      <w:i/>
      <w:iCs/>
      <w:sz w:val="28"/>
      <w:szCs w:val="28"/>
    </w:rPr>
  </w:style>
  <w:style w:type="paragraph" w:customStyle="1" w:styleId="rtf3rtf1rtf14Normal">
    <w:name w:val="rtf3 rtf1 rtf1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4Stiledidefault">
    <w:name w:val="rtf3 rtf1 rtf14 Stile di default"/>
    <w:uiPriority w:val="99"/>
    <w:rsid w:val="00300B4C"/>
  </w:style>
  <w:style w:type="character" w:customStyle="1" w:styleId="rtf3rtf1rtf14DefaultParagraphFont">
    <w:name w:val="rtf3 rtf1 rtf14 Default Paragraph Font"/>
    <w:uiPriority w:val="99"/>
    <w:rsid w:val="00300B4C"/>
  </w:style>
  <w:style w:type="paragraph" w:customStyle="1" w:styleId="rtf3rtf1rtf14Normal0">
    <w:name w:val="rtf3 rtf1 rtf14 [Normal]"/>
    <w:next w:val="rtf3rtf1rtf14Normal"/>
    <w:uiPriority w:val="99"/>
    <w:rsid w:val="00300B4C"/>
    <w:pPr>
      <w:widowControl w:val="0"/>
      <w:autoSpaceDE w:val="0"/>
      <w:autoSpaceDN w:val="0"/>
      <w:adjustRightInd w:val="0"/>
    </w:pPr>
    <w:rPr>
      <w:rFonts w:ascii="Arial" w:hAnsi="Arial" w:cs="Arial"/>
      <w:sz w:val="24"/>
      <w:szCs w:val="24"/>
    </w:rPr>
  </w:style>
  <w:style w:type="character" w:customStyle="1" w:styleId="rtf3rtf1rtf14Strong">
    <w:name w:val="rtf3 rtf1 rtf14 Strong"/>
    <w:uiPriority w:val="99"/>
    <w:rsid w:val="00300B4C"/>
    <w:rPr>
      <w:b/>
    </w:rPr>
  </w:style>
  <w:style w:type="paragraph" w:customStyle="1" w:styleId="rtf3rtf1rtf14Normale">
    <w:name w:val="rtf3 rtf1 rtf14 [Normale]"/>
    <w:next w:val="rtf3rtf1rtf1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Normal">
    <w:name w:val="rtf3 rtf1 rtf15 Normal"/>
    <w:next w:val="rtf3rtf1Normal"/>
    <w:uiPriority w:val="99"/>
    <w:rsid w:val="00300B4C"/>
    <w:pPr>
      <w:widowControl w:val="0"/>
      <w:autoSpaceDE w:val="0"/>
      <w:autoSpaceDN w:val="0"/>
      <w:adjustRightInd w:val="0"/>
    </w:pPr>
    <w:rPr>
      <w:sz w:val="24"/>
      <w:szCs w:val="24"/>
    </w:rPr>
  </w:style>
  <w:style w:type="character" w:customStyle="1" w:styleId="rtf3rtf1rtf15DefaultParagraphFont">
    <w:name w:val="rtf3 rtf1 rtf15 Default Paragraph Font"/>
    <w:uiPriority w:val="99"/>
    <w:rsid w:val="00300B4C"/>
  </w:style>
  <w:style w:type="paragraph" w:customStyle="1" w:styleId="rtf3rtf1rtf15Normal0">
    <w:name w:val="rtf3 rtf1 rtf15 [Normal]"/>
    <w:next w:val="rtf3rtf1rtf15Normal"/>
    <w:uiPriority w:val="99"/>
    <w:rsid w:val="00300B4C"/>
    <w:pPr>
      <w:widowControl w:val="0"/>
      <w:autoSpaceDE w:val="0"/>
      <w:autoSpaceDN w:val="0"/>
      <w:adjustRightInd w:val="0"/>
    </w:pPr>
    <w:rPr>
      <w:rFonts w:ascii="Arial" w:hAnsi="Arial" w:cs="Arial"/>
      <w:sz w:val="24"/>
      <w:szCs w:val="24"/>
    </w:rPr>
  </w:style>
  <w:style w:type="paragraph" w:customStyle="1" w:styleId="rtf3rtf1rtf15Normale">
    <w:name w:val="rtf3 rtf1 rtf15 [Normale]"/>
    <w:next w:val="rtf3rtf1rtf1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rtf1Normal">
    <w:name w:val="rtf3 rtf1 rtf15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5rtf1Stiledidefault">
    <w:name w:val="rtf3 rtf1 rtf15 rtf1 Stile di default"/>
    <w:uiPriority w:val="99"/>
    <w:rsid w:val="00300B4C"/>
  </w:style>
  <w:style w:type="character" w:customStyle="1" w:styleId="rtf3rtf1rtf15rtf1DefaultParagraphFont">
    <w:name w:val="rtf3 rtf1 rtf15 rtf1 Default Paragraph Font"/>
    <w:uiPriority w:val="99"/>
    <w:rsid w:val="00300B4C"/>
  </w:style>
  <w:style w:type="paragraph" w:customStyle="1" w:styleId="rtf3rtf1rtf15rtf1Normal0">
    <w:name w:val="rtf3 rtf1 rtf15 rtf1 [Normal]"/>
    <w:next w:val="rtf3rtf1rtf15rtf1Normal"/>
    <w:uiPriority w:val="99"/>
    <w:rsid w:val="00300B4C"/>
    <w:pPr>
      <w:widowControl w:val="0"/>
      <w:autoSpaceDE w:val="0"/>
      <w:autoSpaceDN w:val="0"/>
      <w:adjustRightInd w:val="0"/>
    </w:pPr>
    <w:rPr>
      <w:rFonts w:ascii="Arial" w:hAnsi="Arial" w:cs="Arial"/>
      <w:sz w:val="24"/>
      <w:szCs w:val="24"/>
    </w:rPr>
  </w:style>
  <w:style w:type="paragraph" w:customStyle="1" w:styleId="rtf3rtf1rtf15rtf1PlainText">
    <w:name w:val="rtf3 rtf1 rtf15 rtf1 Plain Text"/>
    <w:next w:val="rtf3rtf1rtf15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15rtf1Strong">
    <w:name w:val="rtf3 rtf1 rtf15 rtf1 Strong"/>
    <w:uiPriority w:val="99"/>
    <w:rsid w:val="00300B4C"/>
    <w:rPr>
      <w:b/>
    </w:rPr>
  </w:style>
  <w:style w:type="paragraph" w:customStyle="1" w:styleId="rtf3rtf1rtf15rtf1Title">
    <w:name w:val="rtf3 rtf1 rtf15 rtf1 Title"/>
    <w:uiPriority w:val="99"/>
    <w:rsid w:val="00300B4C"/>
    <w:pPr>
      <w:widowControl w:val="0"/>
      <w:autoSpaceDE w:val="0"/>
      <w:autoSpaceDN w:val="0"/>
      <w:adjustRightInd w:val="0"/>
      <w:jc w:val="center"/>
    </w:pPr>
    <w:rPr>
      <w:i/>
      <w:iCs/>
      <w:sz w:val="28"/>
      <w:szCs w:val="28"/>
    </w:rPr>
  </w:style>
  <w:style w:type="paragraph" w:customStyle="1" w:styleId="rtf3rtf1rtf16Normal">
    <w:name w:val="rtf3 rtf1 rtf1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6Stiledidefault">
    <w:name w:val="rtf3 rtf1 rtf16 Stile di default"/>
    <w:uiPriority w:val="99"/>
    <w:rsid w:val="00300B4C"/>
  </w:style>
  <w:style w:type="character" w:customStyle="1" w:styleId="rtf3rtf1rtf16DefaultParagraphFont">
    <w:name w:val="rtf3 rtf1 rtf16 Default Paragraph Font"/>
    <w:uiPriority w:val="99"/>
    <w:rsid w:val="00300B4C"/>
  </w:style>
  <w:style w:type="paragraph" w:customStyle="1" w:styleId="rtf3rtf1rtf16Normal0">
    <w:name w:val="rtf3 rtf1 rtf16 [Normal]"/>
    <w:next w:val="rtf3rtf1rtf16Normal"/>
    <w:uiPriority w:val="99"/>
    <w:rsid w:val="00300B4C"/>
    <w:pPr>
      <w:widowControl w:val="0"/>
      <w:autoSpaceDE w:val="0"/>
      <w:autoSpaceDN w:val="0"/>
      <w:adjustRightInd w:val="0"/>
    </w:pPr>
    <w:rPr>
      <w:rFonts w:ascii="Arial" w:hAnsi="Arial" w:cs="Arial"/>
      <w:sz w:val="24"/>
      <w:szCs w:val="24"/>
    </w:rPr>
  </w:style>
  <w:style w:type="character" w:customStyle="1" w:styleId="rtf3rtf1rtf16Strong">
    <w:name w:val="rtf3 rtf1 rtf16 Strong"/>
    <w:uiPriority w:val="99"/>
    <w:rsid w:val="00300B4C"/>
    <w:rPr>
      <w:b/>
    </w:rPr>
  </w:style>
  <w:style w:type="paragraph" w:customStyle="1" w:styleId="rtf3rtf1rtf16Normale">
    <w:name w:val="rtf3 rtf1 rtf16 [Normale]"/>
    <w:next w:val="rtf3rtf1rtf1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7Normal">
    <w:name w:val="rtf3 rtf1 rtf17 Normal"/>
    <w:next w:val="rtf3rtf1Normal"/>
    <w:uiPriority w:val="99"/>
    <w:rsid w:val="00300B4C"/>
    <w:pPr>
      <w:widowControl w:val="0"/>
      <w:autoSpaceDE w:val="0"/>
      <w:autoSpaceDN w:val="0"/>
      <w:adjustRightInd w:val="0"/>
    </w:pPr>
    <w:rPr>
      <w:sz w:val="24"/>
      <w:szCs w:val="24"/>
    </w:rPr>
  </w:style>
  <w:style w:type="character" w:customStyle="1" w:styleId="rtf3rtf1rtf17Stiledidefault">
    <w:name w:val="rtf3 rtf1 rtf17 Stile di default"/>
    <w:uiPriority w:val="99"/>
    <w:rsid w:val="00300B4C"/>
    <w:rPr>
      <w:color w:val="FFFFFF"/>
    </w:rPr>
  </w:style>
  <w:style w:type="character" w:customStyle="1" w:styleId="rtf3rtf1rtf17DefaultParagraphFont">
    <w:name w:val="rtf3 rtf1 rtf17 Default Paragraph Font"/>
    <w:uiPriority w:val="99"/>
    <w:rsid w:val="00300B4C"/>
  </w:style>
  <w:style w:type="paragraph" w:customStyle="1" w:styleId="rtf3rtf1rtf17Normal0">
    <w:name w:val="rtf3 rtf1 rtf17 [Normal]"/>
    <w:next w:val="rtf3rtf1rtf17Normal"/>
    <w:uiPriority w:val="99"/>
    <w:rsid w:val="00300B4C"/>
    <w:pPr>
      <w:widowControl w:val="0"/>
      <w:autoSpaceDE w:val="0"/>
      <w:autoSpaceDN w:val="0"/>
      <w:adjustRightInd w:val="0"/>
    </w:pPr>
    <w:rPr>
      <w:rFonts w:ascii="Arial" w:hAnsi="Arial" w:cs="Arial"/>
      <w:sz w:val="24"/>
      <w:szCs w:val="24"/>
    </w:rPr>
  </w:style>
  <w:style w:type="paragraph" w:customStyle="1" w:styleId="rtf3rtf1rtf17rtf1Normal">
    <w:name w:val="rtf3 rtf1 rtf17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7rtf1Stiledidefault">
    <w:name w:val="rtf3 rtf1 rtf17 rtf1 Stile di default"/>
    <w:uiPriority w:val="99"/>
    <w:rsid w:val="00300B4C"/>
  </w:style>
  <w:style w:type="paragraph" w:customStyle="1" w:styleId="rtf3rtf1rtf17rtf1heading1">
    <w:name w:val="rtf3 rtf1 rtf17 rtf1 heading 1"/>
    <w:next w:val="rtf3rtf1rtf17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17rtf1heading2">
    <w:name w:val="rtf3 rtf1 rtf17 rtf1 heading 2"/>
    <w:next w:val="rtf3rtf1rtf17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17rtf1heading3">
    <w:name w:val="rtf3 rtf1 rtf17 rtf1 heading 3"/>
    <w:next w:val="rtf3rtf1rtf17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17rtf2Normal">
    <w:name w:val="rtf3 rtf1 rtf17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7rtf2Stiledidefault">
    <w:name w:val="rtf3 rtf1 rtf17 rtf2 Stile di default"/>
    <w:uiPriority w:val="99"/>
    <w:rsid w:val="00300B4C"/>
  </w:style>
  <w:style w:type="paragraph" w:customStyle="1" w:styleId="rtf3rtf1rtf17rtf3Normal">
    <w:name w:val="rtf3 rtf1 rtf17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7rtf3Stiledidefault">
    <w:name w:val="rtf3 rtf1 rtf17 rtf3 Stile di default"/>
    <w:uiPriority w:val="99"/>
    <w:rsid w:val="00300B4C"/>
  </w:style>
  <w:style w:type="paragraph" w:customStyle="1" w:styleId="rtf3rtf1rtf17rtf4Normal">
    <w:name w:val="rtf3 rtf1 rtf17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7rtf4Stiledidefault">
    <w:name w:val="rtf3 rtf1 rtf17 rtf4 Stile di default"/>
    <w:uiPriority w:val="99"/>
    <w:rsid w:val="00300B4C"/>
  </w:style>
  <w:style w:type="paragraph" w:customStyle="1" w:styleId="rtf3rtf1rtf17rtf5Normal">
    <w:name w:val="rtf3 rtf1 rtf17 rtf5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17rtf6Normal">
    <w:name w:val="rtf3 rtf1 rtf17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7rtf6Stiledidefault">
    <w:name w:val="rtf3 rtf1 rtf17 rtf6 Stile di default"/>
    <w:uiPriority w:val="99"/>
    <w:rsid w:val="00300B4C"/>
  </w:style>
  <w:style w:type="paragraph" w:customStyle="1" w:styleId="rtf3rtf1rtf17rtf7Normal">
    <w:name w:val="rtf3 rtf1 rtf17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7rtf7Stiledidefault">
    <w:name w:val="rtf3 rtf1 rtf17 rtf7 Stile di default"/>
    <w:uiPriority w:val="99"/>
    <w:rsid w:val="00300B4C"/>
  </w:style>
  <w:style w:type="paragraph" w:customStyle="1" w:styleId="rtf3rtf1rtf17rtf8Normal">
    <w:name w:val="rtf3 rtf1 rtf17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7rtf8Stiledidefault">
    <w:name w:val="rtf3 rtf1 rtf17 rtf8 Stile di default"/>
    <w:uiPriority w:val="99"/>
    <w:rsid w:val="00300B4C"/>
  </w:style>
  <w:style w:type="paragraph" w:customStyle="1" w:styleId="rtf3rtf1rtf18Normal">
    <w:name w:val="rtf3 rtf1 rtf18 Normal"/>
    <w:next w:val="rtf3rtf1Normal"/>
    <w:uiPriority w:val="99"/>
    <w:rsid w:val="00300B4C"/>
    <w:pPr>
      <w:widowControl w:val="0"/>
      <w:autoSpaceDE w:val="0"/>
      <w:autoSpaceDN w:val="0"/>
      <w:adjustRightInd w:val="0"/>
    </w:pPr>
    <w:rPr>
      <w:sz w:val="24"/>
      <w:szCs w:val="24"/>
    </w:rPr>
  </w:style>
  <w:style w:type="character" w:customStyle="1" w:styleId="rtf3rtf1rtf18Stiledidefault">
    <w:name w:val="rtf3 rtf1 rtf18 Stile di default"/>
    <w:uiPriority w:val="99"/>
    <w:rsid w:val="00300B4C"/>
  </w:style>
  <w:style w:type="character" w:customStyle="1" w:styleId="rtf3rtf1rtf18DefaultParagraphFont">
    <w:name w:val="rtf3 rtf1 rtf18 Default Paragraph Font"/>
    <w:uiPriority w:val="99"/>
    <w:rsid w:val="00300B4C"/>
  </w:style>
  <w:style w:type="paragraph" w:customStyle="1" w:styleId="rtf3rtf1rtf18Normal0">
    <w:name w:val="rtf3 rtf1 rtf18 [Normal]"/>
    <w:next w:val="rtf3rtf1rtf18Normal"/>
    <w:uiPriority w:val="99"/>
    <w:rsid w:val="00300B4C"/>
    <w:pPr>
      <w:widowControl w:val="0"/>
      <w:autoSpaceDE w:val="0"/>
      <w:autoSpaceDN w:val="0"/>
      <w:adjustRightInd w:val="0"/>
    </w:pPr>
    <w:rPr>
      <w:rFonts w:ascii="Arial" w:hAnsi="Arial" w:cs="Arial"/>
      <w:sz w:val="24"/>
      <w:szCs w:val="24"/>
    </w:rPr>
  </w:style>
  <w:style w:type="character" w:customStyle="1" w:styleId="rtf3rtf1rtf18Strong">
    <w:name w:val="rtf3 rtf1 rtf18 Strong"/>
    <w:uiPriority w:val="99"/>
    <w:rsid w:val="00300B4C"/>
    <w:rPr>
      <w:b/>
    </w:rPr>
  </w:style>
  <w:style w:type="paragraph" w:customStyle="1" w:styleId="rtf3rtf1rtf18Normale">
    <w:name w:val="rtf3 rtf1 rtf18 [Normale]"/>
    <w:next w:val="rtf3rtf1rtf1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9Normal">
    <w:name w:val="rtf3 rtf1 rtf19 Normal"/>
    <w:next w:val="rtf3rtf1Normal"/>
    <w:uiPriority w:val="99"/>
    <w:rsid w:val="00300B4C"/>
    <w:pPr>
      <w:widowControl w:val="0"/>
      <w:autoSpaceDE w:val="0"/>
      <w:autoSpaceDN w:val="0"/>
      <w:adjustRightInd w:val="0"/>
    </w:pPr>
    <w:rPr>
      <w:sz w:val="24"/>
      <w:szCs w:val="24"/>
    </w:rPr>
  </w:style>
  <w:style w:type="character" w:customStyle="1" w:styleId="rtf3rtf1rtf19DefaultParagraphFont">
    <w:name w:val="rtf3 rtf1 rtf19 Default Paragraph Font"/>
    <w:uiPriority w:val="99"/>
    <w:rsid w:val="00300B4C"/>
  </w:style>
  <w:style w:type="paragraph" w:customStyle="1" w:styleId="rtf3rtf1rtf19Normal0">
    <w:name w:val="rtf3 rtf1 rtf19 [Normal]"/>
    <w:next w:val="rtf3rtf1rtf19Normal"/>
    <w:uiPriority w:val="99"/>
    <w:rsid w:val="00300B4C"/>
    <w:pPr>
      <w:widowControl w:val="0"/>
      <w:autoSpaceDE w:val="0"/>
      <w:autoSpaceDN w:val="0"/>
      <w:adjustRightInd w:val="0"/>
    </w:pPr>
    <w:rPr>
      <w:rFonts w:ascii="Arial" w:hAnsi="Arial" w:cs="Arial"/>
      <w:sz w:val="24"/>
      <w:szCs w:val="24"/>
    </w:rPr>
  </w:style>
  <w:style w:type="character" w:customStyle="1" w:styleId="rtf3rtf1rtf19Strong">
    <w:name w:val="rtf3 rtf1 rtf19 Strong"/>
    <w:uiPriority w:val="99"/>
    <w:rsid w:val="00300B4C"/>
    <w:rPr>
      <w:b/>
    </w:rPr>
  </w:style>
  <w:style w:type="character" w:customStyle="1" w:styleId="rtf3rtf1rtf19legenda">
    <w:name w:val="rtf3 rtf1 rtf19 legenda"/>
    <w:uiPriority w:val="99"/>
    <w:rsid w:val="00300B4C"/>
  </w:style>
  <w:style w:type="paragraph" w:customStyle="1" w:styleId="rtf3rtf1rtf19Normale">
    <w:name w:val="rtf3 rtf1 rtf19 [Normale]"/>
    <w:next w:val="rtf3rtf1rtf1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
    <w:name w:val="rtf3 rtf1 rtf20 Normal"/>
    <w:next w:val="rtf3rtf1Normal"/>
    <w:uiPriority w:val="99"/>
    <w:rsid w:val="00300B4C"/>
    <w:pPr>
      <w:widowControl w:val="0"/>
      <w:autoSpaceDE w:val="0"/>
      <w:autoSpaceDN w:val="0"/>
      <w:adjustRightInd w:val="0"/>
    </w:pPr>
    <w:rPr>
      <w:sz w:val="24"/>
      <w:szCs w:val="24"/>
    </w:rPr>
  </w:style>
  <w:style w:type="character" w:customStyle="1" w:styleId="rtf3rtf1rtf20Stiledidefault">
    <w:name w:val="rtf3 rtf1 rtf20 Stile di default"/>
    <w:uiPriority w:val="99"/>
    <w:rsid w:val="00300B4C"/>
    <w:rPr>
      <w:color w:val="FFFFFF"/>
    </w:rPr>
  </w:style>
  <w:style w:type="character" w:customStyle="1" w:styleId="rtf3rtf1rtf20DefaultParagraphFont">
    <w:name w:val="rtf3 rtf1 rtf20 Default Paragraph Font"/>
    <w:uiPriority w:val="99"/>
    <w:rsid w:val="00300B4C"/>
  </w:style>
  <w:style w:type="paragraph" w:customStyle="1" w:styleId="rtf3rtf1rtf20Normale">
    <w:name w:val="rtf3 rtf1 rtf20 [Normale]"/>
    <w:next w:val="rtf3rtf1rtf2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0">
    <w:name w:val="rtf3 rtf1 rtf20 [Normal]"/>
    <w:next w:val="rtf3rtf1rtf20Normal"/>
    <w:uiPriority w:val="99"/>
    <w:rsid w:val="00300B4C"/>
    <w:pPr>
      <w:widowControl w:val="0"/>
      <w:autoSpaceDE w:val="0"/>
      <w:autoSpaceDN w:val="0"/>
      <w:adjustRightInd w:val="0"/>
    </w:pPr>
    <w:rPr>
      <w:rFonts w:ascii="Arial" w:hAnsi="Arial" w:cs="Arial"/>
      <w:sz w:val="24"/>
      <w:szCs w:val="24"/>
    </w:rPr>
  </w:style>
  <w:style w:type="character" w:customStyle="1" w:styleId="rtf3rtf1rtf20rtf1Stiledidefault">
    <w:name w:val="rtf3 rtf1 rtf20 rtf1 Stile di default"/>
    <w:uiPriority w:val="99"/>
    <w:rsid w:val="00300B4C"/>
  </w:style>
  <w:style w:type="paragraph" w:customStyle="1" w:styleId="rtf3rtf1rtf20rtf1heading1">
    <w:name w:val="rtf3 rtf1 rtf20 rtf1 heading 1"/>
    <w:next w:val="rtf20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20rtf1heading2">
    <w:name w:val="rtf3 rtf1 rtf20 rtf1 heading 2"/>
    <w:next w:val="rtf20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20rtf1heading3">
    <w:name w:val="rtf3 rtf1 rtf20 rtf1 heading 3"/>
    <w:next w:val="rtf20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20rtf2Normal">
    <w:name w:val="rtf3 rtf1 rtf20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0rtf2Stiledidefault">
    <w:name w:val="rtf3 rtf1 rtf20 rtf2 Stile di default"/>
    <w:uiPriority w:val="99"/>
    <w:rsid w:val="00300B4C"/>
  </w:style>
  <w:style w:type="paragraph" w:customStyle="1" w:styleId="rtf3rtf1rtf20rtf4Normal">
    <w:name w:val="rtf3 rtf1 rtf20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0rtf4Stiledidefault">
    <w:name w:val="rtf3 rtf1 rtf20 rtf4 Stile di default"/>
    <w:uiPriority w:val="99"/>
    <w:rsid w:val="00300B4C"/>
  </w:style>
  <w:style w:type="paragraph" w:customStyle="1" w:styleId="rtf3rtf1rtf21Normal">
    <w:name w:val="rtf3 rtf1 rtf21 Normal"/>
    <w:next w:val="rtf3rtf1Normal"/>
    <w:uiPriority w:val="99"/>
    <w:rsid w:val="00300B4C"/>
    <w:pPr>
      <w:widowControl w:val="0"/>
      <w:autoSpaceDE w:val="0"/>
      <w:autoSpaceDN w:val="0"/>
      <w:adjustRightInd w:val="0"/>
    </w:pPr>
    <w:rPr>
      <w:sz w:val="24"/>
      <w:szCs w:val="24"/>
    </w:rPr>
  </w:style>
  <w:style w:type="character" w:customStyle="1" w:styleId="rtf3rtf1rtf21Stiledidefault">
    <w:name w:val="rtf3 rtf1 rtf21 Stile di default"/>
    <w:uiPriority w:val="99"/>
    <w:rsid w:val="00300B4C"/>
  </w:style>
  <w:style w:type="character" w:customStyle="1" w:styleId="rtf3rtf1rtf21DefaultParagraphFont">
    <w:name w:val="rtf3 rtf1 rtf21 Default Paragraph Font"/>
    <w:uiPriority w:val="99"/>
    <w:rsid w:val="00300B4C"/>
  </w:style>
  <w:style w:type="paragraph" w:customStyle="1" w:styleId="rtf3rtf1rtf21Normal0">
    <w:name w:val="rtf3 rtf1 rtf21 [Normal]"/>
    <w:next w:val="rtf3rtf1rtf21Normal"/>
    <w:uiPriority w:val="99"/>
    <w:rsid w:val="00300B4C"/>
    <w:pPr>
      <w:widowControl w:val="0"/>
      <w:autoSpaceDE w:val="0"/>
      <w:autoSpaceDN w:val="0"/>
      <w:adjustRightInd w:val="0"/>
    </w:pPr>
    <w:rPr>
      <w:rFonts w:ascii="Arial" w:hAnsi="Arial" w:cs="Arial"/>
      <w:sz w:val="24"/>
      <w:szCs w:val="24"/>
    </w:rPr>
  </w:style>
  <w:style w:type="character" w:customStyle="1" w:styleId="rtf3rtf1rtf21Strong">
    <w:name w:val="rtf3 rtf1 rtf21 Strong"/>
    <w:uiPriority w:val="99"/>
    <w:rsid w:val="00300B4C"/>
    <w:rPr>
      <w:b/>
    </w:rPr>
  </w:style>
  <w:style w:type="paragraph" w:customStyle="1" w:styleId="rtf3rtf1rtf22Normal">
    <w:name w:val="rtf3 rtf1 rtf22 Normal"/>
    <w:next w:val="rtf3rtf1Normal"/>
    <w:uiPriority w:val="99"/>
    <w:rsid w:val="00300B4C"/>
    <w:pPr>
      <w:widowControl w:val="0"/>
      <w:autoSpaceDE w:val="0"/>
      <w:autoSpaceDN w:val="0"/>
      <w:adjustRightInd w:val="0"/>
    </w:pPr>
    <w:rPr>
      <w:sz w:val="24"/>
      <w:szCs w:val="24"/>
    </w:rPr>
  </w:style>
  <w:style w:type="character" w:customStyle="1" w:styleId="rtf3rtf1rtf22Stiledidefault">
    <w:name w:val="rtf3 rtf1 rtf22 Stile di default"/>
    <w:uiPriority w:val="99"/>
    <w:rsid w:val="00300B4C"/>
  </w:style>
  <w:style w:type="character" w:customStyle="1" w:styleId="rtf3rtf1rtf22DefaultParagraphFont">
    <w:name w:val="rtf3 rtf1 rtf22 Default Paragraph Font"/>
    <w:uiPriority w:val="99"/>
    <w:rsid w:val="00300B4C"/>
  </w:style>
  <w:style w:type="paragraph" w:customStyle="1" w:styleId="rtf3rtf1rtf22Normal0">
    <w:name w:val="rtf3 rtf1 rtf22 [Normal]"/>
    <w:next w:val="rtf3rtf1rtf22Normal"/>
    <w:uiPriority w:val="99"/>
    <w:rsid w:val="00300B4C"/>
    <w:pPr>
      <w:widowControl w:val="0"/>
      <w:autoSpaceDE w:val="0"/>
      <w:autoSpaceDN w:val="0"/>
      <w:adjustRightInd w:val="0"/>
    </w:pPr>
    <w:rPr>
      <w:rFonts w:ascii="Arial" w:hAnsi="Arial" w:cs="Arial"/>
      <w:sz w:val="24"/>
      <w:szCs w:val="24"/>
    </w:rPr>
  </w:style>
  <w:style w:type="character" w:customStyle="1" w:styleId="rtf3rtf1rtf22Strong">
    <w:name w:val="rtf3 rtf1 rtf22 Strong"/>
    <w:uiPriority w:val="99"/>
    <w:rsid w:val="00300B4C"/>
    <w:rPr>
      <w:b/>
    </w:rPr>
  </w:style>
  <w:style w:type="character" w:customStyle="1" w:styleId="rtf3rtf1rtf22legenda">
    <w:name w:val="rtf3 rtf1 rtf22 legenda"/>
    <w:uiPriority w:val="99"/>
    <w:rsid w:val="00300B4C"/>
  </w:style>
  <w:style w:type="paragraph" w:customStyle="1" w:styleId="rtf3rtf1rtf22Normale">
    <w:name w:val="rtf3 rtf1 rtf22 [Normale]"/>
    <w:next w:val="rtf3rtf1rtf2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Normal">
    <w:name w:val="rtf3 rtf1 rtf23 Normal"/>
    <w:next w:val="rtf3rtf1Normal"/>
    <w:uiPriority w:val="99"/>
    <w:rsid w:val="00300B4C"/>
    <w:pPr>
      <w:widowControl w:val="0"/>
      <w:autoSpaceDE w:val="0"/>
      <w:autoSpaceDN w:val="0"/>
      <w:adjustRightInd w:val="0"/>
    </w:pPr>
    <w:rPr>
      <w:sz w:val="24"/>
      <w:szCs w:val="24"/>
    </w:rPr>
  </w:style>
  <w:style w:type="character" w:customStyle="1" w:styleId="rtf3rtf1rtf23Stiledidefault">
    <w:name w:val="rtf3 rtf1 rtf23 Stile di default"/>
    <w:uiPriority w:val="99"/>
    <w:rsid w:val="00300B4C"/>
    <w:rPr>
      <w:color w:val="FFFFFF"/>
    </w:rPr>
  </w:style>
  <w:style w:type="character" w:customStyle="1" w:styleId="rtf3rtf1rtf23DefaultParagraphFont">
    <w:name w:val="rtf3 rtf1 rtf23 Default Paragraph Font"/>
    <w:uiPriority w:val="99"/>
    <w:rsid w:val="00300B4C"/>
  </w:style>
  <w:style w:type="paragraph" w:customStyle="1" w:styleId="rtf3rtf1rtf23Normale">
    <w:name w:val="rtf3 rtf1 rtf23 [Normale]"/>
    <w:next w:val="rtf3rtf1rtf2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rtf1Normal">
    <w:name w:val="rtf3 rtf1 rtf23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3rtf1Stiledidefault">
    <w:name w:val="rtf3 rtf1 rtf23 rtf1 Stile di default"/>
    <w:uiPriority w:val="99"/>
    <w:rsid w:val="00300B4C"/>
  </w:style>
  <w:style w:type="paragraph" w:customStyle="1" w:styleId="rtf3rtf1rtf23rtf2Normal">
    <w:name w:val="rtf3 rtf1 rtf23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3rtf2Stiledidefault">
    <w:name w:val="rtf3 rtf1 rtf23 rtf2 Stile di default"/>
    <w:uiPriority w:val="99"/>
    <w:rsid w:val="00300B4C"/>
  </w:style>
  <w:style w:type="paragraph" w:customStyle="1" w:styleId="rtf3rtf1rtf23rtf3Normal">
    <w:name w:val="rtf3 rtf1 rtf23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3rtf3Stiledidefault">
    <w:name w:val="rtf3 rtf1 rtf23 rtf3 Stile di default"/>
    <w:uiPriority w:val="99"/>
    <w:rsid w:val="00300B4C"/>
  </w:style>
  <w:style w:type="paragraph" w:customStyle="1" w:styleId="rtf3rtf1rtf23rtf3heading1">
    <w:name w:val="rtf3 rtf1 rtf23 rtf3 heading 1"/>
    <w:next w:val="rtf3rtf1rtf23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23rtf3heading2">
    <w:name w:val="rtf3 rtf1 rtf23 rtf3 heading 2"/>
    <w:next w:val="rtf3rtf1rtf23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23rtf3heading3">
    <w:name w:val="rtf3 rtf1 rtf23 rtf3 heading 3"/>
    <w:next w:val="rtf3rtf1rtf23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23rtf4Normal">
    <w:name w:val="rtf3 rtf1 rtf23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3rtf4Stiledidefault">
    <w:name w:val="rtf3 rtf1 rtf23 rtf4 Stile di default"/>
    <w:uiPriority w:val="99"/>
    <w:rsid w:val="00300B4C"/>
  </w:style>
  <w:style w:type="paragraph" w:customStyle="1" w:styleId="rtf3rtf1rtf23rtf5Normal">
    <w:name w:val="rtf3 rtf1 rtf23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3rtf5Stiledidefault">
    <w:name w:val="rtf3 rtf1 rtf23 rtf5 Stile di default"/>
    <w:uiPriority w:val="99"/>
    <w:rsid w:val="00300B4C"/>
  </w:style>
  <w:style w:type="paragraph" w:customStyle="1" w:styleId="rtf3rtf1rtf23rtf5heading2">
    <w:name w:val="rtf3 rtf1 rtf23 rtf5 heading 2"/>
    <w:next w:val="rtf3rtf1rtf23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23rtf5heading3">
    <w:name w:val="rtf3 rtf1 rtf23 rtf5 heading 3"/>
    <w:next w:val="rtf3rtf1rtf23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23rtf6Normal">
    <w:name w:val="rtf3 rtf1 rtf23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3rtf6Stiledidefault">
    <w:name w:val="rtf3 rtf1 rtf23 rtf6 Stile di default"/>
    <w:uiPriority w:val="99"/>
    <w:rsid w:val="00300B4C"/>
  </w:style>
  <w:style w:type="paragraph" w:customStyle="1" w:styleId="rtf3rtf1rtf23rtf6heading1">
    <w:name w:val="rtf3 rtf1 rtf23 rtf6 heading 1"/>
    <w:next w:val="rtf3rtf1rtf23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23rtf6heading2">
    <w:name w:val="rtf3 rtf1 rtf23 rtf6 heading 2"/>
    <w:next w:val="rtf3rtf1rtf23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23rtf6heading3">
    <w:name w:val="rtf3 rtf1 rtf23 rtf6 heading 3"/>
    <w:next w:val="rtf3rtf1rtf23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23rtf7Normal">
    <w:name w:val="rtf3 rtf1 rtf23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3rtf7Stiledidefault">
    <w:name w:val="rtf3 rtf1 rtf23 rtf7 Stile di default"/>
    <w:uiPriority w:val="99"/>
    <w:rsid w:val="00300B4C"/>
  </w:style>
  <w:style w:type="paragraph" w:customStyle="1" w:styleId="rtf3rtf1rtf23rtf8Normal">
    <w:name w:val="rtf3 rtf1 rtf23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3rtf8Stiledidefault">
    <w:name w:val="rtf3 rtf1 rtf23 rtf8 Stile di default"/>
    <w:uiPriority w:val="99"/>
    <w:rsid w:val="00300B4C"/>
  </w:style>
  <w:style w:type="paragraph" w:customStyle="1" w:styleId="rtf3rtf1rtf24Normal">
    <w:name w:val="rtf3 rtf1 rtf24 Normal"/>
    <w:next w:val="rtf3rtf1Normal"/>
    <w:uiPriority w:val="99"/>
    <w:rsid w:val="00300B4C"/>
    <w:pPr>
      <w:widowControl w:val="0"/>
      <w:autoSpaceDE w:val="0"/>
      <w:autoSpaceDN w:val="0"/>
      <w:adjustRightInd w:val="0"/>
    </w:pPr>
    <w:rPr>
      <w:sz w:val="24"/>
      <w:szCs w:val="24"/>
    </w:rPr>
  </w:style>
  <w:style w:type="character" w:customStyle="1" w:styleId="rtf3rtf1rtf24Stiledidefault">
    <w:name w:val="rtf3 rtf1 rtf24 Stile di default"/>
    <w:uiPriority w:val="99"/>
    <w:rsid w:val="00300B4C"/>
  </w:style>
  <w:style w:type="paragraph" w:customStyle="1" w:styleId="rtf3rtf1rtf24Normal0">
    <w:name w:val="rtf3 rtf1 rtf24 [Normal]"/>
    <w:next w:val="rtf3rtf1rtf24Normal"/>
    <w:uiPriority w:val="99"/>
    <w:rsid w:val="00300B4C"/>
    <w:pPr>
      <w:widowControl w:val="0"/>
      <w:autoSpaceDE w:val="0"/>
      <w:autoSpaceDN w:val="0"/>
      <w:adjustRightInd w:val="0"/>
    </w:pPr>
    <w:rPr>
      <w:rFonts w:ascii="Arial" w:hAnsi="Arial" w:cs="Arial"/>
      <w:sz w:val="24"/>
      <w:szCs w:val="24"/>
    </w:rPr>
  </w:style>
  <w:style w:type="character" w:customStyle="1" w:styleId="rtf3rtf1rtf24Strong">
    <w:name w:val="rtf3 rtf1 rtf24 Strong"/>
    <w:uiPriority w:val="99"/>
    <w:rsid w:val="00300B4C"/>
    <w:rPr>
      <w:b/>
    </w:rPr>
  </w:style>
  <w:style w:type="paragraph" w:customStyle="1" w:styleId="rtf3rtf1rtf24Normale">
    <w:name w:val="rtf3 rtf1 rtf24 [Normale]"/>
    <w:next w:val="rtf3rtf1rtf2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5Normal">
    <w:name w:val="rtf3 rtf1 rtf25 Normal"/>
    <w:next w:val="rtf3rtf1Normal"/>
    <w:uiPriority w:val="99"/>
    <w:rsid w:val="00300B4C"/>
    <w:pPr>
      <w:widowControl w:val="0"/>
      <w:autoSpaceDE w:val="0"/>
      <w:autoSpaceDN w:val="0"/>
      <w:adjustRightInd w:val="0"/>
    </w:pPr>
    <w:rPr>
      <w:sz w:val="24"/>
      <w:szCs w:val="24"/>
    </w:rPr>
  </w:style>
  <w:style w:type="character" w:customStyle="1" w:styleId="rtf3rtf1rtf25Stiledidefault">
    <w:name w:val="rtf3 rtf1 rtf25 Stile di default"/>
    <w:uiPriority w:val="99"/>
    <w:rsid w:val="00300B4C"/>
  </w:style>
  <w:style w:type="character" w:customStyle="1" w:styleId="rtf3rtf1rtf25DefaultParagraphFont">
    <w:name w:val="rtf3 rtf1 rtf25 Default Paragraph Font"/>
    <w:uiPriority w:val="99"/>
    <w:rsid w:val="00300B4C"/>
  </w:style>
  <w:style w:type="paragraph" w:customStyle="1" w:styleId="rtf3rtf1rtf25Normal0">
    <w:name w:val="rtf3 rtf1 rtf25 [Normal]"/>
    <w:next w:val="rtf3rtf1rtf25Normal"/>
    <w:uiPriority w:val="99"/>
    <w:rsid w:val="00300B4C"/>
    <w:pPr>
      <w:widowControl w:val="0"/>
      <w:autoSpaceDE w:val="0"/>
      <w:autoSpaceDN w:val="0"/>
      <w:adjustRightInd w:val="0"/>
    </w:pPr>
    <w:rPr>
      <w:rFonts w:ascii="Arial" w:hAnsi="Arial" w:cs="Arial"/>
      <w:sz w:val="24"/>
      <w:szCs w:val="24"/>
    </w:rPr>
  </w:style>
  <w:style w:type="character" w:customStyle="1" w:styleId="rtf3rtf1rtf25Strong">
    <w:name w:val="rtf3 rtf1 rtf25 Strong"/>
    <w:uiPriority w:val="99"/>
    <w:rsid w:val="00300B4C"/>
    <w:rPr>
      <w:b/>
    </w:rPr>
  </w:style>
  <w:style w:type="character" w:customStyle="1" w:styleId="rtf3rtf1rtf25legenda">
    <w:name w:val="rtf3 rtf1 rtf25 legenda"/>
    <w:uiPriority w:val="99"/>
    <w:rsid w:val="00300B4C"/>
  </w:style>
  <w:style w:type="paragraph" w:customStyle="1" w:styleId="rtf3rtf1rtf25Normale">
    <w:name w:val="rtf3 rtf1 rtf25 [Normale]"/>
    <w:next w:val="rtf3rtf1rtf2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
    <w:name w:val="rtf3 rtf1 rtf26 Normal"/>
    <w:next w:val="rtf3rtf1Normal"/>
    <w:uiPriority w:val="99"/>
    <w:rsid w:val="00300B4C"/>
    <w:pPr>
      <w:widowControl w:val="0"/>
      <w:autoSpaceDE w:val="0"/>
      <w:autoSpaceDN w:val="0"/>
      <w:adjustRightInd w:val="0"/>
    </w:pPr>
    <w:rPr>
      <w:sz w:val="24"/>
      <w:szCs w:val="24"/>
    </w:rPr>
  </w:style>
  <w:style w:type="character" w:customStyle="1" w:styleId="rtf3rtf1rtf26DefaultParagraphFont">
    <w:name w:val="rtf3 rtf1 rtf26 Default Paragraph Font"/>
    <w:uiPriority w:val="99"/>
    <w:rsid w:val="00300B4C"/>
  </w:style>
  <w:style w:type="paragraph" w:customStyle="1" w:styleId="rtf3rtf1rtf26Normale">
    <w:name w:val="rtf3 rtf1 rtf26 [Normale]"/>
    <w:next w:val="rtf3rtf1rtf2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0">
    <w:name w:val="rtf3 rtf1 rtf26 [Normal]"/>
    <w:next w:val="rtf3rtf1rtf26Normal"/>
    <w:uiPriority w:val="99"/>
    <w:rsid w:val="00300B4C"/>
    <w:pPr>
      <w:widowControl w:val="0"/>
      <w:autoSpaceDE w:val="0"/>
      <w:autoSpaceDN w:val="0"/>
      <w:adjustRightInd w:val="0"/>
    </w:pPr>
    <w:rPr>
      <w:rFonts w:ascii="Arial" w:hAnsi="Arial" w:cs="Arial"/>
      <w:sz w:val="24"/>
      <w:szCs w:val="24"/>
    </w:rPr>
  </w:style>
  <w:style w:type="paragraph" w:customStyle="1" w:styleId="rtf3rtf1rtf26rtf1Normal">
    <w:name w:val="rtf3 rtf1 rtf26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6rtf1Stiledidefault">
    <w:name w:val="rtf3 rtf1 rtf26 rtf1 Stile di default"/>
    <w:uiPriority w:val="99"/>
    <w:rsid w:val="00300B4C"/>
  </w:style>
  <w:style w:type="paragraph" w:customStyle="1" w:styleId="rtf3rtf1rtf26rtf2Normal">
    <w:name w:val="rtf3 rtf1 rtf26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6rtf2Stiledidefault">
    <w:name w:val="rtf3 rtf1 rtf26 rtf2 Stile di default"/>
    <w:uiPriority w:val="99"/>
    <w:rsid w:val="00300B4C"/>
  </w:style>
  <w:style w:type="paragraph" w:customStyle="1" w:styleId="rtf3rtf1rtf26rtf4Normal">
    <w:name w:val="rtf3 rtf1 rtf26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6rtf4Stiledidefault">
    <w:name w:val="rtf3 rtf1 rtf26 rtf4 Stile di default"/>
    <w:uiPriority w:val="99"/>
    <w:rsid w:val="00300B4C"/>
  </w:style>
  <w:style w:type="paragraph" w:customStyle="1" w:styleId="rtf3rtf1rtf26rtf5Normal">
    <w:name w:val="rtf3 rtf1 rtf26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6rtf5Stiledidefault">
    <w:name w:val="rtf3 rtf1 rtf26 rtf5 Stile di default"/>
    <w:uiPriority w:val="99"/>
    <w:rsid w:val="00300B4C"/>
  </w:style>
  <w:style w:type="paragraph" w:customStyle="1" w:styleId="rtf3rtf1rtf26rtf6Normal">
    <w:name w:val="rtf3 rtf1 rtf26 rtf6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26rtf7Normal">
    <w:name w:val="rtf3 rtf1 rtf26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6rtf7Stiledidefault">
    <w:name w:val="rtf3 rtf1 rtf26 rtf7 Stile di default"/>
    <w:uiPriority w:val="99"/>
    <w:rsid w:val="00300B4C"/>
  </w:style>
  <w:style w:type="paragraph" w:customStyle="1" w:styleId="rtf3rtf1rtf26rtf8Normal">
    <w:name w:val="rtf3 rtf1 rtf26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6rtf8Stiledidefault">
    <w:name w:val="rtf3 rtf1 rtf26 rtf8 Stile di default"/>
    <w:uiPriority w:val="99"/>
    <w:rsid w:val="00300B4C"/>
  </w:style>
  <w:style w:type="paragraph" w:customStyle="1" w:styleId="rtf3rtf1rtf26rtf8heading1">
    <w:name w:val="rtf3 rtf1 rtf26 rtf8 heading 1"/>
    <w:next w:val="rtf3rtf1rtf26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26rtf8heading2">
    <w:name w:val="rtf3 rtf1 rtf26 rtf8 heading 2"/>
    <w:next w:val="rtf3rtf1rtf26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26rtf8heading3">
    <w:name w:val="rtf3 rtf1 rtf26 rtf8 heading 3"/>
    <w:next w:val="rtf3rtf1rtf26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27Normal">
    <w:name w:val="rtf3 rtf1 rtf27 Normal"/>
    <w:next w:val="rtf3rtf1Normal"/>
    <w:uiPriority w:val="99"/>
    <w:rsid w:val="00300B4C"/>
    <w:pPr>
      <w:widowControl w:val="0"/>
      <w:autoSpaceDE w:val="0"/>
      <w:autoSpaceDN w:val="0"/>
      <w:adjustRightInd w:val="0"/>
    </w:pPr>
    <w:rPr>
      <w:sz w:val="24"/>
      <w:szCs w:val="24"/>
    </w:rPr>
  </w:style>
  <w:style w:type="character" w:customStyle="1" w:styleId="rtf3rtf1rtf27Stiledidefault">
    <w:name w:val="rtf3 rtf1 rtf27 Stile di default"/>
    <w:uiPriority w:val="99"/>
    <w:rsid w:val="00300B4C"/>
  </w:style>
  <w:style w:type="character" w:customStyle="1" w:styleId="rtf3rtf1rtf27DefaultParagraphFont">
    <w:name w:val="rtf3 rtf1 rtf27 Default Paragraph Font"/>
    <w:uiPriority w:val="99"/>
    <w:rsid w:val="00300B4C"/>
  </w:style>
  <w:style w:type="paragraph" w:customStyle="1" w:styleId="rtf3rtf1rtf27Normal0">
    <w:name w:val="rtf3 rtf1 rtf27 [Normal]"/>
    <w:next w:val="rtf3rtf1rtf27Normal"/>
    <w:uiPriority w:val="99"/>
    <w:rsid w:val="00300B4C"/>
    <w:pPr>
      <w:widowControl w:val="0"/>
      <w:autoSpaceDE w:val="0"/>
      <w:autoSpaceDN w:val="0"/>
      <w:adjustRightInd w:val="0"/>
    </w:pPr>
    <w:rPr>
      <w:rFonts w:ascii="Arial" w:hAnsi="Arial" w:cs="Arial"/>
      <w:sz w:val="24"/>
      <w:szCs w:val="24"/>
    </w:rPr>
  </w:style>
  <w:style w:type="character" w:customStyle="1" w:styleId="rtf3rtf1rtf27Strong">
    <w:name w:val="rtf3 rtf1 rtf27 Strong"/>
    <w:uiPriority w:val="99"/>
    <w:rsid w:val="00300B4C"/>
    <w:rPr>
      <w:b/>
    </w:rPr>
  </w:style>
  <w:style w:type="paragraph" w:customStyle="1" w:styleId="rtf3rtf1rtf28Normal">
    <w:name w:val="rtf3 rtf1 rtf28 Normal"/>
    <w:next w:val="rtf3rtf1Normal"/>
    <w:uiPriority w:val="99"/>
    <w:rsid w:val="00300B4C"/>
    <w:pPr>
      <w:widowControl w:val="0"/>
      <w:autoSpaceDE w:val="0"/>
      <w:autoSpaceDN w:val="0"/>
      <w:adjustRightInd w:val="0"/>
    </w:pPr>
    <w:rPr>
      <w:sz w:val="24"/>
      <w:szCs w:val="24"/>
    </w:rPr>
  </w:style>
  <w:style w:type="character" w:customStyle="1" w:styleId="rtf3rtf1rtf28Stiledidefault">
    <w:name w:val="rtf3 rtf1 rtf28 Stile di default"/>
    <w:uiPriority w:val="99"/>
    <w:rsid w:val="00300B4C"/>
  </w:style>
  <w:style w:type="character" w:customStyle="1" w:styleId="rtf3rtf1rtf28DefaultParagraphFont">
    <w:name w:val="rtf3 rtf1 rtf28 Default Paragraph Font"/>
    <w:uiPriority w:val="99"/>
    <w:rsid w:val="00300B4C"/>
  </w:style>
  <w:style w:type="paragraph" w:customStyle="1" w:styleId="rtf3rtf1rtf28Normal0">
    <w:name w:val="rtf3 rtf1 rtf28 [Normal]"/>
    <w:next w:val="rtf3rtf1rtf28Normal"/>
    <w:uiPriority w:val="99"/>
    <w:rsid w:val="00300B4C"/>
    <w:pPr>
      <w:widowControl w:val="0"/>
      <w:autoSpaceDE w:val="0"/>
      <w:autoSpaceDN w:val="0"/>
      <w:adjustRightInd w:val="0"/>
    </w:pPr>
    <w:rPr>
      <w:rFonts w:ascii="Arial" w:hAnsi="Arial" w:cs="Arial"/>
      <w:sz w:val="24"/>
      <w:szCs w:val="24"/>
    </w:rPr>
  </w:style>
  <w:style w:type="character" w:customStyle="1" w:styleId="rtf3rtf1rtf28Strong">
    <w:name w:val="rtf3 rtf1 rtf28 Strong"/>
    <w:uiPriority w:val="99"/>
    <w:rsid w:val="00300B4C"/>
    <w:rPr>
      <w:b/>
    </w:rPr>
  </w:style>
  <w:style w:type="character" w:customStyle="1" w:styleId="rtf3rtf1rtf28legenda">
    <w:name w:val="rtf3 rtf1 rtf28 legenda"/>
    <w:uiPriority w:val="99"/>
    <w:rsid w:val="00300B4C"/>
  </w:style>
  <w:style w:type="paragraph" w:customStyle="1" w:styleId="rtf3rtf1rtf28Normale">
    <w:name w:val="rtf3 rtf1 rtf28 [Normale]"/>
    <w:next w:val="rtf3rtf1rtf2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Normal">
    <w:name w:val="rtf3 rtf1 rtf29 Normal"/>
    <w:next w:val="rtf3rtf1Normal"/>
    <w:uiPriority w:val="99"/>
    <w:rsid w:val="00300B4C"/>
    <w:pPr>
      <w:widowControl w:val="0"/>
      <w:autoSpaceDE w:val="0"/>
      <w:autoSpaceDN w:val="0"/>
      <w:adjustRightInd w:val="0"/>
    </w:pPr>
    <w:rPr>
      <w:sz w:val="24"/>
      <w:szCs w:val="24"/>
    </w:rPr>
  </w:style>
  <w:style w:type="character" w:customStyle="1" w:styleId="rtf3rtf1rtf29Stiledidefault">
    <w:name w:val="rtf3 rtf1 rtf29 Stile di default"/>
    <w:uiPriority w:val="99"/>
    <w:rsid w:val="00300B4C"/>
    <w:rPr>
      <w:color w:val="FFFFFF"/>
    </w:rPr>
  </w:style>
  <w:style w:type="character" w:customStyle="1" w:styleId="rtf3rtf1rtf29DefaultParagraphFont">
    <w:name w:val="rtf3 rtf1 rtf29 Default Paragraph Font"/>
    <w:uiPriority w:val="99"/>
    <w:rsid w:val="00300B4C"/>
  </w:style>
  <w:style w:type="paragraph" w:customStyle="1" w:styleId="rtf3rtf1rtf29Normale">
    <w:name w:val="rtf3 rtf1 rtf29 [Normale]"/>
    <w:next w:val="rtf3rtf1rtf2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rtf1Normal">
    <w:name w:val="rtf3 rtf1 rtf29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9rtf1Stiledidefault">
    <w:name w:val="rtf3 rtf1 rtf29 rtf1 Stile di default"/>
    <w:uiPriority w:val="99"/>
    <w:rsid w:val="00300B4C"/>
  </w:style>
  <w:style w:type="paragraph" w:customStyle="1" w:styleId="rtf3rtf1rtf29rtf2Normal">
    <w:name w:val="rtf3 rtf1 rtf29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9rtf2Stiledidefault">
    <w:name w:val="rtf3 rtf1 rtf29 rtf2 Stile di default"/>
    <w:uiPriority w:val="99"/>
    <w:rsid w:val="00300B4C"/>
  </w:style>
  <w:style w:type="paragraph" w:customStyle="1" w:styleId="rtf3rtf1rtf29rtf4Normal">
    <w:name w:val="rtf3 rtf1 rtf29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9rtf4Stiledidefault">
    <w:name w:val="rtf3 rtf1 rtf29 rtf4 Stile di default"/>
    <w:uiPriority w:val="99"/>
    <w:rsid w:val="00300B4C"/>
  </w:style>
  <w:style w:type="paragraph" w:customStyle="1" w:styleId="rtf3rtf1rtf29rtf5Normal">
    <w:name w:val="rtf3 rtf1 rtf29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9rtf5Stiledidefault">
    <w:name w:val="rtf3 rtf1 rtf29 rtf5 Stile di default"/>
    <w:uiPriority w:val="99"/>
    <w:rsid w:val="00300B4C"/>
  </w:style>
  <w:style w:type="paragraph" w:customStyle="1" w:styleId="rtf3rtf1rtf29rtf6Normal">
    <w:name w:val="rtf3 rtf1 rtf29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9rtf6Stiledidefault">
    <w:name w:val="rtf3 rtf1 rtf29 rtf6 Stile di default"/>
    <w:uiPriority w:val="99"/>
    <w:rsid w:val="00300B4C"/>
  </w:style>
  <w:style w:type="paragraph" w:customStyle="1" w:styleId="rtf3rtf1rtf29rtf7Normal">
    <w:name w:val="rtf3 rtf1 rtf29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9rtf7Stiledidefault">
    <w:name w:val="rtf3 rtf1 rtf29 rtf7 Stile di default"/>
    <w:uiPriority w:val="99"/>
    <w:rsid w:val="00300B4C"/>
  </w:style>
  <w:style w:type="paragraph" w:customStyle="1" w:styleId="rtf3rtf1rtf29rtf8Normal">
    <w:name w:val="rtf3 rtf1 rtf29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9rtf8Stiledidefault">
    <w:name w:val="rtf3 rtf1 rtf29 rtf8 Stile di default"/>
    <w:uiPriority w:val="99"/>
    <w:rsid w:val="00300B4C"/>
  </w:style>
  <w:style w:type="character" w:customStyle="1" w:styleId="rtf3rtf1rtf30Stiledidefault">
    <w:name w:val="rtf3 rtf1 rtf30 Stile di default"/>
    <w:uiPriority w:val="99"/>
    <w:rsid w:val="00300B4C"/>
  </w:style>
  <w:style w:type="character" w:customStyle="1" w:styleId="rtf3rtf1rtf30DefaultParagraphFont">
    <w:name w:val="rtf3 rtf1 rtf30 Default Paragraph Font"/>
    <w:uiPriority w:val="99"/>
    <w:rsid w:val="00300B4C"/>
  </w:style>
  <w:style w:type="paragraph" w:customStyle="1" w:styleId="rtf3rtf1rtf30Normal">
    <w:name w:val="rtf3 rtf1 rtf30 [Normal]"/>
    <w:next w:val="rtf30Normal"/>
    <w:uiPriority w:val="99"/>
    <w:rsid w:val="00300B4C"/>
    <w:pPr>
      <w:widowControl w:val="0"/>
      <w:autoSpaceDE w:val="0"/>
      <w:autoSpaceDN w:val="0"/>
      <w:adjustRightInd w:val="0"/>
    </w:pPr>
    <w:rPr>
      <w:rFonts w:ascii="Arial" w:hAnsi="Arial" w:cs="Arial"/>
      <w:sz w:val="24"/>
      <w:szCs w:val="24"/>
    </w:rPr>
  </w:style>
  <w:style w:type="character" w:customStyle="1" w:styleId="rtf3rtf1rtf30Strong">
    <w:name w:val="rtf3 rtf1 rtf30 Strong"/>
    <w:uiPriority w:val="99"/>
    <w:rsid w:val="00300B4C"/>
    <w:rPr>
      <w:b/>
    </w:rPr>
  </w:style>
  <w:style w:type="paragraph" w:customStyle="1" w:styleId="rtf3rtf1rtf30Normale">
    <w:name w:val="rtf3 rtf1 rtf30 [Normale]"/>
    <w:next w:val="rtf3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1Normal">
    <w:name w:val="rtf3 rtf1 rtf31 Normal"/>
    <w:next w:val="rtf3rtf1Normal"/>
    <w:uiPriority w:val="99"/>
    <w:rsid w:val="00300B4C"/>
    <w:pPr>
      <w:widowControl w:val="0"/>
      <w:autoSpaceDE w:val="0"/>
      <w:autoSpaceDN w:val="0"/>
      <w:adjustRightInd w:val="0"/>
    </w:pPr>
    <w:rPr>
      <w:sz w:val="24"/>
      <w:szCs w:val="24"/>
    </w:rPr>
  </w:style>
  <w:style w:type="character" w:customStyle="1" w:styleId="rtf3rtf1rtf31Stiledidefault">
    <w:name w:val="rtf3 rtf1 rtf31 Stile di default"/>
    <w:uiPriority w:val="99"/>
    <w:rsid w:val="00300B4C"/>
  </w:style>
  <w:style w:type="character" w:customStyle="1" w:styleId="rtf3rtf1rtf31DefaultParagraphFont">
    <w:name w:val="rtf3 rtf1 rtf31 Default Paragraph Font"/>
    <w:uiPriority w:val="99"/>
    <w:rsid w:val="00300B4C"/>
  </w:style>
  <w:style w:type="paragraph" w:customStyle="1" w:styleId="rtf3rtf1rtf31Normal0">
    <w:name w:val="rtf3 rtf1 rtf31 [Normal]"/>
    <w:next w:val="rtf3rtf1rtf31Normal"/>
    <w:uiPriority w:val="99"/>
    <w:rsid w:val="00300B4C"/>
    <w:pPr>
      <w:widowControl w:val="0"/>
      <w:autoSpaceDE w:val="0"/>
      <w:autoSpaceDN w:val="0"/>
      <w:adjustRightInd w:val="0"/>
    </w:pPr>
    <w:rPr>
      <w:rFonts w:ascii="Arial" w:hAnsi="Arial" w:cs="Arial"/>
      <w:sz w:val="24"/>
      <w:szCs w:val="24"/>
    </w:rPr>
  </w:style>
  <w:style w:type="character" w:customStyle="1" w:styleId="rtf3rtf1rtf31Strong">
    <w:name w:val="rtf3 rtf1 rtf31 Strong"/>
    <w:uiPriority w:val="99"/>
    <w:rsid w:val="00300B4C"/>
    <w:rPr>
      <w:b/>
    </w:rPr>
  </w:style>
  <w:style w:type="character" w:customStyle="1" w:styleId="rtf3rtf1rtf31legenda">
    <w:name w:val="rtf3 rtf1 rtf31 legenda"/>
    <w:uiPriority w:val="99"/>
    <w:rsid w:val="00300B4C"/>
  </w:style>
  <w:style w:type="paragraph" w:customStyle="1" w:styleId="rtf3rtf1rtf32Normal">
    <w:name w:val="rtf3 rtf1 rtf32 Normal"/>
    <w:next w:val="rtf3rtf1Normal"/>
    <w:uiPriority w:val="99"/>
    <w:rsid w:val="00300B4C"/>
    <w:pPr>
      <w:widowControl w:val="0"/>
      <w:autoSpaceDE w:val="0"/>
      <w:autoSpaceDN w:val="0"/>
      <w:adjustRightInd w:val="0"/>
    </w:pPr>
    <w:rPr>
      <w:sz w:val="24"/>
      <w:szCs w:val="24"/>
    </w:rPr>
  </w:style>
  <w:style w:type="character" w:customStyle="1" w:styleId="rtf3rtf1rtf32Stiledidefault">
    <w:name w:val="rtf3 rtf1 rtf32 Stile di default"/>
    <w:uiPriority w:val="99"/>
    <w:rsid w:val="00300B4C"/>
    <w:rPr>
      <w:color w:val="FFFFFF"/>
    </w:rPr>
  </w:style>
  <w:style w:type="character" w:customStyle="1" w:styleId="rtf3rtf1rtf32DefaultParagraphFont">
    <w:name w:val="rtf3 rtf1 rtf32 Default Paragraph Font"/>
    <w:uiPriority w:val="99"/>
    <w:rsid w:val="00300B4C"/>
  </w:style>
  <w:style w:type="paragraph" w:customStyle="1" w:styleId="rtf3rtf1rtf32Normale">
    <w:name w:val="rtf3 rtf1 rtf32 [Normale]"/>
    <w:next w:val="rtf3rtf1rtf3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2Normal0">
    <w:name w:val="rtf3 rtf1 rtf32 [Normal]"/>
    <w:next w:val="rtf3rtf1rtf32Normal"/>
    <w:uiPriority w:val="99"/>
    <w:rsid w:val="00300B4C"/>
    <w:pPr>
      <w:widowControl w:val="0"/>
      <w:autoSpaceDE w:val="0"/>
      <w:autoSpaceDN w:val="0"/>
      <w:adjustRightInd w:val="0"/>
    </w:pPr>
    <w:rPr>
      <w:rFonts w:ascii="Arial" w:hAnsi="Arial" w:cs="Arial"/>
      <w:sz w:val="24"/>
      <w:szCs w:val="24"/>
    </w:rPr>
  </w:style>
  <w:style w:type="paragraph" w:customStyle="1" w:styleId="rtf3rtf1rtf32rtf1Normal">
    <w:name w:val="rtf3 rtf1 rtf32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2rtf1Stiledidefault">
    <w:name w:val="rtf3 rtf1 rtf32 rtf1 Stile di default"/>
    <w:uiPriority w:val="99"/>
    <w:rsid w:val="00300B4C"/>
  </w:style>
  <w:style w:type="paragraph" w:customStyle="1" w:styleId="rtf3rtf1rtf32rtf1heading1">
    <w:name w:val="rtf3 rtf1 rtf32 rtf1 heading 1"/>
    <w:next w:val="rtf3rtf1rtf32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32rtf1heading2">
    <w:name w:val="rtf3 rtf1 rtf32 rtf1 heading 2"/>
    <w:next w:val="rtf3rtf1rtf32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32rtf1heading3">
    <w:name w:val="rtf3 rtf1 rtf32 rtf1 heading 3"/>
    <w:next w:val="rtf3rtf1rtf32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32rtf2Normal">
    <w:name w:val="rtf3 rtf1 rtf32 rtf2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32rtf4Normal">
    <w:name w:val="rtf3 rtf1 rtf32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2rtf4Stiledidefault">
    <w:name w:val="rtf3 rtf1 rtf32 rtf4 Stile di default"/>
    <w:uiPriority w:val="99"/>
    <w:rsid w:val="00300B4C"/>
  </w:style>
  <w:style w:type="paragraph" w:customStyle="1" w:styleId="rtf3rtf1rtf32rtf5Normal">
    <w:name w:val="rtf3 rtf1 rtf32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2rtf5Stiledidefault">
    <w:name w:val="rtf3 rtf1 rtf32 rtf5 Stile di default"/>
    <w:uiPriority w:val="99"/>
    <w:rsid w:val="00300B4C"/>
  </w:style>
  <w:style w:type="paragraph" w:customStyle="1" w:styleId="rtf3rtf1rtf32rtf6Normal">
    <w:name w:val="rtf3 rtf1 rtf32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2rtf6Stiledidefault">
    <w:name w:val="rtf3 rtf1 rtf32 rtf6 Stile di default"/>
    <w:uiPriority w:val="99"/>
    <w:rsid w:val="00300B4C"/>
  </w:style>
  <w:style w:type="paragraph" w:customStyle="1" w:styleId="rtf3rtf1rtf32rtf7Normal">
    <w:name w:val="rtf3 rtf1 rtf32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2rtf7Stiledidefault">
    <w:name w:val="rtf3 rtf1 rtf32 rtf7 Stile di default"/>
    <w:uiPriority w:val="99"/>
    <w:rsid w:val="00300B4C"/>
  </w:style>
  <w:style w:type="paragraph" w:customStyle="1" w:styleId="rtf3rtf1rtf32rtf8Normal">
    <w:name w:val="rtf3 rtf1 rtf32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2rtf8Stiledidefault">
    <w:name w:val="rtf3 rtf1 rtf32 rtf8 Stile di default"/>
    <w:uiPriority w:val="99"/>
    <w:rsid w:val="00300B4C"/>
  </w:style>
  <w:style w:type="paragraph" w:customStyle="1" w:styleId="rtf3rtf1rtf33Normal">
    <w:name w:val="rtf3 rtf1 rtf33 Normal"/>
    <w:next w:val="rtf3rtf1Normal"/>
    <w:uiPriority w:val="99"/>
    <w:rsid w:val="00300B4C"/>
    <w:pPr>
      <w:widowControl w:val="0"/>
      <w:autoSpaceDE w:val="0"/>
      <w:autoSpaceDN w:val="0"/>
      <w:adjustRightInd w:val="0"/>
    </w:pPr>
    <w:rPr>
      <w:sz w:val="24"/>
      <w:szCs w:val="24"/>
    </w:rPr>
  </w:style>
  <w:style w:type="character" w:customStyle="1" w:styleId="rtf3rtf1rtf33Stiledidefault">
    <w:name w:val="rtf3 rtf1 rtf33 Stile di default"/>
    <w:uiPriority w:val="99"/>
    <w:rsid w:val="00300B4C"/>
  </w:style>
  <w:style w:type="character" w:customStyle="1" w:styleId="rtf3rtf1rtf33DefaultParagraphFont">
    <w:name w:val="rtf3 rtf1 rtf33 Default Paragraph Font"/>
    <w:uiPriority w:val="99"/>
    <w:rsid w:val="00300B4C"/>
  </w:style>
  <w:style w:type="paragraph" w:customStyle="1" w:styleId="rtf3rtf1rtf33Normal0">
    <w:name w:val="rtf3 rtf1 rtf33 [Normal]"/>
    <w:next w:val="rtf3rtf1rtf33Normal"/>
    <w:uiPriority w:val="99"/>
    <w:rsid w:val="00300B4C"/>
    <w:pPr>
      <w:widowControl w:val="0"/>
      <w:autoSpaceDE w:val="0"/>
      <w:autoSpaceDN w:val="0"/>
      <w:adjustRightInd w:val="0"/>
    </w:pPr>
    <w:rPr>
      <w:rFonts w:ascii="Arial" w:hAnsi="Arial" w:cs="Arial"/>
      <w:sz w:val="24"/>
      <w:szCs w:val="24"/>
    </w:rPr>
  </w:style>
  <w:style w:type="character" w:customStyle="1" w:styleId="rtf3rtf1rtf33Strong">
    <w:name w:val="rtf3 rtf1 rtf33 Strong"/>
    <w:uiPriority w:val="99"/>
    <w:rsid w:val="00300B4C"/>
    <w:rPr>
      <w:b/>
    </w:rPr>
  </w:style>
  <w:style w:type="paragraph" w:customStyle="1" w:styleId="rtf3rtf1rtf34Normal">
    <w:name w:val="rtf3 rtf1 rtf34 Normal"/>
    <w:next w:val="rtf3rtf1Normal"/>
    <w:uiPriority w:val="99"/>
    <w:rsid w:val="00300B4C"/>
    <w:pPr>
      <w:widowControl w:val="0"/>
      <w:autoSpaceDE w:val="0"/>
      <w:autoSpaceDN w:val="0"/>
      <w:adjustRightInd w:val="0"/>
    </w:pPr>
    <w:rPr>
      <w:sz w:val="24"/>
      <w:szCs w:val="24"/>
    </w:rPr>
  </w:style>
  <w:style w:type="character" w:customStyle="1" w:styleId="rtf3rtf1rtf34Stiledidefault">
    <w:name w:val="rtf3 rtf1 rtf34 Stile di default"/>
    <w:uiPriority w:val="99"/>
    <w:rsid w:val="00300B4C"/>
  </w:style>
  <w:style w:type="character" w:customStyle="1" w:styleId="rtf3rtf1rtf34DefaultParagraphFont">
    <w:name w:val="rtf3 rtf1 rtf34 Default Paragraph Font"/>
    <w:uiPriority w:val="99"/>
    <w:rsid w:val="00300B4C"/>
  </w:style>
  <w:style w:type="paragraph" w:customStyle="1" w:styleId="rtf3rtf1rtf34Normal0">
    <w:name w:val="rtf3 rtf1 rtf34 [Normal]"/>
    <w:next w:val="rtf3rtf1rtf34Normal"/>
    <w:uiPriority w:val="99"/>
    <w:rsid w:val="00300B4C"/>
    <w:pPr>
      <w:widowControl w:val="0"/>
      <w:autoSpaceDE w:val="0"/>
      <w:autoSpaceDN w:val="0"/>
      <w:adjustRightInd w:val="0"/>
    </w:pPr>
    <w:rPr>
      <w:rFonts w:ascii="Arial" w:hAnsi="Arial" w:cs="Arial"/>
      <w:sz w:val="24"/>
      <w:szCs w:val="24"/>
    </w:rPr>
  </w:style>
  <w:style w:type="character" w:customStyle="1" w:styleId="rtf3rtf1rtf34Strong">
    <w:name w:val="rtf3 rtf1 rtf34 Strong"/>
    <w:uiPriority w:val="99"/>
    <w:rsid w:val="00300B4C"/>
    <w:rPr>
      <w:b/>
    </w:rPr>
  </w:style>
  <w:style w:type="character" w:customStyle="1" w:styleId="rtf3rtf1rtf34legenda">
    <w:name w:val="rtf3 rtf1 rtf34 legenda"/>
    <w:uiPriority w:val="99"/>
    <w:rsid w:val="00300B4C"/>
  </w:style>
  <w:style w:type="paragraph" w:customStyle="1" w:styleId="rtf3rtf1rtf34Normale">
    <w:name w:val="rtf3 rtf1 rtf34 [Normale]"/>
    <w:next w:val="rtf3rtf1rtf3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Normal">
    <w:name w:val="rtf3 rtf1 rtf35 Normal"/>
    <w:next w:val="rtf3rtf1Normal"/>
    <w:uiPriority w:val="99"/>
    <w:rsid w:val="00300B4C"/>
    <w:pPr>
      <w:widowControl w:val="0"/>
      <w:autoSpaceDE w:val="0"/>
      <w:autoSpaceDN w:val="0"/>
      <w:adjustRightInd w:val="0"/>
    </w:pPr>
    <w:rPr>
      <w:sz w:val="24"/>
      <w:szCs w:val="24"/>
    </w:rPr>
  </w:style>
  <w:style w:type="character" w:customStyle="1" w:styleId="rtf3rtf1rtf35Stiledidefault">
    <w:name w:val="rtf3 rtf1 rtf35 Stile di default"/>
    <w:uiPriority w:val="99"/>
    <w:rsid w:val="00300B4C"/>
    <w:rPr>
      <w:color w:val="FFFFFF"/>
    </w:rPr>
  </w:style>
  <w:style w:type="character" w:customStyle="1" w:styleId="rtf3rtf1rtf35DefaultParagraphFont">
    <w:name w:val="rtf3 rtf1 rtf35 Default Paragraph Font"/>
    <w:uiPriority w:val="99"/>
    <w:rsid w:val="00300B4C"/>
  </w:style>
  <w:style w:type="paragraph" w:customStyle="1" w:styleId="rtf3rtf1rtf35Normale">
    <w:name w:val="rtf3 rtf1 rtf35 [Normale]"/>
    <w:next w:val="rtf3rtf1rtf3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rtf1Normal">
    <w:name w:val="rtf3 rtf1 rtf35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5rtf1Stiledidefault">
    <w:name w:val="rtf3 rtf1 rtf35 rtf1 Stile di default"/>
    <w:uiPriority w:val="99"/>
    <w:rsid w:val="00300B4C"/>
  </w:style>
  <w:style w:type="paragraph" w:customStyle="1" w:styleId="rtf3rtf1rtf35rtf2Normal">
    <w:name w:val="rtf3 rtf1 rtf35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5rtf2Stiledidefault">
    <w:name w:val="rtf3 rtf1 rtf35 rtf2 Stile di default"/>
    <w:uiPriority w:val="99"/>
    <w:rsid w:val="00300B4C"/>
  </w:style>
  <w:style w:type="paragraph" w:customStyle="1" w:styleId="rtf3rtf1rtf35rtf4Normal">
    <w:name w:val="rtf3 rtf1 rtf35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5rtf4Stiledidefault">
    <w:name w:val="rtf3 rtf1 rtf35 rtf4 Stile di default"/>
    <w:uiPriority w:val="99"/>
    <w:rsid w:val="00300B4C"/>
  </w:style>
  <w:style w:type="paragraph" w:customStyle="1" w:styleId="rtf3rtf1rtf35rtf5Normal">
    <w:name w:val="rtf3 rtf1 rtf35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5rtf5Stiledidefault">
    <w:name w:val="rtf3 rtf1 rtf35 rtf5 Stile di default"/>
    <w:uiPriority w:val="99"/>
    <w:rsid w:val="00300B4C"/>
  </w:style>
  <w:style w:type="paragraph" w:customStyle="1" w:styleId="rtf3rtf1rtf35rtf6Normal">
    <w:name w:val="rtf3 rtf1 rtf35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5rtf6Stiledidefault">
    <w:name w:val="rtf3 rtf1 rtf35 rtf6 Stile di default"/>
    <w:uiPriority w:val="99"/>
    <w:rsid w:val="00300B4C"/>
  </w:style>
  <w:style w:type="paragraph" w:customStyle="1" w:styleId="rtf3rtf1rtf35rtf7Normal">
    <w:name w:val="rtf3 rtf1 rtf35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5rtf7Stiledidefault">
    <w:name w:val="rtf3 rtf1 rtf35 rtf7 Stile di default"/>
    <w:uiPriority w:val="99"/>
    <w:rsid w:val="00300B4C"/>
  </w:style>
  <w:style w:type="paragraph" w:customStyle="1" w:styleId="rtf3rtf1rtf35rtf8Normal">
    <w:name w:val="rtf3 rtf1 rtf35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5rtf8Stiledidefault">
    <w:name w:val="rtf3 rtf1 rtf35 rtf8 Stile di default"/>
    <w:uiPriority w:val="99"/>
    <w:rsid w:val="00300B4C"/>
  </w:style>
  <w:style w:type="character" w:customStyle="1" w:styleId="rtf3rtf1rtf36Stiledidefault">
    <w:name w:val="rtf3 rtf1 rtf36 Stile di default"/>
    <w:uiPriority w:val="99"/>
    <w:rsid w:val="00300B4C"/>
  </w:style>
  <w:style w:type="character" w:customStyle="1" w:styleId="rtf3rtf1rtf36DefaultParagraphFont">
    <w:name w:val="rtf3 rtf1 rtf36 Default Paragraph Font"/>
    <w:uiPriority w:val="99"/>
    <w:rsid w:val="00300B4C"/>
  </w:style>
  <w:style w:type="paragraph" w:customStyle="1" w:styleId="rtf3rtf1rtf36Normal">
    <w:name w:val="rtf3 rtf1 rtf36 [Normal]"/>
    <w:next w:val="rtf36Normal"/>
    <w:uiPriority w:val="99"/>
    <w:rsid w:val="00300B4C"/>
    <w:pPr>
      <w:widowControl w:val="0"/>
      <w:autoSpaceDE w:val="0"/>
      <w:autoSpaceDN w:val="0"/>
      <w:adjustRightInd w:val="0"/>
    </w:pPr>
    <w:rPr>
      <w:rFonts w:ascii="Arial" w:hAnsi="Arial" w:cs="Arial"/>
      <w:sz w:val="24"/>
      <w:szCs w:val="24"/>
    </w:rPr>
  </w:style>
  <w:style w:type="character" w:customStyle="1" w:styleId="rtf3rtf1rtf36Strong">
    <w:name w:val="rtf3 rtf1 rtf36 Strong"/>
    <w:uiPriority w:val="99"/>
    <w:rsid w:val="00300B4C"/>
    <w:rPr>
      <w:b/>
    </w:rPr>
  </w:style>
  <w:style w:type="paragraph" w:customStyle="1" w:styleId="rtf3rtf1rtf36Normale">
    <w:name w:val="rtf3 rtf1 rtf36 [Normale]"/>
    <w:next w:val="rtf3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7Normal">
    <w:name w:val="rtf3 rtf1 rtf37 Normal"/>
    <w:next w:val="rtf3rtf1Normal"/>
    <w:uiPriority w:val="99"/>
    <w:rsid w:val="00300B4C"/>
    <w:pPr>
      <w:widowControl w:val="0"/>
      <w:autoSpaceDE w:val="0"/>
      <w:autoSpaceDN w:val="0"/>
      <w:adjustRightInd w:val="0"/>
    </w:pPr>
    <w:rPr>
      <w:sz w:val="24"/>
      <w:szCs w:val="24"/>
    </w:rPr>
  </w:style>
  <w:style w:type="character" w:customStyle="1" w:styleId="rtf3rtf1rtf37Stiledidefault">
    <w:name w:val="rtf3 rtf1 rtf37 Stile di default"/>
    <w:uiPriority w:val="99"/>
    <w:rsid w:val="00300B4C"/>
  </w:style>
  <w:style w:type="character" w:customStyle="1" w:styleId="rtf3rtf1rtf37DefaultParagraphFont">
    <w:name w:val="rtf3 rtf1 rtf37 Default Paragraph Font"/>
    <w:uiPriority w:val="99"/>
    <w:rsid w:val="00300B4C"/>
  </w:style>
  <w:style w:type="paragraph" w:customStyle="1" w:styleId="rtf3rtf1rtf37Normal0">
    <w:name w:val="rtf3 rtf1 rtf37 [Normal]"/>
    <w:next w:val="rtf3rtf1rtf37Normal"/>
    <w:uiPriority w:val="99"/>
    <w:rsid w:val="00300B4C"/>
    <w:pPr>
      <w:widowControl w:val="0"/>
      <w:autoSpaceDE w:val="0"/>
      <w:autoSpaceDN w:val="0"/>
      <w:adjustRightInd w:val="0"/>
    </w:pPr>
    <w:rPr>
      <w:rFonts w:ascii="Arial" w:hAnsi="Arial" w:cs="Arial"/>
      <w:sz w:val="24"/>
      <w:szCs w:val="24"/>
    </w:rPr>
  </w:style>
  <w:style w:type="character" w:customStyle="1" w:styleId="rtf3rtf1rtf37Strong">
    <w:name w:val="rtf3 rtf1 rtf37 Strong"/>
    <w:uiPriority w:val="99"/>
    <w:rsid w:val="00300B4C"/>
    <w:rPr>
      <w:b/>
    </w:rPr>
  </w:style>
  <w:style w:type="character" w:customStyle="1" w:styleId="rtf3rtf1rtf37legenda">
    <w:name w:val="rtf3 rtf1 rtf37 legenda"/>
    <w:uiPriority w:val="99"/>
    <w:rsid w:val="00300B4C"/>
  </w:style>
  <w:style w:type="paragraph" w:customStyle="1" w:styleId="rtf3rtf1rtf38Normal">
    <w:name w:val="rtf3 rtf1 rtf38 Normal"/>
    <w:next w:val="rtf3rtf1Normal"/>
    <w:uiPriority w:val="99"/>
    <w:rsid w:val="00300B4C"/>
    <w:pPr>
      <w:widowControl w:val="0"/>
      <w:autoSpaceDE w:val="0"/>
      <w:autoSpaceDN w:val="0"/>
      <w:adjustRightInd w:val="0"/>
    </w:pPr>
    <w:rPr>
      <w:sz w:val="24"/>
      <w:szCs w:val="24"/>
    </w:rPr>
  </w:style>
  <w:style w:type="character" w:customStyle="1" w:styleId="rtf3rtf1rtf38Stiledidefault">
    <w:name w:val="rtf3 rtf1 rtf38 Stile di default"/>
    <w:uiPriority w:val="99"/>
    <w:rsid w:val="00300B4C"/>
    <w:rPr>
      <w:color w:val="FFFFFF"/>
    </w:rPr>
  </w:style>
  <w:style w:type="character" w:customStyle="1" w:styleId="rtf3rtf1rtf38DefaultParagraphFont">
    <w:name w:val="rtf3 rtf1 rtf38 Default Paragraph Font"/>
    <w:uiPriority w:val="99"/>
    <w:rsid w:val="00300B4C"/>
  </w:style>
  <w:style w:type="paragraph" w:customStyle="1" w:styleId="rtf3rtf1rtf38Normale">
    <w:name w:val="rtf3 rtf1 rtf38 [Normale]"/>
    <w:next w:val="rtf3rtf1rtf3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8Normal0">
    <w:name w:val="rtf3 rtf1 rtf38 [Normal]"/>
    <w:next w:val="rtf3rtf1rtf38Normal"/>
    <w:uiPriority w:val="99"/>
    <w:rsid w:val="00300B4C"/>
    <w:pPr>
      <w:widowControl w:val="0"/>
      <w:autoSpaceDE w:val="0"/>
      <w:autoSpaceDN w:val="0"/>
      <w:adjustRightInd w:val="0"/>
    </w:pPr>
    <w:rPr>
      <w:rFonts w:ascii="Arial" w:hAnsi="Arial" w:cs="Arial"/>
      <w:sz w:val="24"/>
      <w:szCs w:val="24"/>
    </w:rPr>
  </w:style>
  <w:style w:type="paragraph" w:customStyle="1" w:styleId="rtf3rtf1rtf38rtf1Normal">
    <w:name w:val="rtf3 rtf1 rtf38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8rtf1Stiledidefault">
    <w:name w:val="rtf3 rtf1 rtf38 rtf1 Stile di default"/>
    <w:uiPriority w:val="99"/>
    <w:rsid w:val="00300B4C"/>
  </w:style>
  <w:style w:type="paragraph" w:customStyle="1" w:styleId="rtf3rtf1rtf38rtf2Normal">
    <w:name w:val="rtf3 rtf1 rtf38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8rtf2Stiledidefault">
    <w:name w:val="rtf3 rtf1 rtf38 rtf2 Stile di default"/>
    <w:uiPriority w:val="99"/>
    <w:rsid w:val="00300B4C"/>
  </w:style>
  <w:style w:type="paragraph" w:customStyle="1" w:styleId="rtf3rtf1rtf38rtf4Normal">
    <w:name w:val="rtf3 rtf1 rtf38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8rtf4Stiledidefault">
    <w:name w:val="rtf3 rtf1 rtf38 rtf4 Stile di default"/>
    <w:uiPriority w:val="99"/>
    <w:rsid w:val="00300B4C"/>
  </w:style>
  <w:style w:type="paragraph" w:customStyle="1" w:styleId="rtf3rtf1rtf38rtf5Normal">
    <w:name w:val="rtf3 rtf1 rtf38 rtf5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38rtf6Normal">
    <w:name w:val="rtf3 rtf1 rtf38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8rtf6Stiledidefault">
    <w:name w:val="rtf3 rtf1 rtf38 rtf6 Stile di default"/>
    <w:uiPriority w:val="99"/>
    <w:rsid w:val="00300B4C"/>
  </w:style>
  <w:style w:type="paragraph" w:customStyle="1" w:styleId="rtf3rtf1rtf38rtf7Normal">
    <w:name w:val="rtf3 rtf1 rtf38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8rtf7Stiledidefault">
    <w:name w:val="rtf3 rtf1 rtf38 rtf7 Stile di default"/>
    <w:uiPriority w:val="99"/>
    <w:rsid w:val="00300B4C"/>
  </w:style>
  <w:style w:type="paragraph" w:customStyle="1" w:styleId="rtf3rtf1rtf38rtf8Normal">
    <w:name w:val="rtf3 rtf1 rtf38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8rtf8Stiledidefault">
    <w:name w:val="rtf3 rtf1 rtf38 rtf8 Stile di default"/>
    <w:uiPriority w:val="99"/>
    <w:rsid w:val="00300B4C"/>
  </w:style>
  <w:style w:type="paragraph" w:customStyle="1" w:styleId="rtf3rtf1rtf39Normal">
    <w:name w:val="rtf3 rtf1 rtf39 Normal"/>
    <w:next w:val="rtf3rtf1Normal"/>
    <w:uiPriority w:val="99"/>
    <w:rsid w:val="00300B4C"/>
    <w:pPr>
      <w:widowControl w:val="0"/>
      <w:autoSpaceDE w:val="0"/>
      <w:autoSpaceDN w:val="0"/>
      <w:adjustRightInd w:val="0"/>
    </w:pPr>
    <w:rPr>
      <w:sz w:val="24"/>
      <w:szCs w:val="24"/>
    </w:rPr>
  </w:style>
  <w:style w:type="character" w:customStyle="1" w:styleId="rtf3rtf1rtf39Stiledidefault">
    <w:name w:val="rtf3 rtf1 rtf39 Stile di default"/>
    <w:uiPriority w:val="99"/>
    <w:rsid w:val="00300B4C"/>
  </w:style>
  <w:style w:type="character" w:customStyle="1" w:styleId="rtf3rtf1rtf39DefaultParagraphFont">
    <w:name w:val="rtf3 rtf1 rtf39 Default Paragraph Font"/>
    <w:uiPriority w:val="99"/>
    <w:rsid w:val="00300B4C"/>
  </w:style>
  <w:style w:type="paragraph" w:customStyle="1" w:styleId="rtf3rtf1rtf39Normal0">
    <w:name w:val="rtf3 rtf1 rtf39 [Normal]"/>
    <w:next w:val="rtf3rtf1rtf39Normal"/>
    <w:uiPriority w:val="99"/>
    <w:rsid w:val="00300B4C"/>
    <w:pPr>
      <w:widowControl w:val="0"/>
      <w:autoSpaceDE w:val="0"/>
      <w:autoSpaceDN w:val="0"/>
      <w:adjustRightInd w:val="0"/>
    </w:pPr>
    <w:rPr>
      <w:rFonts w:ascii="Arial" w:hAnsi="Arial" w:cs="Arial"/>
      <w:sz w:val="24"/>
      <w:szCs w:val="24"/>
    </w:rPr>
  </w:style>
  <w:style w:type="character" w:customStyle="1" w:styleId="rtf3rtf1rtf39Strong">
    <w:name w:val="rtf3 rtf1 rtf39 Strong"/>
    <w:uiPriority w:val="99"/>
    <w:rsid w:val="00300B4C"/>
    <w:rPr>
      <w:b/>
    </w:rPr>
  </w:style>
  <w:style w:type="paragraph" w:customStyle="1" w:styleId="rtf3rtf1rtf39Normale">
    <w:name w:val="rtf3 rtf1 rtf39 [Normale]"/>
    <w:next w:val="rtf3rtf1rtf3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0Normal">
    <w:name w:val="rtf3 rtf1 rtf40 Normal"/>
    <w:next w:val="rtf3rtf1Normal"/>
    <w:uiPriority w:val="99"/>
    <w:rsid w:val="00300B4C"/>
    <w:pPr>
      <w:widowControl w:val="0"/>
      <w:autoSpaceDE w:val="0"/>
      <w:autoSpaceDN w:val="0"/>
      <w:adjustRightInd w:val="0"/>
    </w:pPr>
    <w:rPr>
      <w:sz w:val="24"/>
      <w:szCs w:val="24"/>
    </w:rPr>
  </w:style>
  <w:style w:type="character" w:customStyle="1" w:styleId="rtf3rtf1rtf40DefaultParagraphFont">
    <w:name w:val="rtf3 rtf1 rtf40 Default Paragraph Font"/>
    <w:uiPriority w:val="99"/>
    <w:rsid w:val="00300B4C"/>
  </w:style>
  <w:style w:type="paragraph" w:customStyle="1" w:styleId="rtf3rtf1rtf40Normal0">
    <w:name w:val="rtf3 rtf1 rtf40 [Normal]"/>
    <w:next w:val="rtf3rtf1rtf40Normal"/>
    <w:uiPriority w:val="99"/>
    <w:rsid w:val="00300B4C"/>
    <w:pPr>
      <w:widowControl w:val="0"/>
      <w:autoSpaceDE w:val="0"/>
      <w:autoSpaceDN w:val="0"/>
      <w:adjustRightInd w:val="0"/>
    </w:pPr>
    <w:rPr>
      <w:rFonts w:ascii="Arial" w:hAnsi="Arial" w:cs="Arial"/>
      <w:sz w:val="24"/>
      <w:szCs w:val="24"/>
    </w:rPr>
  </w:style>
  <w:style w:type="character" w:customStyle="1" w:styleId="rtf3rtf1rtf40Strong">
    <w:name w:val="rtf3 rtf1 rtf40 Strong"/>
    <w:uiPriority w:val="99"/>
    <w:rsid w:val="00300B4C"/>
    <w:rPr>
      <w:b/>
    </w:rPr>
  </w:style>
  <w:style w:type="character" w:customStyle="1" w:styleId="rtf3rtf1rtf40legenda">
    <w:name w:val="rtf3 rtf1 rtf40 legenda"/>
    <w:uiPriority w:val="99"/>
    <w:rsid w:val="00300B4C"/>
  </w:style>
  <w:style w:type="paragraph" w:customStyle="1" w:styleId="rtf3rtf1rtf40Normale">
    <w:name w:val="rtf3 rtf1 rtf40 [Normale]"/>
    <w:next w:val="rtf3rtf1rtf4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
    <w:name w:val="rtf3 rtf1 rtf41 Normal"/>
    <w:next w:val="rtf3rtf1Normal"/>
    <w:uiPriority w:val="99"/>
    <w:rsid w:val="00300B4C"/>
    <w:pPr>
      <w:widowControl w:val="0"/>
      <w:autoSpaceDE w:val="0"/>
      <w:autoSpaceDN w:val="0"/>
      <w:adjustRightInd w:val="0"/>
    </w:pPr>
    <w:rPr>
      <w:sz w:val="24"/>
      <w:szCs w:val="24"/>
    </w:rPr>
  </w:style>
  <w:style w:type="character" w:customStyle="1" w:styleId="rtf3rtf1rtf41Stiledidefault">
    <w:name w:val="rtf3 rtf1 rtf41 Stile di default"/>
    <w:uiPriority w:val="99"/>
    <w:rsid w:val="00300B4C"/>
    <w:rPr>
      <w:color w:val="FFFFFF"/>
    </w:rPr>
  </w:style>
  <w:style w:type="character" w:customStyle="1" w:styleId="rtf3rtf1rtf41DefaultParagraphFont">
    <w:name w:val="rtf3 rtf1 rtf41 Default Paragraph Font"/>
    <w:uiPriority w:val="99"/>
    <w:rsid w:val="00300B4C"/>
  </w:style>
  <w:style w:type="paragraph" w:customStyle="1" w:styleId="rtf3rtf1rtf41Normale">
    <w:name w:val="rtf3 rtf1 rtf41 [Normale]"/>
    <w:next w:val="rtf3rtf1rtf4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0">
    <w:name w:val="rtf3 rtf1 rtf41 [Normal]"/>
    <w:next w:val="rtf3rtf1rtf41Normal"/>
    <w:uiPriority w:val="99"/>
    <w:rsid w:val="00300B4C"/>
    <w:pPr>
      <w:widowControl w:val="0"/>
      <w:autoSpaceDE w:val="0"/>
      <w:autoSpaceDN w:val="0"/>
      <w:adjustRightInd w:val="0"/>
    </w:pPr>
    <w:rPr>
      <w:rFonts w:ascii="Arial" w:hAnsi="Arial" w:cs="Arial"/>
      <w:sz w:val="24"/>
      <w:szCs w:val="24"/>
    </w:rPr>
  </w:style>
  <w:style w:type="character" w:customStyle="1" w:styleId="rtf3rtf1rtf41rtf1Stiledidefault">
    <w:name w:val="rtf3 rtf1 rtf41 rtf1 Stile di default"/>
    <w:uiPriority w:val="99"/>
    <w:rsid w:val="00300B4C"/>
  </w:style>
  <w:style w:type="paragraph" w:customStyle="1" w:styleId="rtf3rtf1rtf41rtf2Normal">
    <w:name w:val="rtf3 rtf1 rtf41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1rtf2Stiledidefault">
    <w:name w:val="rtf3 rtf1 rtf41 rtf2 Stile di default"/>
    <w:uiPriority w:val="99"/>
    <w:rsid w:val="00300B4C"/>
  </w:style>
  <w:style w:type="paragraph" w:customStyle="1" w:styleId="rtf3rtf1rtf41rtf4Normal">
    <w:name w:val="rtf3 rtf1 rtf41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1rtf4Stiledidefault">
    <w:name w:val="rtf3 rtf1 rtf41 rtf4 Stile di default"/>
    <w:uiPriority w:val="99"/>
    <w:rsid w:val="00300B4C"/>
  </w:style>
  <w:style w:type="paragraph" w:customStyle="1" w:styleId="rtf3rtf1rtf41rtf5Normal">
    <w:name w:val="rtf3 rtf1 rtf41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1rtf5Stiledidefault">
    <w:name w:val="rtf3 rtf1 rtf41 rtf5 Stile di default"/>
    <w:uiPriority w:val="99"/>
    <w:rsid w:val="00300B4C"/>
  </w:style>
  <w:style w:type="paragraph" w:customStyle="1" w:styleId="rtf3rtf1rtf41rtf6Normal">
    <w:name w:val="rtf3 rtf1 rtf41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1rtf6Stiledidefault">
    <w:name w:val="rtf3 rtf1 rtf41 rtf6 Stile di default"/>
    <w:uiPriority w:val="99"/>
    <w:rsid w:val="00300B4C"/>
  </w:style>
  <w:style w:type="paragraph" w:customStyle="1" w:styleId="rtf3rtf1rtf41rtf7Normal">
    <w:name w:val="rtf3 rtf1 rtf41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1rtf7Stiledidefault">
    <w:name w:val="rtf3 rtf1 rtf41 rtf7 Stile di default"/>
    <w:uiPriority w:val="99"/>
    <w:rsid w:val="00300B4C"/>
  </w:style>
  <w:style w:type="paragraph" w:customStyle="1" w:styleId="rtf3rtf1rtf41rtf8Normal">
    <w:name w:val="rtf3 rtf1 rtf41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1rtf8Stiledidefault">
    <w:name w:val="rtf3 rtf1 rtf41 rtf8 Stile di default"/>
    <w:uiPriority w:val="99"/>
    <w:rsid w:val="00300B4C"/>
  </w:style>
  <w:style w:type="paragraph" w:customStyle="1" w:styleId="rtf3rtf1rtf42Normal">
    <w:name w:val="rtf3 rtf1 rtf42 Normal"/>
    <w:next w:val="rtf3rtf1Normal"/>
    <w:uiPriority w:val="99"/>
    <w:rsid w:val="00300B4C"/>
    <w:pPr>
      <w:widowControl w:val="0"/>
      <w:autoSpaceDE w:val="0"/>
      <w:autoSpaceDN w:val="0"/>
      <w:adjustRightInd w:val="0"/>
    </w:pPr>
    <w:rPr>
      <w:sz w:val="24"/>
      <w:szCs w:val="24"/>
    </w:rPr>
  </w:style>
  <w:style w:type="character" w:customStyle="1" w:styleId="rtf3rtf1rtf42Stiledidefault">
    <w:name w:val="rtf3 rtf1 rtf42 Stile di default"/>
    <w:uiPriority w:val="99"/>
    <w:rsid w:val="00300B4C"/>
  </w:style>
  <w:style w:type="paragraph" w:customStyle="1" w:styleId="rtf3rtf1rtf42Normal0">
    <w:name w:val="rtf3 rtf1 rtf42 [Normal]"/>
    <w:next w:val="rtf3rtf1rtf42Normal"/>
    <w:uiPriority w:val="99"/>
    <w:rsid w:val="00300B4C"/>
    <w:pPr>
      <w:widowControl w:val="0"/>
      <w:autoSpaceDE w:val="0"/>
      <w:autoSpaceDN w:val="0"/>
      <w:adjustRightInd w:val="0"/>
    </w:pPr>
    <w:rPr>
      <w:rFonts w:ascii="Arial" w:hAnsi="Arial" w:cs="Arial"/>
      <w:sz w:val="24"/>
      <w:szCs w:val="24"/>
    </w:rPr>
  </w:style>
  <w:style w:type="character" w:customStyle="1" w:styleId="rtf3rtf1rtf42Strong">
    <w:name w:val="rtf3 rtf1 rtf42 Strong"/>
    <w:uiPriority w:val="99"/>
    <w:rsid w:val="00300B4C"/>
    <w:rPr>
      <w:b/>
    </w:rPr>
  </w:style>
  <w:style w:type="paragraph" w:customStyle="1" w:styleId="rtf3rtf1rtf42Normale">
    <w:name w:val="rtf3 rtf1 rtf42 [Normale]"/>
    <w:next w:val="rtf3rtf1rtf4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3Normal">
    <w:name w:val="rtf3 rtf1 rtf43 Normal"/>
    <w:next w:val="rtf3rtf1Normal"/>
    <w:uiPriority w:val="99"/>
    <w:rsid w:val="00300B4C"/>
    <w:pPr>
      <w:widowControl w:val="0"/>
      <w:autoSpaceDE w:val="0"/>
      <w:autoSpaceDN w:val="0"/>
      <w:adjustRightInd w:val="0"/>
    </w:pPr>
    <w:rPr>
      <w:sz w:val="24"/>
      <w:szCs w:val="24"/>
    </w:rPr>
  </w:style>
  <w:style w:type="character" w:customStyle="1" w:styleId="rtf3rtf1rtf43Stiledidefault">
    <w:name w:val="rtf3 rtf1 rtf43 Stile di default"/>
    <w:uiPriority w:val="99"/>
    <w:rsid w:val="00300B4C"/>
  </w:style>
  <w:style w:type="character" w:customStyle="1" w:styleId="rtf3rtf1rtf43DefaultParagraphFont">
    <w:name w:val="rtf3 rtf1 rtf43 Default Paragraph Font"/>
    <w:uiPriority w:val="99"/>
    <w:rsid w:val="00300B4C"/>
  </w:style>
  <w:style w:type="paragraph" w:customStyle="1" w:styleId="rtf3rtf1rtf43Normal0">
    <w:name w:val="rtf3 rtf1 rtf43 [Normal]"/>
    <w:next w:val="rtf3rtf1rtf43Normal"/>
    <w:uiPriority w:val="99"/>
    <w:rsid w:val="00300B4C"/>
    <w:pPr>
      <w:widowControl w:val="0"/>
      <w:autoSpaceDE w:val="0"/>
      <w:autoSpaceDN w:val="0"/>
      <w:adjustRightInd w:val="0"/>
    </w:pPr>
    <w:rPr>
      <w:rFonts w:ascii="Arial" w:hAnsi="Arial" w:cs="Arial"/>
      <w:sz w:val="24"/>
      <w:szCs w:val="24"/>
    </w:rPr>
  </w:style>
  <w:style w:type="character" w:customStyle="1" w:styleId="rtf3rtf1rtf43Strong">
    <w:name w:val="rtf3 rtf1 rtf43 Strong"/>
    <w:uiPriority w:val="99"/>
    <w:rsid w:val="00300B4C"/>
    <w:rPr>
      <w:b/>
    </w:rPr>
  </w:style>
  <w:style w:type="character" w:customStyle="1" w:styleId="rtf3rtf1rtf43legenda">
    <w:name w:val="rtf3 rtf1 rtf43 legenda"/>
    <w:uiPriority w:val="99"/>
    <w:rsid w:val="00300B4C"/>
  </w:style>
  <w:style w:type="paragraph" w:customStyle="1" w:styleId="rtf3rtf1rtf43Normale">
    <w:name w:val="rtf3 rtf1 rtf43 [Normale]"/>
    <w:next w:val="rtf3rtf1rtf4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
    <w:name w:val="rtf3 rtf1 rtf44 Normal"/>
    <w:next w:val="rtf3rtf1Normal"/>
    <w:uiPriority w:val="99"/>
    <w:rsid w:val="00300B4C"/>
    <w:pPr>
      <w:widowControl w:val="0"/>
      <w:autoSpaceDE w:val="0"/>
      <w:autoSpaceDN w:val="0"/>
      <w:adjustRightInd w:val="0"/>
    </w:pPr>
    <w:rPr>
      <w:sz w:val="24"/>
      <w:szCs w:val="24"/>
    </w:rPr>
  </w:style>
  <w:style w:type="character" w:customStyle="1" w:styleId="rtf3rtf1rtf44DefaultParagraphFont">
    <w:name w:val="rtf3 rtf1 rtf44 Default Paragraph Font"/>
    <w:uiPriority w:val="99"/>
    <w:rsid w:val="00300B4C"/>
  </w:style>
  <w:style w:type="paragraph" w:customStyle="1" w:styleId="rtf3rtf1rtf44Normale">
    <w:name w:val="rtf3 rtf1 rtf44 [Normale]"/>
    <w:next w:val="rtf3rtf1rtf4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0">
    <w:name w:val="rtf3 rtf1 rtf44 [Normal]"/>
    <w:next w:val="rtf3rtf1rtf44Normal"/>
    <w:uiPriority w:val="99"/>
    <w:rsid w:val="00300B4C"/>
    <w:pPr>
      <w:widowControl w:val="0"/>
      <w:autoSpaceDE w:val="0"/>
      <w:autoSpaceDN w:val="0"/>
      <w:adjustRightInd w:val="0"/>
    </w:pPr>
    <w:rPr>
      <w:rFonts w:ascii="Arial" w:hAnsi="Arial" w:cs="Arial"/>
      <w:sz w:val="24"/>
      <w:szCs w:val="24"/>
    </w:rPr>
  </w:style>
  <w:style w:type="paragraph" w:customStyle="1" w:styleId="rtf3rtf1rtf44rtf1Normal">
    <w:name w:val="rtf3 rtf1 rtf44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4rtf1Stiledidefault">
    <w:name w:val="rtf3 rtf1 rtf44 rtf1 Stile di default"/>
    <w:uiPriority w:val="99"/>
    <w:rsid w:val="00300B4C"/>
  </w:style>
  <w:style w:type="paragraph" w:customStyle="1" w:styleId="rtf3rtf1rtf44rtf2Normal">
    <w:name w:val="rtf3 rtf1 rtf44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4rtf2Stiledidefault">
    <w:name w:val="rtf3 rtf1 rtf44 rtf2 Stile di default"/>
    <w:uiPriority w:val="99"/>
    <w:rsid w:val="00300B4C"/>
  </w:style>
  <w:style w:type="paragraph" w:customStyle="1" w:styleId="rtf3rtf1rtf44rtf4Normal">
    <w:name w:val="rtf3 rtf1 rtf44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4rtf4Stiledidefault">
    <w:name w:val="rtf3 rtf1 rtf44 rtf4 Stile di default"/>
    <w:uiPriority w:val="99"/>
    <w:rsid w:val="00300B4C"/>
  </w:style>
  <w:style w:type="paragraph" w:customStyle="1" w:styleId="rtf3rtf1rtf44rtf5Normal">
    <w:name w:val="rtf3 rtf1 rtf44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4rtf5Stiledidefault">
    <w:name w:val="rtf3 rtf1 rtf44 rtf5 Stile di default"/>
    <w:uiPriority w:val="99"/>
    <w:rsid w:val="00300B4C"/>
  </w:style>
  <w:style w:type="paragraph" w:customStyle="1" w:styleId="rtf3rtf1rtf44rtf6Normal">
    <w:name w:val="rtf3 rtf1 rtf44 rtf6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44rtf7Normal">
    <w:name w:val="rtf3 rtf1 rtf44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4rtf7Stiledidefault">
    <w:name w:val="rtf3 rtf1 rtf44 rtf7 Stile di default"/>
    <w:uiPriority w:val="99"/>
    <w:rsid w:val="00300B4C"/>
  </w:style>
  <w:style w:type="paragraph" w:customStyle="1" w:styleId="rtf3rtf1rtf44rtf8Normal">
    <w:name w:val="rtf3 rtf1 rtf44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4rtf8Stiledidefault">
    <w:name w:val="rtf3 rtf1 rtf44 rtf8 Stile di default"/>
    <w:uiPriority w:val="99"/>
    <w:rsid w:val="00300B4C"/>
  </w:style>
  <w:style w:type="paragraph" w:customStyle="1" w:styleId="rtf3rtf1rtf45Normal">
    <w:name w:val="rtf3 rtf1 rtf45 Normal"/>
    <w:next w:val="rtf3rtf1Normal"/>
    <w:uiPriority w:val="99"/>
    <w:rsid w:val="00300B4C"/>
    <w:pPr>
      <w:widowControl w:val="0"/>
      <w:autoSpaceDE w:val="0"/>
      <w:autoSpaceDN w:val="0"/>
      <w:adjustRightInd w:val="0"/>
    </w:pPr>
    <w:rPr>
      <w:sz w:val="24"/>
      <w:szCs w:val="24"/>
    </w:rPr>
  </w:style>
  <w:style w:type="character" w:customStyle="1" w:styleId="rtf3rtf1rtf45Stiledidefault">
    <w:name w:val="rtf3 rtf1 rtf45 Stile di default"/>
    <w:uiPriority w:val="99"/>
    <w:rsid w:val="00300B4C"/>
  </w:style>
  <w:style w:type="character" w:customStyle="1" w:styleId="rtf3rtf1rtf45DefaultParagraphFont">
    <w:name w:val="rtf3 rtf1 rtf45 Default Paragraph Font"/>
    <w:uiPriority w:val="99"/>
    <w:rsid w:val="00300B4C"/>
  </w:style>
  <w:style w:type="paragraph" w:customStyle="1" w:styleId="rtf3rtf1rtf45Normal0">
    <w:name w:val="rtf3 rtf1 rtf45 [Normal]"/>
    <w:next w:val="rtf3rtf1rtf45Normal"/>
    <w:uiPriority w:val="99"/>
    <w:rsid w:val="00300B4C"/>
    <w:pPr>
      <w:widowControl w:val="0"/>
      <w:autoSpaceDE w:val="0"/>
      <w:autoSpaceDN w:val="0"/>
      <w:adjustRightInd w:val="0"/>
    </w:pPr>
    <w:rPr>
      <w:rFonts w:ascii="Arial" w:hAnsi="Arial" w:cs="Arial"/>
      <w:sz w:val="24"/>
      <w:szCs w:val="24"/>
    </w:rPr>
  </w:style>
  <w:style w:type="character" w:customStyle="1" w:styleId="rtf3rtf1rtf45Strong">
    <w:name w:val="rtf3 rtf1 rtf45 Strong"/>
    <w:uiPriority w:val="99"/>
    <w:rsid w:val="00300B4C"/>
    <w:rPr>
      <w:b/>
    </w:rPr>
  </w:style>
  <w:style w:type="paragraph" w:customStyle="1" w:styleId="rtf3rtf1rtf45Normale">
    <w:name w:val="rtf3 rtf1 rtf45 [Normale]"/>
    <w:next w:val="rtf3rtf1rtf4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6Normal">
    <w:name w:val="rtf3 rtf1 rtf46 Normal"/>
    <w:next w:val="rtf3rtf1Normal"/>
    <w:uiPriority w:val="99"/>
    <w:rsid w:val="00300B4C"/>
    <w:pPr>
      <w:widowControl w:val="0"/>
      <w:autoSpaceDE w:val="0"/>
      <w:autoSpaceDN w:val="0"/>
      <w:adjustRightInd w:val="0"/>
    </w:pPr>
    <w:rPr>
      <w:sz w:val="24"/>
      <w:szCs w:val="24"/>
    </w:rPr>
  </w:style>
  <w:style w:type="character" w:customStyle="1" w:styleId="rtf3rtf1rtf46Stiledidefault">
    <w:name w:val="rtf3 rtf1 rtf46 Stile di default"/>
    <w:uiPriority w:val="99"/>
    <w:rsid w:val="00300B4C"/>
  </w:style>
  <w:style w:type="character" w:customStyle="1" w:styleId="rtf3rtf1rtf46DefaultParagraphFont">
    <w:name w:val="rtf3 rtf1 rtf46 Default Paragraph Font"/>
    <w:uiPriority w:val="99"/>
    <w:rsid w:val="00300B4C"/>
  </w:style>
  <w:style w:type="character" w:customStyle="1" w:styleId="rtf3rtf1rtf46Strong">
    <w:name w:val="rtf3 rtf1 rtf46 Strong"/>
    <w:uiPriority w:val="99"/>
    <w:rsid w:val="00300B4C"/>
    <w:rPr>
      <w:b/>
    </w:rPr>
  </w:style>
  <w:style w:type="character" w:customStyle="1" w:styleId="rtf3rtf1rtf46legenda">
    <w:name w:val="rtf3 rtf1 rtf46 legenda"/>
    <w:uiPriority w:val="99"/>
    <w:rsid w:val="00300B4C"/>
  </w:style>
  <w:style w:type="paragraph" w:customStyle="1" w:styleId="rtf3rtf1rtf46Normale">
    <w:name w:val="rtf3 rtf1 rtf46 [Normale]"/>
    <w:next w:val="rtf3rtf1rtf4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
    <w:name w:val="rtf3 rtf1 rtf47 Normal"/>
    <w:next w:val="rtf3rtf1Normal"/>
    <w:uiPriority w:val="99"/>
    <w:rsid w:val="00300B4C"/>
    <w:pPr>
      <w:widowControl w:val="0"/>
      <w:autoSpaceDE w:val="0"/>
      <w:autoSpaceDN w:val="0"/>
      <w:adjustRightInd w:val="0"/>
    </w:pPr>
    <w:rPr>
      <w:sz w:val="24"/>
      <w:szCs w:val="24"/>
    </w:rPr>
  </w:style>
  <w:style w:type="character" w:customStyle="1" w:styleId="rtf3rtf1rtf47Stiledidefault">
    <w:name w:val="rtf3 rtf1 rtf47 Stile di default"/>
    <w:uiPriority w:val="99"/>
    <w:rsid w:val="00300B4C"/>
    <w:rPr>
      <w:color w:val="FFFFFF"/>
    </w:rPr>
  </w:style>
  <w:style w:type="character" w:customStyle="1" w:styleId="rtf3rtf1rtf47DefaultParagraphFont">
    <w:name w:val="rtf3 rtf1 rtf47 Default Paragraph Font"/>
    <w:uiPriority w:val="99"/>
    <w:rsid w:val="00300B4C"/>
  </w:style>
  <w:style w:type="paragraph" w:customStyle="1" w:styleId="rtf3rtf1rtf47Normale">
    <w:name w:val="rtf3 rtf1 rtf47 [Normale]"/>
    <w:next w:val="rtf3rtf1rtf4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0">
    <w:name w:val="rtf3 rtf1 rtf47 [Normal]"/>
    <w:next w:val="rtf3rtf1rtf47Normal"/>
    <w:uiPriority w:val="99"/>
    <w:rsid w:val="00300B4C"/>
    <w:pPr>
      <w:widowControl w:val="0"/>
      <w:autoSpaceDE w:val="0"/>
      <w:autoSpaceDN w:val="0"/>
      <w:adjustRightInd w:val="0"/>
    </w:pPr>
    <w:rPr>
      <w:rFonts w:ascii="Arial" w:hAnsi="Arial" w:cs="Arial"/>
      <w:sz w:val="24"/>
      <w:szCs w:val="24"/>
    </w:rPr>
  </w:style>
  <w:style w:type="paragraph" w:customStyle="1" w:styleId="rtf3rtf1rtf47rtf1Normal">
    <w:name w:val="rtf3 rtf1 rtf47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7rtf1Stiledidefault">
    <w:name w:val="rtf3 rtf1 rtf47 rtf1 Stile di default"/>
    <w:uiPriority w:val="99"/>
    <w:rsid w:val="00300B4C"/>
  </w:style>
  <w:style w:type="character" w:customStyle="1" w:styleId="rtf3rtf1rtf47rtf2Stiledidefault">
    <w:name w:val="rtf3 rtf1 rtf47 rtf2 Stile di default"/>
    <w:uiPriority w:val="99"/>
    <w:rsid w:val="00300B4C"/>
  </w:style>
  <w:style w:type="paragraph" w:customStyle="1" w:styleId="rtf3rtf1rtf47rtf2heading1">
    <w:name w:val="rtf3 rtf1 rtf47 rtf2 heading 1"/>
    <w:next w:val="rtf47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7rtf2heading2">
    <w:name w:val="rtf3 rtf1 rtf47 rtf2 heading 2"/>
    <w:next w:val="rtf47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7rtf2heading3">
    <w:name w:val="rtf3 rtf1 rtf47 rtf2 heading 3"/>
    <w:next w:val="rtf47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7rtf6Normal">
    <w:name w:val="rtf3 rtf1 rtf47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7rtf6Stiledidefault">
    <w:name w:val="rtf3 rtf1 rtf47 rtf6 Stile di default"/>
    <w:uiPriority w:val="99"/>
    <w:rsid w:val="00300B4C"/>
  </w:style>
  <w:style w:type="paragraph" w:customStyle="1" w:styleId="rtf3rtf1rtf47rtf6heading1">
    <w:name w:val="rtf3 rtf1 rtf47 rtf6 heading 1"/>
    <w:next w:val="rtf3rtf1rtf47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7rtf6heading2">
    <w:name w:val="rtf3 rtf1 rtf47 rtf6 heading 2"/>
    <w:next w:val="rtf3rtf1rtf47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7rtf6heading3">
    <w:name w:val="rtf3 rtf1 rtf47 rtf6 heading 3"/>
    <w:next w:val="rtf3rtf1rtf47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7rtf7Normal">
    <w:name w:val="rtf3 rtf1 rtf47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7rtf7Stiledidefault">
    <w:name w:val="rtf3 rtf1 rtf47 rtf7 Stile di default"/>
    <w:uiPriority w:val="99"/>
    <w:rsid w:val="00300B4C"/>
  </w:style>
  <w:style w:type="paragraph" w:customStyle="1" w:styleId="rtf3rtf1rtf47rtf7heading1">
    <w:name w:val="rtf3 rtf1 rtf47 rtf7 heading 1"/>
    <w:next w:val="rtf3rtf1rtf47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7rtf7heading3">
    <w:name w:val="rtf3 rtf1 rtf47 rtf7 heading 3"/>
    <w:next w:val="rtf3rtf1rtf47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7rtf8Normal">
    <w:name w:val="rtf3 rtf1 rtf47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7rtf8Stiledidefault">
    <w:name w:val="rtf3 rtf1 rtf47 rtf8 Stile di default"/>
    <w:uiPriority w:val="99"/>
    <w:rsid w:val="00300B4C"/>
  </w:style>
  <w:style w:type="paragraph" w:customStyle="1" w:styleId="rtf3rtf1rtf47rtf8heading1">
    <w:name w:val="rtf3 rtf1 rtf47 rtf8 heading 1"/>
    <w:next w:val="rtf3rtf1rtf47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7rtf8heading2">
    <w:name w:val="rtf3 rtf1 rtf47 rtf8 heading 2"/>
    <w:next w:val="rtf3rtf1rtf47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7rtf8heading3">
    <w:name w:val="rtf3 rtf1 rtf47 rtf8 heading 3"/>
    <w:next w:val="rtf3rtf1rtf47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8Normal">
    <w:name w:val="rtf3 rtf1 rtf48 Normal"/>
    <w:next w:val="rtf3rtf1Normal"/>
    <w:uiPriority w:val="99"/>
    <w:rsid w:val="00300B4C"/>
    <w:pPr>
      <w:widowControl w:val="0"/>
      <w:autoSpaceDE w:val="0"/>
      <w:autoSpaceDN w:val="0"/>
      <w:adjustRightInd w:val="0"/>
    </w:pPr>
    <w:rPr>
      <w:sz w:val="24"/>
      <w:szCs w:val="24"/>
    </w:rPr>
  </w:style>
  <w:style w:type="character" w:customStyle="1" w:styleId="rtf3rtf1rtf48Stiledidefault">
    <w:name w:val="rtf3 rtf1 rtf48 Stile di default"/>
    <w:uiPriority w:val="99"/>
    <w:rsid w:val="00300B4C"/>
  </w:style>
  <w:style w:type="character" w:customStyle="1" w:styleId="rtf3rtf1rtf48DefaultParagraphFont">
    <w:name w:val="rtf3 rtf1 rtf48 Default Paragraph Font"/>
    <w:uiPriority w:val="99"/>
    <w:rsid w:val="00300B4C"/>
  </w:style>
  <w:style w:type="paragraph" w:customStyle="1" w:styleId="rtf3rtf1rtf48Normal0">
    <w:name w:val="rtf3 rtf1 rtf48 [Normal]"/>
    <w:next w:val="rtf3rtf1rtf48Normal"/>
    <w:uiPriority w:val="99"/>
    <w:rsid w:val="00300B4C"/>
    <w:pPr>
      <w:widowControl w:val="0"/>
      <w:autoSpaceDE w:val="0"/>
      <w:autoSpaceDN w:val="0"/>
      <w:adjustRightInd w:val="0"/>
    </w:pPr>
    <w:rPr>
      <w:rFonts w:ascii="Arial" w:hAnsi="Arial" w:cs="Arial"/>
      <w:sz w:val="24"/>
      <w:szCs w:val="24"/>
    </w:rPr>
  </w:style>
  <w:style w:type="character" w:customStyle="1" w:styleId="rtf3rtf1rtf48Strong">
    <w:name w:val="rtf3 rtf1 rtf48 Strong"/>
    <w:uiPriority w:val="99"/>
    <w:rsid w:val="00300B4C"/>
    <w:rPr>
      <w:b/>
    </w:rPr>
  </w:style>
  <w:style w:type="paragraph" w:customStyle="1" w:styleId="rtf3rtf1rtf49Normal">
    <w:name w:val="rtf3 rtf1 rtf49 Normal"/>
    <w:next w:val="rtf3rtf1Normal"/>
    <w:uiPriority w:val="99"/>
    <w:rsid w:val="00300B4C"/>
    <w:pPr>
      <w:widowControl w:val="0"/>
      <w:autoSpaceDE w:val="0"/>
      <w:autoSpaceDN w:val="0"/>
      <w:adjustRightInd w:val="0"/>
    </w:pPr>
    <w:rPr>
      <w:sz w:val="24"/>
      <w:szCs w:val="24"/>
    </w:rPr>
  </w:style>
  <w:style w:type="character" w:customStyle="1" w:styleId="rtf3rtf1rtf49Stiledidefault">
    <w:name w:val="rtf3 rtf1 rtf49 Stile di default"/>
    <w:uiPriority w:val="99"/>
    <w:rsid w:val="00300B4C"/>
  </w:style>
  <w:style w:type="character" w:customStyle="1" w:styleId="rtf3rtf1rtf49DefaultParagraphFont">
    <w:name w:val="rtf3 rtf1 rtf49 Default Paragraph Font"/>
    <w:uiPriority w:val="99"/>
    <w:rsid w:val="00300B4C"/>
  </w:style>
  <w:style w:type="paragraph" w:customStyle="1" w:styleId="rtf3rtf1rtf49Normal0">
    <w:name w:val="rtf3 rtf1 rtf49 [Normal]"/>
    <w:next w:val="rtf3rtf1rtf49Normal"/>
    <w:uiPriority w:val="99"/>
    <w:rsid w:val="00300B4C"/>
    <w:pPr>
      <w:widowControl w:val="0"/>
      <w:autoSpaceDE w:val="0"/>
      <w:autoSpaceDN w:val="0"/>
      <w:adjustRightInd w:val="0"/>
    </w:pPr>
    <w:rPr>
      <w:rFonts w:ascii="Arial" w:hAnsi="Arial" w:cs="Arial"/>
      <w:sz w:val="24"/>
      <w:szCs w:val="24"/>
    </w:rPr>
  </w:style>
  <w:style w:type="character" w:customStyle="1" w:styleId="rtf3rtf1rtf49Strong">
    <w:name w:val="rtf3 rtf1 rtf49 Strong"/>
    <w:uiPriority w:val="99"/>
    <w:rsid w:val="00300B4C"/>
    <w:rPr>
      <w:b/>
    </w:rPr>
  </w:style>
  <w:style w:type="character" w:customStyle="1" w:styleId="rtf3rtf1rtf49legenda">
    <w:name w:val="rtf3 rtf1 rtf49 legenda"/>
    <w:uiPriority w:val="99"/>
    <w:rsid w:val="00300B4C"/>
  </w:style>
  <w:style w:type="paragraph" w:customStyle="1" w:styleId="rtf3rtf1rtf49Normale">
    <w:name w:val="rtf3 rtf1 rtf49 [Normale]"/>
    <w:next w:val="rtf3rtf1rtf4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Normal">
    <w:name w:val="rtf3 rtf1 rtf50 Normal"/>
    <w:next w:val="rtf3rtf1Normal"/>
    <w:uiPriority w:val="99"/>
    <w:rsid w:val="00300B4C"/>
    <w:pPr>
      <w:widowControl w:val="0"/>
      <w:autoSpaceDE w:val="0"/>
      <w:autoSpaceDN w:val="0"/>
      <w:adjustRightInd w:val="0"/>
    </w:pPr>
    <w:rPr>
      <w:sz w:val="24"/>
      <w:szCs w:val="24"/>
    </w:rPr>
  </w:style>
  <w:style w:type="character" w:customStyle="1" w:styleId="rtf3rtf1rtf50Stiledidefault">
    <w:name w:val="rtf3 rtf1 rtf50 Stile di default"/>
    <w:uiPriority w:val="99"/>
    <w:rsid w:val="00300B4C"/>
    <w:rPr>
      <w:color w:val="FFFFFF"/>
    </w:rPr>
  </w:style>
  <w:style w:type="character" w:customStyle="1" w:styleId="rtf3rtf1rtf50DefaultParagraphFont">
    <w:name w:val="rtf3 rtf1 rtf50 Default Paragraph Font"/>
    <w:uiPriority w:val="99"/>
    <w:rsid w:val="00300B4C"/>
  </w:style>
  <w:style w:type="paragraph" w:customStyle="1" w:styleId="rtf3rtf1rtf50Normale">
    <w:name w:val="rtf3 rtf1 rtf50 [Normale]"/>
    <w:next w:val="rtf3rtf1rtf5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rtf1Normal">
    <w:name w:val="rtf3 rtf1 rtf50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0rtf1Stiledidefault">
    <w:name w:val="rtf3 rtf1 rtf50 rtf1 Stile di default"/>
    <w:uiPriority w:val="99"/>
    <w:rsid w:val="00300B4C"/>
  </w:style>
  <w:style w:type="paragraph" w:customStyle="1" w:styleId="rtf3rtf1rtf50rtf2Normal">
    <w:name w:val="rtf3 rtf1 rtf50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0rtf2Stiledidefault">
    <w:name w:val="rtf3 rtf1 rtf50 rtf2 Stile di default"/>
    <w:uiPriority w:val="99"/>
    <w:rsid w:val="00300B4C"/>
  </w:style>
  <w:style w:type="paragraph" w:customStyle="1" w:styleId="rtf3rtf1rtf50rtf4Normal">
    <w:name w:val="rtf3 rtf1 rtf50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0rtf4Stiledidefault">
    <w:name w:val="rtf3 rtf1 rtf50 rtf4 Stile di default"/>
    <w:uiPriority w:val="99"/>
    <w:rsid w:val="00300B4C"/>
  </w:style>
  <w:style w:type="paragraph" w:customStyle="1" w:styleId="rtf3rtf1rtf50rtf5Normal">
    <w:name w:val="rtf3 rtf1 rtf50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0rtf5Stiledidefault">
    <w:name w:val="rtf3 rtf1 rtf50 rtf5 Stile di default"/>
    <w:uiPriority w:val="99"/>
    <w:rsid w:val="00300B4C"/>
  </w:style>
  <w:style w:type="paragraph" w:customStyle="1" w:styleId="rtf3rtf1rtf50rtf6Normal">
    <w:name w:val="rtf3 rtf1 rtf50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0rtf6Stiledidefault">
    <w:name w:val="rtf3 rtf1 rtf50 rtf6 Stile di default"/>
    <w:uiPriority w:val="99"/>
    <w:rsid w:val="00300B4C"/>
  </w:style>
  <w:style w:type="paragraph" w:customStyle="1" w:styleId="rtf3rtf1rtf50rtf7Normal">
    <w:name w:val="rtf3 rtf1 rtf50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0rtf7Stiledidefault">
    <w:name w:val="rtf3 rtf1 rtf50 rtf7 Stile di default"/>
    <w:uiPriority w:val="99"/>
    <w:rsid w:val="00300B4C"/>
  </w:style>
  <w:style w:type="paragraph" w:customStyle="1" w:styleId="rtf3rtf1rtf50rtf8Normal">
    <w:name w:val="rtf3 rtf1 rtf50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0rtf8Stiledidefault">
    <w:name w:val="rtf3 rtf1 rtf50 rtf8 Stile di default"/>
    <w:uiPriority w:val="99"/>
    <w:rsid w:val="00300B4C"/>
  </w:style>
  <w:style w:type="character" w:customStyle="1" w:styleId="rtf3rtf1rtf51Stiledidefault">
    <w:name w:val="rtf3 rtf1 rtf51 Stile di default"/>
    <w:uiPriority w:val="99"/>
    <w:rsid w:val="00300B4C"/>
  </w:style>
  <w:style w:type="character" w:customStyle="1" w:styleId="rtf3rtf1rtf51DefaultParagraphFont">
    <w:name w:val="rtf3 rtf1 rtf51 Default Paragraph Font"/>
    <w:uiPriority w:val="99"/>
    <w:rsid w:val="00300B4C"/>
  </w:style>
  <w:style w:type="paragraph" w:customStyle="1" w:styleId="rtf3rtf1rtf51Normal">
    <w:name w:val="rtf3 rtf1 rtf51 [Normal]"/>
    <w:next w:val="rtf51Normal"/>
    <w:uiPriority w:val="99"/>
    <w:rsid w:val="00300B4C"/>
    <w:pPr>
      <w:widowControl w:val="0"/>
      <w:autoSpaceDE w:val="0"/>
      <w:autoSpaceDN w:val="0"/>
      <w:adjustRightInd w:val="0"/>
    </w:pPr>
    <w:rPr>
      <w:rFonts w:ascii="Arial" w:hAnsi="Arial" w:cs="Arial"/>
      <w:sz w:val="24"/>
      <w:szCs w:val="24"/>
    </w:rPr>
  </w:style>
  <w:style w:type="character" w:customStyle="1" w:styleId="rtf3rtf1rtf51Strong">
    <w:name w:val="rtf3 rtf1 rtf51 Strong"/>
    <w:uiPriority w:val="99"/>
    <w:rsid w:val="00300B4C"/>
    <w:rPr>
      <w:b/>
    </w:rPr>
  </w:style>
  <w:style w:type="paragraph" w:customStyle="1" w:styleId="rtf3rtf1rtf51Normale">
    <w:name w:val="rtf3 rtf1 rtf51 [Normale]"/>
    <w:next w:val="rtf5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2Normal">
    <w:name w:val="rtf3 rtf1 rtf52 Normal"/>
    <w:next w:val="rtf3rtf1Normal"/>
    <w:uiPriority w:val="99"/>
    <w:rsid w:val="00300B4C"/>
    <w:pPr>
      <w:widowControl w:val="0"/>
      <w:autoSpaceDE w:val="0"/>
      <w:autoSpaceDN w:val="0"/>
      <w:adjustRightInd w:val="0"/>
    </w:pPr>
    <w:rPr>
      <w:sz w:val="24"/>
      <w:szCs w:val="24"/>
    </w:rPr>
  </w:style>
  <w:style w:type="character" w:customStyle="1" w:styleId="rtf3rtf1rtf52Stiledidefault">
    <w:name w:val="rtf3 rtf1 rtf52 Stile di default"/>
    <w:uiPriority w:val="99"/>
    <w:rsid w:val="00300B4C"/>
  </w:style>
  <w:style w:type="character" w:customStyle="1" w:styleId="rtf3rtf1rtf52DefaultParagraphFont">
    <w:name w:val="rtf3 rtf1 rtf52 Default Paragraph Font"/>
    <w:uiPriority w:val="99"/>
    <w:rsid w:val="00300B4C"/>
  </w:style>
  <w:style w:type="paragraph" w:customStyle="1" w:styleId="rtf3rtf1rtf52Normal0">
    <w:name w:val="rtf3 rtf1 rtf52 [Normal]"/>
    <w:next w:val="rtf3rtf1rtf52Normal"/>
    <w:uiPriority w:val="99"/>
    <w:rsid w:val="00300B4C"/>
    <w:pPr>
      <w:widowControl w:val="0"/>
      <w:autoSpaceDE w:val="0"/>
      <w:autoSpaceDN w:val="0"/>
      <w:adjustRightInd w:val="0"/>
    </w:pPr>
    <w:rPr>
      <w:rFonts w:ascii="Arial" w:hAnsi="Arial" w:cs="Arial"/>
      <w:sz w:val="24"/>
      <w:szCs w:val="24"/>
    </w:rPr>
  </w:style>
  <w:style w:type="character" w:customStyle="1" w:styleId="rtf3rtf1rtf52Strong">
    <w:name w:val="rtf3 rtf1 rtf52 Strong"/>
    <w:uiPriority w:val="99"/>
    <w:rsid w:val="00300B4C"/>
    <w:rPr>
      <w:b/>
    </w:rPr>
  </w:style>
  <w:style w:type="character" w:customStyle="1" w:styleId="rtf3rtf1rtf52legenda">
    <w:name w:val="rtf3 rtf1 rtf52 legenda"/>
    <w:uiPriority w:val="99"/>
    <w:rsid w:val="00300B4C"/>
  </w:style>
  <w:style w:type="paragraph" w:customStyle="1" w:styleId="rtf3rtf1rtf53Normal">
    <w:name w:val="rtf3 rtf1 rtf53 Normal"/>
    <w:next w:val="rtf3rtf1Normal"/>
    <w:uiPriority w:val="99"/>
    <w:rsid w:val="00300B4C"/>
    <w:pPr>
      <w:widowControl w:val="0"/>
      <w:autoSpaceDE w:val="0"/>
      <w:autoSpaceDN w:val="0"/>
      <w:adjustRightInd w:val="0"/>
    </w:pPr>
    <w:rPr>
      <w:sz w:val="24"/>
      <w:szCs w:val="24"/>
    </w:rPr>
  </w:style>
  <w:style w:type="character" w:customStyle="1" w:styleId="rtf3rtf1rtf53Stiledidefault">
    <w:name w:val="rtf3 rtf1 rtf53 Stile di default"/>
    <w:uiPriority w:val="99"/>
    <w:rsid w:val="00300B4C"/>
    <w:rPr>
      <w:color w:val="FFFFFF"/>
    </w:rPr>
  </w:style>
  <w:style w:type="character" w:customStyle="1" w:styleId="rtf3rtf1rtf53DefaultParagraphFont">
    <w:name w:val="rtf3 rtf1 rtf53 Default Paragraph Font"/>
    <w:uiPriority w:val="99"/>
    <w:rsid w:val="00300B4C"/>
  </w:style>
  <w:style w:type="paragraph" w:customStyle="1" w:styleId="rtf3rtf1rtf53Normale">
    <w:name w:val="rtf3 rtf1 rtf53 [Normale]"/>
    <w:next w:val="rtf3rtf1rtf5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3Normal0">
    <w:name w:val="rtf3 rtf1 rtf53 [Normal]"/>
    <w:next w:val="rtf3rtf1rtf53Normal"/>
    <w:uiPriority w:val="99"/>
    <w:rsid w:val="00300B4C"/>
    <w:pPr>
      <w:widowControl w:val="0"/>
      <w:autoSpaceDE w:val="0"/>
      <w:autoSpaceDN w:val="0"/>
      <w:adjustRightInd w:val="0"/>
    </w:pPr>
    <w:rPr>
      <w:rFonts w:ascii="Arial" w:hAnsi="Arial" w:cs="Arial"/>
      <w:sz w:val="24"/>
      <w:szCs w:val="24"/>
    </w:rPr>
  </w:style>
  <w:style w:type="paragraph" w:customStyle="1" w:styleId="rtf3rtf1rtf53rtf1Normal">
    <w:name w:val="rtf3 rtf1 rtf53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3rtf1Stiledidefault">
    <w:name w:val="rtf3 rtf1 rtf53 rtf1 Stile di default"/>
    <w:uiPriority w:val="99"/>
    <w:rsid w:val="00300B4C"/>
  </w:style>
  <w:style w:type="paragraph" w:customStyle="1" w:styleId="rtf3rtf1rtf53rtf2Normal">
    <w:name w:val="rtf3 rtf1 rtf53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3rtf2Stiledidefault">
    <w:name w:val="rtf3 rtf1 rtf53 rtf2 Stile di default"/>
    <w:uiPriority w:val="99"/>
    <w:rsid w:val="00300B4C"/>
  </w:style>
  <w:style w:type="paragraph" w:customStyle="1" w:styleId="rtf3rtf1rtf53rtf2heading1">
    <w:name w:val="rtf3 rtf1 rtf53 rtf2 heading 1"/>
    <w:next w:val="rtf3rtf1rtf53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3rtf2heading2">
    <w:name w:val="rtf3 rtf1 rtf53 rtf2 heading 2"/>
    <w:next w:val="rtf3rtf1rtf53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3rtf3Normal">
    <w:name w:val="rtf3 rtf1 rtf53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3rtf3Stiledidefault">
    <w:name w:val="rtf3 rtf1 rtf53 rtf3 Stile di default"/>
    <w:uiPriority w:val="99"/>
    <w:rsid w:val="00300B4C"/>
  </w:style>
  <w:style w:type="paragraph" w:customStyle="1" w:styleId="rtf3rtf1rtf53rtf3heading1">
    <w:name w:val="rtf3 rtf1 rtf53 rtf3 heading 1"/>
    <w:next w:val="rtf3rtf1rtf53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3rtf3heading2">
    <w:name w:val="rtf3 rtf1 rtf53 rtf3 heading 2"/>
    <w:next w:val="rtf3rtf1rtf53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3rtf3heading3">
    <w:name w:val="rtf3 rtf1 rtf53 rtf3 heading 3"/>
    <w:next w:val="rtf3rtf1rtf53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3rtf5Normal">
    <w:name w:val="rtf3 rtf1 rtf53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3rtf5Stiledidefault">
    <w:name w:val="rtf3 rtf1 rtf53 rtf5 Stile di default"/>
    <w:uiPriority w:val="99"/>
    <w:rsid w:val="00300B4C"/>
  </w:style>
  <w:style w:type="paragraph" w:customStyle="1" w:styleId="rtf3rtf1rtf53rtf5heading1">
    <w:name w:val="rtf3 rtf1 rtf53 rtf5 heading 1"/>
    <w:next w:val="rtf3rtf1rtf53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3rtf5heading2">
    <w:name w:val="rtf3 rtf1 rtf53 rtf5 heading 2"/>
    <w:next w:val="rtf3rtf1rtf53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3rtf5heading3">
    <w:name w:val="rtf3 rtf1 rtf53 rtf5 heading 3"/>
    <w:next w:val="rtf3rtf1rtf53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3rtf6Normal">
    <w:name w:val="rtf3 rtf1 rtf53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3rtf6Stiledidefault">
    <w:name w:val="rtf3 rtf1 rtf53 rtf6 Stile di default"/>
    <w:uiPriority w:val="99"/>
    <w:rsid w:val="00300B4C"/>
  </w:style>
  <w:style w:type="paragraph" w:customStyle="1" w:styleId="rtf3rtf1rtf53rtf6heading2">
    <w:name w:val="rtf3 rtf1 rtf53 rtf6 heading 2"/>
    <w:next w:val="rtf3rtf1rtf53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3rtf6heading3">
    <w:name w:val="rtf3 rtf1 rtf53 rtf6 heading 3"/>
    <w:next w:val="rtf3rtf1rtf53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3rtf7Normal">
    <w:name w:val="rtf3 rtf1 rtf53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3rtf7Stiledidefault">
    <w:name w:val="rtf3 rtf1 rtf53 rtf7 Stile di default"/>
    <w:uiPriority w:val="99"/>
    <w:rsid w:val="00300B4C"/>
  </w:style>
  <w:style w:type="paragraph" w:customStyle="1" w:styleId="rtf3rtf1rtf53rtf7heading1">
    <w:name w:val="rtf3 rtf1 rtf53 rtf7 heading 1"/>
    <w:next w:val="rtf3rtf1rtf53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3rtf7heading2">
    <w:name w:val="rtf3 rtf1 rtf53 rtf7 heading 2"/>
    <w:next w:val="rtf3rtf1rtf53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3rtf7heading3">
    <w:name w:val="rtf3 rtf1 rtf53 rtf7 heading 3"/>
    <w:next w:val="rtf3rtf1rtf53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3rtf8Normal">
    <w:name w:val="rtf3 rtf1 rtf53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3rtf8Stiledidefault">
    <w:name w:val="rtf3 rtf1 rtf53 rtf8 Stile di default"/>
    <w:uiPriority w:val="99"/>
    <w:rsid w:val="00300B4C"/>
  </w:style>
  <w:style w:type="paragraph" w:customStyle="1" w:styleId="rtf3rtf1rtf53rtf8heading1">
    <w:name w:val="rtf3 rtf1 rtf53 rtf8 heading 1"/>
    <w:next w:val="rtf3rtf1rtf53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3rtf8heading2">
    <w:name w:val="rtf3 rtf1 rtf53 rtf8 heading 2"/>
    <w:next w:val="rtf3rtf1rtf53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3rtf8heading3">
    <w:name w:val="rtf3 rtf1 rtf53 rtf8 heading 3"/>
    <w:next w:val="rtf3rtf1rtf53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4Normal">
    <w:name w:val="rtf3 rtf1 rtf54 Normal"/>
    <w:next w:val="rtf3rtf1Normal"/>
    <w:uiPriority w:val="99"/>
    <w:rsid w:val="00300B4C"/>
    <w:pPr>
      <w:widowControl w:val="0"/>
      <w:autoSpaceDE w:val="0"/>
      <w:autoSpaceDN w:val="0"/>
      <w:adjustRightInd w:val="0"/>
    </w:pPr>
    <w:rPr>
      <w:sz w:val="24"/>
      <w:szCs w:val="24"/>
    </w:rPr>
  </w:style>
  <w:style w:type="character" w:customStyle="1" w:styleId="rtf3rtf1rtf54Stiledidefault">
    <w:name w:val="rtf3 rtf1 rtf54 Stile di default"/>
    <w:uiPriority w:val="99"/>
    <w:rsid w:val="00300B4C"/>
  </w:style>
  <w:style w:type="character" w:customStyle="1" w:styleId="rtf3rtf1rtf54DefaultParagraphFont">
    <w:name w:val="rtf3 rtf1 rtf54 Default Paragraph Font"/>
    <w:uiPriority w:val="99"/>
    <w:rsid w:val="00300B4C"/>
  </w:style>
  <w:style w:type="paragraph" w:customStyle="1" w:styleId="rtf3rtf1rtf54Normal0">
    <w:name w:val="rtf3 rtf1 rtf54 [Normal]"/>
    <w:next w:val="rtf3rtf1rtf54Normal"/>
    <w:uiPriority w:val="99"/>
    <w:rsid w:val="00300B4C"/>
    <w:pPr>
      <w:widowControl w:val="0"/>
      <w:autoSpaceDE w:val="0"/>
      <w:autoSpaceDN w:val="0"/>
      <w:adjustRightInd w:val="0"/>
    </w:pPr>
    <w:rPr>
      <w:rFonts w:ascii="Arial" w:hAnsi="Arial" w:cs="Arial"/>
      <w:sz w:val="24"/>
      <w:szCs w:val="24"/>
    </w:rPr>
  </w:style>
  <w:style w:type="character" w:customStyle="1" w:styleId="rtf3rtf1rtf54Strong">
    <w:name w:val="rtf3 rtf1 rtf54 Strong"/>
    <w:uiPriority w:val="99"/>
    <w:rsid w:val="00300B4C"/>
    <w:rPr>
      <w:b/>
    </w:rPr>
  </w:style>
  <w:style w:type="paragraph" w:customStyle="1" w:styleId="rtf3rtf1rtf54Normale">
    <w:name w:val="rtf3 rtf1 rtf54 [Normale]"/>
    <w:next w:val="rtf3rtf1rtf5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5Normal">
    <w:name w:val="rtf3 rtf1 rtf55 Normal"/>
    <w:next w:val="rtf3rtf1Normal"/>
    <w:uiPriority w:val="99"/>
    <w:rsid w:val="00300B4C"/>
    <w:pPr>
      <w:widowControl w:val="0"/>
      <w:autoSpaceDE w:val="0"/>
      <w:autoSpaceDN w:val="0"/>
      <w:adjustRightInd w:val="0"/>
    </w:pPr>
    <w:rPr>
      <w:sz w:val="24"/>
      <w:szCs w:val="24"/>
    </w:rPr>
  </w:style>
  <w:style w:type="character" w:customStyle="1" w:styleId="rtf3rtf1rtf55Stiledidefault">
    <w:name w:val="rtf3 rtf1 rtf55 Stile di default"/>
    <w:uiPriority w:val="99"/>
    <w:rsid w:val="00300B4C"/>
  </w:style>
  <w:style w:type="character" w:customStyle="1" w:styleId="rtf3rtf1rtf55DefaultParagraphFont">
    <w:name w:val="rtf3 rtf1 rtf55 Default Paragraph Font"/>
    <w:uiPriority w:val="99"/>
    <w:rsid w:val="00300B4C"/>
  </w:style>
  <w:style w:type="paragraph" w:customStyle="1" w:styleId="rtf3rtf1rtf55Normal0">
    <w:name w:val="rtf3 rtf1 rtf55 [Normal]"/>
    <w:next w:val="rtf3rtf1rtf55Normal"/>
    <w:uiPriority w:val="99"/>
    <w:rsid w:val="00300B4C"/>
    <w:pPr>
      <w:widowControl w:val="0"/>
      <w:autoSpaceDE w:val="0"/>
      <w:autoSpaceDN w:val="0"/>
      <w:adjustRightInd w:val="0"/>
    </w:pPr>
    <w:rPr>
      <w:rFonts w:ascii="Arial" w:hAnsi="Arial" w:cs="Arial"/>
      <w:sz w:val="24"/>
      <w:szCs w:val="24"/>
    </w:rPr>
  </w:style>
  <w:style w:type="character" w:customStyle="1" w:styleId="rtf3rtf1rtf55Strong">
    <w:name w:val="rtf3 rtf1 rtf55 Strong"/>
    <w:uiPriority w:val="99"/>
    <w:rsid w:val="00300B4C"/>
    <w:rPr>
      <w:b/>
    </w:rPr>
  </w:style>
  <w:style w:type="character" w:customStyle="1" w:styleId="rtf3rtf1rtf55legenda">
    <w:name w:val="rtf3 rtf1 rtf55 legenda"/>
    <w:uiPriority w:val="99"/>
    <w:rsid w:val="00300B4C"/>
  </w:style>
  <w:style w:type="paragraph" w:customStyle="1" w:styleId="rtf3rtf1rtf56Normal">
    <w:name w:val="rtf3 rtf1 rtf56 Normal"/>
    <w:next w:val="rtf3rtf1Normal"/>
    <w:uiPriority w:val="99"/>
    <w:rsid w:val="00300B4C"/>
    <w:pPr>
      <w:widowControl w:val="0"/>
      <w:autoSpaceDE w:val="0"/>
      <w:autoSpaceDN w:val="0"/>
      <w:adjustRightInd w:val="0"/>
    </w:pPr>
    <w:rPr>
      <w:sz w:val="24"/>
      <w:szCs w:val="24"/>
    </w:rPr>
  </w:style>
  <w:style w:type="character" w:customStyle="1" w:styleId="rtf3rtf1rtf56Stiledidefault">
    <w:name w:val="rtf3 rtf1 rtf56 Stile di default"/>
    <w:uiPriority w:val="99"/>
    <w:rsid w:val="00300B4C"/>
    <w:rPr>
      <w:color w:val="FFFFFF"/>
    </w:rPr>
  </w:style>
  <w:style w:type="character" w:customStyle="1" w:styleId="rtf3rtf1rtf56DefaultParagraphFont">
    <w:name w:val="rtf3 rtf1 rtf56 Default Paragraph Font"/>
    <w:uiPriority w:val="99"/>
    <w:rsid w:val="00300B4C"/>
  </w:style>
  <w:style w:type="paragraph" w:customStyle="1" w:styleId="rtf3rtf1rtf56Normale">
    <w:name w:val="rtf3 rtf1 rtf56 [Normale]"/>
    <w:next w:val="rtf3rtf1rtf5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6Normal0">
    <w:name w:val="rtf3 rtf1 rtf56 [Normal]"/>
    <w:next w:val="rtf3rtf1rtf56Normal"/>
    <w:uiPriority w:val="99"/>
    <w:rsid w:val="00300B4C"/>
    <w:pPr>
      <w:widowControl w:val="0"/>
      <w:autoSpaceDE w:val="0"/>
      <w:autoSpaceDN w:val="0"/>
      <w:adjustRightInd w:val="0"/>
    </w:pPr>
    <w:rPr>
      <w:rFonts w:ascii="Arial" w:hAnsi="Arial" w:cs="Arial"/>
      <w:sz w:val="24"/>
      <w:szCs w:val="24"/>
    </w:rPr>
  </w:style>
  <w:style w:type="paragraph" w:customStyle="1" w:styleId="rtf3rtf1rtf56rtf1Normal">
    <w:name w:val="rtf3 rtf1 rtf56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6rtf1Stiledidefault">
    <w:name w:val="rtf3 rtf1 rtf56 rtf1 Stile di default"/>
    <w:uiPriority w:val="99"/>
    <w:rsid w:val="00300B4C"/>
  </w:style>
  <w:style w:type="paragraph" w:customStyle="1" w:styleId="rtf3rtf1rtf56rtf2Normal">
    <w:name w:val="rtf3 rtf1 rtf56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6rtf2Stiledidefault">
    <w:name w:val="rtf3 rtf1 rtf56 rtf2 Stile di default"/>
    <w:uiPriority w:val="99"/>
    <w:rsid w:val="00300B4C"/>
  </w:style>
  <w:style w:type="paragraph" w:customStyle="1" w:styleId="rtf3rtf1rtf56rtf4Normal">
    <w:name w:val="rtf3 rtf1 rtf56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6rtf4Stiledidefault">
    <w:name w:val="rtf3 rtf1 rtf56 rtf4 Stile di default"/>
    <w:uiPriority w:val="99"/>
    <w:rsid w:val="00300B4C"/>
  </w:style>
  <w:style w:type="paragraph" w:customStyle="1" w:styleId="rtf3rtf1rtf56rtf5Normal">
    <w:name w:val="rtf3 rtf1 rtf56 rtf5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56rtf6Normal">
    <w:name w:val="rtf3 rtf1 rtf56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6rtf6Stiledidefault">
    <w:name w:val="rtf3 rtf1 rtf56 rtf6 Stile di default"/>
    <w:uiPriority w:val="99"/>
    <w:rsid w:val="00300B4C"/>
  </w:style>
  <w:style w:type="paragraph" w:customStyle="1" w:styleId="rtf3rtf1rtf56rtf6heading1">
    <w:name w:val="rtf3 rtf1 rtf56 rtf6 heading 1"/>
    <w:next w:val="rtf3rtf1rtf56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6rtf6heading2">
    <w:name w:val="rtf3 rtf1 rtf56 rtf6 heading 2"/>
    <w:next w:val="rtf3rtf1rtf56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6rtf6heading3">
    <w:name w:val="rtf3 rtf1 rtf56 rtf6 heading 3"/>
    <w:next w:val="rtf3rtf1rtf56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6rtf7Normal">
    <w:name w:val="rtf3 rtf1 rtf56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6rtf7Stiledidefault">
    <w:name w:val="rtf3 rtf1 rtf56 rtf7 Stile di default"/>
    <w:uiPriority w:val="99"/>
    <w:rsid w:val="00300B4C"/>
  </w:style>
  <w:style w:type="paragraph" w:customStyle="1" w:styleId="rtf3rtf1rtf56rtf8Normal">
    <w:name w:val="rtf3 rtf1 rtf56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6rtf8Stiledidefault">
    <w:name w:val="rtf3 rtf1 rtf56 rtf8 Stile di default"/>
    <w:uiPriority w:val="99"/>
    <w:rsid w:val="00300B4C"/>
  </w:style>
  <w:style w:type="paragraph" w:customStyle="1" w:styleId="rtf3rtf1rtf57Normal">
    <w:name w:val="rtf3 rtf1 rtf57 Normal"/>
    <w:next w:val="rtf3rtf1Normal"/>
    <w:uiPriority w:val="99"/>
    <w:rsid w:val="00300B4C"/>
    <w:pPr>
      <w:widowControl w:val="0"/>
      <w:autoSpaceDE w:val="0"/>
      <w:autoSpaceDN w:val="0"/>
      <w:adjustRightInd w:val="0"/>
    </w:pPr>
    <w:rPr>
      <w:sz w:val="24"/>
      <w:szCs w:val="24"/>
    </w:rPr>
  </w:style>
  <w:style w:type="character" w:customStyle="1" w:styleId="rtf3rtf1rtf57Stiledidefault">
    <w:name w:val="rtf3 rtf1 rtf57 Stile di default"/>
    <w:uiPriority w:val="99"/>
    <w:rsid w:val="00300B4C"/>
  </w:style>
  <w:style w:type="character" w:customStyle="1" w:styleId="rtf3rtf1rtf57DefaultParagraphFont">
    <w:name w:val="rtf3 rtf1 rtf57 Default Paragraph Font"/>
    <w:uiPriority w:val="99"/>
    <w:rsid w:val="00300B4C"/>
  </w:style>
  <w:style w:type="paragraph" w:customStyle="1" w:styleId="rtf3rtf1rtf57Normal0">
    <w:name w:val="rtf3 rtf1 rtf57 [Normal]"/>
    <w:next w:val="rtf3rtf1rtf57Normal"/>
    <w:uiPriority w:val="99"/>
    <w:rsid w:val="00300B4C"/>
    <w:pPr>
      <w:widowControl w:val="0"/>
      <w:autoSpaceDE w:val="0"/>
      <w:autoSpaceDN w:val="0"/>
      <w:adjustRightInd w:val="0"/>
    </w:pPr>
    <w:rPr>
      <w:rFonts w:ascii="Arial" w:hAnsi="Arial" w:cs="Arial"/>
      <w:sz w:val="24"/>
      <w:szCs w:val="24"/>
    </w:rPr>
  </w:style>
  <w:style w:type="character" w:customStyle="1" w:styleId="rtf3rtf1rtf57Strong">
    <w:name w:val="rtf3 rtf1 rtf57 Strong"/>
    <w:uiPriority w:val="99"/>
    <w:rsid w:val="00300B4C"/>
    <w:rPr>
      <w:b/>
    </w:rPr>
  </w:style>
  <w:style w:type="paragraph" w:customStyle="1" w:styleId="rtf3rtf1rtf58Normal">
    <w:name w:val="rtf3 rtf1 rtf58 Normal"/>
    <w:next w:val="rtf3rtf1Normal"/>
    <w:uiPriority w:val="99"/>
    <w:rsid w:val="00300B4C"/>
    <w:pPr>
      <w:widowControl w:val="0"/>
      <w:autoSpaceDE w:val="0"/>
      <w:autoSpaceDN w:val="0"/>
      <w:adjustRightInd w:val="0"/>
    </w:pPr>
    <w:rPr>
      <w:sz w:val="24"/>
      <w:szCs w:val="24"/>
    </w:rPr>
  </w:style>
  <w:style w:type="character" w:customStyle="1" w:styleId="rtf3rtf1rtf58Stiledidefault">
    <w:name w:val="rtf3 rtf1 rtf58 Stile di default"/>
    <w:uiPriority w:val="99"/>
    <w:rsid w:val="00300B4C"/>
  </w:style>
  <w:style w:type="character" w:customStyle="1" w:styleId="rtf3rtf1rtf58DefaultParagraphFont">
    <w:name w:val="rtf3 rtf1 rtf58 Default Paragraph Font"/>
    <w:uiPriority w:val="99"/>
    <w:rsid w:val="00300B4C"/>
  </w:style>
  <w:style w:type="paragraph" w:customStyle="1" w:styleId="rtf3rtf1rtf58Normal0">
    <w:name w:val="rtf3 rtf1 rtf58 [Normal]"/>
    <w:next w:val="rtf3rtf1rtf58Normal"/>
    <w:uiPriority w:val="99"/>
    <w:rsid w:val="00300B4C"/>
    <w:pPr>
      <w:widowControl w:val="0"/>
      <w:autoSpaceDE w:val="0"/>
      <w:autoSpaceDN w:val="0"/>
      <w:adjustRightInd w:val="0"/>
    </w:pPr>
    <w:rPr>
      <w:rFonts w:ascii="Arial" w:hAnsi="Arial" w:cs="Arial"/>
      <w:sz w:val="24"/>
      <w:szCs w:val="24"/>
    </w:rPr>
  </w:style>
  <w:style w:type="character" w:customStyle="1" w:styleId="rtf3rtf1rtf58Strong">
    <w:name w:val="rtf3 rtf1 rtf58 Strong"/>
    <w:uiPriority w:val="99"/>
    <w:rsid w:val="00300B4C"/>
    <w:rPr>
      <w:b/>
    </w:rPr>
  </w:style>
  <w:style w:type="character" w:customStyle="1" w:styleId="rtf3rtf1rtf58legenda">
    <w:name w:val="rtf3 rtf1 rtf58 legenda"/>
    <w:uiPriority w:val="99"/>
    <w:rsid w:val="00300B4C"/>
  </w:style>
  <w:style w:type="paragraph" w:customStyle="1" w:styleId="rtf3rtf1rtf58Normale">
    <w:name w:val="rtf3 rtf1 rtf58 [Normale]"/>
    <w:next w:val="rtf3rtf1rtf5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Normal">
    <w:name w:val="rtf3 rtf1 rtf59 Normal"/>
    <w:next w:val="rtf3rtf1Normal"/>
    <w:uiPriority w:val="99"/>
    <w:rsid w:val="00300B4C"/>
    <w:pPr>
      <w:widowControl w:val="0"/>
      <w:autoSpaceDE w:val="0"/>
      <w:autoSpaceDN w:val="0"/>
      <w:adjustRightInd w:val="0"/>
    </w:pPr>
    <w:rPr>
      <w:sz w:val="24"/>
      <w:szCs w:val="24"/>
    </w:rPr>
  </w:style>
  <w:style w:type="character" w:customStyle="1" w:styleId="rtf3rtf1rtf59Stiledidefault">
    <w:name w:val="rtf3 rtf1 rtf59 Stile di default"/>
    <w:uiPriority w:val="99"/>
    <w:rsid w:val="00300B4C"/>
    <w:rPr>
      <w:color w:val="FFFFFF"/>
    </w:rPr>
  </w:style>
  <w:style w:type="character" w:customStyle="1" w:styleId="rtf3rtf1rtf59DefaultParagraphFont">
    <w:name w:val="rtf3 rtf1 rtf59 Default Paragraph Font"/>
    <w:uiPriority w:val="99"/>
    <w:rsid w:val="00300B4C"/>
  </w:style>
  <w:style w:type="paragraph" w:customStyle="1" w:styleId="rtf3rtf1rtf59Normale">
    <w:name w:val="rtf3 rtf1 rtf59 [Normale]"/>
    <w:next w:val="rtf3rtf1rtf5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rtf1Normal">
    <w:name w:val="rtf3 rtf1 rtf59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9rtf1Stiledidefault">
    <w:name w:val="rtf3 rtf1 rtf59 rtf1 Stile di default"/>
    <w:uiPriority w:val="99"/>
    <w:rsid w:val="00300B4C"/>
  </w:style>
  <w:style w:type="paragraph" w:customStyle="1" w:styleId="rtf3rtf1rtf59rtf2Normal">
    <w:name w:val="rtf3 rtf1 rtf59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9rtf2Stiledidefault">
    <w:name w:val="rtf3 rtf1 rtf59 rtf2 Stile di default"/>
    <w:uiPriority w:val="99"/>
    <w:rsid w:val="00300B4C"/>
  </w:style>
  <w:style w:type="paragraph" w:customStyle="1" w:styleId="rtf3rtf1rtf59rtf2heading1">
    <w:name w:val="rtf3 rtf1 rtf59 rtf2 heading 1"/>
    <w:next w:val="rtf3rtf1rtf59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9rtf2heading2">
    <w:name w:val="rtf3 rtf1 rtf59 rtf2 heading 2"/>
    <w:next w:val="rtf3rtf1rtf59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9rtf2heading3">
    <w:name w:val="rtf3 rtf1 rtf59 rtf2 heading 3"/>
    <w:next w:val="rtf3rtf1rtf59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9rtf3Normal">
    <w:name w:val="rtf3 rtf1 rtf59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9rtf3Stiledidefault">
    <w:name w:val="rtf3 rtf1 rtf59 rtf3 Stile di default"/>
    <w:uiPriority w:val="99"/>
    <w:rsid w:val="00300B4C"/>
  </w:style>
  <w:style w:type="paragraph" w:customStyle="1" w:styleId="rtf3rtf1rtf59rtf3heading1">
    <w:name w:val="rtf3 rtf1 rtf59 rtf3 heading 1"/>
    <w:next w:val="rtf3rtf1rtf59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9rtf3heading2">
    <w:name w:val="rtf3 rtf1 rtf59 rtf3 heading 2"/>
    <w:next w:val="rtf3rtf1rtf59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9rtf3heading3">
    <w:name w:val="rtf3 rtf1 rtf59 rtf3 heading 3"/>
    <w:next w:val="rtf3rtf1rtf59rtf3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59rtf5Stiledidefault">
    <w:name w:val="rtf3 rtf1 rtf59 rtf5 Stile di default"/>
    <w:uiPriority w:val="99"/>
    <w:rsid w:val="00300B4C"/>
  </w:style>
  <w:style w:type="paragraph" w:customStyle="1" w:styleId="rtf3rtf1rtf59rtf5heading1">
    <w:name w:val="rtf3 rtf1 rtf59 rtf5 heading 1"/>
    <w:next w:val="rtf59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9rtf5heading2">
    <w:name w:val="rtf3 rtf1 rtf59 rtf5 heading 2"/>
    <w:next w:val="rtf59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9rtf5heading3">
    <w:name w:val="rtf3 rtf1 rtf59 rtf5 heading 3"/>
    <w:next w:val="rtf59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9rtf6Normal">
    <w:name w:val="rtf3 rtf1 rtf59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9rtf6Stiledidefault">
    <w:name w:val="rtf3 rtf1 rtf59 rtf6 Stile di default"/>
    <w:uiPriority w:val="99"/>
    <w:rsid w:val="00300B4C"/>
  </w:style>
  <w:style w:type="paragraph" w:customStyle="1" w:styleId="rtf3rtf1rtf59rtf6heading1">
    <w:name w:val="rtf3 rtf1 rtf59 rtf6 heading 1"/>
    <w:next w:val="rtf3rtf1rtf59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9rtf6heading2">
    <w:name w:val="rtf3 rtf1 rtf59 rtf6 heading 2"/>
    <w:next w:val="rtf3rtf1rtf59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9rtf6heading3">
    <w:name w:val="rtf3 rtf1 rtf59 rtf6 heading 3"/>
    <w:next w:val="rtf3rtf1rtf59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9rtf7Normal">
    <w:name w:val="rtf3 rtf1 rtf59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9rtf7Stiledidefault">
    <w:name w:val="rtf3 rtf1 rtf59 rtf7 Stile di default"/>
    <w:uiPriority w:val="99"/>
    <w:rsid w:val="00300B4C"/>
  </w:style>
  <w:style w:type="paragraph" w:customStyle="1" w:styleId="rtf3rtf1rtf59rtf7heading1">
    <w:name w:val="rtf3 rtf1 rtf59 rtf7 heading 1"/>
    <w:next w:val="rtf3rtf1rtf59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9rtf7heading3">
    <w:name w:val="rtf3 rtf1 rtf59 rtf7 heading 3"/>
    <w:next w:val="rtf3rtf1rtf59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9rtf8Normal">
    <w:name w:val="rtf3 rtf1 rtf59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9rtf8Stiledidefault">
    <w:name w:val="rtf3 rtf1 rtf59 rtf8 Stile di default"/>
    <w:uiPriority w:val="99"/>
    <w:rsid w:val="00300B4C"/>
  </w:style>
  <w:style w:type="paragraph" w:customStyle="1" w:styleId="rtf3rtf1rtf59rtf8heading1">
    <w:name w:val="rtf3 rtf1 rtf59 rtf8 heading 1"/>
    <w:next w:val="rtf3rtf1rtf59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9rtf8heading2">
    <w:name w:val="rtf3 rtf1 rtf59 rtf8 heading 2"/>
    <w:next w:val="rtf3rtf1rtf59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9rtf8heading3">
    <w:name w:val="rtf3 rtf1 rtf59 rtf8 heading 3"/>
    <w:next w:val="rtf3rtf1rtf59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60Normal">
    <w:name w:val="rtf3 rtf1 rtf60 Normal"/>
    <w:next w:val="rtf3rtf1Normal"/>
    <w:uiPriority w:val="99"/>
    <w:rsid w:val="00300B4C"/>
    <w:pPr>
      <w:widowControl w:val="0"/>
      <w:autoSpaceDE w:val="0"/>
      <w:autoSpaceDN w:val="0"/>
      <w:adjustRightInd w:val="0"/>
    </w:pPr>
    <w:rPr>
      <w:sz w:val="24"/>
      <w:szCs w:val="24"/>
    </w:rPr>
  </w:style>
  <w:style w:type="character" w:customStyle="1" w:styleId="rtf3rtf1rtf60Stiledidefault">
    <w:name w:val="rtf3 rtf1 rtf60 Stile di default"/>
    <w:uiPriority w:val="99"/>
    <w:rsid w:val="00300B4C"/>
  </w:style>
  <w:style w:type="character" w:customStyle="1" w:styleId="rtf3rtf1rtf60DefaultParagraphFont">
    <w:name w:val="rtf3 rtf1 rtf60 Default Paragraph Font"/>
    <w:uiPriority w:val="99"/>
    <w:rsid w:val="00300B4C"/>
  </w:style>
  <w:style w:type="paragraph" w:customStyle="1" w:styleId="rtf3rtf1rtf60Normal0">
    <w:name w:val="rtf3 rtf1 rtf60 [Normal]"/>
    <w:next w:val="rtf3rtf1rtf60Normal"/>
    <w:uiPriority w:val="99"/>
    <w:rsid w:val="00300B4C"/>
    <w:pPr>
      <w:widowControl w:val="0"/>
      <w:autoSpaceDE w:val="0"/>
      <w:autoSpaceDN w:val="0"/>
      <w:adjustRightInd w:val="0"/>
    </w:pPr>
    <w:rPr>
      <w:rFonts w:ascii="Arial" w:hAnsi="Arial" w:cs="Arial"/>
      <w:sz w:val="24"/>
      <w:szCs w:val="24"/>
    </w:rPr>
  </w:style>
  <w:style w:type="character" w:customStyle="1" w:styleId="rtf3rtf1rtf60Strong">
    <w:name w:val="rtf3 rtf1 rtf60 Strong"/>
    <w:uiPriority w:val="99"/>
    <w:rsid w:val="00300B4C"/>
    <w:rPr>
      <w:b/>
    </w:rPr>
  </w:style>
  <w:style w:type="paragraph" w:customStyle="1" w:styleId="rtf3rtf1rtf61Normal">
    <w:name w:val="rtf3 rtf1 rtf61 Normal"/>
    <w:next w:val="rtf3rtf1Normal"/>
    <w:uiPriority w:val="99"/>
    <w:rsid w:val="00300B4C"/>
    <w:pPr>
      <w:widowControl w:val="0"/>
      <w:autoSpaceDE w:val="0"/>
      <w:autoSpaceDN w:val="0"/>
      <w:adjustRightInd w:val="0"/>
    </w:pPr>
    <w:rPr>
      <w:sz w:val="24"/>
      <w:szCs w:val="24"/>
    </w:rPr>
  </w:style>
  <w:style w:type="character" w:customStyle="1" w:styleId="rtf3rtf1rtf61Stiledidefault">
    <w:name w:val="rtf3 rtf1 rtf61 Stile di default"/>
    <w:uiPriority w:val="99"/>
    <w:rsid w:val="00300B4C"/>
  </w:style>
  <w:style w:type="character" w:customStyle="1" w:styleId="rtf3rtf1rtf61DefaultParagraphFont">
    <w:name w:val="rtf3 rtf1 rtf61 Default Paragraph Font"/>
    <w:uiPriority w:val="99"/>
    <w:rsid w:val="00300B4C"/>
  </w:style>
  <w:style w:type="paragraph" w:customStyle="1" w:styleId="rtf3rtf1rtf61Normal0">
    <w:name w:val="rtf3 rtf1 rtf61 [Normal]"/>
    <w:next w:val="rtf3rtf1rtf61Normal"/>
    <w:uiPriority w:val="99"/>
    <w:rsid w:val="00300B4C"/>
    <w:pPr>
      <w:widowControl w:val="0"/>
      <w:autoSpaceDE w:val="0"/>
      <w:autoSpaceDN w:val="0"/>
      <w:adjustRightInd w:val="0"/>
    </w:pPr>
    <w:rPr>
      <w:rFonts w:ascii="Arial" w:hAnsi="Arial" w:cs="Arial"/>
      <w:sz w:val="24"/>
      <w:szCs w:val="24"/>
    </w:rPr>
  </w:style>
  <w:style w:type="character" w:customStyle="1" w:styleId="rtf3rtf1rtf61Strong">
    <w:name w:val="rtf3 rtf1 rtf61 Strong"/>
    <w:uiPriority w:val="99"/>
    <w:rsid w:val="00300B4C"/>
    <w:rPr>
      <w:b/>
    </w:rPr>
  </w:style>
  <w:style w:type="character" w:customStyle="1" w:styleId="rtf3rtf1rtf61legenda">
    <w:name w:val="rtf3 rtf1 rtf61 legenda"/>
    <w:uiPriority w:val="99"/>
    <w:rsid w:val="00300B4C"/>
  </w:style>
  <w:style w:type="paragraph" w:customStyle="1" w:styleId="rtf3rtf1rtf61Normale">
    <w:name w:val="rtf3 rtf1 rtf61 [Normale]"/>
    <w:next w:val="rtf3rtf1rtf6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Normal">
    <w:name w:val="rtf3 rtf1 rtf62 Normal"/>
    <w:next w:val="rtf3rtf1Normal"/>
    <w:uiPriority w:val="99"/>
    <w:rsid w:val="00300B4C"/>
    <w:pPr>
      <w:widowControl w:val="0"/>
      <w:autoSpaceDE w:val="0"/>
      <w:autoSpaceDN w:val="0"/>
      <w:adjustRightInd w:val="0"/>
    </w:pPr>
    <w:rPr>
      <w:sz w:val="24"/>
      <w:szCs w:val="24"/>
    </w:rPr>
  </w:style>
  <w:style w:type="character" w:customStyle="1" w:styleId="rtf3rtf1rtf62Stiledidefault">
    <w:name w:val="rtf3 rtf1 rtf62 Stile di default"/>
    <w:uiPriority w:val="99"/>
    <w:rsid w:val="00300B4C"/>
    <w:rPr>
      <w:color w:val="FFFFFF"/>
    </w:rPr>
  </w:style>
  <w:style w:type="character" w:customStyle="1" w:styleId="rtf3rtf1rtf62DefaultParagraphFont">
    <w:name w:val="rtf3 rtf1 rtf62 Default Paragraph Font"/>
    <w:uiPriority w:val="99"/>
    <w:rsid w:val="00300B4C"/>
  </w:style>
  <w:style w:type="paragraph" w:customStyle="1" w:styleId="rtf3rtf1rtf62Normale">
    <w:name w:val="rtf3 rtf1 rtf62 [Normale]"/>
    <w:next w:val="rtf3rtf1rtf6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rtf1Normal">
    <w:name w:val="rtf3 rtf1 rtf62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2rtf1Stiledidefault">
    <w:name w:val="rtf3 rtf1 rtf62 rtf1 Stile di default"/>
    <w:uiPriority w:val="99"/>
    <w:rsid w:val="00300B4C"/>
  </w:style>
  <w:style w:type="paragraph" w:customStyle="1" w:styleId="rtf3rtf1rtf62rtf2Normal">
    <w:name w:val="rtf3 rtf1 rtf62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2rtf2Stiledidefault">
    <w:name w:val="rtf3 rtf1 rtf62 rtf2 Stile di default"/>
    <w:uiPriority w:val="99"/>
    <w:rsid w:val="00300B4C"/>
  </w:style>
  <w:style w:type="paragraph" w:customStyle="1" w:styleId="rtf3rtf1rtf62rtf2heading1">
    <w:name w:val="rtf3 rtf1 rtf62 rtf2 heading 1"/>
    <w:next w:val="rtf3rtf1rtf62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62rtf2heading2">
    <w:name w:val="rtf3 rtf1 rtf62 rtf2 heading 2"/>
    <w:next w:val="rtf3rtf1rtf62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62rtf2heading3">
    <w:name w:val="rtf3 rtf1 rtf62 rtf2 heading 3"/>
    <w:next w:val="rtf3rtf1rtf62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63Normal">
    <w:name w:val="rtf3 rtf1 rtf63 Normal"/>
    <w:next w:val="rtf3rtf1Normal"/>
    <w:uiPriority w:val="99"/>
    <w:rsid w:val="00300B4C"/>
    <w:pPr>
      <w:widowControl w:val="0"/>
      <w:autoSpaceDE w:val="0"/>
      <w:autoSpaceDN w:val="0"/>
      <w:adjustRightInd w:val="0"/>
    </w:pPr>
    <w:rPr>
      <w:sz w:val="24"/>
      <w:szCs w:val="24"/>
    </w:rPr>
  </w:style>
  <w:style w:type="character" w:customStyle="1" w:styleId="rtf3rtf1rtf63Stiledidefault">
    <w:name w:val="rtf3 rtf1 rtf63 Stile di default"/>
    <w:uiPriority w:val="99"/>
    <w:rsid w:val="00300B4C"/>
  </w:style>
  <w:style w:type="character" w:customStyle="1" w:styleId="rtf3rtf1rtf63DefaultParagraphFont">
    <w:name w:val="rtf3 rtf1 rtf63 Default Paragraph Font"/>
    <w:uiPriority w:val="99"/>
    <w:rsid w:val="00300B4C"/>
  </w:style>
  <w:style w:type="paragraph" w:customStyle="1" w:styleId="rtf3rtf1rtf63Normal0">
    <w:name w:val="rtf3 rtf1 rtf63 [Normal]"/>
    <w:next w:val="rtf3rtf1rtf63Normal"/>
    <w:uiPriority w:val="99"/>
    <w:rsid w:val="00300B4C"/>
    <w:pPr>
      <w:widowControl w:val="0"/>
      <w:autoSpaceDE w:val="0"/>
      <w:autoSpaceDN w:val="0"/>
      <w:adjustRightInd w:val="0"/>
    </w:pPr>
    <w:rPr>
      <w:rFonts w:ascii="Arial" w:hAnsi="Arial" w:cs="Arial"/>
      <w:sz w:val="24"/>
      <w:szCs w:val="24"/>
    </w:rPr>
  </w:style>
  <w:style w:type="character" w:customStyle="1" w:styleId="rtf3rtf1rtf63Strong">
    <w:name w:val="rtf3 rtf1 rtf63 Strong"/>
    <w:uiPriority w:val="99"/>
    <w:rsid w:val="00300B4C"/>
    <w:rPr>
      <w:b/>
    </w:rPr>
  </w:style>
  <w:style w:type="paragraph" w:customStyle="1" w:styleId="rtf3rtf1rtf64Normal">
    <w:name w:val="rtf3 rtf1 rtf64 Normal"/>
    <w:next w:val="rtf3rtf1Normal"/>
    <w:uiPriority w:val="99"/>
    <w:rsid w:val="00300B4C"/>
    <w:pPr>
      <w:widowControl w:val="0"/>
      <w:autoSpaceDE w:val="0"/>
      <w:autoSpaceDN w:val="0"/>
      <w:adjustRightInd w:val="0"/>
    </w:pPr>
    <w:rPr>
      <w:sz w:val="24"/>
      <w:szCs w:val="24"/>
    </w:rPr>
  </w:style>
  <w:style w:type="character" w:customStyle="1" w:styleId="rtf3rtf1rtf64Stiledidefault">
    <w:name w:val="rtf3 rtf1 rtf64 Stile di default"/>
    <w:uiPriority w:val="99"/>
    <w:rsid w:val="00300B4C"/>
  </w:style>
  <w:style w:type="character" w:customStyle="1" w:styleId="rtf3rtf1rtf64DefaultParagraphFont">
    <w:name w:val="rtf3 rtf1 rtf64 Default Paragraph Font"/>
    <w:uiPriority w:val="99"/>
    <w:rsid w:val="00300B4C"/>
  </w:style>
  <w:style w:type="paragraph" w:customStyle="1" w:styleId="rtf3rtf1rtf64Normal0">
    <w:name w:val="rtf3 rtf1 rtf64 [Normal]"/>
    <w:next w:val="rtf3rtf1rtf64Normal"/>
    <w:uiPriority w:val="99"/>
    <w:rsid w:val="00300B4C"/>
    <w:pPr>
      <w:widowControl w:val="0"/>
      <w:autoSpaceDE w:val="0"/>
      <w:autoSpaceDN w:val="0"/>
      <w:adjustRightInd w:val="0"/>
    </w:pPr>
    <w:rPr>
      <w:rFonts w:ascii="Arial" w:hAnsi="Arial" w:cs="Arial"/>
      <w:sz w:val="24"/>
      <w:szCs w:val="24"/>
    </w:rPr>
  </w:style>
  <w:style w:type="character" w:customStyle="1" w:styleId="rtf3rtf1rtf64Strong">
    <w:name w:val="rtf3 rtf1 rtf64 Strong"/>
    <w:uiPriority w:val="99"/>
    <w:rsid w:val="00300B4C"/>
    <w:rPr>
      <w:b/>
    </w:rPr>
  </w:style>
  <w:style w:type="character" w:customStyle="1" w:styleId="rtf3rtf1rtf64legenda">
    <w:name w:val="rtf3 rtf1 rtf64 legenda"/>
    <w:uiPriority w:val="99"/>
    <w:rsid w:val="00300B4C"/>
  </w:style>
  <w:style w:type="paragraph" w:customStyle="1" w:styleId="rtf3rtf1rtf64Normale">
    <w:name w:val="rtf3 rtf1 rtf64 [Normale]"/>
    <w:next w:val="rtf3rtf1rtf6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Normal">
    <w:name w:val="rtf3 rtf1 rtf65 Normal"/>
    <w:next w:val="rtf3rtf1Normal"/>
    <w:uiPriority w:val="99"/>
    <w:rsid w:val="00300B4C"/>
    <w:pPr>
      <w:widowControl w:val="0"/>
      <w:autoSpaceDE w:val="0"/>
      <w:autoSpaceDN w:val="0"/>
      <w:adjustRightInd w:val="0"/>
    </w:pPr>
    <w:rPr>
      <w:sz w:val="24"/>
      <w:szCs w:val="24"/>
    </w:rPr>
  </w:style>
  <w:style w:type="character" w:customStyle="1" w:styleId="rtf3rtf1rtf65Stiledidefault">
    <w:name w:val="rtf3 rtf1 rtf65 Stile di default"/>
    <w:uiPriority w:val="99"/>
    <w:rsid w:val="00300B4C"/>
    <w:rPr>
      <w:color w:val="FFFFFF"/>
    </w:rPr>
  </w:style>
  <w:style w:type="character" w:customStyle="1" w:styleId="rtf3rtf1rtf65DefaultParagraphFont">
    <w:name w:val="rtf3 rtf1 rtf65 Default Paragraph Font"/>
    <w:uiPriority w:val="99"/>
    <w:rsid w:val="00300B4C"/>
  </w:style>
  <w:style w:type="paragraph" w:customStyle="1" w:styleId="rtf3rtf1rtf65Normale">
    <w:name w:val="rtf3 rtf1 rtf65 [Normale]"/>
    <w:next w:val="rtf3rtf1rtf6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rtf1Normal">
    <w:name w:val="rtf3 rtf1 rtf65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5rtf1Stiledidefault">
    <w:name w:val="rtf3 rtf1 rtf65 rtf1 Stile di default"/>
    <w:uiPriority w:val="99"/>
    <w:rsid w:val="00300B4C"/>
  </w:style>
  <w:style w:type="paragraph" w:customStyle="1" w:styleId="rtf3rtf1rtf65rtf2Normal">
    <w:name w:val="rtf3 rtf1 rtf65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5rtf2Stiledidefault">
    <w:name w:val="rtf3 rtf1 rtf65 rtf2 Stile di default"/>
    <w:uiPriority w:val="99"/>
    <w:rsid w:val="00300B4C"/>
  </w:style>
  <w:style w:type="paragraph" w:customStyle="1" w:styleId="rtf3rtf1rtf65rtf2heading1">
    <w:name w:val="rtf3 rtf1 rtf65 rtf2 heading 1"/>
    <w:next w:val="rtf3rtf1rtf65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65rtf2heading2">
    <w:name w:val="rtf3 rtf1 rtf65 rtf2 heading 2"/>
    <w:next w:val="rtf3rtf1rtf65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65rtf2heading3">
    <w:name w:val="rtf3 rtf1 rtf65 rtf2 heading 3"/>
    <w:next w:val="rtf3rtf1rtf65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65rtf3Normal">
    <w:name w:val="rtf3 rtf1 rtf65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5rtf3Stiledidefault">
    <w:name w:val="rtf3 rtf1 rtf65 rtf3 Stile di default"/>
    <w:uiPriority w:val="99"/>
    <w:rsid w:val="00300B4C"/>
  </w:style>
  <w:style w:type="paragraph" w:customStyle="1" w:styleId="rtf3rtf1rtf65rtf3heading1">
    <w:name w:val="rtf3 rtf1 rtf65 rtf3 heading 1"/>
    <w:next w:val="rtf3rtf1rtf65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65rtf3heading2">
    <w:name w:val="rtf3 rtf1 rtf65 rtf3 heading 2"/>
    <w:next w:val="rtf3rtf1rtf65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65rtf3heading3">
    <w:name w:val="rtf3 rtf1 rtf65 rtf3 heading 3"/>
    <w:next w:val="rtf3rtf1rtf65rtf3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66Stiledidefault">
    <w:name w:val="rtf3 rtf1 rtf66 Stile di default"/>
    <w:uiPriority w:val="99"/>
    <w:rsid w:val="00300B4C"/>
  </w:style>
  <w:style w:type="character" w:customStyle="1" w:styleId="rtf3rtf1rtf66DefaultParagraphFont">
    <w:name w:val="rtf3 rtf1 rtf66 Default Paragraph Font"/>
    <w:uiPriority w:val="99"/>
    <w:rsid w:val="00300B4C"/>
  </w:style>
  <w:style w:type="paragraph" w:customStyle="1" w:styleId="rtf3rtf1rtf66Normal">
    <w:name w:val="rtf3 rtf1 rtf66 [Normal]"/>
    <w:next w:val="rtf66Normal"/>
    <w:uiPriority w:val="99"/>
    <w:rsid w:val="00300B4C"/>
    <w:pPr>
      <w:widowControl w:val="0"/>
      <w:autoSpaceDE w:val="0"/>
      <w:autoSpaceDN w:val="0"/>
      <w:adjustRightInd w:val="0"/>
    </w:pPr>
    <w:rPr>
      <w:rFonts w:ascii="Arial" w:hAnsi="Arial" w:cs="Arial"/>
      <w:sz w:val="24"/>
      <w:szCs w:val="24"/>
    </w:rPr>
  </w:style>
  <w:style w:type="character" w:customStyle="1" w:styleId="rtf3rtf1rtf66Strong">
    <w:name w:val="rtf3 rtf1 rtf66 Strong"/>
    <w:uiPriority w:val="99"/>
    <w:rsid w:val="00300B4C"/>
    <w:rPr>
      <w:b/>
    </w:rPr>
  </w:style>
  <w:style w:type="paragraph" w:customStyle="1" w:styleId="rtf3rtf1rtf66Normale">
    <w:name w:val="rtf3 rtf1 rtf66 [Normale]"/>
    <w:next w:val="rtf6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7Normal">
    <w:name w:val="rtf3 rtf1 rtf67 Normal"/>
    <w:next w:val="rtf3rtf1Normal"/>
    <w:uiPriority w:val="99"/>
    <w:rsid w:val="00300B4C"/>
    <w:pPr>
      <w:widowControl w:val="0"/>
      <w:autoSpaceDE w:val="0"/>
      <w:autoSpaceDN w:val="0"/>
      <w:adjustRightInd w:val="0"/>
    </w:pPr>
    <w:rPr>
      <w:sz w:val="24"/>
      <w:szCs w:val="24"/>
    </w:rPr>
  </w:style>
  <w:style w:type="character" w:customStyle="1" w:styleId="rtf3rtf1rtf67Stiledidefault">
    <w:name w:val="rtf3 rtf1 rtf67 Stile di default"/>
    <w:uiPriority w:val="99"/>
    <w:rsid w:val="00300B4C"/>
  </w:style>
  <w:style w:type="character" w:customStyle="1" w:styleId="rtf3rtf1rtf67DefaultParagraphFont">
    <w:name w:val="rtf3 rtf1 rtf67 Default Paragraph Font"/>
    <w:uiPriority w:val="99"/>
    <w:rsid w:val="00300B4C"/>
  </w:style>
  <w:style w:type="paragraph" w:customStyle="1" w:styleId="rtf3rtf1rtf67Normal0">
    <w:name w:val="rtf3 rtf1 rtf67 [Normal]"/>
    <w:next w:val="rtf3rtf1rtf67Normal"/>
    <w:uiPriority w:val="99"/>
    <w:rsid w:val="00300B4C"/>
    <w:pPr>
      <w:widowControl w:val="0"/>
      <w:autoSpaceDE w:val="0"/>
      <w:autoSpaceDN w:val="0"/>
      <w:adjustRightInd w:val="0"/>
    </w:pPr>
    <w:rPr>
      <w:rFonts w:ascii="Arial" w:hAnsi="Arial" w:cs="Arial"/>
      <w:sz w:val="24"/>
      <w:szCs w:val="24"/>
    </w:rPr>
  </w:style>
  <w:style w:type="character" w:customStyle="1" w:styleId="rtf3rtf1rtf67Strong">
    <w:name w:val="rtf3 rtf1 rtf67 Strong"/>
    <w:uiPriority w:val="99"/>
    <w:rsid w:val="00300B4C"/>
    <w:rPr>
      <w:b/>
    </w:rPr>
  </w:style>
  <w:style w:type="character" w:customStyle="1" w:styleId="rtf3rtf1rtf67legenda">
    <w:name w:val="rtf3 rtf1 rtf67 legenda"/>
    <w:uiPriority w:val="99"/>
    <w:rsid w:val="00300B4C"/>
  </w:style>
  <w:style w:type="paragraph" w:customStyle="1" w:styleId="rtf3rtf1rtf68Normal">
    <w:name w:val="rtf3 rtf1 rtf68 Normal"/>
    <w:next w:val="rtf3rtf1Normal"/>
    <w:uiPriority w:val="99"/>
    <w:rsid w:val="00300B4C"/>
    <w:pPr>
      <w:widowControl w:val="0"/>
      <w:autoSpaceDE w:val="0"/>
      <w:autoSpaceDN w:val="0"/>
      <w:adjustRightInd w:val="0"/>
    </w:pPr>
    <w:rPr>
      <w:sz w:val="24"/>
      <w:szCs w:val="24"/>
    </w:rPr>
  </w:style>
  <w:style w:type="character" w:customStyle="1" w:styleId="rtf3rtf1rtf68Stiledidefault">
    <w:name w:val="rtf3 rtf1 rtf68 Stile di default"/>
    <w:uiPriority w:val="99"/>
    <w:rsid w:val="00300B4C"/>
    <w:rPr>
      <w:color w:val="FFFFFF"/>
    </w:rPr>
  </w:style>
  <w:style w:type="character" w:customStyle="1" w:styleId="rtf3rtf1rtf68DefaultParagraphFont">
    <w:name w:val="rtf3 rtf1 rtf68 Default Paragraph Font"/>
    <w:uiPriority w:val="99"/>
    <w:rsid w:val="00300B4C"/>
  </w:style>
  <w:style w:type="paragraph" w:customStyle="1" w:styleId="rtf3rtf1rtf68Normale">
    <w:name w:val="rtf3 rtf1 rtf68 [Normale]"/>
    <w:next w:val="rtf3rtf1rtf6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8Normal0">
    <w:name w:val="rtf3 rtf1 rtf68 [Normal]"/>
    <w:next w:val="rtf3rtf1rtf68Normal"/>
    <w:uiPriority w:val="99"/>
    <w:rsid w:val="00300B4C"/>
    <w:pPr>
      <w:widowControl w:val="0"/>
      <w:autoSpaceDE w:val="0"/>
      <w:autoSpaceDN w:val="0"/>
      <w:adjustRightInd w:val="0"/>
    </w:pPr>
    <w:rPr>
      <w:rFonts w:ascii="Arial" w:hAnsi="Arial" w:cs="Arial"/>
      <w:sz w:val="24"/>
      <w:szCs w:val="24"/>
    </w:rPr>
  </w:style>
  <w:style w:type="paragraph" w:customStyle="1" w:styleId="rtf3rtf1rtf68rtf1Normal">
    <w:name w:val="rtf3 rtf1 rtf68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8rtf1Stiledidefault">
    <w:name w:val="rtf3 rtf1 rtf68 rtf1 Stile di default"/>
    <w:uiPriority w:val="99"/>
    <w:rsid w:val="00300B4C"/>
  </w:style>
  <w:style w:type="paragraph" w:customStyle="1" w:styleId="rtf3rtf1rtf68rtf2Normal">
    <w:name w:val="rtf3 rtf1 rtf68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8rtf2Stiledidefault">
    <w:name w:val="rtf3 rtf1 rtf68 rtf2 Stile di default"/>
    <w:uiPriority w:val="99"/>
    <w:rsid w:val="00300B4C"/>
  </w:style>
  <w:style w:type="paragraph" w:customStyle="1" w:styleId="rtf3rtf1rtf68rtf2heading1">
    <w:name w:val="rtf3 rtf1 rtf68 rtf2 heading 1"/>
    <w:next w:val="rtf3rtf1rtf68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68rtf2heading2">
    <w:name w:val="rtf3 rtf1 rtf68 rtf2 heading 2"/>
    <w:next w:val="rtf3rtf1rtf68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69Normal">
    <w:name w:val="rtf3 rtf1 rtf69 Normal"/>
    <w:next w:val="rtf3rtf1Normal"/>
    <w:uiPriority w:val="99"/>
    <w:rsid w:val="00300B4C"/>
    <w:pPr>
      <w:widowControl w:val="0"/>
      <w:autoSpaceDE w:val="0"/>
      <w:autoSpaceDN w:val="0"/>
      <w:adjustRightInd w:val="0"/>
    </w:pPr>
    <w:rPr>
      <w:sz w:val="24"/>
      <w:szCs w:val="24"/>
    </w:rPr>
  </w:style>
  <w:style w:type="character" w:customStyle="1" w:styleId="rtf3rtf1rtf69Stiledidefault">
    <w:name w:val="rtf3 rtf1 rtf69 Stile di default"/>
    <w:uiPriority w:val="99"/>
    <w:rsid w:val="00300B4C"/>
  </w:style>
  <w:style w:type="character" w:customStyle="1" w:styleId="rtf3rtf1rtf69DefaultParagraphFont">
    <w:name w:val="rtf3 rtf1 rtf69 Default Paragraph Font"/>
    <w:uiPriority w:val="99"/>
    <w:rsid w:val="00300B4C"/>
  </w:style>
  <w:style w:type="paragraph" w:customStyle="1" w:styleId="rtf3rtf1rtf69Normal0">
    <w:name w:val="rtf3 rtf1 rtf69 [Normal]"/>
    <w:next w:val="rtf3rtf1rtf69Normal"/>
    <w:uiPriority w:val="99"/>
    <w:rsid w:val="00300B4C"/>
    <w:pPr>
      <w:widowControl w:val="0"/>
      <w:autoSpaceDE w:val="0"/>
      <w:autoSpaceDN w:val="0"/>
      <w:adjustRightInd w:val="0"/>
    </w:pPr>
    <w:rPr>
      <w:rFonts w:ascii="Arial" w:hAnsi="Arial" w:cs="Arial"/>
      <w:sz w:val="24"/>
      <w:szCs w:val="24"/>
    </w:rPr>
  </w:style>
  <w:style w:type="character" w:customStyle="1" w:styleId="rtf3rtf1rtf69Strong">
    <w:name w:val="rtf3 rtf1 rtf69 Strong"/>
    <w:uiPriority w:val="99"/>
    <w:rsid w:val="00300B4C"/>
    <w:rPr>
      <w:b/>
    </w:rPr>
  </w:style>
  <w:style w:type="paragraph" w:customStyle="1" w:styleId="rtf3rtf1rtf69Normale">
    <w:name w:val="rtf3 rtf1 rtf69 [Normale]"/>
    <w:next w:val="rtf3rtf1rtf6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0Normal">
    <w:name w:val="rtf3 rtf1 rtf70 Normal"/>
    <w:next w:val="rtf3rtf1Normal"/>
    <w:uiPriority w:val="99"/>
    <w:rsid w:val="00300B4C"/>
    <w:pPr>
      <w:widowControl w:val="0"/>
      <w:autoSpaceDE w:val="0"/>
      <w:autoSpaceDN w:val="0"/>
      <w:adjustRightInd w:val="0"/>
    </w:pPr>
    <w:rPr>
      <w:sz w:val="24"/>
      <w:szCs w:val="24"/>
    </w:rPr>
  </w:style>
  <w:style w:type="character" w:customStyle="1" w:styleId="rtf3rtf1rtf70Stiledidefault">
    <w:name w:val="rtf3 rtf1 rtf70 Stile di default"/>
    <w:uiPriority w:val="99"/>
    <w:rsid w:val="00300B4C"/>
  </w:style>
  <w:style w:type="character" w:customStyle="1" w:styleId="rtf3rtf1rtf70DefaultParagraphFont">
    <w:name w:val="rtf3 rtf1 rtf70 Default Paragraph Font"/>
    <w:uiPriority w:val="99"/>
    <w:rsid w:val="00300B4C"/>
  </w:style>
  <w:style w:type="paragraph" w:customStyle="1" w:styleId="rtf3rtf1rtf70Normal0">
    <w:name w:val="rtf3 rtf1 rtf70 [Normal]"/>
    <w:next w:val="rtf3rtf1rtf70Normal"/>
    <w:uiPriority w:val="99"/>
    <w:rsid w:val="00300B4C"/>
    <w:pPr>
      <w:widowControl w:val="0"/>
      <w:autoSpaceDE w:val="0"/>
      <w:autoSpaceDN w:val="0"/>
      <w:adjustRightInd w:val="0"/>
    </w:pPr>
    <w:rPr>
      <w:rFonts w:ascii="Arial" w:hAnsi="Arial" w:cs="Arial"/>
      <w:sz w:val="24"/>
      <w:szCs w:val="24"/>
    </w:rPr>
  </w:style>
  <w:style w:type="character" w:customStyle="1" w:styleId="rtf3rtf1rtf70Strong">
    <w:name w:val="rtf3 rtf1 rtf70 Strong"/>
    <w:uiPriority w:val="99"/>
    <w:rsid w:val="00300B4C"/>
    <w:rPr>
      <w:b/>
    </w:rPr>
  </w:style>
  <w:style w:type="character" w:customStyle="1" w:styleId="rtf3rtf1rtf70legenda">
    <w:name w:val="rtf3 rtf1 rtf70 legenda"/>
    <w:uiPriority w:val="99"/>
    <w:rsid w:val="00300B4C"/>
  </w:style>
  <w:style w:type="paragraph" w:customStyle="1" w:styleId="rtf3rtf1rtf71Normal">
    <w:name w:val="rtf3 rtf1 rtf71 Normal"/>
    <w:next w:val="rtf3rtf1Normal"/>
    <w:uiPriority w:val="99"/>
    <w:rsid w:val="00300B4C"/>
    <w:pPr>
      <w:widowControl w:val="0"/>
      <w:autoSpaceDE w:val="0"/>
      <w:autoSpaceDN w:val="0"/>
      <w:adjustRightInd w:val="0"/>
    </w:pPr>
    <w:rPr>
      <w:sz w:val="24"/>
      <w:szCs w:val="24"/>
    </w:rPr>
  </w:style>
  <w:style w:type="character" w:customStyle="1" w:styleId="rtf3rtf1rtf71Stiledidefault">
    <w:name w:val="rtf3 rtf1 rtf71 Stile di default"/>
    <w:uiPriority w:val="99"/>
    <w:rsid w:val="00300B4C"/>
    <w:rPr>
      <w:color w:val="FFFFFF"/>
    </w:rPr>
  </w:style>
  <w:style w:type="character" w:customStyle="1" w:styleId="rtf3rtf1rtf71DefaultParagraphFont">
    <w:name w:val="rtf3 rtf1 rtf71 Default Paragraph Font"/>
    <w:uiPriority w:val="99"/>
    <w:rsid w:val="00300B4C"/>
  </w:style>
  <w:style w:type="paragraph" w:customStyle="1" w:styleId="rtf3rtf1rtf71Normale">
    <w:name w:val="rtf3 rtf1 rtf71 [Normale]"/>
    <w:next w:val="rtf3rtf1rtf7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1Normal0">
    <w:name w:val="rtf3 rtf1 rtf71 [Normal]"/>
    <w:next w:val="rtf3rtf1rtf71Normal"/>
    <w:uiPriority w:val="99"/>
    <w:rsid w:val="00300B4C"/>
    <w:pPr>
      <w:widowControl w:val="0"/>
      <w:autoSpaceDE w:val="0"/>
      <w:autoSpaceDN w:val="0"/>
      <w:adjustRightInd w:val="0"/>
    </w:pPr>
    <w:rPr>
      <w:rFonts w:ascii="Arial" w:hAnsi="Arial" w:cs="Arial"/>
      <w:sz w:val="24"/>
      <w:szCs w:val="24"/>
    </w:rPr>
  </w:style>
  <w:style w:type="paragraph" w:customStyle="1" w:styleId="rtf3rtf1rtf71rtf1Normal">
    <w:name w:val="rtf3 rtf1 rtf71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1rtf1Stiledidefault">
    <w:name w:val="rtf3 rtf1 rtf71 rtf1 Stile di default"/>
    <w:uiPriority w:val="99"/>
    <w:rsid w:val="00300B4C"/>
  </w:style>
  <w:style w:type="paragraph" w:customStyle="1" w:styleId="rtf3rtf1rtf71rtf2Normal">
    <w:name w:val="rtf3 rtf1 rtf71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1rtf2Stiledidefault">
    <w:name w:val="rtf3 rtf1 rtf71 rtf2 Stile di default"/>
    <w:uiPriority w:val="99"/>
    <w:rsid w:val="00300B4C"/>
  </w:style>
  <w:style w:type="paragraph" w:customStyle="1" w:styleId="rtf3rtf1rtf71rtf2heading1">
    <w:name w:val="rtf3 rtf1 rtf71 rtf2 heading 1"/>
    <w:next w:val="rtf3rtf1rtf71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71rtf2heading2">
    <w:name w:val="rtf3 rtf1 rtf71 rtf2 heading 2"/>
    <w:next w:val="rtf3rtf1rtf71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72Normal">
    <w:name w:val="rtf3 rtf1 rtf72 Normal"/>
    <w:next w:val="rtf3rtf1Normal"/>
    <w:uiPriority w:val="99"/>
    <w:rsid w:val="00300B4C"/>
    <w:pPr>
      <w:widowControl w:val="0"/>
      <w:autoSpaceDE w:val="0"/>
      <w:autoSpaceDN w:val="0"/>
      <w:adjustRightInd w:val="0"/>
    </w:pPr>
    <w:rPr>
      <w:sz w:val="24"/>
      <w:szCs w:val="24"/>
    </w:rPr>
  </w:style>
  <w:style w:type="character" w:customStyle="1" w:styleId="rtf3rtf1rtf72Stiledidefault">
    <w:name w:val="rtf3 rtf1 rtf72 Stile di default"/>
    <w:uiPriority w:val="99"/>
    <w:rsid w:val="00300B4C"/>
  </w:style>
  <w:style w:type="character" w:customStyle="1" w:styleId="rtf3rtf1rtf72DefaultParagraphFont">
    <w:name w:val="rtf3 rtf1 rtf72 Default Paragraph Font"/>
    <w:uiPriority w:val="99"/>
    <w:rsid w:val="00300B4C"/>
  </w:style>
  <w:style w:type="paragraph" w:customStyle="1" w:styleId="rtf3rtf1rtf72Normal0">
    <w:name w:val="rtf3 rtf1 rtf72 [Normal]"/>
    <w:next w:val="rtf3rtf1rtf72Normal"/>
    <w:uiPriority w:val="99"/>
    <w:rsid w:val="00300B4C"/>
    <w:pPr>
      <w:widowControl w:val="0"/>
      <w:autoSpaceDE w:val="0"/>
      <w:autoSpaceDN w:val="0"/>
      <w:adjustRightInd w:val="0"/>
    </w:pPr>
    <w:rPr>
      <w:rFonts w:ascii="Arial" w:hAnsi="Arial" w:cs="Arial"/>
      <w:sz w:val="24"/>
      <w:szCs w:val="24"/>
    </w:rPr>
  </w:style>
  <w:style w:type="character" w:customStyle="1" w:styleId="rtf3rtf1rtf72Strong">
    <w:name w:val="rtf3 rtf1 rtf72 Strong"/>
    <w:uiPriority w:val="99"/>
    <w:rsid w:val="00300B4C"/>
    <w:rPr>
      <w:b/>
    </w:rPr>
  </w:style>
  <w:style w:type="paragraph" w:customStyle="1" w:styleId="rtf3rtf1rtf72Normale">
    <w:name w:val="rtf3 rtf1 rtf72 [Normale]"/>
    <w:next w:val="rtf3rtf1rtf7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3Normal">
    <w:name w:val="rtf3 rtf1 rtf73 Normal"/>
    <w:next w:val="rtf3rtf1Normal"/>
    <w:uiPriority w:val="99"/>
    <w:rsid w:val="00300B4C"/>
    <w:pPr>
      <w:widowControl w:val="0"/>
      <w:autoSpaceDE w:val="0"/>
      <w:autoSpaceDN w:val="0"/>
      <w:adjustRightInd w:val="0"/>
    </w:pPr>
    <w:rPr>
      <w:sz w:val="24"/>
      <w:szCs w:val="24"/>
    </w:rPr>
  </w:style>
  <w:style w:type="character" w:customStyle="1" w:styleId="rtf3rtf1rtf73Stiledidefault">
    <w:name w:val="rtf3 rtf1 rtf73 Stile di default"/>
    <w:uiPriority w:val="99"/>
    <w:rsid w:val="00300B4C"/>
  </w:style>
  <w:style w:type="character" w:customStyle="1" w:styleId="rtf3rtf1rtf73DefaultParagraphFont">
    <w:name w:val="rtf3 rtf1 rtf73 Default Paragraph Font"/>
    <w:uiPriority w:val="99"/>
    <w:rsid w:val="00300B4C"/>
  </w:style>
  <w:style w:type="paragraph" w:customStyle="1" w:styleId="rtf3rtf1rtf73Normal0">
    <w:name w:val="rtf3 rtf1 rtf73 [Normal]"/>
    <w:next w:val="rtf3rtf1rtf73Normal"/>
    <w:uiPriority w:val="99"/>
    <w:rsid w:val="00300B4C"/>
    <w:pPr>
      <w:widowControl w:val="0"/>
      <w:autoSpaceDE w:val="0"/>
      <w:autoSpaceDN w:val="0"/>
      <w:adjustRightInd w:val="0"/>
    </w:pPr>
    <w:rPr>
      <w:rFonts w:ascii="Arial" w:hAnsi="Arial" w:cs="Arial"/>
      <w:sz w:val="24"/>
      <w:szCs w:val="24"/>
    </w:rPr>
  </w:style>
  <w:style w:type="character" w:customStyle="1" w:styleId="rtf3rtf1rtf73Strong">
    <w:name w:val="rtf3 rtf1 rtf73 Strong"/>
    <w:uiPriority w:val="99"/>
    <w:rsid w:val="00300B4C"/>
    <w:rPr>
      <w:b/>
    </w:rPr>
  </w:style>
  <w:style w:type="character" w:customStyle="1" w:styleId="rtf3rtf1rtf73legenda">
    <w:name w:val="rtf3 rtf1 rtf73 legenda"/>
    <w:uiPriority w:val="99"/>
    <w:rsid w:val="00300B4C"/>
  </w:style>
  <w:style w:type="paragraph" w:customStyle="1" w:styleId="rtf3rtf1rtf74Normal">
    <w:name w:val="rtf3 rtf1 rtf74 Normal"/>
    <w:next w:val="rtf3rtf1Normal"/>
    <w:uiPriority w:val="99"/>
    <w:rsid w:val="00300B4C"/>
    <w:pPr>
      <w:widowControl w:val="0"/>
      <w:autoSpaceDE w:val="0"/>
      <w:autoSpaceDN w:val="0"/>
      <w:adjustRightInd w:val="0"/>
    </w:pPr>
    <w:rPr>
      <w:sz w:val="24"/>
      <w:szCs w:val="24"/>
    </w:rPr>
  </w:style>
  <w:style w:type="character" w:customStyle="1" w:styleId="rtf3rtf1rtf74Stiledidefault">
    <w:name w:val="rtf3 rtf1 rtf74 Stile di default"/>
    <w:uiPriority w:val="99"/>
    <w:rsid w:val="00300B4C"/>
    <w:rPr>
      <w:color w:val="FFFFFF"/>
    </w:rPr>
  </w:style>
  <w:style w:type="character" w:customStyle="1" w:styleId="rtf3rtf1rtf74DefaultParagraphFont">
    <w:name w:val="rtf3 rtf1 rtf74 Default Paragraph Font"/>
    <w:uiPriority w:val="99"/>
    <w:rsid w:val="00300B4C"/>
  </w:style>
  <w:style w:type="paragraph" w:customStyle="1" w:styleId="rtf3rtf1rtf74Normale">
    <w:name w:val="rtf3 rtf1 rtf74 [Normale]"/>
    <w:next w:val="rtf3rtf1rtf7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4Normal0">
    <w:name w:val="rtf3 rtf1 rtf74 [Normal]"/>
    <w:next w:val="rtf3rtf1rtf74Normal"/>
    <w:uiPriority w:val="99"/>
    <w:rsid w:val="00300B4C"/>
    <w:pPr>
      <w:widowControl w:val="0"/>
      <w:autoSpaceDE w:val="0"/>
      <w:autoSpaceDN w:val="0"/>
      <w:adjustRightInd w:val="0"/>
    </w:pPr>
    <w:rPr>
      <w:rFonts w:ascii="Arial" w:hAnsi="Arial" w:cs="Arial"/>
      <w:sz w:val="24"/>
      <w:szCs w:val="24"/>
    </w:rPr>
  </w:style>
  <w:style w:type="paragraph" w:customStyle="1" w:styleId="rtf3rtf1rtf74rtf1Normal">
    <w:name w:val="rtf3 rtf1 rtf74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4rtf1Stiledidefault">
    <w:name w:val="rtf3 rtf1 rtf74 rtf1 Stile di default"/>
    <w:uiPriority w:val="99"/>
    <w:rsid w:val="00300B4C"/>
  </w:style>
  <w:style w:type="paragraph" w:customStyle="1" w:styleId="rtf3rtf1rtf74rtf2Normal">
    <w:name w:val="rtf3 rtf1 rtf74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4rtf2Stiledidefault">
    <w:name w:val="rtf3 rtf1 rtf74 rtf2 Stile di default"/>
    <w:uiPriority w:val="99"/>
    <w:rsid w:val="00300B4C"/>
  </w:style>
  <w:style w:type="paragraph" w:customStyle="1" w:styleId="rtf3rtf1rtf74rtf2heading1">
    <w:name w:val="rtf3 rtf1 rtf74 rtf2 heading 1"/>
    <w:next w:val="rtf3rtf1rtf74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74rtf2heading2">
    <w:name w:val="rtf3 rtf1 rtf74 rtf2 heading 2"/>
    <w:next w:val="rtf3rtf1rtf74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74rtf3Normal">
    <w:name w:val="rtf3 rtf1 rtf74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4rtf3Stiledidefault">
    <w:name w:val="rtf3 rtf1 rtf74 rtf3 Stile di default"/>
    <w:uiPriority w:val="99"/>
    <w:rsid w:val="00300B4C"/>
  </w:style>
  <w:style w:type="paragraph" w:customStyle="1" w:styleId="rtf3rtf1rtf74rtf3heading1">
    <w:name w:val="rtf3 rtf1 rtf74 rtf3 heading 1"/>
    <w:next w:val="rtf3rtf1rtf74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74rtf3heading2">
    <w:name w:val="rtf3 rtf1 rtf74 rtf3 heading 2"/>
    <w:next w:val="rtf3rtf1rtf74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74rtf3heading3">
    <w:name w:val="rtf3 rtf1 rtf74 rtf3 heading 3"/>
    <w:next w:val="rtf3rtf1rtf74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74rtf5Normal">
    <w:name w:val="rtf3 rtf1 rtf74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4rtf5Stiledidefault">
    <w:name w:val="rtf3 rtf1 rtf74 rtf5 Stile di default"/>
    <w:uiPriority w:val="99"/>
    <w:rsid w:val="00300B4C"/>
  </w:style>
  <w:style w:type="paragraph" w:customStyle="1" w:styleId="rtf3rtf1rtf74rtf5heading1">
    <w:name w:val="rtf3 rtf1 rtf74 rtf5 heading 1"/>
    <w:next w:val="rtf3rtf1rtf74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74rtf5heading2">
    <w:name w:val="rtf3 rtf1 rtf74 rtf5 heading 2"/>
    <w:next w:val="rtf3rtf1rtf74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74rtf5heading3">
    <w:name w:val="rtf3 rtf1 rtf74 rtf5 heading 3"/>
    <w:next w:val="rtf3rtf1rtf74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74rtf6Normal">
    <w:name w:val="rtf3 rtf1 rtf74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4rtf6Stiledidefault">
    <w:name w:val="rtf3 rtf1 rtf74 rtf6 Stile di default"/>
    <w:uiPriority w:val="99"/>
    <w:rsid w:val="00300B4C"/>
  </w:style>
  <w:style w:type="paragraph" w:customStyle="1" w:styleId="rtf3rtf1rtf74rtf6heading2">
    <w:name w:val="rtf3 rtf1 rtf74 rtf6 heading 2"/>
    <w:next w:val="rtf3rtf1rtf74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74rtf6heading3">
    <w:name w:val="rtf3 rtf1 rtf74 rtf6 heading 3"/>
    <w:next w:val="rtf3rtf1rtf74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74rtf7Normal">
    <w:name w:val="rtf3 rtf1 rtf74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4rtf7Stiledidefault">
    <w:name w:val="rtf3 rtf1 rtf74 rtf7 Stile di default"/>
    <w:uiPriority w:val="99"/>
    <w:rsid w:val="00300B4C"/>
  </w:style>
  <w:style w:type="paragraph" w:customStyle="1" w:styleId="rtf3rtf1rtf74rtf7heading1">
    <w:name w:val="rtf3 rtf1 rtf74 rtf7 heading 1"/>
    <w:next w:val="rtf3rtf1rtf74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74rtf7heading2">
    <w:name w:val="rtf3 rtf1 rtf74 rtf7 heading 2"/>
    <w:next w:val="rtf3rtf1rtf74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74rtf7heading3">
    <w:name w:val="rtf3 rtf1 rtf74 rtf7 heading 3"/>
    <w:next w:val="rtf3rtf1rtf74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74rtf8Normal">
    <w:name w:val="rtf3 rtf1 rtf74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4rtf8Stiledidefault">
    <w:name w:val="rtf3 rtf1 rtf74 rtf8 Stile di default"/>
    <w:uiPriority w:val="99"/>
    <w:rsid w:val="00300B4C"/>
  </w:style>
  <w:style w:type="paragraph" w:customStyle="1" w:styleId="rtf3rtf1rtf74rtf8heading1">
    <w:name w:val="rtf3 rtf1 rtf74 rtf8 heading 1"/>
    <w:next w:val="rtf3rtf1rtf74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74rtf8heading2">
    <w:name w:val="rtf3 rtf1 rtf74 rtf8 heading 2"/>
    <w:next w:val="rtf3rtf1rtf74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74rtf8heading3">
    <w:name w:val="rtf3 rtf1 rtf74 rtf8 heading 3"/>
    <w:next w:val="rtf3rtf1rtf74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75Normal">
    <w:name w:val="rtf3 rtf1 rtf75 Normal"/>
    <w:next w:val="rtf3rtf1Normal"/>
    <w:uiPriority w:val="99"/>
    <w:rsid w:val="00300B4C"/>
    <w:pPr>
      <w:widowControl w:val="0"/>
      <w:autoSpaceDE w:val="0"/>
      <w:autoSpaceDN w:val="0"/>
      <w:adjustRightInd w:val="0"/>
    </w:pPr>
    <w:rPr>
      <w:sz w:val="24"/>
      <w:szCs w:val="24"/>
    </w:rPr>
  </w:style>
  <w:style w:type="character" w:customStyle="1" w:styleId="rtf3rtf1rtf75Stiledidefault">
    <w:name w:val="rtf3 rtf1 rtf75 Stile di default"/>
    <w:uiPriority w:val="99"/>
    <w:rsid w:val="00300B4C"/>
  </w:style>
  <w:style w:type="character" w:customStyle="1" w:styleId="rtf3rtf1rtf75DefaultParagraphFont">
    <w:name w:val="rtf3 rtf1 rtf75 Default Paragraph Font"/>
    <w:uiPriority w:val="99"/>
    <w:rsid w:val="00300B4C"/>
  </w:style>
  <w:style w:type="paragraph" w:customStyle="1" w:styleId="rtf3rtf1rtf75Normal0">
    <w:name w:val="rtf3 rtf1 rtf75 [Normal]"/>
    <w:next w:val="rtf3rtf1rtf75Normal"/>
    <w:uiPriority w:val="99"/>
    <w:rsid w:val="00300B4C"/>
    <w:pPr>
      <w:widowControl w:val="0"/>
      <w:autoSpaceDE w:val="0"/>
      <w:autoSpaceDN w:val="0"/>
      <w:adjustRightInd w:val="0"/>
    </w:pPr>
    <w:rPr>
      <w:rFonts w:ascii="Arial" w:hAnsi="Arial" w:cs="Arial"/>
      <w:sz w:val="24"/>
      <w:szCs w:val="24"/>
    </w:rPr>
  </w:style>
  <w:style w:type="character" w:customStyle="1" w:styleId="rtf3rtf1rtf75Strong">
    <w:name w:val="rtf3 rtf1 rtf75 Strong"/>
    <w:uiPriority w:val="99"/>
    <w:rsid w:val="00300B4C"/>
    <w:rPr>
      <w:b/>
    </w:rPr>
  </w:style>
  <w:style w:type="paragraph" w:customStyle="1" w:styleId="rtf3rtf1rtf75Normale">
    <w:name w:val="rtf3 rtf1 rtf75 [Normale]"/>
    <w:next w:val="rtf3rtf1rtf7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6Normal">
    <w:name w:val="rtf3 rtf1 rtf76 Normal"/>
    <w:next w:val="rtf3rtf1Normal"/>
    <w:uiPriority w:val="99"/>
    <w:rsid w:val="00300B4C"/>
    <w:pPr>
      <w:widowControl w:val="0"/>
      <w:autoSpaceDE w:val="0"/>
      <w:autoSpaceDN w:val="0"/>
      <w:adjustRightInd w:val="0"/>
    </w:pPr>
    <w:rPr>
      <w:sz w:val="24"/>
      <w:szCs w:val="24"/>
    </w:rPr>
  </w:style>
  <w:style w:type="character" w:customStyle="1" w:styleId="rtf3rtf1rtf76Stiledidefault">
    <w:name w:val="rtf3 rtf1 rtf76 Stile di default"/>
    <w:uiPriority w:val="99"/>
    <w:rsid w:val="00300B4C"/>
  </w:style>
  <w:style w:type="character" w:customStyle="1" w:styleId="rtf3rtf1rtf76DefaultParagraphFont">
    <w:name w:val="rtf3 rtf1 rtf76 Default Paragraph Font"/>
    <w:uiPriority w:val="99"/>
    <w:rsid w:val="00300B4C"/>
  </w:style>
  <w:style w:type="paragraph" w:customStyle="1" w:styleId="rtf3rtf1rtf76Normal0">
    <w:name w:val="rtf3 rtf1 rtf76 [Normal]"/>
    <w:next w:val="rtf3rtf1rtf76Normal"/>
    <w:uiPriority w:val="99"/>
    <w:rsid w:val="00300B4C"/>
    <w:pPr>
      <w:widowControl w:val="0"/>
      <w:autoSpaceDE w:val="0"/>
      <w:autoSpaceDN w:val="0"/>
      <w:adjustRightInd w:val="0"/>
    </w:pPr>
    <w:rPr>
      <w:rFonts w:ascii="Arial" w:hAnsi="Arial" w:cs="Arial"/>
      <w:sz w:val="24"/>
      <w:szCs w:val="24"/>
    </w:rPr>
  </w:style>
  <w:style w:type="character" w:customStyle="1" w:styleId="rtf3rtf1rtf76Strong">
    <w:name w:val="rtf3 rtf1 rtf76 Strong"/>
    <w:uiPriority w:val="99"/>
    <w:rsid w:val="00300B4C"/>
    <w:rPr>
      <w:b/>
    </w:rPr>
  </w:style>
  <w:style w:type="character" w:customStyle="1" w:styleId="rtf3rtf1rtf76legenda">
    <w:name w:val="rtf3 rtf1 rtf76 legenda"/>
    <w:uiPriority w:val="99"/>
    <w:rsid w:val="00300B4C"/>
  </w:style>
  <w:style w:type="paragraph" w:customStyle="1" w:styleId="rtf3rtf1rtf77Normal">
    <w:name w:val="rtf3 rtf1 rtf77 Normal"/>
    <w:next w:val="rtf3rtf1Normal"/>
    <w:uiPriority w:val="99"/>
    <w:rsid w:val="00300B4C"/>
    <w:pPr>
      <w:widowControl w:val="0"/>
      <w:autoSpaceDE w:val="0"/>
      <w:autoSpaceDN w:val="0"/>
      <w:adjustRightInd w:val="0"/>
    </w:pPr>
    <w:rPr>
      <w:sz w:val="24"/>
      <w:szCs w:val="24"/>
    </w:rPr>
  </w:style>
  <w:style w:type="character" w:customStyle="1" w:styleId="rtf3rtf1rtf77Stiledidefault">
    <w:name w:val="rtf3 rtf1 rtf77 Stile di default"/>
    <w:uiPriority w:val="99"/>
    <w:rsid w:val="00300B4C"/>
    <w:rPr>
      <w:color w:val="FFFFFF"/>
    </w:rPr>
  </w:style>
  <w:style w:type="character" w:customStyle="1" w:styleId="rtf3rtf1rtf77DefaultParagraphFont">
    <w:name w:val="rtf3 rtf1 rtf77 Default Paragraph Font"/>
    <w:uiPriority w:val="99"/>
    <w:rsid w:val="00300B4C"/>
  </w:style>
  <w:style w:type="paragraph" w:customStyle="1" w:styleId="rtf3rtf1rtf77Normale">
    <w:name w:val="rtf3 rtf1 rtf77 [Normale]"/>
    <w:next w:val="rtf3rtf1rtf7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7Normal0">
    <w:name w:val="rtf3 rtf1 rtf77 [Normal]"/>
    <w:next w:val="rtf3rtf1rtf77Normal"/>
    <w:uiPriority w:val="99"/>
    <w:rsid w:val="00300B4C"/>
    <w:pPr>
      <w:widowControl w:val="0"/>
      <w:autoSpaceDE w:val="0"/>
      <w:autoSpaceDN w:val="0"/>
      <w:adjustRightInd w:val="0"/>
    </w:pPr>
    <w:rPr>
      <w:rFonts w:ascii="Arial" w:hAnsi="Arial" w:cs="Arial"/>
      <w:sz w:val="24"/>
      <w:szCs w:val="24"/>
    </w:rPr>
  </w:style>
  <w:style w:type="paragraph" w:customStyle="1" w:styleId="rtf3rtf1rtf77rtf1Normal">
    <w:name w:val="rtf3 rtf1 rtf77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7rtf1Stiledidefault">
    <w:name w:val="rtf3 rtf1 rtf77 rtf1 Stile di default"/>
    <w:uiPriority w:val="99"/>
    <w:rsid w:val="00300B4C"/>
  </w:style>
  <w:style w:type="paragraph" w:customStyle="1" w:styleId="rtf3rtf1rtf78Normal">
    <w:name w:val="rtf3 rtf1 rtf78 Normal"/>
    <w:next w:val="rtf3rtf1Normal"/>
    <w:uiPriority w:val="99"/>
    <w:rsid w:val="00300B4C"/>
    <w:pPr>
      <w:widowControl w:val="0"/>
      <w:autoSpaceDE w:val="0"/>
      <w:autoSpaceDN w:val="0"/>
      <w:adjustRightInd w:val="0"/>
    </w:pPr>
    <w:rPr>
      <w:sz w:val="24"/>
      <w:szCs w:val="24"/>
    </w:rPr>
  </w:style>
  <w:style w:type="character" w:customStyle="1" w:styleId="rtf3rtf1rtf78Stiledidefault">
    <w:name w:val="rtf3 rtf1 rtf78 Stile di default"/>
    <w:uiPriority w:val="99"/>
    <w:rsid w:val="00300B4C"/>
  </w:style>
  <w:style w:type="character" w:customStyle="1" w:styleId="rtf3rtf1rtf78DefaultParagraphFont">
    <w:name w:val="rtf3 rtf1 rtf78 Default Paragraph Font"/>
    <w:uiPriority w:val="99"/>
    <w:rsid w:val="00300B4C"/>
  </w:style>
  <w:style w:type="paragraph" w:customStyle="1" w:styleId="rtf3rtf1rtf78Normal0">
    <w:name w:val="rtf3 rtf1 rtf78 [Normal]"/>
    <w:next w:val="rtf3rtf1rtf78Normal"/>
    <w:uiPriority w:val="99"/>
    <w:rsid w:val="00300B4C"/>
    <w:pPr>
      <w:widowControl w:val="0"/>
      <w:autoSpaceDE w:val="0"/>
      <w:autoSpaceDN w:val="0"/>
      <w:adjustRightInd w:val="0"/>
    </w:pPr>
    <w:rPr>
      <w:rFonts w:ascii="Arial" w:hAnsi="Arial" w:cs="Arial"/>
      <w:sz w:val="24"/>
      <w:szCs w:val="24"/>
    </w:rPr>
  </w:style>
  <w:style w:type="character" w:customStyle="1" w:styleId="rtf3rtf1rtf78Strong">
    <w:name w:val="rtf3 rtf1 rtf78 Strong"/>
    <w:uiPriority w:val="99"/>
    <w:rsid w:val="00300B4C"/>
    <w:rPr>
      <w:b/>
    </w:rPr>
  </w:style>
  <w:style w:type="paragraph" w:customStyle="1" w:styleId="rtf3rtf1rtf79Normal">
    <w:name w:val="rtf3 rtf1 rtf79 Normal"/>
    <w:next w:val="rtf3rtf1Normal"/>
    <w:uiPriority w:val="99"/>
    <w:rsid w:val="00300B4C"/>
    <w:pPr>
      <w:widowControl w:val="0"/>
      <w:autoSpaceDE w:val="0"/>
      <w:autoSpaceDN w:val="0"/>
      <w:adjustRightInd w:val="0"/>
    </w:pPr>
    <w:rPr>
      <w:sz w:val="24"/>
      <w:szCs w:val="24"/>
    </w:rPr>
  </w:style>
  <w:style w:type="character" w:customStyle="1" w:styleId="rtf3rtf1rtf79Stiledidefault">
    <w:name w:val="rtf3 rtf1 rtf79 Stile di default"/>
    <w:uiPriority w:val="99"/>
    <w:rsid w:val="00300B4C"/>
  </w:style>
  <w:style w:type="character" w:customStyle="1" w:styleId="rtf3rtf1rtf79DefaultParagraphFont">
    <w:name w:val="rtf3 rtf1 rtf79 Default Paragraph Font"/>
    <w:uiPriority w:val="99"/>
    <w:rsid w:val="00300B4C"/>
  </w:style>
  <w:style w:type="paragraph" w:customStyle="1" w:styleId="rtf3rtf1rtf79Normal0">
    <w:name w:val="rtf3 rtf1 rtf79 [Normal]"/>
    <w:next w:val="rtf3rtf1rtf79Normal"/>
    <w:uiPriority w:val="99"/>
    <w:rsid w:val="00300B4C"/>
    <w:pPr>
      <w:widowControl w:val="0"/>
      <w:autoSpaceDE w:val="0"/>
      <w:autoSpaceDN w:val="0"/>
      <w:adjustRightInd w:val="0"/>
    </w:pPr>
    <w:rPr>
      <w:rFonts w:ascii="Arial" w:hAnsi="Arial" w:cs="Arial"/>
      <w:sz w:val="24"/>
      <w:szCs w:val="24"/>
    </w:rPr>
  </w:style>
  <w:style w:type="character" w:customStyle="1" w:styleId="rtf3rtf1rtf79Strong">
    <w:name w:val="rtf3 rtf1 rtf79 Strong"/>
    <w:uiPriority w:val="99"/>
    <w:rsid w:val="00300B4C"/>
    <w:rPr>
      <w:b/>
    </w:rPr>
  </w:style>
  <w:style w:type="character" w:customStyle="1" w:styleId="rtf3rtf1rtf79legenda">
    <w:name w:val="rtf3 rtf1 rtf79 legenda"/>
    <w:uiPriority w:val="99"/>
    <w:rsid w:val="00300B4C"/>
  </w:style>
  <w:style w:type="paragraph" w:customStyle="1" w:styleId="rtf3rtf1rtf79Normale">
    <w:name w:val="rtf3 rtf1 rtf79 [Normale]"/>
    <w:next w:val="rtf3rtf1rtf7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Normal">
    <w:name w:val="rtf3 rtf1 rtf80 Normal"/>
    <w:next w:val="rtf3rtf1Normal"/>
    <w:uiPriority w:val="99"/>
    <w:rsid w:val="00300B4C"/>
    <w:pPr>
      <w:widowControl w:val="0"/>
      <w:autoSpaceDE w:val="0"/>
      <w:autoSpaceDN w:val="0"/>
      <w:adjustRightInd w:val="0"/>
    </w:pPr>
    <w:rPr>
      <w:sz w:val="24"/>
      <w:szCs w:val="24"/>
    </w:rPr>
  </w:style>
  <w:style w:type="character" w:customStyle="1" w:styleId="rtf3rtf1rtf80Stiledidefault">
    <w:name w:val="rtf3 rtf1 rtf80 Stile di default"/>
    <w:uiPriority w:val="99"/>
    <w:rsid w:val="00300B4C"/>
    <w:rPr>
      <w:color w:val="FFFFFF"/>
    </w:rPr>
  </w:style>
  <w:style w:type="character" w:customStyle="1" w:styleId="rtf3rtf1rtf80DefaultParagraphFont">
    <w:name w:val="rtf3 rtf1 rtf80 Default Paragraph Font"/>
    <w:uiPriority w:val="99"/>
    <w:rsid w:val="00300B4C"/>
  </w:style>
  <w:style w:type="paragraph" w:customStyle="1" w:styleId="rtf3rtf1rtf80Normale">
    <w:name w:val="rtf3 rtf1 rtf80 [Normale]"/>
    <w:next w:val="rtf3rtf1rtf8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rtf1Normal">
    <w:name w:val="rtf3 rtf1 rtf80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80rtf1Stiledidefault">
    <w:name w:val="rtf3 rtf1 rtf80 rtf1 Stile di default"/>
    <w:uiPriority w:val="99"/>
    <w:rsid w:val="00300B4C"/>
  </w:style>
  <w:style w:type="paragraph" w:customStyle="1" w:styleId="rtf3rtf1rtf81Normal">
    <w:name w:val="rtf3 rtf1 rtf81 Normal"/>
    <w:next w:val="rtf3rtf1Normal"/>
    <w:uiPriority w:val="99"/>
    <w:rsid w:val="00300B4C"/>
    <w:pPr>
      <w:widowControl w:val="0"/>
      <w:autoSpaceDE w:val="0"/>
      <w:autoSpaceDN w:val="0"/>
      <w:adjustRightInd w:val="0"/>
    </w:pPr>
    <w:rPr>
      <w:sz w:val="24"/>
      <w:szCs w:val="24"/>
    </w:rPr>
  </w:style>
  <w:style w:type="character" w:customStyle="1" w:styleId="rtf3rtf1rtf81Stiledidefault">
    <w:name w:val="rtf3 rtf1 rtf81 Stile di default"/>
    <w:uiPriority w:val="99"/>
    <w:rsid w:val="00300B4C"/>
  </w:style>
  <w:style w:type="character" w:customStyle="1" w:styleId="rtf3rtf1rtf81DefaultParagraphFont">
    <w:name w:val="rtf3 rtf1 rtf81 Default Paragraph Font"/>
    <w:uiPriority w:val="99"/>
    <w:rsid w:val="00300B4C"/>
  </w:style>
  <w:style w:type="paragraph" w:customStyle="1" w:styleId="rtf3rtf1rtf81Normal0">
    <w:name w:val="rtf3 rtf1 rtf81 [Normal]"/>
    <w:next w:val="rtf3rtf1rtf81Normal"/>
    <w:uiPriority w:val="99"/>
    <w:rsid w:val="00300B4C"/>
    <w:pPr>
      <w:widowControl w:val="0"/>
      <w:autoSpaceDE w:val="0"/>
      <w:autoSpaceDN w:val="0"/>
      <w:adjustRightInd w:val="0"/>
    </w:pPr>
    <w:rPr>
      <w:rFonts w:ascii="Arial" w:hAnsi="Arial" w:cs="Arial"/>
      <w:sz w:val="24"/>
      <w:szCs w:val="24"/>
    </w:rPr>
  </w:style>
  <w:style w:type="character" w:customStyle="1" w:styleId="rtf3rtf1rtf81Strong">
    <w:name w:val="rtf3 rtf1 rtf81 Strong"/>
    <w:uiPriority w:val="99"/>
    <w:rsid w:val="00300B4C"/>
    <w:rPr>
      <w:b/>
    </w:rPr>
  </w:style>
  <w:style w:type="paragraph" w:customStyle="1" w:styleId="rtf3rtf1rtf81Normale">
    <w:name w:val="rtf3 rtf1 rtf81 [Normale]"/>
    <w:next w:val="rtf3rtf1rtf8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2Normal">
    <w:name w:val="rtf3 rtf1 rtf82 Normal"/>
    <w:next w:val="rtf3rtf1Normal"/>
    <w:uiPriority w:val="99"/>
    <w:rsid w:val="00300B4C"/>
    <w:pPr>
      <w:widowControl w:val="0"/>
      <w:autoSpaceDE w:val="0"/>
      <w:autoSpaceDN w:val="0"/>
      <w:adjustRightInd w:val="0"/>
    </w:pPr>
    <w:rPr>
      <w:sz w:val="24"/>
      <w:szCs w:val="24"/>
    </w:rPr>
  </w:style>
  <w:style w:type="character" w:customStyle="1" w:styleId="rtf3rtf1rtf82Stiledidefault">
    <w:name w:val="rtf3 rtf1 rtf82 Stile di default"/>
    <w:uiPriority w:val="99"/>
    <w:rsid w:val="00300B4C"/>
  </w:style>
  <w:style w:type="character" w:customStyle="1" w:styleId="rtf3rtf1rtf82DefaultParagraphFont">
    <w:name w:val="rtf3 rtf1 rtf82 Default Paragraph Font"/>
    <w:uiPriority w:val="99"/>
    <w:rsid w:val="00300B4C"/>
  </w:style>
  <w:style w:type="paragraph" w:customStyle="1" w:styleId="rtf3rtf1rtf82Normal0">
    <w:name w:val="rtf3 rtf1 rtf82 [Normal]"/>
    <w:next w:val="rtf3rtf1rtf82Normal"/>
    <w:uiPriority w:val="99"/>
    <w:rsid w:val="00300B4C"/>
    <w:pPr>
      <w:widowControl w:val="0"/>
      <w:autoSpaceDE w:val="0"/>
      <w:autoSpaceDN w:val="0"/>
      <w:adjustRightInd w:val="0"/>
    </w:pPr>
    <w:rPr>
      <w:rFonts w:ascii="Arial" w:hAnsi="Arial" w:cs="Arial"/>
      <w:sz w:val="24"/>
      <w:szCs w:val="24"/>
    </w:rPr>
  </w:style>
  <w:style w:type="character" w:customStyle="1" w:styleId="rtf3rtf1rtf82Strong">
    <w:name w:val="rtf3 rtf1 rtf82 Strong"/>
    <w:uiPriority w:val="99"/>
    <w:rsid w:val="00300B4C"/>
    <w:rPr>
      <w:b/>
    </w:rPr>
  </w:style>
  <w:style w:type="character" w:customStyle="1" w:styleId="rtf3rtf1rtf82legenda">
    <w:name w:val="rtf3 rtf1 rtf82 legenda"/>
    <w:uiPriority w:val="99"/>
    <w:rsid w:val="00300B4C"/>
  </w:style>
  <w:style w:type="paragraph" w:customStyle="1" w:styleId="rtf3rtf1rtf83Normal">
    <w:name w:val="rtf3 rtf1 rtf83 Normal"/>
    <w:next w:val="rtf3rtf1Normal"/>
    <w:uiPriority w:val="99"/>
    <w:rsid w:val="00300B4C"/>
    <w:pPr>
      <w:widowControl w:val="0"/>
      <w:autoSpaceDE w:val="0"/>
      <w:autoSpaceDN w:val="0"/>
      <w:adjustRightInd w:val="0"/>
    </w:pPr>
    <w:rPr>
      <w:sz w:val="24"/>
      <w:szCs w:val="24"/>
    </w:rPr>
  </w:style>
  <w:style w:type="character" w:customStyle="1" w:styleId="rtf3rtf1rtf83Stiledidefault">
    <w:name w:val="rtf3 rtf1 rtf83 Stile di default"/>
    <w:uiPriority w:val="99"/>
    <w:rsid w:val="00300B4C"/>
    <w:rPr>
      <w:color w:val="FFFFFF"/>
    </w:rPr>
  </w:style>
  <w:style w:type="character" w:customStyle="1" w:styleId="rtf3rtf1rtf83DefaultParagraphFont">
    <w:name w:val="rtf3 rtf1 rtf83 Default Paragraph Font"/>
    <w:uiPriority w:val="99"/>
    <w:rsid w:val="00300B4C"/>
  </w:style>
  <w:style w:type="paragraph" w:customStyle="1" w:styleId="rtf3rtf1rtf83Normale">
    <w:name w:val="rtf3 rtf1 rtf83 [Normale]"/>
    <w:next w:val="rtf3rtf1rtf8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3Normal0">
    <w:name w:val="rtf3 rtf1 rtf83 [Normal]"/>
    <w:next w:val="rtf3rtf1rtf83Normal"/>
    <w:uiPriority w:val="99"/>
    <w:rsid w:val="00300B4C"/>
    <w:pPr>
      <w:widowControl w:val="0"/>
      <w:autoSpaceDE w:val="0"/>
      <w:autoSpaceDN w:val="0"/>
      <w:adjustRightInd w:val="0"/>
    </w:pPr>
    <w:rPr>
      <w:rFonts w:ascii="Arial" w:hAnsi="Arial" w:cs="Arial"/>
      <w:sz w:val="24"/>
      <w:szCs w:val="24"/>
    </w:rPr>
  </w:style>
  <w:style w:type="paragraph" w:customStyle="1" w:styleId="rtf3rtf1rtf83rtf1Normal">
    <w:name w:val="rtf3 rtf1 rtf83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83rtf1Stiledidefault">
    <w:name w:val="rtf3 rtf1 rtf83 rtf1 Stile di default"/>
    <w:uiPriority w:val="99"/>
    <w:rsid w:val="00300B4C"/>
  </w:style>
  <w:style w:type="paragraph" w:customStyle="1" w:styleId="rtf3rtf1rtf84Normal">
    <w:name w:val="rtf3 rtf1 rtf84 Normal"/>
    <w:next w:val="rtf3rtf1Normal"/>
    <w:uiPriority w:val="99"/>
    <w:rsid w:val="00300B4C"/>
    <w:pPr>
      <w:widowControl w:val="0"/>
      <w:autoSpaceDE w:val="0"/>
      <w:autoSpaceDN w:val="0"/>
      <w:adjustRightInd w:val="0"/>
    </w:pPr>
    <w:rPr>
      <w:sz w:val="24"/>
      <w:szCs w:val="24"/>
    </w:rPr>
  </w:style>
  <w:style w:type="character" w:customStyle="1" w:styleId="rtf3rtf1rtf84Stiledidefault">
    <w:name w:val="rtf3 rtf1 rtf84 Stile di default"/>
    <w:uiPriority w:val="99"/>
    <w:rsid w:val="00300B4C"/>
  </w:style>
  <w:style w:type="character" w:customStyle="1" w:styleId="rtf3rtf1rtf84DefaultParagraphFont">
    <w:name w:val="rtf3 rtf1 rtf84 Default Paragraph Font"/>
    <w:uiPriority w:val="99"/>
    <w:rsid w:val="00300B4C"/>
  </w:style>
  <w:style w:type="paragraph" w:customStyle="1" w:styleId="rtf3rtf1rtf84Normal0">
    <w:name w:val="rtf3 rtf1 rtf84 [Normal]"/>
    <w:next w:val="rtf3rtf1rtf84Normal"/>
    <w:uiPriority w:val="99"/>
    <w:rsid w:val="00300B4C"/>
    <w:pPr>
      <w:widowControl w:val="0"/>
      <w:autoSpaceDE w:val="0"/>
      <w:autoSpaceDN w:val="0"/>
      <w:adjustRightInd w:val="0"/>
    </w:pPr>
    <w:rPr>
      <w:rFonts w:ascii="Arial" w:hAnsi="Arial" w:cs="Arial"/>
      <w:sz w:val="24"/>
      <w:szCs w:val="24"/>
    </w:rPr>
  </w:style>
  <w:style w:type="character" w:customStyle="1" w:styleId="rtf3rtf1rtf84Strong">
    <w:name w:val="rtf3 rtf1 rtf84 Strong"/>
    <w:uiPriority w:val="99"/>
    <w:rsid w:val="00300B4C"/>
    <w:rPr>
      <w:b/>
    </w:rPr>
  </w:style>
  <w:style w:type="paragraph" w:customStyle="1" w:styleId="rtf3rtf1rtf85Normal">
    <w:name w:val="rtf3 rtf1 rtf85 Normal"/>
    <w:next w:val="rtf3rtf1Normal"/>
    <w:uiPriority w:val="99"/>
    <w:rsid w:val="00300B4C"/>
    <w:pPr>
      <w:widowControl w:val="0"/>
      <w:autoSpaceDE w:val="0"/>
      <w:autoSpaceDN w:val="0"/>
      <w:adjustRightInd w:val="0"/>
    </w:pPr>
    <w:rPr>
      <w:sz w:val="24"/>
      <w:szCs w:val="24"/>
    </w:rPr>
  </w:style>
  <w:style w:type="character" w:customStyle="1" w:styleId="rtf3rtf1rtf85Stiledidefault">
    <w:name w:val="rtf3 rtf1 rtf85 Stile di default"/>
    <w:uiPriority w:val="99"/>
    <w:rsid w:val="00300B4C"/>
  </w:style>
  <w:style w:type="character" w:customStyle="1" w:styleId="rtf3rtf1rtf85DefaultParagraphFont">
    <w:name w:val="rtf3 rtf1 rtf85 Default Paragraph Font"/>
    <w:uiPriority w:val="99"/>
    <w:rsid w:val="00300B4C"/>
  </w:style>
  <w:style w:type="paragraph" w:customStyle="1" w:styleId="rtf3rtf1rtf85Normal0">
    <w:name w:val="rtf3 rtf1 rtf85 [Normal]"/>
    <w:next w:val="rtf3rtf1rtf85Normal"/>
    <w:uiPriority w:val="99"/>
    <w:rsid w:val="00300B4C"/>
    <w:pPr>
      <w:widowControl w:val="0"/>
      <w:autoSpaceDE w:val="0"/>
      <w:autoSpaceDN w:val="0"/>
      <w:adjustRightInd w:val="0"/>
    </w:pPr>
    <w:rPr>
      <w:rFonts w:ascii="Arial" w:hAnsi="Arial" w:cs="Arial"/>
      <w:sz w:val="24"/>
      <w:szCs w:val="24"/>
    </w:rPr>
  </w:style>
  <w:style w:type="character" w:customStyle="1" w:styleId="rtf3rtf1rtf85Strong">
    <w:name w:val="rtf3 rtf1 rtf85 Strong"/>
    <w:uiPriority w:val="99"/>
    <w:rsid w:val="00300B4C"/>
    <w:rPr>
      <w:b/>
    </w:rPr>
  </w:style>
  <w:style w:type="character" w:customStyle="1" w:styleId="rtf3rtf1rtf85legenda">
    <w:name w:val="rtf3 rtf1 rtf85 legenda"/>
    <w:uiPriority w:val="99"/>
    <w:rsid w:val="00300B4C"/>
  </w:style>
  <w:style w:type="paragraph" w:customStyle="1" w:styleId="rtf3rtf1rtf85Normale">
    <w:name w:val="rtf3 rtf1 rtf85 [Normale]"/>
    <w:next w:val="rtf3rtf1rtf8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6Normal">
    <w:name w:val="rtf3 rtf1 rtf86 Normal"/>
    <w:next w:val="rtf3rtf1Normal"/>
    <w:uiPriority w:val="99"/>
    <w:rsid w:val="00300B4C"/>
    <w:pPr>
      <w:widowControl w:val="0"/>
      <w:autoSpaceDE w:val="0"/>
      <w:autoSpaceDN w:val="0"/>
      <w:adjustRightInd w:val="0"/>
    </w:pPr>
    <w:rPr>
      <w:sz w:val="24"/>
      <w:szCs w:val="24"/>
    </w:rPr>
  </w:style>
  <w:style w:type="character" w:customStyle="1" w:styleId="rtf3rtf1rtf86Stiledidefault">
    <w:name w:val="rtf3 rtf1 rtf86 Stile di default"/>
    <w:uiPriority w:val="99"/>
    <w:rsid w:val="00300B4C"/>
  </w:style>
  <w:style w:type="character" w:customStyle="1" w:styleId="rtf3rtf1rtf86DefaultParagraphFont">
    <w:name w:val="rtf3 rtf1 rtf86 Default Paragraph Font"/>
    <w:uiPriority w:val="99"/>
    <w:rsid w:val="00300B4C"/>
  </w:style>
  <w:style w:type="paragraph" w:customStyle="1" w:styleId="rtf3rtf1rtf86Normal0">
    <w:name w:val="rtf3 rtf1 rtf86 [Normal]"/>
    <w:next w:val="rtf3rtf1rtf86Normal"/>
    <w:uiPriority w:val="99"/>
    <w:rsid w:val="00300B4C"/>
    <w:pPr>
      <w:widowControl w:val="0"/>
      <w:autoSpaceDE w:val="0"/>
      <w:autoSpaceDN w:val="0"/>
      <w:adjustRightInd w:val="0"/>
    </w:pPr>
    <w:rPr>
      <w:rFonts w:ascii="Arial" w:hAnsi="Arial" w:cs="Arial"/>
      <w:sz w:val="24"/>
      <w:szCs w:val="24"/>
    </w:rPr>
  </w:style>
  <w:style w:type="character" w:customStyle="1" w:styleId="rtf3rtf1rtf86Strong">
    <w:name w:val="rtf3 rtf1 rtf86 Strong"/>
    <w:uiPriority w:val="99"/>
    <w:rsid w:val="00300B4C"/>
    <w:rPr>
      <w:b/>
    </w:rPr>
  </w:style>
  <w:style w:type="paragraph" w:customStyle="1" w:styleId="rtf3rtf1rtf87Normal">
    <w:name w:val="rtf3 rtf1 rtf8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87Stiledidefault">
    <w:name w:val="rtf3 rtf1 rtf87 Stile di default"/>
    <w:uiPriority w:val="99"/>
    <w:rsid w:val="00300B4C"/>
  </w:style>
  <w:style w:type="character" w:customStyle="1" w:styleId="rtf3rtf1rtf87DefaultParagraphFont">
    <w:name w:val="rtf3 rtf1 rtf87 Default Paragraph Font"/>
    <w:uiPriority w:val="99"/>
    <w:rsid w:val="00300B4C"/>
  </w:style>
  <w:style w:type="paragraph" w:customStyle="1" w:styleId="rtf3rtf1rtf87Normal0">
    <w:name w:val="rtf3 rtf1 rtf87 [Normal]"/>
    <w:next w:val="rtf3rtf1rtf87Normal"/>
    <w:uiPriority w:val="99"/>
    <w:rsid w:val="00300B4C"/>
    <w:pPr>
      <w:widowControl w:val="0"/>
      <w:autoSpaceDE w:val="0"/>
      <w:autoSpaceDN w:val="0"/>
      <w:adjustRightInd w:val="0"/>
    </w:pPr>
    <w:rPr>
      <w:rFonts w:ascii="Arial" w:hAnsi="Arial" w:cs="Arial"/>
      <w:sz w:val="24"/>
      <w:szCs w:val="24"/>
    </w:rPr>
  </w:style>
  <w:style w:type="character" w:customStyle="1" w:styleId="rtf3rtf1rtf87Strong">
    <w:name w:val="rtf3 rtf1 rtf87 Strong"/>
    <w:uiPriority w:val="99"/>
    <w:rsid w:val="00300B4C"/>
    <w:rPr>
      <w:b/>
    </w:rPr>
  </w:style>
  <w:style w:type="paragraph" w:customStyle="1" w:styleId="rtf3rtf1rtf87Normale">
    <w:name w:val="rtf3 rtf1 rtf87 [Normale]"/>
    <w:next w:val="rtf3rtf1rtf8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8Normal">
    <w:name w:val="rtf3 rtf1 rtf8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88Stiledidefault">
    <w:name w:val="rtf3 rtf1 rtf88 Stile di default"/>
    <w:uiPriority w:val="99"/>
    <w:rsid w:val="00300B4C"/>
  </w:style>
  <w:style w:type="character" w:customStyle="1" w:styleId="rtf3rtf1rtf88DefaultParagraphFont">
    <w:name w:val="rtf3 rtf1 rtf88 Default Paragraph Font"/>
    <w:uiPriority w:val="99"/>
    <w:rsid w:val="00300B4C"/>
  </w:style>
  <w:style w:type="paragraph" w:customStyle="1" w:styleId="rtf3rtf1rtf88Normal0">
    <w:name w:val="rtf3 rtf1 rtf88 [Normal]"/>
    <w:next w:val="rtf3rtf1rtf88Normal"/>
    <w:uiPriority w:val="99"/>
    <w:rsid w:val="00300B4C"/>
    <w:pPr>
      <w:widowControl w:val="0"/>
      <w:autoSpaceDE w:val="0"/>
      <w:autoSpaceDN w:val="0"/>
      <w:adjustRightInd w:val="0"/>
    </w:pPr>
    <w:rPr>
      <w:rFonts w:ascii="Arial" w:hAnsi="Arial" w:cs="Arial"/>
      <w:sz w:val="24"/>
      <w:szCs w:val="24"/>
    </w:rPr>
  </w:style>
  <w:style w:type="character" w:customStyle="1" w:styleId="rtf3rtf1rtf88Strong">
    <w:name w:val="rtf3 rtf1 rtf88 Strong"/>
    <w:uiPriority w:val="99"/>
    <w:rsid w:val="00300B4C"/>
    <w:rPr>
      <w:b/>
    </w:rPr>
  </w:style>
  <w:style w:type="paragraph" w:customStyle="1" w:styleId="rtf3rtf1rtf89Normal">
    <w:name w:val="rtf3 rtf1 rtf89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89Stiledidefault">
    <w:name w:val="rtf3 rtf1 rtf89 Stile di default"/>
    <w:uiPriority w:val="99"/>
    <w:rsid w:val="00300B4C"/>
  </w:style>
  <w:style w:type="character" w:customStyle="1" w:styleId="rtf3rtf1rtf89DefaultParagraphFont">
    <w:name w:val="rtf3 rtf1 rtf89 Default Paragraph Font"/>
    <w:uiPriority w:val="99"/>
    <w:rsid w:val="00300B4C"/>
  </w:style>
  <w:style w:type="paragraph" w:customStyle="1" w:styleId="rtf3rtf1rtf89Normal0">
    <w:name w:val="rtf3 rtf1 rtf89 [Normal]"/>
    <w:next w:val="rtf3rtf1rtf89Normal"/>
    <w:uiPriority w:val="99"/>
    <w:rsid w:val="00300B4C"/>
    <w:pPr>
      <w:widowControl w:val="0"/>
      <w:autoSpaceDE w:val="0"/>
      <w:autoSpaceDN w:val="0"/>
      <w:adjustRightInd w:val="0"/>
    </w:pPr>
    <w:rPr>
      <w:rFonts w:ascii="Arial" w:hAnsi="Arial" w:cs="Arial"/>
      <w:sz w:val="24"/>
      <w:szCs w:val="24"/>
    </w:rPr>
  </w:style>
  <w:style w:type="character" w:customStyle="1" w:styleId="rtf3rtf1rtf89Strong">
    <w:name w:val="rtf3 rtf1 rtf89 Strong"/>
    <w:uiPriority w:val="99"/>
    <w:rsid w:val="00300B4C"/>
    <w:rPr>
      <w:b/>
    </w:rPr>
  </w:style>
  <w:style w:type="paragraph" w:customStyle="1" w:styleId="rtf3rtf1rtf89Normale">
    <w:name w:val="rtf3 rtf1 rtf89 [Normale]"/>
    <w:next w:val="rtf3rtf1rtf8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0Normal">
    <w:name w:val="rtf3 rtf1 rtf90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90Stiledidefault">
    <w:name w:val="rtf3 rtf1 rtf90 Stile di default"/>
    <w:uiPriority w:val="99"/>
    <w:rsid w:val="00300B4C"/>
  </w:style>
  <w:style w:type="character" w:customStyle="1" w:styleId="rtf3rtf1rtf90DefaultParagraphFont">
    <w:name w:val="rtf3 rtf1 rtf90 Default Paragraph Font"/>
    <w:uiPriority w:val="99"/>
    <w:rsid w:val="00300B4C"/>
  </w:style>
  <w:style w:type="paragraph" w:customStyle="1" w:styleId="rtf3rtf1rtf90Normal0">
    <w:name w:val="rtf3 rtf1 rtf90 [Normal]"/>
    <w:next w:val="rtf3rtf1rtf90Normal"/>
    <w:uiPriority w:val="99"/>
    <w:rsid w:val="00300B4C"/>
    <w:pPr>
      <w:widowControl w:val="0"/>
      <w:autoSpaceDE w:val="0"/>
      <w:autoSpaceDN w:val="0"/>
      <w:adjustRightInd w:val="0"/>
    </w:pPr>
    <w:rPr>
      <w:rFonts w:ascii="Arial" w:hAnsi="Arial" w:cs="Arial"/>
      <w:sz w:val="24"/>
      <w:szCs w:val="24"/>
    </w:rPr>
  </w:style>
  <w:style w:type="character" w:customStyle="1" w:styleId="rtf3rtf1rtf90Strong">
    <w:name w:val="rtf3 rtf1 rtf90 Strong"/>
    <w:uiPriority w:val="99"/>
    <w:rsid w:val="00300B4C"/>
    <w:rPr>
      <w:b/>
    </w:rPr>
  </w:style>
  <w:style w:type="paragraph" w:customStyle="1" w:styleId="rtf3rtf1rtf91Normal">
    <w:name w:val="rtf3 rtf1 rtf91 Normal"/>
    <w:next w:val="rtf3rtf1Normal"/>
    <w:uiPriority w:val="99"/>
    <w:rsid w:val="00300B4C"/>
    <w:pPr>
      <w:widowControl w:val="0"/>
      <w:autoSpaceDE w:val="0"/>
      <w:autoSpaceDN w:val="0"/>
      <w:adjustRightInd w:val="0"/>
    </w:pPr>
    <w:rPr>
      <w:sz w:val="24"/>
      <w:szCs w:val="24"/>
    </w:rPr>
  </w:style>
  <w:style w:type="character" w:customStyle="1" w:styleId="rtf3rtf1rtf91Stiledidefault">
    <w:name w:val="rtf3 rtf1 rtf91 Stile di default"/>
    <w:uiPriority w:val="99"/>
    <w:rsid w:val="00300B4C"/>
  </w:style>
  <w:style w:type="character" w:customStyle="1" w:styleId="rtf3rtf1rtf91DefaultParagraphFont">
    <w:name w:val="rtf3 rtf1 rtf91 Default Paragraph Font"/>
    <w:uiPriority w:val="99"/>
    <w:rsid w:val="00300B4C"/>
  </w:style>
  <w:style w:type="paragraph" w:customStyle="1" w:styleId="rtf3rtf1rtf91Normal0">
    <w:name w:val="rtf3 rtf1 rtf91 [Normal]"/>
    <w:next w:val="rtf3rtf1rtf91Normal"/>
    <w:uiPriority w:val="99"/>
    <w:rsid w:val="00300B4C"/>
    <w:pPr>
      <w:widowControl w:val="0"/>
      <w:autoSpaceDE w:val="0"/>
      <w:autoSpaceDN w:val="0"/>
      <w:adjustRightInd w:val="0"/>
    </w:pPr>
    <w:rPr>
      <w:rFonts w:ascii="Arial" w:hAnsi="Arial" w:cs="Arial"/>
      <w:sz w:val="24"/>
      <w:szCs w:val="24"/>
    </w:rPr>
  </w:style>
  <w:style w:type="paragraph" w:customStyle="1" w:styleId="rtf3rtf1rtf91Normale">
    <w:name w:val="rtf3 rtf1 rtf91 [Normale]"/>
    <w:next w:val="rtf3rtf1rtf9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1rtf1Normal">
    <w:name w:val="rtf3 rtf1 rtf91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91rtf1Stiledidefault">
    <w:name w:val="rtf3 rtf1 rtf91 rtf1 Stile di default"/>
    <w:uiPriority w:val="99"/>
    <w:rsid w:val="00300B4C"/>
  </w:style>
  <w:style w:type="character" w:customStyle="1" w:styleId="rtf3rtf1rtf91rtf1DefaultParagraphFont">
    <w:name w:val="rtf3 rtf1 rtf91 rtf1 Default Paragraph Font"/>
    <w:uiPriority w:val="99"/>
    <w:rsid w:val="00300B4C"/>
  </w:style>
  <w:style w:type="paragraph" w:customStyle="1" w:styleId="rtf3rtf1rtf91rtf1Normal0">
    <w:name w:val="rtf3 rtf1 rtf91 rtf1 [Normal]"/>
    <w:next w:val="rtf3rtf1rtf91rtf1Normal"/>
    <w:uiPriority w:val="99"/>
    <w:rsid w:val="00300B4C"/>
    <w:pPr>
      <w:widowControl w:val="0"/>
      <w:autoSpaceDE w:val="0"/>
      <w:autoSpaceDN w:val="0"/>
      <w:adjustRightInd w:val="0"/>
    </w:pPr>
    <w:rPr>
      <w:rFonts w:ascii="Arial" w:hAnsi="Arial" w:cs="Arial"/>
      <w:sz w:val="24"/>
      <w:szCs w:val="24"/>
    </w:rPr>
  </w:style>
  <w:style w:type="paragraph" w:customStyle="1" w:styleId="rtf3rtf1rtf91rtf1PlainText">
    <w:name w:val="rtf3 rtf1 rtf91 rtf1 Plain Text"/>
    <w:next w:val="rtf3rtf1rtf91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91rtf1Strong">
    <w:name w:val="rtf3 rtf1 rtf91 rtf1 Strong"/>
    <w:uiPriority w:val="99"/>
    <w:rsid w:val="00300B4C"/>
    <w:rPr>
      <w:b/>
    </w:rPr>
  </w:style>
  <w:style w:type="paragraph" w:customStyle="1" w:styleId="rtf3rtf1header">
    <w:name w:val="rtf3 rtf1 header"/>
    <w:uiPriority w:val="99"/>
    <w:rsid w:val="00300B4C"/>
    <w:pPr>
      <w:widowControl w:val="0"/>
      <w:tabs>
        <w:tab w:val="center" w:pos="4819"/>
        <w:tab w:val="right" w:pos="9638"/>
      </w:tabs>
      <w:autoSpaceDE w:val="0"/>
      <w:autoSpaceDN w:val="0"/>
      <w:adjustRightInd w:val="0"/>
    </w:pPr>
    <w:rPr>
      <w:sz w:val="24"/>
      <w:szCs w:val="24"/>
    </w:rPr>
  </w:style>
  <w:style w:type="paragraph" w:customStyle="1" w:styleId="rtf3rtf1footer">
    <w:name w:val="rtf3 rtf1 footer"/>
    <w:uiPriority w:val="99"/>
    <w:rsid w:val="00300B4C"/>
    <w:pPr>
      <w:widowControl w:val="0"/>
      <w:tabs>
        <w:tab w:val="center" w:pos="4819"/>
        <w:tab w:val="right" w:pos="9638"/>
      </w:tabs>
      <w:autoSpaceDE w:val="0"/>
      <w:autoSpaceDN w:val="0"/>
      <w:adjustRightInd w:val="0"/>
    </w:pPr>
    <w:rPr>
      <w:sz w:val="24"/>
      <w:szCs w:val="24"/>
    </w:rPr>
  </w:style>
  <w:style w:type="paragraph" w:customStyle="1" w:styleId="rtf3rtf1Title">
    <w:name w:val="rtf3 rtf1 Title"/>
    <w:uiPriority w:val="99"/>
    <w:rsid w:val="00300B4C"/>
    <w:pPr>
      <w:widowControl w:val="0"/>
      <w:autoSpaceDE w:val="0"/>
      <w:autoSpaceDN w:val="0"/>
      <w:adjustRightInd w:val="0"/>
      <w:jc w:val="center"/>
    </w:pPr>
    <w:rPr>
      <w:i/>
      <w:iCs/>
      <w:sz w:val="28"/>
      <w:szCs w:val="28"/>
    </w:rPr>
  </w:style>
  <w:style w:type="paragraph" w:customStyle="1" w:styleId="rtf3rtf1BodyText">
    <w:name w:val="rtf3 rtf1 Body Text"/>
    <w:uiPriority w:val="99"/>
    <w:rsid w:val="00300B4C"/>
    <w:pPr>
      <w:widowControl w:val="0"/>
      <w:autoSpaceDE w:val="0"/>
      <w:autoSpaceDN w:val="0"/>
      <w:adjustRightInd w:val="0"/>
      <w:jc w:val="both"/>
    </w:pPr>
    <w:rPr>
      <w:sz w:val="24"/>
      <w:szCs w:val="24"/>
    </w:rPr>
  </w:style>
  <w:style w:type="paragraph" w:customStyle="1" w:styleId="rtf3rtf1BodyTextIndent">
    <w:name w:val="rtf3 rtf1 Body Text Indent"/>
    <w:uiPriority w:val="99"/>
    <w:rsid w:val="00300B4C"/>
    <w:pPr>
      <w:widowControl w:val="0"/>
      <w:autoSpaceDE w:val="0"/>
      <w:autoSpaceDN w:val="0"/>
      <w:adjustRightInd w:val="0"/>
      <w:ind w:left="708"/>
      <w:jc w:val="both"/>
    </w:pPr>
    <w:rPr>
      <w:sz w:val="20"/>
      <w:szCs w:val="20"/>
    </w:rPr>
  </w:style>
  <w:style w:type="paragraph" w:customStyle="1" w:styleId="rtf3rtf1BlockText">
    <w:name w:val="rtf3 rtf1 Block Text"/>
    <w:uiPriority w:val="99"/>
    <w:rsid w:val="00300B4C"/>
    <w:pPr>
      <w:widowControl w:val="0"/>
      <w:autoSpaceDE w:val="0"/>
      <w:autoSpaceDN w:val="0"/>
      <w:adjustRightInd w:val="0"/>
      <w:ind w:left="567" w:right="1134" w:hanging="1134"/>
      <w:jc w:val="both"/>
    </w:pPr>
    <w:rPr>
      <w:color w:val="000000"/>
      <w:sz w:val="24"/>
      <w:szCs w:val="24"/>
    </w:rPr>
  </w:style>
  <w:style w:type="paragraph" w:customStyle="1" w:styleId="rtf3rtf1caption">
    <w:name w:val="rtf3 rtf1 caption"/>
    <w:next w:val="rtf3rtf1Normal"/>
    <w:uiPriority w:val="99"/>
    <w:rsid w:val="00300B4C"/>
    <w:pPr>
      <w:widowControl w:val="0"/>
      <w:autoSpaceDE w:val="0"/>
      <w:autoSpaceDN w:val="0"/>
      <w:adjustRightInd w:val="0"/>
    </w:pPr>
    <w:rPr>
      <w:b/>
      <w:bCs/>
      <w:sz w:val="20"/>
      <w:szCs w:val="20"/>
    </w:rPr>
  </w:style>
  <w:style w:type="paragraph" w:customStyle="1" w:styleId="rtf3rtf1index1">
    <w:name w:val="rtf3 rtf1 index 1"/>
    <w:next w:val="rtf3rtf1Normal"/>
    <w:uiPriority w:val="99"/>
    <w:rsid w:val="00300B4C"/>
    <w:pPr>
      <w:widowControl w:val="0"/>
      <w:autoSpaceDE w:val="0"/>
      <w:autoSpaceDN w:val="0"/>
      <w:adjustRightInd w:val="0"/>
      <w:ind w:left="240" w:hanging="240"/>
    </w:pPr>
    <w:rPr>
      <w:sz w:val="18"/>
      <w:szCs w:val="18"/>
    </w:rPr>
  </w:style>
  <w:style w:type="paragraph" w:customStyle="1" w:styleId="rtf3rtf1index2">
    <w:name w:val="rtf3 rtf1 index 2"/>
    <w:next w:val="rtf3rtf1Normal"/>
    <w:uiPriority w:val="99"/>
    <w:rsid w:val="00300B4C"/>
    <w:pPr>
      <w:widowControl w:val="0"/>
      <w:autoSpaceDE w:val="0"/>
      <w:autoSpaceDN w:val="0"/>
      <w:adjustRightInd w:val="0"/>
      <w:ind w:left="480" w:hanging="240"/>
    </w:pPr>
    <w:rPr>
      <w:sz w:val="18"/>
      <w:szCs w:val="18"/>
    </w:rPr>
  </w:style>
  <w:style w:type="paragraph" w:customStyle="1" w:styleId="rtf3rtf1index3">
    <w:name w:val="rtf3 rtf1 index 3"/>
    <w:next w:val="rtf3rtf1Normal"/>
    <w:uiPriority w:val="99"/>
    <w:rsid w:val="00300B4C"/>
    <w:pPr>
      <w:widowControl w:val="0"/>
      <w:autoSpaceDE w:val="0"/>
      <w:autoSpaceDN w:val="0"/>
      <w:adjustRightInd w:val="0"/>
      <w:ind w:left="720" w:hanging="240"/>
    </w:pPr>
    <w:rPr>
      <w:sz w:val="18"/>
      <w:szCs w:val="18"/>
    </w:rPr>
  </w:style>
  <w:style w:type="paragraph" w:customStyle="1" w:styleId="rtf3rtf1index4">
    <w:name w:val="rtf3 rtf1 index 4"/>
    <w:next w:val="rtf3rtf1Normal"/>
    <w:uiPriority w:val="99"/>
    <w:rsid w:val="00300B4C"/>
    <w:pPr>
      <w:widowControl w:val="0"/>
      <w:autoSpaceDE w:val="0"/>
      <w:autoSpaceDN w:val="0"/>
      <w:adjustRightInd w:val="0"/>
      <w:ind w:left="960" w:hanging="240"/>
    </w:pPr>
    <w:rPr>
      <w:sz w:val="18"/>
      <w:szCs w:val="18"/>
    </w:rPr>
  </w:style>
  <w:style w:type="paragraph" w:customStyle="1" w:styleId="rtf3rtf1index5">
    <w:name w:val="rtf3 rtf1 index 5"/>
    <w:next w:val="rtf3rtf1Normal"/>
    <w:uiPriority w:val="99"/>
    <w:rsid w:val="00300B4C"/>
    <w:pPr>
      <w:widowControl w:val="0"/>
      <w:autoSpaceDE w:val="0"/>
      <w:autoSpaceDN w:val="0"/>
      <w:adjustRightInd w:val="0"/>
      <w:ind w:left="1200" w:hanging="240"/>
    </w:pPr>
    <w:rPr>
      <w:sz w:val="18"/>
      <w:szCs w:val="18"/>
    </w:rPr>
  </w:style>
  <w:style w:type="paragraph" w:customStyle="1" w:styleId="rtf3rtf1index7">
    <w:name w:val="rtf3 rtf1 index 7"/>
    <w:next w:val="rtf3rtf1Normal"/>
    <w:uiPriority w:val="99"/>
    <w:rsid w:val="00300B4C"/>
    <w:pPr>
      <w:widowControl w:val="0"/>
      <w:autoSpaceDE w:val="0"/>
      <w:autoSpaceDN w:val="0"/>
      <w:adjustRightInd w:val="0"/>
      <w:ind w:left="1680" w:hanging="240"/>
    </w:pPr>
    <w:rPr>
      <w:sz w:val="18"/>
      <w:szCs w:val="18"/>
    </w:rPr>
  </w:style>
  <w:style w:type="paragraph" w:customStyle="1" w:styleId="rtf3rtf1index8">
    <w:name w:val="rtf3 rtf1 index 8"/>
    <w:next w:val="rtf3rtf1Normal"/>
    <w:uiPriority w:val="99"/>
    <w:rsid w:val="00300B4C"/>
    <w:pPr>
      <w:widowControl w:val="0"/>
      <w:autoSpaceDE w:val="0"/>
      <w:autoSpaceDN w:val="0"/>
      <w:adjustRightInd w:val="0"/>
      <w:ind w:left="1920" w:hanging="240"/>
    </w:pPr>
    <w:rPr>
      <w:sz w:val="18"/>
      <w:szCs w:val="18"/>
    </w:rPr>
  </w:style>
  <w:style w:type="paragraph" w:customStyle="1" w:styleId="rtf3rtf1index9">
    <w:name w:val="rtf3 rtf1 index 9"/>
    <w:next w:val="rtf3rtf1Normal"/>
    <w:uiPriority w:val="99"/>
    <w:rsid w:val="00300B4C"/>
    <w:pPr>
      <w:widowControl w:val="0"/>
      <w:autoSpaceDE w:val="0"/>
      <w:autoSpaceDN w:val="0"/>
      <w:adjustRightInd w:val="0"/>
      <w:ind w:left="2160" w:hanging="240"/>
    </w:pPr>
    <w:rPr>
      <w:sz w:val="18"/>
      <w:szCs w:val="18"/>
    </w:rPr>
  </w:style>
  <w:style w:type="paragraph" w:customStyle="1" w:styleId="rtf3rtf1indexheading">
    <w:name w:val="rtf3 rtf1 index heading"/>
    <w:next w:val="rtf3rtf1index1"/>
    <w:uiPriority w:val="99"/>
    <w:rsid w:val="00300B4C"/>
    <w:pPr>
      <w:widowControl w:val="0"/>
      <w:pBdr>
        <w:top w:val="single" w:sz="12" w:space="0" w:color="auto"/>
      </w:pBdr>
      <w:autoSpaceDE w:val="0"/>
      <w:autoSpaceDN w:val="0"/>
      <w:adjustRightInd w:val="0"/>
      <w:spacing w:before="360" w:after="240"/>
    </w:pPr>
    <w:rPr>
      <w:b/>
      <w:bCs/>
      <w:i/>
      <w:iCs/>
      <w:sz w:val="26"/>
      <w:szCs w:val="26"/>
    </w:rPr>
  </w:style>
  <w:style w:type="paragraph" w:customStyle="1" w:styleId="rtf3rtf1toc1">
    <w:name w:val="rtf3 rtf1 toc 1"/>
    <w:next w:val="rtf3rtf1Normal"/>
    <w:uiPriority w:val="99"/>
    <w:rsid w:val="00300B4C"/>
    <w:pPr>
      <w:widowControl w:val="0"/>
      <w:autoSpaceDE w:val="0"/>
      <w:autoSpaceDN w:val="0"/>
      <w:adjustRightInd w:val="0"/>
      <w:spacing w:before="120"/>
    </w:pPr>
    <w:rPr>
      <w:b/>
      <w:bCs/>
      <w:i/>
      <w:iCs/>
      <w:sz w:val="24"/>
      <w:szCs w:val="24"/>
    </w:rPr>
  </w:style>
  <w:style w:type="character" w:customStyle="1" w:styleId="rtf3rtf1Hyperlink">
    <w:name w:val="rtf3 rtf1 Hyperlink"/>
    <w:uiPriority w:val="99"/>
    <w:rsid w:val="00300B4C"/>
    <w:rPr>
      <w:color w:val="0000FF"/>
      <w:u w:val="single"/>
    </w:rPr>
  </w:style>
  <w:style w:type="paragraph" w:customStyle="1" w:styleId="rtf3rtf1toc2">
    <w:name w:val="rtf3 rtf1 toc 2"/>
    <w:next w:val="rtf3rtf1Normal"/>
    <w:uiPriority w:val="99"/>
    <w:rsid w:val="00300B4C"/>
    <w:pPr>
      <w:widowControl w:val="0"/>
      <w:tabs>
        <w:tab w:val="right" w:leader="dot" w:pos="10985"/>
      </w:tabs>
      <w:autoSpaceDE w:val="0"/>
      <w:autoSpaceDN w:val="0"/>
      <w:adjustRightInd w:val="0"/>
      <w:spacing w:before="120"/>
      <w:ind w:left="240"/>
      <w:jc w:val="both"/>
    </w:pPr>
    <w:rPr>
      <w:b/>
      <w:bCs/>
    </w:rPr>
  </w:style>
  <w:style w:type="paragraph" w:customStyle="1" w:styleId="rtf3rtf1toc3">
    <w:name w:val="rtf3 rtf1 toc 3"/>
    <w:next w:val="rtf3rtf1Normal"/>
    <w:uiPriority w:val="99"/>
    <w:rsid w:val="00300B4C"/>
    <w:pPr>
      <w:widowControl w:val="0"/>
      <w:tabs>
        <w:tab w:val="right" w:leader="dot" w:pos="10985"/>
      </w:tabs>
      <w:autoSpaceDE w:val="0"/>
      <w:autoSpaceDN w:val="0"/>
      <w:adjustRightInd w:val="0"/>
      <w:ind w:left="480"/>
      <w:jc w:val="both"/>
    </w:pPr>
    <w:rPr>
      <w:sz w:val="20"/>
      <w:szCs w:val="20"/>
    </w:rPr>
  </w:style>
  <w:style w:type="paragraph" w:customStyle="1" w:styleId="rtf3rtf1toc5">
    <w:name w:val="rtf3 rtf1 toc 5"/>
    <w:next w:val="rtf3rtf1Normal"/>
    <w:uiPriority w:val="99"/>
    <w:rsid w:val="00300B4C"/>
    <w:pPr>
      <w:widowControl w:val="0"/>
      <w:autoSpaceDE w:val="0"/>
      <w:autoSpaceDN w:val="0"/>
      <w:adjustRightInd w:val="0"/>
      <w:ind w:left="960"/>
    </w:pPr>
    <w:rPr>
      <w:sz w:val="20"/>
      <w:szCs w:val="20"/>
    </w:rPr>
  </w:style>
  <w:style w:type="paragraph" w:customStyle="1" w:styleId="rtf3rtf1toc6">
    <w:name w:val="rtf3 rtf1 toc 6"/>
    <w:next w:val="rtf3rtf1Normal"/>
    <w:uiPriority w:val="99"/>
    <w:rsid w:val="00300B4C"/>
    <w:pPr>
      <w:widowControl w:val="0"/>
      <w:autoSpaceDE w:val="0"/>
      <w:autoSpaceDN w:val="0"/>
      <w:adjustRightInd w:val="0"/>
      <w:ind w:left="1200"/>
    </w:pPr>
    <w:rPr>
      <w:sz w:val="20"/>
      <w:szCs w:val="20"/>
    </w:rPr>
  </w:style>
  <w:style w:type="paragraph" w:customStyle="1" w:styleId="rtf3rtf1toc4">
    <w:name w:val="rtf3 rtf1 toc 4"/>
    <w:next w:val="rtf3rtf1Normal"/>
    <w:uiPriority w:val="99"/>
    <w:rsid w:val="00300B4C"/>
    <w:pPr>
      <w:widowControl w:val="0"/>
      <w:autoSpaceDE w:val="0"/>
      <w:autoSpaceDN w:val="0"/>
      <w:adjustRightInd w:val="0"/>
      <w:ind w:left="720"/>
    </w:pPr>
    <w:rPr>
      <w:sz w:val="20"/>
      <w:szCs w:val="20"/>
    </w:rPr>
  </w:style>
  <w:style w:type="paragraph" w:customStyle="1" w:styleId="rtf3rtf1toc7">
    <w:name w:val="rtf3 rtf1 toc 7"/>
    <w:next w:val="rtf3rtf1Normal"/>
    <w:uiPriority w:val="99"/>
    <w:rsid w:val="00300B4C"/>
    <w:pPr>
      <w:widowControl w:val="0"/>
      <w:autoSpaceDE w:val="0"/>
      <w:autoSpaceDN w:val="0"/>
      <w:adjustRightInd w:val="0"/>
      <w:ind w:left="1440"/>
    </w:pPr>
    <w:rPr>
      <w:sz w:val="20"/>
      <w:szCs w:val="20"/>
    </w:rPr>
  </w:style>
  <w:style w:type="paragraph" w:customStyle="1" w:styleId="rtf3rtf1toc8">
    <w:name w:val="rtf3 rtf1 toc 8"/>
    <w:next w:val="rtf3rtf1Normal"/>
    <w:uiPriority w:val="99"/>
    <w:rsid w:val="00300B4C"/>
    <w:pPr>
      <w:widowControl w:val="0"/>
      <w:autoSpaceDE w:val="0"/>
      <w:autoSpaceDN w:val="0"/>
      <w:adjustRightInd w:val="0"/>
      <w:ind w:left="1680"/>
    </w:pPr>
    <w:rPr>
      <w:sz w:val="20"/>
      <w:szCs w:val="20"/>
    </w:rPr>
  </w:style>
  <w:style w:type="character" w:customStyle="1" w:styleId="rtf3rtf1rtf8Strong">
    <w:name w:val="rtf3 rtf1 rtf8 Strong"/>
    <w:uiPriority w:val="99"/>
    <w:rsid w:val="00300B4C"/>
    <w:rPr>
      <w:b/>
    </w:rPr>
  </w:style>
  <w:style w:type="character" w:customStyle="1" w:styleId="rtf3rtf1rtf9Strong">
    <w:name w:val="rtf3 rtf1 rtf9 Strong"/>
    <w:uiPriority w:val="99"/>
    <w:rsid w:val="00300B4C"/>
    <w:rPr>
      <w:b/>
    </w:rPr>
  </w:style>
  <w:style w:type="character" w:customStyle="1" w:styleId="rtf3rtf1rtf15Strong">
    <w:name w:val="rtf3 rtf1 rtf15 Strong"/>
    <w:uiPriority w:val="99"/>
    <w:rsid w:val="00300B4C"/>
    <w:rPr>
      <w:b/>
    </w:rPr>
  </w:style>
  <w:style w:type="character" w:customStyle="1" w:styleId="rtf3rtf1rtf17Strong">
    <w:name w:val="rtf3 rtf1 rtf17 Strong"/>
    <w:uiPriority w:val="99"/>
    <w:rsid w:val="00300B4C"/>
    <w:rPr>
      <w:b/>
    </w:rPr>
  </w:style>
  <w:style w:type="character" w:customStyle="1" w:styleId="rtf3rtf1rtf20Strong">
    <w:name w:val="rtf3 rtf1 rtf20 Strong"/>
    <w:uiPriority w:val="99"/>
    <w:rsid w:val="00300B4C"/>
    <w:rPr>
      <w:b/>
    </w:rPr>
  </w:style>
  <w:style w:type="character" w:customStyle="1" w:styleId="rtf3rtf1rtf23Strong">
    <w:name w:val="rtf3 rtf1 rtf23 Strong"/>
    <w:uiPriority w:val="99"/>
    <w:rsid w:val="00300B4C"/>
    <w:rPr>
      <w:b/>
    </w:rPr>
  </w:style>
  <w:style w:type="character" w:customStyle="1" w:styleId="rtf3rtf1rtf26Strong">
    <w:name w:val="rtf3 rtf1 rtf26 Strong"/>
    <w:uiPriority w:val="99"/>
    <w:rsid w:val="00300B4C"/>
    <w:rPr>
      <w:b/>
    </w:rPr>
  </w:style>
  <w:style w:type="character" w:customStyle="1" w:styleId="rtf3rtf1rtf29Strong">
    <w:name w:val="rtf3 rtf1 rtf29 Strong"/>
    <w:uiPriority w:val="99"/>
    <w:rsid w:val="00300B4C"/>
    <w:rPr>
      <w:b/>
    </w:rPr>
  </w:style>
  <w:style w:type="character" w:customStyle="1" w:styleId="rtf3rtf1rtf32Strong">
    <w:name w:val="rtf3 rtf1 rtf32 Strong"/>
    <w:uiPriority w:val="99"/>
    <w:rsid w:val="00300B4C"/>
    <w:rPr>
      <w:b/>
    </w:rPr>
  </w:style>
  <w:style w:type="character" w:customStyle="1" w:styleId="rtf3rtf1rtf35Strong">
    <w:name w:val="rtf3 rtf1 rtf35 Strong"/>
    <w:uiPriority w:val="99"/>
    <w:rsid w:val="00300B4C"/>
    <w:rPr>
      <w:b/>
    </w:rPr>
  </w:style>
  <w:style w:type="character" w:customStyle="1" w:styleId="rtf3rtf1rtf38Strong">
    <w:name w:val="rtf3 rtf1 rtf38 Strong"/>
    <w:uiPriority w:val="99"/>
    <w:rsid w:val="00300B4C"/>
    <w:rPr>
      <w:b/>
    </w:rPr>
  </w:style>
  <w:style w:type="character" w:customStyle="1" w:styleId="rtf3rtf1rtf41Strong">
    <w:name w:val="rtf3 rtf1 rtf41 Strong"/>
    <w:uiPriority w:val="99"/>
    <w:rsid w:val="00300B4C"/>
    <w:rPr>
      <w:b/>
    </w:rPr>
  </w:style>
  <w:style w:type="character" w:customStyle="1" w:styleId="rtf3rtf1rtf44Strong">
    <w:name w:val="rtf3 rtf1 rtf44 Strong"/>
    <w:uiPriority w:val="99"/>
    <w:rsid w:val="00300B4C"/>
    <w:rPr>
      <w:b/>
    </w:rPr>
  </w:style>
  <w:style w:type="character" w:customStyle="1" w:styleId="rtf3rtf1rtf47Strong">
    <w:name w:val="rtf3 rtf1 rtf47 Strong"/>
    <w:uiPriority w:val="99"/>
    <w:rsid w:val="00300B4C"/>
    <w:rPr>
      <w:b/>
    </w:rPr>
  </w:style>
  <w:style w:type="paragraph" w:customStyle="1" w:styleId="rtf3rtf1rtf2rtf1Normal">
    <w:name w:val="rtf3 rtf1 rtf2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rtf1Stiledidefault">
    <w:name w:val="rtf3 rtf1 rtf2 rtf1 Stile di default"/>
    <w:uiPriority w:val="99"/>
    <w:rsid w:val="00300B4C"/>
  </w:style>
  <w:style w:type="character" w:customStyle="1" w:styleId="rtf3rtf1rtf2rtf1DefaultParagraphFont">
    <w:name w:val="rtf3 rtf1 rtf2 rtf1 Default Paragraph Font"/>
    <w:uiPriority w:val="99"/>
    <w:rsid w:val="00300B4C"/>
  </w:style>
  <w:style w:type="paragraph" w:customStyle="1" w:styleId="rtf3rtf1rtf2rtf1Normal0">
    <w:name w:val="rtf3 rtf1 rtf2 rtf1 [Normal]"/>
    <w:next w:val="rtf3rtf1rtf2rtf1Normal"/>
    <w:uiPriority w:val="99"/>
    <w:rsid w:val="00300B4C"/>
    <w:pPr>
      <w:widowControl w:val="0"/>
      <w:autoSpaceDE w:val="0"/>
      <w:autoSpaceDN w:val="0"/>
      <w:adjustRightInd w:val="0"/>
    </w:pPr>
    <w:rPr>
      <w:rFonts w:ascii="Arial" w:hAnsi="Arial" w:cs="Arial"/>
      <w:sz w:val="24"/>
      <w:szCs w:val="24"/>
    </w:rPr>
  </w:style>
  <w:style w:type="paragraph" w:customStyle="1" w:styleId="rtf3rtf1rtf2rtf1PlainText">
    <w:name w:val="rtf3 rtf1 rtf2 rtf1 Plain Text"/>
    <w:next w:val="rtf3rtf1rtf2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3rtf1rtf2rtf1Strong">
    <w:name w:val="rtf3 rtf1 rtf2 rtf1 Strong"/>
    <w:uiPriority w:val="99"/>
    <w:rsid w:val="00300B4C"/>
    <w:rPr>
      <w:b/>
    </w:rPr>
  </w:style>
  <w:style w:type="paragraph" w:customStyle="1" w:styleId="rtf3rtf1rtf2rtf1Title">
    <w:name w:val="rtf3 rtf1 rtf2 rtf1 Title"/>
    <w:uiPriority w:val="99"/>
    <w:rsid w:val="00300B4C"/>
    <w:pPr>
      <w:widowControl w:val="0"/>
      <w:autoSpaceDE w:val="0"/>
      <w:autoSpaceDN w:val="0"/>
      <w:adjustRightInd w:val="0"/>
      <w:jc w:val="center"/>
    </w:pPr>
    <w:rPr>
      <w:i/>
      <w:iCs/>
      <w:sz w:val="28"/>
      <w:szCs w:val="28"/>
    </w:rPr>
  </w:style>
  <w:style w:type="paragraph" w:customStyle="1" w:styleId="rtf3rtf1rtf4rtf1Normal">
    <w:name w:val="rtf3 rtf1 rtf4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rtf1Stiledidefault">
    <w:name w:val="rtf3 rtf1 rtf4 rtf1 Stile di default"/>
    <w:uiPriority w:val="99"/>
    <w:rsid w:val="00300B4C"/>
  </w:style>
  <w:style w:type="paragraph" w:customStyle="1" w:styleId="rtf3rtf1rtf4rtf1heading1">
    <w:name w:val="rtf3 rtf1 rtf4 rtf1 heading 1"/>
    <w:next w:val="rtf3rtf1rtf4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rtf1heading2">
    <w:name w:val="rtf3 rtf1 rtf4 rtf1 heading 2"/>
    <w:next w:val="rtf3rtf1rtf4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rtf1heading3">
    <w:name w:val="rtf3 rtf1 rtf4 rtf1 heading 3"/>
    <w:next w:val="rtf3rtf1rtf4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rtf2Normal">
    <w:name w:val="rtf3 rtf1 rtf4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rtf2Stiledidefault">
    <w:name w:val="rtf3 rtf1 rtf4 rtf2 Stile di default"/>
    <w:uiPriority w:val="99"/>
    <w:rsid w:val="00300B4C"/>
  </w:style>
  <w:style w:type="paragraph" w:customStyle="1" w:styleId="rtf3rtf1rtf4rtf3Normal">
    <w:name w:val="rtf3 rtf1 rtf4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rtf3Stiledidefault">
    <w:name w:val="rtf3 rtf1 rtf4 rtf3 Stile di default"/>
    <w:uiPriority w:val="99"/>
    <w:rsid w:val="00300B4C"/>
  </w:style>
  <w:style w:type="paragraph" w:customStyle="1" w:styleId="rtf3rtf1rtf4rtf4Normal">
    <w:name w:val="rtf3 rtf1 rtf4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rtf4Stiledidefault">
    <w:name w:val="rtf3 rtf1 rtf4 rtf4 Stile di default"/>
    <w:uiPriority w:val="99"/>
    <w:rsid w:val="00300B4C"/>
  </w:style>
  <w:style w:type="paragraph" w:customStyle="1" w:styleId="rtf3rtf1rtf4rtf5Normal">
    <w:name w:val="rtf3 rtf1 rtf4 rtf5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4rtf6Normal">
    <w:name w:val="rtf3 rtf1 rtf4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rtf6Stiledidefault">
    <w:name w:val="rtf3 rtf1 rtf4 rtf6 Stile di default"/>
    <w:uiPriority w:val="99"/>
    <w:rsid w:val="00300B4C"/>
  </w:style>
  <w:style w:type="paragraph" w:customStyle="1" w:styleId="rtf3rtf1rtf4rtf7Normal">
    <w:name w:val="rtf3 rtf1 rtf4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rtf7Stiledidefault">
    <w:name w:val="rtf3 rtf1 rtf4 rtf7 Stile di default"/>
    <w:uiPriority w:val="99"/>
    <w:rsid w:val="00300B4C"/>
  </w:style>
  <w:style w:type="paragraph" w:customStyle="1" w:styleId="rtf3rtf1rtf4rtf8Normal">
    <w:name w:val="rtf3 rtf1 rtf4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rtf8Stiledidefault">
    <w:name w:val="rtf3 rtf1 rtf4 rtf8 Stile di default"/>
    <w:uiPriority w:val="99"/>
    <w:rsid w:val="00300B4C"/>
  </w:style>
  <w:style w:type="character" w:customStyle="1" w:styleId="rtf3rtf1rtf6legenda">
    <w:name w:val="rtf3 rtf1 rtf6 legenda"/>
    <w:uiPriority w:val="99"/>
    <w:rsid w:val="00300B4C"/>
  </w:style>
  <w:style w:type="paragraph" w:customStyle="1" w:styleId="rtf3rtf1rtf7rtf1heading1">
    <w:name w:val="rtf3 rtf1 rtf7 rtf1 heading 1"/>
    <w:next w:val="rtf3rtf1rtf7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7rtf1heading2">
    <w:name w:val="rtf3 rtf1 rtf7 rtf1 heading 2"/>
    <w:next w:val="rtf3rtf1rtf7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7rtf1heading3">
    <w:name w:val="rtf3 rtf1 rtf7 rtf1 heading 3"/>
    <w:next w:val="rtf3rtf1rtf7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7rtf2Normal">
    <w:name w:val="rtf3 rtf1 rtf7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rtf2Stiledidefault">
    <w:name w:val="rtf3 rtf1 rtf7 rtf2 Stile di default"/>
    <w:uiPriority w:val="99"/>
    <w:rsid w:val="00300B4C"/>
  </w:style>
  <w:style w:type="paragraph" w:customStyle="1" w:styleId="rtf3rtf1rtf7rtf4Normal">
    <w:name w:val="rtf3 rtf1 rtf7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rtf4Stiledidefault">
    <w:name w:val="rtf3 rtf1 rtf7 rtf4 Stile di default"/>
    <w:uiPriority w:val="99"/>
    <w:rsid w:val="00300B4C"/>
  </w:style>
  <w:style w:type="paragraph" w:customStyle="1" w:styleId="rtf3rtf1rtf10rtf2Normal">
    <w:name w:val="rtf3 rtf1 rtf10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0rtf2Stiledidefault">
    <w:name w:val="rtf3 rtf1 rtf10 rtf2 Stile di default"/>
    <w:uiPriority w:val="99"/>
    <w:rsid w:val="00300B4C"/>
  </w:style>
  <w:style w:type="paragraph" w:customStyle="1" w:styleId="rtf3rtf1rtf10rtf3Normal">
    <w:name w:val="rtf3 rtf1 rtf10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0rtf3Stiledidefault">
    <w:name w:val="rtf3 rtf1 rtf10 rtf3 Stile di default"/>
    <w:uiPriority w:val="99"/>
    <w:rsid w:val="00300B4C"/>
  </w:style>
  <w:style w:type="paragraph" w:customStyle="1" w:styleId="rtf3rtf1rtf10rtf3heading1">
    <w:name w:val="rtf3 rtf1 rtf10 rtf3 heading 1"/>
    <w:next w:val="rtf3rtf1rtf10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10rtf3heading2">
    <w:name w:val="rtf3 rtf1 rtf10 rtf3 heading 2"/>
    <w:next w:val="rtf3rtf1rtf10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10rtf3heading3">
    <w:name w:val="rtf3 rtf1 rtf10 rtf3 heading 3"/>
    <w:next w:val="rtf3rtf1rtf10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10rtf4Normal">
    <w:name w:val="rtf3 rtf1 rtf10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0rtf4Stiledidefault">
    <w:name w:val="rtf3 rtf1 rtf10 rtf4 Stile di default"/>
    <w:uiPriority w:val="99"/>
    <w:rsid w:val="00300B4C"/>
  </w:style>
  <w:style w:type="paragraph" w:customStyle="1" w:styleId="rtf3rtf1rtf10rtf5Normal">
    <w:name w:val="rtf3 rtf1 rtf10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0rtf5Stiledidefault">
    <w:name w:val="rtf3 rtf1 rtf10 rtf5 Stile di default"/>
    <w:uiPriority w:val="99"/>
    <w:rsid w:val="00300B4C"/>
  </w:style>
  <w:style w:type="paragraph" w:customStyle="1" w:styleId="rtf3rtf1rtf10rtf5heading1">
    <w:name w:val="rtf3 rtf1 rtf10 rtf5 heading 1"/>
    <w:next w:val="rtf3rtf1rtf10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10rtf5heading3">
    <w:name w:val="rtf3 rtf1 rtf10 rtf5 heading 3"/>
    <w:next w:val="rtf3rtf1rtf10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10rtf6Normal">
    <w:name w:val="rtf3 rtf1 rtf10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0rtf6Stiledidefault">
    <w:name w:val="rtf3 rtf1 rtf10 rtf6 Stile di default"/>
    <w:uiPriority w:val="99"/>
    <w:rsid w:val="00300B4C"/>
  </w:style>
  <w:style w:type="paragraph" w:customStyle="1" w:styleId="rtf3rtf1rtf10rtf6heading1">
    <w:name w:val="rtf3 rtf1 rtf10 rtf6 heading 1"/>
    <w:next w:val="rtf3rtf1rtf10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10rtf6heading2">
    <w:name w:val="rtf3 rtf1 rtf10 rtf6 heading 2"/>
    <w:next w:val="rtf3rtf1rtf10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10rtf6heading3">
    <w:name w:val="rtf3 rtf1 rtf10 rtf6 heading 3"/>
    <w:next w:val="rtf3rtf1rtf10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10rtf7Normal">
    <w:name w:val="rtf3 rtf1 rtf10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0rtf7Stiledidefault">
    <w:name w:val="rtf3 rtf1 rtf10 rtf7 Stile di default"/>
    <w:uiPriority w:val="99"/>
    <w:rsid w:val="00300B4C"/>
  </w:style>
  <w:style w:type="paragraph" w:customStyle="1" w:styleId="rtf3rtf1rtf10rtf8Normal">
    <w:name w:val="rtf3 rtf1 rtf10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0rtf8Stiledidefault">
    <w:name w:val="rtf3 rtf1 rtf10 rtf8 Stile di default"/>
    <w:uiPriority w:val="99"/>
    <w:rsid w:val="00300B4C"/>
  </w:style>
  <w:style w:type="character" w:customStyle="1" w:styleId="rtf3rtf1rtf12legenda">
    <w:name w:val="rtf3 rtf1 rtf12 legenda"/>
    <w:uiPriority w:val="99"/>
    <w:rsid w:val="00300B4C"/>
  </w:style>
  <w:style w:type="paragraph" w:customStyle="1" w:styleId="rtf3rtf1rtf13rtf8Normal">
    <w:name w:val="rtf3 rtf1 rtf13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3rtf8Stiledidefault">
    <w:name w:val="rtf3 rtf1 rtf13 rtf8 Stile di default"/>
    <w:uiPriority w:val="99"/>
    <w:rsid w:val="00300B4C"/>
  </w:style>
  <w:style w:type="paragraph" w:customStyle="1" w:styleId="rtf3rtf1rtf13rtf8heading2">
    <w:name w:val="rtf3 rtf1 rtf13 rtf8 heading 2"/>
    <w:next w:val="rtf3rtf1rtf13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13rtf8heading3">
    <w:name w:val="rtf3 rtf1 rtf13 rtf8 heading 3"/>
    <w:next w:val="rtf3rtf1rtf13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15legenda">
    <w:name w:val="rtf3 rtf1 rtf15 legenda"/>
    <w:uiPriority w:val="99"/>
    <w:rsid w:val="00300B4C"/>
  </w:style>
  <w:style w:type="paragraph" w:customStyle="1" w:styleId="rtf3rtf1rtf16rtf1Normal">
    <w:name w:val="rtf3 rtf1 rtf16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6rtf1Stiledidefault">
    <w:name w:val="rtf3 rtf1 rtf16 rtf1 Stile di default"/>
    <w:uiPriority w:val="99"/>
    <w:rsid w:val="00300B4C"/>
  </w:style>
  <w:style w:type="paragraph" w:customStyle="1" w:styleId="rtf3rtf1rtf16rtf2Normal">
    <w:name w:val="rtf3 rtf1 rtf16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6rtf2Stiledidefault">
    <w:name w:val="rtf3 rtf1 rtf16 rtf2 Stile di default"/>
    <w:uiPriority w:val="99"/>
    <w:rsid w:val="00300B4C"/>
  </w:style>
  <w:style w:type="paragraph" w:customStyle="1" w:styleId="rtf3rtf1rtf16rtf4Normal">
    <w:name w:val="rtf3 rtf1 rtf16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6rtf4Stiledidefault">
    <w:name w:val="rtf3 rtf1 rtf16 rtf4 Stile di default"/>
    <w:uiPriority w:val="99"/>
    <w:rsid w:val="00300B4C"/>
  </w:style>
  <w:style w:type="paragraph" w:customStyle="1" w:styleId="rtf3rtf1rtf16rtf5Normal">
    <w:name w:val="rtf3 rtf1 rtf16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6rtf5Stiledidefault">
    <w:name w:val="rtf3 rtf1 rtf16 rtf5 Stile di default"/>
    <w:uiPriority w:val="99"/>
    <w:rsid w:val="00300B4C"/>
  </w:style>
  <w:style w:type="paragraph" w:customStyle="1" w:styleId="rtf3rtf1rtf16rtf6Normal">
    <w:name w:val="rtf3 rtf1 rtf16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6rtf6Stiledidefault">
    <w:name w:val="rtf3 rtf1 rtf16 rtf6 Stile di default"/>
    <w:uiPriority w:val="99"/>
    <w:rsid w:val="00300B4C"/>
  </w:style>
  <w:style w:type="paragraph" w:customStyle="1" w:styleId="rtf3rtf1rtf16rtf7Normal">
    <w:name w:val="rtf3 rtf1 rtf16 rtf7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16rtf8Normal">
    <w:name w:val="rtf3 rtf1 rtf16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6rtf8Stiledidefault">
    <w:name w:val="rtf3 rtf1 rtf16 rtf8 Stile di default"/>
    <w:uiPriority w:val="99"/>
    <w:rsid w:val="00300B4C"/>
  </w:style>
  <w:style w:type="character" w:customStyle="1" w:styleId="rtf3rtf1rtf18legenda">
    <w:name w:val="rtf3 rtf1 rtf18 legenda"/>
    <w:uiPriority w:val="99"/>
    <w:rsid w:val="00300B4C"/>
  </w:style>
  <w:style w:type="paragraph" w:customStyle="1" w:styleId="rtf3rtf1rtf19rtf1Normal">
    <w:name w:val="rtf3 rtf1 rtf19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9rtf1Stiledidefault">
    <w:name w:val="rtf3 rtf1 rtf19 rtf1 Stile di default"/>
    <w:uiPriority w:val="99"/>
    <w:rsid w:val="00300B4C"/>
  </w:style>
  <w:style w:type="paragraph" w:customStyle="1" w:styleId="rtf3rtf1rtf19rtf1heading1">
    <w:name w:val="rtf3 rtf1 rtf19 rtf1 heading 1"/>
    <w:next w:val="rtf3rtf1rtf19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19rtf1heading2">
    <w:name w:val="rtf3 rtf1 rtf19 rtf1 heading 2"/>
    <w:next w:val="rtf3rtf1rtf19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19rtf1heading3">
    <w:name w:val="rtf3 rtf1 rtf19 rtf1 heading 3"/>
    <w:next w:val="rtf3rtf1rtf19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19rtf2Normal">
    <w:name w:val="rtf3 rtf1 rtf19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9rtf2Stiledidefault">
    <w:name w:val="rtf3 rtf1 rtf19 rtf2 Stile di default"/>
    <w:uiPriority w:val="99"/>
    <w:rsid w:val="00300B4C"/>
  </w:style>
  <w:style w:type="paragraph" w:customStyle="1" w:styleId="rtf3rtf1rtf19rtf4Normal">
    <w:name w:val="rtf3 rtf1 rtf19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9rtf4Stiledidefault">
    <w:name w:val="rtf3 rtf1 rtf19 rtf4 Stile di default"/>
    <w:uiPriority w:val="99"/>
    <w:rsid w:val="00300B4C"/>
  </w:style>
  <w:style w:type="paragraph" w:customStyle="1" w:styleId="rtf3rtf1rtf19rtf5Normal">
    <w:name w:val="rtf3 rtf1 rtf19 rtf5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19rtf6Normal">
    <w:name w:val="rtf3 rtf1 rtf19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9rtf6Stiledidefault">
    <w:name w:val="rtf3 rtf1 rtf19 rtf6 Stile di default"/>
    <w:uiPriority w:val="99"/>
    <w:rsid w:val="00300B4C"/>
  </w:style>
  <w:style w:type="paragraph" w:customStyle="1" w:styleId="rtf3rtf1rtf19rtf7Normal">
    <w:name w:val="rtf3 rtf1 rtf19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9rtf7Stiledidefault">
    <w:name w:val="rtf3 rtf1 rtf19 rtf7 Stile di default"/>
    <w:uiPriority w:val="99"/>
    <w:rsid w:val="00300B4C"/>
  </w:style>
  <w:style w:type="paragraph" w:customStyle="1" w:styleId="rtf3rtf1rtf19rtf8Normal">
    <w:name w:val="rtf3 rtf1 rtf19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19rtf8Stiledidefault">
    <w:name w:val="rtf3 rtf1 rtf19 rtf8 Stile di default"/>
    <w:uiPriority w:val="99"/>
    <w:rsid w:val="00300B4C"/>
  </w:style>
  <w:style w:type="character" w:customStyle="1" w:styleId="rtf3rtf1rtf21legenda">
    <w:name w:val="rtf3 rtf1 rtf21 legenda"/>
    <w:uiPriority w:val="99"/>
    <w:rsid w:val="00300B4C"/>
  </w:style>
  <w:style w:type="paragraph" w:customStyle="1" w:styleId="rtf3rtf1rtf22rtf1Normal">
    <w:name w:val="rtf3 rtf1 rtf22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2rtf1Stiledidefault">
    <w:name w:val="rtf3 rtf1 rtf22 rtf1 Stile di default"/>
    <w:uiPriority w:val="99"/>
    <w:rsid w:val="00300B4C"/>
  </w:style>
  <w:style w:type="paragraph" w:customStyle="1" w:styleId="rtf3rtf1rtf22rtf2Normal">
    <w:name w:val="rtf3 rtf1 rtf22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2rtf2Stiledidefault">
    <w:name w:val="rtf3 rtf1 rtf22 rtf2 Stile di default"/>
    <w:uiPriority w:val="99"/>
    <w:rsid w:val="00300B4C"/>
  </w:style>
  <w:style w:type="paragraph" w:customStyle="1" w:styleId="rtf3rtf1rtf22rtf4Normal">
    <w:name w:val="rtf3 rtf1 rtf22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2rtf4Stiledidefault">
    <w:name w:val="rtf3 rtf1 rtf22 rtf4 Stile di default"/>
    <w:uiPriority w:val="99"/>
    <w:rsid w:val="00300B4C"/>
  </w:style>
  <w:style w:type="paragraph" w:customStyle="1" w:styleId="rtf3rtf1rtf22rtf5Normal">
    <w:name w:val="rtf3 rtf1 rtf22 rtf5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22rtf6Normal">
    <w:name w:val="rtf3 rtf1 rtf22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2rtf6Stiledidefault">
    <w:name w:val="rtf3 rtf1 rtf22 rtf6 Stile di default"/>
    <w:uiPriority w:val="99"/>
    <w:rsid w:val="00300B4C"/>
  </w:style>
  <w:style w:type="paragraph" w:customStyle="1" w:styleId="rtf3rtf1rtf22rtf7Normal">
    <w:name w:val="rtf3 rtf1 rtf22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2rtf7Stiledidefault">
    <w:name w:val="rtf3 rtf1 rtf22 rtf7 Stile di default"/>
    <w:uiPriority w:val="99"/>
    <w:rsid w:val="00300B4C"/>
  </w:style>
  <w:style w:type="paragraph" w:customStyle="1" w:styleId="rtf3rtf1rtf22rtf8Normal">
    <w:name w:val="rtf3 rtf1 rtf22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2rtf8Stiledidefault">
    <w:name w:val="rtf3 rtf1 rtf22 rtf8 Stile di default"/>
    <w:uiPriority w:val="99"/>
    <w:rsid w:val="00300B4C"/>
  </w:style>
  <w:style w:type="character" w:customStyle="1" w:styleId="rtf3rtf1rtf24legenda">
    <w:name w:val="rtf3 rtf1 rtf24 legenda"/>
    <w:uiPriority w:val="99"/>
    <w:rsid w:val="00300B4C"/>
  </w:style>
  <w:style w:type="paragraph" w:customStyle="1" w:styleId="rtf3rtf1rtf25rtf1Normal">
    <w:name w:val="rtf3 rtf1 rtf25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5rtf1Stiledidefault">
    <w:name w:val="rtf3 rtf1 rtf25 rtf1 Stile di default"/>
    <w:uiPriority w:val="99"/>
    <w:rsid w:val="00300B4C"/>
  </w:style>
  <w:style w:type="paragraph" w:customStyle="1" w:styleId="rtf3rtf1rtf25rtf2Normal">
    <w:name w:val="rtf3 rtf1 rtf25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5rtf2Stiledidefault">
    <w:name w:val="rtf3 rtf1 rtf25 rtf2 Stile di default"/>
    <w:uiPriority w:val="99"/>
    <w:rsid w:val="00300B4C"/>
  </w:style>
  <w:style w:type="paragraph" w:customStyle="1" w:styleId="rtf3rtf1rtf25rtf4Normal">
    <w:name w:val="rtf3 rtf1 rtf25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5rtf4Stiledidefault">
    <w:name w:val="rtf3 rtf1 rtf25 rtf4 Stile di default"/>
    <w:uiPriority w:val="99"/>
    <w:rsid w:val="00300B4C"/>
  </w:style>
  <w:style w:type="paragraph" w:customStyle="1" w:styleId="rtf3rtf1rtf25rtf5Normal">
    <w:name w:val="rtf3 rtf1 rtf25 rtf5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25rtf6Normal">
    <w:name w:val="rtf3 rtf1 rtf25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5rtf6Stiledidefault">
    <w:name w:val="rtf3 rtf1 rtf25 rtf6 Stile di default"/>
    <w:uiPriority w:val="99"/>
    <w:rsid w:val="00300B4C"/>
  </w:style>
  <w:style w:type="paragraph" w:customStyle="1" w:styleId="rtf3rtf1rtf25rtf7Normal">
    <w:name w:val="rtf3 rtf1 rtf25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5rtf7Stiledidefault">
    <w:name w:val="rtf3 rtf1 rtf25 rtf7 Stile di default"/>
    <w:uiPriority w:val="99"/>
    <w:rsid w:val="00300B4C"/>
  </w:style>
  <w:style w:type="paragraph" w:customStyle="1" w:styleId="rtf3rtf1rtf25rtf8Normal">
    <w:name w:val="rtf3 rtf1 rtf25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5rtf8Stiledidefault">
    <w:name w:val="rtf3 rtf1 rtf25 rtf8 Stile di default"/>
    <w:uiPriority w:val="99"/>
    <w:rsid w:val="00300B4C"/>
  </w:style>
  <w:style w:type="character" w:customStyle="1" w:styleId="rtf3rtf1rtf27legenda">
    <w:name w:val="rtf3 rtf1 rtf27 legenda"/>
    <w:uiPriority w:val="99"/>
    <w:rsid w:val="00300B4C"/>
  </w:style>
  <w:style w:type="paragraph" w:customStyle="1" w:styleId="rtf3rtf1rtf28rtf1Normal">
    <w:name w:val="rtf3 rtf1 rtf28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8rtf1Stiledidefault">
    <w:name w:val="rtf3 rtf1 rtf28 rtf1 Stile di default"/>
    <w:uiPriority w:val="99"/>
    <w:rsid w:val="00300B4C"/>
  </w:style>
  <w:style w:type="paragraph" w:customStyle="1" w:styleId="rtf3rtf1rtf28rtf2Normal">
    <w:name w:val="rtf3 rtf1 rtf28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8rtf2Stiledidefault">
    <w:name w:val="rtf3 rtf1 rtf28 rtf2 Stile di default"/>
    <w:uiPriority w:val="99"/>
    <w:rsid w:val="00300B4C"/>
  </w:style>
  <w:style w:type="paragraph" w:customStyle="1" w:styleId="rtf3rtf1rtf28rtf4Normal">
    <w:name w:val="rtf3 rtf1 rtf28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8rtf4Stiledidefault">
    <w:name w:val="rtf3 rtf1 rtf28 rtf4 Stile di default"/>
    <w:uiPriority w:val="99"/>
    <w:rsid w:val="00300B4C"/>
  </w:style>
  <w:style w:type="paragraph" w:customStyle="1" w:styleId="rtf3rtf1rtf28rtf5Normal">
    <w:name w:val="rtf3 rtf1 rtf28 rtf5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28rtf6Normal">
    <w:name w:val="rtf3 rtf1 rtf28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8rtf6Stiledidefault">
    <w:name w:val="rtf3 rtf1 rtf28 rtf6 Stile di default"/>
    <w:uiPriority w:val="99"/>
    <w:rsid w:val="00300B4C"/>
  </w:style>
  <w:style w:type="paragraph" w:customStyle="1" w:styleId="rtf3rtf1rtf28rtf7Normal">
    <w:name w:val="rtf3 rtf1 rtf28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8rtf7Stiledidefault">
    <w:name w:val="rtf3 rtf1 rtf28 rtf7 Stile di default"/>
    <w:uiPriority w:val="99"/>
    <w:rsid w:val="00300B4C"/>
  </w:style>
  <w:style w:type="paragraph" w:customStyle="1" w:styleId="rtf3rtf1rtf28rtf8Normal">
    <w:name w:val="rtf3 rtf1 rtf28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28rtf8Stiledidefault">
    <w:name w:val="rtf3 rtf1 rtf28 rtf8 Stile di default"/>
    <w:uiPriority w:val="99"/>
    <w:rsid w:val="00300B4C"/>
  </w:style>
  <w:style w:type="character" w:customStyle="1" w:styleId="rtf3rtf1rtf30legenda">
    <w:name w:val="rtf3 rtf1 rtf30 legenda"/>
    <w:uiPriority w:val="99"/>
    <w:rsid w:val="00300B4C"/>
  </w:style>
  <w:style w:type="paragraph" w:customStyle="1" w:styleId="rtf3rtf1rtf31rtf1Normal">
    <w:name w:val="rtf3 rtf1 rtf31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1rtf1Stiledidefault">
    <w:name w:val="rtf3 rtf1 rtf31 rtf1 Stile di default"/>
    <w:uiPriority w:val="99"/>
    <w:rsid w:val="00300B4C"/>
  </w:style>
  <w:style w:type="paragraph" w:customStyle="1" w:styleId="rtf3rtf1rtf31rtf2Normal">
    <w:name w:val="rtf3 rtf1 rtf31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1rtf2Stiledidefault">
    <w:name w:val="rtf3 rtf1 rtf31 rtf2 Stile di default"/>
    <w:uiPriority w:val="99"/>
    <w:rsid w:val="00300B4C"/>
  </w:style>
  <w:style w:type="paragraph" w:customStyle="1" w:styleId="rtf3rtf1rtf31rtf4Normal">
    <w:name w:val="rtf3 rtf1 rtf31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1rtf4Stiledidefault">
    <w:name w:val="rtf3 rtf1 rtf31 rtf4 Stile di default"/>
    <w:uiPriority w:val="99"/>
    <w:rsid w:val="00300B4C"/>
  </w:style>
  <w:style w:type="paragraph" w:customStyle="1" w:styleId="rtf3rtf1rtf31rtf5Normal">
    <w:name w:val="rtf3 rtf1 rtf31 rtf5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31rtf6Normal">
    <w:name w:val="rtf3 rtf1 rtf31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1rtf6Stiledidefault">
    <w:name w:val="rtf3 rtf1 rtf31 rtf6 Stile di default"/>
    <w:uiPriority w:val="99"/>
    <w:rsid w:val="00300B4C"/>
  </w:style>
  <w:style w:type="paragraph" w:customStyle="1" w:styleId="rtf3rtf1rtf31rtf7Normal">
    <w:name w:val="rtf3 rtf1 rtf31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1rtf7Stiledidefault">
    <w:name w:val="rtf3 rtf1 rtf31 rtf7 Stile di default"/>
    <w:uiPriority w:val="99"/>
    <w:rsid w:val="00300B4C"/>
  </w:style>
  <w:style w:type="paragraph" w:customStyle="1" w:styleId="rtf3rtf1rtf31rtf8Normal">
    <w:name w:val="rtf3 rtf1 rtf31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1rtf8Stiledidefault">
    <w:name w:val="rtf3 rtf1 rtf31 rtf8 Stile di default"/>
    <w:uiPriority w:val="99"/>
    <w:rsid w:val="00300B4C"/>
  </w:style>
  <w:style w:type="character" w:customStyle="1" w:styleId="rtf3rtf1rtf33legenda">
    <w:name w:val="rtf3 rtf1 rtf33 legenda"/>
    <w:uiPriority w:val="99"/>
    <w:rsid w:val="00300B4C"/>
  </w:style>
  <w:style w:type="paragraph" w:customStyle="1" w:styleId="rtf3rtf1rtf34rtf1Normal">
    <w:name w:val="rtf3 rtf1 rtf34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4rtf1Stiledidefault">
    <w:name w:val="rtf3 rtf1 rtf34 rtf1 Stile di default"/>
    <w:uiPriority w:val="99"/>
    <w:rsid w:val="00300B4C"/>
  </w:style>
  <w:style w:type="paragraph" w:customStyle="1" w:styleId="rtf3rtf1rtf34rtf2Normal">
    <w:name w:val="rtf3 rtf1 rtf34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4rtf2Stiledidefault">
    <w:name w:val="rtf3 rtf1 rtf34 rtf2 Stile di default"/>
    <w:uiPriority w:val="99"/>
    <w:rsid w:val="00300B4C"/>
  </w:style>
  <w:style w:type="paragraph" w:customStyle="1" w:styleId="rtf3rtf1rtf34rtf2heading1">
    <w:name w:val="rtf3 rtf1 rtf34 rtf2 heading 1"/>
    <w:next w:val="rtf3rtf1rtf34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34rtf2heading2">
    <w:name w:val="rtf3 rtf1 rtf34 rtf2 heading 2"/>
    <w:next w:val="rtf3rtf1rtf34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34rtf6Normal">
    <w:name w:val="rtf3 rtf1 rtf34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4rtf6Stiledidefault">
    <w:name w:val="rtf3 rtf1 rtf34 rtf6 Stile di default"/>
    <w:uiPriority w:val="99"/>
    <w:rsid w:val="00300B4C"/>
  </w:style>
  <w:style w:type="paragraph" w:customStyle="1" w:styleId="rtf3rtf1rtf34rtf6heading1">
    <w:name w:val="rtf3 rtf1 rtf34 rtf6 heading 1"/>
    <w:next w:val="rtf3rtf1rtf34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34rtf6heading2">
    <w:name w:val="rtf3 rtf1 rtf34 rtf6 heading 2"/>
    <w:next w:val="rtf3rtf1rtf34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34rtf6heading3">
    <w:name w:val="rtf3 rtf1 rtf34 rtf6 heading 3"/>
    <w:next w:val="rtf3rtf1rtf34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34rtf7Normal">
    <w:name w:val="rtf3 rtf1 rtf34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4rtf7Stiledidefault">
    <w:name w:val="rtf3 rtf1 rtf34 rtf7 Stile di default"/>
    <w:uiPriority w:val="99"/>
    <w:rsid w:val="00300B4C"/>
  </w:style>
  <w:style w:type="paragraph" w:customStyle="1" w:styleId="rtf3rtf1rtf34rtf7heading1">
    <w:name w:val="rtf3 rtf1 rtf34 rtf7 heading 1"/>
    <w:next w:val="rtf3rtf1rtf34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34rtf7heading2">
    <w:name w:val="rtf3 rtf1 rtf34 rtf7 heading 2"/>
    <w:next w:val="rtf3rtf1rtf34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34rtf7heading3">
    <w:name w:val="rtf3 rtf1 rtf34 rtf7 heading 3"/>
    <w:next w:val="rtf3rtf1rtf34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34rtf8Normal">
    <w:name w:val="rtf3 rtf1 rtf34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4rtf8Stiledidefault">
    <w:name w:val="rtf3 rtf1 rtf34 rtf8 Stile di default"/>
    <w:uiPriority w:val="99"/>
    <w:rsid w:val="00300B4C"/>
  </w:style>
  <w:style w:type="paragraph" w:customStyle="1" w:styleId="rtf3rtf1rtf34rtf8heading2">
    <w:name w:val="rtf3 rtf1 rtf34 rtf8 heading 2"/>
    <w:next w:val="rtf3rtf1rtf34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34rtf8heading3">
    <w:name w:val="rtf3 rtf1 rtf34 rtf8 heading 3"/>
    <w:next w:val="rtf3rtf1rtf34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36legenda">
    <w:name w:val="rtf3 rtf1 rtf36 legenda"/>
    <w:uiPriority w:val="99"/>
    <w:rsid w:val="00300B4C"/>
  </w:style>
  <w:style w:type="paragraph" w:customStyle="1" w:styleId="rtf3rtf1rtf37rtf1Normal">
    <w:name w:val="rtf3 rtf1 rtf37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7rtf1Stiledidefault">
    <w:name w:val="rtf3 rtf1 rtf37 rtf1 Stile di default"/>
    <w:uiPriority w:val="99"/>
    <w:rsid w:val="00300B4C"/>
  </w:style>
  <w:style w:type="paragraph" w:customStyle="1" w:styleId="rtf3rtf1rtf37rtf2Normal">
    <w:name w:val="rtf3 rtf1 rtf37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7rtf2Stiledidefault">
    <w:name w:val="rtf3 rtf1 rtf37 rtf2 Stile di default"/>
    <w:uiPriority w:val="99"/>
    <w:rsid w:val="00300B4C"/>
  </w:style>
  <w:style w:type="paragraph" w:customStyle="1" w:styleId="rtf3rtf1rtf37rtf4Normal">
    <w:name w:val="rtf3 rtf1 rtf37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7rtf4Stiledidefault">
    <w:name w:val="rtf3 rtf1 rtf37 rtf4 Stile di default"/>
    <w:uiPriority w:val="99"/>
    <w:rsid w:val="00300B4C"/>
  </w:style>
  <w:style w:type="paragraph" w:customStyle="1" w:styleId="rtf3rtf1rtf37rtf5Normal">
    <w:name w:val="rtf3 rtf1 rtf37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7rtf5Stiledidefault">
    <w:name w:val="rtf3 rtf1 rtf37 rtf5 Stile di default"/>
    <w:uiPriority w:val="99"/>
    <w:rsid w:val="00300B4C"/>
  </w:style>
  <w:style w:type="paragraph" w:customStyle="1" w:styleId="rtf3rtf1rtf37rtf6Normal">
    <w:name w:val="rtf3 rtf1 rtf37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7rtf6Stiledidefault">
    <w:name w:val="rtf3 rtf1 rtf37 rtf6 Stile di default"/>
    <w:uiPriority w:val="99"/>
    <w:rsid w:val="00300B4C"/>
  </w:style>
  <w:style w:type="paragraph" w:customStyle="1" w:styleId="rtf3rtf1rtf37rtf7Normal">
    <w:name w:val="rtf3 rtf1 rtf37 rtf7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37rtf8Normal">
    <w:name w:val="rtf3 rtf1 rtf37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37rtf8Stiledidefault">
    <w:name w:val="rtf3 rtf1 rtf37 rtf8 Stile di default"/>
    <w:uiPriority w:val="99"/>
    <w:rsid w:val="00300B4C"/>
  </w:style>
  <w:style w:type="character" w:customStyle="1" w:styleId="rtf3rtf1rtf39legenda">
    <w:name w:val="rtf3 rtf1 rtf39 legenda"/>
    <w:uiPriority w:val="99"/>
    <w:rsid w:val="00300B4C"/>
  </w:style>
  <w:style w:type="paragraph" w:customStyle="1" w:styleId="rtf3rtf1rtf40rtf1Normal">
    <w:name w:val="rtf3 rtf1 rtf40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0rtf1Stiledidefault">
    <w:name w:val="rtf3 rtf1 rtf40 rtf1 Stile di default"/>
    <w:uiPriority w:val="99"/>
    <w:rsid w:val="00300B4C"/>
  </w:style>
  <w:style w:type="paragraph" w:customStyle="1" w:styleId="rtf3rtf1rtf40rtf2Normal">
    <w:name w:val="rtf3 rtf1 rtf40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0rtf2Stiledidefault">
    <w:name w:val="rtf3 rtf1 rtf40 rtf2 Stile di default"/>
    <w:uiPriority w:val="99"/>
    <w:rsid w:val="00300B4C"/>
  </w:style>
  <w:style w:type="paragraph" w:customStyle="1" w:styleId="rtf3rtf1rtf40rtf2heading1">
    <w:name w:val="rtf3 rtf1 rtf40 rtf2 heading 1"/>
    <w:next w:val="rtf3rtf1rtf40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0rtf2heading2">
    <w:name w:val="rtf3 rtf1 rtf40 rtf2 heading 2"/>
    <w:next w:val="rtf3rtf1rtf40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0rtf2heading3">
    <w:name w:val="rtf3 rtf1 rtf40 rtf2 heading 3"/>
    <w:next w:val="rtf3rtf1rtf40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0rtf3Normal">
    <w:name w:val="rtf3 rtf1 rtf40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0rtf3Stiledidefault">
    <w:name w:val="rtf3 rtf1 rtf40 rtf3 Stile di default"/>
    <w:uiPriority w:val="99"/>
    <w:rsid w:val="00300B4C"/>
  </w:style>
  <w:style w:type="paragraph" w:customStyle="1" w:styleId="rtf3rtf1rtf40rtf3heading1">
    <w:name w:val="rtf3 rtf1 rtf40 rtf3 heading 1"/>
    <w:next w:val="rtf3rtf1rtf40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0rtf3heading3">
    <w:name w:val="rtf3 rtf1 rtf40 rtf3 heading 3"/>
    <w:next w:val="rtf3rtf1rtf40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0rtf5Normal">
    <w:name w:val="rtf3 rtf1 rtf40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0rtf5Stiledidefault">
    <w:name w:val="rtf3 rtf1 rtf40 rtf5 Stile di default"/>
    <w:uiPriority w:val="99"/>
    <w:rsid w:val="00300B4C"/>
  </w:style>
  <w:style w:type="paragraph" w:customStyle="1" w:styleId="rtf3rtf1rtf40rtf5heading1">
    <w:name w:val="rtf3 rtf1 rtf40 rtf5 heading 1"/>
    <w:next w:val="rtf3rtf1rtf40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0rtf5heading2">
    <w:name w:val="rtf3 rtf1 rtf40 rtf5 heading 2"/>
    <w:next w:val="rtf3rtf1rtf40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0rtf5heading3">
    <w:name w:val="rtf3 rtf1 rtf40 rtf5 heading 3"/>
    <w:next w:val="rtf3rtf1rtf40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0rtf6Normal">
    <w:name w:val="rtf3 rtf1 rtf40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0rtf6Stiledidefault">
    <w:name w:val="rtf3 rtf1 rtf40 rtf6 Stile di default"/>
    <w:uiPriority w:val="99"/>
    <w:rsid w:val="00300B4C"/>
  </w:style>
  <w:style w:type="paragraph" w:customStyle="1" w:styleId="rtf3rtf1rtf40rtf6heading1">
    <w:name w:val="rtf3 rtf1 rtf40 rtf6 heading 1"/>
    <w:next w:val="rtf3rtf1rtf40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0rtf6heading2">
    <w:name w:val="rtf3 rtf1 rtf40 rtf6 heading 2"/>
    <w:next w:val="rtf3rtf1rtf40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0rtf6heading3">
    <w:name w:val="rtf3 rtf1 rtf40 rtf6 heading 3"/>
    <w:next w:val="rtf3rtf1rtf40rtf6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40rtf7Stiledidefault">
    <w:name w:val="rtf3 rtf1 rtf40 rtf7 Stile di default"/>
    <w:uiPriority w:val="99"/>
    <w:rsid w:val="00300B4C"/>
  </w:style>
  <w:style w:type="paragraph" w:customStyle="1" w:styleId="rtf3rtf1rtf40rtf7heading1">
    <w:name w:val="rtf3 rtf1 rtf40 rtf7 heading 1"/>
    <w:next w:val="rtf40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0rtf7heading2">
    <w:name w:val="rtf3 rtf1 rtf40 rtf7 heading 2"/>
    <w:next w:val="rtf40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0rtf7heading3">
    <w:name w:val="rtf3 rtf1 rtf40 rtf7 heading 3"/>
    <w:next w:val="rtf40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0rtf8Normal">
    <w:name w:val="rtf3 rtf1 rtf40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0rtf8Stiledidefault">
    <w:name w:val="rtf3 rtf1 rtf40 rtf8 Stile di default"/>
    <w:uiPriority w:val="99"/>
    <w:rsid w:val="00300B4C"/>
  </w:style>
  <w:style w:type="paragraph" w:customStyle="1" w:styleId="rtf3rtf1rtf40rtf8heading1">
    <w:name w:val="rtf3 rtf1 rtf40 rtf8 heading 1"/>
    <w:next w:val="rtf3rtf1rtf40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0rtf8heading2">
    <w:name w:val="rtf3 rtf1 rtf40 rtf8 heading 2"/>
    <w:next w:val="rtf3rtf1rtf40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0rtf8heading3">
    <w:name w:val="rtf3 rtf1 rtf40 rtf8 heading 3"/>
    <w:next w:val="rtf3rtf1rtf40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42legenda">
    <w:name w:val="rtf3 rtf1 rtf42 legenda"/>
    <w:uiPriority w:val="99"/>
    <w:rsid w:val="00300B4C"/>
  </w:style>
  <w:style w:type="paragraph" w:customStyle="1" w:styleId="rtf3rtf1rtf43rtf1Normal">
    <w:name w:val="rtf3 rtf1 rtf43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3rtf1Stiledidefault">
    <w:name w:val="rtf3 rtf1 rtf43 rtf1 Stile di default"/>
    <w:uiPriority w:val="99"/>
    <w:rsid w:val="00300B4C"/>
  </w:style>
  <w:style w:type="character" w:customStyle="1" w:styleId="rtf3rtf1rtf43rtf2Stiledidefault">
    <w:name w:val="rtf3 rtf1 rtf43 rtf2 Stile di default"/>
    <w:uiPriority w:val="99"/>
    <w:rsid w:val="00300B4C"/>
  </w:style>
  <w:style w:type="paragraph" w:customStyle="1" w:styleId="rtf3rtf1rtf43rtf4Normal">
    <w:name w:val="rtf3 rtf1 rtf43 rtf4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3rtf4Stiledidefault">
    <w:name w:val="rtf3 rtf1 rtf43 rtf4 Stile di default"/>
    <w:uiPriority w:val="99"/>
    <w:rsid w:val="00300B4C"/>
  </w:style>
  <w:style w:type="paragraph" w:customStyle="1" w:styleId="rtf3rtf1rtf43rtf5Normal">
    <w:name w:val="rtf3 rtf1 rtf43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3rtf5Stiledidefault">
    <w:name w:val="rtf3 rtf1 rtf43 rtf5 Stile di default"/>
    <w:uiPriority w:val="99"/>
    <w:rsid w:val="00300B4C"/>
  </w:style>
  <w:style w:type="paragraph" w:customStyle="1" w:styleId="rtf3rtf1rtf43rtf6Normal">
    <w:name w:val="rtf3 rtf1 rtf43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3rtf6Stiledidefault">
    <w:name w:val="rtf3 rtf1 rtf43 rtf6 Stile di default"/>
    <w:uiPriority w:val="99"/>
    <w:rsid w:val="00300B4C"/>
  </w:style>
  <w:style w:type="paragraph" w:customStyle="1" w:styleId="rtf3rtf1rtf43rtf6heading1">
    <w:name w:val="rtf3 rtf1 rtf43 rtf6 heading 1"/>
    <w:next w:val="rtf3rtf1rtf43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3rtf6heading2">
    <w:name w:val="rtf3 rtf1 rtf43 rtf6 heading 2"/>
    <w:next w:val="rtf3rtf1rtf43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3rtf6heading3">
    <w:name w:val="rtf3 rtf1 rtf43 rtf6 heading 3"/>
    <w:next w:val="rtf3rtf1rtf43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3rtf7Normal">
    <w:name w:val="rtf3 rtf1 rtf43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3rtf7Stiledidefault">
    <w:name w:val="rtf3 rtf1 rtf43 rtf7 Stile di default"/>
    <w:uiPriority w:val="99"/>
    <w:rsid w:val="00300B4C"/>
  </w:style>
  <w:style w:type="paragraph" w:customStyle="1" w:styleId="rtf3rtf1rtf43rtf8Normal">
    <w:name w:val="rtf3 rtf1 rtf43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5legenda">
    <w:name w:val="rtf3 rtf1 rtf45 legenda"/>
    <w:uiPriority w:val="99"/>
    <w:rsid w:val="00300B4C"/>
  </w:style>
  <w:style w:type="paragraph" w:customStyle="1" w:styleId="rtf3rtf1rtf46rtf1Normal">
    <w:name w:val="rtf3 rtf1 rtf46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6rtf1Stiledidefault">
    <w:name w:val="rtf3 rtf1 rtf46 rtf1 Stile di default"/>
    <w:uiPriority w:val="99"/>
    <w:rsid w:val="00300B4C"/>
  </w:style>
  <w:style w:type="paragraph" w:customStyle="1" w:styleId="rtf3rtf1rtf46rtf2Normal">
    <w:name w:val="rtf3 rtf1 rtf46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6rtf2Stiledidefault">
    <w:name w:val="rtf3 rtf1 rtf46 rtf2 Stile di default"/>
    <w:uiPriority w:val="99"/>
    <w:rsid w:val="00300B4C"/>
  </w:style>
  <w:style w:type="paragraph" w:customStyle="1" w:styleId="rtf3rtf1rtf46rtf2heading1">
    <w:name w:val="rtf3 rtf1 rtf46 rtf2 heading 1"/>
    <w:next w:val="rtf3rtf1rtf46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6rtf2heading2">
    <w:name w:val="rtf3 rtf1 rtf46 rtf2 heading 2"/>
    <w:next w:val="rtf3rtf1rtf46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6rtf2heading3">
    <w:name w:val="rtf3 rtf1 rtf46 rtf2 heading 3"/>
    <w:next w:val="rtf3rtf1rtf46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6rtf3Normal">
    <w:name w:val="rtf3 rtf1 rtf46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6rtf3Stiledidefault">
    <w:name w:val="rtf3 rtf1 rtf46 rtf3 Stile di default"/>
    <w:uiPriority w:val="99"/>
    <w:rsid w:val="00300B4C"/>
  </w:style>
  <w:style w:type="paragraph" w:customStyle="1" w:styleId="rtf3rtf1rtf46rtf3heading1">
    <w:name w:val="rtf3 rtf1 rtf46 rtf3 heading 1"/>
    <w:next w:val="rtf3rtf1rtf46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6rtf3heading2">
    <w:name w:val="rtf3 rtf1 rtf46 rtf3 heading 2"/>
    <w:next w:val="rtf3rtf1rtf46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6rtf5Normal">
    <w:name w:val="rtf3 rtf1 rtf46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6rtf5Stiledidefault">
    <w:name w:val="rtf3 rtf1 rtf46 rtf5 Stile di default"/>
    <w:uiPriority w:val="99"/>
    <w:rsid w:val="00300B4C"/>
  </w:style>
  <w:style w:type="paragraph" w:customStyle="1" w:styleId="rtf3rtf1rtf46rtf5heading1">
    <w:name w:val="rtf3 rtf1 rtf46 rtf5 heading 1"/>
    <w:next w:val="rtf3rtf1rtf46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6rtf5heading2">
    <w:name w:val="rtf3 rtf1 rtf46 rtf5 heading 2"/>
    <w:next w:val="rtf3rtf1rtf46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6rtf5heading3">
    <w:name w:val="rtf3 rtf1 rtf46 rtf5 heading 3"/>
    <w:next w:val="rtf3rtf1rtf46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6rtf6Normal">
    <w:name w:val="rtf3 rtf1 rtf46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6rtf6Stiledidefault">
    <w:name w:val="rtf3 rtf1 rtf46 rtf6 Stile di default"/>
    <w:uiPriority w:val="99"/>
    <w:rsid w:val="00300B4C"/>
  </w:style>
  <w:style w:type="paragraph" w:customStyle="1" w:styleId="rtf3rtf1rtf46rtf6heading1">
    <w:name w:val="rtf3 rtf1 rtf46 rtf6 heading 1"/>
    <w:next w:val="rtf3rtf1rtf46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6rtf6heading2">
    <w:name w:val="rtf3 rtf1 rtf46 rtf6 heading 2"/>
    <w:next w:val="rtf3rtf1rtf46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6rtf6heading3">
    <w:name w:val="rtf3 rtf1 rtf46 rtf6 heading 3"/>
    <w:next w:val="rtf3rtf1rtf46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6rtf7Normal">
    <w:name w:val="rtf3 rtf1 rtf46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6rtf7Stiledidefault">
    <w:name w:val="rtf3 rtf1 rtf46 rtf7 Stile di default"/>
    <w:uiPriority w:val="99"/>
    <w:rsid w:val="00300B4C"/>
  </w:style>
  <w:style w:type="paragraph" w:customStyle="1" w:styleId="rtf3rtf1rtf46rtf7heading2">
    <w:name w:val="rtf3 rtf1 rtf46 rtf7 heading 2"/>
    <w:next w:val="rtf3rtf1rtf46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6rtf7heading3">
    <w:name w:val="rtf3 rtf1 rtf46 rtf7 heading 3"/>
    <w:next w:val="rtf3rtf1rtf46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46rtf8Normal">
    <w:name w:val="rtf3 rtf1 rtf46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6rtf8Stiledidefault">
    <w:name w:val="rtf3 rtf1 rtf46 rtf8 Stile di default"/>
    <w:uiPriority w:val="99"/>
    <w:rsid w:val="00300B4C"/>
  </w:style>
  <w:style w:type="paragraph" w:customStyle="1" w:styleId="rtf3rtf1rtf46rtf8heading1">
    <w:name w:val="rtf3 rtf1 rtf46 rtf8 heading 1"/>
    <w:next w:val="rtf3rtf1rtf46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46rtf8heading2">
    <w:name w:val="rtf3 rtf1 rtf46 rtf8 heading 2"/>
    <w:next w:val="rtf3rtf1rtf46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6rtf8heading3">
    <w:name w:val="rtf3 rtf1 rtf46 rtf8 heading 3"/>
    <w:next w:val="rtf3rtf1rtf46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48legenda">
    <w:name w:val="rtf3 rtf1 rtf48 legenda"/>
    <w:uiPriority w:val="99"/>
    <w:rsid w:val="00300B4C"/>
  </w:style>
  <w:style w:type="paragraph" w:customStyle="1" w:styleId="rtf3rtf1rtf49rtf1Normal">
    <w:name w:val="rtf3 rtf1 rtf49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9rtf1Stiledidefault">
    <w:name w:val="rtf3 rtf1 rtf49 rtf1 Stile di default"/>
    <w:uiPriority w:val="99"/>
    <w:rsid w:val="00300B4C"/>
  </w:style>
  <w:style w:type="paragraph" w:customStyle="1" w:styleId="rtf3rtf1rtf49rtf2Normal">
    <w:name w:val="rtf3 rtf1 rtf49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49rtf2Stiledidefault">
    <w:name w:val="rtf3 rtf1 rtf49 rtf2 Stile di default"/>
    <w:uiPriority w:val="99"/>
    <w:rsid w:val="00300B4C"/>
  </w:style>
  <w:style w:type="paragraph" w:customStyle="1" w:styleId="rtf3rtf1rtf49rtf2heading2">
    <w:name w:val="rtf3 rtf1 rtf49 rtf2 heading 2"/>
    <w:next w:val="rtf3rtf1rtf49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49rtf2heading3">
    <w:name w:val="rtf3 rtf1 rtf49 rtf2 heading 3"/>
    <w:next w:val="rtf3rtf1rtf49rtf2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50Strong">
    <w:name w:val="rtf3 rtf1 rtf50 Strong"/>
    <w:uiPriority w:val="99"/>
    <w:rsid w:val="00300B4C"/>
    <w:rPr>
      <w:b/>
    </w:rPr>
  </w:style>
  <w:style w:type="character" w:customStyle="1" w:styleId="rtf3rtf1rtf51legenda">
    <w:name w:val="rtf3 rtf1 rtf51 legenda"/>
    <w:uiPriority w:val="99"/>
    <w:rsid w:val="00300B4C"/>
  </w:style>
  <w:style w:type="paragraph" w:customStyle="1" w:styleId="rtf3rtf1rtf52rtf1Normal">
    <w:name w:val="rtf3 rtf1 rtf52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2rtf1Stiledidefault">
    <w:name w:val="rtf3 rtf1 rtf52 rtf1 Stile di default"/>
    <w:uiPriority w:val="99"/>
    <w:rsid w:val="00300B4C"/>
  </w:style>
  <w:style w:type="paragraph" w:customStyle="1" w:styleId="rtf3rtf1rtf52rtf2Normal">
    <w:name w:val="rtf3 rtf1 rtf52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2rtf2Stiledidefault">
    <w:name w:val="rtf3 rtf1 rtf52 rtf2 Stile di default"/>
    <w:uiPriority w:val="99"/>
    <w:rsid w:val="00300B4C"/>
  </w:style>
  <w:style w:type="paragraph" w:customStyle="1" w:styleId="rtf3rtf1rtf52rtf2heading1">
    <w:name w:val="rtf3 rtf1 rtf52 rtf2 heading 1"/>
    <w:next w:val="rtf3rtf1rtf52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2rtf2heading2">
    <w:name w:val="rtf3 rtf1 rtf52 rtf2 heading 2"/>
    <w:next w:val="rtf3rtf1rtf52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2rtf2heading3">
    <w:name w:val="rtf3 rtf1 rtf52 rtf2 heading 3"/>
    <w:next w:val="rtf3rtf1rtf52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52rtf3Normal">
    <w:name w:val="rtf3 rtf1 rtf52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2rtf3Stiledidefault">
    <w:name w:val="rtf3 rtf1 rtf52 rtf3 Stile di default"/>
    <w:uiPriority w:val="99"/>
    <w:rsid w:val="00300B4C"/>
  </w:style>
  <w:style w:type="paragraph" w:customStyle="1" w:styleId="rtf3rtf1rtf52rtf3heading2">
    <w:name w:val="rtf3 rtf1 rtf52 rtf3 heading 2"/>
    <w:next w:val="rtf3rtf1rtf52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2rtf3heading3">
    <w:name w:val="rtf3 rtf1 rtf52 rtf3 heading 3"/>
    <w:next w:val="rtf3rtf1rtf52rtf3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53Strong">
    <w:name w:val="rtf3 rtf1 rtf53 Strong"/>
    <w:uiPriority w:val="99"/>
    <w:rsid w:val="00300B4C"/>
    <w:rPr>
      <w:b/>
    </w:rPr>
  </w:style>
  <w:style w:type="character" w:customStyle="1" w:styleId="rtf3rtf1rtf54legenda">
    <w:name w:val="rtf3 rtf1 rtf54 legenda"/>
    <w:uiPriority w:val="99"/>
    <w:rsid w:val="00300B4C"/>
  </w:style>
  <w:style w:type="paragraph" w:customStyle="1" w:styleId="rtf3rtf1rtf55rtf1Normal">
    <w:name w:val="rtf3 rtf1 rtf55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5rtf1Stiledidefault">
    <w:name w:val="rtf3 rtf1 rtf55 rtf1 Stile di default"/>
    <w:uiPriority w:val="99"/>
    <w:rsid w:val="00300B4C"/>
  </w:style>
  <w:style w:type="paragraph" w:customStyle="1" w:styleId="rtf3rtf1rtf55rtf2Normal">
    <w:name w:val="rtf3 rtf1 rtf55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5rtf2Stiledidefault">
    <w:name w:val="rtf3 rtf1 rtf55 rtf2 Stile di default"/>
    <w:uiPriority w:val="99"/>
    <w:rsid w:val="00300B4C"/>
  </w:style>
  <w:style w:type="paragraph" w:customStyle="1" w:styleId="rtf3rtf1rtf55rtf2heading1">
    <w:name w:val="rtf3 rtf1 rtf55 rtf2 heading 1"/>
    <w:next w:val="rtf3rtf1rtf55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5rtf2heading2">
    <w:name w:val="rtf3 rtf1 rtf55 rtf2 heading 2"/>
    <w:next w:val="rtf3rtf1rtf55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5rtf2heading3">
    <w:name w:val="rtf3 rtf1 rtf55 rtf2 heading 3"/>
    <w:next w:val="rtf3rtf1rtf55rtf2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56Strong">
    <w:name w:val="rtf3 rtf1 rtf56 Strong"/>
    <w:uiPriority w:val="99"/>
    <w:rsid w:val="00300B4C"/>
    <w:rPr>
      <w:b/>
    </w:rPr>
  </w:style>
  <w:style w:type="character" w:customStyle="1" w:styleId="rtf3rtf1rtf57legenda">
    <w:name w:val="rtf3 rtf1 rtf57 legenda"/>
    <w:uiPriority w:val="99"/>
    <w:rsid w:val="00300B4C"/>
  </w:style>
  <w:style w:type="paragraph" w:customStyle="1" w:styleId="rtf3rtf1rtf58rtf1Normal">
    <w:name w:val="rtf3 rtf1 rtf58 rtf1 Normal"/>
    <w:next w:val="rtf3rtf1Normal"/>
    <w:uiPriority w:val="99"/>
    <w:rsid w:val="00300B4C"/>
    <w:pPr>
      <w:widowControl w:val="0"/>
      <w:autoSpaceDE w:val="0"/>
      <w:autoSpaceDN w:val="0"/>
      <w:adjustRightInd w:val="0"/>
    </w:pPr>
    <w:rPr>
      <w:rFonts w:ascii="Arial" w:hAnsi="Arial" w:cs="Arial"/>
      <w:sz w:val="24"/>
      <w:szCs w:val="24"/>
    </w:rPr>
  </w:style>
  <w:style w:type="paragraph" w:customStyle="1" w:styleId="rtf3rtf1rtf58rtf2Normal">
    <w:name w:val="rtf3 rtf1 rtf58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58rtf2Stiledidefault">
    <w:name w:val="rtf3 rtf1 rtf58 rtf2 Stile di default"/>
    <w:uiPriority w:val="99"/>
    <w:rsid w:val="00300B4C"/>
  </w:style>
  <w:style w:type="paragraph" w:customStyle="1" w:styleId="rtf3rtf1rtf58rtf2heading1">
    <w:name w:val="rtf3 rtf1 rtf58 rtf2 heading 1"/>
    <w:next w:val="rtf3rtf1rtf58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58rtf2heading2">
    <w:name w:val="rtf3 rtf1 rtf58 rtf2 heading 2"/>
    <w:next w:val="rtf3rtf1rtf58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58rtf2heading3">
    <w:name w:val="rtf3 rtf1 rtf58 rtf2 heading 3"/>
    <w:next w:val="rtf3rtf1rtf58rtf2Normal"/>
    <w:uiPriority w:val="99"/>
    <w:rsid w:val="00300B4C"/>
    <w:pPr>
      <w:widowControl w:val="0"/>
      <w:autoSpaceDE w:val="0"/>
      <w:autoSpaceDN w:val="0"/>
      <w:adjustRightInd w:val="0"/>
    </w:pPr>
    <w:rPr>
      <w:rFonts w:ascii="Cambria" w:hAnsi="Cambria" w:cs="Cambria"/>
      <w:b/>
      <w:bCs/>
      <w:sz w:val="26"/>
      <w:szCs w:val="26"/>
    </w:rPr>
  </w:style>
  <w:style w:type="character" w:customStyle="1" w:styleId="rtf3rtf1rtf59Strong">
    <w:name w:val="rtf3 rtf1 rtf59 Strong"/>
    <w:uiPriority w:val="99"/>
    <w:rsid w:val="00300B4C"/>
    <w:rPr>
      <w:b/>
    </w:rPr>
  </w:style>
  <w:style w:type="character" w:customStyle="1" w:styleId="rtf3rtf1rtf60legenda">
    <w:name w:val="rtf3 rtf1 rtf60 legenda"/>
    <w:uiPriority w:val="99"/>
    <w:rsid w:val="00300B4C"/>
  </w:style>
  <w:style w:type="paragraph" w:customStyle="1" w:styleId="rtf3rtf1rtf61rtf1Normal">
    <w:name w:val="rtf3 rtf1 rtf61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1rtf1Stiledidefault">
    <w:name w:val="rtf3 rtf1 rtf61 rtf1 Stile di default"/>
    <w:uiPriority w:val="99"/>
    <w:rsid w:val="00300B4C"/>
  </w:style>
  <w:style w:type="paragraph" w:customStyle="1" w:styleId="rtf3rtf1rtf61rtf2Normal">
    <w:name w:val="rtf3 rtf1 rtf61 rtf2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1rtf2Stiledidefault">
    <w:name w:val="rtf3 rtf1 rtf61 rtf2 Stile di default"/>
    <w:uiPriority w:val="99"/>
    <w:rsid w:val="00300B4C"/>
  </w:style>
  <w:style w:type="paragraph" w:customStyle="1" w:styleId="rtf3rtf1rtf61rtf2heading1">
    <w:name w:val="rtf3 rtf1 rtf61 rtf2 heading 1"/>
    <w:next w:val="rtf3rtf1rtf61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61rtf2heading2">
    <w:name w:val="rtf3 rtf1 rtf61 rtf2 heading 2"/>
    <w:next w:val="rtf3rtf1rtf61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61rtf3Normal">
    <w:name w:val="rtf3 rtf1 rtf61 rtf3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1rtf3Stiledidefault">
    <w:name w:val="rtf3 rtf1 rtf61 rtf3 Stile di default"/>
    <w:uiPriority w:val="99"/>
    <w:rsid w:val="00300B4C"/>
  </w:style>
  <w:style w:type="paragraph" w:customStyle="1" w:styleId="rtf3rtf1rtf61rtf3heading1">
    <w:name w:val="rtf3 rtf1 rtf61 rtf3 heading 1"/>
    <w:next w:val="rtf3rtf1rtf61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61rtf3heading2">
    <w:name w:val="rtf3 rtf1 rtf61 rtf3 heading 2"/>
    <w:next w:val="rtf3rtf1rtf61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61rtf3heading3">
    <w:name w:val="rtf3 rtf1 rtf61 rtf3 heading 3"/>
    <w:next w:val="rtf3rtf1rtf61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61rtf5Normal">
    <w:name w:val="rtf3 rtf1 rtf61 rtf5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1rtf5Stiledidefault">
    <w:name w:val="rtf3 rtf1 rtf61 rtf5 Stile di default"/>
    <w:uiPriority w:val="99"/>
    <w:rsid w:val="00300B4C"/>
  </w:style>
  <w:style w:type="paragraph" w:customStyle="1" w:styleId="rtf3rtf1rtf61rtf5heading1">
    <w:name w:val="rtf3 rtf1 rtf61 rtf5 heading 1"/>
    <w:next w:val="rtf3rtf1rtf61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61rtf5heading2">
    <w:name w:val="rtf3 rtf1 rtf61 rtf5 heading 2"/>
    <w:next w:val="rtf3rtf1rtf61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61rtf5heading3">
    <w:name w:val="rtf3 rtf1 rtf61 rtf5 heading 3"/>
    <w:next w:val="rtf3rtf1rtf61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61rtf6Normal">
    <w:name w:val="rtf3 rtf1 rtf61 rtf6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1rtf6Stiledidefault">
    <w:name w:val="rtf3 rtf1 rtf61 rtf6 Stile di default"/>
    <w:uiPriority w:val="99"/>
    <w:rsid w:val="00300B4C"/>
  </w:style>
  <w:style w:type="paragraph" w:customStyle="1" w:styleId="rtf3rtf1rtf61rtf6heading2">
    <w:name w:val="rtf3 rtf1 rtf61 rtf6 heading 2"/>
    <w:next w:val="rtf3rtf1rtf61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61rtf6heading3">
    <w:name w:val="rtf3 rtf1 rtf61 rtf6 heading 3"/>
    <w:next w:val="rtf3rtf1rtf61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61rtf7Normal">
    <w:name w:val="rtf3 rtf1 rtf61 rtf7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1rtf7Stiledidefault">
    <w:name w:val="rtf3 rtf1 rtf61 rtf7 Stile di default"/>
    <w:uiPriority w:val="99"/>
    <w:rsid w:val="00300B4C"/>
  </w:style>
  <w:style w:type="paragraph" w:customStyle="1" w:styleId="rtf3rtf1rtf61rtf7heading1">
    <w:name w:val="rtf3 rtf1 rtf61 rtf7 heading 1"/>
    <w:next w:val="rtf3rtf1rtf61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61rtf7heading2">
    <w:name w:val="rtf3 rtf1 rtf61 rtf7 heading 2"/>
    <w:next w:val="rtf3rtf1rtf61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3rtf1rtf61rtf7heading3">
    <w:name w:val="rtf3 rtf1 rtf61 rtf7 heading 3"/>
    <w:next w:val="rtf3rtf1rtf61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3rtf1rtf61rtf8Normal">
    <w:name w:val="rtf3 rtf1 rtf61 rtf8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1rtf8Stiledidefault">
    <w:name w:val="rtf3 rtf1 rtf61 rtf8 Stile di default"/>
    <w:uiPriority w:val="99"/>
    <w:rsid w:val="00300B4C"/>
  </w:style>
  <w:style w:type="paragraph" w:customStyle="1" w:styleId="rtf3rtf1rtf61rtf8heading1">
    <w:name w:val="rtf3 rtf1 rtf61 rtf8 heading 1"/>
    <w:next w:val="rtf3rtf1rtf61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3rtf1rtf61rtf8heading2">
    <w:name w:val="rtf3 rtf1 rtf61 rtf8 heading 2"/>
    <w:next w:val="rtf3rtf1rtf61rtf8Normal"/>
    <w:uiPriority w:val="99"/>
    <w:rsid w:val="00300B4C"/>
    <w:pPr>
      <w:widowControl w:val="0"/>
      <w:autoSpaceDE w:val="0"/>
      <w:autoSpaceDN w:val="0"/>
      <w:adjustRightInd w:val="0"/>
    </w:pPr>
    <w:rPr>
      <w:rFonts w:ascii="Cambria" w:hAnsi="Cambria" w:cs="Cambria"/>
      <w:b/>
      <w:bCs/>
      <w:i/>
      <w:iCs/>
      <w:sz w:val="28"/>
      <w:szCs w:val="28"/>
    </w:rPr>
  </w:style>
  <w:style w:type="character" w:customStyle="1" w:styleId="rtf3rtf1rtf62Strong">
    <w:name w:val="rtf3 rtf1 rtf62 Strong"/>
    <w:uiPriority w:val="99"/>
    <w:rsid w:val="00300B4C"/>
    <w:rPr>
      <w:b/>
    </w:rPr>
  </w:style>
  <w:style w:type="character" w:customStyle="1" w:styleId="rtf3rtf1rtf63legenda">
    <w:name w:val="rtf3 rtf1 rtf63 legenda"/>
    <w:uiPriority w:val="99"/>
    <w:rsid w:val="00300B4C"/>
  </w:style>
  <w:style w:type="paragraph" w:customStyle="1" w:styleId="rtf3rtf1rtf64rtf1Normal">
    <w:name w:val="rtf3 rtf1 rtf64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4rtf1Stiledidefault">
    <w:name w:val="rtf3 rtf1 rtf64 rtf1 Stile di default"/>
    <w:uiPriority w:val="99"/>
    <w:rsid w:val="00300B4C"/>
  </w:style>
  <w:style w:type="character" w:customStyle="1" w:styleId="rtf3rtf1rtf65Strong">
    <w:name w:val="rtf3 rtf1 rtf65 Strong"/>
    <w:uiPriority w:val="99"/>
    <w:rsid w:val="00300B4C"/>
    <w:rPr>
      <w:b/>
    </w:rPr>
  </w:style>
  <w:style w:type="character" w:customStyle="1" w:styleId="rtf3rtf1rtf66legenda">
    <w:name w:val="rtf3 rtf1 rtf66 legenda"/>
    <w:uiPriority w:val="99"/>
    <w:rsid w:val="00300B4C"/>
  </w:style>
  <w:style w:type="paragraph" w:customStyle="1" w:styleId="rtf3rtf1rtf67rtf1Normal">
    <w:name w:val="rtf3 rtf1 rtf67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67rtf1Stiledidefault">
    <w:name w:val="rtf3 rtf1 rtf67 rtf1 Stile di default"/>
    <w:uiPriority w:val="99"/>
    <w:rsid w:val="00300B4C"/>
  </w:style>
  <w:style w:type="character" w:customStyle="1" w:styleId="rtf3rtf1rtf68Strong">
    <w:name w:val="rtf3 rtf1 rtf68 Strong"/>
    <w:uiPriority w:val="99"/>
    <w:rsid w:val="00300B4C"/>
    <w:rPr>
      <w:b/>
    </w:rPr>
  </w:style>
  <w:style w:type="character" w:customStyle="1" w:styleId="rtf3rtf1rtf69legenda">
    <w:name w:val="rtf3 rtf1 rtf69 legenda"/>
    <w:uiPriority w:val="99"/>
    <w:rsid w:val="00300B4C"/>
  </w:style>
  <w:style w:type="paragraph" w:customStyle="1" w:styleId="rtf3rtf1rtf70rtf1Normal">
    <w:name w:val="rtf3 rtf1 rtf70 rtf1 Normal"/>
    <w:next w:val="rtf3rtf1Normal"/>
    <w:uiPriority w:val="99"/>
    <w:rsid w:val="00300B4C"/>
    <w:pPr>
      <w:widowControl w:val="0"/>
      <w:autoSpaceDE w:val="0"/>
      <w:autoSpaceDN w:val="0"/>
      <w:adjustRightInd w:val="0"/>
    </w:pPr>
    <w:rPr>
      <w:rFonts w:ascii="Arial" w:hAnsi="Arial" w:cs="Arial"/>
      <w:sz w:val="24"/>
      <w:szCs w:val="24"/>
    </w:rPr>
  </w:style>
  <w:style w:type="character" w:customStyle="1" w:styleId="rtf3rtf1rtf70rtf1Stiledidefault">
    <w:name w:val="rtf3 rtf1 rtf70 rtf1 Stile di default"/>
    <w:uiPriority w:val="99"/>
    <w:rsid w:val="00300B4C"/>
  </w:style>
  <w:style w:type="character" w:customStyle="1" w:styleId="rtf3rtf1rtf71Strong">
    <w:name w:val="rtf3 rtf1 rtf71 Strong"/>
    <w:uiPriority w:val="99"/>
    <w:rsid w:val="00300B4C"/>
    <w:rPr>
      <w:b/>
    </w:rPr>
  </w:style>
  <w:style w:type="character" w:customStyle="1" w:styleId="rtf3rtf1rtf72legenda">
    <w:name w:val="rtf3 rtf1 rtf72 legenda"/>
    <w:uiPriority w:val="99"/>
    <w:rsid w:val="00300B4C"/>
  </w:style>
  <w:style w:type="character" w:customStyle="1" w:styleId="rtf3rtf1pagenumber">
    <w:name w:val="rtf3 rtf1 page number"/>
    <w:uiPriority w:val="99"/>
    <w:rsid w:val="00300B4C"/>
  </w:style>
  <w:style w:type="paragraph" w:customStyle="1" w:styleId="rtf3rtf1Corpodeltesto21">
    <w:name w:val="rtf3 rtf1 Corpo del testo 21"/>
    <w:uiPriority w:val="99"/>
    <w:rsid w:val="00300B4C"/>
    <w:pPr>
      <w:widowControl w:val="0"/>
      <w:autoSpaceDE w:val="0"/>
      <w:autoSpaceDN w:val="0"/>
      <w:adjustRightInd w:val="0"/>
      <w:jc w:val="both"/>
    </w:pPr>
    <w:rPr>
      <w:i/>
      <w:iCs/>
      <w:sz w:val="24"/>
      <w:szCs w:val="24"/>
    </w:rPr>
  </w:style>
  <w:style w:type="paragraph" w:customStyle="1" w:styleId="rtf3rtf1NormalWeb">
    <w:name w:val="rtf3 rtf1 Normal (Web)"/>
    <w:uiPriority w:val="99"/>
    <w:rsid w:val="00300B4C"/>
    <w:pPr>
      <w:widowControl w:val="0"/>
      <w:autoSpaceDE w:val="0"/>
      <w:autoSpaceDN w:val="0"/>
      <w:adjustRightInd w:val="0"/>
      <w:spacing w:before="100" w:after="100"/>
    </w:pPr>
    <w:rPr>
      <w:sz w:val="24"/>
      <w:szCs w:val="24"/>
    </w:rPr>
  </w:style>
  <w:style w:type="character" w:customStyle="1" w:styleId="rtf3rtf1Emphasis">
    <w:name w:val="rtf3 rtf1 Emphasis"/>
    <w:uiPriority w:val="99"/>
    <w:rsid w:val="00300B4C"/>
    <w:rPr>
      <w:i/>
    </w:rPr>
  </w:style>
  <w:style w:type="paragraph" w:customStyle="1" w:styleId="rtf4Normal">
    <w:name w:val="rtf4 Normal"/>
    <w:next w:val="Normal"/>
    <w:uiPriority w:val="99"/>
    <w:rsid w:val="00300B4C"/>
    <w:pPr>
      <w:widowControl w:val="0"/>
      <w:autoSpaceDE w:val="0"/>
      <w:autoSpaceDN w:val="0"/>
      <w:adjustRightInd w:val="0"/>
    </w:pPr>
    <w:rPr>
      <w:sz w:val="24"/>
      <w:szCs w:val="24"/>
    </w:rPr>
  </w:style>
  <w:style w:type="character" w:customStyle="1" w:styleId="rtf4Stiledidefault">
    <w:name w:val="rtf4 Stile di default"/>
    <w:uiPriority w:val="99"/>
    <w:rsid w:val="00300B4C"/>
  </w:style>
  <w:style w:type="character" w:customStyle="1" w:styleId="rtf4DefaultParagraphFont">
    <w:name w:val="rtf4 Default Paragraph Font"/>
    <w:uiPriority w:val="99"/>
    <w:rsid w:val="00300B4C"/>
  </w:style>
  <w:style w:type="paragraph" w:customStyle="1" w:styleId="rtf4Normal0">
    <w:name w:val="rtf4 [Normal]"/>
    <w:next w:val="rtf4Normal"/>
    <w:uiPriority w:val="99"/>
    <w:rsid w:val="00300B4C"/>
    <w:pPr>
      <w:widowControl w:val="0"/>
      <w:autoSpaceDE w:val="0"/>
      <w:autoSpaceDN w:val="0"/>
      <w:adjustRightInd w:val="0"/>
    </w:pPr>
    <w:rPr>
      <w:rFonts w:ascii="Arial" w:hAnsi="Arial" w:cs="Arial"/>
      <w:sz w:val="24"/>
      <w:szCs w:val="24"/>
    </w:rPr>
  </w:style>
  <w:style w:type="paragraph" w:customStyle="1" w:styleId="rtf4Normale">
    <w:name w:val="rtf4 [Normale]"/>
    <w:next w:val="rtf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Normal">
    <w:name w:val="rtf4 rtf1 Normal"/>
    <w:next w:val="Normal"/>
    <w:uiPriority w:val="99"/>
    <w:rsid w:val="00300B4C"/>
    <w:pPr>
      <w:widowControl w:val="0"/>
      <w:autoSpaceDE w:val="0"/>
      <w:autoSpaceDN w:val="0"/>
      <w:adjustRightInd w:val="0"/>
    </w:pPr>
    <w:rPr>
      <w:rFonts w:ascii="Arial" w:hAnsi="Arial" w:cs="Arial"/>
      <w:sz w:val="24"/>
      <w:szCs w:val="24"/>
    </w:rPr>
  </w:style>
  <w:style w:type="character" w:customStyle="1" w:styleId="rtf4rtf1Stiledidefault">
    <w:name w:val="rtf4 rtf1 Stile di default"/>
    <w:uiPriority w:val="99"/>
    <w:rsid w:val="00300B4C"/>
  </w:style>
  <w:style w:type="paragraph" w:customStyle="1" w:styleId="rtf4rtf1heading1">
    <w:name w:val="rtf4 rtf1 heading 1"/>
    <w:next w:val="rtf4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heading2">
    <w:name w:val="rtf4 rtf1 heading 2"/>
    <w:next w:val="rtf4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heading3">
    <w:name w:val="rtf4 rtf1 heading 3"/>
    <w:next w:val="rtf4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heading4">
    <w:name w:val="rtf4 rtf1 heading 4"/>
    <w:next w:val="rtf4rtf1Normal"/>
    <w:uiPriority w:val="99"/>
    <w:rsid w:val="00300B4C"/>
    <w:pPr>
      <w:keepNext/>
      <w:widowControl w:val="0"/>
      <w:autoSpaceDE w:val="0"/>
      <w:autoSpaceDN w:val="0"/>
      <w:adjustRightInd w:val="0"/>
      <w:spacing w:before="240" w:after="60"/>
      <w:outlineLvl w:val="3"/>
    </w:pPr>
    <w:rPr>
      <w:b/>
      <w:bCs/>
      <w:sz w:val="28"/>
      <w:szCs w:val="28"/>
    </w:rPr>
  </w:style>
  <w:style w:type="paragraph" w:customStyle="1" w:styleId="rtf4rtf1heading7">
    <w:name w:val="rtf4 rtf1 heading 7"/>
    <w:next w:val="rtf4rtf1Normal"/>
    <w:uiPriority w:val="99"/>
    <w:rsid w:val="00300B4C"/>
    <w:pPr>
      <w:widowControl w:val="0"/>
      <w:autoSpaceDE w:val="0"/>
      <w:autoSpaceDN w:val="0"/>
      <w:adjustRightInd w:val="0"/>
      <w:spacing w:before="240" w:after="60"/>
      <w:outlineLvl w:val="6"/>
    </w:pPr>
    <w:rPr>
      <w:sz w:val="24"/>
      <w:szCs w:val="24"/>
    </w:rPr>
  </w:style>
  <w:style w:type="paragraph" w:customStyle="1" w:styleId="rtf4rtf1heading8">
    <w:name w:val="rtf4 rtf1 heading 8"/>
    <w:next w:val="rtf4rtf1Normal"/>
    <w:uiPriority w:val="99"/>
    <w:rsid w:val="00300B4C"/>
    <w:pPr>
      <w:widowControl w:val="0"/>
      <w:autoSpaceDE w:val="0"/>
      <w:autoSpaceDN w:val="0"/>
      <w:adjustRightInd w:val="0"/>
      <w:spacing w:before="240" w:after="60"/>
      <w:outlineLvl w:val="7"/>
    </w:pPr>
    <w:rPr>
      <w:i/>
      <w:iCs/>
      <w:sz w:val="24"/>
      <w:szCs w:val="24"/>
    </w:rPr>
  </w:style>
  <w:style w:type="character" w:customStyle="1" w:styleId="rtf4rtf1DefaultParagraphFont">
    <w:name w:val="rtf4 rtf1 Default Paragraph Font"/>
    <w:uiPriority w:val="99"/>
    <w:rsid w:val="00300B4C"/>
  </w:style>
  <w:style w:type="paragraph" w:customStyle="1" w:styleId="rtf4rtf1Normale">
    <w:name w:val="rtf4 rtf1 [Normale]"/>
    <w:next w:val="rtf4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Normal">
    <w:name w:val="rtf4 rtf1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Stiledidefault">
    <w:name w:val="rtf4 rtf1 rtf1 Stile di default"/>
    <w:uiPriority w:val="99"/>
    <w:rsid w:val="00300B4C"/>
  </w:style>
  <w:style w:type="character" w:customStyle="1" w:styleId="rtf4rtf1rtf1DefaultParagraphFont">
    <w:name w:val="rtf4 rtf1 rtf1 Default Paragraph Font"/>
    <w:uiPriority w:val="99"/>
    <w:rsid w:val="00300B4C"/>
  </w:style>
  <w:style w:type="paragraph" w:customStyle="1" w:styleId="rtf4rtf1rtf1Normal0">
    <w:name w:val="rtf4 rtf1 rtf1 [Normal]"/>
    <w:next w:val="rtf4rtf1rtf1Normal"/>
    <w:uiPriority w:val="99"/>
    <w:rsid w:val="00300B4C"/>
    <w:pPr>
      <w:widowControl w:val="0"/>
      <w:autoSpaceDE w:val="0"/>
      <w:autoSpaceDN w:val="0"/>
      <w:adjustRightInd w:val="0"/>
    </w:pPr>
    <w:rPr>
      <w:rFonts w:ascii="Arial" w:hAnsi="Arial" w:cs="Arial"/>
      <w:sz w:val="24"/>
      <w:szCs w:val="24"/>
    </w:rPr>
  </w:style>
  <w:style w:type="character" w:customStyle="1" w:styleId="rtf4rtf1rtf1Strong">
    <w:name w:val="rtf4 rtf1 rtf1 Strong"/>
    <w:uiPriority w:val="99"/>
    <w:rsid w:val="00300B4C"/>
    <w:rPr>
      <w:b/>
    </w:rPr>
  </w:style>
  <w:style w:type="paragraph" w:customStyle="1" w:styleId="rtf4rtf1rtf1Normale">
    <w:name w:val="rtf4 rtf1 rtf1 [Normale]"/>
    <w:next w:val="rtf4rtf1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Normal">
    <w:name w:val="rtf4 rtf1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Stiledidefault">
    <w:name w:val="rtf4 rtf1 rtf2 Stile di default"/>
    <w:uiPriority w:val="99"/>
    <w:rsid w:val="00300B4C"/>
  </w:style>
  <w:style w:type="character" w:customStyle="1" w:styleId="rtf4rtf1rtf2DefaultParagraphFont">
    <w:name w:val="rtf4 rtf1 rtf2 Default Paragraph Font"/>
    <w:uiPriority w:val="99"/>
    <w:rsid w:val="00300B4C"/>
  </w:style>
  <w:style w:type="paragraph" w:customStyle="1" w:styleId="rtf4rtf1rtf2Normal0">
    <w:name w:val="rtf4 rtf1 rtf2 [Normal]"/>
    <w:next w:val="rtf4rtf1rtf2Normal"/>
    <w:uiPriority w:val="99"/>
    <w:rsid w:val="00300B4C"/>
    <w:pPr>
      <w:widowControl w:val="0"/>
      <w:autoSpaceDE w:val="0"/>
      <w:autoSpaceDN w:val="0"/>
      <w:adjustRightInd w:val="0"/>
    </w:pPr>
    <w:rPr>
      <w:rFonts w:ascii="Arial" w:hAnsi="Arial" w:cs="Arial"/>
      <w:sz w:val="24"/>
      <w:szCs w:val="24"/>
    </w:rPr>
  </w:style>
  <w:style w:type="character" w:customStyle="1" w:styleId="rtf4rtf1rtf2Strong">
    <w:name w:val="rtf4 rtf1 rtf2 Strong"/>
    <w:uiPriority w:val="99"/>
    <w:rsid w:val="00300B4C"/>
    <w:rPr>
      <w:b/>
    </w:rPr>
  </w:style>
  <w:style w:type="paragraph" w:customStyle="1" w:styleId="rtf4rtf1rtf3Normal">
    <w:name w:val="rtf4 rtf1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Stiledidefault">
    <w:name w:val="rtf4 rtf1 rtf3 Stile di default"/>
    <w:uiPriority w:val="99"/>
    <w:rsid w:val="00300B4C"/>
  </w:style>
  <w:style w:type="character" w:customStyle="1" w:styleId="rtf4rtf1rtf3DefaultParagraphFont">
    <w:name w:val="rtf4 rtf1 rtf3 Default Paragraph Font"/>
    <w:uiPriority w:val="99"/>
    <w:rsid w:val="00300B4C"/>
  </w:style>
  <w:style w:type="paragraph" w:customStyle="1" w:styleId="rtf4rtf1rtf3Normal0">
    <w:name w:val="rtf4 rtf1 rtf3 [Normal]"/>
    <w:next w:val="rtf4rtf1rtf3Normal"/>
    <w:uiPriority w:val="99"/>
    <w:rsid w:val="00300B4C"/>
    <w:pPr>
      <w:widowControl w:val="0"/>
      <w:autoSpaceDE w:val="0"/>
      <w:autoSpaceDN w:val="0"/>
      <w:adjustRightInd w:val="0"/>
    </w:pPr>
    <w:rPr>
      <w:rFonts w:ascii="Arial" w:hAnsi="Arial" w:cs="Arial"/>
      <w:sz w:val="24"/>
      <w:szCs w:val="24"/>
    </w:rPr>
  </w:style>
  <w:style w:type="character" w:customStyle="1" w:styleId="rtf4rtf1rtf3Strong">
    <w:name w:val="rtf4 rtf1 rtf3 Strong"/>
    <w:uiPriority w:val="99"/>
    <w:rsid w:val="00300B4C"/>
    <w:rPr>
      <w:b/>
    </w:rPr>
  </w:style>
  <w:style w:type="paragraph" w:customStyle="1" w:styleId="rtf4rtf1rtf3Normale">
    <w:name w:val="rtf4 rtf1 rtf3 [Normale]"/>
    <w:next w:val="rtf4rtf1rtf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rtf1Normal">
    <w:name w:val="rtf4 rtf1 rtf3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rtf1Stiledidefault">
    <w:name w:val="rtf4 rtf1 rtf3 rtf1 Stile di default"/>
    <w:uiPriority w:val="99"/>
    <w:rsid w:val="00300B4C"/>
  </w:style>
  <w:style w:type="character" w:customStyle="1" w:styleId="rtf4rtf1rtf3rtf1DefaultParagraphFont">
    <w:name w:val="rtf4 rtf1 rtf3 rtf1 Default Paragraph Font"/>
    <w:uiPriority w:val="99"/>
    <w:rsid w:val="00300B4C"/>
  </w:style>
  <w:style w:type="paragraph" w:customStyle="1" w:styleId="rtf4rtf1rtf3rtf1Normal0">
    <w:name w:val="rtf4 rtf1 rtf3 rtf1 [Normal]"/>
    <w:next w:val="rtf4rtf1rtf3rtf1Normal"/>
    <w:uiPriority w:val="99"/>
    <w:rsid w:val="00300B4C"/>
    <w:pPr>
      <w:widowControl w:val="0"/>
      <w:autoSpaceDE w:val="0"/>
      <w:autoSpaceDN w:val="0"/>
      <w:adjustRightInd w:val="0"/>
    </w:pPr>
    <w:rPr>
      <w:rFonts w:ascii="Arial" w:hAnsi="Arial" w:cs="Arial"/>
      <w:sz w:val="24"/>
      <w:szCs w:val="24"/>
    </w:rPr>
  </w:style>
  <w:style w:type="paragraph" w:customStyle="1" w:styleId="rtf4rtf1rtf3rtf1PlainText">
    <w:name w:val="rtf4 rtf1 rtf3 rtf1 Plain Text"/>
    <w:next w:val="rtf4rtf1rtf3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3rtf1Strong">
    <w:name w:val="rtf4 rtf1 rtf3 rtf1 Strong"/>
    <w:uiPriority w:val="99"/>
    <w:rsid w:val="00300B4C"/>
    <w:rPr>
      <w:b/>
    </w:rPr>
  </w:style>
  <w:style w:type="paragraph" w:customStyle="1" w:styleId="rtf4rtf1rtf4Normal">
    <w:name w:val="rtf4 rtf1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Stiledidefault">
    <w:name w:val="rtf4 rtf1 rtf4 Stile di default"/>
    <w:uiPriority w:val="99"/>
    <w:rsid w:val="00300B4C"/>
  </w:style>
  <w:style w:type="character" w:customStyle="1" w:styleId="rtf4rtf1rtf4DefaultParagraphFont">
    <w:name w:val="rtf4 rtf1 rtf4 Default Paragraph Font"/>
    <w:uiPriority w:val="99"/>
    <w:rsid w:val="00300B4C"/>
  </w:style>
  <w:style w:type="paragraph" w:customStyle="1" w:styleId="rtf4rtf1rtf4Normal0">
    <w:name w:val="rtf4 rtf1 rtf4 [Normal]"/>
    <w:next w:val="rtf4rtf1rtf4Normal"/>
    <w:uiPriority w:val="99"/>
    <w:rsid w:val="00300B4C"/>
    <w:pPr>
      <w:widowControl w:val="0"/>
      <w:autoSpaceDE w:val="0"/>
      <w:autoSpaceDN w:val="0"/>
      <w:adjustRightInd w:val="0"/>
    </w:pPr>
    <w:rPr>
      <w:rFonts w:ascii="Arial" w:hAnsi="Arial" w:cs="Arial"/>
      <w:sz w:val="24"/>
      <w:szCs w:val="24"/>
    </w:rPr>
  </w:style>
  <w:style w:type="character" w:customStyle="1" w:styleId="rtf4rtf1rtf4Strong">
    <w:name w:val="rtf4 rtf1 rtf4 Strong"/>
    <w:uiPriority w:val="99"/>
    <w:rsid w:val="00300B4C"/>
    <w:rPr>
      <w:b/>
    </w:rPr>
  </w:style>
  <w:style w:type="paragraph" w:customStyle="1" w:styleId="rtf4rtf1rtf4Normale">
    <w:name w:val="rtf4 rtf1 rtf4 [Normale]"/>
    <w:next w:val="rtf4rtf1rtf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Normal">
    <w:name w:val="rtf4 rtf1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Stiledidefault">
    <w:name w:val="rtf4 rtf1 rtf5 Stile di default"/>
    <w:uiPriority w:val="99"/>
    <w:rsid w:val="00300B4C"/>
  </w:style>
  <w:style w:type="character" w:customStyle="1" w:styleId="rtf4rtf1rtf5DefaultParagraphFont">
    <w:name w:val="rtf4 rtf1 rtf5 Default Paragraph Font"/>
    <w:uiPriority w:val="99"/>
    <w:rsid w:val="00300B4C"/>
  </w:style>
  <w:style w:type="paragraph" w:customStyle="1" w:styleId="rtf4rtf1rtf5Normal0">
    <w:name w:val="rtf4 rtf1 rtf5 [Normal]"/>
    <w:next w:val="rtf4rtf1rtf5Normal"/>
    <w:uiPriority w:val="99"/>
    <w:rsid w:val="00300B4C"/>
    <w:pPr>
      <w:widowControl w:val="0"/>
      <w:autoSpaceDE w:val="0"/>
      <w:autoSpaceDN w:val="0"/>
      <w:adjustRightInd w:val="0"/>
    </w:pPr>
    <w:rPr>
      <w:rFonts w:ascii="Arial" w:hAnsi="Arial" w:cs="Arial"/>
      <w:sz w:val="24"/>
      <w:szCs w:val="24"/>
    </w:rPr>
  </w:style>
  <w:style w:type="character" w:customStyle="1" w:styleId="rtf4rtf1rtf5Strong">
    <w:name w:val="rtf4 rtf1 rtf5 Strong"/>
    <w:uiPriority w:val="99"/>
    <w:rsid w:val="00300B4C"/>
    <w:rPr>
      <w:b/>
    </w:rPr>
  </w:style>
  <w:style w:type="paragraph" w:customStyle="1" w:styleId="rtf4rtf1rtf6Normal">
    <w:name w:val="rtf4 rtf1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6Stiledidefault">
    <w:name w:val="rtf4 rtf1 rtf6 Stile di default"/>
    <w:uiPriority w:val="99"/>
    <w:rsid w:val="00300B4C"/>
  </w:style>
  <w:style w:type="character" w:customStyle="1" w:styleId="rtf4rtf1rtf6DefaultParagraphFont">
    <w:name w:val="rtf4 rtf1 rtf6 Default Paragraph Font"/>
    <w:uiPriority w:val="99"/>
    <w:rsid w:val="00300B4C"/>
  </w:style>
  <w:style w:type="paragraph" w:customStyle="1" w:styleId="rtf4rtf1rtf6Normal0">
    <w:name w:val="rtf4 rtf1 rtf6 [Normal]"/>
    <w:next w:val="rtf4rtf1rtf6Normal"/>
    <w:uiPriority w:val="99"/>
    <w:rsid w:val="00300B4C"/>
    <w:pPr>
      <w:widowControl w:val="0"/>
      <w:autoSpaceDE w:val="0"/>
      <w:autoSpaceDN w:val="0"/>
      <w:adjustRightInd w:val="0"/>
    </w:pPr>
    <w:rPr>
      <w:rFonts w:ascii="Arial" w:hAnsi="Arial" w:cs="Arial"/>
      <w:sz w:val="24"/>
      <w:szCs w:val="24"/>
    </w:rPr>
  </w:style>
  <w:style w:type="character" w:customStyle="1" w:styleId="rtf4rtf1rtf6Strong">
    <w:name w:val="rtf4 rtf1 rtf6 Strong"/>
    <w:uiPriority w:val="99"/>
    <w:rsid w:val="00300B4C"/>
    <w:rPr>
      <w:b/>
    </w:rPr>
  </w:style>
  <w:style w:type="paragraph" w:customStyle="1" w:styleId="rtf4rtf1rtf6Normale">
    <w:name w:val="rtf4 rtf1 rtf6 [Normale]"/>
    <w:next w:val="rtf4rtf1rtf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Normal">
    <w:name w:val="rtf4 rtf1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Stiledidefault">
    <w:name w:val="rtf4 rtf1 rtf7 Stile di default"/>
    <w:uiPriority w:val="99"/>
    <w:rsid w:val="00300B4C"/>
  </w:style>
  <w:style w:type="character" w:customStyle="1" w:styleId="rtf4rtf1rtf7DefaultParagraphFont">
    <w:name w:val="rtf4 rtf1 rtf7 Default Paragraph Font"/>
    <w:uiPriority w:val="99"/>
    <w:rsid w:val="00300B4C"/>
  </w:style>
  <w:style w:type="paragraph" w:customStyle="1" w:styleId="rtf4rtf1rtf7Normal0">
    <w:name w:val="rtf4 rtf1 rtf7 [Normal]"/>
    <w:next w:val="rtf4rtf1rtf7Normal"/>
    <w:uiPriority w:val="99"/>
    <w:rsid w:val="00300B4C"/>
    <w:pPr>
      <w:widowControl w:val="0"/>
      <w:autoSpaceDE w:val="0"/>
      <w:autoSpaceDN w:val="0"/>
      <w:adjustRightInd w:val="0"/>
    </w:pPr>
    <w:rPr>
      <w:rFonts w:ascii="Arial" w:hAnsi="Arial" w:cs="Arial"/>
      <w:sz w:val="24"/>
      <w:szCs w:val="24"/>
    </w:rPr>
  </w:style>
  <w:style w:type="character" w:customStyle="1" w:styleId="rtf4rtf1rtf7Strong">
    <w:name w:val="rtf4 rtf1 rtf7 Strong"/>
    <w:uiPriority w:val="99"/>
    <w:rsid w:val="00300B4C"/>
    <w:rPr>
      <w:b/>
    </w:rPr>
  </w:style>
  <w:style w:type="paragraph" w:customStyle="1" w:styleId="rtf4rtf1rtf7rtf1Normal">
    <w:name w:val="rtf4 rtf1 rtf7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rtf1Stiledidefault">
    <w:name w:val="rtf4 rtf1 rtf7 rtf1 Stile di default"/>
    <w:uiPriority w:val="99"/>
    <w:rsid w:val="00300B4C"/>
  </w:style>
  <w:style w:type="character" w:customStyle="1" w:styleId="rtf4rtf1rtf7rtf1DefaultParagraphFont">
    <w:name w:val="rtf4 rtf1 rtf7 rtf1 Default Paragraph Font"/>
    <w:uiPriority w:val="99"/>
    <w:rsid w:val="00300B4C"/>
  </w:style>
  <w:style w:type="paragraph" w:customStyle="1" w:styleId="rtf4rtf1rtf7rtf1Normal0">
    <w:name w:val="rtf4 rtf1 rtf7 rtf1 [Normal]"/>
    <w:next w:val="rtf4rtf1rtf7rtf1Normal"/>
    <w:uiPriority w:val="99"/>
    <w:rsid w:val="00300B4C"/>
    <w:pPr>
      <w:widowControl w:val="0"/>
      <w:autoSpaceDE w:val="0"/>
      <w:autoSpaceDN w:val="0"/>
      <w:adjustRightInd w:val="0"/>
    </w:pPr>
    <w:rPr>
      <w:rFonts w:ascii="Arial" w:hAnsi="Arial" w:cs="Arial"/>
      <w:sz w:val="24"/>
      <w:szCs w:val="24"/>
    </w:rPr>
  </w:style>
  <w:style w:type="paragraph" w:customStyle="1" w:styleId="rtf4rtf1rtf7rtf1PlainText">
    <w:name w:val="rtf4 rtf1 rtf7 rtf1 Plain Text"/>
    <w:next w:val="rtf4rtf1rtf7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7rtf1Strong">
    <w:name w:val="rtf4 rtf1 rtf7 rtf1 Strong"/>
    <w:uiPriority w:val="99"/>
    <w:rsid w:val="00300B4C"/>
    <w:rPr>
      <w:b/>
    </w:rPr>
  </w:style>
  <w:style w:type="paragraph" w:customStyle="1" w:styleId="rtf4rtf1rtf7rtf1Normale">
    <w:name w:val="rtf4 rtf1 rtf7 rtf1 [Normale]"/>
    <w:next w:val="rtf4rtf1rtf7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rtf1Title">
    <w:name w:val="rtf4 rtf1 rtf7 rtf1 Title"/>
    <w:uiPriority w:val="99"/>
    <w:rsid w:val="00300B4C"/>
    <w:pPr>
      <w:widowControl w:val="0"/>
      <w:autoSpaceDE w:val="0"/>
      <w:autoSpaceDN w:val="0"/>
      <w:adjustRightInd w:val="0"/>
      <w:jc w:val="center"/>
    </w:pPr>
    <w:rPr>
      <w:i/>
      <w:iCs/>
      <w:sz w:val="28"/>
      <w:szCs w:val="28"/>
    </w:rPr>
  </w:style>
  <w:style w:type="paragraph" w:customStyle="1" w:styleId="rtf4rtf1rtf8Normal">
    <w:name w:val="rtf4 rtf1 rtf8 Normal"/>
    <w:next w:val="rtf4rtf1Normal"/>
    <w:uiPriority w:val="99"/>
    <w:rsid w:val="00300B4C"/>
    <w:pPr>
      <w:widowControl w:val="0"/>
      <w:autoSpaceDE w:val="0"/>
      <w:autoSpaceDN w:val="0"/>
      <w:adjustRightInd w:val="0"/>
    </w:pPr>
    <w:rPr>
      <w:sz w:val="24"/>
      <w:szCs w:val="24"/>
    </w:rPr>
  </w:style>
  <w:style w:type="character" w:customStyle="1" w:styleId="rtf4rtf1rtf8Stiledidefault">
    <w:name w:val="rtf4 rtf1 rtf8 Stile di default"/>
    <w:uiPriority w:val="99"/>
    <w:rsid w:val="00300B4C"/>
  </w:style>
  <w:style w:type="character" w:customStyle="1" w:styleId="rtf4rtf1rtf8DefaultParagraphFont">
    <w:name w:val="rtf4 rtf1 rtf8 Default Paragraph Font"/>
    <w:uiPriority w:val="99"/>
    <w:rsid w:val="00300B4C"/>
  </w:style>
  <w:style w:type="paragraph" w:customStyle="1" w:styleId="rtf4rtf1rtf8Normal0">
    <w:name w:val="rtf4 rtf1 rtf8 [Normal]"/>
    <w:next w:val="rtf4rtf1rtf8Normal"/>
    <w:uiPriority w:val="99"/>
    <w:rsid w:val="00300B4C"/>
    <w:pPr>
      <w:widowControl w:val="0"/>
      <w:autoSpaceDE w:val="0"/>
      <w:autoSpaceDN w:val="0"/>
      <w:adjustRightInd w:val="0"/>
    </w:pPr>
    <w:rPr>
      <w:rFonts w:ascii="Arial" w:hAnsi="Arial" w:cs="Arial"/>
      <w:sz w:val="24"/>
      <w:szCs w:val="24"/>
    </w:rPr>
  </w:style>
  <w:style w:type="paragraph" w:customStyle="1" w:styleId="rtf4rtf1rtf8rtf1Normal">
    <w:name w:val="rtf4 rtf1 rtf8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8rtf1Stiledidefault">
    <w:name w:val="rtf4 rtf1 rtf8 rtf1 Stile di default"/>
    <w:uiPriority w:val="99"/>
    <w:rsid w:val="00300B4C"/>
  </w:style>
  <w:style w:type="character" w:customStyle="1" w:styleId="rtf4rtf1rtf8rtf1DefaultParagraphFont">
    <w:name w:val="rtf4 rtf1 rtf8 rtf1 Default Paragraph Font"/>
    <w:uiPriority w:val="99"/>
    <w:rsid w:val="00300B4C"/>
  </w:style>
  <w:style w:type="paragraph" w:customStyle="1" w:styleId="rtf4rtf1rtf8rtf1Normal0">
    <w:name w:val="rtf4 rtf1 rtf8 rtf1 [Normal]"/>
    <w:next w:val="rtf4rtf1rtf8rtf1Normal"/>
    <w:uiPriority w:val="99"/>
    <w:rsid w:val="00300B4C"/>
    <w:pPr>
      <w:widowControl w:val="0"/>
      <w:autoSpaceDE w:val="0"/>
      <w:autoSpaceDN w:val="0"/>
      <w:adjustRightInd w:val="0"/>
    </w:pPr>
    <w:rPr>
      <w:rFonts w:ascii="Arial" w:hAnsi="Arial" w:cs="Arial"/>
      <w:sz w:val="24"/>
      <w:szCs w:val="24"/>
    </w:rPr>
  </w:style>
  <w:style w:type="paragraph" w:customStyle="1" w:styleId="rtf4rtf1rtf8rtf1PlainText">
    <w:name w:val="rtf4 rtf1 rtf8 rtf1 Plain Text"/>
    <w:next w:val="rtf4rtf1rtf8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8rtf1Strong">
    <w:name w:val="rtf4 rtf1 rtf8 rtf1 Strong"/>
    <w:uiPriority w:val="99"/>
    <w:rsid w:val="00300B4C"/>
    <w:rPr>
      <w:b/>
    </w:rPr>
  </w:style>
  <w:style w:type="paragraph" w:customStyle="1" w:styleId="rtf4rtf1rtf8rtf1Normale">
    <w:name w:val="rtf4 rtf1 rtf8 rtf1 [Normale]"/>
    <w:next w:val="rtf4rtf1rtf8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rtf1Title">
    <w:name w:val="rtf4 rtf1 rtf8 rtf1 Title"/>
    <w:uiPriority w:val="99"/>
    <w:rsid w:val="00300B4C"/>
    <w:pPr>
      <w:widowControl w:val="0"/>
      <w:autoSpaceDE w:val="0"/>
      <w:autoSpaceDN w:val="0"/>
      <w:adjustRightInd w:val="0"/>
      <w:jc w:val="center"/>
    </w:pPr>
    <w:rPr>
      <w:i/>
      <w:iCs/>
      <w:sz w:val="28"/>
      <w:szCs w:val="28"/>
    </w:rPr>
  </w:style>
  <w:style w:type="paragraph" w:customStyle="1" w:styleId="rtf4rtf1rtf8rtf1CarattereCarattere1">
    <w:name w:val="rtf4 rtf1 rtf8 rtf1 Carattere Carattere1"/>
    <w:uiPriority w:val="99"/>
    <w:rsid w:val="00300B4C"/>
    <w:pPr>
      <w:widowControl w:val="0"/>
      <w:autoSpaceDE w:val="0"/>
      <w:autoSpaceDN w:val="0"/>
      <w:adjustRightInd w:val="0"/>
      <w:spacing w:after="160" w:line="240" w:lineRule="exact"/>
      <w:jc w:val="both"/>
    </w:pPr>
    <w:rPr>
      <w:rFonts w:ascii="Tahoma" w:hAnsi="Tahoma" w:cs="Tahoma"/>
      <w:sz w:val="20"/>
      <w:szCs w:val="20"/>
    </w:rPr>
  </w:style>
  <w:style w:type="paragraph" w:customStyle="1" w:styleId="rtf4rtf1rtf9Normal">
    <w:name w:val="rtf4 rtf1 rtf9 Normal"/>
    <w:next w:val="rtf4rtf1Normal"/>
    <w:uiPriority w:val="99"/>
    <w:rsid w:val="00300B4C"/>
    <w:pPr>
      <w:widowControl w:val="0"/>
      <w:autoSpaceDE w:val="0"/>
      <w:autoSpaceDN w:val="0"/>
      <w:adjustRightInd w:val="0"/>
    </w:pPr>
    <w:rPr>
      <w:sz w:val="24"/>
      <w:szCs w:val="24"/>
    </w:rPr>
  </w:style>
  <w:style w:type="character" w:customStyle="1" w:styleId="rtf4rtf1rtf9Stiledidefault">
    <w:name w:val="rtf4 rtf1 rtf9 Stile di default"/>
    <w:uiPriority w:val="99"/>
    <w:rsid w:val="00300B4C"/>
  </w:style>
  <w:style w:type="paragraph" w:customStyle="1" w:styleId="rtf4rtf1rtf9Normal0">
    <w:name w:val="rtf4 rtf1 rtf9 [Normal]"/>
    <w:next w:val="rtf4rtf1rtf9Normal"/>
    <w:uiPriority w:val="99"/>
    <w:rsid w:val="00300B4C"/>
    <w:pPr>
      <w:widowControl w:val="0"/>
      <w:autoSpaceDE w:val="0"/>
      <w:autoSpaceDN w:val="0"/>
      <w:adjustRightInd w:val="0"/>
    </w:pPr>
    <w:rPr>
      <w:rFonts w:ascii="Arial" w:hAnsi="Arial" w:cs="Arial"/>
      <w:sz w:val="24"/>
      <w:szCs w:val="24"/>
    </w:rPr>
  </w:style>
  <w:style w:type="paragraph" w:customStyle="1" w:styleId="rtf4rtf1rtf9Normale">
    <w:name w:val="rtf4 rtf1 rtf9 [Normale]"/>
    <w:next w:val="rtf4rtf1rtf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rtf1Normal">
    <w:name w:val="rtf4 rtf1 rtf9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9rtf1Stiledidefault">
    <w:name w:val="rtf4 rtf1 rtf9 rtf1 Stile di default"/>
    <w:uiPriority w:val="99"/>
    <w:rsid w:val="00300B4C"/>
  </w:style>
  <w:style w:type="character" w:customStyle="1" w:styleId="rtf4rtf1rtf9rtf1DefaultParagraphFont">
    <w:name w:val="rtf4 rtf1 rtf9 rtf1 Default Paragraph Font"/>
    <w:uiPriority w:val="99"/>
    <w:rsid w:val="00300B4C"/>
  </w:style>
  <w:style w:type="paragraph" w:customStyle="1" w:styleId="rtf4rtf1rtf9rtf1Normal0">
    <w:name w:val="rtf4 rtf1 rtf9 rtf1 [Normal]"/>
    <w:next w:val="rtf4rtf1rtf9rtf1Normal"/>
    <w:uiPriority w:val="99"/>
    <w:rsid w:val="00300B4C"/>
    <w:pPr>
      <w:widowControl w:val="0"/>
      <w:autoSpaceDE w:val="0"/>
      <w:autoSpaceDN w:val="0"/>
      <w:adjustRightInd w:val="0"/>
    </w:pPr>
    <w:rPr>
      <w:rFonts w:ascii="Arial" w:hAnsi="Arial" w:cs="Arial"/>
      <w:sz w:val="24"/>
      <w:szCs w:val="24"/>
    </w:rPr>
  </w:style>
  <w:style w:type="paragraph" w:customStyle="1" w:styleId="rtf4rtf1rtf9rtf1PlainText">
    <w:name w:val="rtf4 rtf1 rtf9 rtf1 Plain Text"/>
    <w:next w:val="rtf4rtf1rtf9rtf1Normal"/>
    <w:uiPriority w:val="99"/>
    <w:rsid w:val="00300B4C"/>
    <w:pPr>
      <w:widowControl w:val="0"/>
      <w:autoSpaceDE w:val="0"/>
      <w:autoSpaceDN w:val="0"/>
      <w:adjustRightInd w:val="0"/>
    </w:pPr>
    <w:rPr>
      <w:rFonts w:ascii="Courier New" w:hAnsi="Courier New" w:cs="Courier New"/>
      <w:sz w:val="20"/>
      <w:szCs w:val="20"/>
    </w:rPr>
  </w:style>
  <w:style w:type="paragraph" w:customStyle="1" w:styleId="rtf4rtf1rtf9rtf1heading1">
    <w:name w:val="rtf4 rtf1 rtf9 rtf1 heading 1"/>
    <w:next w:val="rtf4rtf1rtf9rtf1Normal"/>
    <w:uiPriority w:val="99"/>
    <w:rsid w:val="00300B4C"/>
    <w:pPr>
      <w:widowControl w:val="0"/>
      <w:autoSpaceDE w:val="0"/>
      <w:autoSpaceDN w:val="0"/>
      <w:adjustRightInd w:val="0"/>
      <w:ind w:left="1080"/>
    </w:pPr>
    <w:rPr>
      <w:rFonts w:ascii="Arial" w:hAnsi="Arial" w:cs="Arial"/>
      <w:b/>
      <w:bCs/>
      <w:sz w:val="24"/>
      <w:szCs w:val="24"/>
    </w:rPr>
  </w:style>
  <w:style w:type="character" w:customStyle="1" w:styleId="rtf4rtf1rtf9rtf1Strong">
    <w:name w:val="rtf4 rtf1 rtf9 rtf1 Strong"/>
    <w:uiPriority w:val="99"/>
    <w:rsid w:val="00300B4C"/>
    <w:rPr>
      <w:b/>
    </w:rPr>
  </w:style>
  <w:style w:type="paragraph" w:customStyle="1" w:styleId="rtf4rtf1rtf9rtf1Title">
    <w:name w:val="rtf4 rtf1 rtf9 rtf1 Title"/>
    <w:uiPriority w:val="99"/>
    <w:rsid w:val="00300B4C"/>
    <w:pPr>
      <w:widowControl w:val="0"/>
      <w:autoSpaceDE w:val="0"/>
      <w:autoSpaceDN w:val="0"/>
      <w:adjustRightInd w:val="0"/>
      <w:jc w:val="center"/>
    </w:pPr>
    <w:rPr>
      <w:i/>
      <w:iCs/>
      <w:sz w:val="28"/>
      <w:szCs w:val="28"/>
    </w:rPr>
  </w:style>
  <w:style w:type="paragraph" w:customStyle="1" w:styleId="rtf4rtf1rtf10Normal">
    <w:name w:val="rtf4 rtf1 rtf10 Normal"/>
    <w:next w:val="rtf4rtf1Normal"/>
    <w:uiPriority w:val="99"/>
    <w:rsid w:val="00300B4C"/>
    <w:pPr>
      <w:widowControl w:val="0"/>
      <w:autoSpaceDE w:val="0"/>
      <w:autoSpaceDN w:val="0"/>
      <w:adjustRightInd w:val="0"/>
    </w:pPr>
    <w:rPr>
      <w:sz w:val="24"/>
      <w:szCs w:val="24"/>
    </w:rPr>
  </w:style>
  <w:style w:type="character" w:customStyle="1" w:styleId="rtf4rtf1rtf10Stiledidefault">
    <w:name w:val="rtf4 rtf1 rtf10 Stile di default"/>
    <w:uiPriority w:val="99"/>
    <w:rsid w:val="00300B4C"/>
  </w:style>
  <w:style w:type="character" w:customStyle="1" w:styleId="rtf4rtf1rtf10DefaultParagraphFont">
    <w:name w:val="rtf4 rtf1 rtf10 Default Paragraph Font"/>
    <w:uiPriority w:val="99"/>
    <w:rsid w:val="00300B4C"/>
  </w:style>
  <w:style w:type="paragraph" w:customStyle="1" w:styleId="rtf4rtf1rtf10Normal0">
    <w:name w:val="rtf4 rtf1 rtf10 [Normal]"/>
    <w:next w:val="rtf4rtf1rtf10Normal"/>
    <w:uiPriority w:val="99"/>
    <w:rsid w:val="00300B4C"/>
    <w:pPr>
      <w:widowControl w:val="0"/>
      <w:autoSpaceDE w:val="0"/>
      <w:autoSpaceDN w:val="0"/>
      <w:adjustRightInd w:val="0"/>
    </w:pPr>
    <w:rPr>
      <w:rFonts w:ascii="Arial" w:hAnsi="Arial" w:cs="Arial"/>
      <w:sz w:val="24"/>
      <w:szCs w:val="24"/>
    </w:rPr>
  </w:style>
  <w:style w:type="paragraph" w:customStyle="1" w:styleId="rtf4rtf1rtf10Normale">
    <w:name w:val="rtf4 rtf1 rtf10 [Normale]"/>
    <w:next w:val="rtf4rtf1rtf1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0rtf1Normal">
    <w:name w:val="rtf4 rtf1 rtf10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0rtf1Stiledidefault">
    <w:name w:val="rtf4 rtf1 rtf10 rtf1 Stile di default"/>
    <w:uiPriority w:val="99"/>
    <w:rsid w:val="00300B4C"/>
  </w:style>
  <w:style w:type="character" w:customStyle="1" w:styleId="rtf4rtf1rtf10rtf1DefaultParagraphFont">
    <w:name w:val="rtf4 rtf1 rtf10 rtf1 Default Paragraph Font"/>
    <w:uiPriority w:val="99"/>
    <w:rsid w:val="00300B4C"/>
  </w:style>
  <w:style w:type="paragraph" w:customStyle="1" w:styleId="rtf4rtf1rtf10rtf1Normal0">
    <w:name w:val="rtf4 rtf1 rtf10 rtf1 [Normal]"/>
    <w:next w:val="rtf4rtf1rtf10rtf1Normal"/>
    <w:uiPriority w:val="99"/>
    <w:rsid w:val="00300B4C"/>
    <w:pPr>
      <w:widowControl w:val="0"/>
      <w:autoSpaceDE w:val="0"/>
      <w:autoSpaceDN w:val="0"/>
      <w:adjustRightInd w:val="0"/>
    </w:pPr>
    <w:rPr>
      <w:rFonts w:ascii="Arial" w:hAnsi="Arial" w:cs="Arial"/>
      <w:sz w:val="24"/>
      <w:szCs w:val="24"/>
    </w:rPr>
  </w:style>
  <w:style w:type="paragraph" w:customStyle="1" w:styleId="rtf4rtf1rtf10rtf1PlainText">
    <w:name w:val="rtf4 rtf1 rtf10 rtf1 Plain Text"/>
    <w:next w:val="rtf4rtf1rtf10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10rtf1Strong">
    <w:name w:val="rtf4 rtf1 rtf10 rtf1 Strong"/>
    <w:uiPriority w:val="99"/>
    <w:rsid w:val="00300B4C"/>
    <w:rPr>
      <w:b/>
    </w:rPr>
  </w:style>
  <w:style w:type="paragraph" w:customStyle="1" w:styleId="rtf4rtf1rtf10rtf1Title">
    <w:name w:val="rtf4 rtf1 rtf10 rtf1 Title"/>
    <w:uiPriority w:val="99"/>
    <w:rsid w:val="00300B4C"/>
    <w:pPr>
      <w:widowControl w:val="0"/>
      <w:autoSpaceDE w:val="0"/>
      <w:autoSpaceDN w:val="0"/>
      <w:adjustRightInd w:val="0"/>
      <w:jc w:val="center"/>
    </w:pPr>
    <w:rPr>
      <w:i/>
      <w:iCs/>
      <w:sz w:val="28"/>
      <w:szCs w:val="28"/>
    </w:rPr>
  </w:style>
  <w:style w:type="paragraph" w:customStyle="1" w:styleId="rtf4rtf1rtf10rtf1BodyText">
    <w:name w:val="rtf4 rtf1 rtf10 rtf1 Body Text"/>
    <w:uiPriority w:val="99"/>
    <w:rsid w:val="00300B4C"/>
    <w:pPr>
      <w:widowControl w:val="0"/>
      <w:autoSpaceDE w:val="0"/>
      <w:autoSpaceDN w:val="0"/>
      <w:adjustRightInd w:val="0"/>
      <w:jc w:val="both"/>
    </w:pPr>
    <w:rPr>
      <w:sz w:val="20"/>
      <w:szCs w:val="20"/>
    </w:rPr>
  </w:style>
  <w:style w:type="paragraph" w:customStyle="1" w:styleId="rtf4rtf1rtf10rtf1BodyTextIndent">
    <w:name w:val="rtf4 rtf1 rtf10 rtf1 Body Text Indent"/>
    <w:uiPriority w:val="99"/>
    <w:rsid w:val="00300B4C"/>
    <w:pPr>
      <w:widowControl w:val="0"/>
      <w:autoSpaceDE w:val="0"/>
      <w:autoSpaceDN w:val="0"/>
      <w:adjustRightInd w:val="0"/>
      <w:ind w:firstLine="709"/>
      <w:jc w:val="both"/>
    </w:pPr>
    <w:rPr>
      <w:sz w:val="19"/>
      <w:szCs w:val="19"/>
    </w:rPr>
  </w:style>
  <w:style w:type="paragraph" w:customStyle="1" w:styleId="rtf4rtf1rtf10rtf1BodyText2">
    <w:name w:val="rtf4 rtf1 rtf10 rtf1 Body Text 2"/>
    <w:uiPriority w:val="99"/>
    <w:rsid w:val="00300B4C"/>
    <w:pPr>
      <w:widowControl w:val="0"/>
      <w:autoSpaceDE w:val="0"/>
      <w:autoSpaceDN w:val="0"/>
      <w:adjustRightInd w:val="0"/>
      <w:jc w:val="both"/>
    </w:pPr>
    <w:rPr>
      <w:sz w:val="19"/>
      <w:szCs w:val="19"/>
    </w:rPr>
  </w:style>
  <w:style w:type="paragraph" w:customStyle="1" w:styleId="rtf4rtf1rtf10rtf1Paragrafoelenco">
    <w:name w:val="rtf4 rtf1 rtf10 rtf1 Paragrafo elenco"/>
    <w:uiPriority w:val="99"/>
    <w:rsid w:val="00300B4C"/>
    <w:pPr>
      <w:widowControl w:val="0"/>
      <w:autoSpaceDE w:val="0"/>
      <w:autoSpaceDN w:val="0"/>
      <w:adjustRightInd w:val="0"/>
      <w:ind w:left="708"/>
    </w:pPr>
    <w:rPr>
      <w:sz w:val="20"/>
      <w:szCs w:val="20"/>
    </w:rPr>
  </w:style>
  <w:style w:type="paragraph" w:customStyle="1" w:styleId="rtf4rtf1rtf11Normal">
    <w:name w:val="rtf4 rtf1 rtf1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1Stiledidefault">
    <w:name w:val="rtf4 rtf1 rtf11 Stile di default"/>
    <w:uiPriority w:val="99"/>
    <w:rsid w:val="00300B4C"/>
  </w:style>
  <w:style w:type="character" w:customStyle="1" w:styleId="rtf4rtf1rtf11DefaultParagraphFont">
    <w:name w:val="rtf4 rtf1 rtf11 Default Paragraph Font"/>
    <w:uiPriority w:val="99"/>
    <w:rsid w:val="00300B4C"/>
  </w:style>
  <w:style w:type="paragraph" w:customStyle="1" w:styleId="rtf4rtf1rtf11Normal0">
    <w:name w:val="rtf4 rtf1 rtf11 [Normal]"/>
    <w:next w:val="rtf4rtf1rtf11Normal"/>
    <w:uiPriority w:val="99"/>
    <w:rsid w:val="00300B4C"/>
    <w:pPr>
      <w:widowControl w:val="0"/>
      <w:autoSpaceDE w:val="0"/>
      <w:autoSpaceDN w:val="0"/>
      <w:adjustRightInd w:val="0"/>
    </w:pPr>
    <w:rPr>
      <w:rFonts w:ascii="Arial" w:hAnsi="Arial" w:cs="Arial"/>
      <w:sz w:val="24"/>
      <w:szCs w:val="24"/>
    </w:rPr>
  </w:style>
  <w:style w:type="character" w:customStyle="1" w:styleId="rtf4rtf1rtf11Strong">
    <w:name w:val="rtf4 rtf1 rtf11 Strong"/>
    <w:uiPriority w:val="99"/>
    <w:rsid w:val="00300B4C"/>
    <w:rPr>
      <w:b/>
    </w:rPr>
  </w:style>
  <w:style w:type="paragraph" w:customStyle="1" w:styleId="rtf4rtf1rtf11Normale">
    <w:name w:val="rtf4 rtf1 rtf11 [Normale]"/>
    <w:next w:val="rtf4rtf1rtf1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2Stiledidefault">
    <w:name w:val="rtf4 rtf1 rtf12 Stile di default"/>
    <w:uiPriority w:val="99"/>
    <w:rsid w:val="00300B4C"/>
  </w:style>
  <w:style w:type="character" w:customStyle="1" w:styleId="rtf4rtf1rtf12DefaultParagraphFont">
    <w:name w:val="rtf4 rtf1 rtf12 Default Paragraph Font"/>
    <w:uiPriority w:val="99"/>
    <w:rsid w:val="00300B4C"/>
  </w:style>
  <w:style w:type="paragraph" w:customStyle="1" w:styleId="rtf4rtf1rtf12Normal">
    <w:name w:val="rtf4 rtf1 rtf12 [Normal]"/>
    <w:next w:val="rtf12Normal"/>
    <w:uiPriority w:val="99"/>
    <w:rsid w:val="00300B4C"/>
    <w:pPr>
      <w:widowControl w:val="0"/>
      <w:autoSpaceDE w:val="0"/>
      <w:autoSpaceDN w:val="0"/>
      <w:adjustRightInd w:val="0"/>
    </w:pPr>
    <w:rPr>
      <w:rFonts w:ascii="Arial" w:hAnsi="Arial" w:cs="Arial"/>
      <w:sz w:val="24"/>
      <w:szCs w:val="24"/>
    </w:rPr>
  </w:style>
  <w:style w:type="character" w:customStyle="1" w:styleId="rtf4rtf1rtf12Strong">
    <w:name w:val="rtf4 rtf1 rtf12 Strong"/>
    <w:uiPriority w:val="99"/>
    <w:rsid w:val="00300B4C"/>
    <w:rPr>
      <w:b/>
    </w:rPr>
  </w:style>
  <w:style w:type="paragraph" w:customStyle="1" w:styleId="rtf4rtf1rtf12Normale">
    <w:name w:val="rtf4 rtf1 rtf12 [Normale]"/>
    <w:next w:val="rtf1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Normal">
    <w:name w:val="rtf4 rtf1 rtf1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3Stiledidefault">
    <w:name w:val="rtf4 rtf1 rtf13 Stile di default"/>
    <w:uiPriority w:val="99"/>
    <w:rsid w:val="00300B4C"/>
  </w:style>
  <w:style w:type="character" w:customStyle="1" w:styleId="rtf4rtf1rtf13DefaultParagraphFont">
    <w:name w:val="rtf4 rtf1 rtf13 Default Paragraph Font"/>
    <w:uiPriority w:val="99"/>
    <w:rsid w:val="00300B4C"/>
  </w:style>
  <w:style w:type="paragraph" w:customStyle="1" w:styleId="rtf4rtf1rtf13Normal0">
    <w:name w:val="rtf4 rtf1 rtf13 [Normal]"/>
    <w:next w:val="rtf4rtf1rtf13Normal"/>
    <w:uiPriority w:val="99"/>
    <w:rsid w:val="00300B4C"/>
    <w:pPr>
      <w:widowControl w:val="0"/>
      <w:autoSpaceDE w:val="0"/>
      <w:autoSpaceDN w:val="0"/>
      <w:adjustRightInd w:val="0"/>
    </w:pPr>
    <w:rPr>
      <w:rFonts w:ascii="Arial" w:hAnsi="Arial" w:cs="Arial"/>
      <w:sz w:val="24"/>
      <w:szCs w:val="24"/>
    </w:rPr>
  </w:style>
  <w:style w:type="character" w:customStyle="1" w:styleId="rtf4rtf1rtf13Strong">
    <w:name w:val="rtf4 rtf1 rtf13 Strong"/>
    <w:uiPriority w:val="99"/>
    <w:rsid w:val="00300B4C"/>
    <w:rPr>
      <w:b/>
    </w:rPr>
  </w:style>
  <w:style w:type="paragraph" w:customStyle="1" w:styleId="rtf4rtf1rtf13Normale">
    <w:name w:val="rtf4 rtf1 rtf13 [Normale]"/>
    <w:next w:val="rtf4rtf1rtf1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3rtf1Stiledidefault">
    <w:name w:val="rtf4 rtf1 rtf13 rtf1 Stile di default"/>
    <w:uiPriority w:val="99"/>
    <w:rsid w:val="00300B4C"/>
  </w:style>
  <w:style w:type="character" w:customStyle="1" w:styleId="rtf4rtf1rtf13rtf1DefaultParagraphFont">
    <w:name w:val="rtf4 rtf1 rtf13 rtf1 Default Paragraph Font"/>
    <w:uiPriority w:val="99"/>
    <w:rsid w:val="00300B4C"/>
  </w:style>
  <w:style w:type="paragraph" w:customStyle="1" w:styleId="rtf4rtf1rtf13rtf1Normal">
    <w:name w:val="rtf4 rtf1 rtf13 rtf1 [Normal]"/>
    <w:next w:val="rtf13rtf1Normal"/>
    <w:uiPriority w:val="99"/>
    <w:rsid w:val="00300B4C"/>
    <w:pPr>
      <w:widowControl w:val="0"/>
      <w:autoSpaceDE w:val="0"/>
      <w:autoSpaceDN w:val="0"/>
      <w:adjustRightInd w:val="0"/>
    </w:pPr>
    <w:rPr>
      <w:rFonts w:ascii="Arial" w:hAnsi="Arial" w:cs="Arial"/>
      <w:sz w:val="24"/>
      <w:szCs w:val="24"/>
    </w:rPr>
  </w:style>
  <w:style w:type="paragraph" w:customStyle="1" w:styleId="rtf4rtf1rtf13rtf1BodyTextIndent">
    <w:name w:val="rtf4 rtf1 rtf13 rtf1 Body Text Indent"/>
    <w:next w:val="rtf13rtf1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4rtf1rtf13rtf1PlainText">
    <w:name w:val="rtf4 rtf1 rtf13 rtf1 Plain Text"/>
    <w:next w:val="rtf13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13rtf1Strong">
    <w:name w:val="rtf4 rtf1 rtf13 rtf1 Strong"/>
    <w:uiPriority w:val="99"/>
    <w:rsid w:val="00300B4C"/>
    <w:rPr>
      <w:b/>
    </w:rPr>
  </w:style>
  <w:style w:type="paragraph" w:customStyle="1" w:styleId="rtf4rtf1rtf13rtf1Normale">
    <w:name w:val="rtf4 rtf1 rtf13 rtf1 [Normale]"/>
    <w:next w:val="rtf13rtf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1Title">
    <w:name w:val="rtf4 rtf1 rtf13 rtf1 Title"/>
    <w:uiPriority w:val="99"/>
    <w:rsid w:val="00300B4C"/>
    <w:pPr>
      <w:widowControl w:val="0"/>
      <w:autoSpaceDE w:val="0"/>
      <w:autoSpaceDN w:val="0"/>
      <w:adjustRightInd w:val="0"/>
      <w:jc w:val="center"/>
    </w:pPr>
    <w:rPr>
      <w:i/>
      <w:iCs/>
      <w:sz w:val="28"/>
      <w:szCs w:val="28"/>
    </w:rPr>
  </w:style>
  <w:style w:type="paragraph" w:customStyle="1" w:styleId="rtf4rtf1rtf13rtf1BodyText">
    <w:name w:val="rtf4 rtf1 rtf13 rtf1 Body Text"/>
    <w:uiPriority w:val="99"/>
    <w:rsid w:val="00300B4C"/>
    <w:pPr>
      <w:widowControl w:val="0"/>
      <w:autoSpaceDE w:val="0"/>
      <w:autoSpaceDN w:val="0"/>
      <w:adjustRightInd w:val="0"/>
      <w:jc w:val="both"/>
    </w:pPr>
    <w:rPr>
      <w:sz w:val="24"/>
      <w:szCs w:val="24"/>
    </w:rPr>
  </w:style>
  <w:style w:type="paragraph" w:customStyle="1" w:styleId="rtf4rtf1rtf13rtf1BodyText2">
    <w:name w:val="rtf4 rtf1 rtf13 rtf1 Body Text 2"/>
    <w:uiPriority w:val="99"/>
    <w:rsid w:val="00300B4C"/>
    <w:pPr>
      <w:widowControl w:val="0"/>
      <w:autoSpaceDE w:val="0"/>
      <w:autoSpaceDN w:val="0"/>
      <w:adjustRightInd w:val="0"/>
      <w:spacing w:after="120" w:line="480" w:lineRule="auto"/>
    </w:pPr>
    <w:rPr>
      <w:sz w:val="20"/>
      <w:szCs w:val="20"/>
    </w:rPr>
  </w:style>
  <w:style w:type="character" w:customStyle="1" w:styleId="rtf4rtf1rtf13rtf2Stiledidefault">
    <w:name w:val="rtf4 rtf1 rtf13 rtf2 Stile di default"/>
    <w:uiPriority w:val="99"/>
    <w:rsid w:val="00300B4C"/>
  </w:style>
  <w:style w:type="character" w:customStyle="1" w:styleId="rtf4rtf1rtf13rtf2DefaultParagraphFont">
    <w:name w:val="rtf4 rtf1 rtf13 rtf2 Default Paragraph Font"/>
    <w:uiPriority w:val="99"/>
    <w:rsid w:val="00300B4C"/>
  </w:style>
  <w:style w:type="paragraph" w:customStyle="1" w:styleId="rtf4rtf1rtf13rtf2Normal">
    <w:name w:val="rtf4 rtf1 rtf13 rtf2 [Normal]"/>
    <w:next w:val="rtf13rtf2Normal"/>
    <w:uiPriority w:val="99"/>
    <w:rsid w:val="00300B4C"/>
    <w:pPr>
      <w:widowControl w:val="0"/>
      <w:autoSpaceDE w:val="0"/>
      <w:autoSpaceDN w:val="0"/>
      <w:adjustRightInd w:val="0"/>
    </w:pPr>
    <w:rPr>
      <w:rFonts w:ascii="Arial" w:hAnsi="Arial" w:cs="Arial"/>
      <w:sz w:val="24"/>
      <w:szCs w:val="24"/>
    </w:rPr>
  </w:style>
  <w:style w:type="paragraph" w:customStyle="1" w:styleId="rtf4rtf1rtf13rtf2BodyTextIndent">
    <w:name w:val="rtf4 rtf1 rtf13 rtf2 Body Text Indent"/>
    <w:next w:val="rtf13rtf2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4rtf1rtf13rtf2PlainText">
    <w:name w:val="rtf4 rtf1 rtf13 rtf2 Plain Text"/>
    <w:next w:val="rtf13rtf2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13rtf2Strong">
    <w:name w:val="rtf4 rtf1 rtf13 rtf2 Strong"/>
    <w:uiPriority w:val="99"/>
    <w:rsid w:val="00300B4C"/>
    <w:rPr>
      <w:b/>
    </w:rPr>
  </w:style>
  <w:style w:type="paragraph" w:customStyle="1" w:styleId="rtf4rtf1rtf13rtf2Normale">
    <w:name w:val="rtf4 rtf1 rtf13 rtf2 [Normale]"/>
    <w:next w:val="rtf13rtf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2Title">
    <w:name w:val="rtf4 rtf1 rtf13 rtf2 Title"/>
    <w:uiPriority w:val="99"/>
    <w:rsid w:val="00300B4C"/>
    <w:pPr>
      <w:widowControl w:val="0"/>
      <w:autoSpaceDE w:val="0"/>
      <w:autoSpaceDN w:val="0"/>
      <w:adjustRightInd w:val="0"/>
      <w:jc w:val="center"/>
    </w:pPr>
    <w:rPr>
      <w:i/>
      <w:iCs/>
      <w:sz w:val="28"/>
      <w:szCs w:val="28"/>
    </w:rPr>
  </w:style>
  <w:style w:type="paragraph" w:customStyle="1" w:styleId="rtf4rtf1rtf13rtf2BodyText2">
    <w:name w:val="rtf4 rtf1 rtf13 rtf2 Body Text 2"/>
    <w:uiPriority w:val="99"/>
    <w:rsid w:val="00300B4C"/>
    <w:pPr>
      <w:widowControl w:val="0"/>
      <w:autoSpaceDE w:val="0"/>
      <w:autoSpaceDN w:val="0"/>
      <w:adjustRightInd w:val="0"/>
      <w:spacing w:after="120" w:line="480" w:lineRule="auto"/>
    </w:pPr>
    <w:rPr>
      <w:sz w:val="20"/>
      <w:szCs w:val="20"/>
    </w:rPr>
  </w:style>
  <w:style w:type="paragraph" w:customStyle="1" w:styleId="rtf4rtf1rtf13rtf3Normal">
    <w:name w:val="rtf4 rtf1 rtf13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3rtf3DefaultParagraphFont">
    <w:name w:val="rtf4 rtf1 rtf13 rtf3 Default Paragraph Font"/>
    <w:uiPriority w:val="99"/>
    <w:rsid w:val="00300B4C"/>
  </w:style>
  <w:style w:type="paragraph" w:customStyle="1" w:styleId="rtf4rtf1rtf13rtf3Normal0">
    <w:name w:val="rtf4 rtf1 rtf13 rtf3 [Normal]"/>
    <w:next w:val="rtf4rtf1rtf13rtf3Normal"/>
    <w:uiPriority w:val="99"/>
    <w:rsid w:val="00300B4C"/>
    <w:pPr>
      <w:widowControl w:val="0"/>
      <w:autoSpaceDE w:val="0"/>
      <w:autoSpaceDN w:val="0"/>
      <w:adjustRightInd w:val="0"/>
    </w:pPr>
    <w:rPr>
      <w:rFonts w:ascii="Arial" w:hAnsi="Arial" w:cs="Arial"/>
      <w:sz w:val="24"/>
      <w:szCs w:val="24"/>
    </w:rPr>
  </w:style>
  <w:style w:type="paragraph" w:customStyle="1" w:styleId="rtf4rtf1rtf13rtf3BodyTextIndent">
    <w:name w:val="rtf4 rtf1 rtf13 rtf3 Body Text Indent"/>
    <w:next w:val="rtf4rtf1rtf13rtf3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4rtf1rtf13rtf3PlainText">
    <w:name w:val="rtf4 rtf1 rtf13 rtf3 Plain Text"/>
    <w:next w:val="rtf4rtf1rtf13rtf3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13rtf3Strong">
    <w:name w:val="rtf4 rtf1 rtf13 rtf3 Strong"/>
    <w:uiPriority w:val="99"/>
    <w:rsid w:val="00300B4C"/>
    <w:rPr>
      <w:b/>
    </w:rPr>
  </w:style>
  <w:style w:type="paragraph" w:customStyle="1" w:styleId="rtf4rtf1rtf13rtf3Normale">
    <w:name w:val="rtf4 rtf1 rtf13 rtf3 [Normale]"/>
    <w:next w:val="rtf4rtf1rtf13rtf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3heading1">
    <w:name w:val="rtf4 rtf1 rtf13 rtf3 heading 1"/>
    <w:next w:val="rtf4rtf1rtf13rtf3Normal"/>
    <w:uiPriority w:val="99"/>
    <w:rsid w:val="00300B4C"/>
    <w:pPr>
      <w:keepNext/>
      <w:widowControl w:val="0"/>
      <w:autoSpaceDE w:val="0"/>
      <w:autoSpaceDN w:val="0"/>
      <w:adjustRightInd w:val="0"/>
      <w:jc w:val="both"/>
      <w:outlineLvl w:val="0"/>
    </w:pPr>
    <w:rPr>
      <w:rFonts w:ascii="Arial" w:hAnsi="Arial" w:cs="Arial"/>
      <w:b/>
      <w:bCs/>
      <w:sz w:val="24"/>
      <w:szCs w:val="24"/>
    </w:rPr>
  </w:style>
  <w:style w:type="paragraph" w:customStyle="1" w:styleId="rtf4rtf1rtf13rtf3Title">
    <w:name w:val="rtf4 rtf1 rtf13 rtf3 Title"/>
    <w:uiPriority w:val="99"/>
    <w:rsid w:val="00300B4C"/>
    <w:pPr>
      <w:widowControl w:val="0"/>
      <w:autoSpaceDE w:val="0"/>
      <w:autoSpaceDN w:val="0"/>
      <w:adjustRightInd w:val="0"/>
      <w:jc w:val="center"/>
    </w:pPr>
    <w:rPr>
      <w:i/>
      <w:iCs/>
      <w:sz w:val="28"/>
      <w:szCs w:val="28"/>
    </w:rPr>
  </w:style>
  <w:style w:type="paragraph" w:customStyle="1" w:styleId="rtf4rtf1rtf13rtf3BodyText">
    <w:name w:val="rtf4 rtf1 rtf13 rtf3 Body Text"/>
    <w:uiPriority w:val="99"/>
    <w:rsid w:val="00300B4C"/>
    <w:pPr>
      <w:widowControl w:val="0"/>
      <w:autoSpaceDE w:val="0"/>
      <w:autoSpaceDN w:val="0"/>
      <w:adjustRightInd w:val="0"/>
      <w:jc w:val="both"/>
    </w:pPr>
    <w:rPr>
      <w:sz w:val="24"/>
      <w:szCs w:val="24"/>
    </w:rPr>
  </w:style>
  <w:style w:type="character" w:customStyle="1" w:styleId="rtf4rtf1rtf13rtf4Stiledidefault">
    <w:name w:val="rtf4 rtf1 rtf13 rtf4 Stile di default"/>
    <w:uiPriority w:val="99"/>
    <w:rsid w:val="00300B4C"/>
  </w:style>
  <w:style w:type="character" w:customStyle="1" w:styleId="rtf4rtf1rtf13rtf4DefaultParagraphFont">
    <w:name w:val="rtf4 rtf1 rtf13 rtf4 Default Paragraph Font"/>
    <w:uiPriority w:val="99"/>
    <w:rsid w:val="00300B4C"/>
  </w:style>
  <w:style w:type="paragraph" w:customStyle="1" w:styleId="rtf4rtf1rtf13rtf4Normal">
    <w:name w:val="rtf4 rtf1 rtf13 rtf4 [Normal]"/>
    <w:next w:val="rtf13rtf4Normal"/>
    <w:uiPriority w:val="99"/>
    <w:rsid w:val="00300B4C"/>
    <w:pPr>
      <w:widowControl w:val="0"/>
      <w:autoSpaceDE w:val="0"/>
      <w:autoSpaceDN w:val="0"/>
      <w:adjustRightInd w:val="0"/>
    </w:pPr>
    <w:rPr>
      <w:rFonts w:ascii="Arial" w:hAnsi="Arial" w:cs="Arial"/>
      <w:sz w:val="24"/>
      <w:szCs w:val="24"/>
    </w:rPr>
  </w:style>
  <w:style w:type="paragraph" w:customStyle="1" w:styleId="rtf4rtf1rtf13rtf4BodyTextIndent">
    <w:name w:val="rtf4 rtf1 rtf13 rtf4 Body Text Indent"/>
    <w:next w:val="rtf13rtf4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4rtf1rtf13rtf4PlainText">
    <w:name w:val="rtf4 rtf1 rtf13 rtf4 Plain Text"/>
    <w:next w:val="rtf13rtf4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13rtf4Strong">
    <w:name w:val="rtf4 rtf1 rtf13 rtf4 Strong"/>
    <w:uiPriority w:val="99"/>
    <w:rsid w:val="00300B4C"/>
    <w:rPr>
      <w:b/>
    </w:rPr>
  </w:style>
  <w:style w:type="paragraph" w:customStyle="1" w:styleId="rtf4rtf1rtf13rtf4Normale">
    <w:name w:val="rtf4 rtf1 rtf13 rtf4 [Normale]"/>
    <w:next w:val="rtf13rtf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4Title">
    <w:name w:val="rtf4 rtf1 rtf13 rtf4 Title"/>
    <w:uiPriority w:val="99"/>
    <w:rsid w:val="00300B4C"/>
    <w:pPr>
      <w:widowControl w:val="0"/>
      <w:autoSpaceDE w:val="0"/>
      <w:autoSpaceDN w:val="0"/>
      <w:adjustRightInd w:val="0"/>
      <w:jc w:val="center"/>
    </w:pPr>
    <w:rPr>
      <w:i/>
      <w:iCs/>
      <w:sz w:val="28"/>
      <w:szCs w:val="28"/>
    </w:rPr>
  </w:style>
  <w:style w:type="paragraph" w:customStyle="1" w:styleId="rtf4rtf1rtf13rtf5Normal">
    <w:name w:val="rtf4 rtf1 rtf13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3rtf5Stiledidefault">
    <w:name w:val="rtf4 rtf1 rtf13 rtf5 Stile di default"/>
    <w:uiPriority w:val="99"/>
    <w:rsid w:val="00300B4C"/>
  </w:style>
  <w:style w:type="character" w:customStyle="1" w:styleId="rtf4rtf1rtf13rtf5DefaultParagraphFont">
    <w:name w:val="rtf4 rtf1 rtf13 rtf5 Default Paragraph Font"/>
    <w:uiPriority w:val="99"/>
    <w:rsid w:val="00300B4C"/>
  </w:style>
  <w:style w:type="paragraph" w:customStyle="1" w:styleId="rtf4rtf1rtf13rtf5BodyTextIndent">
    <w:name w:val="rtf4 rtf1 rtf13 rtf5 Body Text Indent"/>
    <w:next w:val="rtf4rtf1rtf13rtf5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4rtf1rtf13rtf5PlainText">
    <w:name w:val="rtf4 rtf1 rtf13 rtf5 Plain Text"/>
    <w:next w:val="rtf4rtf1rtf13rtf5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13rtf5Strong">
    <w:name w:val="rtf4 rtf1 rtf13 rtf5 Strong"/>
    <w:uiPriority w:val="99"/>
    <w:rsid w:val="00300B4C"/>
    <w:rPr>
      <w:b/>
    </w:rPr>
  </w:style>
  <w:style w:type="paragraph" w:customStyle="1" w:styleId="rtf4rtf1rtf13rtf5Normale">
    <w:name w:val="rtf4 rtf1 rtf13 rtf5 [Normale]"/>
    <w:next w:val="rtf4rtf1rtf13rtf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5Title">
    <w:name w:val="rtf4 rtf1 rtf13 rtf5 Title"/>
    <w:uiPriority w:val="99"/>
    <w:rsid w:val="00300B4C"/>
    <w:pPr>
      <w:widowControl w:val="0"/>
      <w:autoSpaceDE w:val="0"/>
      <w:autoSpaceDN w:val="0"/>
      <w:adjustRightInd w:val="0"/>
      <w:jc w:val="center"/>
    </w:pPr>
    <w:rPr>
      <w:i/>
      <w:iCs/>
      <w:sz w:val="28"/>
      <w:szCs w:val="28"/>
    </w:rPr>
  </w:style>
  <w:style w:type="paragraph" w:customStyle="1" w:styleId="rtf4rtf1rtf13rtf6Normal">
    <w:name w:val="rtf4 rtf1 rtf13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3rtf6Stiledidefault">
    <w:name w:val="rtf4 rtf1 rtf13 rtf6 Stile di default"/>
    <w:uiPriority w:val="99"/>
    <w:rsid w:val="00300B4C"/>
  </w:style>
  <w:style w:type="character" w:customStyle="1" w:styleId="rtf4rtf1rtf13rtf6DefaultParagraphFont">
    <w:name w:val="rtf4 rtf1 rtf13 rtf6 Default Paragraph Font"/>
    <w:uiPriority w:val="99"/>
    <w:rsid w:val="00300B4C"/>
  </w:style>
  <w:style w:type="paragraph" w:customStyle="1" w:styleId="rtf4rtf1rtf13rtf6Normal0">
    <w:name w:val="rtf4 rtf1 rtf13 rtf6 [Normal]"/>
    <w:next w:val="rtf4rtf1rtf13rtf6Normal"/>
    <w:uiPriority w:val="99"/>
    <w:rsid w:val="00300B4C"/>
    <w:pPr>
      <w:widowControl w:val="0"/>
      <w:autoSpaceDE w:val="0"/>
      <w:autoSpaceDN w:val="0"/>
      <w:adjustRightInd w:val="0"/>
    </w:pPr>
    <w:rPr>
      <w:rFonts w:ascii="Arial" w:hAnsi="Arial" w:cs="Arial"/>
      <w:sz w:val="24"/>
      <w:szCs w:val="24"/>
    </w:rPr>
  </w:style>
  <w:style w:type="paragraph" w:customStyle="1" w:styleId="rtf4rtf1rtf13rtf6BodyText">
    <w:name w:val="rtf4 rtf1 rtf13 rtf6 Body Text"/>
    <w:next w:val="rtf4rtf1rtf13rtf6Normal"/>
    <w:uiPriority w:val="99"/>
    <w:rsid w:val="00300B4C"/>
    <w:pPr>
      <w:widowControl w:val="0"/>
      <w:autoSpaceDE w:val="0"/>
      <w:autoSpaceDN w:val="0"/>
      <w:adjustRightInd w:val="0"/>
    </w:pPr>
    <w:rPr>
      <w:rFonts w:ascii="Arial" w:hAnsi="Arial" w:cs="Arial"/>
      <w:b/>
      <w:bCs/>
      <w:sz w:val="24"/>
      <w:szCs w:val="24"/>
    </w:rPr>
  </w:style>
  <w:style w:type="paragraph" w:customStyle="1" w:styleId="rtf4rtf1rtf13rtf6PlainText">
    <w:name w:val="rtf4 rtf1 rtf13 rtf6 Plain Text"/>
    <w:next w:val="rtf4rtf1rtf13rtf6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13rtf6Strong">
    <w:name w:val="rtf4 rtf1 rtf13 rtf6 Strong"/>
    <w:uiPriority w:val="99"/>
    <w:rsid w:val="00300B4C"/>
    <w:rPr>
      <w:b/>
    </w:rPr>
  </w:style>
  <w:style w:type="paragraph" w:customStyle="1" w:styleId="rtf4rtf1rtf13rtf6Normale">
    <w:name w:val="rtf4 rtf1 rtf13 rtf6 [Normale]"/>
    <w:next w:val="rtf4rtf1rtf13rtf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6Title">
    <w:name w:val="rtf4 rtf1 rtf13 rtf6 Title"/>
    <w:uiPriority w:val="99"/>
    <w:rsid w:val="00300B4C"/>
    <w:pPr>
      <w:widowControl w:val="0"/>
      <w:autoSpaceDE w:val="0"/>
      <w:autoSpaceDN w:val="0"/>
      <w:adjustRightInd w:val="0"/>
      <w:jc w:val="center"/>
    </w:pPr>
    <w:rPr>
      <w:i/>
      <w:iCs/>
      <w:sz w:val="28"/>
      <w:szCs w:val="28"/>
    </w:rPr>
  </w:style>
  <w:style w:type="paragraph" w:customStyle="1" w:styleId="rtf4rtf1rtf13rtf7Normal">
    <w:name w:val="rtf4 rtf1 rtf13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3rtf7Stiledidefault">
    <w:name w:val="rtf4 rtf1 rtf13 rtf7 Stile di default"/>
    <w:uiPriority w:val="99"/>
    <w:rsid w:val="00300B4C"/>
  </w:style>
  <w:style w:type="character" w:customStyle="1" w:styleId="rtf4rtf1rtf13rtf7DefaultParagraphFont">
    <w:name w:val="rtf4 rtf1 rtf13 rtf7 Default Paragraph Font"/>
    <w:uiPriority w:val="99"/>
    <w:rsid w:val="00300B4C"/>
  </w:style>
  <w:style w:type="paragraph" w:customStyle="1" w:styleId="rtf4rtf1rtf13rtf7Normal0">
    <w:name w:val="rtf4 rtf1 rtf13 rtf7 [Normal]"/>
    <w:next w:val="rtf4rtf1rtf13rtf7Normal"/>
    <w:uiPriority w:val="99"/>
    <w:rsid w:val="00300B4C"/>
    <w:pPr>
      <w:widowControl w:val="0"/>
      <w:autoSpaceDE w:val="0"/>
      <w:autoSpaceDN w:val="0"/>
      <w:adjustRightInd w:val="0"/>
    </w:pPr>
    <w:rPr>
      <w:rFonts w:ascii="Arial" w:hAnsi="Arial" w:cs="Arial"/>
      <w:sz w:val="24"/>
      <w:szCs w:val="24"/>
    </w:rPr>
  </w:style>
  <w:style w:type="paragraph" w:customStyle="1" w:styleId="rtf4rtf1rtf13rtf7BodyTextIndent">
    <w:name w:val="rtf4 rtf1 rtf13 rtf7 Body Text Indent"/>
    <w:next w:val="rtf4rtf1rtf13rtf7Normal"/>
    <w:uiPriority w:val="99"/>
    <w:rsid w:val="00300B4C"/>
    <w:pPr>
      <w:widowControl w:val="0"/>
      <w:autoSpaceDE w:val="0"/>
      <w:autoSpaceDN w:val="0"/>
      <w:adjustRightInd w:val="0"/>
      <w:ind w:left="1080" w:hanging="1080"/>
    </w:pPr>
    <w:rPr>
      <w:rFonts w:ascii="Arial" w:hAnsi="Arial" w:cs="Arial"/>
      <w:b/>
      <w:bCs/>
      <w:sz w:val="24"/>
      <w:szCs w:val="24"/>
    </w:rPr>
  </w:style>
  <w:style w:type="paragraph" w:customStyle="1" w:styleId="rtf4rtf1rtf13rtf7BodyText">
    <w:name w:val="rtf4 rtf1 rtf13 rtf7 Body Text"/>
    <w:next w:val="rtf4rtf1rtf13rtf7Normal"/>
    <w:uiPriority w:val="99"/>
    <w:rsid w:val="00300B4C"/>
    <w:pPr>
      <w:widowControl w:val="0"/>
      <w:autoSpaceDE w:val="0"/>
      <w:autoSpaceDN w:val="0"/>
      <w:adjustRightInd w:val="0"/>
    </w:pPr>
    <w:rPr>
      <w:rFonts w:ascii="Arial" w:hAnsi="Arial" w:cs="Arial"/>
      <w:b/>
      <w:bCs/>
      <w:sz w:val="24"/>
      <w:szCs w:val="24"/>
    </w:rPr>
  </w:style>
  <w:style w:type="character" w:customStyle="1" w:styleId="rtf4rtf1rtf13rtf7Strong">
    <w:name w:val="rtf4 rtf1 rtf13 rtf7 Strong"/>
    <w:uiPriority w:val="99"/>
    <w:rsid w:val="00300B4C"/>
    <w:rPr>
      <w:b/>
    </w:rPr>
  </w:style>
  <w:style w:type="paragraph" w:customStyle="1" w:styleId="rtf4rtf1rtf13rtf7Normale">
    <w:name w:val="rtf4 rtf1 rtf13 rtf7 [Normale]"/>
    <w:next w:val="rtf4rtf1rtf13rtf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7Title">
    <w:name w:val="rtf4 rtf1 rtf13 rtf7 Title"/>
    <w:uiPriority w:val="99"/>
    <w:rsid w:val="00300B4C"/>
    <w:pPr>
      <w:widowControl w:val="0"/>
      <w:autoSpaceDE w:val="0"/>
      <w:autoSpaceDN w:val="0"/>
      <w:adjustRightInd w:val="0"/>
      <w:jc w:val="center"/>
    </w:pPr>
    <w:rPr>
      <w:i/>
      <w:iCs/>
      <w:sz w:val="28"/>
      <w:szCs w:val="28"/>
    </w:rPr>
  </w:style>
  <w:style w:type="paragraph" w:customStyle="1" w:styleId="rtf4rtf1rtf14Normal">
    <w:name w:val="rtf4 rtf1 rtf1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4Stiledidefault">
    <w:name w:val="rtf4 rtf1 rtf14 Stile di default"/>
    <w:uiPriority w:val="99"/>
    <w:rsid w:val="00300B4C"/>
  </w:style>
  <w:style w:type="character" w:customStyle="1" w:styleId="rtf4rtf1rtf14DefaultParagraphFont">
    <w:name w:val="rtf4 rtf1 rtf14 Default Paragraph Font"/>
    <w:uiPriority w:val="99"/>
    <w:rsid w:val="00300B4C"/>
  </w:style>
  <w:style w:type="paragraph" w:customStyle="1" w:styleId="rtf4rtf1rtf14Normal0">
    <w:name w:val="rtf4 rtf1 rtf14 [Normal]"/>
    <w:next w:val="rtf4rtf1rtf14Normal"/>
    <w:uiPriority w:val="99"/>
    <w:rsid w:val="00300B4C"/>
    <w:pPr>
      <w:widowControl w:val="0"/>
      <w:autoSpaceDE w:val="0"/>
      <w:autoSpaceDN w:val="0"/>
      <w:adjustRightInd w:val="0"/>
    </w:pPr>
    <w:rPr>
      <w:rFonts w:ascii="Arial" w:hAnsi="Arial" w:cs="Arial"/>
      <w:sz w:val="24"/>
      <w:szCs w:val="24"/>
    </w:rPr>
  </w:style>
  <w:style w:type="character" w:customStyle="1" w:styleId="rtf4rtf1rtf14Strong">
    <w:name w:val="rtf4 rtf1 rtf14 Strong"/>
    <w:uiPriority w:val="99"/>
    <w:rsid w:val="00300B4C"/>
    <w:rPr>
      <w:b/>
    </w:rPr>
  </w:style>
  <w:style w:type="paragraph" w:customStyle="1" w:styleId="rtf4rtf1rtf14Normale">
    <w:name w:val="rtf4 rtf1 rtf14 [Normale]"/>
    <w:next w:val="rtf4rtf1rtf1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Normal">
    <w:name w:val="rtf4 rtf1 rtf15 Normal"/>
    <w:next w:val="rtf4rtf1Normal"/>
    <w:uiPriority w:val="99"/>
    <w:rsid w:val="00300B4C"/>
    <w:pPr>
      <w:widowControl w:val="0"/>
      <w:autoSpaceDE w:val="0"/>
      <w:autoSpaceDN w:val="0"/>
      <w:adjustRightInd w:val="0"/>
    </w:pPr>
    <w:rPr>
      <w:sz w:val="24"/>
      <w:szCs w:val="24"/>
    </w:rPr>
  </w:style>
  <w:style w:type="character" w:customStyle="1" w:styleId="rtf4rtf1rtf15DefaultParagraphFont">
    <w:name w:val="rtf4 rtf1 rtf15 Default Paragraph Font"/>
    <w:uiPriority w:val="99"/>
    <w:rsid w:val="00300B4C"/>
  </w:style>
  <w:style w:type="paragraph" w:customStyle="1" w:styleId="rtf4rtf1rtf15Normal0">
    <w:name w:val="rtf4 rtf1 rtf15 [Normal]"/>
    <w:next w:val="rtf4rtf1rtf15Normal"/>
    <w:uiPriority w:val="99"/>
    <w:rsid w:val="00300B4C"/>
    <w:pPr>
      <w:widowControl w:val="0"/>
      <w:autoSpaceDE w:val="0"/>
      <w:autoSpaceDN w:val="0"/>
      <w:adjustRightInd w:val="0"/>
    </w:pPr>
    <w:rPr>
      <w:rFonts w:ascii="Arial" w:hAnsi="Arial" w:cs="Arial"/>
      <w:sz w:val="24"/>
      <w:szCs w:val="24"/>
    </w:rPr>
  </w:style>
  <w:style w:type="paragraph" w:customStyle="1" w:styleId="rtf4rtf1rtf15Normale">
    <w:name w:val="rtf4 rtf1 rtf15 [Normale]"/>
    <w:next w:val="rtf4rtf1rtf1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rtf1Normal">
    <w:name w:val="rtf4 rtf1 rtf15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5rtf1Stiledidefault">
    <w:name w:val="rtf4 rtf1 rtf15 rtf1 Stile di default"/>
    <w:uiPriority w:val="99"/>
    <w:rsid w:val="00300B4C"/>
  </w:style>
  <w:style w:type="character" w:customStyle="1" w:styleId="rtf4rtf1rtf15rtf1DefaultParagraphFont">
    <w:name w:val="rtf4 rtf1 rtf15 rtf1 Default Paragraph Font"/>
    <w:uiPriority w:val="99"/>
    <w:rsid w:val="00300B4C"/>
  </w:style>
  <w:style w:type="paragraph" w:customStyle="1" w:styleId="rtf4rtf1rtf15rtf1Normal0">
    <w:name w:val="rtf4 rtf1 rtf15 rtf1 [Normal]"/>
    <w:next w:val="rtf4rtf1rtf15rtf1Normal"/>
    <w:uiPriority w:val="99"/>
    <w:rsid w:val="00300B4C"/>
    <w:pPr>
      <w:widowControl w:val="0"/>
      <w:autoSpaceDE w:val="0"/>
      <w:autoSpaceDN w:val="0"/>
      <w:adjustRightInd w:val="0"/>
    </w:pPr>
    <w:rPr>
      <w:rFonts w:ascii="Arial" w:hAnsi="Arial" w:cs="Arial"/>
      <w:sz w:val="24"/>
      <w:szCs w:val="24"/>
    </w:rPr>
  </w:style>
  <w:style w:type="paragraph" w:customStyle="1" w:styleId="rtf4rtf1rtf15rtf1PlainText">
    <w:name w:val="rtf4 rtf1 rtf15 rtf1 Plain Text"/>
    <w:next w:val="rtf4rtf1rtf15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15rtf1Strong">
    <w:name w:val="rtf4 rtf1 rtf15 rtf1 Strong"/>
    <w:uiPriority w:val="99"/>
    <w:rsid w:val="00300B4C"/>
    <w:rPr>
      <w:b/>
    </w:rPr>
  </w:style>
  <w:style w:type="paragraph" w:customStyle="1" w:styleId="rtf4rtf1rtf15rtf1Title">
    <w:name w:val="rtf4 rtf1 rtf15 rtf1 Title"/>
    <w:uiPriority w:val="99"/>
    <w:rsid w:val="00300B4C"/>
    <w:pPr>
      <w:widowControl w:val="0"/>
      <w:autoSpaceDE w:val="0"/>
      <w:autoSpaceDN w:val="0"/>
      <w:adjustRightInd w:val="0"/>
      <w:jc w:val="center"/>
    </w:pPr>
    <w:rPr>
      <w:i/>
      <w:iCs/>
      <w:sz w:val="28"/>
      <w:szCs w:val="28"/>
    </w:rPr>
  </w:style>
  <w:style w:type="paragraph" w:customStyle="1" w:styleId="rtf4rtf1rtf16Normal">
    <w:name w:val="rtf4 rtf1 rtf1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6Stiledidefault">
    <w:name w:val="rtf4 rtf1 rtf16 Stile di default"/>
    <w:uiPriority w:val="99"/>
    <w:rsid w:val="00300B4C"/>
  </w:style>
  <w:style w:type="character" w:customStyle="1" w:styleId="rtf4rtf1rtf16DefaultParagraphFont">
    <w:name w:val="rtf4 rtf1 rtf16 Default Paragraph Font"/>
    <w:uiPriority w:val="99"/>
    <w:rsid w:val="00300B4C"/>
  </w:style>
  <w:style w:type="paragraph" w:customStyle="1" w:styleId="rtf4rtf1rtf16Normal0">
    <w:name w:val="rtf4 rtf1 rtf16 [Normal]"/>
    <w:next w:val="rtf4rtf1rtf16Normal"/>
    <w:uiPriority w:val="99"/>
    <w:rsid w:val="00300B4C"/>
    <w:pPr>
      <w:widowControl w:val="0"/>
      <w:autoSpaceDE w:val="0"/>
      <w:autoSpaceDN w:val="0"/>
      <w:adjustRightInd w:val="0"/>
    </w:pPr>
    <w:rPr>
      <w:rFonts w:ascii="Arial" w:hAnsi="Arial" w:cs="Arial"/>
      <w:sz w:val="24"/>
      <w:szCs w:val="24"/>
    </w:rPr>
  </w:style>
  <w:style w:type="character" w:customStyle="1" w:styleId="rtf4rtf1rtf16Strong">
    <w:name w:val="rtf4 rtf1 rtf16 Strong"/>
    <w:uiPriority w:val="99"/>
    <w:rsid w:val="00300B4C"/>
    <w:rPr>
      <w:b/>
    </w:rPr>
  </w:style>
  <w:style w:type="paragraph" w:customStyle="1" w:styleId="rtf4rtf1rtf16Normale">
    <w:name w:val="rtf4 rtf1 rtf16 [Normale]"/>
    <w:next w:val="rtf4rtf1rtf1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7Normal">
    <w:name w:val="rtf4 rtf1 rtf17 Normal"/>
    <w:next w:val="rtf4rtf1Normal"/>
    <w:uiPriority w:val="99"/>
    <w:rsid w:val="00300B4C"/>
    <w:pPr>
      <w:widowControl w:val="0"/>
      <w:autoSpaceDE w:val="0"/>
      <w:autoSpaceDN w:val="0"/>
      <w:adjustRightInd w:val="0"/>
    </w:pPr>
    <w:rPr>
      <w:sz w:val="24"/>
      <w:szCs w:val="24"/>
    </w:rPr>
  </w:style>
  <w:style w:type="character" w:customStyle="1" w:styleId="rtf4rtf1rtf17Stiledidefault">
    <w:name w:val="rtf4 rtf1 rtf17 Stile di default"/>
    <w:uiPriority w:val="99"/>
    <w:rsid w:val="00300B4C"/>
    <w:rPr>
      <w:color w:val="FFFFFF"/>
    </w:rPr>
  </w:style>
  <w:style w:type="character" w:customStyle="1" w:styleId="rtf4rtf1rtf17DefaultParagraphFont">
    <w:name w:val="rtf4 rtf1 rtf17 Default Paragraph Font"/>
    <w:uiPriority w:val="99"/>
    <w:rsid w:val="00300B4C"/>
  </w:style>
  <w:style w:type="paragraph" w:customStyle="1" w:styleId="rtf4rtf1rtf17Normal0">
    <w:name w:val="rtf4 rtf1 rtf17 [Normal]"/>
    <w:next w:val="rtf4rtf1rtf17Normal"/>
    <w:uiPriority w:val="99"/>
    <w:rsid w:val="00300B4C"/>
    <w:pPr>
      <w:widowControl w:val="0"/>
      <w:autoSpaceDE w:val="0"/>
      <w:autoSpaceDN w:val="0"/>
      <w:adjustRightInd w:val="0"/>
    </w:pPr>
    <w:rPr>
      <w:rFonts w:ascii="Arial" w:hAnsi="Arial" w:cs="Arial"/>
      <w:sz w:val="24"/>
      <w:szCs w:val="24"/>
    </w:rPr>
  </w:style>
  <w:style w:type="paragraph" w:customStyle="1" w:styleId="rtf4rtf1rtf17rtf1Normal">
    <w:name w:val="rtf4 rtf1 rtf17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7rtf1Stiledidefault">
    <w:name w:val="rtf4 rtf1 rtf17 rtf1 Stile di default"/>
    <w:uiPriority w:val="99"/>
    <w:rsid w:val="00300B4C"/>
  </w:style>
  <w:style w:type="paragraph" w:customStyle="1" w:styleId="rtf4rtf1rtf17rtf1heading1">
    <w:name w:val="rtf4 rtf1 rtf17 rtf1 heading 1"/>
    <w:next w:val="rtf4rtf1rtf17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17rtf1heading2">
    <w:name w:val="rtf4 rtf1 rtf17 rtf1 heading 2"/>
    <w:next w:val="rtf4rtf1rtf17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17rtf1heading3">
    <w:name w:val="rtf4 rtf1 rtf17 rtf1 heading 3"/>
    <w:next w:val="rtf4rtf1rtf17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17rtf2Normal">
    <w:name w:val="rtf4 rtf1 rtf17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7rtf2Stiledidefault">
    <w:name w:val="rtf4 rtf1 rtf17 rtf2 Stile di default"/>
    <w:uiPriority w:val="99"/>
    <w:rsid w:val="00300B4C"/>
  </w:style>
  <w:style w:type="paragraph" w:customStyle="1" w:styleId="rtf4rtf1rtf17rtf3Normal">
    <w:name w:val="rtf4 rtf1 rtf17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7rtf3Stiledidefault">
    <w:name w:val="rtf4 rtf1 rtf17 rtf3 Stile di default"/>
    <w:uiPriority w:val="99"/>
    <w:rsid w:val="00300B4C"/>
  </w:style>
  <w:style w:type="paragraph" w:customStyle="1" w:styleId="rtf4rtf1rtf17rtf4Normal">
    <w:name w:val="rtf4 rtf1 rtf17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7rtf4Stiledidefault">
    <w:name w:val="rtf4 rtf1 rtf17 rtf4 Stile di default"/>
    <w:uiPriority w:val="99"/>
    <w:rsid w:val="00300B4C"/>
  </w:style>
  <w:style w:type="paragraph" w:customStyle="1" w:styleId="rtf4rtf1rtf17rtf5Normal">
    <w:name w:val="rtf4 rtf1 rtf17 rtf5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17rtf6Normal">
    <w:name w:val="rtf4 rtf1 rtf17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7rtf6Stiledidefault">
    <w:name w:val="rtf4 rtf1 rtf17 rtf6 Stile di default"/>
    <w:uiPriority w:val="99"/>
    <w:rsid w:val="00300B4C"/>
  </w:style>
  <w:style w:type="paragraph" w:customStyle="1" w:styleId="rtf4rtf1rtf17rtf7Normal">
    <w:name w:val="rtf4 rtf1 rtf17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7rtf7Stiledidefault">
    <w:name w:val="rtf4 rtf1 rtf17 rtf7 Stile di default"/>
    <w:uiPriority w:val="99"/>
    <w:rsid w:val="00300B4C"/>
  </w:style>
  <w:style w:type="paragraph" w:customStyle="1" w:styleId="rtf4rtf1rtf17rtf8Normal">
    <w:name w:val="rtf4 rtf1 rtf17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7rtf8Stiledidefault">
    <w:name w:val="rtf4 rtf1 rtf17 rtf8 Stile di default"/>
    <w:uiPriority w:val="99"/>
    <w:rsid w:val="00300B4C"/>
  </w:style>
  <w:style w:type="paragraph" w:customStyle="1" w:styleId="rtf4rtf1rtf18Normal">
    <w:name w:val="rtf4 rtf1 rtf18 Normal"/>
    <w:next w:val="rtf4rtf1Normal"/>
    <w:uiPriority w:val="99"/>
    <w:rsid w:val="00300B4C"/>
    <w:pPr>
      <w:widowControl w:val="0"/>
      <w:autoSpaceDE w:val="0"/>
      <w:autoSpaceDN w:val="0"/>
      <w:adjustRightInd w:val="0"/>
    </w:pPr>
    <w:rPr>
      <w:sz w:val="24"/>
      <w:szCs w:val="24"/>
    </w:rPr>
  </w:style>
  <w:style w:type="character" w:customStyle="1" w:styleId="rtf4rtf1rtf18Stiledidefault">
    <w:name w:val="rtf4 rtf1 rtf18 Stile di default"/>
    <w:uiPriority w:val="99"/>
    <w:rsid w:val="00300B4C"/>
  </w:style>
  <w:style w:type="character" w:customStyle="1" w:styleId="rtf4rtf1rtf18DefaultParagraphFont">
    <w:name w:val="rtf4 rtf1 rtf18 Default Paragraph Font"/>
    <w:uiPriority w:val="99"/>
    <w:rsid w:val="00300B4C"/>
  </w:style>
  <w:style w:type="paragraph" w:customStyle="1" w:styleId="rtf4rtf1rtf18Normal0">
    <w:name w:val="rtf4 rtf1 rtf18 [Normal]"/>
    <w:next w:val="rtf4rtf1rtf18Normal"/>
    <w:uiPriority w:val="99"/>
    <w:rsid w:val="00300B4C"/>
    <w:pPr>
      <w:widowControl w:val="0"/>
      <w:autoSpaceDE w:val="0"/>
      <w:autoSpaceDN w:val="0"/>
      <w:adjustRightInd w:val="0"/>
    </w:pPr>
    <w:rPr>
      <w:rFonts w:ascii="Arial" w:hAnsi="Arial" w:cs="Arial"/>
      <w:sz w:val="24"/>
      <w:szCs w:val="24"/>
    </w:rPr>
  </w:style>
  <w:style w:type="character" w:customStyle="1" w:styleId="rtf4rtf1rtf18Strong">
    <w:name w:val="rtf4 rtf1 rtf18 Strong"/>
    <w:uiPriority w:val="99"/>
    <w:rsid w:val="00300B4C"/>
    <w:rPr>
      <w:b/>
    </w:rPr>
  </w:style>
  <w:style w:type="paragraph" w:customStyle="1" w:styleId="rtf4rtf1rtf18Normale">
    <w:name w:val="rtf4 rtf1 rtf18 [Normale]"/>
    <w:next w:val="rtf4rtf1rtf1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9Normal">
    <w:name w:val="rtf4 rtf1 rtf19 Normal"/>
    <w:next w:val="rtf4rtf1Normal"/>
    <w:uiPriority w:val="99"/>
    <w:rsid w:val="00300B4C"/>
    <w:pPr>
      <w:widowControl w:val="0"/>
      <w:autoSpaceDE w:val="0"/>
      <w:autoSpaceDN w:val="0"/>
      <w:adjustRightInd w:val="0"/>
    </w:pPr>
    <w:rPr>
      <w:sz w:val="24"/>
      <w:szCs w:val="24"/>
    </w:rPr>
  </w:style>
  <w:style w:type="character" w:customStyle="1" w:styleId="rtf4rtf1rtf19DefaultParagraphFont">
    <w:name w:val="rtf4 rtf1 rtf19 Default Paragraph Font"/>
    <w:uiPriority w:val="99"/>
    <w:rsid w:val="00300B4C"/>
  </w:style>
  <w:style w:type="paragraph" w:customStyle="1" w:styleId="rtf4rtf1rtf19Normal0">
    <w:name w:val="rtf4 rtf1 rtf19 [Normal]"/>
    <w:next w:val="rtf4rtf1rtf19Normal"/>
    <w:uiPriority w:val="99"/>
    <w:rsid w:val="00300B4C"/>
    <w:pPr>
      <w:widowControl w:val="0"/>
      <w:autoSpaceDE w:val="0"/>
      <w:autoSpaceDN w:val="0"/>
      <w:adjustRightInd w:val="0"/>
    </w:pPr>
    <w:rPr>
      <w:rFonts w:ascii="Arial" w:hAnsi="Arial" w:cs="Arial"/>
      <w:sz w:val="24"/>
      <w:szCs w:val="24"/>
    </w:rPr>
  </w:style>
  <w:style w:type="character" w:customStyle="1" w:styleId="rtf4rtf1rtf19Strong">
    <w:name w:val="rtf4 rtf1 rtf19 Strong"/>
    <w:uiPriority w:val="99"/>
    <w:rsid w:val="00300B4C"/>
    <w:rPr>
      <w:b/>
    </w:rPr>
  </w:style>
  <w:style w:type="character" w:customStyle="1" w:styleId="rtf4rtf1rtf19legenda">
    <w:name w:val="rtf4 rtf1 rtf19 legenda"/>
    <w:uiPriority w:val="99"/>
    <w:rsid w:val="00300B4C"/>
  </w:style>
  <w:style w:type="paragraph" w:customStyle="1" w:styleId="rtf4rtf1rtf19Normale">
    <w:name w:val="rtf4 rtf1 rtf19 [Normale]"/>
    <w:next w:val="rtf4rtf1rtf1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
    <w:name w:val="rtf4 rtf1 rtf20 Normal"/>
    <w:next w:val="rtf4rtf1Normal"/>
    <w:uiPriority w:val="99"/>
    <w:rsid w:val="00300B4C"/>
    <w:pPr>
      <w:widowControl w:val="0"/>
      <w:autoSpaceDE w:val="0"/>
      <w:autoSpaceDN w:val="0"/>
      <w:adjustRightInd w:val="0"/>
    </w:pPr>
    <w:rPr>
      <w:sz w:val="24"/>
      <w:szCs w:val="24"/>
    </w:rPr>
  </w:style>
  <w:style w:type="character" w:customStyle="1" w:styleId="rtf4rtf1rtf20Stiledidefault">
    <w:name w:val="rtf4 rtf1 rtf20 Stile di default"/>
    <w:uiPriority w:val="99"/>
    <w:rsid w:val="00300B4C"/>
    <w:rPr>
      <w:color w:val="FFFFFF"/>
    </w:rPr>
  </w:style>
  <w:style w:type="character" w:customStyle="1" w:styleId="rtf4rtf1rtf20DefaultParagraphFont">
    <w:name w:val="rtf4 rtf1 rtf20 Default Paragraph Font"/>
    <w:uiPriority w:val="99"/>
    <w:rsid w:val="00300B4C"/>
  </w:style>
  <w:style w:type="paragraph" w:customStyle="1" w:styleId="rtf4rtf1rtf20Normale">
    <w:name w:val="rtf4 rtf1 rtf20 [Normale]"/>
    <w:next w:val="rtf4rtf1rtf2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0">
    <w:name w:val="rtf4 rtf1 rtf20 [Normal]"/>
    <w:next w:val="rtf4rtf1rtf20Normal"/>
    <w:uiPriority w:val="99"/>
    <w:rsid w:val="00300B4C"/>
    <w:pPr>
      <w:widowControl w:val="0"/>
      <w:autoSpaceDE w:val="0"/>
      <w:autoSpaceDN w:val="0"/>
      <w:adjustRightInd w:val="0"/>
    </w:pPr>
    <w:rPr>
      <w:rFonts w:ascii="Arial" w:hAnsi="Arial" w:cs="Arial"/>
      <w:sz w:val="24"/>
      <w:szCs w:val="24"/>
    </w:rPr>
  </w:style>
  <w:style w:type="character" w:customStyle="1" w:styleId="rtf4rtf1rtf20rtf1Stiledidefault">
    <w:name w:val="rtf4 rtf1 rtf20 rtf1 Stile di default"/>
    <w:uiPriority w:val="99"/>
    <w:rsid w:val="00300B4C"/>
  </w:style>
  <w:style w:type="paragraph" w:customStyle="1" w:styleId="rtf4rtf1rtf20rtf1heading1">
    <w:name w:val="rtf4 rtf1 rtf20 rtf1 heading 1"/>
    <w:next w:val="rtf20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20rtf1heading2">
    <w:name w:val="rtf4 rtf1 rtf20 rtf1 heading 2"/>
    <w:next w:val="rtf20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20rtf1heading3">
    <w:name w:val="rtf4 rtf1 rtf20 rtf1 heading 3"/>
    <w:next w:val="rtf20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20rtf2Normal">
    <w:name w:val="rtf4 rtf1 rtf20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0rtf2Stiledidefault">
    <w:name w:val="rtf4 rtf1 rtf20 rtf2 Stile di default"/>
    <w:uiPriority w:val="99"/>
    <w:rsid w:val="00300B4C"/>
  </w:style>
  <w:style w:type="paragraph" w:customStyle="1" w:styleId="rtf4rtf1rtf20rtf4Normal">
    <w:name w:val="rtf4 rtf1 rtf20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0rtf4Stiledidefault">
    <w:name w:val="rtf4 rtf1 rtf20 rtf4 Stile di default"/>
    <w:uiPriority w:val="99"/>
    <w:rsid w:val="00300B4C"/>
  </w:style>
  <w:style w:type="paragraph" w:customStyle="1" w:styleId="rtf4rtf1rtf21Normal">
    <w:name w:val="rtf4 rtf1 rtf21 Normal"/>
    <w:next w:val="rtf4rtf1Normal"/>
    <w:uiPriority w:val="99"/>
    <w:rsid w:val="00300B4C"/>
    <w:pPr>
      <w:widowControl w:val="0"/>
      <w:autoSpaceDE w:val="0"/>
      <w:autoSpaceDN w:val="0"/>
      <w:adjustRightInd w:val="0"/>
    </w:pPr>
    <w:rPr>
      <w:sz w:val="24"/>
      <w:szCs w:val="24"/>
    </w:rPr>
  </w:style>
  <w:style w:type="character" w:customStyle="1" w:styleId="rtf4rtf1rtf21Stiledidefault">
    <w:name w:val="rtf4 rtf1 rtf21 Stile di default"/>
    <w:uiPriority w:val="99"/>
    <w:rsid w:val="00300B4C"/>
  </w:style>
  <w:style w:type="character" w:customStyle="1" w:styleId="rtf4rtf1rtf21DefaultParagraphFont">
    <w:name w:val="rtf4 rtf1 rtf21 Default Paragraph Font"/>
    <w:uiPriority w:val="99"/>
    <w:rsid w:val="00300B4C"/>
  </w:style>
  <w:style w:type="paragraph" w:customStyle="1" w:styleId="rtf4rtf1rtf21Normal0">
    <w:name w:val="rtf4 rtf1 rtf21 [Normal]"/>
    <w:next w:val="rtf4rtf1rtf21Normal"/>
    <w:uiPriority w:val="99"/>
    <w:rsid w:val="00300B4C"/>
    <w:pPr>
      <w:widowControl w:val="0"/>
      <w:autoSpaceDE w:val="0"/>
      <w:autoSpaceDN w:val="0"/>
      <w:adjustRightInd w:val="0"/>
    </w:pPr>
    <w:rPr>
      <w:rFonts w:ascii="Arial" w:hAnsi="Arial" w:cs="Arial"/>
      <w:sz w:val="24"/>
      <w:szCs w:val="24"/>
    </w:rPr>
  </w:style>
  <w:style w:type="character" w:customStyle="1" w:styleId="rtf4rtf1rtf21Strong">
    <w:name w:val="rtf4 rtf1 rtf21 Strong"/>
    <w:uiPriority w:val="99"/>
    <w:rsid w:val="00300B4C"/>
    <w:rPr>
      <w:b/>
    </w:rPr>
  </w:style>
  <w:style w:type="paragraph" w:customStyle="1" w:styleId="rtf4rtf1rtf22Normal">
    <w:name w:val="rtf4 rtf1 rtf22 Normal"/>
    <w:next w:val="rtf4rtf1Normal"/>
    <w:uiPriority w:val="99"/>
    <w:rsid w:val="00300B4C"/>
    <w:pPr>
      <w:widowControl w:val="0"/>
      <w:autoSpaceDE w:val="0"/>
      <w:autoSpaceDN w:val="0"/>
      <w:adjustRightInd w:val="0"/>
    </w:pPr>
    <w:rPr>
      <w:sz w:val="24"/>
      <w:szCs w:val="24"/>
    </w:rPr>
  </w:style>
  <w:style w:type="character" w:customStyle="1" w:styleId="rtf4rtf1rtf22Stiledidefault">
    <w:name w:val="rtf4 rtf1 rtf22 Stile di default"/>
    <w:uiPriority w:val="99"/>
    <w:rsid w:val="00300B4C"/>
  </w:style>
  <w:style w:type="character" w:customStyle="1" w:styleId="rtf4rtf1rtf22DefaultParagraphFont">
    <w:name w:val="rtf4 rtf1 rtf22 Default Paragraph Font"/>
    <w:uiPriority w:val="99"/>
    <w:rsid w:val="00300B4C"/>
  </w:style>
  <w:style w:type="paragraph" w:customStyle="1" w:styleId="rtf4rtf1rtf22Normal0">
    <w:name w:val="rtf4 rtf1 rtf22 [Normal]"/>
    <w:next w:val="rtf4rtf1rtf22Normal"/>
    <w:uiPriority w:val="99"/>
    <w:rsid w:val="00300B4C"/>
    <w:pPr>
      <w:widowControl w:val="0"/>
      <w:autoSpaceDE w:val="0"/>
      <w:autoSpaceDN w:val="0"/>
      <w:adjustRightInd w:val="0"/>
    </w:pPr>
    <w:rPr>
      <w:rFonts w:ascii="Arial" w:hAnsi="Arial" w:cs="Arial"/>
      <w:sz w:val="24"/>
      <w:szCs w:val="24"/>
    </w:rPr>
  </w:style>
  <w:style w:type="character" w:customStyle="1" w:styleId="rtf4rtf1rtf22Strong">
    <w:name w:val="rtf4 rtf1 rtf22 Strong"/>
    <w:uiPriority w:val="99"/>
    <w:rsid w:val="00300B4C"/>
    <w:rPr>
      <w:b/>
    </w:rPr>
  </w:style>
  <w:style w:type="character" w:customStyle="1" w:styleId="rtf4rtf1rtf22legenda">
    <w:name w:val="rtf4 rtf1 rtf22 legenda"/>
    <w:uiPriority w:val="99"/>
    <w:rsid w:val="00300B4C"/>
  </w:style>
  <w:style w:type="paragraph" w:customStyle="1" w:styleId="rtf4rtf1rtf22Normale">
    <w:name w:val="rtf4 rtf1 rtf22 [Normale]"/>
    <w:next w:val="rtf4rtf1rtf2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Normal">
    <w:name w:val="rtf4 rtf1 rtf23 Normal"/>
    <w:next w:val="rtf4rtf1Normal"/>
    <w:uiPriority w:val="99"/>
    <w:rsid w:val="00300B4C"/>
    <w:pPr>
      <w:widowControl w:val="0"/>
      <w:autoSpaceDE w:val="0"/>
      <w:autoSpaceDN w:val="0"/>
      <w:adjustRightInd w:val="0"/>
    </w:pPr>
    <w:rPr>
      <w:sz w:val="24"/>
      <w:szCs w:val="24"/>
    </w:rPr>
  </w:style>
  <w:style w:type="character" w:customStyle="1" w:styleId="rtf4rtf1rtf23Stiledidefault">
    <w:name w:val="rtf4 rtf1 rtf23 Stile di default"/>
    <w:uiPriority w:val="99"/>
    <w:rsid w:val="00300B4C"/>
    <w:rPr>
      <w:color w:val="FFFFFF"/>
    </w:rPr>
  </w:style>
  <w:style w:type="character" w:customStyle="1" w:styleId="rtf4rtf1rtf23DefaultParagraphFont">
    <w:name w:val="rtf4 rtf1 rtf23 Default Paragraph Font"/>
    <w:uiPriority w:val="99"/>
    <w:rsid w:val="00300B4C"/>
  </w:style>
  <w:style w:type="paragraph" w:customStyle="1" w:styleId="rtf4rtf1rtf23Normale">
    <w:name w:val="rtf4 rtf1 rtf23 [Normale]"/>
    <w:next w:val="rtf4rtf1rtf2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rtf1Normal">
    <w:name w:val="rtf4 rtf1 rtf23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3rtf1Stiledidefault">
    <w:name w:val="rtf4 rtf1 rtf23 rtf1 Stile di default"/>
    <w:uiPriority w:val="99"/>
    <w:rsid w:val="00300B4C"/>
  </w:style>
  <w:style w:type="paragraph" w:customStyle="1" w:styleId="rtf4rtf1rtf23rtf2Normal">
    <w:name w:val="rtf4 rtf1 rtf23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3rtf2Stiledidefault">
    <w:name w:val="rtf4 rtf1 rtf23 rtf2 Stile di default"/>
    <w:uiPriority w:val="99"/>
    <w:rsid w:val="00300B4C"/>
  </w:style>
  <w:style w:type="paragraph" w:customStyle="1" w:styleId="rtf4rtf1rtf23rtf3Normal">
    <w:name w:val="rtf4 rtf1 rtf23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3rtf3Stiledidefault">
    <w:name w:val="rtf4 rtf1 rtf23 rtf3 Stile di default"/>
    <w:uiPriority w:val="99"/>
    <w:rsid w:val="00300B4C"/>
  </w:style>
  <w:style w:type="paragraph" w:customStyle="1" w:styleId="rtf4rtf1rtf23rtf3heading1">
    <w:name w:val="rtf4 rtf1 rtf23 rtf3 heading 1"/>
    <w:next w:val="rtf4rtf1rtf23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23rtf3heading2">
    <w:name w:val="rtf4 rtf1 rtf23 rtf3 heading 2"/>
    <w:next w:val="rtf4rtf1rtf23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23rtf3heading3">
    <w:name w:val="rtf4 rtf1 rtf23 rtf3 heading 3"/>
    <w:next w:val="rtf4rtf1rtf23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23rtf4Normal">
    <w:name w:val="rtf4 rtf1 rtf23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3rtf4Stiledidefault">
    <w:name w:val="rtf4 rtf1 rtf23 rtf4 Stile di default"/>
    <w:uiPriority w:val="99"/>
    <w:rsid w:val="00300B4C"/>
  </w:style>
  <w:style w:type="paragraph" w:customStyle="1" w:styleId="rtf4rtf1rtf23rtf5Normal">
    <w:name w:val="rtf4 rtf1 rtf23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3rtf5Stiledidefault">
    <w:name w:val="rtf4 rtf1 rtf23 rtf5 Stile di default"/>
    <w:uiPriority w:val="99"/>
    <w:rsid w:val="00300B4C"/>
  </w:style>
  <w:style w:type="paragraph" w:customStyle="1" w:styleId="rtf4rtf1rtf23rtf5heading2">
    <w:name w:val="rtf4 rtf1 rtf23 rtf5 heading 2"/>
    <w:next w:val="rtf4rtf1rtf23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23rtf5heading3">
    <w:name w:val="rtf4 rtf1 rtf23 rtf5 heading 3"/>
    <w:next w:val="rtf4rtf1rtf23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23rtf6Normal">
    <w:name w:val="rtf4 rtf1 rtf23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3rtf6Stiledidefault">
    <w:name w:val="rtf4 rtf1 rtf23 rtf6 Stile di default"/>
    <w:uiPriority w:val="99"/>
    <w:rsid w:val="00300B4C"/>
  </w:style>
  <w:style w:type="paragraph" w:customStyle="1" w:styleId="rtf4rtf1rtf23rtf6heading1">
    <w:name w:val="rtf4 rtf1 rtf23 rtf6 heading 1"/>
    <w:next w:val="rtf4rtf1rtf23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23rtf6heading2">
    <w:name w:val="rtf4 rtf1 rtf23 rtf6 heading 2"/>
    <w:next w:val="rtf4rtf1rtf23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23rtf6heading3">
    <w:name w:val="rtf4 rtf1 rtf23 rtf6 heading 3"/>
    <w:next w:val="rtf4rtf1rtf23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23rtf7Normal">
    <w:name w:val="rtf4 rtf1 rtf23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3rtf7Stiledidefault">
    <w:name w:val="rtf4 rtf1 rtf23 rtf7 Stile di default"/>
    <w:uiPriority w:val="99"/>
    <w:rsid w:val="00300B4C"/>
  </w:style>
  <w:style w:type="paragraph" w:customStyle="1" w:styleId="rtf4rtf1rtf23rtf8Normal">
    <w:name w:val="rtf4 rtf1 rtf23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3rtf8Stiledidefault">
    <w:name w:val="rtf4 rtf1 rtf23 rtf8 Stile di default"/>
    <w:uiPriority w:val="99"/>
    <w:rsid w:val="00300B4C"/>
  </w:style>
  <w:style w:type="paragraph" w:customStyle="1" w:styleId="rtf4rtf1rtf24Normal">
    <w:name w:val="rtf4 rtf1 rtf24 Normal"/>
    <w:next w:val="rtf4rtf1Normal"/>
    <w:uiPriority w:val="99"/>
    <w:rsid w:val="00300B4C"/>
    <w:pPr>
      <w:widowControl w:val="0"/>
      <w:autoSpaceDE w:val="0"/>
      <w:autoSpaceDN w:val="0"/>
      <w:adjustRightInd w:val="0"/>
    </w:pPr>
    <w:rPr>
      <w:sz w:val="24"/>
      <w:szCs w:val="24"/>
    </w:rPr>
  </w:style>
  <w:style w:type="character" w:customStyle="1" w:styleId="rtf4rtf1rtf24Stiledidefault">
    <w:name w:val="rtf4 rtf1 rtf24 Stile di default"/>
    <w:uiPriority w:val="99"/>
    <w:rsid w:val="00300B4C"/>
  </w:style>
  <w:style w:type="paragraph" w:customStyle="1" w:styleId="rtf4rtf1rtf24Normal0">
    <w:name w:val="rtf4 rtf1 rtf24 [Normal]"/>
    <w:next w:val="rtf4rtf1rtf24Normal"/>
    <w:uiPriority w:val="99"/>
    <w:rsid w:val="00300B4C"/>
    <w:pPr>
      <w:widowControl w:val="0"/>
      <w:autoSpaceDE w:val="0"/>
      <w:autoSpaceDN w:val="0"/>
      <w:adjustRightInd w:val="0"/>
    </w:pPr>
    <w:rPr>
      <w:rFonts w:ascii="Arial" w:hAnsi="Arial" w:cs="Arial"/>
      <w:sz w:val="24"/>
      <w:szCs w:val="24"/>
    </w:rPr>
  </w:style>
  <w:style w:type="character" w:customStyle="1" w:styleId="rtf4rtf1rtf24Strong">
    <w:name w:val="rtf4 rtf1 rtf24 Strong"/>
    <w:uiPriority w:val="99"/>
    <w:rsid w:val="00300B4C"/>
    <w:rPr>
      <w:b/>
    </w:rPr>
  </w:style>
  <w:style w:type="paragraph" w:customStyle="1" w:styleId="rtf4rtf1rtf24Normale">
    <w:name w:val="rtf4 rtf1 rtf24 [Normale]"/>
    <w:next w:val="rtf4rtf1rtf2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5Normal">
    <w:name w:val="rtf4 rtf1 rtf25 Normal"/>
    <w:next w:val="rtf4rtf1Normal"/>
    <w:uiPriority w:val="99"/>
    <w:rsid w:val="00300B4C"/>
    <w:pPr>
      <w:widowControl w:val="0"/>
      <w:autoSpaceDE w:val="0"/>
      <w:autoSpaceDN w:val="0"/>
      <w:adjustRightInd w:val="0"/>
    </w:pPr>
    <w:rPr>
      <w:sz w:val="24"/>
      <w:szCs w:val="24"/>
    </w:rPr>
  </w:style>
  <w:style w:type="character" w:customStyle="1" w:styleId="rtf4rtf1rtf25Stiledidefault">
    <w:name w:val="rtf4 rtf1 rtf25 Stile di default"/>
    <w:uiPriority w:val="99"/>
    <w:rsid w:val="00300B4C"/>
  </w:style>
  <w:style w:type="character" w:customStyle="1" w:styleId="rtf4rtf1rtf25DefaultParagraphFont">
    <w:name w:val="rtf4 rtf1 rtf25 Default Paragraph Font"/>
    <w:uiPriority w:val="99"/>
    <w:rsid w:val="00300B4C"/>
  </w:style>
  <w:style w:type="paragraph" w:customStyle="1" w:styleId="rtf4rtf1rtf25Normal0">
    <w:name w:val="rtf4 rtf1 rtf25 [Normal]"/>
    <w:next w:val="rtf4rtf1rtf25Normal"/>
    <w:uiPriority w:val="99"/>
    <w:rsid w:val="00300B4C"/>
    <w:pPr>
      <w:widowControl w:val="0"/>
      <w:autoSpaceDE w:val="0"/>
      <w:autoSpaceDN w:val="0"/>
      <w:adjustRightInd w:val="0"/>
    </w:pPr>
    <w:rPr>
      <w:rFonts w:ascii="Arial" w:hAnsi="Arial" w:cs="Arial"/>
      <w:sz w:val="24"/>
      <w:szCs w:val="24"/>
    </w:rPr>
  </w:style>
  <w:style w:type="character" w:customStyle="1" w:styleId="rtf4rtf1rtf25Strong">
    <w:name w:val="rtf4 rtf1 rtf25 Strong"/>
    <w:uiPriority w:val="99"/>
    <w:rsid w:val="00300B4C"/>
    <w:rPr>
      <w:b/>
    </w:rPr>
  </w:style>
  <w:style w:type="character" w:customStyle="1" w:styleId="rtf4rtf1rtf25legenda">
    <w:name w:val="rtf4 rtf1 rtf25 legenda"/>
    <w:uiPriority w:val="99"/>
    <w:rsid w:val="00300B4C"/>
  </w:style>
  <w:style w:type="paragraph" w:customStyle="1" w:styleId="rtf4rtf1rtf25Normale">
    <w:name w:val="rtf4 rtf1 rtf25 [Normale]"/>
    <w:next w:val="rtf4rtf1rtf2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
    <w:name w:val="rtf4 rtf1 rtf26 Normal"/>
    <w:next w:val="rtf4rtf1Normal"/>
    <w:uiPriority w:val="99"/>
    <w:rsid w:val="00300B4C"/>
    <w:pPr>
      <w:widowControl w:val="0"/>
      <w:autoSpaceDE w:val="0"/>
      <w:autoSpaceDN w:val="0"/>
      <w:adjustRightInd w:val="0"/>
    </w:pPr>
    <w:rPr>
      <w:sz w:val="24"/>
      <w:szCs w:val="24"/>
    </w:rPr>
  </w:style>
  <w:style w:type="character" w:customStyle="1" w:styleId="rtf4rtf1rtf26DefaultParagraphFont">
    <w:name w:val="rtf4 rtf1 rtf26 Default Paragraph Font"/>
    <w:uiPriority w:val="99"/>
    <w:rsid w:val="00300B4C"/>
  </w:style>
  <w:style w:type="paragraph" w:customStyle="1" w:styleId="rtf4rtf1rtf26Normale">
    <w:name w:val="rtf4 rtf1 rtf26 [Normale]"/>
    <w:next w:val="rtf4rtf1rtf2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0">
    <w:name w:val="rtf4 rtf1 rtf26 [Normal]"/>
    <w:next w:val="rtf4rtf1rtf26Normal"/>
    <w:uiPriority w:val="99"/>
    <w:rsid w:val="00300B4C"/>
    <w:pPr>
      <w:widowControl w:val="0"/>
      <w:autoSpaceDE w:val="0"/>
      <w:autoSpaceDN w:val="0"/>
      <w:adjustRightInd w:val="0"/>
    </w:pPr>
    <w:rPr>
      <w:rFonts w:ascii="Arial" w:hAnsi="Arial" w:cs="Arial"/>
      <w:sz w:val="24"/>
      <w:szCs w:val="24"/>
    </w:rPr>
  </w:style>
  <w:style w:type="paragraph" w:customStyle="1" w:styleId="rtf4rtf1rtf26rtf1Normal">
    <w:name w:val="rtf4 rtf1 rtf26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6rtf1Stiledidefault">
    <w:name w:val="rtf4 rtf1 rtf26 rtf1 Stile di default"/>
    <w:uiPriority w:val="99"/>
    <w:rsid w:val="00300B4C"/>
  </w:style>
  <w:style w:type="paragraph" w:customStyle="1" w:styleId="rtf4rtf1rtf26rtf2Normal">
    <w:name w:val="rtf4 rtf1 rtf26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6rtf2Stiledidefault">
    <w:name w:val="rtf4 rtf1 rtf26 rtf2 Stile di default"/>
    <w:uiPriority w:val="99"/>
    <w:rsid w:val="00300B4C"/>
  </w:style>
  <w:style w:type="paragraph" w:customStyle="1" w:styleId="rtf4rtf1rtf26rtf4Normal">
    <w:name w:val="rtf4 rtf1 rtf26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6rtf4Stiledidefault">
    <w:name w:val="rtf4 rtf1 rtf26 rtf4 Stile di default"/>
    <w:uiPriority w:val="99"/>
    <w:rsid w:val="00300B4C"/>
  </w:style>
  <w:style w:type="paragraph" w:customStyle="1" w:styleId="rtf4rtf1rtf26rtf5Normal">
    <w:name w:val="rtf4 rtf1 rtf26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6rtf5Stiledidefault">
    <w:name w:val="rtf4 rtf1 rtf26 rtf5 Stile di default"/>
    <w:uiPriority w:val="99"/>
    <w:rsid w:val="00300B4C"/>
  </w:style>
  <w:style w:type="paragraph" w:customStyle="1" w:styleId="rtf4rtf1rtf26rtf6Normal">
    <w:name w:val="rtf4 rtf1 rtf26 rtf6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26rtf7Normal">
    <w:name w:val="rtf4 rtf1 rtf26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6rtf7Stiledidefault">
    <w:name w:val="rtf4 rtf1 rtf26 rtf7 Stile di default"/>
    <w:uiPriority w:val="99"/>
    <w:rsid w:val="00300B4C"/>
  </w:style>
  <w:style w:type="paragraph" w:customStyle="1" w:styleId="rtf4rtf1rtf26rtf8Normal">
    <w:name w:val="rtf4 rtf1 rtf26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6rtf8Stiledidefault">
    <w:name w:val="rtf4 rtf1 rtf26 rtf8 Stile di default"/>
    <w:uiPriority w:val="99"/>
    <w:rsid w:val="00300B4C"/>
  </w:style>
  <w:style w:type="paragraph" w:customStyle="1" w:styleId="rtf4rtf1rtf26rtf8heading1">
    <w:name w:val="rtf4 rtf1 rtf26 rtf8 heading 1"/>
    <w:next w:val="rtf4rtf1rtf26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26rtf8heading2">
    <w:name w:val="rtf4 rtf1 rtf26 rtf8 heading 2"/>
    <w:next w:val="rtf4rtf1rtf26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26rtf8heading3">
    <w:name w:val="rtf4 rtf1 rtf26 rtf8 heading 3"/>
    <w:next w:val="rtf4rtf1rtf26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27Normal">
    <w:name w:val="rtf4 rtf1 rtf27 Normal"/>
    <w:next w:val="rtf4rtf1Normal"/>
    <w:uiPriority w:val="99"/>
    <w:rsid w:val="00300B4C"/>
    <w:pPr>
      <w:widowControl w:val="0"/>
      <w:autoSpaceDE w:val="0"/>
      <w:autoSpaceDN w:val="0"/>
      <w:adjustRightInd w:val="0"/>
    </w:pPr>
    <w:rPr>
      <w:sz w:val="24"/>
      <w:szCs w:val="24"/>
    </w:rPr>
  </w:style>
  <w:style w:type="character" w:customStyle="1" w:styleId="rtf4rtf1rtf27Stiledidefault">
    <w:name w:val="rtf4 rtf1 rtf27 Stile di default"/>
    <w:uiPriority w:val="99"/>
    <w:rsid w:val="00300B4C"/>
  </w:style>
  <w:style w:type="character" w:customStyle="1" w:styleId="rtf4rtf1rtf27DefaultParagraphFont">
    <w:name w:val="rtf4 rtf1 rtf27 Default Paragraph Font"/>
    <w:uiPriority w:val="99"/>
    <w:rsid w:val="00300B4C"/>
  </w:style>
  <w:style w:type="paragraph" w:customStyle="1" w:styleId="rtf4rtf1rtf27Normal0">
    <w:name w:val="rtf4 rtf1 rtf27 [Normal]"/>
    <w:next w:val="rtf4rtf1rtf27Normal"/>
    <w:uiPriority w:val="99"/>
    <w:rsid w:val="00300B4C"/>
    <w:pPr>
      <w:widowControl w:val="0"/>
      <w:autoSpaceDE w:val="0"/>
      <w:autoSpaceDN w:val="0"/>
      <w:adjustRightInd w:val="0"/>
    </w:pPr>
    <w:rPr>
      <w:rFonts w:ascii="Arial" w:hAnsi="Arial" w:cs="Arial"/>
      <w:sz w:val="24"/>
      <w:szCs w:val="24"/>
    </w:rPr>
  </w:style>
  <w:style w:type="character" w:customStyle="1" w:styleId="rtf4rtf1rtf27Strong">
    <w:name w:val="rtf4 rtf1 rtf27 Strong"/>
    <w:uiPriority w:val="99"/>
    <w:rsid w:val="00300B4C"/>
    <w:rPr>
      <w:b/>
    </w:rPr>
  </w:style>
  <w:style w:type="paragraph" w:customStyle="1" w:styleId="rtf4rtf1rtf28Normal">
    <w:name w:val="rtf4 rtf1 rtf28 Normal"/>
    <w:next w:val="rtf4rtf1Normal"/>
    <w:uiPriority w:val="99"/>
    <w:rsid w:val="00300B4C"/>
    <w:pPr>
      <w:widowControl w:val="0"/>
      <w:autoSpaceDE w:val="0"/>
      <w:autoSpaceDN w:val="0"/>
      <w:adjustRightInd w:val="0"/>
    </w:pPr>
    <w:rPr>
      <w:sz w:val="24"/>
      <w:szCs w:val="24"/>
    </w:rPr>
  </w:style>
  <w:style w:type="character" w:customStyle="1" w:styleId="rtf4rtf1rtf28Stiledidefault">
    <w:name w:val="rtf4 rtf1 rtf28 Stile di default"/>
    <w:uiPriority w:val="99"/>
    <w:rsid w:val="00300B4C"/>
  </w:style>
  <w:style w:type="character" w:customStyle="1" w:styleId="rtf4rtf1rtf28DefaultParagraphFont">
    <w:name w:val="rtf4 rtf1 rtf28 Default Paragraph Font"/>
    <w:uiPriority w:val="99"/>
    <w:rsid w:val="00300B4C"/>
  </w:style>
  <w:style w:type="paragraph" w:customStyle="1" w:styleId="rtf4rtf1rtf28Normal0">
    <w:name w:val="rtf4 rtf1 rtf28 [Normal]"/>
    <w:next w:val="rtf4rtf1rtf28Normal"/>
    <w:uiPriority w:val="99"/>
    <w:rsid w:val="00300B4C"/>
    <w:pPr>
      <w:widowControl w:val="0"/>
      <w:autoSpaceDE w:val="0"/>
      <w:autoSpaceDN w:val="0"/>
      <w:adjustRightInd w:val="0"/>
    </w:pPr>
    <w:rPr>
      <w:rFonts w:ascii="Arial" w:hAnsi="Arial" w:cs="Arial"/>
      <w:sz w:val="24"/>
      <w:szCs w:val="24"/>
    </w:rPr>
  </w:style>
  <w:style w:type="character" w:customStyle="1" w:styleId="rtf4rtf1rtf28Strong">
    <w:name w:val="rtf4 rtf1 rtf28 Strong"/>
    <w:uiPriority w:val="99"/>
    <w:rsid w:val="00300B4C"/>
    <w:rPr>
      <w:b/>
    </w:rPr>
  </w:style>
  <w:style w:type="character" w:customStyle="1" w:styleId="rtf4rtf1rtf28legenda">
    <w:name w:val="rtf4 rtf1 rtf28 legenda"/>
    <w:uiPriority w:val="99"/>
    <w:rsid w:val="00300B4C"/>
  </w:style>
  <w:style w:type="paragraph" w:customStyle="1" w:styleId="rtf4rtf1rtf28Normale">
    <w:name w:val="rtf4 rtf1 rtf28 [Normale]"/>
    <w:next w:val="rtf4rtf1rtf2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Normal">
    <w:name w:val="rtf4 rtf1 rtf29 Normal"/>
    <w:next w:val="rtf4rtf1Normal"/>
    <w:uiPriority w:val="99"/>
    <w:rsid w:val="00300B4C"/>
    <w:pPr>
      <w:widowControl w:val="0"/>
      <w:autoSpaceDE w:val="0"/>
      <w:autoSpaceDN w:val="0"/>
      <w:adjustRightInd w:val="0"/>
    </w:pPr>
    <w:rPr>
      <w:sz w:val="24"/>
      <w:szCs w:val="24"/>
    </w:rPr>
  </w:style>
  <w:style w:type="character" w:customStyle="1" w:styleId="rtf4rtf1rtf29Stiledidefault">
    <w:name w:val="rtf4 rtf1 rtf29 Stile di default"/>
    <w:uiPriority w:val="99"/>
    <w:rsid w:val="00300B4C"/>
    <w:rPr>
      <w:color w:val="FFFFFF"/>
    </w:rPr>
  </w:style>
  <w:style w:type="character" w:customStyle="1" w:styleId="rtf4rtf1rtf29DefaultParagraphFont">
    <w:name w:val="rtf4 rtf1 rtf29 Default Paragraph Font"/>
    <w:uiPriority w:val="99"/>
    <w:rsid w:val="00300B4C"/>
  </w:style>
  <w:style w:type="paragraph" w:customStyle="1" w:styleId="rtf4rtf1rtf29Normale">
    <w:name w:val="rtf4 rtf1 rtf29 [Normale]"/>
    <w:next w:val="rtf4rtf1rtf2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rtf1Normal">
    <w:name w:val="rtf4 rtf1 rtf29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9rtf1Stiledidefault">
    <w:name w:val="rtf4 rtf1 rtf29 rtf1 Stile di default"/>
    <w:uiPriority w:val="99"/>
    <w:rsid w:val="00300B4C"/>
  </w:style>
  <w:style w:type="paragraph" w:customStyle="1" w:styleId="rtf4rtf1rtf29rtf2Normal">
    <w:name w:val="rtf4 rtf1 rtf29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9rtf2Stiledidefault">
    <w:name w:val="rtf4 rtf1 rtf29 rtf2 Stile di default"/>
    <w:uiPriority w:val="99"/>
    <w:rsid w:val="00300B4C"/>
  </w:style>
  <w:style w:type="paragraph" w:customStyle="1" w:styleId="rtf4rtf1rtf29rtf4Normal">
    <w:name w:val="rtf4 rtf1 rtf29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9rtf4Stiledidefault">
    <w:name w:val="rtf4 rtf1 rtf29 rtf4 Stile di default"/>
    <w:uiPriority w:val="99"/>
    <w:rsid w:val="00300B4C"/>
  </w:style>
  <w:style w:type="paragraph" w:customStyle="1" w:styleId="rtf4rtf1rtf29rtf5Normal">
    <w:name w:val="rtf4 rtf1 rtf29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9rtf5Stiledidefault">
    <w:name w:val="rtf4 rtf1 rtf29 rtf5 Stile di default"/>
    <w:uiPriority w:val="99"/>
    <w:rsid w:val="00300B4C"/>
  </w:style>
  <w:style w:type="paragraph" w:customStyle="1" w:styleId="rtf4rtf1rtf29rtf6Normal">
    <w:name w:val="rtf4 rtf1 rtf29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9rtf6Stiledidefault">
    <w:name w:val="rtf4 rtf1 rtf29 rtf6 Stile di default"/>
    <w:uiPriority w:val="99"/>
    <w:rsid w:val="00300B4C"/>
  </w:style>
  <w:style w:type="paragraph" w:customStyle="1" w:styleId="rtf4rtf1rtf29rtf7Normal">
    <w:name w:val="rtf4 rtf1 rtf29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9rtf7Stiledidefault">
    <w:name w:val="rtf4 rtf1 rtf29 rtf7 Stile di default"/>
    <w:uiPriority w:val="99"/>
    <w:rsid w:val="00300B4C"/>
  </w:style>
  <w:style w:type="paragraph" w:customStyle="1" w:styleId="rtf4rtf1rtf29rtf8Normal">
    <w:name w:val="rtf4 rtf1 rtf29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9rtf8Stiledidefault">
    <w:name w:val="rtf4 rtf1 rtf29 rtf8 Stile di default"/>
    <w:uiPriority w:val="99"/>
    <w:rsid w:val="00300B4C"/>
  </w:style>
  <w:style w:type="character" w:customStyle="1" w:styleId="rtf4rtf1rtf30Stiledidefault">
    <w:name w:val="rtf4 rtf1 rtf30 Stile di default"/>
    <w:uiPriority w:val="99"/>
    <w:rsid w:val="00300B4C"/>
  </w:style>
  <w:style w:type="character" w:customStyle="1" w:styleId="rtf4rtf1rtf30DefaultParagraphFont">
    <w:name w:val="rtf4 rtf1 rtf30 Default Paragraph Font"/>
    <w:uiPriority w:val="99"/>
    <w:rsid w:val="00300B4C"/>
  </w:style>
  <w:style w:type="paragraph" w:customStyle="1" w:styleId="rtf4rtf1rtf30Normal">
    <w:name w:val="rtf4 rtf1 rtf30 [Normal]"/>
    <w:next w:val="rtf30Normal"/>
    <w:uiPriority w:val="99"/>
    <w:rsid w:val="00300B4C"/>
    <w:pPr>
      <w:widowControl w:val="0"/>
      <w:autoSpaceDE w:val="0"/>
      <w:autoSpaceDN w:val="0"/>
      <w:adjustRightInd w:val="0"/>
    </w:pPr>
    <w:rPr>
      <w:rFonts w:ascii="Arial" w:hAnsi="Arial" w:cs="Arial"/>
      <w:sz w:val="24"/>
      <w:szCs w:val="24"/>
    </w:rPr>
  </w:style>
  <w:style w:type="character" w:customStyle="1" w:styleId="rtf4rtf1rtf30Strong">
    <w:name w:val="rtf4 rtf1 rtf30 Strong"/>
    <w:uiPriority w:val="99"/>
    <w:rsid w:val="00300B4C"/>
    <w:rPr>
      <w:b/>
    </w:rPr>
  </w:style>
  <w:style w:type="paragraph" w:customStyle="1" w:styleId="rtf4rtf1rtf30Normale">
    <w:name w:val="rtf4 rtf1 rtf30 [Normale]"/>
    <w:next w:val="rtf3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1Normal">
    <w:name w:val="rtf4 rtf1 rtf31 Normal"/>
    <w:next w:val="rtf4rtf1Normal"/>
    <w:uiPriority w:val="99"/>
    <w:rsid w:val="00300B4C"/>
    <w:pPr>
      <w:widowControl w:val="0"/>
      <w:autoSpaceDE w:val="0"/>
      <w:autoSpaceDN w:val="0"/>
      <w:adjustRightInd w:val="0"/>
    </w:pPr>
    <w:rPr>
      <w:sz w:val="24"/>
      <w:szCs w:val="24"/>
    </w:rPr>
  </w:style>
  <w:style w:type="character" w:customStyle="1" w:styleId="rtf4rtf1rtf31Stiledidefault">
    <w:name w:val="rtf4 rtf1 rtf31 Stile di default"/>
    <w:uiPriority w:val="99"/>
    <w:rsid w:val="00300B4C"/>
  </w:style>
  <w:style w:type="character" w:customStyle="1" w:styleId="rtf4rtf1rtf31DefaultParagraphFont">
    <w:name w:val="rtf4 rtf1 rtf31 Default Paragraph Font"/>
    <w:uiPriority w:val="99"/>
    <w:rsid w:val="00300B4C"/>
  </w:style>
  <w:style w:type="paragraph" w:customStyle="1" w:styleId="rtf4rtf1rtf31Normal0">
    <w:name w:val="rtf4 rtf1 rtf31 [Normal]"/>
    <w:next w:val="rtf4rtf1rtf31Normal"/>
    <w:uiPriority w:val="99"/>
    <w:rsid w:val="00300B4C"/>
    <w:pPr>
      <w:widowControl w:val="0"/>
      <w:autoSpaceDE w:val="0"/>
      <w:autoSpaceDN w:val="0"/>
      <w:adjustRightInd w:val="0"/>
    </w:pPr>
    <w:rPr>
      <w:rFonts w:ascii="Arial" w:hAnsi="Arial" w:cs="Arial"/>
      <w:sz w:val="24"/>
      <w:szCs w:val="24"/>
    </w:rPr>
  </w:style>
  <w:style w:type="character" w:customStyle="1" w:styleId="rtf4rtf1rtf31Strong">
    <w:name w:val="rtf4 rtf1 rtf31 Strong"/>
    <w:uiPriority w:val="99"/>
    <w:rsid w:val="00300B4C"/>
    <w:rPr>
      <w:b/>
    </w:rPr>
  </w:style>
  <w:style w:type="character" w:customStyle="1" w:styleId="rtf4rtf1rtf31legenda">
    <w:name w:val="rtf4 rtf1 rtf31 legenda"/>
    <w:uiPriority w:val="99"/>
    <w:rsid w:val="00300B4C"/>
  </w:style>
  <w:style w:type="paragraph" w:customStyle="1" w:styleId="rtf4rtf1rtf32Normal">
    <w:name w:val="rtf4 rtf1 rtf32 Normal"/>
    <w:next w:val="rtf4rtf1Normal"/>
    <w:uiPriority w:val="99"/>
    <w:rsid w:val="00300B4C"/>
    <w:pPr>
      <w:widowControl w:val="0"/>
      <w:autoSpaceDE w:val="0"/>
      <w:autoSpaceDN w:val="0"/>
      <w:adjustRightInd w:val="0"/>
    </w:pPr>
    <w:rPr>
      <w:sz w:val="24"/>
      <w:szCs w:val="24"/>
    </w:rPr>
  </w:style>
  <w:style w:type="character" w:customStyle="1" w:styleId="rtf4rtf1rtf32Stiledidefault">
    <w:name w:val="rtf4 rtf1 rtf32 Stile di default"/>
    <w:uiPriority w:val="99"/>
    <w:rsid w:val="00300B4C"/>
    <w:rPr>
      <w:color w:val="FFFFFF"/>
    </w:rPr>
  </w:style>
  <w:style w:type="character" w:customStyle="1" w:styleId="rtf4rtf1rtf32DefaultParagraphFont">
    <w:name w:val="rtf4 rtf1 rtf32 Default Paragraph Font"/>
    <w:uiPriority w:val="99"/>
    <w:rsid w:val="00300B4C"/>
  </w:style>
  <w:style w:type="paragraph" w:customStyle="1" w:styleId="rtf4rtf1rtf32Normale">
    <w:name w:val="rtf4 rtf1 rtf32 [Normale]"/>
    <w:next w:val="rtf4rtf1rtf3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2Normal0">
    <w:name w:val="rtf4 rtf1 rtf32 [Normal]"/>
    <w:next w:val="rtf4rtf1rtf32Normal"/>
    <w:uiPriority w:val="99"/>
    <w:rsid w:val="00300B4C"/>
    <w:pPr>
      <w:widowControl w:val="0"/>
      <w:autoSpaceDE w:val="0"/>
      <w:autoSpaceDN w:val="0"/>
      <w:adjustRightInd w:val="0"/>
    </w:pPr>
    <w:rPr>
      <w:rFonts w:ascii="Arial" w:hAnsi="Arial" w:cs="Arial"/>
      <w:sz w:val="24"/>
      <w:szCs w:val="24"/>
    </w:rPr>
  </w:style>
  <w:style w:type="paragraph" w:customStyle="1" w:styleId="rtf4rtf1rtf32rtf1Normal">
    <w:name w:val="rtf4 rtf1 rtf32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2rtf1Stiledidefault">
    <w:name w:val="rtf4 rtf1 rtf32 rtf1 Stile di default"/>
    <w:uiPriority w:val="99"/>
    <w:rsid w:val="00300B4C"/>
  </w:style>
  <w:style w:type="paragraph" w:customStyle="1" w:styleId="rtf4rtf1rtf32rtf1heading1">
    <w:name w:val="rtf4 rtf1 rtf32 rtf1 heading 1"/>
    <w:next w:val="rtf4rtf1rtf32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32rtf1heading2">
    <w:name w:val="rtf4 rtf1 rtf32 rtf1 heading 2"/>
    <w:next w:val="rtf4rtf1rtf32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32rtf1heading3">
    <w:name w:val="rtf4 rtf1 rtf32 rtf1 heading 3"/>
    <w:next w:val="rtf4rtf1rtf32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32rtf2Normal">
    <w:name w:val="rtf4 rtf1 rtf32 rtf2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32rtf4Normal">
    <w:name w:val="rtf4 rtf1 rtf32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2rtf4Stiledidefault">
    <w:name w:val="rtf4 rtf1 rtf32 rtf4 Stile di default"/>
    <w:uiPriority w:val="99"/>
    <w:rsid w:val="00300B4C"/>
  </w:style>
  <w:style w:type="paragraph" w:customStyle="1" w:styleId="rtf4rtf1rtf32rtf5Normal">
    <w:name w:val="rtf4 rtf1 rtf32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2rtf5Stiledidefault">
    <w:name w:val="rtf4 rtf1 rtf32 rtf5 Stile di default"/>
    <w:uiPriority w:val="99"/>
    <w:rsid w:val="00300B4C"/>
  </w:style>
  <w:style w:type="paragraph" w:customStyle="1" w:styleId="rtf4rtf1rtf32rtf6Normal">
    <w:name w:val="rtf4 rtf1 rtf32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2rtf6Stiledidefault">
    <w:name w:val="rtf4 rtf1 rtf32 rtf6 Stile di default"/>
    <w:uiPriority w:val="99"/>
    <w:rsid w:val="00300B4C"/>
  </w:style>
  <w:style w:type="paragraph" w:customStyle="1" w:styleId="rtf4rtf1rtf32rtf7Normal">
    <w:name w:val="rtf4 rtf1 rtf32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2rtf7Stiledidefault">
    <w:name w:val="rtf4 rtf1 rtf32 rtf7 Stile di default"/>
    <w:uiPriority w:val="99"/>
    <w:rsid w:val="00300B4C"/>
  </w:style>
  <w:style w:type="paragraph" w:customStyle="1" w:styleId="rtf4rtf1rtf32rtf8Normal">
    <w:name w:val="rtf4 rtf1 rtf32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2rtf8Stiledidefault">
    <w:name w:val="rtf4 rtf1 rtf32 rtf8 Stile di default"/>
    <w:uiPriority w:val="99"/>
    <w:rsid w:val="00300B4C"/>
  </w:style>
  <w:style w:type="paragraph" w:customStyle="1" w:styleId="rtf4rtf1rtf33Normal">
    <w:name w:val="rtf4 rtf1 rtf33 Normal"/>
    <w:next w:val="rtf4rtf1Normal"/>
    <w:uiPriority w:val="99"/>
    <w:rsid w:val="00300B4C"/>
    <w:pPr>
      <w:widowControl w:val="0"/>
      <w:autoSpaceDE w:val="0"/>
      <w:autoSpaceDN w:val="0"/>
      <w:adjustRightInd w:val="0"/>
    </w:pPr>
    <w:rPr>
      <w:sz w:val="24"/>
      <w:szCs w:val="24"/>
    </w:rPr>
  </w:style>
  <w:style w:type="character" w:customStyle="1" w:styleId="rtf4rtf1rtf33Stiledidefault">
    <w:name w:val="rtf4 rtf1 rtf33 Stile di default"/>
    <w:uiPriority w:val="99"/>
    <w:rsid w:val="00300B4C"/>
  </w:style>
  <w:style w:type="character" w:customStyle="1" w:styleId="rtf4rtf1rtf33DefaultParagraphFont">
    <w:name w:val="rtf4 rtf1 rtf33 Default Paragraph Font"/>
    <w:uiPriority w:val="99"/>
    <w:rsid w:val="00300B4C"/>
  </w:style>
  <w:style w:type="paragraph" w:customStyle="1" w:styleId="rtf4rtf1rtf33Normal0">
    <w:name w:val="rtf4 rtf1 rtf33 [Normal]"/>
    <w:next w:val="rtf4rtf1rtf33Normal"/>
    <w:uiPriority w:val="99"/>
    <w:rsid w:val="00300B4C"/>
    <w:pPr>
      <w:widowControl w:val="0"/>
      <w:autoSpaceDE w:val="0"/>
      <w:autoSpaceDN w:val="0"/>
      <w:adjustRightInd w:val="0"/>
    </w:pPr>
    <w:rPr>
      <w:rFonts w:ascii="Arial" w:hAnsi="Arial" w:cs="Arial"/>
      <w:sz w:val="24"/>
      <w:szCs w:val="24"/>
    </w:rPr>
  </w:style>
  <w:style w:type="character" w:customStyle="1" w:styleId="rtf4rtf1rtf33Strong">
    <w:name w:val="rtf4 rtf1 rtf33 Strong"/>
    <w:uiPriority w:val="99"/>
    <w:rsid w:val="00300B4C"/>
    <w:rPr>
      <w:b/>
    </w:rPr>
  </w:style>
  <w:style w:type="paragraph" w:customStyle="1" w:styleId="rtf4rtf1rtf34Normal">
    <w:name w:val="rtf4 rtf1 rtf34 Normal"/>
    <w:next w:val="rtf4rtf1Normal"/>
    <w:uiPriority w:val="99"/>
    <w:rsid w:val="00300B4C"/>
    <w:pPr>
      <w:widowControl w:val="0"/>
      <w:autoSpaceDE w:val="0"/>
      <w:autoSpaceDN w:val="0"/>
      <w:adjustRightInd w:val="0"/>
    </w:pPr>
    <w:rPr>
      <w:sz w:val="24"/>
      <w:szCs w:val="24"/>
    </w:rPr>
  </w:style>
  <w:style w:type="character" w:customStyle="1" w:styleId="rtf4rtf1rtf34Stiledidefault">
    <w:name w:val="rtf4 rtf1 rtf34 Stile di default"/>
    <w:uiPriority w:val="99"/>
    <w:rsid w:val="00300B4C"/>
  </w:style>
  <w:style w:type="character" w:customStyle="1" w:styleId="rtf4rtf1rtf34DefaultParagraphFont">
    <w:name w:val="rtf4 rtf1 rtf34 Default Paragraph Font"/>
    <w:uiPriority w:val="99"/>
    <w:rsid w:val="00300B4C"/>
  </w:style>
  <w:style w:type="paragraph" w:customStyle="1" w:styleId="rtf4rtf1rtf34Normal0">
    <w:name w:val="rtf4 rtf1 rtf34 [Normal]"/>
    <w:next w:val="rtf4rtf1rtf34Normal"/>
    <w:uiPriority w:val="99"/>
    <w:rsid w:val="00300B4C"/>
    <w:pPr>
      <w:widowControl w:val="0"/>
      <w:autoSpaceDE w:val="0"/>
      <w:autoSpaceDN w:val="0"/>
      <w:adjustRightInd w:val="0"/>
    </w:pPr>
    <w:rPr>
      <w:rFonts w:ascii="Arial" w:hAnsi="Arial" w:cs="Arial"/>
      <w:sz w:val="24"/>
      <w:szCs w:val="24"/>
    </w:rPr>
  </w:style>
  <w:style w:type="character" w:customStyle="1" w:styleId="rtf4rtf1rtf34Strong">
    <w:name w:val="rtf4 rtf1 rtf34 Strong"/>
    <w:uiPriority w:val="99"/>
    <w:rsid w:val="00300B4C"/>
    <w:rPr>
      <w:b/>
    </w:rPr>
  </w:style>
  <w:style w:type="character" w:customStyle="1" w:styleId="rtf4rtf1rtf34legenda">
    <w:name w:val="rtf4 rtf1 rtf34 legenda"/>
    <w:uiPriority w:val="99"/>
    <w:rsid w:val="00300B4C"/>
  </w:style>
  <w:style w:type="paragraph" w:customStyle="1" w:styleId="rtf4rtf1rtf34Normale">
    <w:name w:val="rtf4 rtf1 rtf34 [Normale]"/>
    <w:next w:val="rtf4rtf1rtf3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Normal">
    <w:name w:val="rtf4 rtf1 rtf35 Normal"/>
    <w:next w:val="rtf4rtf1Normal"/>
    <w:uiPriority w:val="99"/>
    <w:rsid w:val="00300B4C"/>
    <w:pPr>
      <w:widowControl w:val="0"/>
      <w:autoSpaceDE w:val="0"/>
      <w:autoSpaceDN w:val="0"/>
      <w:adjustRightInd w:val="0"/>
    </w:pPr>
    <w:rPr>
      <w:sz w:val="24"/>
      <w:szCs w:val="24"/>
    </w:rPr>
  </w:style>
  <w:style w:type="character" w:customStyle="1" w:styleId="rtf4rtf1rtf35Stiledidefault">
    <w:name w:val="rtf4 rtf1 rtf35 Stile di default"/>
    <w:uiPriority w:val="99"/>
    <w:rsid w:val="00300B4C"/>
    <w:rPr>
      <w:color w:val="FFFFFF"/>
    </w:rPr>
  </w:style>
  <w:style w:type="character" w:customStyle="1" w:styleId="rtf4rtf1rtf35DefaultParagraphFont">
    <w:name w:val="rtf4 rtf1 rtf35 Default Paragraph Font"/>
    <w:uiPriority w:val="99"/>
    <w:rsid w:val="00300B4C"/>
  </w:style>
  <w:style w:type="paragraph" w:customStyle="1" w:styleId="rtf4rtf1rtf35Normale">
    <w:name w:val="rtf4 rtf1 rtf35 [Normale]"/>
    <w:next w:val="rtf4rtf1rtf3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rtf1Normal">
    <w:name w:val="rtf4 rtf1 rtf35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5rtf1Stiledidefault">
    <w:name w:val="rtf4 rtf1 rtf35 rtf1 Stile di default"/>
    <w:uiPriority w:val="99"/>
    <w:rsid w:val="00300B4C"/>
  </w:style>
  <w:style w:type="paragraph" w:customStyle="1" w:styleId="rtf4rtf1rtf35rtf2Normal">
    <w:name w:val="rtf4 rtf1 rtf35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5rtf2Stiledidefault">
    <w:name w:val="rtf4 rtf1 rtf35 rtf2 Stile di default"/>
    <w:uiPriority w:val="99"/>
    <w:rsid w:val="00300B4C"/>
  </w:style>
  <w:style w:type="paragraph" w:customStyle="1" w:styleId="rtf4rtf1rtf35rtf4Normal">
    <w:name w:val="rtf4 rtf1 rtf35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5rtf4Stiledidefault">
    <w:name w:val="rtf4 rtf1 rtf35 rtf4 Stile di default"/>
    <w:uiPriority w:val="99"/>
    <w:rsid w:val="00300B4C"/>
  </w:style>
  <w:style w:type="paragraph" w:customStyle="1" w:styleId="rtf4rtf1rtf35rtf5Normal">
    <w:name w:val="rtf4 rtf1 rtf35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5rtf5Stiledidefault">
    <w:name w:val="rtf4 rtf1 rtf35 rtf5 Stile di default"/>
    <w:uiPriority w:val="99"/>
    <w:rsid w:val="00300B4C"/>
  </w:style>
  <w:style w:type="paragraph" w:customStyle="1" w:styleId="rtf4rtf1rtf35rtf6Normal">
    <w:name w:val="rtf4 rtf1 rtf35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5rtf6Stiledidefault">
    <w:name w:val="rtf4 rtf1 rtf35 rtf6 Stile di default"/>
    <w:uiPriority w:val="99"/>
    <w:rsid w:val="00300B4C"/>
  </w:style>
  <w:style w:type="paragraph" w:customStyle="1" w:styleId="rtf4rtf1rtf35rtf7Normal">
    <w:name w:val="rtf4 rtf1 rtf35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5rtf7Stiledidefault">
    <w:name w:val="rtf4 rtf1 rtf35 rtf7 Stile di default"/>
    <w:uiPriority w:val="99"/>
    <w:rsid w:val="00300B4C"/>
  </w:style>
  <w:style w:type="paragraph" w:customStyle="1" w:styleId="rtf4rtf1rtf35rtf8Normal">
    <w:name w:val="rtf4 rtf1 rtf35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5rtf8Stiledidefault">
    <w:name w:val="rtf4 rtf1 rtf35 rtf8 Stile di default"/>
    <w:uiPriority w:val="99"/>
    <w:rsid w:val="00300B4C"/>
  </w:style>
  <w:style w:type="character" w:customStyle="1" w:styleId="rtf4rtf1rtf36Stiledidefault">
    <w:name w:val="rtf4 rtf1 rtf36 Stile di default"/>
    <w:uiPriority w:val="99"/>
    <w:rsid w:val="00300B4C"/>
  </w:style>
  <w:style w:type="character" w:customStyle="1" w:styleId="rtf4rtf1rtf36DefaultParagraphFont">
    <w:name w:val="rtf4 rtf1 rtf36 Default Paragraph Font"/>
    <w:uiPriority w:val="99"/>
    <w:rsid w:val="00300B4C"/>
  </w:style>
  <w:style w:type="paragraph" w:customStyle="1" w:styleId="rtf4rtf1rtf36Normal">
    <w:name w:val="rtf4 rtf1 rtf36 [Normal]"/>
    <w:next w:val="rtf36Normal"/>
    <w:uiPriority w:val="99"/>
    <w:rsid w:val="00300B4C"/>
    <w:pPr>
      <w:widowControl w:val="0"/>
      <w:autoSpaceDE w:val="0"/>
      <w:autoSpaceDN w:val="0"/>
      <w:adjustRightInd w:val="0"/>
    </w:pPr>
    <w:rPr>
      <w:rFonts w:ascii="Arial" w:hAnsi="Arial" w:cs="Arial"/>
      <w:sz w:val="24"/>
      <w:szCs w:val="24"/>
    </w:rPr>
  </w:style>
  <w:style w:type="character" w:customStyle="1" w:styleId="rtf4rtf1rtf36Strong">
    <w:name w:val="rtf4 rtf1 rtf36 Strong"/>
    <w:uiPriority w:val="99"/>
    <w:rsid w:val="00300B4C"/>
    <w:rPr>
      <w:b/>
    </w:rPr>
  </w:style>
  <w:style w:type="paragraph" w:customStyle="1" w:styleId="rtf4rtf1rtf36Normale">
    <w:name w:val="rtf4 rtf1 rtf36 [Normale]"/>
    <w:next w:val="rtf3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7Normal">
    <w:name w:val="rtf4 rtf1 rtf37 Normal"/>
    <w:next w:val="rtf4rtf1Normal"/>
    <w:uiPriority w:val="99"/>
    <w:rsid w:val="00300B4C"/>
    <w:pPr>
      <w:widowControl w:val="0"/>
      <w:autoSpaceDE w:val="0"/>
      <w:autoSpaceDN w:val="0"/>
      <w:adjustRightInd w:val="0"/>
    </w:pPr>
    <w:rPr>
      <w:sz w:val="24"/>
      <w:szCs w:val="24"/>
    </w:rPr>
  </w:style>
  <w:style w:type="character" w:customStyle="1" w:styleId="rtf4rtf1rtf37Stiledidefault">
    <w:name w:val="rtf4 rtf1 rtf37 Stile di default"/>
    <w:uiPriority w:val="99"/>
    <w:rsid w:val="00300B4C"/>
  </w:style>
  <w:style w:type="character" w:customStyle="1" w:styleId="rtf4rtf1rtf37DefaultParagraphFont">
    <w:name w:val="rtf4 rtf1 rtf37 Default Paragraph Font"/>
    <w:uiPriority w:val="99"/>
    <w:rsid w:val="00300B4C"/>
  </w:style>
  <w:style w:type="paragraph" w:customStyle="1" w:styleId="rtf4rtf1rtf37Normal0">
    <w:name w:val="rtf4 rtf1 rtf37 [Normal]"/>
    <w:next w:val="rtf4rtf1rtf37Normal"/>
    <w:uiPriority w:val="99"/>
    <w:rsid w:val="00300B4C"/>
    <w:pPr>
      <w:widowControl w:val="0"/>
      <w:autoSpaceDE w:val="0"/>
      <w:autoSpaceDN w:val="0"/>
      <w:adjustRightInd w:val="0"/>
    </w:pPr>
    <w:rPr>
      <w:rFonts w:ascii="Arial" w:hAnsi="Arial" w:cs="Arial"/>
      <w:sz w:val="24"/>
      <w:szCs w:val="24"/>
    </w:rPr>
  </w:style>
  <w:style w:type="character" w:customStyle="1" w:styleId="rtf4rtf1rtf37Strong">
    <w:name w:val="rtf4 rtf1 rtf37 Strong"/>
    <w:uiPriority w:val="99"/>
    <w:rsid w:val="00300B4C"/>
    <w:rPr>
      <w:b/>
    </w:rPr>
  </w:style>
  <w:style w:type="character" w:customStyle="1" w:styleId="rtf4rtf1rtf37legenda">
    <w:name w:val="rtf4 rtf1 rtf37 legenda"/>
    <w:uiPriority w:val="99"/>
    <w:rsid w:val="00300B4C"/>
  </w:style>
  <w:style w:type="paragraph" w:customStyle="1" w:styleId="rtf4rtf1rtf38Normal">
    <w:name w:val="rtf4 rtf1 rtf38 Normal"/>
    <w:next w:val="rtf4rtf1Normal"/>
    <w:uiPriority w:val="99"/>
    <w:rsid w:val="00300B4C"/>
    <w:pPr>
      <w:widowControl w:val="0"/>
      <w:autoSpaceDE w:val="0"/>
      <w:autoSpaceDN w:val="0"/>
      <w:adjustRightInd w:val="0"/>
    </w:pPr>
    <w:rPr>
      <w:sz w:val="24"/>
      <w:szCs w:val="24"/>
    </w:rPr>
  </w:style>
  <w:style w:type="character" w:customStyle="1" w:styleId="rtf4rtf1rtf38Stiledidefault">
    <w:name w:val="rtf4 rtf1 rtf38 Stile di default"/>
    <w:uiPriority w:val="99"/>
    <w:rsid w:val="00300B4C"/>
    <w:rPr>
      <w:color w:val="FFFFFF"/>
    </w:rPr>
  </w:style>
  <w:style w:type="character" w:customStyle="1" w:styleId="rtf4rtf1rtf38DefaultParagraphFont">
    <w:name w:val="rtf4 rtf1 rtf38 Default Paragraph Font"/>
    <w:uiPriority w:val="99"/>
    <w:rsid w:val="00300B4C"/>
  </w:style>
  <w:style w:type="paragraph" w:customStyle="1" w:styleId="rtf4rtf1rtf38Normale">
    <w:name w:val="rtf4 rtf1 rtf38 [Normale]"/>
    <w:next w:val="rtf4rtf1rtf3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8Normal0">
    <w:name w:val="rtf4 rtf1 rtf38 [Normal]"/>
    <w:next w:val="rtf4rtf1rtf38Normal"/>
    <w:uiPriority w:val="99"/>
    <w:rsid w:val="00300B4C"/>
    <w:pPr>
      <w:widowControl w:val="0"/>
      <w:autoSpaceDE w:val="0"/>
      <w:autoSpaceDN w:val="0"/>
      <w:adjustRightInd w:val="0"/>
    </w:pPr>
    <w:rPr>
      <w:rFonts w:ascii="Arial" w:hAnsi="Arial" w:cs="Arial"/>
      <w:sz w:val="24"/>
      <w:szCs w:val="24"/>
    </w:rPr>
  </w:style>
  <w:style w:type="paragraph" w:customStyle="1" w:styleId="rtf4rtf1rtf38rtf1Normal">
    <w:name w:val="rtf4 rtf1 rtf38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8rtf1Stiledidefault">
    <w:name w:val="rtf4 rtf1 rtf38 rtf1 Stile di default"/>
    <w:uiPriority w:val="99"/>
    <w:rsid w:val="00300B4C"/>
  </w:style>
  <w:style w:type="paragraph" w:customStyle="1" w:styleId="rtf4rtf1rtf38rtf2Normal">
    <w:name w:val="rtf4 rtf1 rtf38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8rtf2Stiledidefault">
    <w:name w:val="rtf4 rtf1 rtf38 rtf2 Stile di default"/>
    <w:uiPriority w:val="99"/>
    <w:rsid w:val="00300B4C"/>
  </w:style>
  <w:style w:type="paragraph" w:customStyle="1" w:styleId="rtf4rtf1rtf38rtf4Normal">
    <w:name w:val="rtf4 rtf1 rtf38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8rtf4Stiledidefault">
    <w:name w:val="rtf4 rtf1 rtf38 rtf4 Stile di default"/>
    <w:uiPriority w:val="99"/>
    <w:rsid w:val="00300B4C"/>
  </w:style>
  <w:style w:type="paragraph" w:customStyle="1" w:styleId="rtf4rtf1rtf38rtf5Normal">
    <w:name w:val="rtf4 rtf1 rtf38 rtf5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38rtf6Normal">
    <w:name w:val="rtf4 rtf1 rtf38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8rtf6Stiledidefault">
    <w:name w:val="rtf4 rtf1 rtf38 rtf6 Stile di default"/>
    <w:uiPriority w:val="99"/>
    <w:rsid w:val="00300B4C"/>
  </w:style>
  <w:style w:type="paragraph" w:customStyle="1" w:styleId="rtf4rtf1rtf38rtf7Normal">
    <w:name w:val="rtf4 rtf1 rtf38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8rtf7Stiledidefault">
    <w:name w:val="rtf4 rtf1 rtf38 rtf7 Stile di default"/>
    <w:uiPriority w:val="99"/>
    <w:rsid w:val="00300B4C"/>
  </w:style>
  <w:style w:type="paragraph" w:customStyle="1" w:styleId="rtf4rtf1rtf38rtf8Normal">
    <w:name w:val="rtf4 rtf1 rtf38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8rtf8Stiledidefault">
    <w:name w:val="rtf4 rtf1 rtf38 rtf8 Stile di default"/>
    <w:uiPriority w:val="99"/>
    <w:rsid w:val="00300B4C"/>
  </w:style>
  <w:style w:type="paragraph" w:customStyle="1" w:styleId="rtf4rtf1rtf39Normal">
    <w:name w:val="rtf4 rtf1 rtf39 Normal"/>
    <w:next w:val="rtf4rtf1Normal"/>
    <w:uiPriority w:val="99"/>
    <w:rsid w:val="00300B4C"/>
    <w:pPr>
      <w:widowControl w:val="0"/>
      <w:autoSpaceDE w:val="0"/>
      <w:autoSpaceDN w:val="0"/>
      <w:adjustRightInd w:val="0"/>
    </w:pPr>
    <w:rPr>
      <w:sz w:val="24"/>
      <w:szCs w:val="24"/>
    </w:rPr>
  </w:style>
  <w:style w:type="character" w:customStyle="1" w:styleId="rtf4rtf1rtf39Stiledidefault">
    <w:name w:val="rtf4 rtf1 rtf39 Stile di default"/>
    <w:uiPriority w:val="99"/>
    <w:rsid w:val="00300B4C"/>
  </w:style>
  <w:style w:type="character" w:customStyle="1" w:styleId="rtf4rtf1rtf39DefaultParagraphFont">
    <w:name w:val="rtf4 rtf1 rtf39 Default Paragraph Font"/>
    <w:uiPriority w:val="99"/>
    <w:rsid w:val="00300B4C"/>
  </w:style>
  <w:style w:type="paragraph" w:customStyle="1" w:styleId="rtf4rtf1rtf39Normal0">
    <w:name w:val="rtf4 rtf1 rtf39 [Normal]"/>
    <w:next w:val="rtf4rtf1rtf39Normal"/>
    <w:uiPriority w:val="99"/>
    <w:rsid w:val="00300B4C"/>
    <w:pPr>
      <w:widowControl w:val="0"/>
      <w:autoSpaceDE w:val="0"/>
      <w:autoSpaceDN w:val="0"/>
      <w:adjustRightInd w:val="0"/>
    </w:pPr>
    <w:rPr>
      <w:rFonts w:ascii="Arial" w:hAnsi="Arial" w:cs="Arial"/>
      <w:sz w:val="24"/>
      <w:szCs w:val="24"/>
    </w:rPr>
  </w:style>
  <w:style w:type="character" w:customStyle="1" w:styleId="rtf4rtf1rtf39Strong">
    <w:name w:val="rtf4 rtf1 rtf39 Strong"/>
    <w:uiPriority w:val="99"/>
    <w:rsid w:val="00300B4C"/>
    <w:rPr>
      <w:b/>
    </w:rPr>
  </w:style>
  <w:style w:type="paragraph" w:customStyle="1" w:styleId="rtf4rtf1rtf39Normale">
    <w:name w:val="rtf4 rtf1 rtf39 [Normale]"/>
    <w:next w:val="rtf4rtf1rtf3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0Normal">
    <w:name w:val="rtf4 rtf1 rtf40 Normal"/>
    <w:next w:val="rtf4rtf1Normal"/>
    <w:uiPriority w:val="99"/>
    <w:rsid w:val="00300B4C"/>
    <w:pPr>
      <w:widowControl w:val="0"/>
      <w:autoSpaceDE w:val="0"/>
      <w:autoSpaceDN w:val="0"/>
      <w:adjustRightInd w:val="0"/>
    </w:pPr>
    <w:rPr>
      <w:sz w:val="24"/>
      <w:szCs w:val="24"/>
    </w:rPr>
  </w:style>
  <w:style w:type="character" w:customStyle="1" w:styleId="rtf4rtf1rtf40DefaultParagraphFont">
    <w:name w:val="rtf4 rtf1 rtf40 Default Paragraph Font"/>
    <w:uiPriority w:val="99"/>
    <w:rsid w:val="00300B4C"/>
  </w:style>
  <w:style w:type="paragraph" w:customStyle="1" w:styleId="rtf4rtf1rtf40Normal0">
    <w:name w:val="rtf4 rtf1 rtf40 [Normal]"/>
    <w:next w:val="rtf4rtf1rtf40Normal"/>
    <w:uiPriority w:val="99"/>
    <w:rsid w:val="00300B4C"/>
    <w:pPr>
      <w:widowControl w:val="0"/>
      <w:autoSpaceDE w:val="0"/>
      <w:autoSpaceDN w:val="0"/>
      <w:adjustRightInd w:val="0"/>
    </w:pPr>
    <w:rPr>
      <w:rFonts w:ascii="Arial" w:hAnsi="Arial" w:cs="Arial"/>
      <w:sz w:val="24"/>
      <w:szCs w:val="24"/>
    </w:rPr>
  </w:style>
  <w:style w:type="character" w:customStyle="1" w:styleId="rtf4rtf1rtf40Strong">
    <w:name w:val="rtf4 rtf1 rtf40 Strong"/>
    <w:uiPriority w:val="99"/>
    <w:rsid w:val="00300B4C"/>
    <w:rPr>
      <w:b/>
    </w:rPr>
  </w:style>
  <w:style w:type="character" w:customStyle="1" w:styleId="rtf4rtf1rtf40legenda">
    <w:name w:val="rtf4 rtf1 rtf40 legenda"/>
    <w:uiPriority w:val="99"/>
    <w:rsid w:val="00300B4C"/>
  </w:style>
  <w:style w:type="paragraph" w:customStyle="1" w:styleId="rtf4rtf1rtf40Normale">
    <w:name w:val="rtf4 rtf1 rtf40 [Normale]"/>
    <w:next w:val="rtf4rtf1rtf4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
    <w:name w:val="rtf4 rtf1 rtf41 Normal"/>
    <w:next w:val="rtf4rtf1Normal"/>
    <w:uiPriority w:val="99"/>
    <w:rsid w:val="00300B4C"/>
    <w:pPr>
      <w:widowControl w:val="0"/>
      <w:autoSpaceDE w:val="0"/>
      <w:autoSpaceDN w:val="0"/>
      <w:adjustRightInd w:val="0"/>
    </w:pPr>
    <w:rPr>
      <w:sz w:val="24"/>
      <w:szCs w:val="24"/>
    </w:rPr>
  </w:style>
  <w:style w:type="character" w:customStyle="1" w:styleId="rtf4rtf1rtf41Stiledidefault">
    <w:name w:val="rtf4 rtf1 rtf41 Stile di default"/>
    <w:uiPriority w:val="99"/>
    <w:rsid w:val="00300B4C"/>
    <w:rPr>
      <w:color w:val="FFFFFF"/>
    </w:rPr>
  </w:style>
  <w:style w:type="character" w:customStyle="1" w:styleId="rtf4rtf1rtf41DefaultParagraphFont">
    <w:name w:val="rtf4 rtf1 rtf41 Default Paragraph Font"/>
    <w:uiPriority w:val="99"/>
    <w:rsid w:val="00300B4C"/>
  </w:style>
  <w:style w:type="paragraph" w:customStyle="1" w:styleId="rtf4rtf1rtf41Normale">
    <w:name w:val="rtf4 rtf1 rtf41 [Normale]"/>
    <w:next w:val="rtf4rtf1rtf4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0">
    <w:name w:val="rtf4 rtf1 rtf41 [Normal]"/>
    <w:next w:val="rtf4rtf1rtf41Normal"/>
    <w:uiPriority w:val="99"/>
    <w:rsid w:val="00300B4C"/>
    <w:pPr>
      <w:widowControl w:val="0"/>
      <w:autoSpaceDE w:val="0"/>
      <w:autoSpaceDN w:val="0"/>
      <w:adjustRightInd w:val="0"/>
    </w:pPr>
    <w:rPr>
      <w:rFonts w:ascii="Arial" w:hAnsi="Arial" w:cs="Arial"/>
      <w:sz w:val="24"/>
      <w:szCs w:val="24"/>
    </w:rPr>
  </w:style>
  <w:style w:type="character" w:customStyle="1" w:styleId="rtf4rtf1rtf41rtf1Stiledidefault">
    <w:name w:val="rtf4 rtf1 rtf41 rtf1 Stile di default"/>
    <w:uiPriority w:val="99"/>
    <w:rsid w:val="00300B4C"/>
  </w:style>
  <w:style w:type="paragraph" w:customStyle="1" w:styleId="rtf4rtf1rtf41rtf2Normal">
    <w:name w:val="rtf4 rtf1 rtf41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1rtf2Stiledidefault">
    <w:name w:val="rtf4 rtf1 rtf41 rtf2 Stile di default"/>
    <w:uiPriority w:val="99"/>
    <w:rsid w:val="00300B4C"/>
  </w:style>
  <w:style w:type="paragraph" w:customStyle="1" w:styleId="rtf4rtf1rtf41rtf4Normal">
    <w:name w:val="rtf4 rtf1 rtf41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1rtf4Stiledidefault">
    <w:name w:val="rtf4 rtf1 rtf41 rtf4 Stile di default"/>
    <w:uiPriority w:val="99"/>
    <w:rsid w:val="00300B4C"/>
  </w:style>
  <w:style w:type="paragraph" w:customStyle="1" w:styleId="rtf4rtf1rtf41rtf5Normal">
    <w:name w:val="rtf4 rtf1 rtf41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1rtf5Stiledidefault">
    <w:name w:val="rtf4 rtf1 rtf41 rtf5 Stile di default"/>
    <w:uiPriority w:val="99"/>
    <w:rsid w:val="00300B4C"/>
  </w:style>
  <w:style w:type="paragraph" w:customStyle="1" w:styleId="rtf4rtf1rtf41rtf6Normal">
    <w:name w:val="rtf4 rtf1 rtf41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1rtf6Stiledidefault">
    <w:name w:val="rtf4 rtf1 rtf41 rtf6 Stile di default"/>
    <w:uiPriority w:val="99"/>
    <w:rsid w:val="00300B4C"/>
  </w:style>
  <w:style w:type="paragraph" w:customStyle="1" w:styleId="rtf4rtf1rtf41rtf7Normal">
    <w:name w:val="rtf4 rtf1 rtf41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1rtf7Stiledidefault">
    <w:name w:val="rtf4 rtf1 rtf41 rtf7 Stile di default"/>
    <w:uiPriority w:val="99"/>
    <w:rsid w:val="00300B4C"/>
  </w:style>
  <w:style w:type="paragraph" w:customStyle="1" w:styleId="rtf4rtf1rtf41rtf8Normal">
    <w:name w:val="rtf4 rtf1 rtf41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1rtf8Stiledidefault">
    <w:name w:val="rtf4 rtf1 rtf41 rtf8 Stile di default"/>
    <w:uiPriority w:val="99"/>
    <w:rsid w:val="00300B4C"/>
  </w:style>
  <w:style w:type="paragraph" w:customStyle="1" w:styleId="rtf4rtf1rtf42Normal">
    <w:name w:val="rtf4 rtf1 rtf42 Normal"/>
    <w:next w:val="rtf4rtf1Normal"/>
    <w:uiPriority w:val="99"/>
    <w:rsid w:val="00300B4C"/>
    <w:pPr>
      <w:widowControl w:val="0"/>
      <w:autoSpaceDE w:val="0"/>
      <w:autoSpaceDN w:val="0"/>
      <w:adjustRightInd w:val="0"/>
    </w:pPr>
    <w:rPr>
      <w:sz w:val="24"/>
      <w:szCs w:val="24"/>
    </w:rPr>
  </w:style>
  <w:style w:type="character" w:customStyle="1" w:styleId="rtf4rtf1rtf42Stiledidefault">
    <w:name w:val="rtf4 rtf1 rtf42 Stile di default"/>
    <w:uiPriority w:val="99"/>
    <w:rsid w:val="00300B4C"/>
  </w:style>
  <w:style w:type="paragraph" w:customStyle="1" w:styleId="rtf4rtf1rtf42Normal0">
    <w:name w:val="rtf4 rtf1 rtf42 [Normal]"/>
    <w:next w:val="rtf4rtf1rtf42Normal"/>
    <w:uiPriority w:val="99"/>
    <w:rsid w:val="00300B4C"/>
    <w:pPr>
      <w:widowControl w:val="0"/>
      <w:autoSpaceDE w:val="0"/>
      <w:autoSpaceDN w:val="0"/>
      <w:adjustRightInd w:val="0"/>
    </w:pPr>
    <w:rPr>
      <w:rFonts w:ascii="Arial" w:hAnsi="Arial" w:cs="Arial"/>
      <w:sz w:val="24"/>
      <w:szCs w:val="24"/>
    </w:rPr>
  </w:style>
  <w:style w:type="character" w:customStyle="1" w:styleId="rtf4rtf1rtf42Strong">
    <w:name w:val="rtf4 rtf1 rtf42 Strong"/>
    <w:uiPriority w:val="99"/>
    <w:rsid w:val="00300B4C"/>
    <w:rPr>
      <w:b/>
    </w:rPr>
  </w:style>
  <w:style w:type="paragraph" w:customStyle="1" w:styleId="rtf4rtf1rtf42Normale">
    <w:name w:val="rtf4 rtf1 rtf42 [Normale]"/>
    <w:next w:val="rtf4rtf1rtf4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3Normal">
    <w:name w:val="rtf4 rtf1 rtf43 Normal"/>
    <w:next w:val="rtf4rtf1Normal"/>
    <w:uiPriority w:val="99"/>
    <w:rsid w:val="00300B4C"/>
    <w:pPr>
      <w:widowControl w:val="0"/>
      <w:autoSpaceDE w:val="0"/>
      <w:autoSpaceDN w:val="0"/>
      <w:adjustRightInd w:val="0"/>
    </w:pPr>
    <w:rPr>
      <w:sz w:val="24"/>
      <w:szCs w:val="24"/>
    </w:rPr>
  </w:style>
  <w:style w:type="character" w:customStyle="1" w:styleId="rtf4rtf1rtf43Stiledidefault">
    <w:name w:val="rtf4 rtf1 rtf43 Stile di default"/>
    <w:uiPriority w:val="99"/>
    <w:rsid w:val="00300B4C"/>
  </w:style>
  <w:style w:type="character" w:customStyle="1" w:styleId="rtf4rtf1rtf43DefaultParagraphFont">
    <w:name w:val="rtf4 rtf1 rtf43 Default Paragraph Font"/>
    <w:uiPriority w:val="99"/>
    <w:rsid w:val="00300B4C"/>
  </w:style>
  <w:style w:type="paragraph" w:customStyle="1" w:styleId="rtf4rtf1rtf43Normal0">
    <w:name w:val="rtf4 rtf1 rtf43 [Normal]"/>
    <w:next w:val="rtf4rtf1rtf43Normal"/>
    <w:uiPriority w:val="99"/>
    <w:rsid w:val="00300B4C"/>
    <w:pPr>
      <w:widowControl w:val="0"/>
      <w:autoSpaceDE w:val="0"/>
      <w:autoSpaceDN w:val="0"/>
      <w:adjustRightInd w:val="0"/>
    </w:pPr>
    <w:rPr>
      <w:rFonts w:ascii="Arial" w:hAnsi="Arial" w:cs="Arial"/>
      <w:sz w:val="24"/>
      <w:szCs w:val="24"/>
    </w:rPr>
  </w:style>
  <w:style w:type="character" w:customStyle="1" w:styleId="rtf4rtf1rtf43Strong">
    <w:name w:val="rtf4 rtf1 rtf43 Strong"/>
    <w:uiPriority w:val="99"/>
    <w:rsid w:val="00300B4C"/>
    <w:rPr>
      <w:b/>
    </w:rPr>
  </w:style>
  <w:style w:type="character" w:customStyle="1" w:styleId="rtf4rtf1rtf43legenda">
    <w:name w:val="rtf4 rtf1 rtf43 legenda"/>
    <w:uiPriority w:val="99"/>
    <w:rsid w:val="00300B4C"/>
  </w:style>
  <w:style w:type="paragraph" w:customStyle="1" w:styleId="rtf4rtf1rtf43Normale">
    <w:name w:val="rtf4 rtf1 rtf43 [Normale]"/>
    <w:next w:val="rtf4rtf1rtf4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
    <w:name w:val="rtf4 rtf1 rtf44 Normal"/>
    <w:next w:val="rtf4rtf1Normal"/>
    <w:uiPriority w:val="99"/>
    <w:rsid w:val="00300B4C"/>
    <w:pPr>
      <w:widowControl w:val="0"/>
      <w:autoSpaceDE w:val="0"/>
      <w:autoSpaceDN w:val="0"/>
      <w:adjustRightInd w:val="0"/>
    </w:pPr>
    <w:rPr>
      <w:sz w:val="24"/>
      <w:szCs w:val="24"/>
    </w:rPr>
  </w:style>
  <w:style w:type="character" w:customStyle="1" w:styleId="rtf4rtf1rtf44DefaultParagraphFont">
    <w:name w:val="rtf4 rtf1 rtf44 Default Paragraph Font"/>
    <w:uiPriority w:val="99"/>
    <w:rsid w:val="00300B4C"/>
  </w:style>
  <w:style w:type="paragraph" w:customStyle="1" w:styleId="rtf4rtf1rtf44Normale">
    <w:name w:val="rtf4 rtf1 rtf44 [Normale]"/>
    <w:next w:val="rtf4rtf1rtf4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0">
    <w:name w:val="rtf4 rtf1 rtf44 [Normal]"/>
    <w:next w:val="rtf4rtf1rtf44Normal"/>
    <w:uiPriority w:val="99"/>
    <w:rsid w:val="00300B4C"/>
    <w:pPr>
      <w:widowControl w:val="0"/>
      <w:autoSpaceDE w:val="0"/>
      <w:autoSpaceDN w:val="0"/>
      <w:adjustRightInd w:val="0"/>
    </w:pPr>
    <w:rPr>
      <w:rFonts w:ascii="Arial" w:hAnsi="Arial" w:cs="Arial"/>
      <w:sz w:val="24"/>
      <w:szCs w:val="24"/>
    </w:rPr>
  </w:style>
  <w:style w:type="paragraph" w:customStyle="1" w:styleId="rtf4rtf1rtf44rtf1Normal">
    <w:name w:val="rtf4 rtf1 rtf44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4rtf1Stiledidefault">
    <w:name w:val="rtf4 rtf1 rtf44 rtf1 Stile di default"/>
    <w:uiPriority w:val="99"/>
    <w:rsid w:val="00300B4C"/>
  </w:style>
  <w:style w:type="paragraph" w:customStyle="1" w:styleId="rtf4rtf1rtf44rtf2Normal">
    <w:name w:val="rtf4 rtf1 rtf44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4rtf2Stiledidefault">
    <w:name w:val="rtf4 rtf1 rtf44 rtf2 Stile di default"/>
    <w:uiPriority w:val="99"/>
    <w:rsid w:val="00300B4C"/>
  </w:style>
  <w:style w:type="paragraph" w:customStyle="1" w:styleId="rtf4rtf1rtf44rtf4Normal">
    <w:name w:val="rtf4 rtf1 rtf44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4rtf4Stiledidefault">
    <w:name w:val="rtf4 rtf1 rtf44 rtf4 Stile di default"/>
    <w:uiPriority w:val="99"/>
    <w:rsid w:val="00300B4C"/>
  </w:style>
  <w:style w:type="paragraph" w:customStyle="1" w:styleId="rtf4rtf1rtf44rtf5Normal">
    <w:name w:val="rtf4 rtf1 rtf44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4rtf5Stiledidefault">
    <w:name w:val="rtf4 rtf1 rtf44 rtf5 Stile di default"/>
    <w:uiPriority w:val="99"/>
    <w:rsid w:val="00300B4C"/>
  </w:style>
  <w:style w:type="paragraph" w:customStyle="1" w:styleId="rtf4rtf1rtf44rtf6Normal">
    <w:name w:val="rtf4 rtf1 rtf44 rtf6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44rtf7Normal">
    <w:name w:val="rtf4 rtf1 rtf44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4rtf7Stiledidefault">
    <w:name w:val="rtf4 rtf1 rtf44 rtf7 Stile di default"/>
    <w:uiPriority w:val="99"/>
    <w:rsid w:val="00300B4C"/>
  </w:style>
  <w:style w:type="paragraph" w:customStyle="1" w:styleId="rtf4rtf1rtf44rtf8Normal">
    <w:name w:val="rtf4 rtf1 rtf44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4rtf8Stiledidefault">
    <w:name w:val="rtf4 rtf1 rtf44 rtf8 Stile di default"/>
    <w:uiPriority w:val="99"/>
    <w:rsid w:val="00300B4C"/>
  </w:style>
  <w:style w:type="paragraph" w:customStyle="1" w:styleId="rtf4rtf1rtf45Normal">
    <w:name w:val="rtf4 rtf1 rtf45 Normal"/>
    <w:next w:val="rtf4rtf1Normal"/>
    <w:uiPriority w:val="99"/>
    <w:rsid w:val="00300B4C"/>
    <w:pPr>
      <w:widowControl w:val="0"/>
      <w:autoSpaceDE w:val="0"/>
      <w:autoSpaceDN w:val="0"/>
      <w:adjustRightInd w:val="0"/>
    </w:pPr>
    <w:rPr>
      <w:sz w:val="24"/>
      <w:szCs w:val="24"/>
    </w:rPr>
  </w:style>
  <w:style w:type="character" w:customStyle="1" w:styleId="rtf4rtf1rtf45Stiledidefault">
    <w:name w:val="rtf4 rtf1 rtf45 Stile di default"/>
    <w:uiPriority w:val="99"/>
    <w:rsid w:val="00300B4C"/>
  </w:style>
  <w:style w:type="character" w:customStyle="1" w:styleId="rtf4rtf1rtf45DefaultParagraphFont">
    <w:name w:val="rtf4 rtf1 rtf45 Default Paragraph Font"/>
    <w:uiPriority w:val="99"/>
    <w:rsid w:val="00300B4C"/>
  </w:style>
  <w:style w:type="paragraph" w:customStyle="1" w:styleId="rtf4rtf1rtf45Normal0">
    <w:name w:val="rtf4 rtf1 rtf45 [Normal]"/>
    <w:next w:val="rtf4rtf1rtf45Normal"/>
    <w:uiPriority w:val="99"/>
    <w:rsid w:val="00300B4C"/>
    <w:pPr>
      <w:widowControl w:val="0"/>
      <w:autoSpaceDE w:val="0"/>
      <w:autoSpaceDN w:val="0"/>
      <w:adjustRightInd w:val="0"/>
    </w:pPr>
    <w:rPr>
      <w:rFonts w:ascii="Arial" w:hAnsi="Arial" w:cs="Arial"/>
      <w:sz w:val="24"/>
      <w:szCs w:val="24"/>
    </w:rPr>
  </w:style>
  <w:style w:type="character" w:customStyle="1" w:styleId="rtf4rtf1rtf45Strong">
    <w:name w:val="rtf4 rtf1 rtf45 Strong"/>
    <w:uiPriority w:val="99"/>
    <w:rsid w:val="00300B4C"/>
    <w:rPr>
      <w:b/>
    </w:rPr>
  </w:style>
  <w:style w:type="paragraph" w:customStyle="1" w:styleId="rtf4rtf1rtf45Normale">
    <w:name w:val="rtf4 rtf1 rtf45 [Normale]"/>
    <w:next w:val="rtf4rtf1rtf4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6Normal">
    <w:name w:val="rtf4 rtf1 rtf46 Normal"/>
    <w:next w:val="rtf4rtf1Normal"/>
    <w:uiPriority w:val="99"/>
    <w:rsid w:val="00300B4C"/>
    <w:pPr>
      <w:widowControl w:val="0"/>
      <w:autoSpaceDE w:val="0"/>
      <w:autoSpaceDN w:val="0"/>
      <w:adjustRightInd w:val="0"/>
    </w:pPr>
    <w:rPr>
      <w:sz w:val="24"/>
      <w:szCs w:val="24"/>
    </w:rPr>
  </w:style>
  <w:style w:type="character" w:customStyle="1" w:styleId="rtf4rtf1rtf46Stiledidefault">
    <w:name w:val="rtf4 rtf1 rtf46 Stile di default"/>
    <w:uiPriority w:val="99"/>
    <w:rsid w:val="00300B4C"/>
  </w:style>
  <w:style w:type="character" w:customStyle="1" w:styleId="rtf4rtf1rtf46DefaultParagraphFont">
    <w:name w:val="rtf4 rtf1 rtf46 Default Paragraph Font"/>
    <w:uiPriority w:val="99"/>
    <w:rsid w:val="00300B4C"/>
  </w:style>
  <w:style w:type="character" w:customStyle="1" w:styleId="rtf4rtf1rtf46Strong">
    <w:name w:val="rtf4 rtf1 rtf46 Strong"/>
    <w:uiPriority w:val="99"/>
    <w:rsid w:val="00300B4C"/>
    <w:rPr>
      <w:b/>
    </w:rPr>
  </w:style>
  <w:style w:type="character" w:customStyle="1" w:styleId="rtf4rtf1rtf46legenda">
    <w:name w:val="rtf4 rtf1 rtf46 legenda"/>
    <w:uiPriority w:val="99"/>
    <w:rsid w:val="00300B4C"/>
  </w:style>
  <w:style w:type="paragraph" w:customStyle="1" w:styleId="rtf4rtf1rtf46Normale">
    <w:name w:val="rtf4 rtf1 rtf46 [Normale]"/>
    <w:next w:val="rtf4rtf1rtf4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
    <w:name w:val="rtf4 rtf1 rtf47 Normal"/>
    <w:next w:val="rtf4rtf1Normal"/>
    <w:uiPriority w:val="99"/>
    <w:rsid w:val="00300B4C"/>
    <w:pPr>
      <w:widowControl w:val="0"/>
      <w:autoSpaceDE w:val="0"/>
      <w:autoSpaceDN w:val="0"/>
      <w:adjustRightInd w:val="0"/>
    </w:pPr>
    <w:rPr>
      <w:sz w:val="24"/>
      <w:szCs w:val="24"/>
    </w:rPr>
  </w:style>
  <w:style w:type="character" w:customStyle="1" w:styleId="rtf4rtf1rtf47Stiledidefault">
    <w:name w:val="rtf4 rtf1 rtf47 Stile di default"/>
    <w:uiPriority w:val="99"/>
    <w:rsid w:val="00300B4C"/>
    <w:rPr>
      <w:color w:val="FFFFFF"/>
    </w:rPr>
  </w:style>
  <w:style w:type="character" w:customStyle="1" w:styleId="rtf4rtf1rtf47DefaultParagraphFont">
    <w:name w:val="rtf4 rtf1 rtf47 Default Paragraph Font"/>
    <w:uiPriority w:val="99"/>
    <w:rsid w:val="00300B4C"/>
  </w:style>
  <w:style w:type="paragraph" w:customStyle="1" w:styleId="rtf4rtf1rtf47Normale">
    <w:name w:val="rtf4 rtf1 rtf47 [Normale]"/>
    <w:next w:val="rtf4rtf1rtf4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0">
    <w:name w:val="rtf4 rtf1 rtf47 [Normal]"/>
    <w:next w:val="rtf4rtf1rtf47Normal"/>
    <w:uiPriority w:val="99"/>
    <w:rsid w:val="00300B4C"/>
    <w:pPr>
      <w:widowControl w:val="0"/>
      <w:autoSpaceDE w:val="0"/>
      <w:autoSpaceDN w:val="0"/>
      <w:adjustRightInd w:val="0"/>
    </w:pPr>
    <w:rPr>
      <w:rFonts w:ascii="Arial" w:hAnsi="Arial" w:cs="Arial"/>
      <w:sz w:val="24"/>
      <w:szCs w:val="24"/>
    </w:rPr>
  </w:style>
  <w:style w:type="paragraph" w:customStyle="1" w:styleId="rtf4rtf1rtf47rtf1Normal">
    <w:name w:val="rtf4 rtf1 rtf47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7rtf1Stiledidefault">
    <w:name w:val="rtf4 rtf1 rtf47 rtf1 Stile di default"/>
    <w:uiPriority w:val="99"/>
    <w:rsid w:val="00300B4C"/>
  </w:style>
  <w:style w:type="character" w:customStyle="1" w:styleId="rtf4rtf1rtf47rtf2Stiledidefault">
    <w:name w:val="rtf4 rtf1 rtf47 rtf2 Stile di default"/>
    <w:uiPriority w:val="99"/>
    <w:rsid w:val="00300B4C"/>
  </w:style>
  <w:style w:type="paragraph" w:customStyle="1" w:styleId="rtf4rtf1rtf47rtf2heading1">
    <w:name w:val="rtf4 rtf1 rtf47 rtf2 heading 1"/>
    <w:next w:val="rtf47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7rtf2heading2">
    <w:name w:val="rtf4 rtf1 rtf47 rtf2 heading 2"/>
    <w:next w:val="rtf47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7rtf2heading3">
    <w:name w:val="rtf4 rtf1 rtf47 rtf2 heading 3"/>
    <w:next w:val="rtf47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7rtf6Normal">
    <w:name w:val="rtf4 rtf1 rtf47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7rtf6Stiledidefault">
    <w:name w:val="rtf4 rtf1 rtf47 rtf6 Stile di default"/>
    <w:uiPriority w:val="99"/>
    <w:rsid w:val="00300B4C"/>
  </w:style>
  <w:style w:type="paragraph" w:customStyle="1" w:styleId="rtf4rtf1rtf47rtf6heading1">
    <w:name w:val="rtf4 rtf1 rtf47 rtf6 heading 1"/>
    <w:next w:val="rtf4rtf1rtf47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7rtf6heading2">
    <w:name w:val="rtf4 rtf1 rtf47 rtf6 heading 2"/>
    <w:next w:val="rtf4rtf1rtf47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7rtf6heading3">
    <w:name w:val="rtf4 rtf1 rtf47 rtf6 heading 3"/>
    <w:next w:val="rtf4rtf1rtf47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7rtf7Normal">
    <w:name w:val="rtf4 rtf1 rtf47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7rtf7Stiledidefault">
    <w:name w:val="rtf4 rtf1 rtf47 rtf7 Stile di default"/>
    <w:uiPriority w:val="99"/>
    <w:rsid w:val="00300B4C"/>
  </w:style>
  <w:style w:type="paragraph" w:customStyle="1" w:styleId="rtf4rtf1rtf47rtf7heading1">
    <w:name w:val="rtf4 rtf1 rtf47 rtf7 heading 1"/>
    <w:next w:val="rtf4rtf1rtf47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7rtf7heading3">
    <w:name w:val="rtf4 rtf1 rtf47 rtf7 heading 3"/>
    <w:next w:val="rtf4rtf1rtf47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7rtf8Normal">
    <w:name w:val="rtf4 rtf1 rtf47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7rtf8Stiledidefault">
    <w:name w:val="rtf4 rtf1 rtf47 rtf8 Stile di default"/>
    <w:uiPriority w:val="99"/>
    <w:rsid w:val="00300B4C"/>
  </w:style>
  <w:style w:type="paragraph" w:customStyle="1" w:styleId="rtf4rtf1rtf47rtf8heading1">
    <w:name w:val="rtf4 rtf1 rtf47 rtf8 heading 1"/>
    <w:next w:val="rtf4rtf1rtf47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7rtf8heading2">
    <w:name w:val="rtf4 rtf1 rtf47 rtf8 heading 2"/>
    <w:next w:val="rtf4rtf1rtf47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7rtf8heading3">
    <w:name w:val="rtf4 rtf1 rtf47 rtf8 heading 3"/>
    <w:next w:val="rtf4rtf1rtf47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8Normal">
    <w:name w:val="rtf4 rtf1 rtf48 Normal"/>
    <w:next w:val="rtf4rtf1Normal"/>
    <w:uiPriority w:val="99"/>
    <w:rsid w:val="00300B4C"/>
    <w:pPr>
      <w:widowControl w:val="0"/>
      <w:autoSpaceDE w:val="0"/>
      <w:autoSpaceDN w:val="0"/>
      <w:adjustRightInd w:val="0"/>
    </w:pPr>
    <w:rPr>
      <w:sz w:val="24"/>
      <w:szCs w:val="24"/>
    </w:rPr>
  </w:style>
  <w:style w:type="character" w:customStyle="1" w:styleId="rtf4rtf1rtf48Stiledidefault">
    <w:name w:val="rtf4 rtf1 rtf48 Stile di default"/>
    <w:uiPriority w:val="99"/>
    <w:rsid w:val="00300B4C"/>
  </w:style>
  <w:style w:type="character" w:customStyle="1" w:styleId="rtf4rtf1rtf48DefaultParagraphFont">
    <w:name w:val="rtf4 rtf1 rtf48 Default Paragraph Font"/>
    <w:uiPriority w:val="99"/>
    <w:rsid w:val="00300B4C"/>
  </w:style>
  <w:style w:type="paragraph" w:customStyle="1" w:styleId="rtf4rtf1rtf48Normal0">
    <w:name w:val="rtf4 rtf1 rtf48 [Normal]"/>
    <w:next w:val="rtf4rtf1rtf48Normal"/>
    <w:uiPriority w:val="99"/>
    <w:rsid w:val="00300B4C"/>
    <w:pPr>
      <w:widowControl w:val="0"/>
      <w:autoSpaceDE w:val="0"/>
      <w:autoSpaceDN w:val="0"/>
      <w:adjustRightInd w:val="0"/>
    </w:pPr>
    <w:rPr>
      <w:rFonts w:ascii="Arial" w:hAnsi="Arial" w:cs="Arial"/>
      <w:sz w:val="24"/>
      <w:szCs w:val="24"/>
    </w:rPr>
  </w:style>
  <w:style w:type="character" w:customStyle="1" w:styleId="rtf4rtf1rtf48Strong">
    <w:name w:val="rtf4 rtf1 rtf48 Strong"/>
    <w:uiPriority w:val="99"/>
    <w:rsid w:val="00300B4C"/>
    <w:rPr>
      <w:b/>
    </w:rPr>
  </w:style>
  <w:style w:type="paragraph" w:customStyle="1" w:styleId="rtf4rtf1rtf49Normal">
    <w:name w:val="rtf4 rtf1 rtf49 Normal"/>
    <w:next w:val="rtf4rtf1Normal"/>
    <w:uiPriority w:val="99"/>
    <w:rsid w:val="00300B4C"/>
    <w:pPr>
      <w:widowControl w:val="0"/>
      <w:autoSpaceDE w:val="0"/>
      <w:autoSpaceDN w:val="0"/>
      <w:adjustRightInd w:val="0"/>
    </w:pPr>
    <w:rPr>
      <w:sz w:val="24"/>
      <w:szCs w:val="24"/>
    </w:rPr>
  </w:style>
  <w:style w:type="character" w:customStyle="1" w:styleId="rtf4rtf1rtf49Stiledidefault">
    <w:name w:val="rtf4 rtf1 rtf49 Stile di default"/>
    <w:uiPriority w:val="99"/>
    <w:rsid w:val="00300B4C"/>
  </w:style>
  <w:style w:type="character" w:customStyle="1" w:styleId="rtf4rtf1rtf49DefaultParagraphFont">
    <w:name w:val="rtf4 rtf1 rtf49 Default Paragraph Font"/>
    <w:uiPriority w:val="99"/>
    <w:rsid w:val="00300B4C"/>
  </w:style>
  <w:style w:type="paragraph" w:customStyle="1" w:styleId="rtf4rtf1rtf49Normal0">
    <w:name w:val="rtf4 rtf1 rtf49 [Normal]"/>
    <w:next w:val="rtf4rtf1rtf49Normal"/>
    <w:uiPriority w:val="99"/>
    <w:rsid w:val="00300B4C"/>
    <w:pPr>
      <w:widowControl w:val="0"/>
      <w:autoSpaceDE w:val="0"/>
      <w:autoSpaceDN w:val="0"/>
      <w:adjustRightInd w:val="0"/>
    </w:pPr>
    <w:rPr>
      <w:rFonts w:ascii="Arial" w:hAnsi="Arial" w:cs="Arial"/>
      <w:sz w:val="24"/>
      <w:szCs w:val="24"/>
    </w:rPr>
  </w:style>
  <w:style w:type="character" w:customStyle="1" w:styleId="rtf4rtf1rtf49Strong">
    <w:name w:val="rtf4 rtf1 rtf49 Strong"/>
    <w:uiPriority w:val="99"/>
    <w:rsid w:val="00300B4C"/>
    <w:rPr>
      <w:b/>
    </w:rPr>
  </w:style>
  <w:style w:type="character" w:customStyle="1" w:styleId="rtf4rtf1rtf49legenda">
    <w:name w:val="rtf4 rtf1 rtf49 legenda"/>
    <w:uiPriority w:val="99"/>
    <w:rsid w:val="00300B4C"/>
  </w:style>
  <w:style w:type="paragraph" w:customStyle="1" w:styleId="rtf4rtf1rtf49Normale">
    <w:name w:val="rtf4 rtf1 rtf49 [Normale]"/>
    <w:next w:val="rtf4rtf1rtf4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Normal">
    <w:name w:val="rtf4 rtf1 rtf50 Normal"/>
    <w:next w:val="rtf4rtf1Normal"/>
    <w:uiPriority w:val="99"/>
    <w:rsid w:val="00300B4C"/>
    <w:pPr>
      <w:widowControl w:val="0"/>
      <w:autoSpaceDE w:val="0"/>
      <w:autoSpaceDN w:val="0"/>
      <w:adjustRightInd w:val="0"/>
    </w:pPr>
    <w:rPr>
      <w:sz w:val="24"/>
      <w:szCs w:val="24"/>
    </w:rPr>
  </w:style>
  <w:style w:type="character" w:customStyle="1" w:styleId="rtf4rtf1rtf50Stiledidefault">
    <w:name w:val="rtf4 rtf1 rtf50 Stile di default"/>
    <w:uiPriority w:val="99"/>
    <w:rsid w:val="00300B4C"/>
    <w:rPr>
      <w:color w:val="FFFFFF"/>
    </w:rPr>
  </w:style>
  <w:style w:type="character" w:customStyle="1" w:styleId="rtf4rtf1rtf50DefaultParagraphFont">
    <w:name w:val="rtf4 rtf1 rtf50 Default Paragraph Font"/>
    <w:uiPriority w:val="99"/>
    <w:rsid w:val="00300B4C"/>
  </w:style>
  <w:style w:type="paragraph" w:customStyle="1" w:styleId="rtf4rtf1rtf50Normale">
    <w:name w:val="rtf4 rtf1 rtf50 [Normale]"/>
    <w:next w:val="rtf4rtf1rtf5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rtf1Normal">
    <w:name w:val="rtf4 rtf1 rtf50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0rtf1Stiledidefault">
    <w:name w:val="rtf4 rtf1 rtf50 rtf1 Stile di default"/>
    <w:uiPriority w:val="99"/>
    <w:rsid w:val="00300B4C"/>
  </w:style>
  <w:style w:type="paragraph" w:customStyle="1" w:styleId="rtf4rtf1rtf50rtf2Normal">
    <w:name w:val="rtf4 rtf1 rtf50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0rtf2Stiledidefault">
    <w:name w:val="rtf4 rtf1 rtf50 rtf2 Stile di default"/>
    <w:uiPriority w:val="99"/>
    <w:rsid w:val="00300B4C"/>
  </w:style>
  <w:style w:type="paragraph" w:customStyle="1" w:styleId="rtf4rtf1rtf50rtf4Normal">
    <w:name w:val="rtf4 rtf1 rtf50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0rtf4Stiledidefault">
    <w:name w:val="rtf4 rtf1 rtf50 rtf4 Stile di default"/>
    <w:uiPriority w:val="99"/>
    <w:rsid w:val="00300B4C"/>
  </w:style>
  <w:style w:type="paragraph" w:customStyle="1" w:styleId="rtf4rtf1rtf50rtf5Normal">
    <w:name w:val="rtf4 rtf1 rtf50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0rtf5Stiledidefault">
    <w:name w:val="rtf4 rtf1 rtf50 rtf5 Stile di default"/>
    <w:uiPriority w:val="99"/>
    <w:rsid w:val="00300B4C"/>
  </w:style>
  <w:style w:type="paragraph" w:customStyle="1" w:styleId="rtf4rtf1rtf50rtf6Normal">
    <w:name w:val="rtf4 rtf1 rtf50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0rtf6Stiledidefault">
    <w:name w:val="rtf4 rtf1 rtf50 rtf6 Stile di default"/>
    <w:uiPriority w:val="99"/>
    <w:rsid w:val="00300B4C"/>
  </w:style>
  <w:style w:type="paragraph" w:customStyle="1" w:styleId="rtf4rtf1rtf50rtf7Normal">
    <w:name w:val="rtf4 rtf1 rtf50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0rtf7Stiledidefault">
    <w:name w:val="rtf4 rtf1 rtf50 rtf7 Stile di default"/>
    <w:uiPriority w:val="99"/>
    <w:rsid w:val="00300B4C"/>
  </w:style>
  <w:style w:type="paragraph" w:customStyle="1" w:styleId="rtf4rtf1rtf50rtf8Normal">
    <w:name w:val="rtf4 rtf1 rtf50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0rtf8Stiledidefault">
    <w:name w:val="rtf4 rtf1 rtf50 rtf8 Stile di default"/>
    <w:uiPriority w:val="99"/>
    <w:rsid w:val="00300B4C"/>
  </w:style>
  <w:style w:type="character" w:customStyle="1" w:styleId="rtf4rtf1rtf51Stiledidefault">
    <w:name w:val="rtf4 rtf1 rtf51 Stile di default"/>
    <w:uiPriority w:val="99"/>
    <w:rsid w:val="00300B4C"/>
  </w:style>
  <w:style w:type="character" w:customStyle="1" w:styleId="rtf4rtf1rtf51DefaultParagraphFont">
    <w:name w:val="rtf4 rtf1 rtf51 Default Paragraph Font"/>
    <w:uiPriority w:val="99"/>
    <w:rsid w:val="00300B4C"/>
  </w:style>
  <w:style w:type="paragraph" w:customStyle="1" w:styleId="rtf4rtf1rtf51Normal">
    <w:name w:val="rtf4 rtf1 rtf51 [Normal]"/>
    <w:next w:val="rtf51Normal"/>
    <w:uiPriority w:val="99"/>
    <w:rsid w:val="00300B4C"/>
    <w:pPr>
      <w:widowControl w:val="0"/>
      <w:autoSpaceDE w:val="0"/>
      <w:autoSpaceDN w:val="0"/>
      <w:adjustRightInd w:val="0"/>
    </w:pPr>
    <w:rPr>
      <w:rFonts w:ascii="Arial" w:hAnsi="Arial" w:cs="Arial"/>
      <w:sz w:val="24"/>
      <w:szCs w:val="24"/>
    </w:rPr>
  </w:style>
  <w:style w:type="character" w:customStyle="1" w:styleId="rtf4rtf1rtf51Strong">
    <w:name w:val="rtf4 rtf1 rtf51 Strong"/>
    <w:uiPriority w:val="99"/>
    <w:rsid w:val="00300B4C"/>
    <w:rPr>
      <w:b/>
    </w:rPr>
  </w:style>
  <w:style w:type="paragraph" w:customStyle="1" w:styleId="rtf4rtf1rtf51Normale">
    <w:name w:val="rtf4 rtf1 rtf51 [Normale]"/>
    <w:next w:val="rtf5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2Normal">
    <w:name w:val="rtf4 rtf1 rtf52 Normal"/>
    <w:next w:val="rtf4rtf1Normal"/>
    <w:uiPriority w:val="99"/>
    <w:rsid w:val="00300B4C"/>
    <w:pPr>
      <w:widowControl w:val="0"/>
      <w:autoSpaceDE w:val="0"/>
      <w:autoSpaceDN w:val="0"/>
      <w:adjustRightInd w:val="0"/>
    </w:pPr>
    <w:rPr>
      <w:sz w:val="24"/>
      <w:szCs w:val="24"/>
    </w:rPr>
  </w:style>
  <w:style w:type="character" w:customStyle="1" w:styleId="rtf4rtf1rtf52Stiledidefault">
    <w:name w:val="rtf4 rtf1 rtf52 Stile di default"/>
    <w:uiPriority w:val="99"/>
    <w:rsid w:val="00300B4C"/>
  </w:style>
  <w:style w:type="character" w:customStyle="1" w:styleId="rtf4rtf1rtf52DefaultParagraphFont">
    <w:name w:val="rtf4 rtf1 rtf52 Default Paragraph Font"/>
    <w:uiPriority w:val="99"/>
    <w:rsid w:val="00300B4C"/>
  </w:style>
  <w:style w:type="paragraph" w:customStyle="1" w:styleId="rtf4rtf1rtf52Normal0">
    <w:name w:val="rtf4 rtf1 rtf52 [Normal]"/>
    <w:next w:val="rtf4rtf1rtf52Normal"/>
    <w:uiPriority w:val="99"/>
    <w:rsid w:val="00300B4C"/>
    <w:pPr>
      <w:widowControl w:val="0"/>
      <w:autoSpaceDE w:val="0"/>
      <w:autoSpaceDN w:val="0"/>
      <w:adjustRightInd w:val="0"/>
    </w:pPr>
    <w:rPr>
      <w:rFonts w:ascii="Arial" w:hAnsi="Arial" w:cs="Arial"/>
      <w:sz w:val="24"/>
      <w:szCs w:val="24"/>
    </w:rPr>
  </w:style>
  <w:style w:type="character" w:customStyle="1" w:styleId="rtf4rtf1rtf52Strong">
    <w:name w:val="rtf4 rtf1 rtf52 Strong"/>
    <w:uiPriority w:val="99"/>
    <w:rsid w:val="00300B4C"/>
    <w:rPr>
      <w:b/>
    </w:rPr>
  </w:style>
  <w:style w:type="character" w:customStyle="1" w:styleId="rtf4rtf1rtf52legenda">
    <w:name w:val="rtf4 rtf1 rtf52 legenda"/>
    <w:uiPriority w:val="99"/>
    <w:rsid w:val="00300B4C"/>
  </w:style>
  <w:style w:type="paragraph" w:customStyle="1" w:styleId="rtf4rtf1rtf53Normal">
    <w:name w:val="rtf4 rtf1 rtf53 Normal"/>
    <w:next w:val="rtf4rtf1Normal"/>
    <w:uiPriority w:val="99"/>
    <w:rsid w:val="00300B4C"/>
    <w:pPr>
      <w:widowControl w:val="0"/>
      <w:autoSpaceDE w:val="0"/>
      <w:autoSpaceDN w:val="0"/>
      <w:adjustRightInd w:val="0"/>
    </w:pPr>
    <w:rPr>
      <w:sz w:val="24"/>
      <w:szCs w:val="24"/>
    </w:rPr>
  </w:style>
  <w:style w:type="character" w:customStyle="1" w:styleId="rtf4rtf1rtf53Stiledidefault">
    <w:name w:val="rtf4 rtf1 rtf53 Stile di default"/>
    <w:uiPriority w:val="99"/>
    <w:rsid w:val="00300B4C"/>
    <w:rPr>
      <w:color w:val="FFFFFF"/>
    </w:rPr>
  </w:style>
  <w:style w:type="character" w:customStyle="1" w:styleId="rtf4rtf1rtf53DefaultParagraphFont">
    <w:name w:val="rtf4 rtf1 rtf53 Default Paragraph Font"/>
    <w:uiPriority w:val="99"/>
    <w:rsid w:val="00300B4C"/>
  </w:style>
  <w:style w:type="paragraph" w:customStyle="1" w:styleId="rtf4rtf1rtf53Normale">
    <w:name w:val="rtf4 rtf1 rtf53 [Normale]"/>
    <w:next w:val="rtf4rtf1rtf5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3Normal0">
    <w:name w:val="rtf4 rtf1 rtf53 [Normal]"/>
    <w:next w:val="rtf4rtf1rtf53Normal"/>
    <w:uiPriority w:val="99"/>
    <w:rsid w:val="00300B4C"/>
    <w:pPr>
      <w:widowControl w:val="0"/>
      <w:autoSpaceDE w:val="0"/>
      <w:autoSpaceDN w:val="0"/>
      <w:adjustRightInd w:val="0"/>
    </w:pPr>
    <w:rPr>
      <w:rFonts w:ascii="Arial" w:hAnsi="Arial" w:cs="Arial"/>
      <w:sz w:val="24"/>
      <w:szCs w:val="24"/>
    </w:rPr>
  </w:style>
  <w:style w:type="paragraph" w:customStyle="1" w:styleId="rtf4rtf1rtf53rtf1Normal">
    <w:name w:val="rtf4 rtf1 rtf53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3rtf1Stiledidefault">
    <w:name w:val="rtf4 rtf1 rtf53 rtf1 Stile di default"/>
    <w:uiPriority w:val="99"/>
    <w:rsid w:val="00300B4C"/>
  </w:style>
  <w:style w:type="paragraph" w:customStyle="1" w:styleId="rtf4rtf1rtf53rtf2Normal">
    <w:name w:val="rtf4 rtf1 rtf53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3rtf2Stiledidefault">
    <w:name w:val="rtf4 rtf1 rtf53 rtf2 Stile di default"/>
    <w:uiPriority w:val="99"/>
    <w:rsid w:val="00300B4C"/>
  </w:style>
  <w:style w:type="paragraph" w:customStyle="1" w:styleId="rtf4rtf1rtf53rtf2heading1">
    <w:name w:val="rtf4 rtf1 rtf53 rtf2 heading 1"/>
    <w:next w:val="rtf4rtf1rtf53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3rtf2heading2">
    <w:name w:val="rtf4 rtf1 rtf53 rtf2 heading 2"/>
    <w:next w:val="rtf4rtf1rtf53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3rtf3Normal">
    <w:name w:val="rtf4 rtf1 rtf53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3rtf3Stiledidefault">
    <w:name w:val="rtf4 rtf1 rtf53 rtf3 Stile di default"/>
    <w:uiPriority w:val="99"/>
    <w:rsid w:val="00300B4C"/>
  </w:style>
  <w:style w:type="paragraph" w:customStyle="1" w:styleId="rtf4rtf1rtf53rtf3heading1">
    <w:name w:val="rtf4 rtf1 rtf53 rtf3 heading 1"/>
    <w:next w:val="rtf4rtf1rtf53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3rtf3heading2">
    <w:name w:val="rtf4 rtf1 rtf53 rtf3 heading 2"/>
    <w:next w:val="rtf4rtf1rtf53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3rtf3heading3">
    <w:name w:val="rtf4 rtf1 rtf53 rtf3 heading 3"/>
    <w:next w:val="rtf4rtf1rtf53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3rtf5Normal">
    <w:name w:val="rtf4 rtf1 rtf53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3rtf5Stiledidefault">
    <w:name w:val="rtf4 rtf1 rtf53 rtf5 Stile di default"/>
    <w:uiPriority w:val="99"/>
    <w:rsid w:val="00300B4C"/>
  </w:style>
  <w:style w:type="paragraph" w:customStyle="1" w:styleId="rtf4rtf1rtf53rtf5heading1">
    <w:name w:val="rtf4 rtf1 rtf53 rtf5 heading 1"/>
    <w:next w:val="rtf4rtf1rtf53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3rtf5heading2">
    <w:name w:val="rtf4 rtf1 rtf53 rtf5 heading 2"/>
    <w:next w:val="rtf4rtf1rtf53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3rtf5heading3">
    <w:name w:val="rtf4 rtf1 rtf53 rtf5 heading 3"/>
    <w:next w:val="rtf4rtf1rtf53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3rtf6Normal">
    <w:name w:val="rtf4 rtf1 rtf53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3rtf6Stiledidefault">
    <w:name w:val="rtf4 rtf1 rtf53 rtf6 Stile di default"/>
    <w:uiPriority w:val="99"/>
    <w:rsid w:val="00300B4C"/>
  </w:style>
  <w:style w:type="paragraph" w:customStyle="1" w:styleId="rtf4rtf1rtf53rtf6heading2">
    <w:name w:val="rtf4 rtf1 rtf53 rtf6 heading 2"/>
    <w:next w:val="rtf4rtf1rtf53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3rtf6heading3">
    <w:name w:val="rtf4 rtf1 rtf53 rtf6 heading 3"/>
    <w:next w:val="rtf4rtf1rtf53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3rtf7Normal">
    <w:name w:val="rtf4 rtf1 rtf53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3rtf7Stiledidefault">
    <w:name w:val="rtf4 rtf1 rtf53 rtf7 Stile di default"/>
    <w:uiPriority w:val="99"/>
    <w:rsid w:val="00300B4C"/>
  </w:style>
  <w:style w:type="paragraph" w:customStyle="1" w:styleId="rtf4rtf1rtf53rtf7heading1">
    <w:name w:val="rtf4 rtf1 rtf53 rtf7 heading 1"/>
    <w:next w:val="rtf4rtf1rtf53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3rtf7heading2">
    <w:name w:val="rtf4 rtf1 rtf53 rtf7 heading 2"/>
    <w:next w:val="rtf4rtf1rtf53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3rtf7heading3">
    <w:name w:val="rtf4 rtf1 rtf53 rtf7 heading 3"/>
    <w:next w:val="rtf4rtf1rtf53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3rtf8Normal">
    <w:name w:val="rtf4 rtf1 rtf53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3rtf8Stiledidefault">
    <w:name w:val="rtf4 rtf1 rtf53 rtf8 Stile di default"/>
    <w:uiPriority w:val="99"/>
    <w:rsid w:val="00300B4C"/>
  </w:style>
  <w:style w:type="paragraph" w:customStyle="1" w:styleId="rtf4rtf1rtf53rtf8heading1">
    <w:name w:val="rtf4 rtf1 rtf53 rtf8 heading 1"/>
    <w:next w:val="rtf4rtf1rtf53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3rtf8heading2">
    <w:name w:val="rtf4 rtf1 rtf53 rtf8 heading 2"/>
    <w:next w:val="rtf4rtf1rtf53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3rtf8heading3">
    <w:name w:val="rtf4 rtf1 rtf53 rtf8 heading 3"/>
    <w:next w:val="rtf4rtf1rtf53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4Normal">
    <w:name w:val="rtf4 rtf1 rtf54 Normal"/>
    <w:next w:val="rtf4rtf1Normal"/>
    <w:uiPriority w:val="99"/>
    <w:rsid w:val="00300B4C"/>
    <w:pPr>
      <w:widowControl w:val="0"/>
      <w:autoSpaceDE w:val="0"/>
      <w:autoSpaceDN w:val="0"/>
      <w:adjustRightInd w:val="0"/>
    </w:pPr>
    <w:rPr>
      <w:sz w:val="24"/>
      <w:szCs w:val="24"/>
    </w:rPr>
  </w:style>
  <w:style w:type="character" w:customStyle="1" w:styleId="rtf4rtf1rtf54Stiledidefault">
    <w:name w:val="rtf4 rtf1 rtf54 Stile di default"/>
    <w:uiPriority w:val="99"/>
    <w:rsid w:val="00300B4C"/>
  </w:style>
  <w:style w:type="character" w:customStyle="1" w:styleId="rtf4rtf1rtf54DefaultParagraphFont">
    <w:name w:val="rtf4 rtf1 rtf54 Default Paragraph Font"/>
    <w:uiPriority w:val="99"/>
    <w:rsid w:val="00300B4C"/>
  </w:style>
  <w:style w:type="paragraph" w:customStyle="1" w:styleId="rtf4rtf1rtf54Normal0">
    <w:name w:val="rtf4 rtf1 rtf54 [Normal]"/>
    <w:next w:val="rtf4rtf1rtf54Normal"/>
    <w:uiPriority w:val="99"/>
    <w:rsid w:val="00300B4C"/>
    <w:pPr>
      <w:widowControl w:val="0"/>
      <w:autoSpaceDE w:val="0"/>
      <w:autoSpaceDN w:val="0"/>
      <w:adjustRightInd w:val="0"/>
    </w:pPr>
    <w:rPr>
      <w:rFonts w:ascii="Arial" w:hAnsi="Arial" w:cs="Arial"/>
      <w:sz w:val="24"/>
      <w:szCs w:val="24"/>
    </w:rPr>
  </w:style>
  <w:style w:type="character" w:customStyle="1" w:styleId="rtf4rtf1rtf54Strong">
    <w:name w:val="rtf4 rtf1 rtf54 Strong"/>
    <w:uiPriority w:val="99"/>
    <w:rsid w:val="00300B4C"/>
    <w:rPr>
      <w:b/>
    </w:rPr>
  </w:style>
  <w:style w:type="paragraph" w:customStyle="1" w:styleId="rtf4rtf1rtf54Normale">
    <w:name w:val="rtf4 rtf1 rtf54 [Normale]"/>
    <w:next w:val="rtf4rtf1rtf5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5Normal">
    <w:name w:val="rtf4 rtf1 rtf55 Normal"/>
    <w:next w:val="rtf4rtf1Normal"/>
    <w:uiPriority w:val="99"/>
    <w:rsid w:val="00300B4C"/>
    <w:pPr>
      <w:widowControl w:val="0"/>
      <w:autoSpaceDE w:val="0"/>
      <w:autoSpaceDN w:val="0"/>
      <w:adjustRightInd w:val="0"/>
    </w:pPr>
    <w:rPr>
      <w:sz w:val="24"/>
      <w:szCs w:val="24"/>
    </w:rPr>
  </w:style>
  <w:style w:type="character" w:customStyle="1" w:styleId="rtf4rtf1rtf55Stiledidefault">
    <w:name w:val="rtf4 rtf1 rtf55 Stile di default"/>
    <w:uiPriority w:val="99"/>
    <w:rsid w:val="00300B4C"/>
  </w:style>
  <w:style w:type="character" w:customStyle="1" w:styleId="rtf4rtf1rtf55DefaultParagraphFont">
    <w:name w:val="rtf4 rtf1 rtf55 Default Paragraph Font"/>
    <w:uiPriority w:val="99"/>
    <w:rsid w:val="00300B4C"/>
  </w:style>
  <w:style w:type="paragraph" w:customStyle="1" w:styleId="rtf4rtf1rtf55Normal0">
    <w:name w:val="rtf4 rtf1 rtf55 [Normal]"/>
    <w:next w:val="rtf4rtf1rtf55Normal"/>
    <w:uiPriority w:val="99"/>
    <w:rsid w:val="00300B4C"/>
    <w:pPr>
      <w:widowControl w:val="0"/>
      <w:autoSpaceDE w:val="0"/>
      <w:autoSpaceDN w:val="0"/>
      <w:adjustRightInd w:val="0"/>
    </w:pPr>
    <w:rPr>
      <w:rFonts w:ascii="Arial" w:hAnsi="Arial" w:cs="Arial"/>
      <w:sz w:val="24"/>
      <w:szCs w:val="24"/>
    </w:rPr>
  </w:style>
  <w:style w:type="character" w:customStyle="1" w:styleId="rtf4rtf1rtf55Strong">
    <w:name w:val="rtf4 rtf1 rtf55 Strong"/>
    <w:uiPriority w:val="99"/>
    <w:rsid w:val="00300B4C"/>
    <w:rPr>
      <w:b/>
    </w:rPr>
  </w:style>
  <w:style w:type="character" w:customStyle="1" w:styleId="rtf4rtf1rtf55legenda">
    <w:name w:val="rtf4 rtf1 rtf55 legenda"/>
    <w:uiPriority w:val="99"/>
    <w:rsid w:val="00300B4C"/>
  </w:style>
  <w:style w:type="paragraph" w:customStyle="1" w:styleId="rtf4rtf1rtf56Normal">
    <w:name w:val="rtf4 rtf1 rtf56 Normal"/>
    <w:next w:val="rtf4rtf1Normal"/>
    <w:uiPriority w:val="99"/>
    <w:rsid w:val="00300B4C"/>
    <w:pPr>
      <w:widowControl w:val="0"/>
      <w:autoSpaceDE w:val="0"/>
      <w:autoSpaceDN w:val="0"/>
      <w:adjustRightInd w:val="0"/>
    </w:pPr>
    <w:rPr>
      <w:sz w:val="24"/>
      <w:szCs w:val="24"/>
    </w:rPr>
  </w:style>
  <w:style w:type="character" w:customStyle="1" w:styleId="rtf4rtf1rtf56Stiledidefault">
    <w:name w:val="rtf4 rtf1 rtf56 Stile di default"/>
    <w:uiPriority w:val="99"/>
    <w:rsid w:val="00300B4C"/>
    <w:rPr>
      <w:color w:val="FFFFFF"/>
    </w:rPr>
  </w:style>
  <w:style w:type="character" w:customStyle="1" w:styleId="rtf4rtf1rtf56DefaultParagraphFont">
    <w:name w:val="rtf4 rtf1 rtf56 Default Paragraph Font"/>
    <w:uiPriority w:val="99"/>
    <w:rsid w:val="00300B4C"/>
  </w:style>
  <w:style w:type="paragraph" w:customStyle="1" w:styleId="rtf4rtf1rtf56Normale">
    <w:name w:val="rtf4 rtf1 rtf56 [Normale]"/>
    <w:next w:val="rtf4rtf1rtf5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6Normal0">
    <w:name w:val="rtf4 rtf1 rtf56 [Normal]"/>
    <w:next w:val="rtf4rtf1rtf56Normal"/>
    <w:uiPriority w:val="99"/>
    <w:rsid w:val="00300B4C"/>
    <w:pPr>
      <w:widowControl w:val="0"/>
      <w:autoSpaceDE w:val="0"/>
      <w:autoSpaceDN w:val="0"/>
      <w:adjustRightInd w:val="0"/>
    </w:pPr>
    <w:rPr>
      <w:rFonts w:ascii="Arial" w:hAnsi="Arial" w:cs="Arial"/>
      <w:sz w:val="24"/>
      <w:szCs w:val="24"/>
    </w:rPr>
  </w:style>
  <w:style w:type="paragraph" w:customStyle="1" w:styleId="rtf4rtf1rtf56rtf1Normal">
    <w:name w:val="rtf4 rtf1 rtf56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6rtf1Stiledidefault">
    <w:name w:val="rtf4 rtf1 rtf56 rtf1 Stile di default"/>
    <w:uiPriority w:val="99"/>
    <w:rsid w:val="00300B4C"/>
  </w:style>
  <w:style w:type="paragraph" w:customStyle="1" w:styleId="rtf4rtf1rtf56rtf2Normal">
    <w:name w:val="rtf4 rtf1 rtf56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6rtf2Stiledidefault">
    <w:name w:val="rtf4 rtf1 rtf56 rtf2 Stile di default"/>
    <w:uiPriority w:val="99"/>
    <w:rsid w:val="00300B4C"/>
  </w:style>
  <w:style w:type="paragraph" w:customStyle="1" w:styleId="rtf4rtf1rtf56rtf4Normal">
    <w:name w:val="rtf4 rtf1 rtf56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6rtf4Stiledidefault">
    <w:name w:val="rtf4 rtf1 rtf56 rtf4 Stile di default"/>
    <w:uiPriority w:val="99"/>
    <w:rsid w:val="00300B4C"/>
  </w:style>
  <w:style w:type="paragraph" w:customStyle="1" w:styleId="rtf4rtf1rtf56rtf5Normal">
    <w:name w:val="rtf4 rtf1 rtf56 rtf5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56rtf6Normal">
    <w:name w:val="rtf4 rtf1 rtf56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6rtf6Stiledidefault">
    <w:name w:val="rtf4 rtf1 rtf56 rtf6 Stile di default"/>
    <w:uiPriority w:val="99"/>
    <w:rsid w:val="00300B4C"/>
  </w:style>
  <w:style w:type="paragraph" w:customStyle="1" w:styleId="rtf4rtf1rtf56rtf6heading1">
    <w:name w:val="rtf4 rtf1 rtf56 rtf6 heading 1"/>
    <w:next w:val="rtf4rtf1rtf56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6rtf6heading2">
    <w:name w:val="rtf4 rtf1 rtf56 rtf6 heading 2"/>
    <w:next w:val="rtf4rtf1rtf56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6rtf6heading3">
    <w:name w:val="rtf4 rtf1 rtf56 rtf6 heading 3"/>
    <w:next w:val="rtf4rtf1rtf56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6rtf7Normal">
    <w:name w:val="rtf4 rtf1 rtf56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6rtf7Stiledidefault">
    <w:name w:val="rtf4 rtf1 rtf56 rtf7 Stile di default"/>
    <w:uiPriority w:val="99"/>
    <w:rsid w:val="00300B4C"/>
  </w:style>
  <w:style w:type="paragraph" w:customStyle="1" w:styleId="rtf4rtf1rtf56rtf8Normal">
    <w:name w:val="rtf4 rtf1 rtf56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6rtf8Stiledidefault">
    <w:name w:val="rtf4 rtf1 rtf56 rtf8 Stile di default"/>
    <w:uiPriority w:val="99"/>
    <w:rsid w:val="00300B4C"/>
  </w:style>
  <w:style w:type="paragraph" w:customStyle="1" w:styleId="rtf4rtf1rtf57Normal">
    <w:name w:val="rtf4 rtf1 rtf57 Normal"/>
    <w:next w:val="rtf4rtf1Normal"/>
    <w:uiPriority w:val="99"/>
    <w:rsid w:val="00300B4C"/>
    <w:pPr>
      <w:widowControl w:val="0"/>
      <w:autoSpaceDE w:val="0"/>
      <w:autoSpaceDN w:val="0"/>
      <w:adjustRightInd w:val="0"/>
    </w:pPr>
    <w:rPr>
      <w:sz w:val="24"/>
      <w:szCs w:val="24"/>
    </w:rPr>
  </w:style>
  <w:style w:type="character" w:customStyle="1" w:styleId="rtf4rtf1rtf57Stiledidefault">
    <w:name w:val="rtf4 rtf1 rtf57 Stile di default"/>
    <w:uiPriority w:val="99"/>
    <w:rsid w:val="00300B4C"/>
  </w:style>
  <w:style w:type="character" w:customStyle="1" w:styleId="rtf4rtf1rtf57DefaultParagraphFont">
    <w:name w:val="rtf4 rtf1 rtf57 Default Paragraph Font"/>
    <w:uiPriority w:val="99"/>
    <w:rsid w:val="00300B4C"/>
  </w:style>
  <w:style w:type="paragraph" w:customStyle="1" w:styleId="rtf4rtf1rtf57Normal0">
    <w:name w:val="rtf4 rtf1 rtf57 [Normal]"/>
    <w:next w:val="rtf4rtf1rtf57Normal"/>
    <w:uiPriority w:val="99"/>
    <w:rsid w:val="00300B4C"/>
    <w:pPr>
      <w:widowControl w:val="0"/>
      <w:autoSpaceDE w:val="0"/>
      <w:autoSpaceDN w:val="0"/>
      <w:adjustRightInd w:val="0"/>
    </w:pPr>
    <w:rPr>
      <w:rFonts w:ascii="Arial" w:hAnsi="Arial" w:cs="Arial"/>
      <w:sz w:val="24"/>
      <w:szCs w:val="24"/>
    </w:rPr>
  </w:style>
  <w:style w:type="character" w:customStyle="1" w:styleId="rtf4rtf1rtf57Strong">
    <w:name w:val="rtf4 rtf1 rtf57 Strong"/>
    <w:uiPriority w:val="99"/>
    <w:rsid w:val="00300B4C"/>
    <w:rPr>
      <w:b/>
    </w:rPr>
  </w:style>
  <w:style w:type="paragraph" w:customStyle="1" w:styleId="rtf4rtf1rtf58Normal">
    <w:name w:val="rtf4 rtf1 rtf58 Normal"/>
    <w:next w:val="rtf4rtf1Normal"/>
    <w:uiPriority w:val="99"/>
    <w:rsid w:val="00300B4C"/>
    <w:pPr>
      <w:widowControl w:val="0"/>
      <w:autoSpaceDE w:val="0"/>
      <w:autoSpaceDN w:val="0"/>
      <w:adjustRightInd w:val="0"/>
    </w:pPr>
    <w:rPr>
      <w:sz w:val="24"/>
      <w:szCs w:val="24"/>
    </w:rPr>
  </w:style>
  <w:style w:type="character" w:customStyle="1" w:styleId="rtf4rtf1rtf58Stiledidefault">
    <w:name w:val="rtf4 rtf1 rtf58 Stile di default"/>
    <w:uiPriority w:val="99"/>
    <w:rsid w:val="00300B4C"/>
  </w:style>
  <w:style w:type="character" w:customStyle="1" w:styleId="rtf4rtf1rtf58DefaultParagraphFont">
    <w:name w:val="rtf4 rtf1 rtf58 Default Paragraph Font"/>
    <w:uiPriority w:val="99"/>
    <w:rsid w:val="00300B4C"/>
  </w:style>
  <w:style w:type="paragraph" w:customStyle="1" w:styleId="rtf4rtf1rtf58Normal0">
    <w:name w:val="rtf4 rtf1 rtf58 [Normal]"/>
    <w:next w:val="rtf4rtf1rtf58Normal"/>
    <w:uiPriority w:val="99"/>
    <w:rsid w:val="00300B4C"/>
    <w:pPr>
      <w:widowControl w:val="0"/>
      <w:autoSpaceDE w:val="0"/>
      <w:autoSpaceDN w:val="0"/>
      <w:adjustRightInd w:val="0"/>
    </w:pPr>
    <w:rPr>
      <w:rFonts w:ascii="Arial" w:hAnsi="Arial" w:cs="Arial"/>
      <w:sz w:val="24"/>
      <w:szCs w:val="24"/>
    </w:rPr>
  </w:style>
  <w:style w:type="character" w:customStyle="1" w:styleId="rtf4rtf1rtf58Strong">
    <w:name w:val="rtf4 rtf1 rtf58 Strong"/>
    <w:uiPriority w:val="99"/>
    <w:rsid w:val="00300B4C"/>
    <w:rPr>
      <w:b/>
    </w:rPr>
  </w:style>
  <w:style w:type="character" w:customStyle="1" w:styleId="rtf4rtf1rtf58legenda">
    <w:name w:val="rtf4 rtf1 rtf58 legenda"/>
    <w:uiPriority w:val="99"/>
    <w:rsid w:val="00300B4C"/>
  </w:style>
  <w:style w:type="paragraph" w:customStyle="1" w:styleId="rtf4rtf1rtf58Normale">
    <w:name w:val="rtf4 rtf1 rtf58 [Normale]"/>
    <w:next w:val="rtf4rtf1rtf5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Normal">
    <w:name w:val="rtf4 rtf1 rtf59 Normal"/>
    <w:next w:val="rtf4rtf1Normal"/>
    <w:uiPriority w:val="99"/>
    <w:rsid w:val="00300B4C"/>
    <w:pPr>
      <w:widowControl w:val="0"/>
      <w:autoSpaceDE w:val="0"/>
      <w:autoSpaceDN w:val="0"/>
      <w:adjustRightInd w:val="0"/>
    </w:pPr>
    <w:rPr>
      <w:sz w:val="24"/>
      <w:szCs w:val="24"/>
    </w:rPr>
  </w:style>
  <w:style w:type="character" w:customStyle="1" w:styleId="rtf4rtf1rtf59Stiledidefault">
    <w:name w:val="rtf4 rtf1 rtf59 Stile di default"/>
    <w:uiPriority w:val="99"/>
    <w:rsid w:val="00300B4C"/>
    <w:rPr>
      <w:color w:val="FFFFFF"/>
    </w:rPr>
  </w:style>
  <w:style w:type="character" w:customStyle="1" w:styleId="rtf4rtf1rtf59DefaultParagraphFont">
    <w:name w:val="rtf4 rtf1 rtf59 Default Paragraph Font"/>
    <w:uiPriority w:val="99"/>
    <w:rsid w:val="00300B4C"/>
  </w:style>
  <w:style w:type="paragraph" w:customStyle="1" w:styleId="rtf4rtf1rtf59Normale">
    <w:name w:val="rtf4 rtf1 rtf59 [Normale]"/>
    <w:next w:val="rtf4rtf1rtf5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rtf1Normal">
    <w:name w:val="rtf4 rtf1 rtf59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9rtf1Stiledidefault">
    <w:name w:val="rtf4 rtf1 rtf59 rtf1 Stile di default"/>
    <w:uiPriority w:val="99"/>
    <w:rsid w:val="00300B4C"/>
  </w:style>
  <w:style w:type="paragraph" w:customStyle="1" w:styleId="rtf4rtf1rtf59rtf2Normal">
    <w:name w:val="rtf4 rtf1 rtf59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9rtf2Stiledidefault">
    <w:name w:val="rtf4 rtf1 rtf59 rtf2 Stile di default"/>
    <w:uiPriority w:val="99"/>
    <w:rsid w:val="00300B4C"/>
  </w:style>
  <w:style w:type="paragraph" w:customStyle="1" w:styleId="rtf4rtf1rtf59rtf2heading1">
    <w:name w:val="rtf4 rtf1 rtf59 rtf2 heading 1"/>
    <w:next w:val="rtf4rtf1rtf59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9rtf2heading2">
    <w:name w:val="rtf4 rtf1 rtf59 rtf2 heading 2"/>
    <w:next w:val="rtf4rtf1rtf59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9rtf2heading3">
    <w:name w:val="rtf4 rtf1 rtf59 rtf2 heading 3"/>
    <w:next w:val="rtf4rtf1rtf59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9rtf3Normal">
    <w:name w:val="rtf4 rtf1 rtf59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9rtf3Stiledidefault">
    <w:name w:val="rtf4 rtf1 rtf59 rtf3 Stile di default"/>
    <w:uiPriority w:val="99"/>
    <w:rsid w:val="00300B4C"/>
  </w:style>
  <w:style w:type="paragraph" w:customStyle="1" w:styleId="rtf4rtf1rtf59rtf3heading1">
    <w:name w:val="rtf4 rtf1 rtf59 rtf3 heading 1"/>
    <w:next w:val="rtf4rtf1rtf59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9rtf3heading2">
    <w:name w:val="rtf4 rtf1 rtf59 rtf3 heading 2"/>
    <w:next w:val="rtf4rtf1rtf59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9rtf3heading3">
    <w:name w:val="rtf4 rtf1 rtf59 rtf3 heading 3"/>
    <w:next w:val="rtf4rtf1rtf59rtf3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59rtf5Stiledidefault">
    <w:name w:val="rtf4 rtf1 rtf59 rtf5 Stile di default"/>
    <w:uiPriority w:val="99"/>
    <w:rsid w:val="00300B4C"/>
  </w:style>
  <w:style w:type="paragraph" w:customStyle="1" w:styleId="rtf4rtf1rtf59rtf5heading1">
    <w:name w:val="rtf4 rtf1 rtf59 rtf5 heading 1"/>
    <w:next w:val="rtf59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9rtf5heading2">
    <w:name w:val="rtf4 rtf1 rtf59 rtf5 heading 2"/>
    <w:next w:val="rtf59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9rtf5heading3">
    <w:name w:val="rtf4 rtf1 rtf59 rtf5 heading 3"/>
    <w:next w:val="rtf59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9rtf6Normal">
    <w:name w:val="rtf4 rtf1 rtf59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9rtf6Stiledidefault">
    <w:name w:val="rtf4 rtf1 rtf59 rtf6 Stile di default"/>
    <w:uiPriority w:val="99"/>
    <w:rsid w:val="00300B4C"/>
  </w:style>
  <w:style w:type="paragraph" w:customStyle="1" w:styleId="rtf4rtf1rtf59rtf6heading1">
    <w:name w:val="rtf4 rtf1 rtf59 rtf6 heading 1"/>
    <w:next w:val="rtf4rtf1rtf59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9rtf6heading2">
    <w:name w:val="rtf4 rtf1 rtf59 rtf6 heading 2"/>
    <w:next w:val="rtf4rtf1rtf59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9rtf6heading3">
    <w:name w:val="rtf4 rtf1 rtf59 rtf6 heading 3"/>
    <w:next w:val="rtf4rtf1rtf59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9rtf7Normal">
    <w:name w:val="rtf4 rtf1 rtf59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9rtf7Stiledidefault">
    <w:name w:val="rtf4 rtf1 rtf59 rtf7 Stile di default"/>
    <w:uiPriority w:val="99"/>
    <w:rsid w:val="00300B4C"/>
  </w:style>
  <w:style w:type="paragraph" w:customStyle="1" w:styleId="rtf4rtf1rtf59rtf7heading1">
    <w:name w:val="rtf4 rtf1 rtf59 rtf7 heading 1"/>
    <w:next w:val="rtf4rtf1rtf59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9rtf7heading3">
    <w:name w:val="rtf4 rtf1 rtf59 rtf7 heading 3"/>
    <w:next w:val="rtf4rtf1rtf59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9rtf8Normal">
    <w:name w:val="rtf4 rtf1 rtf59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9rtf8Stiledidefault">
    <w:name w:val="rtf4 rtf1 rtf59 rtf8 Stile di default"/>
    <w:uiPriority w:val="99"/>
    <w:rsid w:val="00300B4C"/>
  </w:style>
  <w:style w:type="paragraph" w:customStyle="1" w:styleId="rtf4rtf1rtf59rtf8heading1">
    <w:name w:val="rtf4 rtf1 rtf59 rtf8 heading 1"/>
    <w:next w:val="rtf4rtf1rtf59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9rtf8heading2">
    <w:name w:val="rtf4 rtf1 rtf59 rtf8 heading 2"/>
    <w:next w:val="rtf4rtf1rtf59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9rtf8heading3">
    <w:name w:val="rtf4 rtf1 rtf59 rtf8 heading 3"/>
    <w:next w:val="rtf4rtf1rtf59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60Normal">
    <w:name w:val="rtf4 rtf1 rtf60 Normal"/>
    <w:next w:val="rtf4rtf1Normal"/>
    <w:uiPriority w:val="99"/>
    <w:rsid w:val="00300B4C"/>
    <w:pPr>
      <w:widowControl w:val="0"/>
      <w:autoSpaceDE w:val="0"/>
      <w:autoSpaceDN w:val="0"/>
      <w:adjustRightInd w:val="0"/>
    </w:pPr>
    <w:rPr>
      <w:sz w:val="24"/>
      <w:szCs w:val="24"/>
    </w:rPr>
  </w:style>
  <w:style w:type="character" w:customStyle="1" w:styleId="rtf4rtf1rtf60Stiledidefault">
    <w:name w:val="rtf4 rtf1 rtf60 Stile di default"/>
    <w:uiPriority w:val="99"/>
    <w:rsid w:val="00300B4C"/>
  </w:style>
  <w:style w:type="character" w:customStyle="1" w:styleId="rtf4rtf1rtf60DefaultParagraphFont">
    <w:name w:val="rtf4 rtf1 rtf60 Default Paragraph Font"/>
    <w:uiPriority w:val="99"/>
    <w:rsid w:val="00300B4C"/>
  </w:style>
  <w:style w:type="paragraph" w:customStyle="1" w:styleId="rtf4rtf1rtf60Normal0">
    <w:name w:val="rtf4 rtf1 rtf60 [Normal]"/>
    <w:next w:val="rtf4rtf1rtf60Normal"/>
    <w:uiPriority w:val="99"/>
    <w:rsid w:val="00300B4C"/>
    <w:pPr>
      <w:widowControl w:val="0"/>
      <w:autoSpaceDE w:val="0"/>
      <w:autoSpaceDN w:val="0"/>
      <w:adjustRightInd w:val="0"/>
    </w:pPr>
    <w:rPr>
      <w:rFonts w:ascii="Arial" w:hAnsi="Arial" w:cs="Arial"/>
      <w:sz w:val="24"/>
      <w:szCs w:val="24"/>
    </w:rPr>
  </w:style>
  <w:style w:type="character" w:customStyle="1" w:styleId="rtf4rtf1rtf60Strong">
    <w:name w:val="rtf4 rtf1 rtf60 Strong"/>
    <w:uiPriority w:val="99"/>
    <w:rsid w:val="00300B4C"/>
    <w:rPr>
      <w:b/>
    </w:rPr>
  </w:style>
  <w:style w:type="paragraph" w:customStyle="1" w:styleId="rtf4rtf1rtf61Normal">
    <w:name w:val="rtf4 rtf1 rtf61 Normal"/>
    <w:next w:val="rtf4rtf1Normal"/>
    <w:uiPriority w:val="99"/>
    <w:rsid w:val="00300B4C"/>
    <w:pPr>
      <w:widowControl w:val="0"/>
      <w:autoSpaceDE w:val="0"/>
      <w:autoSpaceDN w:val="0"/>
      <w:adjustRightInd w:val="0"/>
    </w:pPr>
    <w:rPr>
      <w:sz w:val="24"/>
      <w:szCs w:val="24"/>
    </w:rPr>
  </w:style>
  <w:style w:type="character" w:customStyle="1" w:styleId="rtf4rtf1rtf61Stiledidefault">
    <w:name w:val="rtf4 rtf1 rtf61 Stile di default"/>
    <w:uiPriority w:val="99"/>
    <w:rsid w:val="00300B4C"/>
  </w:style>
  <w:style w:type="character" w:customStyle="1" w:styleId="rtf4rtf1rtf61DefaultParagraphFont">
    <w:name w:val="rtf4 rtf1 rtf61 Default Paragraph Font"/>
    <w:uiPriority w:val="99"/>
    <w:rsid w:val="00300B4C"/>
  </w:style>
  <w:style w:type="paragraph" w:customStyle="1" w:styleId="rtf4rtf1rtf61Normal0">
    <w:name w:val="rtf4 rtf1 rtf61 [Normal]"/>
    <w:next w:val="rtf4rtf1rtf61Normal"/>
    <w:uiPriority w:val="99"/>
    <w:rsid w:val="00300B4C"/>
    <w:pPr>
      <w:widowControl w:val="0"/>
      <w:autoSpaceDE w:val="0"/>
      <w:autoSpaceDN w:val="0"/>
      <w:adjustRightInd w:val="0"/>
    </w:pPr>
    <w:rPr>
      <w:rFonts w:ascii="Arial" w:hAnsi="Arial" w:cs="Arial"/>
      <w:sz w:val="24"/>
      <w:szCs w:val="24"/>
    </w:rPr>
  </w:style>
  <w:style w:type="character" w:customStyle="1" w:styleId="rtf4rtf1rtf61Strong">
    <w:name w:val="rtf4 rtf1 rtf61 Strong"/>
    <w:uiPriority w:val="99"/>
    <w:rsid w:val="00300B4C"/>
    <w:rPr>
      <w:b/>
    </w:rPr>
  </w:style>
  <w:style w:type="character" w:customStyle="1" w:styleId="rtf4rtf1rtf61legenda">
    <w:name w:val="rtf4 rtf1 rtf61 legenda"/>
    <w:uiPriority w:val="99"/>
    <w:rsid w:val="00300B4C"/>
  </w:style>
  <w:style w:type="paragraph" w:customStyle="1" w:styleId="rtf4rtf1rtf61Normale">
    <w:name w:val="rtf4 rtf1 rtf61 [Normale]"/>
    <w:next w:val="rtf4rtf1rtf6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Normal">
    <w:name w:val="rtf4 rtf1 rtf62 Normal"/>
    <w:next w:val="rtf4rtf1Normal"/>
    <w:uiPriority w:val="99"/>
    <w:rsid w:val="00300B4C"/>
    <w:pPr>
      <w:widowControl w:val="0"/>
      <w:autoSpaceDE w:val="0"/>
      <w:autoSpaceDN w:val="0"/>
      <w:adjustRightInd w:val="0"/>
    </w:pPr>
    <w:rPr>
      <w:sz w:val="24"/>
      <w:szCs w:val="24"/>
    </w:rPr>
  </w:style>
  <w:style w:type="character" w:customStyle="1" w:styleId="rtf4rtf1rtf62Stiledidefault">
    <w:name w:val="rtf4 rtf1 rtf62 Stile di default"/>
    <w:uiPriority w:val="99"/>
    <w:rsid w:val="00300B4C"/>
    <w:rPr>
      <w:color w:val="FFFFFF"/>
    </w:rPr>
  </w:style>
  <w:style w:type="character" w:customStyle="1" w:styleId="rtf4rtf1rtf62DefaultParagraphFont">
    <w:name w:val="rtf4 rtf1 rtf62 Default Paragraph Font"/>
    <w:uiPriority w:val="99"/>
    <w:rsid w:val="00300B4C"/>
  </w:style>
  <w:style w:type="paragraph" w:customStyle="1" w:styleId="rtf4rtf1rtf62Normale">
    <w:name w:val="rtf4 rtf1 rtf62 [Normale]"/>
    <w:next w:val="rtf4rtf1rtf6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rtf1Normal">
    <w:name w:val="rtf4 rtf1 rtf62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62rtf1Stiledidefault">
    <w:name w:val="rtf4 rtf1 rtf62 rtf1 Stile di default"/>
    <w:uiPriority w:val="99"/>
    <w:rsid w:val="00300B4C"/>
  </w:style>
  <w:style w:type="paragraph" w:customStyle="1" w:styleId="rtf4rtf1rtf62rtf2Normal">
    <w:name w:val="rtf4 rtf1 rtf62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62rtf2Stiledidefault">
    <w:name w:val="rtf4 rtf1 rtf62 rtf2 Stile di default"/>
    <w:uiPriority w:val="99"/>
    <w:rsid w:val="00300B4C"/>
  </w:style>
  <w:style w:type="paragraph" w:customStyle="1" w:styleId="rtf4rtf1rtf62rtf2heading1">
    <w:name w:val="rtf4 rtf1 rtf62 rtf2 heading 1"/>
    <w:next w:val="rtf4rtf1rtf62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62rtf2heading2">
    <w:name w:val="rtf4 rtf1 rtf62 rtf2 heading 2"/>
    <w:next w:val="rtf4rtf1rtf62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62rtf2heading3">
    <w:name w:val="rtf4 rtf1 rtf62 rtf2 heading 3"/>
    <w:next w:val="rtf4rtf1rtf62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63Normal">
    <w:name w:val="rtf4 rtf1 rtf63 Normal"/>
    <w:next w:val="rtf4rtf1Normal"/>
    <w:uiPriority w:val="99"/>
    <w:rsid w:val="00300B4C"/>
    <w:pPr>
      <w:widowControl w:val="0"/>
      <w:autoSpaceDE w:val="0"/>
      <w:autoSpaceDN w:val="0"/>
      <w:adjustRightInd w:val="0"/>
    </w:pPr>
    <w:rPr>
      <w:sz w:val="24"/>
      <w:szCs w:val="24"/>
    </w:rPr>
  </w:style>
  <w:style w:type="character" w:customStyle="1" w:styleId="rtf4rtf1rtf63Stiledidefault">
    <w:name w:val="rtf4 rtf1 rtf63 Stile di default"/>
    <w:uiPriority w:val="99"/>
    <w:rsid w:val="00300B4C"/>
  </w:style>
  <w:style w:type="character" w:customStyle="1" w:styleId="rtf4rtf1rtf63DefaultParagraphFont">
    <w:name w:val="rtf4 rtf1 rtf63 Default Paragraph Font"/>
    <w:uiPriority w:val="99"/>
    <w:rsid w:val="00300B4C"/>
  </w:style>
  <w:style w:type="paragraph" w:customStyle="1" w:styleId="rtf4rtf1rtf63Normal0">
    <w:name w:val="rtf4 rtf1 rtf63 [Normal]"/>
    <w:next w:val="rtf4rtf1rtf63Normal"/>
    <w:uiPriority w:val="99"/>
    <w:rsid w:val="00300B4C"/>
    <w:pPr>
      <w:widowControl w:val="0"/>
      <w:autoSpaceDE w:val="0"/>
      <w:autoSpaceDN w:val="0"/>
      <w:adjustRightInd w:val="0"/>
    </w:pPr>
    <w:rPr>
      <w:rFonts w:ascii="Arial" w:hAnsi="Arial" w:cs="Arial"/>
      <w:sz w:val="24"/>
      <w:szCs w:val="24"/>
    </w:rPr>
  </w:style>
  <w:style w:type="character" w:customStyle="1" w:styleId="rtf4rtf1rtf63Strong">
    <w:name w:val="rtf4 rtf1 rtf63 Strong"/>
    <w:uiPriority w:val="99"/>
    <w:rsid w:val="00300B4C"/>
    <w:rPr>
      <w:b/>
    </w:rPr>
  </w:style>
  <w:style w:type="paragraph" w:customStyle="1" w:styleId="rtf4rtf1rtf64Normal">
    <w:name w:val="rtf4 rtf1 rtf64 Normal"/>
    <w:next w:val="rtf4rtf1Normal"/>
    <w:uiPriority w:val="99"/>
    <w:rsid w:val="00300B4C"/>
    <w:pPr>
      <w:widowControl w:val="0"/>
      <w:autoSpaceDE w:val="0"/>
      <w:autoSpaceDN w:val="0"/>
      <w:adjustRightInd w:val="0"/>
    </w:pPr>
    <w:rPr>
      <w:sz w:val="24"/>
      <w:szCs w:val="24"/>
    </w:rPr>
  </w:style>
  <w:style w:type="character" w:customStyle="1" w:styleId="rtf4rtf1rtf64Stiledidefault">
    <w:name w:val="rtf4 rtf1 rtf64 Stile di default"/>
    <w:uiPriority w:val="99"/>
    <w:rsid w:val="00300B4C"/>
  </w:style>
  <w:style w:type="character" w:customStyle="1" w:styleId="rtf4rtf1rtf64DefaultParagraphFont">
    <w:name w:val="rtf4 rtf1 rtf64 Default Paragraph Font"/>
    <w:uiPriority w:val="99"/>
    <w:rsid w:val="00300B4C"/>
  </w:style>
  <w:style w:type="paragraph" w:customStyle="1" w:styleId="rtf4rtf1rtf64Normal0">
    <w:name w:val="rtf4 rtf1 rtf64 [Normal]"/>
    <w:next w:val="rtf4rtf1rtf64Normal"/>
    <w:uiPriority w:val="99"/>
    <w:rsid w:val="00300B4C"/>
    <w:pPr>
      <w:widowControl w:val="0"/>
      <w:autoSpaceDE w:val="0"/>
      <w:autoSpaceDN w:val="0"/>
      <w:adjustRightInd w:val="0"/>
    </w:pPr>
    <w:rPr>
      <w:rFonts w:ascii="Arial" w:hAnsi="Arial" w:cs="Arial"/>
      <w:sz w:val="24"/>
      <w:szCs w:val="24"/>
    </w:rPr>
  </w:style>
  <w:style w:type="character" w:customStyle="1" w:styleId="rtf4rtf1rtf64Strong">
    <w:name w:val="rtf4 rtf1 rtf64 Strong"/>
    <w:uiPriority w:val="99"/>
    <w:rsid w:val="00300B4C"/>
    <w:rPr>
      <w:b/>
    </w:rPr>
  </w:style>
  <w:style w:type="character" w:customStyle="1" w:styleId="rtf4rtf1rtf64legenda">
    <w:name w:val="rtf4 rtf1 rtf64 legenda"/>
    <w:uiPriority w:val="99"/>
    <w:rsid w:val="00300B4C"/>
  </w:style>
  <w:style w:type="paragraph" w:customStyle="1" w:styleId="rtf4rtf1rtf64Normale">
    <w:name w:val="rtf4 rtf1 rtf64 [Normale]"/>
    <w:next w:val="rtf4rtf1rtf6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Normal">
    <w:name w:val="rtf4 rtf1 rtf65 Normal"/>
    <w:next w:val="rtf4rtf1Normal"/>
    <w:uiPriority w:val="99"/>
    <w:rsid w:val="00300B4C"/>
    <w:pPr>
      <w:widowControl w:val="0"/>
      <w:autoSpaceDE w:val="0"/>
      <w:autoSpaceDN w:val="0"/>
      <w:adjustRightInd w:val="0"/>
    </w:pPr>
    <w:rPr>
      <w:sz w:val="24"/>
      <w:szCs w:val="24"/>
    </w:rPr>
  </w:style>
  <w:style w:type="character" w:customStyle="1" w:styleId="rtf4rtf1rtf65Stiledidefault">
    <w:name w:val="rtf4 rtf1 rtf65 Stile di default"/>
    <w:uiPriority w:val="99"/>
    <w:rsid w:val="00300B4C"/>
    <w:rPr>
      <w:color w:val="FFFFFF"/>
    </w:rPr>
  </w:style>
  <w:style w:type="character" w:customStyle="1" w:styleId="rtf4rtf1rtf65DefaultParagraphFont">
    <w:name w:val="rtf4 rtf1 rtf65 Default Paragraph Font"/>
    <w:uiPriority w:val="99"/>
    <w:rsid w:val="00300B4C"/>
  </w:style>
  <w:style w:type="paragraph" w:customStyle="1" w:styleId="rtf4rtf1rtf65Normale">
    <w:name w:val="rtf4 rtf1 rtf65 [Normale]"/>
    <w:next w:val="rtf4rtf1rtf6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rtf1Normal">
    <w:name w:val="rtf4 rtf1 rtf65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65rtf1Stiledidefault">
    <w:name w:val="rtf4 rtf1 rtf65 rtf1 Stile di default"/>
    <w:uiPriority w:val="99"/>
    <w:rsid w:val="00300B4C"/>
  </w:style>
  <w:style w:type="paragraph" w:customStyle="1" w:styleId="rtf4rtf1rtf65rtf2Normal">
    <w:name w:val="rtf4 rtf1 rtf65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65rtf2Stiledidefault">
    <w:name w:val="rtf4 rtf1 rtf65 rtf2 Stile di default"/>
    <w:uiPriority w:val="99"/>
    <w:rsid w:val="00300B4C"/>
  </w:style>
  <w:style w:type="paragraph" w:customStyle="1" w:styleId="rtf4rtf1rtf65rtf2heading1">
    <w:name w:val="rtf4 rtf1 rtf65 rtf2 heading 1"/>
    <w:next w:val="rtf4rtf1rtf65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65rtf2heading2">
    <w:name w:val="rtf4 rtf1 rtf65 rtf2 heading 2"/>
    <w:next w:val="rtf4rtf1rtf65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65rtf2heading3">
    <w:name w:val="rtf4 rtf1 rtf65 rtf2 heading 3"/>
    <w:next w:val="rtf4rtf1rtf65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65rtf3Normal">
    <w:name w:val="rtf4 rtf1 rtf65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65rtf3Stiledidefault">
    <w:name w:val="rtf4 rtf1 rtf65 rtf3 Stile di default"/>
    <w:uiPriority w:val="99"/>
    <w:rsid w:val="00300B4C"/>
  </w:style>
  <w:style w:type="paragraph" w:customStyle="1" w:styleId="rtf4rtf1rtf65rtf3heading1">
    <w:name w:val="rtf4 rtf1 rtf65 rtf3 heading 1"/>
    <w:next w:val="rtf4rtf1rtf65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65rtf3heading2">
    <w:name w:val="rtf4 rtf1 rtf65 rtf3 heading 2"/>
    <w:next w:val="rtf4rtf1rtf65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65rtf3heading3">
    <w:name w:val="rtf4 rtf1 rtf65 rtf3 heading 3"/>
    <w:next w:val="rtf4rtf1rtf65rtf3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66Stiledidefault">
    <w:name w:val="rtf4 rtf1 rtf66 Stile di default"/>
    <w:uiPriority w:val="99"/>
    <w:rsid w:val="00300B4C"/>
  </w:style>
  <w:style w:type="character" w:customStyle="1" w:styleId="rtf4rtf1rtf66DefaultParagraphFont">
    <w:name w:val="rtf4 rtf1 rtf66 Default Paragraph Font"/>
    <w:uiPriority w:val="99"/>
    <w:rsid w:val="00300B4C"/>
  </w:style>
  <w:style w:type="paragraph" w:customStyle="1" w:styleId="rtf4rtf1rtf66Normal">
    <w:name w:val="rtf4 rtf1 rtf66 [Normal]"/>
    <w:next w:val="rtf66Normal"/>
    <w:uiPriority w:val="99"/>
    <w:rsid w:val="00300B4C"/>
    <w:pPr>
      <w:widowControl w:val="0"/>
      <w:autoSpaceDE w:val="0"/>
      <w:autoSpaceDN w:val="0"/>
      <w:adjustRightInd w:val="0"/>
    </w:pPr>
    <w:rPr>
      <w:rFonts w:ascii="Arial" w:hAnsi="Arial" w:cs="Arial"/>
      <w:sz w:val="24"/>
      <w:szCs w:val="24"/>
    </w:rPr>
  </w:style>
  <w:style w:type="character" w:customStyle="1" w:styleId="rtf4rtf1rtf66Strong">
    <w:name w:val="rtf4 rtf1 rtf66 Strong"/>
    <w:uiPriority w:val="99"/>
    <w:rsid w:val="00300B4C"/>
    <w:rPr>
      <w:b/>
    </w:rPr>
  </w:style>
  <w:style w:type="paragraph" w:customStyle="1" w:styleId="rtf4rtf1rtf66Normale">
    <w:name w:val="rtf4 rtf1 rtf66 [Normale]"/>
    <w:next w:val="rtf66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7Normal">
    <w:name w:val="rtf4 rtf1 rtf67 Normal"/>
    <w:next w:val="rtf4rtf1Normal"/>
    <w:uiPriority w:val="99"/>
    <w:rsid w:val="00300B4C"/>
    <w:pPr>
      <w:widowControl w:val="0"/>
      <w:autoSpaceDE w:val="0"/>
      <w:autoSpaceDN w:val="0"/>
      <w:adjustRightInd w:val="0"/>
    </w:pPr>
    <w:rPr>
      <w:sz w:val="24"/>
      <w:szCs w:val="24"/>
    </w:rPr>
  </w:style>
  <w:style w:type="character" w:customStyle="1" w:styleId="rtf4rtf1rtf67Stiledidefault">
    <w:name w:val="rtf4 rtf1 rtf67 Stile di default"/>
    <w:uiPriority w:val="99"/>
    <w:rsid w:val="00300B4C"/>
  </w:style>
  <w:style w:type="character" w:customStyle="1" w:styleId="rtf4rtf1rtf67DefaultParagraphFont">
    <w:name w:val="rtf4 rtf1 rtf67 Default Paragraph Font"/>
    <w:uiPriority w:val="99"/>
    <w:rsid w:val="00300B4C"/>
  </w:style>
  <w:style w:type="paragraph" w:customStyle="1" w:styleId="rtf4rtf1rtf67Normal0">
    <w:name w:val="rtf4 rtf1 rtf67 [Normal]"/>
    <w:next w:val="rtf4rtf1rtf67Normal"/>
    <w:uiPriority w:val="99"/>
    <w:rsid w:val="00300B4C"/>
    <w:pPr>
      <w:widowControl w:val="0"/>
      <w:autoSpaceDE w:val="0"/>
      <w:autoSpaceDN w:val="0"/>
      <w:adjustRightInd w:val="0"/>
    </w:pPr>
    <w:rPr>
      <w:rFonts w:ascii="Arial" w:hAnsi="Arial" w:cs="Arial"/>
      <w:sz w:val="24"/>
      <w:szCs w:val="24"/>
    </w:rPr>
  </w:style>
  <w:style w:type="character" w:customStyle="1" w:styleId="rtf4rtf1rtf67Strong">
    <w:name w:val="rtf4 rtf1 rtf67 Strong"/>
    <w:uiPriority w:val="99"/>
    <w:rsid w:val="00300B4C"/>
    <w:rPr>
      <w:b/>
    </w:rPr>
  </w:style>
  <w:style w:type="character" w:customStyle="1" w:styleId="rtf4rtf1rtf67legenda">
    <w:name w:val="rtf4 rtf1 rtf67 legenda"/>
    <w:uiPriority w:val="99"/>
    <w:rsid w:val="00300B4C"/>
  </w:style>
  <w:style w:type="paragraph" w:customStyle="1" w:styleId="rtf4rtf1rtf68Normal">
    <w:name w:val="rtf4 rtf1 rtf68 Normal"/>
    <w:next w:val="rtf4rtf1Normal"/>
    <w:uiPriority w:val="99"/>
    <w:rsid w:val="00300B4C"/>
    <w:pPr>
      <w:widowControl w:val="0"/>
      <w:autoSpaceDE w:val="0"/>
      <w:autoSpaceDN w:val="0"/>
      <w:adjustRightInd w:val="0"/>
    </w:pPr>
    <w:rPr>
      <w:sz w:val="24"/>
      <w:szCs w:val="24"/>
    </w:rPr>
  </w:style>
  <w:style w:type="character" w:customStyle="1" w:styleId="rtf4rtf1rtf68Stiledidefault">
    <w:name w:val="rtf4 rtf1 rtf68 Stile di default"/>
    <w:uiPriority w:val="99"/>
    <w:rsid w:val="00300B4C"/>
    <w:rPr>
      <w:color w:val="FFFFFF"/>
    </w:rPr>
  </w:style>
  <w:style w:type="character" w:customStyle="1" w:styleId="rtf4rtf1rtf68DefaultParagraphFont">
    <w:name w:val="rtf4 rtf1 rtf68 Default Paragraph Font"/>
    <w:uiPriority w:val="99"/>
    <w:rsid w:val="00300B4C"/>
  </w:style>
  <w:style w:type="paragraph" w:customStyle="1" w:styleId="rtf4rtf1rtf68Normale">
    <w:name w:val="rtf4 rtf1 rtf68 [Normale]"/>
    <w:next w:val="rtf4rtf1rtf68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8Normal0">
    <w:name w:val="rtf4 rtf1 rtf68 [Normal]"/>
    <w:next w:val="rtf4rtf1rtf68Normal"/>
    <w:uiPriority w:val="99"/>
    <w:rsid w:val="00300B4C"/>
    <w:pPr>
      <w:widowControl w:val="0"/>
      <w:autoSpaceDE w:val="0"/>
      <w:autoSpaceDN w:val="0"/>
      <w:adjustRightInd w:val="0"/>
    </w:pPr>
    <w:rPr>
      <w:rFonts w:ascii="Arial" w:hAnsi="Arial" w:cs="Arial"/>
      <w:sz w:val="24"/>
      <w:szCs w:val="24"/>
    </w:rPr>
  </w:style>
  <w:style w:type="paragraph" w:customStyle="1" w:styleId="rtf4rtf1rtf68rtf1Normal">
    <w:name w:val="rtf4 rtf1 rtf68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68rtf1Stiledidefault">
    <w:name w:val="rtf4 rtf1 rtf68 rtf1 Stile di default"/>
    <w:uiPriority w:val="99"/>
    <w:rsid w:val="00300B4C"/>
  </w:style>
  <w:style w:type="paragraph" w:customStyle="1" w:styleId="rtf4rtf1rtf68rtf2Normal">
    <w:name w:val="rtf4 rtf1 rtf68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68rtf2Stiledidefault">
    <w:name w:val="rtf4 rtf1 rtf68 rtf2 Stile di default"/>
    <w:uiPriority w:val="99"/>
    <w:rsid w:val="00300B4C"/>
  </w:style>
  <w:style w:type="paragraph" w:customStyle="1" w:styleId="rtf4rtf1rtf68rtf2heading1">
    <w:name w:val="rtf4 rtf1 rtf68 rtf2 heading 1"/>
    <w:next w:val="rtf4rtf1rtf68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68rtf2heading2">
    <w:name w:val="rtf4 rtf1 rtf68 rtf2 heading 2"/>
    <w:next w:val="rtf4rtf1rtf68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69Normal">
    <w:name w:val="rtf4 rtf1 rtf69 Normal"/>
    <w:next w:val="rtf4rtf1Normal"/>
    <w:uiPriority w:val="99"/>
    <w:rsid w:val="00300B4C"/>
    <w:pPr>
      <w:widowControl w:val="0"/>
      <w:autoSpaceDE w:val="0"/>
      <w:autoSpaceDN w:val="0"/>
      <w:adjustRightInd w:val="0"/>
    </w:pPr>
    <w:rPr>
      <w:sz w:val="24"/>
      <w:szCs w:val="24"/>
    </w:rPr>
  </w:style>
  <w:style w:type="character" w:customStyle="1" w:styleId="rtf4rtf1rtf69Stiledidefault">
    <w:name w:val="rtf4 rtf1 rtf69 Stile di default"/>
    <w:uiPriority w:val="99"/>
    <w:rsid w:val="00300B4C"/>
  </w:style>
  <w:style w:type="character" w:customStyle="1" w:styleId="rtf4rtf1rtf69DefaultParagraphFont">
    <w:name w:val="rtf4 rtf1 rtf69 Default Paragraph Font"/>
    <w:uiPriority w:val="99"/>
    <w:rsid w:val="00300B4C"/>
  </w:style>
  <w:style w:type="paragraph" w:customStyle="1" w:styleId="rtf4rtf1rtf69Normal0">
    <w:name w:val="rtf4 rtf1 rtf69 [Normal]"/>
    <w:next w:val="rtf4rtf1rtf69Normal"/>
    <w:uiPriority w:val="99"/>
    <w:rsid w:val="00300B4C"/>
    <w:pPr>
      <w:widowControl w:val="0"/>
      <w:autoSpaceDE w:val="0"/>
      <w:autoSpaceDN w:val="0"/>
      <w:adjustRightInd w:val="0"/>
    </w:pPr>
    <w:rPr>
      <w:rFonts w:ascii="Arial" w:hAnsi="Arial" w:cs="Arial"/>
      <w:sz w:val="24"/>
      <w:szCs w:val="24"/>
    </w:rPr>
  </w:style>
  <w:style w:type="character" w:customStyle="1" w:styleId="rtf4rtf1rtf69Strong">
    <w:name w:val="rtf4 rtf1 rtf69 Strong"/>
    <w:uiPriority w:val="99"/>
    <w:rsid w:val="00300B4C"/>
    <w:rPr>
      <w:b/>
    </w:rPr>
  </w:style>
  <w:style w:type="paragraph" w:customStyle="1" w:styleId="rtf4rtf1rtf69Normale">
    <w:name w:val="rtf4 rtf1 rtf69 [Normale]"/>
    <w:next w:val="rtf4rtf1rtf6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0Normal">
    <w:name w:val="rtf4 rtf1 rtf70 Normal"/>
    <w:next w:val="rtf4rtf1Normal"/>
    <w:uiPriority w:val="99"/>
    <w:rsid w:val="00300B4C"/>
    <w:pPr>
      <w:widowControl w:val="0"/>
      <w:autoSpaceDE w:val="0"/>
      <w:autoSpaceDN w:val="0"/>
      <w:adjustRightInd w:val="0"/>
    </w:pPr>
    <w:rPr>
      <w:sz w:val="24"/>
      <w:szCs w:val="24"/>
    </w:rPr>
  </w:style>
  <w:style w:type="character" w:customStyle="1" w:styleId="rtf4rtf1rtf70Stiledidefault">
    <w:name w:val="rtf4 rtf1 rtf70 Stile di default"/>
    <w:uiPriority w:val="99"/>
    <w:rsid w:val="00300B4C"/>
  </w:style>
  <w:style w:type="character" w:customStyle="1" w:styleId="rtf4rtf1rtf70DefaultParagraphFont">
    <w:name w:val="rtf4 rtf1 rtf70 Default Paragraph Font"/>
    <w:uiPriority w:val="99"/>
    <w:rsid w:val="00300B4C"/>
  </w:style>
  <w:style w:type="paragraph" w:customStyle="1" w:styleId="rtf4rtf1rtf70Normal0">
    <w:name w:val="rtf4 rtf1 rtf70 [Normal]"/>
    <w:next w:val="rtf4rtf1rtf70Normal"/>
    <w:uiPriority w:val="99"/>
    <w:rsid w:val="00300B4C"/>
    <w:pPr>
      <w:widowControl w:val="0"/>
      <w:autoSpaceDE w:val="0"/>
      <w:autoSpaceDN w:val="0"/>
      <w:adjustRightInd w:val="0"/>
    </w:pPr>
    <w:rPr>
      <w:rFonts w:ascii="Arial" w:hAnsi="Arial" w:cs="Arial"/>
      <w:sz w:val="24"/>
      <w:szCs w:val="24"/>
    </w:rPr>
  </w:style>
  <w:style w:type="character" w:customStyle="1" w:styleId="rtf4rtf1rtf70Strong">
    <w:name w:val="rtf4 rtf1 rtf70 Strong"/>
    <w:uiPriority w:val="99"/>
    <w:rsid w:val="00300B4C"/>
    <w:rPr>
      <w:b/>
    </w:rPr>
  </w:style>
  <w:style w:type="character" w:customStyle="1" w:styleId="rtf4rtf1rtf70legenda">
    <w:name w:val="rtf4 rtf1 rtf70 legenda"/>
    <w:uiPriority w:val="99"/>
    <w:rsid w:val="00300B4C"/>
  </w:style>
  <w:style w:type="paragraph" w:customStyle="1" w:styleId="rtf4rtf1rtf71Normal">
    <w:name w:val="rtf4 rtf1 rtf71 Normal"/>
    <w:next w:val="rtf4rtf1Normal"/>
    <w:uiPriority w:val="99"/>
    <w:rsid w:val="00300B4C"/>
    <w:pPr>
      <w:widowControl w:val="0"/>
      <w:autoSpaceDE w:val="0"/>
      <w:autoSpaceDN w:val="0"/>
      <w:adjustRightInd w:val="0"/>
    </w:pPr>
    <w:rPr>
      <w:sz w:val="24"/>
      <w:szCs w:val="24"/>
    </w:rPr>
  </w:style>
  <w:style w:type="character" w:customStyle="1" w:styleId="rtf4rtf1rtf71Stiledidefault">
    <w:name w:val="rtf4 rtf1 rtf71 Stile di default"/>
    <w:uiPriority w:val="99"/>
    <w:rsid w:val="00300B4C"/>
    <w:rPr>
      <w:color w:val="FFFFFF"/>
    </w:rPr>
  </w:style>
  <w:style w:type="character" w:customStyle="1" w:styleId="rtf4rtf1rtf71DefaultParagraphFont">
    <w:name w:val="rtf4 rtf1 rtf71 Default Paragraph Font"/>
    <w:uiPriority w:val="99"/>
    <w:rsid w:val="00300B4C"/>
  </w:style>
  <w:style w:type="paragraph" w:customStyle="1" w:styleId="rtf4rtf1rtf71Normale">
    <w:name w:val="rtf4 rtf1 rtf71 [Normale]"/>
    <w:next w:val="rtf4rtf1rtf7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1Normal0">
    <w:name w:val="rtf4 rtf1 rtf71 [Normal]"/>
    <w:next w:val="rtf4rtf1rtf71Normal"/>
    <w:uiPriority w:val="99"/>
    <w:rsid w:val="00300B4C"/>
    <w:pPr>
      <w:widowControl w:val="0"/>
      <w:autoSpaceDE w:val="0"/>
      <w:autoSpaceDN w:val="0"/>
      <w:adjustRightInd w:val="0"/>
    </w:pPr>
    <w:rPr>
      <w:rFonts w:ascii="Arial" w:hAnsi="Arial" w:cs="Arial"/>
      <w:sz w:val="24"/>
      <w:szCs w:val="24"/>
    </w:rPr>
  </w:style>
  <w:style w:type="paragraph" w:customStyle="1" w:styleId="rtf4rtf1rtf71rtf1Normal">
    <w:name w:val="rtf4 rtf1 rtf71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1rtf1Stiledidefault">
    <w:name w:val="rtf4 rtf1 rtf71 rtf1 Stile di default"/>
    <w:uiPriority w:val="99"/>
    <w:rsid w:val="00300B4C"/>
  </w:style>
  <w:style w:type="paragraph" w:customStyle="1" w:styleId="rtf4rtf1rtf71rtf2Normal">
    <w:name w:val="rtf4 rtf1 rtf71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1rtf2Stiledidefault">
    <w:name w:val="rtf4 rtf1 rtf71 rtf2 Stile di default"/>
    <w:uiPriority w:val="99"/>
    <w:rsid w:val="00300B4C"/>
  </w:style>
  <w:style w:type="paragraph" w:customStyle="1" w:styleId="rtf4rtf1rtf71rtf2heading1">
    <w:name w:val="rtf4 rtf1 rtf71 rtf2 heading 1"/>
    <w:next w:val="rtf4rtf1rtf71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71rtf2heading2">
    <w:name w:val="rtf4 rtf1 rtf71 rtf2 heading 2"/>
    <w:next w:val="rtf4rtf1rtf71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72Normal">
    <w:name w:val="rtf4 rtf1 rtf72 Normal"/>
    <w:next w:val="rtf4rtf1Normal"/>
    <w:uiPriority w:val="99"/>
    <w:rsid w:val="00300B4C"/>
    <w:pPr>
      <w:widowControl w:val="0"/>
      <w:autoSpaceDE w:val="0"/>
      <w:autoSpaceDN w:val="0"/>
      <w:adjustRightInd w:val="0"/>
    </w:pPr>
    <w:rPr>
      <w:sz w:val="24"/>
      <w:szCs w:val="24"/>
    </w:rPr>
  </w:style>
  <w:style w:type="character" w:customStyle="1" w:styleId="rtf4rtf1rtf72Stiledidefault">
    <w:name w:val="rtf4 rtf1 rtf72 Stile di default"/>
    <w:uiPriority w:val="99"/>
    <w:rsid w:val="00300B4C"/>
  </w:style>
  <w:style w:type="character" w:customStyle="1" w:styleId="rtf4rtf1rtf72DefaultParagraphFont">
    <w:name w:val="rtf4 rtf1 rtf72 Default Paragraph Font"/>
    <w:uiPriority w:val="99"/>
    <w:rsid w:val="00300B4C"/>
  </w:style>
  <w:style w:type="paragraph" w:customStyle="1" w:styleId="rtf4rtf1rtf72Normal0">
    <w:name w:val="rtf4 rtf1 rtf72 [Normal]"/>
    <w:next w:val="rtf4rtf1rtf72Normal"/>
    <w:uiPriority w:val="99"/>
    <w:rsid w:val="00300B4C"/>
    <w:pPr>
      <w:widowControl w:val="0"/>
      <w:autoSpaceDE w:val="0"/>
      <w:autoSpaceDN w:val="0"/>
      <w:adjustRightInd w:val="0"/>
    </w:pPr>
    <w:rPr>
      <w:rFonts w:ascii="Arial" w:hAnsi="Arial" w:cs="Arial"/>
      <w:sz w:val="24"/>
      <w:szCs w:val="24"/>
    </w:rPr>
  </w:style>
  <w:style w:type="character" w:customStyle="1" w:styleId="rtf4rtf1rtf72Strong">
    <w:name w:val="rtf4 rtf1 rtf72 Strong"/>
    <w:uiPriority w:val="99"/>
    <w:rsid w:val="00300B4C"/>
    <w:rPr>
      <w:b/>
    </w:rPr>
  </w:style>
  <w:style w:type="paragraph" w:customStyle="1" w:styleId="rtf4rtf1rtf72Normale">
    <w:name w:val="rtf4 rtf1 rtf72 [Normale]"/>
    <w:next w:val="rtf4rtf1rtf72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3Normal">
    <w:name w:val="rtf4 rtf1 rtf73 Normal"/>
    <w:next w:val="rtf4rtf1Normal"/>
    <w:uiPriority w:val="99"/>
    <w:rsid w:val="00300B4C"/>
    <w:pPr>
      <w:widowControl w:val="0"/>
      <w:autoSpaceDE w:val="0"/>
      <w:autoSpaceDN w:val="0"/>
      <w:adjustRightInd w:val="0"/>
    </w:pPr>
    <w:rPr>
      <w:sz w:val="24"/>
      <w:szCs w:val="24"/>
    </w:rPr>
  </w:style>
  <w:style w:type="character" w:customStyle="1" w:styleId="rtf4rtf1rtf73Stiledidefault">
    <w:name w:val="rtf4 rtf1 rtf73 Stile di default"/>
    <w:uiPriority w:val="99"/>
    <w:rsid w:val="00300B4C"/>
  </w:style>
  <w:style w:type="character" w:customStyle="1" w:styleId="rtf4rtf1rtf73DefaultParagraphFont">
    <w:name w:val="rtf4 rtf1 rtf73 Default Paragraph Font"/>
    <w:uiPriority w:val="99"/>
    <w:rsid w:val="00300B4C"/>
  </w:style>
  <w:style w:type="paragraph" w:customStyle="1" w:styleId="rtf4rtf1rtf73Normal0">
    <w:name w:val="rtf4 rtf1 rtf73 [Normal]"/>
    <w:next w:val="rtf4rtf1rtf73Normal"/>
    <w:uiPriority w:val="99"/>
    <w:rsid w:val="00300B4C"/>
    <w:pPr>
      <w:widowControl w:val="0"/>
      <w:autoSpaceDE w:val="0"/>
      <w:autoSpaceDN w:val="0"/>
      <w:adjustRightInd w:val="0"/>
    </w:pPr>
    <w:rPr>
      <w:rFonts w:ascii="Arial" w:hAnsi="Arial" w:cs="Arial"/>
      <w:sz w:val="24"/>
      <w:szCs w:val="24"/>
    </w:rPr>
  </w:style>
  <w:style w:type="character" w:customStyle="1" w:styleId="rtf4rtf1rtf73Strong">
    <w:name w:val="rtf4 rtf1 rtf73 Strong"/>
    <w:uiPriority w:val="99"/>
    <w:rsid w:val="00300B4C"/>
    <w:rPr>
      <w:b/>
    </w:rPr>
  </w:style>
  <w:style w:type="character" w:customStyle="1" w:styleId="rtf4rtf1rtf73legenda">
    <w:name w:val="rtf4 rtf1 rtf73 legenda"/>
    <w:uiPriority w:val="99"/>
    <w:rsid w:val="00300B4C"/>
  </w:style>
  <w:style w:type="paragraph" w:customStyle="1" w:styleId="rtf4rtf1rtf74Normal">
    <w:name w:val="rtf4 rtf1 rtf74 Normal"/>
    <w:next w:val="rtf4rtf1Normal"/>
    <w:uiPriority w:val="99"/>
    <w:rsid w:val="00300B4C"/>
    <w:pPr>
      <w:widowControl w:val="0"/>
      <w:autoSpaceDE w:val="0"/>
      <w:autoSpaceDN w:val="0"/>
      <w:adjustRightInd w:val="0"/>
    </w:pPr>
    <w:rPr>
      <w:sz w:val="24"/>
      <w:szCs w:val="24"/>
    </w:rPr>
  </w:style>
  <w:style w:type="character" w:customStyle="1" w:styleId="rtf4rtf1rtf74Stiledidefault">
    <w:name w:val="rtf4 rtf1 rtf74 Stile di default"/>
    <w:uiPriority w:val="99"/>
    <w:rsid w:val="00300B4C"/>
    <w:rPr>
      <w:color w:val="FFFFFF"/>
    </w:rPr>
  </w:style>
  <w:style w:type="character" w:customStyle="1" w:styleId="rtf4rtf1rtf74DefaultParagraphFont">
    <w:name w:val="rtf4 rtf1 rtf74 Default Paragraph Font"/>
    <w:uiPriority w:val="99"/>
    <w:rsid w:val="00300B4C"/>
  </w:style>
  <w:style w:type="paragraph" w:customStyle="1" w:styleId="rtf4rtf1rtf74Normale">
    <w:name w:val="rtf4 rtf1 rtf74 [Normale]"/>
    <w:next w:val="rtf4rtf1rtf74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4Normal0">
    <w:name w:val="rtf4 rtf1 rtf74 [Normal]"/>
    <w:next w:val="rtf4rtf1rtf74Normal"/>
    <w:uiPriority w:val="99"/>
    <w:rsid w:val="00300B4C"/>
    <w:pPr>
      <w:widowControl w:val="0"/>
      <w:autoSpaceDE w:val="0"/>
      <w:autoSpaceDN w:val="0"/>
      <w:adjustRightInd w:val="0"/>
    </w:pPr>
    <w:rPr>
      <w:rFonts w:ascii="Arial" w:hAnsi="Arial" w:cs="Arial"/>
      <w:sz w:val="24"/>
      <w:szCs w:val="24"/>
    </w:rPr>
  </w:style>
  <w:style w:type="paragraph" w:customStyle="1" w:styleId="rtf4rtf1rtf74rtf1Normal">
    <w:name w:val="rtf4 rtf1 rtf74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4rtf1Stiledidefault">
    <w:name w:val="rtf4 rtf1 rtf74 rtf1 Stile di default"/>
    <w:uiPriority w:val="99"/>
    <w:rsid w:val="00300B4C"/>
  </w:style>
  <w:style w:type="paragraph" w:customStyle="1" w:styleId="rtf4rtf1rtf74rtf2Normal">
    <w:name w:val="rtf4 rtf1 rtf74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4rtf2Stiledidefault">
    <w:name w:val="rtf4 rtf1 rtf74 rtf2 Stile di default"/>
    <w:uiPriority w:val="99"/>
    <w:rsid w:val="00300B4C"/>
  </w:style>
  <w:style w:type="paragraph" w:customStyle="1" w:styleId="rtf4rtf1rtf74rtf2heading1">
    <w:name w:val="rtf4 rtf1 rtf74 rtf2 heading 1"/>
    <w:next w:val="rtf4rtf1rtf74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74rtf2heading2">
    <w:name w:val="rtf4 rtf1 rtf74 rtf2 heading 2"/>
    <w:next w:val="rtf4rtf1rtf74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74rtf3Normal">
    <w:name w:val="rtf4 rtf1 rtf74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4rtf3Stiledidefault">
    <w:name w:val="rtf4 rtf1 rtf74 rtf3 Stile di default"/>
    <w:uiPriority w:val="99"/>
    <w:rsid w:val="00300B4C"/>
  </w:style>
  <w:style w:type="paragraph" w:customStyle="1" w:styleId="rtf4rtf1rtf74rtf3heading1">
    <w:name w:val="rtf4 rtf1 rtf74 rtf3 heading 1"/>
    <w:next w:val="rtf4rtf1rtf74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74rtf3heading2">
    <w:name w:val="rtf4 rtf1 rtf74 rtf3 heading 2"/>
    <w:next w:val="rtf4rtf1rtf74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74rtf3heading3">
    <w:name w:val="rtf4 rtf1 rtf74 rtf3 heading 3"/>
    <w:next w:val="rtf4rtf1rtf74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74rtf5Normal">
    <w:name w:val="rtf4 rtf1 rtf74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4rtf5Stiledidefault">
    <w:name w:val="rtf4 rtf1 rtf74 rtf5 Stile di default"/>
    <w:uiPriority w:val="99"/>
    <w:rsid w:val="00300B4C"/>
  </w:style>
  <w:style w:type="paragraph" w:customStyle="1" w:styleId="rtf4rtf1rtf74rtf5heading1">
    <w:name w:val="rtf4 rtf1 rtf74 rtf5 heading 1"/>
    <w:next w:val="rtf4rtf1rtf74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74rtf5heading2">
    <w:name w:val="rtf4 rtf1 rtf74 rtf5 heading 2"/>
    <w:next w:val="rtf4rtf1rtf74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74rtf5heading3">
    <w:name w:val="rtf4 rtf1 rtf74 rtf5 heading 3"/>
    <w:next w:val="rtf4rtf1rtf74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74rtf6Normal">
    <w:name w:val="rtf4 rtf1 rtf74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4rtf6Stiledidefault">
    <w:name w:val="rtf4 rtf1 rtf74 rtf6 Stile di default"/>
    <w:uiPriority w:val="99"/>
    <w:rsid w:val="00300B4C"/>
  </w:style>
  <w:style w:type="paragraph" w:customStyle="1" w:styleId="rtf4rtf1rtf74rtf6heading2">
    <w:name w:val="rtf4 rtf1 rtf74 rtf6 heading 2"/>
    <w:next w:val="rtf4rtf1rtf74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74rtf6heading3">
    <w:name w:val="rtf4 rtf1 rtf74 rtf6 heading 3"/>
    <w:next w:val="rtf4rtf1rtf74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74rtf7Normal">
    <w:name w:val="rtf4 rtf1 rtf74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4rtf7Stiledidefault">
    <w:name w:val="rtf4 rtf1 rtf74 rtf7 Stile di default"/>
    <w:uiPriority w:val="99"/>
    <w:rsid w:val="00300B4C"/>
  </w:style>
  <w:style w:type="paragraph" w:customStyle="1" w:styleId="rtf4rtf1rtf74rtf7heading1">
    <w:name w:val="rtf4 rtf1 rtf74 rtf7 heading 1"/>
    <w:next w:val="rtf4rtf1rtf74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74rtf7heading2">
    <w:name w:val="rtf4 rtf1 rtf74 rtf7 heading 2"/>
    <w:next w:val="rtf4rtf1rtf74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74rtf7heading3">
    <w:name w:val="rtf4 rtf1 rtf74 rtf7 heading 3"/>
    <w:next w:val="rtf4rtf1rtf74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74rtf8Normal">
    <w:name w:val="rtf4 rtf1 rtf74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4rtf8Stiledidefault">
    <w:name w:val="rtf4 rtf1 rtf74 rtf8 Stile di default"/>
    <w:uiPriority w:val="99"/>
    <w:rsid w:val="00300B4C"/>
  </w:style>
  <w:style w:type="paragraph" w:customStyle="1" w:styleId="rtf4rtf1rtf74rtf8heading1">
    <w:name w:val="rtf4 rtf1 rtf74 rtf8 heading 1"/>
    <w:next w:val="rtf4rtf1rtf74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74rtf8heading2">
    <w:name w:val="rtf4 rtf1 rtf74 rtf8 heading 2"/>
    <w:next w:val="rtf4rtf1rtf74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74rtf8heading3">
    <w:name w:val="rtf4 rtf1 rtf74 rtf8 heading 3"/>
    <w:next w:val="rtf4rtf1rtf74rtf8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75Normal">
    <w:name w:val="rtf4 rtf1 rtf75 Normal"/>
    <w:next w:val="rtf4rtf1Normal"/>
    <w:uiPriority w:val="99"/>
    <w:rsid w:val="00300B4C"/>
    <w:pPr>
      <w:widowControl w:val="0"/>
      <w:autoSpaceDE w:val="0"/>
      <w:autoSpaceDN w:val="0"/>
      <w:adjustRightInd w:val="0"/>
    </w:pPr>
    <w:rPr>
      <w:sz w:val="24"/>
      <w:szCs w:val="24"/>
    </w:rPr>
  </w:style>
  <w:style w:type="character" w:customStyle="1" w:styleId="rtf4rtf1rtf75Stiledidefault">
    <w:name w:val="rtf4 rtf1 rtf75 Stile di default"/>
    <w:uiPriority w:val="99"/>
    <w:rsid w:val="00300B4C"/>
  </w:style>
  <w:style w:type="character" w:customStyle="1" w:styleId="rtf4rtf1rtf75DefaultParagraphFont">
    <w:name w:val="rtf4 rtf1 rtf75 Default Paragraph Font"/>
    <w:uiPriority w:val="99"/>
    <w:rsid w:val="00300B4C"/>
  </w:style>
  <w:style w:type="paragraph" w:customStyle="1" w:styleId="rtf4rtf1rtf75Normal0">
    <w:name w:val="rtf4 rtf1 rtf75 [Normal]"/>
    <w:next w:val="rtf4rtf1rtf75Normal"/>
    <w:uiPriority w:val="99"/>
    <w:rsid w:val="00300B4C"/>
    <w:pPr>
      <w:widowControl w:val="0"/>
      <w:autoSpaceDE w:val="0"/>
      <w:autoSpaceDN w:val="0"/>
      <w:adjustRightInd w:val="0"/>
    </w:pPr>
    <w:rPr>
      <w:rFonts w:ascii="Arial" w:hAnsi="Arial" w:cs="Arial"/>
      <w:sz w:val="24"/>
      <w:szCs w:val="24"/>
    </w:rPr>
  </w:style>
  <w:style w:type="character" w:customStyle="1" w:styleId="rtf4rtf1rtf75Strong">
    <w:name w:val="rtf4 rtf1 rtf75 Strong"/>
    <w:uiPriority w:val="99"/>
    <w:rsid w:val="00300B4C"/>
    <w:rPr>
      <w:b/>
    </w:rPr>
  </w:style>
  <w:style w:type="paragraph" w:customStyle="1" w:styleId="rtf4rtf1rtf75Normale">
    <w:name w:val="rtf4 rtf1 rtf75 [Normale]"/>
    <w:next w:val="rtf4rtf1rtf7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6Normal">
    <w:name w:val="rtf4 rtf1 rtf76 Normal"/>
    <w:next w:val="rtf4rtf1Normal"/>
    <w:uiPriority w:val="99"/>
    <w:rsid w:val="00300B4C"/>
    <w:pPr>
      <w:widowControl w:val="0"/>
      <w:autoSpaceDE w:val="0"/>
      <w:autoSpaceDN w:val="0"/>
      <w:adjustRightInd w:val="0"/>
    </w:pPr>
    <w:rPr>
      <w:sz w:val="24"/>
      <w:szCs w:val="24"/>
    </w:rPr>
  </w:style>
  <w:style w:type="character" w:customStyle="1" w:styleId="rtf4rtf1rtf76Stiledidefault">
    <w:name w:val="rtf4 rtf1 rtf76 Stile di default"/>
    <w:uiPriority w:val="99"/>
    <w:rsid w:val="00300B4C"/>
  </w:style>
  <w:style w:type="character" w:customStyle="1" w:styleId="rtf4rtf1rtf76DefaultParagraphFont">
    <w:name w:val="rtf4 rtf1 rtf76 Default Paragraph Font"/>
    <w:uiPriority w:val="99"/>
    <w:rsid w:val="00300B4C"/>
  </w:style>
  <w:style w:type="paragraph" w:customStyle="1" w:styleId="rtf4rtf1rtf76Normal0">
    <w:name w:val="rtf4 rtf1 rtf76 [Normal]"/>
    <w:next w:val="rtf4rtf1rtf76Normal"/>
    <w:uiPriority w:val="99"/>
    <w:rsid w:val="00300B4C"/>
    <w:pPr>
      <w:widowControl w:val="0"/>
      <w:autoSpaceDE w:val="0"/>
      <w:autoSpaceDN w:val="0"/>
      <w:adjustRightInd w:val="0"/>
    </w:pPr>
    <w:rPr>
      <w:rFonts w:ascii="Arial" w:hAnsi="Arial" w:cs="Arial"/>
      <w:sz w:val="24"/>
      <w:szCs w:val="24"/>
    </w:rPr>
  </w:style>
  <w:style w:type="character" w:customStyle="1" w:styleId="rtf4rtf1rtf76Strong">
    <w:name w:val="rtf4 rtf1 rtf76 Strong"/>
    <w:uiPriority w:val="99"/>
    <w:rsid w:val="00300B4C"/>
    <w:rPr>
      <w:b/>
    </w:rPr>
  </w:style>
  <w:style w:type="character" w:customStyle="1" w:styleId="rtf4rtf1rtf76legenda">
    <w:name w:val="rtf4 rtf1 rtf76 legenda"/>
    <w:uiPriority w:val="99"/>
    <w:rsid w:val="00300B4C"/>
  </w:style>
  <w:style w:type="paragraph" w:customStyle="1" w:styleId="rtf4rtf1rtf77Normal">
    <w:name w:val="rtf4 rtf1 rtf77 Normal"/>
    <w:next w:val="rtf4rtf1Normal"/>
    <w:uiPriority w:val="99"/>
    <w:rsid w:val="00300B4C"/>
    <w:pPr>
      <w:widowControl w:val="0"/>
      <w:autoSpaceDE w:val="0"/>
      <w:autoSpaceDN w:val="0"/>
      <w:adjustRightInd w:val="0"/>
    </w:pPr>
    <w:rPr>
      <w:sz w:val="24"/>
      <w:szCs w:val="24"/>
    </w:rPr>
  </w:style>
  <w:style w:type="character" w:customStyle="1" w:styleId="rtf4rtf1rtf77Stiledidefault">
    <w:name w:val="rtf4 rtf1 rtf77 Stile di default"/>
    <w:uiPriority w:val="99"/>
    <w:rsid w:val="00300B4C"/>
    <w:rPr>
      <w:color w:val="FFFFFF"/>
    </w:rPr>
  </w:style>
  <w:style w:type="character" w:customStyle="1" w:styleId="rtf4rtf1rtf77DefaultParagraphFont">
    <w:name w:val="rtf4 rtf1 rtf77 Default Paragraph Font"/>
    <w:uiPriority w:val="99"/>
    <w:rsid w:val="00300B4C"/>
  </w:style>
  <w:style w:type="paragraph" w:customStyle="1" w:styleId="rtf4rtf1rtf77Normale">
    <w:name w:val="rtf4 rtf1 rtf77 [Normale]"/>
    <w:next w:val="rtf4rtf1rtf7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7Normal0">
    <w:name w:val="rtf4 rtf1 rtf77 [Normal]"/>
    <w:next w:val="rtf4rtf1rtf77Normal"/>
    <w:uiPriority w:val="99"/>
    <w:rsid w:val="00300B4C"/>
    <w:pPr>
      <w:widowControl w:val="0"/>
      <w:autoSpaceDE w:val="0"/>
      <w:autoSpaceDN w:val="0"/>
      <w:adjustRightInd w:val="0"/>
    </w:pPr>
    <w:rPr>
      <w:rFonts w:ascii="Arial" w:hAnsi="Arial" w:cs="Arial"/>
      <w:sz w:val="24"/>
      <w:szCs w:val="24"/>
    </w:rPr>
  </w:style>
  <w:style w:type="paragraph" w:customStyle="1" w:styleId="rtf4rtf1rtf77rtf1Normal">
    <w:name w:val="rtf4 rtf1 rtf77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7rtf1Stiledidefault">
    <w:name w:val="rtf4 rtf1 rtf77 rtf1 Stile di default"/>
    <w:uiPriority w:val="99"/>
    <w:rsid w:val="00300B4C"/>
  </w:style>
  <w:style w:type="paragraph" w:customStyle="1" w:styleId="rtf4rtf1rtf78Normal">
    <w:name w:val="rtf4 rtf1 rtf78 Normal"/>
    <w:next w:val="rtf4rtf1Normal"/>
    <w:uiPriority w:val="99"/>
    <w:rsid w:val="00300B4C"/>
    <w:pPr>
      <w:widowControl w:val="0"/>
      <w:autoSpaceDE w:val="0"/>
      <w:autoSpaceDN w:val="0"/>
      <w:adjustRightInd w:val="0"/>
    </w:pPr>
    <w:rPr>
      <w:sz w:val="24"/>
      <w:szCs w:val="24"/>
    </w:rPr>
  </w:style>
  <w:style w:type="character" w:customStyle="1" w:styleId="rtf4rtf1rtf78Stiledidefault">
    <w:name w:val="rtf4 rtf1 rtf78 Stile di default"/>
    <w:uiPriority w:val="99"/>
    <w:rsid w:val="00300B4C"/>
  </w:style>
  <w:style w:type="character" w:customStyle="1" w:styleId="rtf4rtf1rtf78DefaultParagraphFont">
    <w:name w:val="rtf4 rtf1 rtf78 Default Paragraph Font"/>
    <w:uiPriority w:val="99"/>
    <w:rsid w:val="00300B4C"/>
  </w:style>
  <w:style w:type="paragraph" w:customStyle="1" w:styleId="rtf4rtf1rtf78Normal0">
    <w:name w:val="rtf4 rtf1 rtf78 [Normal]"/>
    <w:next w:val="rtf4rtf1rtf78Normal"/>
    <w:uiPriority w:val="99"/>
    <w:rsid w:val="00300B4C"/>
    <w:pPr>
      <w:widowControl w:val="0"/>
      <w:autoSpaceDE w:val="0"/>
      <w:autoSpaceDN w:val="0"/>
      <w:adjustRightInd w:val="0"/>
    </w:pPr>
    <w:rPr>
      <w:rFonts w:ascii="Arial" w:hAnsi="Arial" w:cs="Arial"/>
      <w:sz w:val="24"/>
      <w:szCs w:val="24"/>
    </w:rPr>
  </w:style>
  <w:style w:type="character" w:customStyle="1" w:styleId="rtf4rtf1rtf78Strong">
    <w:name w:val="rtf4 rtf1 rtf78 Strong"/>
    <w:uiPriority w:val="99"/>
    <w:rsid w:val="00300B4C"/>
    <w:rPr>
      <w:b/>
    </w:rPr>
  </w:style>
  <w:style w:type="paragraph" w:customStyle="1" w:styleId="rtf4rtf1rtf79Normal">
    <w:name w:val="rtf4 rtf1 rtf79 Normal"/>
    <w:next w:val="rtf4rtf1Normal"/>
    <w:uiPriority w:val="99"/>
    <w:rsid w:val="00300B4C"/>
    <w:pPr>
      <w:widowControl w:val="0"/>
      <w:autoSpaceDE w:val="0"/>
      <w:autoSpaceDN w:val="0"/>
      <w:adjustRightInd w:val="0"/>
    </w:pPr>
    <w:rPr>
      <w:sz w:val="24"/>
      <w:szCs w:val="24"/>
    </w:rPr>
  </w:style>
  <w:style w:type="character" w:customStyle="1" w:styleId="rtf4rtf1rtf79Stiledidefault">
    <w:name w:val="rtf4 rtf1 rtf79 Stile di default"/>
    <w:uiPriority w:val="99"/>
    <w:rsid w:val="00300B4C"/>
  </w:style>
  <w:style w:type="character" w:customStyle="1" w:styleId="rtf4rtf1rtf79DefaultParagraphFont">
    <w:name w:val="rtf4 rtf1 rtf79 Default Paragraph Font"/>
    <w:uiPriority w:val="99"/>
    <w:rsid w:val="00300B4C"/>
  </w:style>
  <w:style w:type="paragraph" w:customStyle="1" w:styleId="rtf4rtf1rtf79Normal0">
    <w:name w:val="rtf4 rtf1 rtf79 [Normal]"/>
    <w:next w:val="rtf4rtf1rtf79Normal"/>
    <w:uiPriority w:val="99"/>
    <w:rsid w:val="00300B4C"/>
    <w:pPr>
      <w:widowControl w:val="0"/>
      <w:autoSpaceDE w:val="0"/>
      <w:autoSpaceDN w:val="0"/>
      <w:adjustRightInd w:val="0"/>
    </w:pPr>
    <w:rPr>
      <w:rFonts w:ascii="Arial" w:hAnsi="Arial" w:cs="Arial"/>
      <w:sz w:val="24"/>
      <w:szCs w:val="24"/>
    </w:rPr>
  </w:style>
  <w:style w:type="character" w:customStyle="1" w:styleId="rtf4rtf1rtf79Strong">
    <w:name w:val="rtf4 rtf1 rtf79 Strong"/>
    <w:uiPriority w:val="99"/>
    <w:rsid w:val="00300B4C"/>
    <w:rPr>
      <w:b/>
    </w:rPr>
  </w:style>
  <w:style w:type="character" w:customStyle="1" w:styleId="rtf4rtf1rtf79legenda">
    <w:name w:val="rtf4 rtf1 rtf79 legenda"/>
    <w:uiPriority w:val="99"/>
    <w:rsid w:val="00300B4C"/>
  </w:style>
  <w:style w:type="paragraph" w:customStyle="1" w:styleId="rtf4rtf1rtf79Normale">
    <w:name w:val="rtf4 rtf1 rtf79 [Normale]"/>
    <w:next w:val="rtf4rtf1rtf7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Normal">
    <w:name w:val="rtf4 rtf1 rtf80 Normal"/>
    <w:next w:val="rtf4rtf1Normal"/>
    <w:uiPriority w:val="99"/>
    <w:rsid w:val="00300B4C"/>
    <w:pPr>
      <w:widowControl w:val="0"/>
      <w:autoSpaceDE w:val="0"/>
      <w:autoSpaceDN w:val="0"/>
      <w:adjustRightInd w:val="0"/>
    </w:pPr>
    <w:rPr>
      <w:sz w:val="24"/>
      <w:szCs w:val="24"/>
    </w:rPr>
  </w:style>
  <w:style w:type="character" w:customStyle="1" w:styleId="rtf4rtf1rtf80Stiledidefault">
    <w:name w:val="rtf4 rtf1 rtf80 Stile di default"/>
    <w:uiPriority w:val="99"/>
    <w:rsid w:val="00300B4C"/>
    <w:rPr>
      <w:color w:val="FFFFFF"/>
    </w:rPr>
  </w:style>
  <w:style w:type="character" w:customStyle="1" w:styleId="rtf4rtf1rtf80DefaultParagraphFont">
    <w:name w:val="rtf4 rtf1 rtf80 Default Paragraph Font"/>
    <w:uiPriority w:val="99"/>
    <w:rsid w:val="00300B4C"/>
  </w:style>
  <w:style w:type="paragraph" w:customStyle="1" w:styleId="rtf4rtf1rtf80Normale">
    <w:name w:val="rtf4 rtf1 rtf80 [Normale]"/>
    <w:next w:val="rtf4rtf1rtf80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rtf1Normal">
    <w:name w:val="rtf4 rtf1 rtf80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80rtf1Stiledidefault">
    <w:name w:val="rtf4 rtf1 rtf80 rtf1 Stile di default"/>
    <w:uiPriority w:val="99"/>
    <w:rsid w:val="00300B4C"/>
  </w:style>
  <w:style w:type="paragraph" w:customStyle="1" w:styleId="rtf4rtf1rtf81Normal">
    <w:name w:val="rtf4 rtf1 rtf81 Normal"/>
    <w:next w:val="rtf4rtf1Normal"/>
    <w:uiPriority w:val="99"/>
    <w:rsid w:val="00300B4C"/>
    <w:pPr>
      <w:widowControl w:val="0"/>
      <w:autoSpaceDE w:val="0"/>
      <w:autoSpaceDN w:val="0"/>
      <w:adjustRightInd w:val="0"/>
    </w:pPr>
    <w:rPr>
      <w:sz w:val="24"/>
      <w:szCs w:val="24"/>
    </w:rPr>
  </w:style>
  <w:style w:type="character" w:customStyle="1" w:styleId="rtf4rtf1rtf81Stiledidefault">
    <w:name w:val="rtf4 rtf1 rtf81 Stile di default"/>
    <w:uiPriority w:val="99"/>
    <w:rsid w:val="00300B4C"/>
  </w:style>
  <w:style w:type="character" w:customStyle="1" w:styleId="rtf4rtf1rtf81DefaultParagraphFont">
    <w:name w:val="rtf4 rtf1 rtf81 Default Paragraph Font"/>
    <w:uiPriority w:val="99"/>
    <w:rsid w:val="00300B4C"/>
  </w:style>
  <w:style w:type="paragraph" w:customStyle="1" w:styleId="rtf4rtf1rtf81Normal0">
    <w:name w:val="rtf4 rtf1 rtf81 [Normal]"/>
    <w:next w:val="rtf4rtf1rtf81Normal"/>
    <w:uiPriority w:val="99"/>
    <w:rsid w:val="00300B4C"/>
    <w:pPr>
      <w:widowControl w:val="0"/>
      <w:autoSpaceDE w:val="0"/>
      <w:autoSpaceDN w:val="0"/>
      <w:adjustRightInd w:val="0"/>
    </w:pPr>
    <w:rPr>
      <w:rFonts w:ascii="Arial" w:hAnsi="Arial" w:cs="Arial"/>
      <w:sz w:val="24"/>
      <w:szCs w:val="24"/>
    </w:rPr>
  </w:style>
  <w:style w:type="character" w:customStyle="1" w:styleId="rtf4rtf1rtf81Strong">
    <w:name w:val="rtf4 rtf1 rtf81 Strong"/>
    <w:uiPriority w:val="99"/>
    <w:rsid w:val="00300B4C"/>
    <w:rPr>
      <w:b/>
    </w:rPr>
  </w:style>
  <w:style w:type="paragraph" w:customStyle="1" w:styleId="rtf4rtf1rtf81Normale">
    <w:name w:val="rtf4 rtf1 rtf81 [Normale]"/>
    <w:next w:val="rtf4rtf1rtf8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2Normal">
    <w:name w:val="rtf4 rtf1 rtf82 Normal"/>
    <w:next w:val="rtf4rtf1Normal"/>
    <w:uiPriority w:val="99"/>
    <w:rsid w:val="00300B4C"/>
    <w:pPr>
      <w:widowControl w:val="0"/>
      <w:autoSpaceDE w:val="0"/>
      <w:autoSpaceDN w:val="0"/>
      <w:adjustRightInd w:val="0"/>
    </w:pPr>
    <w:rPr>
      <w:sz w:val="24"/>
      <w:szCs w:val="24"/>
    </w:rPr>
  </w:style>
  <w:style w:type="character" w:customStyle="1" w:styleId="rtf4rtf1rtf82Stiledidefault">
    <w:name w:val="rtf4 rtf1 rtf82 Stile di default"/>
    <w:uiPriority w:val="99"/>
    <w:rsid w:val="00300B4C"/>
  </w:style>
  <w:style w:type="character" w:customStyle="1" w:styleId="rtf4rtf1rtf82DefaultParagraphFont">
    <w:name w:val="rtf4 rtf1 rtf82 Default Paragraph Font"/>
    <w:uiPriority w:val="99"/>
    <w:rsid w:val="00300B4C"/>
  </w:style>
  <w:style w:type="paragraph" w:customStyle="1" w:styleId="rtf4rtf1rtf82Normal0">
    <w:name w:val="rtf4 rtf1 rtf82 [Normal]"/>
    <w:next w:val="rtf4rtf1rtf82Normal"/>
    <w:uiPriority w:val="99"/>
    <w:rsid w:val="00300B4C"/>
    <w:pPr>
      <w:widowControl w:val="0"/>
      <w:autoSpaceDE w:val="0"/>
      <w:autoSpaceDN w:val="0"/>
      <w:adjustRightInd w:val="0"/>
    </w:pPr>
    <w:rPr>
      <w:rFonts w:ascii="Arial" w:hAnsi="Arial" w:cs="Arial"/>
      <w:sz w:val="24"/>
      <w:szCs w:val="24"/>
    </w:rPr>
  </w:style>
  <w:style w:type="character" w:customStyle="1" w:styleId="rtf4rtf1rtf82Strong">
    <w:name w:val="rtf4 rtf1 rtf82 Strong"/>
    <w:uiPriority w:val="99"/>
    <w:rsid w:val="00300B4C"/>
    <w:rPr>
      <w:b/>
    </w:rPr>
  </w:style>
  <w:style w:type="character" w:customStyle="1" w:styleId="rtf4rtf1rtf82legenda">
    <w:name w:val="rtf4 rtf1 rtf82 legenda"/>
    <w:uiPriority w:val="99"/>
    <w:rsid w:val="00300B4C"/>
  </w:style>
  <w:style w:type="paragraph" w:customStyle="1" w:styleId="rtf4rtf1rtf83Normal">
    <w:name w:val="rtf4 rtf1 rtf83 Normal"/>
    <w:next w:val="rtf4rtf1Normal"/>
    <w:uiPriority w:val="99"/>
    <w:rsid w:val="00300B4C"/>
    <w:pPr>
      <w:widowControl w:val="0"/>
      <w:autoSpaceDE w:val="0"/>
      <w:autoSpaceDN w:val="0"/>
      <w:adjustRightInd w:val="0"/>
    </w:pPr>
    <w:rPr>
      <w:sz w:val="24"/>
      <w:szCs w:val="24"/>
    </w:rPr>
  </w:style>
  <w:style w:type="character" w:customStyle="1" w:styleId="rtf4rtf1rtf83Stiledidefault">
    <w:name w:val="rtf4 rtf1 rtf83 Stile di default"/>
    <w:uiPriority w:val="99"/>
    <w:rsid w:val="00300B4C"/>
    <w:rPr>
      <w:color w:val="FFFFFF"/>
    </w:rPr>
  </w:style>
  <w:style w:type="character" w:customStyle="1" w:styleId="rtf4rtf1rtf83DefaultParagraphFont">
    <w:name w:val="rtf4 rtf1 rtf83 Default Paragraph Font"/>
    <w:uiPriority w:val="99"/>
    <w:rsid w:val="00300B4C"/>
  </w:style>
  <w:style w:type="paragraph" w:customStyle="1" w:styleId="rtf4rtf1rtf83Normale">
    <w:name w:val="rtf4 rtf1 rtf83 [Normale]"/>
    <w:next w:val="rtf4rtf1rtf83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3Normal0">
    <w:name w:val="rtf4 rtf1 rtf83 [Normal]"/>
    <w:next w:val="rtf4rtf1rtf83Normal"/>
    <w:uiPriority w:val="99"/>
    <w:rsid w:val="00300B4C"/>
    <w:pPr>
      <w:widowControl w:val="0"/>
      <w:autoSpaceDE w:val="0"/>
      <w:autoSpaceDN w:val="0"/>
      <w:adjustRightInd w:val="0"/>
    </w:pPr>
    <w:rPr>
      <w:rFonts w:ascii="Arial" w:hAnsi="Arial" w:cs="Arial"/>
      <w:sz w:val="24"/>
      <w:szCs w:val="24"/>
    </w:rPr>
  </w:style>
  <w:style w:type="paragraph" w:customStyle="1" w:styleId="rtf4rtf1rtf83rtf1Normal">
    <w:name w:val="rtf4 rtf1 rtf83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83rtf1Stiledidefault">
    <w:name w:val="rtf4 rtf1 rtf83 rtf1 Stile di default"/>
    <w:uiPriority w:val="99"/>
    <w:rsid w:val="00300B4C"/>
  </w:style>
  <w:style w:type="paragraph" w:customStyle="1" w:styleId="rtf4rtf1rtf84Normal">
    <w:name w:val="rtf4 rtf1 rtf84 Normal"/>
    <w:next w:val="rtf4rtf1Normal"/>
    <w:uiPriority w:val="99"/>
    <w:rsid w:val="00300B4C"/>
    <w:pPr>
      <w:widowControl w:val="0"/>
      <w:autoSpaceDE w:val="0"/>
      <w:autoSpaceDN w:val="0"/>
      <w:adjustRightInd w:val="0"/>
    </w:pPr>
    <w:rPr>
      <w:sz w:val="24"/>
      <w:szCs w:val="24"/>
    </w:rPr>
  </w:style>
  <w:style w:type="character" w:customStyle="1" w:styleId="rtf4rtf1rtf84Stiledidefault">
    <w:name w:val="rtf4 rtf1 rtf84 Stile di default"/>
    <w:uiPriority w:val="99"/>
    <w:rsid w:val="00300B4C"/>
  </w:style>
  <w:style w:type="character" w:customStyle="1" w:styleId="rtf4rtf1rtf84DefaultParagraphFont">
    <w:name w:val="rtf4 rtf1 rtf84 Default Paragraph Font"/>
    <w:uiPriority w:val="99"/>
    <w:rsid w:val="00300B4C"/>
  </w:style>
  <w:style w:type="paragraph" w:customStyle="1" w:styleId="rtf4rtf1rtf84Normal0">
    <w:name w:val="rtf4 rtf1 rtf84 [Normal]"/>
    <w:next w:val="rtf4rtf1rtf84Normal"/>
    <w:uiPriority w:val="99"/>
    <w:rsid w:val="00300B4C"/>
    <w:pPr>
      <w:widowControl w:val="0"/>
      <w:autoSpaceDE w:val="0"/>
      <w:autoSpaceDN w:val="0"/>
      <w:adjustRightInd w:val="0"/>
    </w:pPr>
    <w:rPr>
      <w:rFonts w:ascii="Arial" w:hAnsi="Arial" w:cs="Arial"/>
      <w:sz w:val="24"/>
      <w:szCs w:val="24"/>
    </w:rPr>
  </w:style>
  <w:style w:type="character" w:customStyle="1" w:styleId="rtf4rtf1rtf84Strong">
    <w:name w:val="rtf4 rtf1 rtf84 Strong"/>
    <w:uiPriority w:val="99"/>
    <w:rsid w:val="00300B4C"/>
    <w:rPr>
      <w:b/>
    </w:rPr>
  </w:style>
  <w:style w:type="paragraph" w:customStyle="1" w:styleId="rtf4rtf1rtf85Normal">
    <w:name w:val="rtf4 rtf1 rtf85 Normal"/>
    <w:next w:val="rtf4rtf1Normal"/>
    <w:uiPriority w:val="99"/>
    <w:rsid w:val="00300B4C"/>
    <w:pPr>
      <w:widowControl w:val="0"/>
      <w:autoSpaceDE w:val="0"/>
      <w:autoSpaceDN w:val="0"/>
      <w:adjustRightInd w:val="0"/>
    </w:pPr>
    <w:rPr>
      <w:sz w:val="24"/>
      <w:szCs w:val="24"/>
    </w:rPr>
  </w:style>
  <w:style w:type="character" w:customStyle="1" w:styleId="rtf4rtf1rtf85Stiledidefault">
    <w:name w:val="rtf4 rtf1 rtf85 Stile di default"/>
    <w:uiPriority w:val="99"/>
    <w:rsid w:val="00300B4C"/>
  </w:style>
  <w:style w:type="character" w:customStyle="1" w:styleId="rtf4rtf1rtf85DefaultParagraphFont">
    <w:name w:val="rtf4 rtf1 rtf85 Default Paragraph Font"/>
    <w:uiPriority w:val="99"/>
    <w:rsid w:val="00300B4C"/>
  </w:style>
  <w:style w:type="paragraph" w:customStyle="1" w:styleId="rtf4rtf1rtf85Normal0">
    <w:name w:val="rtf4 rtf1 rtf85 [Normal]"/>
    <w:next w:val="rtf4rtf1rtf85Normal"/>
    <w:uiPriority w:val="99"/>
    <w:rsid w:val="00300B4C"/>
    <w:pPr>
      <w:widowControl w:val="0"/>
      <w:autoSpaceDE w:val="0"/>
      <w:autoSpaceDN w:val="0"/>
      <w:adjustRightInd w:val="0"/>
    </w:pPr>
    <w:rPr>
      <w:rFonts w:ascii="Arial" w:hAnsi="Arial" w:cs="Arial"/>
      <w:sz w:val="24"/>
      <w:szCs w:val="24"/>
    </w:rPr>
  </w:style>
  <w:style w:type="character" w:customStyle="1" w:styleId="rtf4rtf1rtf85Strong">
    <w:name w:val="rtf4 rtf1 rtf85 Strong"/>
    <w:uiPriority w:val="99"/>
    <w:rsid w:val="00300B4C"/>
    <w:rPr>
      <w:b/>
    </w:rPr>
  </w:style>
  <w:style w:type="character" w:customStyle="1" w:styleId="rtf4rtf1rtf85legenda">
    <w:name w:val="rtf4 rtf1 rtf85 legenda"/>
    <w:uiPriority w:val="99"/>
    <w:rsid w:val="00300B4C"/>
  </w:style>
  <w:style w:type="paragraph" w:customStyle="1" w:styleId="rtf4rtf1rtf85Normale">
    <w:name w:val="rtf4 rtf1 rtf85 [Normale]"/>
    <w:next w:val="rtf4rtf1rtf85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6Normal">
    <w:name w:val="rtf4 rtf1 rtf86 Normal"/>
    <w:next w:val="rtf4rtf1Normal"/>
    <w:uiPriority w:val="99"/>
    <w:rsid w:val="00300B4C"/>
    <w:pPr>
      <w:widowControl w:val="0"/>
      <w:autoSpaceDE w:val="0"/>
      <w:autoSpaceDN w:val="0"/>
      <w:adjustRightInd w:val="0"/>
    </w:pPr>
    <w:rPr>
      <w:sz w:val="24"/>
      <w:szCs w:val="24"/>
    </w:rPr>
  </w:style>
  <w:style w:type="character" w:customStyle="1" w:styleId="rtf4rtf1rtf86Stiledidefault">
    <w:name w:val="rtf4 rtf1 rtf86 Stile di default"/>
    <w:uiPriority w:val="99"/>
    <w:rsid w:val="00300B4C"/>
  </w:style>
  <w:style w:type="character" w:customStyle="1" w:styleId="rtf4rtf1rtf86DefaultParagraphFont">
    <w:name w:val="rtf4 rtf1 rtf86 Default Paragraph Font"/>
    <w:uiPriority w:val="99"/>
    <w:rsid w:val="00300B4C"/>
  </w:style>
  <w:style w:type="paragraph" w:customStyle="1" w:styleId="rtf4rtf1rtf86Normal0">
    <w:name w:val="rtf4 rtf1 rtf86 [Normal]"/>
    <w:next w:val="rtf4rtf1rtf86Normal"/>
    <w:uiPriority w:val="99"/>
    <w:rsid w:val="00300B4C"/>
    <w:pPr>
      <w:widowControl w:val="0"/>
      <w:autoSpaceDE w:val="0"/>
      <w:autoSpaceDN w:val="0"/>
      <w:adjustRightInd w:val="0"/>
    </w:pPr>
    <w:rPr>
      <w:rFonts w:ascii="Arial" w:hAnsi="Arial" w:cs="Arial"/>
      <w:sz w:val="24"/>
      <w:szCs w:val="24"/>
    </w:rPr>
  </w:style>
  <w:style w:type="character" w:customStyle="1" w:styleId="rtf4rtf1rtf86Strong">
    <w:name w:val="rtf4 rtf1 rtf86 Strong"/>
    <w:uiPriority w:val="99"/>
    <w:rsid w:val="00300B4C"/>
    <w:rPr>
      <w:b/>
    </w:rPr>
  </w:style>
  <w:style w:type="paragraph" w:customStyle="1" w:styleId="rtf4rtf1rtf87Normal">
    <w:name w:val="rtf4 rtf1 rtf8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87Stiledidefault">
    <w:name w:val="rtf4 rtf1 rtf87 Stile di default"/>
    <w:uiPriority w:val="99"/>
    <w:rsid w:val="00300B4C"/>
  </w:style>
  <w:style w:type="character" w:customStyle="1" w:styleId="rtf4rtf1rtf87DefaultParagraphFont">
    <w:name w:val="rtf4 rtf1 rtf87 Default Paragraph Font"/>
    <w:uiPriority w:val="99"/>
    <w:rsid w:val="00300B4C"/>
  </w:style>
  <w:style w:type="paragraph" w:customStyle="1" w:styleId="rtf4rtf1rtf87Normal0">
    <w:name w:val="rtf4 rtf1 rtf87 [Normal]"/>
    <w:next w:val="rtf4rtf1rtf87Normal"/>
    <w:uiPriority w:val="99"/>
    <w:rsid w:val="00300B4C"/>
    <w:pPr>
      <w:widowControl w:val="0"/>
      <w:autoSpaceDE w:val="0"/>
      <w:autoSpaceDN w:val="0"/>
      <w:adjustRightInd w:val="0"/>
    </w:pPr>
    <w:rPr>
      <w:rFonts w:ascii="Arial" w:hAnsi="Arial" w:cs="Arial"/>
      <w:sz w:val="24"/>
      <w:szCs w:val="24"/>
    </w:rPr>
  </w:style>
  <w:style w:type="character" w:customStyle="1" w:styleId="rtf4rtf1rtf87Strong">
    <w:name w:val="rtf4 rtf1 rtf87 Strong"/>
    <w:uiPriority w:val="99"/>
    <w:rsid w:val="00300B4C"/>
    <w:rPr>
      <w:b/>
    </w:rPr>
  </w:style>
  <w:style w:type="paragraph" w:customStyle="1" w:styleId="rtf4rtf1rtf87Normale">
    <w:name w:val="rtf4 rtf1 rtf87 [Normale]"/>
    <w:next w:val="rtf4rtf1rtf87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8Normal">
    <w:name w:val="rtf4 rtf1 rtf8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88Stiledidefault">
    <w:name w:val="rtf4 rtf1 rtf88 Stile di default"/>
    <w:uiPriority w:val="99"/>
    <w:rsid w:val="00300B4C"/>
  </w:style>
  <w:style w:type="character" w:customStyle="1" w:styleId="rtf4rtf1rtf88DefaultParagraphFont">
    <w:name w:val="rtf4 rtf1 rtf88 Default Paragraph Font"/>
    <w:uiPriority w:val="99"/>
    <w:rsid w:val="00300B4C"/>
  </w:style>
  <w:style w:type="paragraph" w:customStyle="1" w:styleId="rtf4rtf1rtf88Normal0">
    <w:name w:val="rtf4 rtf1 rtf88 [Normal]"/>
    <w:next w:val="rtf4rtf1rtf88Normal"/>
    <w:uiPriority w:val="99"/>
    <w:rsid w:val="00300B4C"/>
    <w:pPr>
      <w:widowControl w:val="0"/>
      <w:autoSpaceDE w:val="0"/>
      <w:autoSpaceDN w:val="0"/>
      <w:adjustRightInd w:val="0"/>
    </w:pPr>
    <w:rPr>
      <w:rFonts w:ascii="Arial" w:hAnsi="Arial" w:cs="Arial"/>
      <w:sz w:val="24"/>
      <w:szCs w:val="24"/>
    </w:rPr>
  </w:style>
  <w:style w:type="character" w:customStyle="1" w:styleId="rtf4rtf1rtf88Strong">
    <w:name w:val="rtf4 rtf1 rtf88 Strong"/>
    <w:uiPriority w:val="99"/>
    <w:rsid w:val="00300B4C"/>
    <w:rPr>
      <w:b/>
    </w:rPr>
  </w:style>
  <w:style w:type="paragraph" w:customStyle="1" w:styleId="rtf4rtf1rtf89Normal">
    <w:name w:val="rtf4 rtf1 rtf89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89Stiledidefault">
    <w:name w:val="rtf4 rtf1 rtf89 Stile di default"/>
    <w:uiPriority w:val="99"/>
    <w:rsid w:val="00300B4C"/>
  </w:style>
  <w:style w:type="character" w:customStyle="1" w:styleId="rtf4rtf1rtf89DefaultParagraphFont">
    <w:name w:val="rtf4 rtf1 rtf89 Default Paragraph Font"/>
    <w:uiPriority w:val="99"/>
    <w:rsid w:val="00300B4C"/>
  </w:style>
  <w:style w:type="paragraph" w:customStyle="1" w:styleId="rtf4rtf1rtf89Normal0">
    <w:name w:val="rtf4 rtf1 rtf89 [Normal]"/>
    <w:next w:val="rtf4rtf1rtf89Normal"/>
    <w:uiPriority w:val="99"/>
    <w:rsid w:val="00300B4C"/>
    <w:pPr>
      <w:widowControl w:val="0"/>
      <w:autoSpaceDE w:val="0"/>
      <w:autoSpaceDN w:val="0"/>
      <w:adjustRightInd w:val="0"/>
    </w:pPr>
    <w:rPr>
      <w:rFonts w:ascii="Arial" w:hAnsi="Arial" w:cs="Arial"/>
      <w:sz w:val="24"/>
      <w:szCs w:val="24"/>
    </w:rPr>
  </w:style>
  <w:style w:type="character" w:customStyle="1" w:styleId="rtf4rtf1rtf89Strong">
    <w:name w:val="rtf4 rtf1 rtf89 Strong"/>
    <w:uiPriority w:val="99"/>
    <w:rsid w:val="00300B4C"/>
    <w:rPr>
      <w:b/>
    </w:rPr>
  </w:style>
  <w:style w:type="paragraph" w:customStyle="1" w:styleId="rtf4rtf1rtf89Normale">
    <w:name w:val="rtf4 rtf1 rtf89 [Normale]"/>
    <w:next w:val="rtf4rtf1rtf89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0Normal">
    <w:name w:val="rtf4 rtf1 rtf90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90Stiledidefault">
    <w:name w:val="rtf4 rtf1 rtf90 Stile di default"/>
    <w:uiPriority w:val="99"/>
    <w:rsid w:val="00300B4C"/>
  </w:style>
  <w:style w:type="character" w:customStyle="1" w:styleId="rtf4rtf1rtf90DefaultParagraphFont">
    <w:name w:val="rtf4 rtf1 rtf90 Default Paragraph Font"/>
    <w:uiPriority w:val="99"/>
    <w:rsid w:val="00300B4C"/>
  </w:style>
  <w:style w:type="paragraph" w:customStyle="1" w:styleId="rtf4rtf1rtf90Normal0">
    <w:name w:val="rtf4 rtf1 rtf90 [Normal]"/>
    <w:next w:val="rtf4rtf1rtf90Normal"/>
    <w:uiPriority w:val="99"/>
    <w:rsid w:val="00300B4C"/>
    <w:pPr>
      <w:widowControl w:val="0"/>
      <w:autoSpaceDE w:val="0"/>
      <w:autoSpaceDN w:val="0"/>
      <w:adjustRightInd w:val="0"/>
    </w:pPr>
    <w:rPr>
      <w:rFonts w:ascii="Arial" w:hAnsi="Arial" w:cs="Arial"/>
      <w:sz w:val="24"/>
      <w:szCs w:val="24"/>
    </w:rPr>
  </w:style>
  <w:style w:type="character" w:customStyle="1" w:styleId="rtf4rtf1rtf90Strong">
    <w:name w:val="rtf4 rtf1 rtf90 Strong"/>
    <w:uiPriority w:val="99"/>
    <w:rsid w:val="00300B4C"/>
    <w:rPr>
      <w:b/>
    </w:rPr>
  </w:style>
  <w:style w:type="paragraph" w:customStyle="1" w:styleId="rtf4rtf1rtf91Normal">
    <w:name w:val="rtf4 rtf1 rtf91 Normal"/>
    <w:next w:val="rtf4rtf1Normal"/>
    <w:uiPriority w:val="99"/>
    <w:rsid w:val="00300B4C"/>
    <w:pPr>
      <w:widowControl w:val="0"/>
      <w:autoSpaceDE w:val="0"/>
      <w:autoSpaceDN w:val="0"/>
      <w:adjustRightInd w:val="0"/>
    </w:pPr>
    <w:rPr>
      <w:sz w:val="24"/>
      <w:szCs w:val="24"/>
    </w:rPr>
  </w:style>
  <w:style w:type="character" w:customStyle="1" w:styleId="rtf4rtf1rtf91Stiledidefault">
    <w:name w:val="rtf4 rtf1 rtf91 Stile di default"/>
    <w:uiPriority w:val="99"/>
    <w:rsid w:val="00300B4C"/>
  </w:style>
  <w:style w:type="character" w:customStyle="1" w:styleId="rtf4rtf1rtf91DefaultParagraphFont">
    <w:name w:val="rtf4 rtf1 rtf91 Default Paragraph Font"/>
    <w:uiPriority w:val="99"/>
    <w:rsid w:val="00300B4C"/>
  </w:style>
  <w:style w:type="paragraph" w:customStyle="1" w:styleId="rtf4rtf1rtf91Normal0">
    <w:name w:val="rtf4 rtf1 rtf91 [Normal]"/>
    <w:next w:val="rtf4rtf1rtf91Normal"/>
    <w:uiPriority w:val="99"/>
    <w:rsid w:val="00300B4C"/>
    <w:pPr>
      <w:widowControl w:val="0"/>
      <w:autoSpaceDE w:val="0"/>
      <w:autoSpaceDN w:val="0"/>
      <w:adjustRightInd w:val="0"/>
    </w:pPr>
    <w:rPr>
      <w:rFonts w:ascii="Arial" w:hAnsi="Arial" w:cs="Arial"/>
      <w:sz w:val="24"/>
      <w:szCs w:val="24"/>
    </w:rPr>
  </w:style>
  <w:style w:type="paragraph" w:customStyle="1" w:styleId="rtf4rtf1rtf91Normale">
    <w:name w:val="rtf4 rtf1 rtf91 [Normale]"/>
    <w:next w:val="rtf4rtf1rtf91Normal"/>
    <w:uiPriority w:val="99"/>
    <w:rsid w:val="00300B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1rtf1Normal">
    <w:name w:val="rtf4 rtf1 rtf91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91rtf1Stiledidefault">
    <w:name w:val="rtf4 rtf1 rtf91 rtf1 Stile di default"/>
    <w:uiPriority w:val="99"/>
    <w:rsid w:val="00300B4C"/>
  </w:style>
  <w:style w:type="character" w:customStyle="1" w:styleId="rtf4rtf1rtf91rtf1DefaultParagraphFont">
    <w:name w:val="rtf4 rtf1 rtf91 rtf1 Default Paragraph Font"/>
    <w:uiPriority w:val="99"/>
    <w:rsid w:val="00300B4C"/>
  </w:style>
  <w:style w:type="paragraph" w:customStyle="1" w:styleId="rtf4rtf1rtf91rtf1Normal0">
    <w:name w:val="rtf4 rtf1 rtf91 rtf1 [Normal]"/>
    <w:next w:val="rtf4rtf1rtf91rtf1Normal"/>
    <w:uiPriority w:val="99"/>
    <w:rsid w:val="00300B4C"/>
    <w:pPr>
      <w:widowControl w:val="0"/>
      <w:autoSpaceDE w:val="0"/>
      <w:autoSpaceDN w:val="0"/>
      <w:adjustRightInd w:val="0"/>
    </w:pPr>
    <w:rPr>
      <w:rFonts w:ascii="Arial" w:hAnsi="Arial" w:cs="Arial"/>
      <w:sz w:val="24"/>
      <w:szCs w:val="24"/>
    </w:rPr>
  </w:style>
  <w:style w:type="paragraph" w:customStyle="1" w:styleId="rtf4rtf1rtf91rtf1PlainText">
    <w:name w:val="rtf4 rtf1 rtf91 rtf1 Plain Text"/>
    <w:next w:val="rtf4rtf1rtf91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91rtf1Strong">
    <w:name w:val="rtf4 rtf1 rtf91 rtf1 Strong"/>
    <w:uiPriority w:val="99"/>
    <w:rsid w:val="00300B4C"/>
    <w:rPr>
      <w:b/>
    </w:rPr>
  </w:style>
  <w:style w:type="paragraph" w:customStyle="1" w:styleId="rtf4rtf1header">
    <w:name w:val="rtf4 rtf1 header"/>
    <w:uiPriority w:val="99"/>
    <w:rsid w:val="00300B4C"/>
    <w:pPr>
      <w:widowControl w:val="0"/>
      <w:tabs>
        <w:tab w:val="center" w:pos="4819"/>
        <w:tab w:val="right" w:pos="9638"/>
      </w:tabs>
      <w:autoSpaceDE w:val="0"/>
      <w:autoSpaceDN w:val="0"/>
      <w:adjustRightInd w:val="0"/>
    </w:pPr>
    <w:rPr>
      <w:sz w:val="24"/>
      <w:szCs w:val="24"/>
    </w:rPr>
  </w:style>
  <w:style w:type="paragraph" w:customStyle="1" w:styleId="rtf4rtf1footer">
    <w:name w:val="rtf4 rtf1 footer"/>
    <w:uiPriority w:val="99"/>
    <w:rsid w:val="00300B4C"/>
    <w:pPr>
      <w:widowControl w:val="0"/>
      <w:tabs>
        <w:tab w:val="center" w:pos="4819"/>
        <w:tab w:val="right" w:pos="9638"/>
      </w:tabs>
      <w:autoSpaceDE w:val="0"/>
      <w:autoSpaceDN w:val="0"/>
      <w:adjustRightInd w:val="0"/>
    </w:pPr>
    <w:rPr>
      <w:sz w:val="24"/>
      <w:szCs w:val="24"/>
    </w:rPr>
  </w:style>
  <w:style w:type="paragraph" w:customStyle="1" w:styleId="rtf4rtf1Title">
    <w:name w:val="rtf4 rtf1 Title"/>
    <w:uiPriority w:val="99"/>
    <w:rsid w:val="00300B4C"/>
    <w:pPr>
      <w:widowControl w:val="0"/>
      <w:autoSpaceDE w:val="0"/>
      <w:autoSpaceDN w:val="0"/>
      <w:adjustRightInd w:val="0"/>
      <w:jc w:val="center"/>
    </w:pPr>
    <w:rPr>
      <w:i/>
      <w:iCs/>
      <w:sz w:val="28"/>
      <w:szCs w:val="28"/>
    </w:rPr>
  </w:style>
  <w:style w:type="paragraph" w:customStyle="1" w:styleId="rtf4rtf1BodyText">
    <w:name w:val="rtf4 rtf1 Body Text"/>
    <w:uiPriority w:val="99"/>
    <w:rsid w:val="00300B4C"/>
    <w:pPr>
      <w:widowControl w:val="0"/>
      <w:autoSpaceDE w:val="0"/>
      <w:autoSpaceDN w:val="0"/>
      <w:adjustRightInd w:val="0"/>
      <w:jc w:val="both"/>
    </w:pPr>
    <w:rPr>
      <w:sz w:val="24"/>
      <w:szCs w:val="24"/>
    </w:rPr>
  </w:style>
  <w:style w:type="paragraph" w:customStyle="1" w:styleId="rtf4rtf1BodyTextIndent">
    <w:name w:val="rtf4 rtf1 Body Text Indent"/>
    <w:uiPriority w:val="99"/>
    <w:rsid w:val="00300B4C"/>
    <w:pPr>
      <w:widowControl w:val="0"/>
      <w:autoSpaceDE w:val="0"/>
      <w:autoSpaceDN w:val="0"/>
      <w:adjustRightInd w:val="0"/>
      <w:ind w:left="708"/>
      <w:jc w:val="both"/>
    </w:pPr>
    <w:rPr>
      <w:sz w:val="20"/>
      <w:szCs w:val="20"/>
    </w:rPr>
  </w:style>
  <w:style w:type="paragraph" w:customStyle="1" w:styleId="rtf4rtf1BlockText">
    <w:name w:val="rtf4 rtf1 Block Text"/>
    <w:uiPriority w:val="99"/>
    <w:rsid w:val="00300B4C"/>
    <w:pPr>
      <w:widowControl w:val="0"/>
      <w:autoSpaceDE w:val="0"/>
      <w:autoSpaceDN w:val="0"/>
      <w:adjustRightInd w:val="0"/>
      <w:ind w:left="567" w:right="1134" w:hanging="1134"/>
      <w:jc w:val="both"/>
    </w:pPr>
    <w:rPr>
      <w:color w:val="000000"/>
      <w:sz w:val="24"/>
      <w:szCs w:val="24"/>
    </w:rPr>
  </w:style>
  <w:style w:type="paragraph" w:customStyle="1" w:styleId="rtf4rtf1caption">
    <w:name w:val="rtf4 rtf1 caption"/>
    <w:next w:val="rtf4rtf1Normal"/>
    <w:uiPriority w:val="99"/>
    <w:rsid w:val="00300B4C"/>
    <w:pPr>
      <w:widowControl w:val="0"/>
      <w:autoSpaceDE w:val="0"/>
      <w:autoSpaceDN w:val="0"/>
      <w:adjustRightInd w:val="0"/>
    </w:pPr>
    <w:rPr>
      <w:b/>
      <w:bCs/>
      <w:sz w:val="20"/>
      <w:szCs w:val="20"/>
    </w:rPr>
  </w:style>
  <w:style w:type="paragraph" w:customStyle="1" w:styleId="rtf4rtf1index1">
    <w:name w:val="rtf4 rtf1 index 1"/>
    <w:next w:val="rtf4rtf1Normal"/>
    <w:uiPriority w:val="99"/>
    <w:rsid w:val="00300B4C"/>
    <w:pPr>
      <w:widowControl w:val="0"/>
      <w:autoSpaceDE w:val="0"/>
      <w:autoSpaceDN w:val="0"/>
      <w:adjustRightInd w:val="0"/>
      <w:ind w:left="240" w:hanging="240"/>
    </w:pPr>
    <w:rPr>
      <w:sz w:val="18"/>
      <w:szCs w:val="18"/>
    </w:rPr>
  </w:style>
  <w:style w:type="paragraph" w:customStyle="1" w:styleId="rtf4rtf1index2">
    <w:name w:val="rtf4 rtf1 index 2"/>
    <w:next w:val="rtf4rtf1Normal"/>
    <w:uiPriority w:val="99"/>
    <w:rsid w:val="00300B4C"/>
    <w:pPr>
      <w:widowControl w:val="0"/>
      <w:autoSpaceDE w:val="0"/>
      <w:autoSpaceDN w:val="0"/>
      <w:adjustRightInd w:val="0"/>
      <w:ind w:left="480" w:hanging="240"/>
    </w:pPr>
    <w:rPr>
      <w:sz w:val="18"/>
      <w:szCs w:val="18"/>
    </w:rPr>
  </w:style>
  <w:style w:type="paragraph" w:customStyle="1" w:styleId="rtf4rtf1index3">
    <w:name w:val="rtf4 rtf1 index 3"/>
    <w:next w:val="rtf4rtf1Normal"/>
    <w:uiPriority w:val="99"/>
    <w:rsid w:val="00300B4C"/>
    <w:pPr>
      <w:widowControl w:val="0"/>
      <w:autoSpaceDE w:val="0"/>
      <w:autoSpaceDN w:val="0"/>
      <w:adjustRightInd w:val="0"/>
      <w:ind w:left="720" w:hanging="240"/>
    </w:pPr>
    <w:rPr>
      <w:sz w:val="18"/>
      <w:szCs w:val="18"/>
    </w:rPr>
  </w:style>
  <w:style w:type="paragraph" w:customStyle="1" w:styleId="rtf4rtf1index4">
    <w:name w:val="rtf4 rtf1 index 4"/>
    <w:next w:val="rtf4rtf1Normal"/>
    <w:uiPriority w:val="99"/>
    <w:rsid w:val="00300B4C"/>
    <w:pPr>
      <w:widowControl w:val="0"/>
      <w:autoSpaceDE w:val="0"/>
      <w:autoSpaceDN w:val="0"/>
      <w:adjustRightInd w:val="0"/>
      <w:ind w:left="960" w:hanging="240"/>
    </w:pPr>
    <w:rPr>
      <w:sz w:val="18"/>
      <w:szCs w:val="18"/>
    </w:rPr>
  </w:style>
  <w:style w:type="paragraph" w:customStyle="1" w:styleId="rtf4rtf1index5">
    <w:name w:val="rtf4 rtf1 index 5"/>
    <w:next w:val="rtf4rtf1Normal"/>
    <w:uiPriority w:val="99"/>
    <w:rsid w:val="00300B4C"/>
    <w:pPr>
      <w:widowControl w:val="0"/>
      <w:autoSpaceDE w:val="0"/>
      <w:autoSpaceDN w:val="0"/>
      <w:adjustRightInd w:val="0"/>
      <w:ind w:left="1200" w:hanging="240"/>
    </w:pPr>
    <w:rPr>
      <w:sz w:val="18"/>
      <w:szCs w:val="18"/>
    </w:rPr>
  </w:style>
  <w:style w:type="paragraph" w:customStyle="1" w:styleId="rtf4rtf1index7">
    <w:name w:val="rtf4 rtf1 index 7"/>
    <w:next w:val="rtf4rtf1Normal"/>
    <w:uiPriority w:val="99"/>
    <w:rsid w:val="00300B4C"/>
    <w:pPr>
      <w:widowControl w:val="0"/>
      <w:autoSpaceDE w:val="0"/>
      <w:autoSpaceDN w:val="0"/>
      <w:adjustRightInd w:val="0"/>
      <w:ind w:left="1680" w:hanging="240"/>
    </w:pPr>
    <w:rPr>
      <w:sz w:val="18"/>
      <w:szCs w:val="18"/>
    </w:rPr>
  </w:style>
  <w:style w:type="paragraph" w:customStyle="1" w:styleId="rtf4rtf1index8">
    <w:name w:val="rtf4 rtf1 index 8"/>
    <w:next w:val="rtf4rtf1Normal"/>
    <w:uiPriority w:val="99"/>
    <w:rsid w:val="00300B4C"/>
    <w:pPr>
      <w:widowControl w:val="0"/>
      <w:autoSpaceDE w:val="0"/>
      <w:autoSpaceDN w:val="0"/>
      <w:adjustRightInd w:val="0"/>
      <w:ind w:left="1920" w:hanging="240"/>
    </w:pPr>
    <w:rPr>
      <w:sz w:val="18"/>
      <w:szCs w:val="18"/>
    </w:rPr>
  </w:style>
  <w:style w:type="paragraph" w:customStyle="1" w:styleId="rtf4rtf1index9">
    <w:name w:val="rtf4 rtf1 index 9"/>
    <w:next w:val="rtf4rtf1Normal"/>
    <w:uiPriority w:val="99"/>
    <w:rsid w:val="00300B4C"/>
    <w:pPr>
      <w:widowControl w:val="0"/>
      <w:autoSpaceDE w:val="0"/>
      <w:autoSpaceDN w:val="0"/>
      <w:adjustRightInd w:val="0"/>
      <w:ind w:left="2160" w:hanging="240"/>
    </w:pPr>
    <w:rPr>
      <w:sz w:val="18"/>
      <w:szCs w:val="18"/>
    </w:rPr>
  </w:style>
  <w:style w:type="paragraph" w:customStyle="1" w:styleId="rtf4rtf1indexheading">
    <w:name w:val="rtf4 rtf1 index heading"/>
    <w:next w:val="rtf4rtf1index1"/>
    <w:uiPriority w:val="99"/>
    <w:rsid w:val="00300B4C"/>
    <w:pPr>
      <w:widowControl w:val="0"/>
      <w:pBdr>
        <w:top w:val="single" w:sz="12" w:space="0" w:color="auto"/>
      </w:pBdr>
      <w:autoSpaceDE w:val="0"/>
      <w:autoSpaceDN w:val="0"/>
      <w:adjustRightInd w:val="0"/>
      <w:spacing w:before="360" w:after="240"/>
    </w:pPr>
    <w:rPr>
      <w:b/>
      <w:bCs/>
      <w:i/>
      <w:iCs/>
      <w:sz w:val="26"/>
      <w:szCs w:val="26"/>
    </w:rPr>
  </w:style>
  <w:style w:type="paragraph" w:customStyle="1" w:styleId="rtf4rtf1toc1">
    <w:name w:val="rtf4 rtf1 toc 1"/>
    <w:next w:val="rtf4rtf1Normal"/>
    <w:uiPriority w:val="99"/>
    <w:rsid w:val="00300B4C"/>
    <w:pPr>
      <w:widowControl w:val="0"/>
      <w:autoSpaceDE w:val="0"/>
      <w:autoSpaceDN w:val="0"/>
      <w:adjustRightInd w:val="0"/>
      <w:spacing w:before="120"/>
    </w:pPr>
    <w:rPr>
      <w:b/>
      <w:bCs/>
      <w:i/>
      <w:iCs/>
      <w:sz w:val="24"/>
      <w:szCs w:val="24"/>
    </w:rPr>
  </w:style>
  <w:style w:type="character" w:customStyle="1" w:styleId="rtf4rtf1Hyperlink">
    <w:name w:val="rtf4 rtf1 Hyperlink"/>
    <w:uiPriority w:val="99"/>
    <w:rsid w:val="00300B4C"/>
    <w:rPr>
      <w:color w:val="0000FF"/>
      <w:u w:val="single"/>
    </w:rPr>
  </w:style>
  <w:style w:type="paragraph" w:customStyle="1" w:styleId="rtf4rtf1toc2">
    <w:name w:val="rtf4 rtf1 toc 2"/>
    <w:next w:val="rtf4rtf1Normal"/>
    <w:uiPriority w:val="99"/>
    <w:rsid w:val="00300B4C"/>
    <w:pPr>
      <w:widowControl w:val="0"/>
      <w:tabs>
        <w:tab w:val="right" w:leader="dot" w:pos="10985"/>
      </w:tabs>
      <w:autoSpaceDE w:val="0"/>
      <w:autoSpaceDN w:val="0"/>
      <w:adjustRightInd w:val="0"/>
      <w:spacing w:before="120"/>
      <w:ind w:left="240"/>
      <w:jc w:val="both"/>
    </w:pPr>
    <w:rPr>
      <w:b/>
      <w:bCs/>
    </w:rPr>
  </w:style>
  <w:style w:type="paragraph" w:customStyle="1" w:styleId="rtf4rtf1toc3">
    <w:name w:val="rtf4 rtf1 toc 3"/>
    <w:next w:val="rtf4rtf1Normal"/>
    <w:uiPriority w:val="99"/>
    <w:rsid w:val="00300B4C"/>
    <w:pPr>
      <w:widowControl w:val="0"/>
      <w:tabs>
        <w:tab w:val="right" w:leader="dot" w:pos="10985"/>
      </w:tabs>
      <w:autoSpaceDE w:val="0"/>
      <w:autoSpaceDN w:val="0"/>
      <w:adjustRightInd w:val="0"/>
      <w:ind w:left="480"/>
      <w:jc w:val="both"/>
    </w:pPr>
    <w:rPr>
      <w:sz w:val="20"/>
      <w:szCs w:val="20"/>
    </w:rPr>
  </w:style>
  <w:style w:type="paragraph" w:customStyle="1" w:styleId="rtf4rtf1toc5">
    <w:name w:val="rtf4 rtf1 toc 5"/>
    <w:next w:val="rtf4rtf1Normal"/>
    <w:uiPriority w:val="99"/>
    <w:rsid w:val="00300B4C"/>
    <w:pPr>
      <w:widowControl w:val="0"/>
      <w:autoSpaceDE w:val="0"/>
      <w:autoSpaceDN w:val="0"/>
      <w:adjustRightInd w:val="0"/>
      <w:ind w:left="960"/>
    </w:pPr>
    <w:rPr>
      <w:sz w:val="20"/>
      <w:szCs w:val="20"/>
    </w:rPr>
  </w:style>
  <w:style w:type="paragraph" w:customStyle="1" w:styleId="rtf4rtf1toc6">
    <w:name w:val="rtf4 rtf1 toc 6"/>
    <w:next w:val="rtf4rtf1Normal"/>
    <w:uiPriority w:val="99"/>
    <w:rsid w:val="00300B4C"/>
    <w:pPr>
      <w:widowControl w:val="0"/>
      <w:autoSpaceDE w:val="0"/>
      <w:autoSpaceDN w:val="0"/>
      <w:adjustRightInd w:val="0"/>
      <w:ind w:left="1200"/>
    </w:pPr>
    <w:rPr>
      <w:sz w:val="20"/>
      <w:szCs w:val="20"/>
    </w:rPr>
  </w:style>
  <w:style w:type="paragraph" w:customStyle="1" w:styleId="rtf4rtf1toc4">
    <w:name w:val="rtf4 rtf1 toc 4"/>
    <w:next w:val="rtf4rtf1Normal"/>
    <w:uiPriority w:val="99"/>
    <w:rsid w:val="00300B4C"/>
    <w:pPr>
      <w:widowControl w:val="0"/>
      <w:autoSpaceDE w:val="0"/>
      <w:autoSpaceDN w:val="0"/>
      <w:adjustRightInd w:val="0"/>
      <w:ind w:left="720"/>
    </w:pPr>
    <w:rPr>
      <w:sz w:val="20"/>
      <w:szCs w:val="20"/>
    </w:rPr>
  </w:style>
  <w:style w:type="paragraph" w:customStyle="1" w:styleId="rtf4rtf1toc7">
    <w:name w:val="rtf4 rtf1 toc 7"/>
    <w:next w:val="rtf4rtf1Normal"/>
    <w:uiPriority w:val="99"/>
    <w:rsid w:val="00300B4C"/>
    <w:pPr>
      <w:widowControl w:val="0"/>
      <w:autoSpaceDE w:val="0"/>
      <w:autoSpaceDN w:val="0"/>
      <w:adjustRightInd w:val="0"/>
      <w:ind w:left="1440"/>
    </w:pPr>
    <w:rPr>
      <w:sz w:val="20"/>
      <w:szCs w:val="20"/>
    </w:rPr>
  </w:style>
  <w:style w:type="paragraph" w:customStyle="1" w:styleId="rtf4rtf1toc8">
    <w:name w:val="rtf4 rtf1 toc 8"/>
    <w:next w:val="rtf4rtf1Normal"/>
    <w:uiPriority w:val="99"/>
    <w:rsid w:val="00300B4C"/>
    <w:pPr>
      <w:widowControl w:val="0"/>
      <w:autoSpaceDE w:val="0"/>
      <w:autoSpaceDN w:val="0"/>
      <w:adjustRightInd w:val="0"/>
      <w:ind w:left="1680"/>
    </w:pPr>
    <w:rPr>
      <w:sz w:val="20"/>
      <w:szCs w:val="20"/>
    </w:rPr>
  </w:style>
  <w:style w:type="character" w:customStyle="1" w:styleId="rtf4rtf1rtf8Strong">
    <w:name w:val="rtf4 rtf1 rtf8 Strong"/>
    <w:uiPriority w:val="99"/>
    <w:rsid w:val="00300B4C"/>
    <w:rPr>
      <w:b/>
    </w:rPr>
  </w:style>
  <w:style w:type="character" w:customStyle="1" w:styleId="rtf4rtf1rtf9Strong">
    <w:name w:val="rtf4 rtf1 rtf9 Strong"/>
    <w:uiPriority w:val="99"/>
    <w:rsid w:val="00300B4C"/>
    <w:rPr>
      <w:b/>
    </w:rPr>
  </w:style>
  <w:style w:type="character" w:customStyle="1" w:styleId="rtf4rtf1rtf15Strong">
    <w:name w:val="rtf4 rtf1 rtf15 Strong"/>
    <w:uiPriority w:val="99"/>
    <w:rsid w:val="00300B4C"/>
    <w:rPr>
      <w:b/>
    </w:rPr>
  </w:style>
  <w:style w:type="character" w:customStyle="1" w:styleId="rtf4rtf1rtf17Strong">
    <w:name w:val="rtf4 rtf1 rtf17 Strong"/>
    <w:uiPriority w:val="99"/>
    <w:rsid w:val="00300B4C"/>
    <w:rPr>
      <w:b/>
    </w:rPr>
  </w:style>
  <w:style w:type="character" w:customStyle="1" w:styleId="rtf4rtf1rtf20Strong">
    <w:name w:val="rtf4 rtf1 rtf20 Strong"/>
    <w:uiPriority w:val="99"/>
    <w:rsid w:val="00300B4C"/>
    <w:rPr>
      <w:b/>
    </w:rPr>
  </w:style>
  <w:style w:type="character" w:customStyle="1" w:styleId="rtf4rtf1rtf23Strong">
    <w:name w:val="rtf4 rtf1 rtf23 Strong"/>
    <w:uiPriority w:val="99"/>
    <w:rsid w:val="00300B4C"/>
    <w:rPr>
      <w:b/>
    </w:rPr>
  </w:style>
  <w:style w:type="character" w:customStyle="1" w:styleId="rtf4rtf1rtf26Strong">
    <w:name w:val="rtf4 rtf1 rtf26 Strong"/>
    <w:uiPriority w:val="99"/>
    <w:rsid w:val="00300B4C"/>
    <w:rPr>
      <w:b/>
    </w:rPr>
  </w:style>
  <w:style w:type="character" w:customStyle="1" w:styleId="rtf4rtf1rtf29Strong">
    <w:name w:val="rtf4 rtf1 rtf29 Strong"/>
    <w:uiPriority w:val="99"/>
    <w:rsid w:val="00300B4C"/>
    <w:rPr>
      <w:b/>
    </w:rPr>
  </w:style>
  <w:style w:type="character" w:customStyle="1" w:styleId="rtf4rtf1rtf32Strong">
    <w:name w:val="rtf4 rtf1 rtf32 Strong"/>
    <w:uiPriority w:val="99"/>
    <w:rsid w:val="00300B4C"/>
    <w:rPr>
      <w:b/>
    </w:rPr>
  </w:style>
  <w:style w:type="character" w:customStyle="1" w:styleId="rtf4rtf1rtf35Strong">
    <w:name w:val="rtf4 rtf1 rtf35 Strong"/>
    <w:uiPriority w:val="99"/>
    <w:rsid w:val="00300B4C"/>
    <w:rPr>
      <w:b/>
    </w:rPr>
  </w:style>
  <w:style w:type="character" w:customStyle="1" w:styleId="rtf4rtf1rtf38Strong">
    <w:name w:val="rtf4 rtf1 rtf38 Strong"/>
    <w:uiPriority w:val="99"/>
    <w:rsid w:val="00300B4C"/>
    <w:rPr>
      <w:b/>
    </w:rPr>
  </w:style>
  <w:style w:type="character" w:customStyle="1" w:styleId="rtf4rtf1rtf41Strong">
    <w:name w:val="rtf4 rtf1 rtf41 Strong"/>
    <w:uiPriority w:val="99"/>
    <w:rsid w:val="00300B4C"/>
    <w:rPr>
      <w:b/>
    </w:rPr>
  </w:style>
  <w:style w:type="character" w:customStyle="1" w:styleId="rtf4rtf1rtf44Strong">
    <w:name w:val="rtf4 rtf1 rtf44 Strong"/>
    <w:uiPriority w:val="99"/>
    <w:rsid w:val="00300B4C"/>
    <w:rPr>
      <w:b/>
    </w:rPr>
  </w:style>
  <w:style w:type="character" w:customStyle="1" w:styleId="rtf4rtf1rtf47Strong">
    <w:name w:val="rtf4 rtf1 rtf47 Strong"/>
    <w:uiPriority w:val="99"/>
    <w:rsid w:val="00300B4C"/>
    <w:rPr>
      <w:b/>
    </w:rPr>
  </w:style>
  <w:style w:type="paragraph" w:customStyle="1" w:styleId="rtf4rtf1rtf2rtf1Normal">
    <w:name w:val="rtf4 rtf1 rtf2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rtf1Stiledidefault">
    <w:name w:val="rtf4 rtf1 rtf2 rtf1 Stile di default"/>
    <w:uiPriority w:val="99"/>
    <w:rsid w:val="00300B4C"/>
  </w:style>
  <w:style w:type="character" w:customStyle="1" w:styleId="rtf4rtf1rtf2rtf1DefaultParagraphFont">
    <w:name w:val="rtf4 rtf1 rtf2 rtf1 Default Paragraph Font"/>
    <w:uiPriority w:val="99"/>
    <w:rsid w:val="00300B4C"/>
  </w:style>
  <w:style w:type="paragraph" w:customStyle="1" w:styleId="rtf4rtf1rtf2rtf1Normal0">
    <w:name w:val="rtf4 rtf1 rtf2 rtf1 [Normal]"/>
    <w:next w:val="rtf4rtf1rtf2rtf1Normal"/>
    <w:uiPriority w:val="99"/>
    <w:rsid w:val="00300B4C"/>
    <w:pPr>
      <w:widowControl w:val="0"/>
      <w:autoSpaceDE w:val="0"/>
      <w:autoSpaceDN w:val="0"/>
      <w:adjustRightInd w:val="0"/>
    </w:pPr>
    <w:rPr>
      <w:rFonts w:ascii="Arial" w:hAnsi="Arial" w:cs="Arial"/>
      <w:sz w:val="24"/>
      <w:szCs w:val="24"/>
    </w:rPr>
  </w:style>
  <w:style w:type="paragraph" w:customStyle="1" w:styleId="rtf4rtf1rtf2rtf1PlainText">
    <w:name w:val="rtf4 rtf1 rtf2 rtf1 Plain Text"/>
    <w:next w:val="rtf4rtf1rtf2rtf1Normal"/>
    <w:uiPriority w:val="99"/>
    <w:rsid w:val="00300B4C"/>
    <w:pPr>
      <w:widowControl w:val="0"/>
      <w:autoSpaceDE w:val="0"/>
      <w:autoSpaceDN w:val="0"/>
      <w:adjustRightInd w:val="0"/>
    </w:pPr>
    <w:rPr>
      <w:rFonts w:ascii="Courier New" w:hAnsi="Courier New" w:cs="Courier New"/>
      <w:sz w:val="20"/>
      <w:szCs w:val="20"/>
    </w:rPr>
  </w:style>
  <w:style w:type="character" w:customStyle="1" w:styleId="rtf4rtf1rtf2rtf1Strong">
    <w:name w:val="rtf4 rtf1 rtf2 rtf1 Strong"/>
    <w:uiPriority w:val="99"/>
    <w:rsid w:val="00300B4C"/>
    <w:rPr>
      <w:b/>
    </w:rPr>
  </w:style>
  <w:style w:type="paragraph" w:customStyle="1" w:styleId="rtf4rtf1rtf2rtf1Title">
    <w:name w:val="rtf4 rtf1 rtf2 rtf1 Title"/>
    <w:uiPriority w:val="99"/>
    <w:rsid w:val="00300B4C"/>
    <w:pPr>
      <w:widowControl w:val="0"/>
      <w:autoSpaceDE w:val="0"/>
      <w:autoSpaceDN w:val="0"/>
      <w:adjustRightInd w:val="0"/>
      <w:jc w:val="center"/>
    </w:pPr>
    <w:rPr>
      <w:i/>
      <w:iCs/>
      <w:sz w:val="28"/>
      <w:szCs w:val="28"/>
    </w:rPr>
  </w:style>
  <w:style w:type="paragraph" w:customStyle="1" w:styleId="rtf4rtf1rtf4rtf1Normal">
    <w:name w:val="rtf4 rtf1 rtf4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rtf1Stiledidefault">
    <w:name w:val="rtf4 rtf1 rtf4 rtf1 Stile di default"/>
    <w:uiPriority w:val="99"/>
    <w:rsid w:val="00300B4C"/>
  </w:style>
  <w:style w:type="paragraph" w:customStyle="1" w:styleId="rtf4rtf1rtf4rtf1heading1">
    <w:name w:val="rtf4 rtf1 rtf4 rtf1 heading 1"/>
    <w:next w:val="rtf4rtf1rtf4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rtf1heading2">
    <w:name w:val="rtf4 rtf1 rtf4 rtf1 heading 2"/>
    <w:next w:val="rtf4rtf1rtf4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rtf1heading3">
    <w:name w:val="rtf4 rtf1 rtf4 rtf1 heading 3"/>
    <w:next w:val="rtf4rtf1rtf4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rtf2Normal">
    <w:name w:val="rtf4 rtf1 rtf4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rtf2Stiledidefault">
    <w:name w:val="rtf4 rtf1 rtf4 rtf2 Stile di default"/>
    <w:uiPriority w:val="99"/>
    <w:rsid w:val="00300B4C"/>
  </w:style>
  <w:style w:type="paragraph" w:customStyle="1" w:styleId="rtf4rtf1rtf4rtf3Normal">
    <w:name w:val="rtf4 rtf1 rtf4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rtf3Stiledidefault">
    <w:name w:val="rtf4 rtf1 rtf4 rtf3 Stile di default"/>
    <w:uiPriority w:val="99"/>
    <w:rsid w:val="00300B4C"/>
  </w:style>
  <w:style w:type="paragraph" w:customStyle="1" w:styleId="rtf4rtf1rtf4rtf4Normal">
    <w:name w:val="rtf4 rtf1 rtf4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rtf4Stiledidefault">
    <w:name w:val="rtf4 rtf1 rtf4 rtf4 Stile di default"/>
    <w:uiPriority w:val="99"/>
    <w:rsid w:val="00300B4C"/>
  </w:style>
  <w:style w:type="paragraph" w:customStyle="1" w:styleId="rtf4rtf1rtf4rtf5Normal">
    <w:name w:val="rtf4 rtf1 rtf4 rtf5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4rtf6Normal">
    <w:name w:val="rtf4 rtf1 rtf4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rtf6Stiledidefault">
    <w:name w:val="rtf4 rtf1 rtf4 rtf6 Stile di default"/>
    <w:uiPriority w:val="99"/>
    <w:rsid w:val="00300B4C"/>
  </w:style>
  <w:style w:type="paragraph" w:customStyle="1" w:styleId="rtf4rtf1rtf4rtf7Normal">
    <w:name w:val="rtf4 rtf1 rtf4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rtf7Stiledidefault">
    <w:name w:val="rtf4 rtf1 rtf4 rtf7 Stile di default"/>
    <w:uiPriority w:val="99"/>
    <w:rsid w:val="00300B4C"/>
  </w:style>
  <w:style w:type="paragraph" w:customStyle="1" w:styleId="rtf4rtf1rtf4rtf8Normal">
    <w:name w:val="rtf4 rtf1 rtf4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rtf8Stiledidefault">
    <w:name w:val="rtf4 rtf1 rtf4 rtf8 Stile di default"/>
    <w:uiPriority w:val="99"/>
    <w:rsid w:val="00300B4C"/>
  </w:style>
  <w:style w:type="character" w:customStyle="1" w:styleId="rtf4rtf1rtf6legenda">
    <w:name w:val="rtf4 rtf1 rtf6 legenda"/>
    <w:uiPriority w:val="99"/>
    <w:rsid w:val="00300B4C"/>
  </w:style>
  <w:style w:type="paragraph" w:customStyle="1" w:styleId="rtf4rtf1rtf7rtf1heading1">
    <w:name w:val="rtf4 rtf1 rtf7 rtf1 heading 1"/>
    <w:next w:val="rtf4rtf1rtf7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7rtf1heading2">
    <w:name w:val="rtf4 rtf1 rtf7 rtf1 heading 2"/>
    <w:next w:val="rtf4rtf1rtf7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7rtf1heading3">
    <w:name w:val="rtf4 rtf1 rtf7 rtf1 heading 3"/>
    <w:next w:val="rtf4rtf1rtf7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7rtf2Normal">
    <w:name w:val="rtf4 rtf1 rtf7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rtf2Stiledidefault">
    <w:name w:val="rtf4 rtf1 rtf7 rtf2 Stile di default"/>
    <w:uiPriority w:val="99"/>
    <w:rsid w:val="00300B4C"/>
  </w:style>
  <w:style w:type="paragraph" w:customStyle="1" w:styleId="rtf4rtf1rtf7rtf4Normal">
    <w:name w:val="rtf4 rtf1 rtf7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7rtf4Stiledidefault">
    <w:name w:val="rtf4 rtf1 rtf7 rtf4 Stile di default"/>
    <w:uiPriority w:val="99"/>
    <w:rsid w:val="00300B4C"/>
  </w:style>
  <w:style w:type="paragraph" w:customStyle="1" w:styleId="rtf4rtf1rtf10rtf2Normal">
    <w:name w:val="rtf4 rtf1 rtf10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0rtf2Stiledidefault">
    <w:name w:val="rtf4 rtf1 rtf10 rtf2 Stile di default"/>
    <w:uiPriority w:val="99"/>
    <w:rsid w:val="00300B4C"/>
  </w:style>
  <w:style w:type="paragraph" w:customStyle="1" w:styleId="rtf4rtf1rtf10rtf3Normal">
    <w:name w:val="rtf4 rtf1 rtf10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0rtf3Stiledidefault">
    <w:name w:val="rtf4 rtf1 rtf10 rtf3 Stile di default"/>
    <w:uiPriority w:val="99"/>
    <w:rsid w:val="00300B4C"/>
  </w:style>
  <w:style w:type="paragraph" w:customStyle="1" w:styleId="rtf4rtf1rtf10rtf3heading1">
    <w:name w:val="rtf4 rtf1 rtf10 rtf3 heading 1"/>
    <w:next w:val="rtf4rtf1rtf10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10rtf3heading2">
    <w:name w:val="rtf4 rtf1 rtf10 rtf3 heading 2"/>
    <w:next w:val="rtf4rtf1rtf10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10rtf3heading3">
    <w:name w:val="rtf4 rtf1 rtf10 rtf3 heading 3"/>
    <w:next w:val="rtf4rtf1rtf10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10rtf4Normal">
    <w:name w:val="rtf4 rtf1 rtf10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0rtf4Stiledidefault">
    <w:name w:val="rtf4 rtf1 rtf10 rtf4 Stile di default"/>
    <w:uiPriority w:val="99"/>
    <w:rsid w:val="00300B4C"/>
  </w:style>
  <w:style w:type="paragraph" w:customStyle="1" w:styleId="rtf4rtf1rtf10rtf5Normal">
    <w:name w:val="rtf4 rtf1 rtf10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0rtf5Stiledidefault">
    <w:name w:val="rtf4 rtf1 rtf10 rtf5 Stile di default"/>
    <w:uiPriority w:val="99"/>
    <w:rsid w:val="00300B4C"/>
  </w:style>
  <w:style w:type="paragraph" w:customStyle="1" w:styleId="rtf4rtf1rtf10rtf5heading1">
    <w:name w:val="rtf4 rtf1 rtf10 rtf5 heading 1"/>
    <w:next w:val="rtf4rtf1rtf10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10rtf5heading3">
    <w:name w:val="rtf4 rtf1 rtf10 rtf5 heading 3"/>
    <w:next w:val="rtf4rtf1rtf10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10rtf6Normal">
    <w:name w:val="rtf4 rtf1 rtf10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0rtf6Stiledidefault">
    <w:name w:val="rtf4 rtf1 rtf10 rtf6 Stile di default"/>
    <w:uiPriority w:val="99"/>
    <w:rsid w:val="00300B4C"/>
  </w:style>
  <w:style w:type="paragraph" w:customStyle="1" w:styleId="rtf4rtf1rtf10rtf6heading1">
    <w:name w:val="rtf4 rtf1 rtf10 rtf6 heading 1"/>
    <w:next w:val="rtf4rtf1rtf10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10rtf6heading2">
    <w:name w:val="rtf4 rtf1 rtf10 rtf6 heading 2"/>
    <w:next w:val="rtf4rtf1rtf10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10rtf6heading3">
    <w:name w:val="rtf4 rtf1 rtf10 rtf6 heading 3"/>
    <w:next w:val="rtf4rtf1rtf10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10rtf7Normal">
    <w:name w:val="rtf4 rtf1 rtf10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0rtf7Stiledidefault">
    <w:name w:val="rtf4 rtf1 rtf10 rtf7 Stile di default"/>
    <w:uiPriority w:val="99"/>
    <w:rsid w:val="00300B4C"/>
  </w:style>
  <w:style w:type="paragraph" w:customStyle="1" w:styleId="rtf4rtf1rtf10rtf8Normal">
    <w:name w:val="rtf4 rtf1 rtf10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0rtf8Stiledidefault">
    <w:name w:val="rtf4 rtf1 rtf10 rtf8 Stile di default"/>
    <w:uiPriority w:val="99"/>
    <w:rsid w:val="00300B4C"/>
  </w:style>
  <w:style w:type="character" w:customStyle="1" w:styleId="rtf4rtf1rtf12legenda">
    <w:name w:val="rtf4 rtf1 rtf12 legenda"/>
    <w:uiPriority w:val="99"/>
    <w:rsid w:val="00300B4C"/>
  </w:style>
  <w:style w:type="paragraph" w:customStyle="1" w:styleId="rtf4rtf1rtf13rtf8Normal">
    <w:name w:val="rtf4 rtf1 rtf13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3rtf8Stiledidefault">
    <w:name w:val="rtf4 rtf1 rtf13 rtf8 Stile di default"/>
    <w:uiPriority w:val="99"/>
    <w:rsid w:val="00300B4C"/>
  </w:style>
  <w:style w:type="paragraph" w:customStyle="1" w:styleId="rtf4rtf1rtf13rtf8heading2">
    <w:name w:val="rtf4 rtf1 rtf13 rtf8 heading 2"/>
    <w:next w:val="rtf4rtf1rtf13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13rtf8heading3">
    <w:name w:val="rtf4 rtf1 rtf13 rtf8 heading 3"/>
    <w:next w:val="rtf4rtf1rtf13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15legenda">
    <w:name w:val="rtf4 rtf1 rtf15 legenda"/>
    <w:uiPriority w:val="99"/>
    <w:rsid w:val="00300B4C"/>
  </w:style>
  <w:style w:type="paragraph" w:customStyle="1" w:styleId="rtf4rtf1rtf16rtf1Normal">
    <w:name w:val="rtf4 rtf1 rtf16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6rtf1Stiledidefault">
    <w:name w:val="rtf4 rtf1 rtf16 rtf1 Stile di default"/>
    <w:uiPriority w:val="99"/>
    <w:rsid w:val="00300B4C"/>
  </w:style>
  <w:style w:type="paragraph" w:customStyle="1" w:styleId="rtf4rtf1rtf16rtf2Normal">
    <w:name w:val="rtf4 rtf1 rtf16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6rtf2Stiledidefault">
    <w:name w:val="rtf4 rtf1 rtf16 rtf2 Stile di default"/>
    <w:uiPriority w:val="99"/>
    <w:rsid w:val="00300B4C"/>
  </w:style>
  <w:style w:type="paragraph" w:customStyle="1" w:styleId="rtf4rtf1rtf16rtf4Normal">
    <w:name w:val="rtf4 rtf1 rtf16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6rtf4Stiledidefault">
    <w:name w:val="rtf4 rtf1 rtf16 rtf4 Stile di default"/>
    <w:uiPriority w:val="99"/>
    <w:rsid w:val="00300B4C"/>
  </w:style>
  <w:style w:type="paragraph" w:customStyle="1" w:styleId="rtf4rtf1rtf16rtf5Normal">
    <w:name w:val="rtf4 rtf1 rtf16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6rtf5Stiledidefault">
    <w:name w:val="rtf4 rtf1 rtf16 rtf5 Stile di default"/>
    <w:uiPriority w:val="99"/>
    <w:rsid w:val="00300B4C"/>
  </w:style>
  <w:style w:type="paragraph" w:customStyle="1" w:styleId="rtf4rtf1rtf16rtf6Normal">
    <w:name w:val="rtf4 rtf1 rtf16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6rtf6Stiledidefault">
    <w:name w:val="rtf4 rtf1 rtf16 rtf6 Stile di default"/>
    <w:uiPriority w:val="99"/>
    <w:rsid w:val="00300B4C"/>
  </w:style>
  <w:style w:type="paragraph" w:customStyle="1" w:styleId="rtf4rtf1rtf16rtf7Normal">
    <w:name w:val="rtf4 rtf1 rtf16 rtf7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16rtf8Normal">
    <w:name w:val="rtf4 rtf1 rtf16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6rtf8Stiledidefault">
    <w:name w:val="rtf4 rtf1 rtf16 rtf8 Stile di default"/>
    <w:uiPriority w:val="99"/>
    <w:rsid w:val="00300B4C"/>
  </w:style>
  <w:style w:type="character" w:customStyle="1" w:styleId="rtf4rtf1rtf18legenda">
    <w:name w:val="rtf4 rtf1 rtf18 legenda"/>
    <w:uiPriority w:val="99"/>
    <w:rsid w:val="00300B4C"/>
  </w:style>
  <w:style w:type="paragraph" w:customStyle="1" w:styleId="rtf4rtf1rtf19rtf1Normal">
    <w:name w:val="rtf4 rtf1 rtf19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9rtf1Stiledidefault">
    <w:name w:val="rtf4 rtf1 rtf19 rtf1 Stile di default"/>
    <w:uiPriority w:val="99"/>
    <w:rsid w:val="00300B4C"/>
  </w:style>
  <w:style w:type="paragraph" w:customStyle="1" w:styleId="rtf4rtf1rtf19rtf1heading1">
    <w:name w:val="rtf4 rtf1 rtf19 rtf1 heading 1"/>
    <w:next w:val="rtf4rtf1rtf19rtf1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19rtf1heading2">
    <w:name w:val="rtf4 rtf1 rtf19 rtf1 heading 2"/>
    <w:next w:val="rtf4rtf1rtf19rtf1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19rtf1heading3">
    <w:name w:val="rtf4 rtf1 rtf19 rtf1 heading 3"/>
    <w:next w:val="rtf4rtf1rtf19rtf1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19rtf2Normal">
    <w:name w:val="rtf4 rtf1 rtf19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9rtf2Stiledidefault">
    <w:name w:val="rtf4 rtf1 rtf19 rtf2 Stile di default"/>
    <w:uiPriority w:val="99"/>
    <w:rsid w:val="00300B4C"/>
  </w:style>
  <w:style w:type="paragraph" w:customStyle="1" w:styleId="rtf4rtf1rtf19rtf4Normal">
    <w:name w:val="rtf4 rtf1 rtf19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9rtf4Stiledidefault">
    <w:name w:val="rtf4 rtf1 rtf19 rtf4 Stile di default"/>
    <w:uiPriority w:val="99"/>
    <w:rsid w:val="00300B4C"/>
  </w:style>
  <w:style w:type="paragraph" w:customStyle="1" w:styleId="rtf4rtf1rtf19rtf5Normal">
    <w:name w:val="rtf4 rtf1 rtf19 rtf5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19rtf6Normal">
    <w:name w:val="rtf4 rtf1 rtf19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9rtf6Stiledidefault">
    <w:name w:val="rtf4 rtf1 rtf19 rtf6 Stile di default"/>
    <w:uiPriority w:val="99"/>
    <w:rsid w:val="00300B4C"/>
  </w:style>
  <w:style w:type="paragraph" w:customStyle="1" w:styleId="rtf4rtf1rtf19rtf7Normal">
    <w:name w:val="rtf4 rtf1 rtf19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9rtf7Stiledidefault">
    <w:name w:val="rtf4 rtf1 rtf19 rtf7 Stile di default"/>
    <w:uiPriority w:val="99"/>
    <w:rsid w:val="00300B4C"/>
  </w:style>
  <w:style w:type="paragraph" w:customStyle="1" w:styleId="rtf4rtf1rtf19rtf8Normal">
    <w:name w:val="rtf4 rtf1 rtf19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19rtf8Stiledidefault">
    <w:name w:val="rtf4 rtf1 rtf19 rtf8 Stile di default"/>
    <w:uiPriority w:val="99"/>
    <w:rsid w:val="00300B4C"/>
  </w:style>
  <w:style w:type="character" w:customStyle="1" w:styleId="rtf4rtf1rtf21legenda">
    <w:name w:val="rtf4 rtf1 rtf21 legenda"/>
    <w:uiPriority w:val="99"/>
    <w:rsid w:val="00300B4C"/>
  </w:style>
  <w:style w:type="paragraph" w:customStyle="1" w:styleId="rtf4rtf1rtf22rtf1Normal">
    <w:name w:val="rtf4 rtf1 rtf22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2rtf1Stiledidefault">
    <w:name w:val="rtf4 rtf1 rtf22 rtf1 Stile di default"/>
    <w:uiPriority w:val="99"/>
    <w:rsid w:val="00300B4C"/>
  </w:style>
  <w:style w:type="paragraph" w:customStyle="1" w:styleId="rtf4rtf1rtf22rtf2Normal">
    <w:name w:val="rtf4 rtf1 rtf22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2rtf2Stiledidefault">
    <w:name w:val="rtf4 rtf1 rtf22 rtf2 Stile di default"/>
    <w:uiPriority w:val="99"/>
    <w:rsid w:val="00300B4C"/>
  </w:style>
  <w:style w:type="paragraph" w:customStyle="1" w:styleId="rtf4rtf1rtf22rtf4Normal">
    <w:name w:val="rtf4 rtf1 rtf22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2rtf4Stiledidefault">
    <w:name w:val="rtf4 rtf1 rtf22 rtf4 Stile di default"/>
    <w:uiPriority w:val="99"/>
    <w:rsid w:val="00300B4C"/>
  </w:style>
  <w:style w:type="paragraph" w:customStyle="1" w:styleId="rtf4rtf1rtf22rtf5Normal">
    <w:name w:val="rtf4 rtf1 rtf22 rtf5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22rtf6Normal">
    <w:name w:val="rtf4 rtf1 rtf22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2rtf6Stiledidefault">
    <w:name w:val="rtf4 rtf1 rtf22 rtf6 Stile di default"/>
    <w:uiPriority w:val="99"/>
    <w:rsid w:val="00300B4C"/>
  </w:style>
  <w:style w:type="paragraph" w:customStyle="1" w:styleId="rtf4rtf1rtf22rtf7Normal">
    <w:name w:val="rtf4 rtf1 rtf22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2rtf7Stiledidefault">
    <w:name w:val="rtf4 rtf1 rtf22 rtf7 Stile di default"/>
    <w:uiPriority w:val="99"/>
    <w:rsid w:val="00300B4C"/>
  </w:style>
  <w:style w:type="paragraph" w:customStyle="1" w:styleId="rtf4rtf1rtf22rtf8Normal">
    <w:name w:val="rtf4 rtf1 rtf22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2rtf8Stiledidefault">
    <w:name w:val="rtf4 rtf1 rtf22 rtf8 Stile di default"/>
    <w:uiPriority w:val="99"/>
    <w:rsid w:val="00300B4C"/>
  </w:style>
  <w:style w:type="character" w:customStyle="1" w:styleId="rtf4rtf1rtf24legenda">
    <w:name w:val="rtf4 rtf1 rtf24 legenda"/>
    <w:uiPriority w:val="99"/>
    <w:rsid w:val="00300B4C"/>
  </w:style>
  <w:style w:type="paragraph" w:customStyle="1" w:styleId="rtf4rtf1rtf25rtf1Normal">
    <w:name w:val="rtf4 rtf1 rtf25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5rtf1Stiledidefault">
    <w:name w:val="rtf4 rtf1 rtf25 rtf1 Stile di default"/>
    <w:uiPriority w:val="99"/>
    <w:rsid w:val="00300B4C"/>
  </w:style>
  <w:style w:type="paragraph" w:customStyle="1" w:styleId="rtf4rtf1rtf25rtf2Normal">
    <w:name w:val="rtf4 rtf1 rtf25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5rtf2Stiledidefault">
    <w:name w:val="rtf4 rtf1 rtf25 rtf2 Stile di default"/>
    <w:uiPriority w:val="99"/>
    <w:rsid w:val="00300B4C"/>
  </w:style>
  <w:style w:type="paragraph" w:customStyle="1" w:styleId="rtf4rtf1rtf25rtf4Normal">
    <w:name w:val="rtf4 rtf1 rtf25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5rtf4Stiledidefault">
    <w:name w:val="rtf4 rtf1 rtf25 rtf4 Stile di default"/>
    <w:uiPriority w:val="99"/>
    <w:rsid w:val="00300B4C"/>
  </w:style>
  <w:style w:type="paragraph" w:customStyle="1" w:styleId="rtf4rtf1rtf25rtf5Normal">
    <w:name w:val="rtf4 rtf1 rtf25 rtf5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25rtf6Normal">
    <w:name w:val="rtf4 rtf1 rtf25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5rtf6Stiledidefault">
    <w:name w:val="rtf4 rtf1 rtf25 rtf6 Stile di default"/>
    <w:uiPriority w:val="99"/>
    <w:rsid w:val="00300B4C"/>
  </w:style>
  <w:style w:type="paragraph" w:customStyle="1" w:styleId="rtf4rtf1rtf25rtf7Normal">
    <w:name w:val="rtf4 rtf1 rtf25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5rtf7Stiledidefault">
    <w:name w:val="rtf4 rtf1 rtf25 rtf7 Stile di default"/>
    <w:uiPriority w:val="99"/>
    <w:rsid w:val="00300B4C"/>
  </w:style>
  <w:style w:type="paragraph" w:customStyle="1" w:styleId="rtf4rtf1rtf25rtf8Normal">
    <w:name w:val="rtf4 rtf1 rtf25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5rtf8Stiledidefault">
    <w:name w:val="rtf4 rtf1 rtf25 rtf8 Stile di default"/>
    <w:uiPriority w:val="99"/>
    <w:rsid w:val="00300B4C"/>
  </w:style>
  <w:style w:type="character" w:customStyle="1" w:styleId="rtf4rtf1rtf27legenda">
    <w:name w:val="rtf4 rtf1 rtf27 legenda"/>
    <w:uiPriority w:val="99"/>
    <w:rsid w:val="00300B4C"/>
  </w:style>
  <w:style w:type="paragraph" w:customStyle="1" w:styleId="rtf4rtf1rtf28rtf1Normal">
    <w:name w:val="rtf4 rtf1 rtf28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8rtf1Stiledidefault">
    <w:name w:val="rtf4 rtf1 rtf28 rtf1 Stile di default"/>
    <w:uiPriority w:val="99"/>
    <w:rsid w:val="00300B4C"/>
  </w:style>
  <w:style w:type="paragraph" w:customStyle="1" w:styleId="rtf4rtf1rtf28rtf2Normal">
    <w:name w:val="rtf4 rtf1 rtf28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8rtf2Stiledidefault">
    <w:name w:val="rtf4 rtf1 rtf28 rtf2 Stile di default"/>
    <w:uiPriority w:val="99"/>
    <w:rsid w:val="00300B4C"/>
  </w:style>
  <w:style w:type="paragraph" w:customStyle="1" w:styleId="rtf4rtf1rtf28rtf4Normal">
    <w:name w:val="rtf4 rtf1 rtf28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8rtf4Stiledidefault">
    <w:name w:val="rtf4 rtf1 rtf28 rtf4 Stile di default"/>
    <w:uiPriority w:val="99"/>
    <w:rsid w:val="00300B4C"/>
  </w:style>
  <w:style w:type="paragraph" w:customStyle="1" w:styleId="rtf4rtf1rtf28rtf5Normal">
    <w:name w:val="rtf4 rtf1 rtf28 rtf5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28rtf6Normal">
    <w:name w:val="rtf4 rtf1 rtf28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8rtf6Stiledidefault">
    <w:name w:val="rtf4 rtf1 rtf28 rtf6 Stile di default"/>
    <w:uiPriority w:val="99"/>
    <w:rsid w:val="00300B4C"/>
  </w:style>
  <w:style w:type="paragraph" w:customStyle="1" w:styleId="rtf4rtf1rtf28rtf7Normal">
    <w:name w:val="rtf4 rtf1 rtf28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8rtf7Stiledidefault">
    <w:name w:val="rtf4 rtf1 rtf28 rtf7 Stile di default"/>
    <w:uiPriority w:val="99"/>
    <w:rsid w:val="00300B4C"/>
  </w:style>
  <w:style w:type="paragraph" w:customStyle="1" w:styleId="rtf4rtf1rtf28rtf8Normal">
    <w:name w:val="rtf4 rtf1 rtf28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28rtf8Stiledidefault">
    <w:name w:val="rtf4 rtf1 rtf28 rtf8 Stile di default"/>
    <w:uiPriority w:val="99"/>
    <w:rsid w:val="00300B4C"/>
  </w:style>
  <w:style w:type="character" w:customStyle="1" w:styleId="rtf4rtf1rtf30legenda">
    <w:name w:val="rtf4 rtf1 rtf30 legenda"/>
    <w:uiPriority w:val="99"/>
    <w:rsid w:val="00300B4C"/>
  </w:style>
  <w:style w:type="paragraph" w:customStyle="1" w:styleId="rtf4rtf1rtf31rtf1Normal">
    <w:name w:val="rtf4 rtf1 rtf31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1rtf1Stiledidefault">
    <w:name w:val="rtf4 rtf1 rtf31 rtf1 Stile di default"/>
    <w:uiPriority w:val="99"/>
    <w:rsid w:val="00300B4C"/>
  </w:style>
  <w:style w:type="paragraph" w:customStyle="1" w:styleId="rtf4rtf1rtf31rtf2Normal">
    <w:name w:val="rtf4 rtf1 rtf31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1rtf2Stiledidefault">
    <w:name w:val="rtf4 rtf1 rtf31 rtf2 Stile di default"/>
    <w:uiPriority w:val="99"/>
    <w:rsid w:val="00300B4C"/>
  </w:style>
  <w:style w:type="paragraph" w:customStyle="1" w:styleId="rtf4rtf1rtf31rtf4Normal">
    <w:name w:val="rtf4 rtf1 rtf31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1rtf4Stiledidefault">
    <w:name w:val="rtf4 rtf1 rtf31 rtf4 Stile di default"/>
    <w:uiPriority w:val="99"/>
    <w:rsid w:val="00300B4C"/>
  </w:style>
  <w:style w:type="paragraph" w:customStyle="1" w:styleId="rtf4rtf1rtf31rtf5Normal">
    <w:name w:val="rtf4 rtf1 rtf31 rtf5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31rtf6Normal">
    <w:name w:val="rtf4 rtf1 rtf31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1rtf6Stiledidefault">
    <w:name w:val="rtf4 rtf1 rtf31 rtf6 Stile di default"/>
    <w:uiPriority w:val="99"/>
    <w:rsid w:val="00300B4C"/>
  </w:style>
  <w:style w:type="paragraph" w:customStyle="1" w:styleId="rtf4rtf1rtf31rtf7Normal">
    <w:name w:val="rtf4 rtf1 rtf31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1rtf7Stiledidefault">
    <w:name w:val="rtf4 rtf1 rtf31 rtf7 Stile di default"/>
    <w:uiPriority w:val="99"/>
    <w:rsid w:val="00300B4C"/>
  </w:style>
  <w:style w:type="paragraph" w:customStyle="1" w:styleId="rtf4rtf1rtf31rtf8Normal">
    <w:name w:val="rtf4 rtf1 rtf31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1rtf8Stiledidefault">
    <w:name w:val="rtf4 rtf1 rtf31 rtf8 Stile di default"/>
    <w:uiPriority w:val="99"/>
    <w:rsid w:val="00300B4C"/>
  </w:style>
  <w:style w:type="character" w:customStyle="1" w:styleId="rtf4rtf1rtf33legenda">
    <w:name w:val="rtf4 rtf1 rtf33 legenda"/>
    <w:uiPriority w:val="99"/>
    <w:rsid w:val="00300B4C"/>
  </w:style>
  <w:style w:type="paragraph" w:customStyle="1" w:styleId="rtf4rtf1rtf34rtf1Normal">
    <w:name w:val="rtf4 rtf1 rtf34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4rtf1Stiledidefault">
    <w:name w:val="rtf4 rtf1 rtf34 rtf1 Stile di default"/>
    <w:uiPriority w:val="99"/>
    <w:rsid w:val="00300B4C"/>
  </w:style>
  <w:style w:type="paragraph" w:customStyle="1" w:styleId="rtf4rtf1rtf34rtf2Normal">
    <w:name w:val="rtf4 rtf1 rtf34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4rtf2Stiledidefault">
    <w:name w:val="rtf4 rtf1 rtf34 rtf2 Stile di default"/>
    <w:uiPriority w:val="99"/>
    <w:rsid w:val="00300B4C"/>
  </w:style>
  <w:style w:type="paragraph" w:customStyle="1" w:styleId="rtf4rtf1rtf34rtf2heading1">
    <w:name w:val="rtf4 rtf1 rtf34 rtf2 heading 1"/>
    <w:next w:val="rtf4rtf1rtf34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34rtf2heading2">
    <w:name w:val="rtf4 rtf1 rtf34 rtf2 heading 2"/>
    <w:next w:val="rtf4rtf1rtf34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34rtf6Normal">
    <w:name w:val="rtf4 rtf1 rtf34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4rtf6Stiledidefault">
    <w:name w:val="rtf4 rtf1 rtf34 rtf6 Stile di default"/>
    <w:uiPriority w:val="99"/>
    <w:rsid w:val="00300B4C"/>
  </w:style>
  <w:style w:type="paragraph" w:customStyle="1" w:styleId="rtf4rtf1rtf34rtf6heading1">
    <w:name w:val="rtf4 rtf1 rtf34 rtf6 heading 1"/>
    <w:next w:val="rtf4rtf1rtf34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34rtf6heading2">
    <w:name w:val="rtf4 rtf1 rtf34 rtf6 heading 2"/>
    <w:next w:val="rtf4rtf1rtf34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34rtf6heading3">
    <w:name w:val="rtf4 rtf1 rtf34 rtf6 heading 3"/>
    <w:next w:val="rtf4rtf1rtf34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34rtf7Normal">
    <w:name w:val="rtf4 rtf1 rtf34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4rtf7Stiledidefault">
    <w:name w:val="rtf4 rtf1 rtf34 rtf7 Stile di default"/>
    <w:uiPriority w:val="99"/>
    <w:rsid w:val="00300B4C"/>
  </w:style>
  <w:style w:type="paragraph" w:customStyle="1" w:styleId="rtf4rtf1rtf34rtf7heading1">
    <w:name w:val="rtf4 rtf1 rtf34 rtf7 heading 1"/>
    <w:next w:val="rtf4rtf1rtf34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34rtf7heading2">
    <w:name w:val="rtf4 rtf1 rtf34 rtf7 heading 2"/>
    <w:next w:val="rtf4rtf1rtf34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34rtf7heading3">
    <w:name w:val="rtf4 rtf1 rtf34 rtf7 heading 3"/>
    <w:next w:val="rtf4rtf1rtf34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34rtf8Normal">
    <w:name w:val="rtf4 rtf1 rtf34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4rtf8Stiledidefault">
    <w:name w:val="rtf4 rtf1 rtf34 rtf8 Stile di default"/>
    <w:uiPriority w:val="99"/>
    <w:rsid w:val="00300B4C"/>
  </w:style>
  <w:style w:type="paragraph" w:customStyle="1" w:styleId="rtf4rtf1rtf34rtf8heading2">
    <w:name w:val="rtf4 rtf1 rtf34 rtf8 heading 2"/>
    <w:next w:val="rtf4rtf1rtf34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34rtf8heading3">
    <w:name w:val="rtf4 rtf1 rtf34 rtf8 heading 3"/>
    <w:next w:val="rtf4rtf1rtf34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36legenda">
    <w:name w:val="rtf4 rtf1 rtf36 legenda"/>
    <w:uiPriority w:val="99"/>
    <w:rsid w:val="00300B4C"/>
  </w:style>
  <w:style w:type="paragraph" w:customStyle="1" w:styleId="rtf4rtf1rtf37rtf1Normal">
    <w:name w:val="rtf4 rtf1 rtf37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7rtf1Stiledidefault">
    <w:name w:val="rtf4 rtf1 rtf37 rtf1 Stile di default"/>
    <w:uiPriority w:val="99"/>
    <w:rsid w:val="00300B4C"/>
  </w:style>
  <w:style w:type="paragraph" w:customStyle="1" w:styleId="rtf4rtf1rtf37rtf2Normal">
    <w:name w:val="rtf4 rtf1 rtf37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7rtf2Stiledidefault">
    <w:name w:val="rtf4 rtf1 rtf37 rtf2 Stile di default"/>
    <w:uiPriority w:val="99"/>
    <w:rsid w:val="00300B4C"/>
  </w:style>
  <w:style w:type="paragraph" w:customStyle="1" w:styleId="rtf4rtf1rtf37rtf4Normal">
    <w:name w:val="rtf4 rtf1 rtf37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7rtf4Stiledidefault">
    <w:name w:val="rtf4 rtf1 rtf37 rtf4 Stile di default"/>
    <w:uiPriority w:val="99"/>
    <w:rsid w:val="00300B4C"/>
  </w:style>
  <w:style w:type="paragraph" w:customStyle="1" w:styleId="rtf4rtf1rtf37rtf5Normal">
    <w:name w:val="rtf4 rtf1 rtf37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7rtf5Stiledidefault">
    <w:name w:val="rtf4 rtf1 rtf37 rtf5 Stile di default"/>
    <w:uiPriority w:val="99"/>
    <w:rsid w:val="00300B4C"/>
  </w:style>
  <w:style w:type="paragraph" w:customStyle="1" w:styleId="rtf4rtf1rtf37rtf6Normal">
    <w:name w:val="rtf4 rtf1 rtf37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7rtf6Stiledidefault">
    <w:name w:val="rtf4 rtf1 rtf37 rtf6 Stile di default"/>
    <w:uiPriority w:val="99"/>
    <w:rsid w:val="00300B4C"/>
  </w:style>
  <w:style w:type="paragraph" w:customStyle="1" w:styleId="rtf4rtf1rtf37rtf7Normal">
    <w:name w:val="rtf4 rtf1 rtf37 rtf7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37rtf8Normal">
    <w:name w:val="rtf4 rtf1 rtf37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37rtf8Stiledidefault">
    <w:name w:val="rtf4 rtf1 rtf37 rtf8 Stile di default"/>
    <w:uiPriority w:val="99"/>
    <w:rsid w:val="00300B4C"/>
  </w:style>
  <w:style w:type="character" w:customStyle="1" w:styleId="rtf4rtf1rtf39legenda">
    <w:name w:val="rtf4 rtf1 rtf39 legenda"/>
    <w:uiPriority w:val="99"/>
    <w:rsid w:val="00300B4C"/>
  </w:style>
  <w:style w:type="paragraph" w:customStyle="1" w:styleId="rtf4rtf1rtf40rtf1Normal">
    <w:name w:val="rtf4 rtf1 rtf40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0rtf1Stiledidefault">
    <w:name w:val="rtf4 rtf1 rtf40 rtf1 Stile di default"/>
    <w:uiPriority w:val="99"/>
    <w:rsid w:val="00300B4C"/>
  </w:style>
  <w:style w:type="paragraph" w:customStyle="1" w:styleId="rtf4rtf1rtf40rtf2Normal">
    <w:name w:val="rtf4 rtf1 rtf40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0rtf2Stiledidefault">
    <w:name w:val="rtf4 rtf1 rtf40 rtf2 Stile di default"/>
    <w:uiPriority w:val="99"/>
    <w:rsid w:val="00300B4C"/>
  </w:style>
  <w:style w:type="paragraph" w:customStyle="1" w:styleId="rtf4rtf1rtf40rtf2heading1">
    <w:name w:val="rtf4 rtf1 rtf40 rtf2 heading 1"/>
    <w:next w:val="rtf4rtf1rtf40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0rtf2heading2">
    <w:name w:val="rtf4 rtf1 rtf40 rtf2 heading 2"/>
    <w:next w:val="rtf4rtf1rtf40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0rtf2heading3">
    <w:name w:val="rtf4 rtf1 rtf40 rtf2 heading 3"/>
    <w:next w:val="rtf4rtf1rtf40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0rtf3Normal">
    <w:name w:val="rtf4 rtf1 rtf40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0rtf3Stiledidefault">
    <w:name w:val="rtf4 rtf1 rtf40 rtf3 Stile di default"/>
    <w:uiPriority w:val="99"/>
    <w:rsid w:val="00300B4C"/>
  </w:style>
  <w:style w:type="paragraph" w:customStyle="1" w:styleId="rtf4rtf1rtf40rtf3heading1">
    <w:name w:val="rtf4 rtf1 rtf40 rtf3 heading 1"/>
    <w:next w:val="rtf4rtf1rtf40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0rtf3heading3">
    <w:name w:val="rtf4 rtf1 rtf40 rtf3 heading 3"/>
    <w:next w:val="rtf4rtf1rtf40rtf3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0rtf5Normal">
    <w:name w:val="rtf4 rtf1 rtf40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0rtf5Stiledidefault">
    <w:name w:val="rtf4 rtf1 rtf40 rtf5 Stile di default"/>
    <w:uiPriority w:val="99"/>
    <w:rsid w:val="00300B4C"/>
  </w:style>
  <w:style w:type="paragraph" w:customStyle="1" w:styleId="rtf4rtf1rtf40rtf5heading1">
    <w:name w:val="rtf4 rtf1 rtf40 rtf5 heading 1"/>
    <w:next w:val="rtf4rtf1rtf40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0rtf5heading2">
    <w:name w:val="rtf4 rtf1 rtf40 rtf5 heading 2"/>
    <w:next w:val="rtf4rtf1rtf40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0rtf5heading3">
    <w:name w:val="rtf4 rtf1 rtf40 rtf5 heading 3"/>
    <w:next w:val="rtf4rtf1rtf40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0rtf6Normal">
    <w:name w:val="rtf4 rtf1 rtf40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0rtf6Stiledidefault">
    <w:name w:val="rtf4 rtf1 rtf40 rtf6 Stile di default"/>
    <w:uiPriority w:val="99"/>
    <w:rsid w:val="00300B4C"/>
  </w:style>
  <w:style w:type="paragraph" w:customStyle="1" w:styleId="rtf4rtf1rtf40rtf6heading1">
    <w:name w:val="rtf4 rtf1 rtf40 rtf6 heading 1"/>
    <w:next w:val="rtf4rtf1rtf40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0rtf6heading2">
    <w:name w:val="rtf4 rtf1 rtf40 rtf6 heading 2"/>
    <w:next w:val="rtf4rtf1rtf40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0rtf6heading3">
    <w:name w:val="rtf4 rtf1 rtf40 rtf6 heading 3"/>
    <w:next w:val="rtf4rtf1rtf40rtf6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40rtf7Stiledidefault">
    <w:name w:val="rtf4 rtf1 rtf40 rtf7 Stile di default"/>
    <w:uiPriority w:val="99"/>
    <w:rsid w:val="00300B4C"/>
  </w:style>
  <w:style w:type="paragraph" w:customStyle="1" w:styleId="rtf4rtf1rtf40rtf7heading1">
    <w:name w:val="rtf4 rtf1 rtf40 rtf7 heading 1"/>
    <w:next w:val="rtf40rtf7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0rtf7heading2">
    <w:name w:val="rtf4 rtf1 rtf40 rtf7 heading 2"/>
    <w:next w:val="rtf40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0rtf7heading3">
    <w:name w:val="rtf4 rtf1 rtf40 rtf7 heading 3"/>
    <w:next w:val="rtf40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0rtf8Normal">
    <w:name w:val="rtf4 rtf1 rtf40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0rtf8Stiledidefault">
    <w:name w:val="rtf4 rtf1 rtf40 rtf8 Stile di default"/>
    <w:uiPriority w:val="99"/>
    <w:rsid w:val="00300B4C"/>
  </w:style>
  <w:style w:type="paragraph" w:customStyle="1" w:styleId="rtf4rtf1rtf40rtf8heading1">
    <w:name w:val="rtf4 rtf1 rtf40 rtf8 heading 1"/>
    <w:next w:val="rtf4rtf1rtf40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0rtf8heading2">
    <w:name w:val="rtf4 rtf1 rtf40 rtf8 heading 2"/>
    <w:next w:val="rtf4rtf1rtf40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0rtf8heading3">
    <w:name w:val="rtf4 rtf1 rtf40 rtf8 heading 3"/>
    <w:next w:val="rtf4rtf1rtf40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42legenda">
    <w:name w:val="rtf4 rtf1 rtf42 legenda"/>
    <w:uiPriority w:val="99"/>
    <w:rsid w:val="00300B4C"/>
  </w:style>
  <w:style w:type="paragraph" w:customStyle="1" w:styleId="rtf4rtf1rtf43rtf1Normal">
    <w:name w:val="rtf4 rtf1 rtf43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3rtf1Stiledidefault">
    <w:name w:val="rtf4 rtf1 rtf43 rtf1 Stile di default"/>
    <w:uiPriority w:val="99"/>
    <w:rsid w:val="00300B4C"/>
  </w:style>
  <w:style w:type="character" w:customStyle="1" w:styleId="rtf4rtf1rtf43rtf2Stiledidefault">
    <w:name w:val="rtf4 rtf1 rtf43 rtf2 Stile di default"/>
    <w:uiPriority w:val="99"/>
    <w:rsid w:val="00300B4C"/>
  </w:style>
  <w:style w:type="paragraph" w:customStyle="1" w:styleId="rtf4rtf1rtf43rtf4Normal">
    <w:name w:val="rtf4 rtf1 rtf43 rtf4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3rtf4Stiledidefault">
    <w:name w:val="rtf4 rtf1 rtf43 rtf4 Stile di default"/>
    <w:uiPriority w:val="99"/>
    <w:rsid w:val="00300B4C"/>
  </w:style>
  <w:style w:type="paragraph" w:customStyle="1" w:styleId="rtf4rtf1rtf43rtf5Normal">
    <w:name w:val="rtf4 rtf1 rtf43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3rtf5Stiledidefault">
    <w:name w:val="rtf4 rtf1 rtf43 rtf5 Stile di default"/>
    <w:uiPriority w:val="99"/>
    <w:rsid w:val="00300B4C"/>
  </w:style>
  <w:style w:type="paragraph" w:customStyle="1" w:styleId="rtf4rtf1rtf43rtf6Normal">
    <w:name w:val="rtf4 rtf1 rtf43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3rtf6Stiledidefault">
    <w:name w:val="rtf4 rtf1 rtf43 rtf6 Stile di default"/>
    <w:uiPriority w:val="99"/>
    <w:rsid w:val="00300B4C"/>
  </w:style>
  <w:style w:type="paragraph" w:customStyle="1" w:styleId="rtf4rtf1rtf43rtf6heading1">
    <w:name w:val="rtf4 rtf1 rtf43 rtf6 heading 1"/>
    <w:next w:val="rtf4rtf1rtf43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3rtf6heading2">
    <w:name w:val="rtf4 rtf1 rtf43 rtf6 heading 2"/>
    <w:next w:val="rtf4rtf1rtf43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3rtf6heading3">
    <w:name w:val="rtf4 rtf1 rtf43 rtf6 heading 3"/>
    <w:next w:val="rtf4rtf1rtf43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3rtf7Normal">
    <w:name w:val="rtf4 rtf1 rtf43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3rtf7Stiledidefault">
    <w:name w:val="rtf4 rtf1 rtf43 rtf7 Stile di default"/>
    <w:uiPriority w:val="99"/>
    <w:rsid w:val="00300B4C"/>
  </w:style>
  <w:style w:type="paragraph" w:customStyle="1" w:styleId="rtf4rtf1rtf43rtf8Normal">
    <w:name w:val="rtf4 rtf1 rtf43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5legenda">
    <w:name w:val="rtf4 rtf1 rtf45 legenda"/>
    <w:uiPriority w:val="99"/>
    <w:rsid w:val="00300B4C"/>
  </w:style>
  <w:style w:type="paragraph" w:customStyle="1" w:styleId="rtf4rtf1rtf46rtf1Normal">
    <w:name w:val="rtf4 rtf1 rtf46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6rtf1Stiledidefault">
    <w:name w:val="rtf4 rtf1 rtf46 rtf1 Stile di default"/>
    <w:uiPriority w:val="99"/>
    <w:rsid w:val="00300B4C"/>
  </w:style>
  <w:style w:type="paragraph" w:customStyle="1" w:styleId="rtf4rtf1rtf46rtf2Normal">
    <w:name w:val="rtf4 rtf1 rtf46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6rtf2Stiledidefault">
    <w:name w:val="rtf4 rtf1 rtf46 rtf2 Stile di default"/>
    <w:uiPriority w:val="99"/>
    <w:rsid w:val="00300B4C"/>
  </w:style>
  <w:style w:type="paragraph" w:customStyle="1" w:styleId="rtf4rtf1rtf46rtf2heading1">
    <w:name w:val="rtf4 rtf1 rtf46 rtf2 heading 1"/>
    <w:next w:val="rtf4rtf1rtf46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6rtf2heading2">
    <w:name w:val="rtf4 rtf1 rtf46 rtf2 heading 2"/>
    <w:next w:val="rtf4rtf1rtf46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6rtf2heading3">
    <w:name w:val="rtf4 rtf1 rtf46 rtf2 heading 3"/>
    <w:next w:val="rtf4rtf1rtf46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6rtf3Normal">
    <w:name w:val="rtf4 rtf1 rtf46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6rtf3Stiledidefault">
    <w:name w:val="rtf4 rtf1 rtf46 rtf3 Stile di default"/>
    <w:uiPriority w:val="99"/>
    <w:rsid w:val="00300B4C"/>
  </w:style>
  <w:style w:type="paragraph" w:customStyle="1" w:styleId="rtf4rtf1rtf46rtf3heading1">
    <w:name w:val="rtf4 rtf1 rtf46 rtf3 heading 1"/>
    <w:next w:val="rtf4rtf1rtf46rtf3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6rtf3heading2">
    <w:name w:val="rtf4 rtf1 rtf46 rtf3 heading 2"/>
    <w:next w:val="rtf4rtf1rtf46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6rtf5Normal">
    <w:name w:val="rtf4 rtf1 rtf46 rtf5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6rtf5Stiledidefault">
    <w:name w:val="rtf4 rtf1 rtf46 rtf5 Stile di default"/>
    <w:uiPriority w:val="99"/>
    <w:rsid w:val="00300B4C"/>
  </w:style>
  <w:style w:type="paragraph" w:customStyle="1" w:styleId="rtf4rtf1rtf46rtf5heading1">
    <w:name w:val="rtf4 rtf1 rtf46 rtf5 heading 1"/>
    <w:next w:val="rtf4rtf1rtf46rtf5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6rtf5heading2">
    <w:name w:val="rtf4 rtf1 rtf46 rtf5 heading 2"/>
    <w:next w:val="rtf4rtf1rtf46rtf5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6rtf5heading3">
    <w:name w:val="rtf4 rtf1 rtf46 rtf5 heading 3"/>
    <w:next w:val="rtf4rtf1rtf46rtf5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6rtf6Normal">
    <w:name w:val="rtf4 rtf1 rtf46 rtf6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6rtf6Stiledidefault">
    <w:name w:val="rtf4 rtf1 rtf46 rtf6 Stile di default"/>
    <w:uiPriority w:val="99"/>
    <w:rsid w:val="00300B4C"/>
  </w:style>
  <w:style w:type="paragraph" w:customStyle="1" w:styleId="rtf4rtf1rtf46rtf6heading1">
    <w:name w:val="rtf4 rtf1 rtf46 rtf6 heading 1"/>
    <w:next w:val="rtf4rtf1rtf46rtf6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6rtf6heading2">
    <w:name w:val="rtf4 rtf1 rtf46 rtf6 heading 2"/>
    <w:next w:val="rtf4rtf1rtf46rtf6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6rtf6heading3">
    <w:name w:val="rtf4 rtf1 rtf46 rtf6 heading 3"/>
    <w:next w:val="rtf4rtf1rtf46rtf6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6rtf7Normal">
    <w:name w:val="rtf4 rtf1 rtf46 rtf7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6rtf7Stiledidefault">
    <w:name w:val="rtf4 rtf1 rtf46 rtf7 Stile di default"/>
    <w:uiPriority w:val="99"/>
    <w:rsid w:val="00300B4C"/>
  </w:style>
  <w:style w:type="paragraph" w:customStyle="1" w:styleId="rtf4rtf1rtf46rtf7heading2">
    <w:name w:val="rtf4 rtf1 rtf46 rtf7 heading 2"/>
    <w:next w:val="rtf4rtf1rtf46rtf7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6rtf7heading3">
    <w:name w:val="rtf4 rtf1 rtf46 rtf7 heading 3"/>
    <w:next w:val="rtf4rtf1rtf46rtf7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46rtf8Normal">
    <w:name w:val="rtf4 rtf1 rtf46 rtf8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6rtf8Stiledidefault">
    <w:name w:val="rtf4 rtf1 rtf46 rtf8 Stile di default"/>
    <w:uiPriority w:val="99"/>
    <w:rsid w:val="00300B4C"/>
  </w:style>
  <w:style w:type="paragraph" w:customStyle="1" w:styleId="rtf4rtf1rtf46rtf8heading1">
    <w:name w:val="rtf4 rtf1 rtf46 rtf8 heading 1"/>
    <w:next w:val="rtf4rtf1rtf46rtf8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46rtf8heading2">
    <w:name w:val="rtf4 rtf1 rtf46 rtf8 heading 2"/>
    <w:next w:val="rtf4rtf1rtf46rtf8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6rtf8heading3">
    <w:name w:val="rtf4 rtf1 rtf46 rtf8 heading 3"/>
    <w:next w:val="rtf4rtf1rtf46rtf8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48legenda">
    <w:name w:val="rtf4 rtf1 rtf48 legenda"/>
    <w:uiPriority w:val="99"/>
    <w:rsid w:val="00300B4C"/>
  </w:style>
  <w:style w:type="paragraph" w:customStyle="1" w:styleId="rtf4rtf1rtf49rtf1Normal">
    <w:name w:val="rtf4 rtf1 rtf49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9rtf1Stiledidefault">
    <w:name w:val="rtf4 rtf1 rtf49 rtf1 Stile di default"/>
    <w:uiPriority w:val="99"/>
    <w:rsid w:val="00300B4C"/>
  </w:style>
  <w:style w:type="paragraph" w:customStyle="1" w:styleId="rtf4rtf1rtf49rtf2Normal">
    <w:name w:val="rtf4 rtf1 rtf49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49rtf2Stiledidefault">
    <w:name w:val="rtf4 rtf1 rtf49 rtf2 Stile di default"/>
    <w:uiPriority w:val="99"/>
    <w:rsid w:val="00300B4C"/>
  </w:style>
  <w:style w:type="paragraph" w:customStyle="1" w:styleId="rtf4rtf1rtf49rtf2heading2">
    <w:name w:val="rtf4 rtf1 rtf49 rtf2 heading 2"/>
    <w:next w:val="rtf4rtf1rtf49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49rtf2heading3">
    <w:name w:val="rtf4 rtf1 rtf49 rtf2 heading 3"/>
    <w:next w:val="rtf4rtf1rtf49rtf2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50Strong">
    <w:name w:val="rtf4 rtf1 rtf50 Strong"/>
    <w:uiPriority w:val="99"/>
    <w:rsid w:val="00300B4C"/>
    <w:rPr>
      <w:b/>
    </w:rPr>
  </w:style>
  <w:style w:type="character" w:customStyle="1" w:styleId="rtf4rtf1rtf51legenda">
    <w:name w:val="rtf4 rtf1 rtf51 legenda"/>
    <w:uiPriority w:val="99"/>
    <w:rsid w:val="00300B4C"/>
  </w:style>
  <w:style w:type="paragraph" w:customStyle="1" w:styleId="rtf4rtf1rtf52rtf1Normal">
    <w:name w:val="rtf4 rtf1 rtf52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2rtf1Stiledidefault">
    <w:name w:val="rtf4 rtf1 rtf52 rtf1 Stile di default"/>
    <w:uiPriority w:val="99"/>
    <w:rsid w:val="00300B4C"/>
  </w:style>
  <w:style w:type="paragraph" w:customStyle="1" w:styleId="rtf4rtf1rtf52rtf2Normal">
    <w:name w:val="rtf4 rtf1 rtf52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2rtf2Stiledidefault">
    <w:name w:val="rtf4 rtf1 rtf52 rtf2 Stile di default"/>
    <w:uiPriority w:val="99"/>
    <w:rsid w:val="00300B4C"/>
  </w:style>
  <w:style w:type="paragraph" w:customStyle="1" w:styleId="rtf4rtf1rtf52rtf2heading1">
    <w:name w:val="rtf4 rtf1 rtf52 rtf2 heading 1"/>
    <w:next w:val="rtf4rtf1rtf52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2rtf2heading2">
    <w:name w:val="rtf4 rtf1 rtf52 rtf2 heading 2"/>
    <w:next w:val="rtf4rtf1rtf52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2rtf2heading3">
    <w:name w:val="rtf4 rtf1 rtf52 rtf2 heading 3"/>
    <w:next w:val="rtf4rtf1rtf52rtf2Normal"/>
    <w:uiPriority w:val="99"/>
    <w:rsid w:val="00300B4C"/>
    <w:pPr>
      <w:widowControl w:val="0"/>
      <w:autoSpaceDE w:val="0"/>
      <w:autoSpaceDN w:val="0"/>
      <w:adjustRightInd w:val="0"/>
    </w:pPr>
    <w:rPr>
      <w:rFonts w:ascii="Cambria" w:hAnsi="Cambria" w:cs="Cambria"/>
      <w:b/>
      <w:bCs/>
      <w:sz w:val="26"/>
      <w:szCs w:val="26"/>
    </w:rPr>
  </w:style>
  <w:style w:type="paragraph" w:customStyle="1" w:styleId="rtf4rtf1rtf52rtf3Normal">
    <w:name w:val="rtf4 rtf1 rtf52 rtf3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2rtf3Stiledidefault">
    <w:name w:val="rtf4 rtf1 rtf52 rtf3 Stile di default"/>
    <w:uiPriority w:val="99"/>
    <w:rsid w:val="00300B4C"/>
  </w:style>
  <w:style w:type="paragraph" w:customStyle="1" w:styleId="rtf4rtf1rtf52rtf3heading2">
    <w:name w:val="rtf4 rtf1 rtf52 rtf3 heading 2"/>
    <w:next w:val="rtf4rtf1rtf52rtf3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2rtf3heading3">
    <w:name w:val="rtf4 rtf1 rtf52 rtf3 heading 3"/>
    <w:next w:val="rtf4rtf1rtf52rtf3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53Strong">
    <w:name w:val="rtf4 rtf1 rtf53 Strong"/>
    <w:uiPriority w:val="99"/>
    <w:rsid w:val="00300B4C"/>
    <w:rPr>
      <w:b/>
    </w:rPr>
  </w:style>
  <w:style w:type="character" w:customStyle="1" w:styleId="rtf4rtf1rtf54legenda">
    <w:name w:val="rtf4 rtf1 rtf54 legenda"/>
    <w:uiPriority w:val="99"/>
    <w:rsid w:val="00300B4C"/>
  </w:style>
  <w:style w:type="paragraph" w:customStyle="1" w:styleId="rtf4rtf1rtf55rtf1Normal">
    <w:name w:val="rtf4 rtf1 rtf55 rtf1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5rtf1Stiledidefault">
    <w:name w:val="rtf4 rtf1 rtf55 rtf1 Stile di default"/>
    <w:uiPriority w:val="99"/>
    <w:rsid w:val="00300B4C"/>
  </w:style>
  <w:style w:type="paragraph" w:customStyle="1" w:styleId="rtf4rtf1rtf55rtf2Normal">
    <w:name w:val="rtf4 rtf1 rtf55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5rtf2Stiledidefault">
    <w:name w:val="rtf4 rtf1 rtf55 rtf2 Stile di default"/>
    <w:uiPriority w:val="99"/>
    <w:rsid w:val="00300B4C"/>
  </w:style>
  <w:style w:type="paragraph" w:customStyle="1" w:styleId="rtf4rtf1rtf55rtf2heading1">
    <w:name w:val="rtf4 rtf1 rtf55 rtf2 heading 1"/>
    <w:next w:val="rtf4rtf1rtf55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5rtf2heading2">
    <w:name w:val="rtf4 rtf1 rtf55 rtf2 heading 2"/>
    <w:next w:val="rtf4rtf1rtf55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5rtf2heading3">
    <w:name w:val="rtf4 rtf1 rtf55 rtf2 heading 3"/>
    <w:next w:val="rtf4rtf1rtf55rtf2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56Strong">
    <w:name w:val="rtf4 rtf1 rtf56 Strong"/>
    <w:uiPriority w:val="99"/>
    <w:rsid w:val="00300B4C"/>
    <w:rPr>
      <w:b/>
    </w:rPr>
  </w:style>
  <w:style w:type="character" w:customStyle="1" w:styleId="rtf4rtf1rtf57legenda">
    <w:name w:val="rtf4 rtf1 rtf57 legenda"/>
    <w:uiPriority w:val="99"/>
    <w:rsid w:val="00300B4C"/>
  </w:style>
  <w:style w:type="paragraph" w:customStyle="1" w:styleId="rtf4rtf1rtf58rtf1Normal">
    <w:name w:val="rtf4 rtf1 rtf58 rtf1 Normal"/>
    <w:next w:val="rtf4rtf1Normal"/>
    <w:uiPriority w:val="99"/>
    <w:rsid w:val="00300B4C"/>
    <w:pPr>
      <w:widowControl w:val="0"/>
      <w:autoSpaceDE w:val="0"/>
      <w:autoSpaceDN w:val="0"/>
      <w:adjustRightInd w:val="0"/>
    </w:pPr>
    <w:rPr>
      <w:rFonts w:ascii="Arial" w:hAnsi="Arial" w:cs="Arial"/>
      <w:sz w:val="24"/>
      <w:szCs w:val="24"/>
    </w:rPr>
  </w:style>
  <w:style w:type="paragraph" w:customStyle="1" w:styleId="rtf4rtf1rtf58rtf2Normal">
    <w:name w:val="rtf4 rtf1 rtf58 rtf2 Normal"/>
    <w:next w:val="rtf4rtf1Normal"/>
    <w:uiPriority w:val="99"/>
    <w:rsid w:val="00300B4C"/>
    <w:pPr>
      <w:widowControl w:val="0"/>
      <w:autoSpaceDE w:val="0"/>
      <w:autoSpaceDN w:val="0"/>
      <w:adjustRightInd w:val="0"/>
    </w:pPr>
    <w:rPr>
      <w:rFonts w:ascii="Arial" w:hAnsi="Arial" w:cs="Arial"/>
      <w:sz w:val="24"/>
      <w:szCs w:val="24"/>
    </w:rPr>
  </w:style>
  <w:style w:type="character" w:customStyle="1" w:styleId="rtf4rtf1rtf58rtf2Stiledidefault">
    <w:name w:val="rtf4 rtf1 rtf58 rtf2 Stile di default"/>
    <w:uiPriority w:val="99"/>
    <w:rsid w:val="00300B4C"/>
  </w:style>
  <w:style w:type="paragraph" w:customStyle="1" w:styleId="rtf4rtf1rtf58rtf2heading1">
    <w:name w:val="rtf4 rtf1 rtf58 rtf2 heading 1"/>
    <w:next w:val="rtf4rtf1rtf58rtf2Normal"/>
    <w:uiPriority w:val="99"/>
    <w:rsid w:val="00300B4C"/>
    <w:pPr>
      <w:widowControl w:val="0"/>
      <w:autoSpaceDE w:val="0"/>
      <w:autoSpaceDN w:val="0"/>
      <w:adjustRightInd w:val="0"/>
    </w:pPr>
    <w:rPr>
      <w:rFonts w:ascii="Cambria" w:hAnsi="Cambria" w:cs="Cambria"/>
      <w:b/>
      <w:bCs/>
      <w:sz w:val="32"/>
      <w:szCs w:val="32"/>
    </w:rPr>
  </w:style>
  <w:style w:type="paragraph" w:customStyle="1" w:styleId="rtf4rtf1rtf58rtf2heading2">
    <w:name w:val="rtf4 rtf1 rtf58 rtf2 heading 2"/>
    <w:next w:val="rtf4rtf1rtf58rtf2Normal"/>
    <w:uiPriority w:val="99"/>
    <w:rsid w:val="00300B4C"/>
    <w:pPr>
      <w:widowControl w:val="0"/>
      <w:autoSpaceDE w:val="0"/>
      <w:autoSpaceDN w:val="0"/>
      <w:adjustRightInd w:val="0"/>
    </w:pPr>
    <w:rPr>
      <w:rFonts w:ascii="Cambria" w:hAnsi="Cambria" w:cs="Cambria"/>
      <w:b/>
      <w:bCs/>
      <w:i/>
      <w:iCs/>
      <w:sz w:val="28"/>
      <w:szCs w:val="28"/>
    </w:rPr>
  </w:style>
  <w:style w:type="paragraph" w:customStyle="1" w:styleId="rtf4rtf1rtf58rtf2heading3">
    <w:name w:val="rtf4 rtf1 rtf58 rtf2 heading 3"/>
    <w:next w:val="rtf4rtf1rtf58rtf2Normal"/>
    <w:uiPriority w:val="99"/>
    <w:rsid w:val="00300B4C"/>
    <w:pPr>
      <w:widowControl w:val="0"/>
      <w:autoSpaceDE w:val="0"/>
      <w:autoSpaceDN w:val="0"/>
      <w:adjustRightInd w:val="0"/>
    </w:pPr>
    <w:rPr>
      <w:rFonts w:ascii="Cambria" w:hAnsi="Cambria" w:cs="Cambria"/>
      <w:b/>
      <w:bCs/>
      <w:sz w:val="26"/>
      <w:szCs w:val="26"/>
    </w:rPr>
  </w:style>
  <w:style w:type="character" w:customStyle="1" w:styleId="rtf4rtf1rtf59Strong">
    <w:name w:val="rtf4 rtf1 rtf59 Strong"/>
    <w:uiPriority w:val="99"/>
    <w:rsid w:val="00300B4C"/>
    <w:rPr>
      <w:b/>
    </w:rPr>
  </w:style>
</w:styles>
</file>

<file path=word/webSettings.xml><?xml version="1.0" encoding="utf-8"?>
<w:webSettings xmlns:r="http://schemas.openxmlformats.org/officeDocument/2006/relationships" xmlns:w="http://schemas.openxmlformats.org/wordprocessingml/2006/main">
  <w:divs>
    <w:div w:id="2104300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193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Base>f:\r\pf\110590\pf1\pfw\</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RPP_UNIONE.RTF</dc:title>
  <dc:subject/>
  <dc:creator>RAGIONERIA</dc:creator>
  <cp:keywords/>
  <dc:description/>
  <cp:lastModifiedBy>RAGIONERIA</cp:lastModifiedBy>
  <cp:revision>3</cp:revision>
  <dcterms:created xsi:type="dcterms:W3CDTF">2017-06-22T17:09:00Z</dcterms:created>
  <dcterms:modified xsi:type="dcterms:W3CDTF">2017-06-22T17:20:00Z</dcterms:modified>
</cp:coreProperties>
</file>