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73"/>
        <w:gridCol w:w="8359"/>
      </w:tblGrid>
      <w:tr w:rsidR="00D55A79" w:rsidRPr="00994A91" w14:paraId="022575BC" w14:textId="77777777" w:rsidTr="007946C9">
        <w:tc>
          <w:tcPr>
            <w:tcW w:w="12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20611E" w14:textId="77777777" w:rsidR="00D55A79" w:rsidRPr="00994A91" w:rsidRDefault="00D55A79" w:rsidP="00D55A79">
            <w:pPr>
              <w:pStyle w:val="Corpodeltesto3"/>
              <w:spacing w:line="276" w:lineRule="auto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bookmarkStart w:id="0" w:name="_Hlk38095500"/>
            <w:r w:rsidRPr="00994A91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OGGETTO:</w:t>
            </w:r>
          </w:p>
        </w:tc>
        <w:tc>
          <w:tcPr>
            <w:tcW w:w="8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DDBF1C" w14:textId="77777777" w:rsidR="005B1A58" w:rsidRPr="00CF3E01" w:rsidRDefault="005B1A58" w:rsidP="005B1A58">
            <w:pPr>
              <w:pStyle w:val="Smerillo1"/>
              <w:spacing w:line="276" w:lineRule="auto"/>
              <w:rPr>
                <w:b/>
              </w:rPr>
            </w:pPr>
            <w:r w:rsidRPr="00CF3E01">
              <w:rPr>
                <w:b/>
              </w:rPr>
              <w:t xml:space="preserve">MESSA IN SICUREZZA CON CONSOLIDAMENTO E RIPRISTINO DISSESTI IDROGEOLOGICI SULLA RUPE DENOMINATA LA FESSA DI SMERILLO. </w:t>
            </w:r>
          </w:p>
          <w:p w14:paraId="68F96D5C" w14:textId="77777777" w:rsidR="005B1A58" w:rsidRDefault="005B1A58" w:rsidP="005B1A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Calibri" w:hAnsi="Arial Narrow" w:cs="Cambria,BoldItalic"/>
                <w:bCs/>
                <w:sz w:val="24"/>
                <w:szCs w:val="24"/>
                <w:u w:val="single"/>
                <w:lang w:eastAsia="en-US"/>
              </w:rPr>
            </w:pPr>
            <w:r w:rsidRPr="006D0ED2">
              <w:rPr>
                <w:rFonts w:ascii="Arial Narrow" w:eastAsia="Calibri" w:hAnsi="Arial Narrow" w:cs="Cambria,BoldItalic"/>
                <w:bCs/>
                <w:sz w:val="24"/>
                <w:szCs w:val="24"/>
                <w:u w:val="single"/>
                <w:lang w:eastAsia="en-US"/>
              </w:rPr>
              <w:t>AFFIDAMENTO INCARICO PROFESSIONALE</w:t>
            </w:r>
            <w:r>
              <w:rPr>
                <w:rFonts w:ascii="Arial Narrow" w:eastAsia="Calibri" w:hAnsi="Arial Narrow" w:cs="Cambria,BoldItalic"/>
                <w:bCs/>
                <w:sz w:val="24"/>
                <w:szCs w:val="24"/>
                <w:u w:val="single"/>
                <w:lang w:eastAsia="en-US"/>
              </w:rPr>
              <w:t xml:space="preserve"> DI VERIFICA PREVENTIVA E VALIDAZIONE PROGETTO DEFINITIVO/ESECUTIVO.</w:t>
            </w:r>
          </w:p>
          <w:p w14:paraId="43E55A9B" w14:textId="77777777" w:rsidR="005B1A58" w:rsidRPr="00EA58BF" w:rsidRDefault="005B1A58" w:rsidP="005B1A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EA58BF">
              <w:rPr>
                <w:rFonts w:ascii="Arial Narrow" w:hAnsi="Arial Narrow" w:cs="Arial"/>
                <w:sz w:val="24"/>
                <w:szCs w:val="24"/>
                <w:lang w:eastAsia="en-US"/>
              </w:rPr>
              <w:t>Delibera Giunta Comunale approvazione progetto fattibilità tecnica ed economica n.26 del 07.04.2017</w:t>
            </w:r>
          </w:p>
          <w:p w14:paraId="50D1D3A2" w14:textId="77777777" w:rsidR="005B1A58" w:rsidRPr="00EA58BF" w:rsidRDefault="005B1A58" w:rsidP="005B1A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EA58BF">
              <w:rPr>
                <w:rFonts w:ascii="Arial Narrow" w:hAnsi="Arial Narrow" w:cs="Arial"/>
                <w:sz w:val="24"/>
                <w:szCs w:val="24"/>
                <w:lang w:eastAsia="en-US"/>
              </w:rPr>
              <w:t>Determinazione Area Tecnica avvio trattativa diretta n.123/169 del 29/10/2020</w:t>
            </w:r>
          </w:p>
          <w:p w14:paraId="6DAC32CB" w14:textId="1CB0DA33" w:rsidR="00D55A79" w:rsidRPr="008078D4" w:rsidRDefault="005B1A58" w:rsidP="005B1A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Theme="minorHAnsi" w:hAnsi="Arial Narrow" w:cs="Cambria,BoldItalic"/>
                <w:bCs/>
                <w:sz w:val="24"/>
                <w:szCs w:val="24"/>
                <w:lang w:eastAsia="en-US"/>
              </w:rPr>
            </w:pPr>
            <w:r w:rsidRPr="00EA58BF">
              <w:rPr>
                <w:rFonts w:ascii="Arial Narrow" w:hAnsi="Arial Narrow" w:cs="Cambria,BoldItalic"/>
                <w:bCs/>
                <w:sz w:val="24"/>
                <w:szCs w:val="24"/>
                <w:lang w:eastAsia="en-US"/>
              </w:rPr>
              <w:t>TD MePA n</w:t>
            </w:r>
            <w:r w:rsidRPr="00EA58BF">
              <w:rPr>
                <w:rFonts w:ascii="Arial Narrow" w:hAnsi="Arial Narrow"/>
                <w:bCs/>
                <w:iCs/>
                <w:sz w:val="24"/>
                <w:szCs w:val="24"/>
                <w:lang w:eastAsia="en-US"/>
              </w:rPr>
              <w:t>.</w:t>
            </w:r>
            <w:r w:rsidRPr="00EA58BF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1471557</w:t>
            </w:r>
            <w:bookmarkStart w:id="1" w:name="_GoBack"/>
            <w:bookmarkEnd w:id="1"/>
          </w:p>
        </w:tc>
      </w:tr>
      <w:tr w:rsidR="00D55A79" w:rsidRPr="00994A91" w14:paraId="79EF1BEA" w14:textId="77777777" w:rsidTr="007946C9">
        <w:trPr>
          <w:trHeight w:val="631"/>
        </w:trPr>
        <w:tc>
          <w:tcPr>
            <w:tcW w:w="12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2254A2" w14:textId="77777777" w:rsidR="00D55A79" w:rsidRPr="00994A91" w:rsidRDefault="00D55A79" w:rsidP="00D55A7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2A304" w14:textId="77777777" w:rsidR="005B1A58" w:rsidRPr="00994A91" w:rsidRDefault="005B1A58" w:rsidP="005B1A58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  <w:i/>
                <w:iCs/>
                <w:color w:val="auto"/>
                <w:lang w:eastAsia="en-US"/>
              </w:rPr>
            </w:pPr>
            <w:r w:rsidRPr="00994A91">
              <w:rPr>
                <w:rFonts w:ascii="Arial Narrow" w:hAnsi="Arial Narrow"/>
                <w:bCs/>
                <w:i/>
                <w:iCs/>
                <w:color w:val="auto"/>
                <w:lang w:eastAsia="en-US"/>
              </w:rPr>
              <w:t>IMPORTO</w:t>
            </w:r>
            <w:r w:rsidRPr="005049CE">
              <w:rPr>
                <w:rFonts w:ascii="Arial Narrow" w:hAnsi="Arial Narrow"/>
                <w:bCs/>
                <w:i/>
                <w:iCs/>
                <w:color w:val="auto"/>
                <w:lang w:eastAsia="en-US"/>
              </w:rPr>
              <w:t xml:space="preserve">: EURO </w:t>
            </w:r>
            <w:r>
              <w:rPr>
                <w:rFonts w:ascii="Arial Narrow" w:hAnsi="Arial Narrow"/>
                <w:b/>
                <w:bCs/>
                <w:i/>
                <w:iCs/>
                <w:color w:val="auto"/>
                <w:lang w:eastAsia="en-US"/>
              </w:rPr>
              <w:t>8.820,50</w:t>
            </w:r>
            <w:r w:rsidRPr="005049CE">
              <w:rPr>
                <w:rFonts w:ascii="Arial Narrow" w:hAnsi="Arial Narrow"/>
                <w:b/>
                <w:bCs/>
                <w:i/>
                <w:iCs/>
                <w:color w:val="auto"/>
                <w:lang w:eastAsia="en-US"/>
              </w:rPr>
              <w:t xml:space="preserve"> </w:t>
            </w:r>
            <w:r w:rsidRPr="005049CE">
              <w:rPr>
                <w:rFonts w:ascii="Arial Narrow" w:hAnsi="Arial Narrow"/>
                <w:bCs/>
                <w:i/>
                <w:iCs/>
                <w:color w:val="auto"/>
                <w:lang w:eastAsia="en-US"/>
              </w:rPr>
              <w:t>(</w:t>
            </w:r>
            <w:r>
              <w:rPr>
                <w:rFonts w:ascii="Arial Narrow" w:hAnsi="Arial Narrow"/>
                <w:bCs/>
                <w:i/>
                <w:iCs/>
                <w:color w:val="auto"/>
                <w:lang w:eastAsia="en-US"/>
              </w:rPr>
              <w:t>contributi inclusi</w:t>
            </w:r>
            <w:r w:rsidRPr="00994A91">
              <w:rPr>
                <w:rFonts w:ascii="Arial Narrow" w:hAnsi="Arial Narrow"/>
                <w:bCs/>
                <w:i/>
                <w:iCs/>
                <w:color w:val="auto"/>
                <w:lang w:eastAsia="en-US"/>
              </w:rPr>
              <w:t xml:space="preserve"> - iva ai sensi di legge esclusa)</w:t>
            </w:r>
          </w:p>
          <w:p w14:paraId="4A24BD8C" w14:textId="77777777" w:rsidR="005B1A58" w:rsidRPr="00112B0F" w:rsidRDefault="005B1A58" w:rsidP="005B1A58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  <w:i/>
                <w:iCs/>
                <w:color w:val="auto"/>
                <w:lang w:eastAsia="en-US"/>
              </w:rPr>
            </w:pPr>
            <w:r w:rsidRPr="001C35DB">
              <w:rPr>
                <w:rFonts w:ascii="Arial Narrow" w:hAnsi="Arial Narrow"/>
                <w:b/>
                <w:bCs/>
                <w:i/>
                <w:iCs/>
                <w:color w:val="auto"/>
                <w:lang w:eastAsia="en-US"/>
              </w:rPr>
              <w:t>CIG</w:t>
            </w:r>
            <w:r w:rsidRPr="00994A91">
              <w:rPr>
                <w:rFonts w:ascii="Arial Narrow" w:hAnsi="Arial Narrow"/>
                <w:bCs/>
                <w:i/>
                <w:iCs/>
                <w:color w:val="auto"/>
                <w:lang w:eastAsia="en-US"/>
              </w:rPr>
              <w:t xml:space="preserve"> </w:t>
            </w:r>
            <w:r w:rsidRPr="00112B0F">
              <w:rPr>
                <w:rFonts w:ascii="Arial Narrow" w:hAnsi="Arial Narrow"/>
                <w:bCs/>
                <w:i/>
                <w:iCs/>
                <w:color w:val="auto"/>
                <w:lang w:eastAsia="en-US"/>
              </w:rPr>
              <w:t>Z552EFB7E7</w:t>
            </w:r>
          </w:p>
          <w:p w14:paraId="7E888FAD" w14:textId="77777777" w:rsidR="005B1A58" w:rsidRPr="00994A91" w:rsidRDefault="005B1A58" w:rsidP="005B1A58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  <w:i/>
                <w:iCs/>
                <w:color w:val="auto"/>
                <w:lang w:eastAsia="en-US"/>
              </w:rPr>
            </w:pPr>
            <w:r w:rsidRPr="001C35DB">
              <w:rPr>
                <w:rFonts w:ascii="Arial Narrow" w:hAnsi="Arial Narrow"/>
                <w:b/>
                <w:bCs/>
                <w:i/>
                <w:iCs/>
                <w:color w:val="auto"/>
                <w:lang w:eastAsia="en-US"/>
              </w:rPr>
              <w:t>CUP</w:t>
            </w:r>
            <w:r w:rsidRPr="001C35DB">
              <w:rPr>
                <w:rFonts w:ascii="Arial Narrow" w:hAnsi="Arial Narrow"/>
                <w:bCs/>
                <w:i/>
                <w:iCs/>
                <w:color w:val="auto"/>
                <w:lang w:eastAsia="en-US"/>
              </w:rPr>
              <w:t xml:space="preserve"> J33B18000130001</w:t>
            </w:r>
          </w:p>
          <w:p w14:paraId="57FCEEA9" w14:textId="77777777" w:rsidR="005B1A58" w:rsidRPr="00ED3AE6" w:rsidRDefault="005B1A58" w:rsidP="005B1A58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3949BF"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  <w:lang w:eastAsia="en-US"/>
              </w:rPr>
              <w:t xml:space="preserve">Categoria Abilitazione Bando MePA: </w:t>
            </w:r>
            <w:r w:rsidRPr="003949BF">
              <w:rPr>
                <w:rFonts w:ascii="Arial Narrow" w:hAnsi="Arial Narrow"/>
                <w:bCs/>
                <w:iCs/>
                <w:color w:val="auto"/>
                <w:sz w:val="20"/>
                <w:szCs w:val="20"/>
                <w:lang w:eastAsia="en-US"/>
              </w:rPr>
              <w:t xml:space="preserve">SERVIZI - </w:t>
            </w:r>
            <w:r w:rsidRPr="003949BF">
              <w:rPr>
                <w:rFonts w:ascii="Arial Narrow" w:hAnsi="Arial Narrow"/>
                <w:bCs/>
                <w:color w:val="auto"/>
                <w:sz w:val="20"/>
                <w:szCs w:val="20"/>
                <w:shd w:val="clear" w:color="auto" w:fill="FFFFFF"/>
              </w:rPr>
              <w:t>SERVIZI PROFESSIONALI PROGETTAZIONE, VERIFICA DELLA PROGETTAZIONE, COORDINAMENTO DELLA SICUREZZA E DIREZIONE DEI LAVORI PER OPERE DI INGEGNERIA CIVILE E INDUSTRIALE</w:t>
            </w:r>
          </w:p>
          <w:p w14:paraId="2A0416E5" w14:textId="1D5CAB54" w:rsidR="00D55A79" w:rsidRPr="00ED3AE6" w:rsidRDefault="005B1A58" w:rsidP="005B1A58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ED3AE6"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  <w:lang w:eastAsia="en-US"/>
              </w:rPr>
              <w:t>Criterio di aggiudicazione: Affidamento diretto (art. 36, c. 2, lett. A, D.Lgs. 50/2016)</w:t>
            </w:r>
          </w:p>
        </w:tc>
      </w:tr>
      <w:tr w:rsidR="00D55A79" w:rsidRPr="00994A91" w14:paraId="06BC495E" w14:textId="77777777" w:rsidTr="007946C9">
        <w:tc>
          <w:tcPr>
            <w:tcW w:w="9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14:paraId="650EE035" w14:textId="77777777" w:rsidR="00D55A79" w:rsidRPr="00E1602A" w:rsidRDefault="00D55A79" w:rsidP="00D55A79">
            <w:pPr>
              <w:pStyle w:val="Rientrocorpodeltesto21"/>
              <w:spacing w:line="276" w:lineRule="auto"/>
              <w:ind w:left="567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5E1F73">
              <w:rPr>
                <w:rFonts w:ascii="Arial Narrow" w:hAnsi="Arial Narrow" w:cs="Arial"/>
                <w:b/>
                <w:bCs/>
                <w:sz w:val="28"/>
                <w:szCs w:val="28"/>
              </w:rPr>
              <w:t>DICHIARAZIONE TRACCIABILITA’</w:t>
            </w:r>
          </w:p>
        </w:tc>
      </w:tr>
      <w:bookmarkEnd w:id="0"/>
    </w:tbl>
    <w:p w14:paraId="00575526" w14:textId="77777777" w:rsidR="002E4E8C" w:rsidRDefault="002E4E8C" w:rsidP="00005BD5">
      <w:pPr>
        <w:jc w:val="both"/>
        <w:rPr>
          <w:rFonts w:cstheme="minorHAnsi"/>
        </w:rPr>
      </w:pPr>
    </w:p>
    <w:p w14:paraId="316A368C" w14:textId="77777777" w:rsidR="00016680" w:rsidRPr="00016680" w:rsidRDefault="00016680" w:rsidP="00016680">
      <w:pPr>
        <w:widowControl w:val="0"/>
        <w:adjustRightInd w:val="0"/>
        <w:spacing w:line="288" w:lineRule="auto"/>
        <w:jc w:val="both"/>
        <w:rPr>
          <w:rFonts w:ascii="Arial Narrow" w:eastAsia="HelveticaBQ-Medium" w:hAnsi="Arial Narrow" w:cs="Arial"/>
          <w:bCs/>
          <w:snapToGrid w:val="0"/>
          <w:color w:val="000000"/>
          <w:spacing w:val="-4"/>
          <w:sz w:val="24"/>
          <w:szCs w:val="24"/>
        </w:rPr>
      </w:pPr>
      <w:r w:rsidRPr="00016680">
        <w:rPr>
          <w:rFonts w:ascii="Arial Narrow" w:eastAsia="HelveticaBQ-Medium" w:hAnsi="Arial Narrow" w:cs="Arial"/>
          <w:bCs/>
          <w:snapToGrid w:val="0"/>
          <w:color w:val="000000"/>
          <w:spacing w:val="-4"/>
          <w:sz w:val="24"/>
          <w:szCs w:val="24"/>
        </w:rPr>
        <w:t xml:space="preserve">Il/la sottoscritto/a </w:t>
      </w: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016680">
        <w:rPr>
          <w:rFonts w:ascii="Arial Narrow" w:hAnsi="Arial Narrow" w:cs="Arial"/>
          <w:sz w:val="24"/>
          <w:szCs w:val="24"/>
        </w:rPr>
      </w:r>
      <w:r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.............................................................................................................................................</w:t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 xml:space="preserve"> nato/a </w:t>
      </w:r>
      <w:proofErr w:type="spellStart"/>
      <w:r w:rsidRPr="00016680">
        <w:rPr>
          <w:rFonts w:ascii="Arial Narrow" w:hAnsi="Arial Narrow" w:cs="Arial"/>
          <w:sz w:val="24"/>
          <w:szCs w:val="24"/>
        </w:rPr>
        <w:t>a</w:t>
      </w:r>
      <w:proofErr w:type="spellEnd"/>
      <w:r w:rsidRPr="00016680">
        <w:rPr>
          <w:rFonts w:ascii="Arial Narrow" w:hAnsi="Arial Narrow" w:cs="Arial"/>
          <w:sz w:val="24"/>
          <w:szCs w:val="24"/>
        </w:rPr>
        <w:t xml:space="preserve"> </w:t>
      </w: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016680">
        <w:rPr>
          <w:rFonts w:ascii="Arial Narrow" w:hAnsi="Arial Narrow" w:cs="Arial"/>
          <w:sz w:val="24"/>
          <w:szCs w:val="24"/>
        </w:rPr>
      </w:r>
      <w:r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..............................................................................................................</w:t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 xml:space="preserve"> il </w:t>
      </w: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016680">
        <w:rPr>
          <w:rFonts w:ascii="Arial Narrow" w:hAnsi="Arial Narrow" w:cs="Arial"/>
          <w:sz w:val="24"/>
          <w:szCs w:val="24"/>
        </w:rPr>
      </w:r>
      <w:r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</w:t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 xml:space="preserve"> Codice Fiscale </w:t>
      </w: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016680">
        <w:rPr>
          <w:rFonts w:ascii="Arial Narrow" w:hAnsi="Arial Narrow" w:cs="Arial"/>
          <w:sz w:val="24"/>
          <w:szCs w:val="24"/>
        </w:rPr>
      </w:r>
      <w:r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...............................................................................</w:t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 xml:space="preserve"> in qualità di titolare / legale rappresentante della Ditta </w:t>
      </w: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016680">
        <w:rPr>
          <w:rFonts w:ascii="Arial Narrow" w:hAnsi="Arial Narrow" w:cs="Arial"/>
          <w:sz w:val="24"/>
          <w:szCs w:val="24"/>
        </w:rPr>
      </w:r>
      <w:r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 xml:space="preserve"> con sede in </w:t>
      </w: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016680">
        <w:rPr>
          <w:rFonts w:ascii="Arial Narrow" w:hAnsi="Arial Narrow" w:cs="Arial"/>
          <w:sz w:val="24"/>
          <w:szCs w:val="24"/>
        </w:rPr>
      </w:r>
      <w:r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 xml:space="preserve"> Partita IVA </w:t>
      </w: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016680">
        <w:rPr>
          <w:rFonts w:ascii="Arial Narrow" w:hAnsi="Arial Narrow" w:cs="Arial"/>
          <w:sz w:val="24"/>
          <w:szCs w:val="24"/>
        </w:rPr>
      </w:r>
      <w:r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</w:t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>, ai sensi degli articoli 46 e 47 del D.P.R. 28 dicembre 2000, n. 455, consapevole delle sanzioni penali dall’articolo 76 del medesimo D.P.R. 445/2000, per le ipotesi di falsità in atti e dichiarazioni mendaci ivi indicate;</w:t>
      </w:r>
    </w:p>
    <w:p w14:paraId="52BB64FD" w14:textId="77777777" w:rsidR="00016680" w:rsidRPr="00016680" w:rsidRDefault="00016680" w:rsidP="00016680">
      <w:pPr>
        <w:widowControl w:val="0"/>
        <w:adjustRightInd w:val="0"/>
        <w:spacing w:before="80" w:after="40" w:line="288" w:lineRule="auto"/>
        <w:jc w:val="center"/>
        <w:rPr>
          <w:rFonts w:ascii="Arial Narrow" w:hAnsi="Arial Narrow" w:cs="Arial"/>
          <w:sz w:val="24"/>
          <w:szCs w:val="24"/>
        </w:rPr>
      </w:pPr>
      <w:r w:rsidRPr="00016680">
        <w:rPr>
          <w:rFonts w:ascii="Arial Narrow" w:hAnsi="Arial Narrow" w:cs="Arial"/>
          <w:b/>
          <w:spacing w:val="40"/>
          <w:sz w:val="24"/>
          <w:szCs w:val="24"/>
          <w:u w:val="single"/>
        </w:rPr>
        <w:t>DICHIAR</w:t>
      </w:r>
      <w:r w:rsidRPr="00016680">
        <w:rPr>
          <w:rFonts w:ascii="Arial Narrow" w:hAnsi="Arial Narrow" w:cs="Arial"/>
          <w:b/>
          <w:sz w:val="24"/>
          <w:szCs w:val="24"/>
          <w:u w:val="single"/>
        </w:rPr>
        <w:t>A</w:t>
      </w:r>
    </w:p>
    <w:p w14:paraId="7A1E14C0" w14:textId="69FD974A" w:rsidR="00016680" w:rsidRPr="00016680" w:rsidRDefault="000F2930" w:rsidP="00016680">
      <w:pPr>
        <w:widowControl w:val="0"/>
        <w:adjustRightInd w:val="0"/>
        <w:spacing w:line="288" w:lineRule="auto"/>
        <w:jc w:val="both"/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pPr>
      <w:r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>d</w:t>
      </w:r>
      <w:r w:rsidR="00016680"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>i assumere tutti gli obblighi di tracciabilità dei flussi finanziari, secondo quanto stabilito all’art. 3 della Legge 13.08.2010, n. 136 e successive modificazioni ed integrazioni;</w:t>
      </w:r>
    </w:p>
    <w:p w14:paraId="6F0EF798" w14:textId="77777777" w:rsidR="00016680" w:rsidRPr="00016680" w:rsidRDefault="00016680" w:rsidP="00016680">
      <w:pPr>
        <w:widowControl w:val="0"/>
        <w:adjustRightInd w:val="0"/>
        <w:spacing w:before="80" w:after="40" w:line="288" w:lineRule="auto"/>
        <w:jc w:val="center"/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 w:cs="Arial"/>
          <w:b/>
          <w:bCs/>
          <w:snapToGrid w:val="0"/>
          <w:color w:val="000000"/>
          <w:spacing w:val="40"/>
          <w:sz w:val="24"/>
          <w:szCs w:val="24"/>
          <w:u w:val="single"/>
        </w:rPr>
        <w:t>COMUNIC</w:t>
      </w:r>
      <w:r w:rsidRPr="00016680">
        <w:rPr>
          <w:rFonts w:ascii="Arial Narrow" w:eastAsia="HelveticaBQ-Medium" w:hAnsi="Arial Narrow" w:cs="Arial"/>
          <w:b/>
          <w:bCs/>
          <w:snapToGrid w:val="0"/>
          <w:color w:val="000000"/>
          <w:sz w:val="24"/>
          <w:szCs w:val="24"/>
          <w:u w:val="single"/>
        </w:rPr>
        <w:t>A</w:t>
      </w:r>
    </w:p>
    <w:p w14:paraId="6A0065B9" w14:textId="43C63FB8" w:rsidR="00D55A79" w:rsidRPr="00D55A79" w:rsidRDefault="00016680" w:rsidP="00D55A79">
      <w:pPr>
        <w:widowControl w:val="0"/>
        <w:adjustRightInd w:val="0"/>
        <w:spacing w:line="288" w:lineRule="auto"/>
        <w:ind w:left="284" w:hanging="284"/>
        <w:jc w:val="both"/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>-</w:t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ab/>
        <w:t xml:space="preserve">che i pagamenti a favore di questa ditta relativi all’affidamento </w:t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instrText xml:space="preserve"> FORMCHECKBOX </w:instrText>
      </w:r>
      <w:r w:rsidR="005B1A58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r>
      <w:r w:rsidR="005B1A58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separate"/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end"/>
      </w:r>
      <w:bookmarkEnd w:id="2"/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 xml:space="preserve"> della fornitura </w:t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"/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instrText xml:space="preserve"> FORMCHECKBOX </w:instrText>
      </w:r>
      <w:r w:rsidR="005B1A58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r>
      <w:r w:rsidR="005B1A58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separate"/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end"/>
      </w:r>
      <w:bookmarkEnd w:id="3"/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 xml:space="preserve"> del servizio</w:t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instrText xml:space="preserve"> FORMCHECKBOX </w:instrText>
      </w:r>
      <w:r w:rsidR="005B1A58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r>
      <w:r w:rsidR="005B1A58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separate"/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end"/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 xml:space="preserve"> dei lavori:</w:t>
      </w:r>
      <w:r w:rsidRPr="00016680">
        <w:rPr>
          <w:rFonts w:ascii="Arial Narrow" w:hAnsi="Arial Narrow" w:cs="Arial"/>
          <w:b/>
          <w:bCs/>
          <w:i/>
          <w:iCs/>
          <w:sz w:val="24"/>
          <w:szCs w:val="24"/>
        </w:rPr>
        <w:t xml:space="preserve"> </w:t>
      </w:r>
      <w:r w:rsidR="00D55A79" w:rsidRPr="00D55A79">
        <w:rPr>
          <w:rFonts w:ascii="Arial Narrow" w:hAnsi="Arial Narrow" w:cs="Arial"/>
          <w:bCs/>
          <w:caps/>
          <w:sz w:val="24"/>
          <w:szCs w:val="24"/>
        </w:rPr>
        <w:t>VERIFICA PREVENTIVA E VALIDAZIONE PROGETTO DEFINITIVO/ESECUTIVO</w:t>
      </w:r>
      <w:r w:rsidR="00D55A79">
        <w:rPr>
          <w:rFonts w:ascii="Arial Narrow" w:hAnsi="Arial Narrow" w:cs="Arial"/>
          <w:bCs/>
          <w:caps/>
          <w:sz w:val="24"/>
          <w:szCs w:val="24"/>
        </w:rPr>
        <w:t xml:space="preserve"> “</w:t>
      </w:r>
      <w:r w:rsidR="00D55A79" w:rsidRPr="00D55A79">
        <w:rPr>
          <w:rFonts w:ascii="Arial Narrow" w:hAnsi="Arial Narrow" w:cs="Arial"/>
          <w:bCs/>
          <w:caps/>
          <w:sz w:val="24"/>
          <w:szCs w:val="24"/>
        </w:rPr>
        <w:t>MESSA IN SICUREZZA CON CONSOLIDAMENTO E RIPRISTINO DISSESTI IDROGEOLOGICI SULLA RUPE DENOMINATA LA FESSA DI SMERILLO</w:t>
      </w:r>
      <w:r w:rsidR="00D55A79">
        <w:rPr>
          <w:rFonts w:ascii="Arial Narrow" w:hAnsi="Arial Narrow" w:cs="Arial"/>
          <w:bCs/>
          <w:caps/>
          <w:sz w:val="24"/>
          <w:szCs w:val="24"/>
        </w:rPr>
        <w:t>”</w:t>
      </w:r>
      <w:r w:rsidR="00D55A79" w:rsidRPr="00D55A79">
        <w:rPr>
          <w:rFonts w:ascii="Arial Narrow" w:hAnsi="Arial Narrow" w:cs="Arial"/>
          <w:bCs/>
          <w:caps/>
          <w:sz w:val="24"/>
          <w:szCs w:val="24"/>
        </w:rPr>
        <w:t xml:space="preserve"> </w:t>
      </w:r>
    </w:p>
    <w:p w14:paraId="4AAAEA0E" w14:textId="77777777" w:rsidR="00016680" w:rsidRPr="00016680" w:rsidRDefault="00016680" w:rsidP="00016680">
      <w:pPr>
        <w:widowControl w:val="0"/>
        <w:adjustRightInd w:val="0"/>
        <w:spacing w:line="288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 w:rsidRPr="00016680">
        <w:rPr>
          <w:rFonts w:ascii="Arial Narrow" w:hAnsi="Arial Narrow" w:cs="Arial"/>
          <w:sz w:val="24"/>
          <w:szCs w:val="24"/>
        </w:rPr>
        <w:t>dovranno essere eseguiti tramite bonifico:</w:t>
      </w:r>
    </w:p>
    <w:p w14:paraId="19E1FF58" w14:textId="77777777" w:rsidR="00016680" w:rsidRPr="00016680" w:rsidRDefault="00016680" w:rsidP="00016680">
      <w:pPr>
        <w:widowControl w:val="0"/>
        <w:adjustRightInd w:val="0"/>
        <w:spacing w:line="288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"/>
      <w:r w:rsidRPr="00016680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5B1A58">
        <w:rPr>
          <w:rFonts w:ascii="Arial Narrow" w:hAnsi="Arial Narrow" w:cs="Arial"/>
          <w:sz w:val="24"/>
          <w:szCs w:val="24"/>
        </w:rPr>
      </w:r>
      <w:r w:rsidR="005B1A58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bookmarkEnd w:id="4"/>
      <w:r w:rsidRPr="00016680">
        <w:rPr>
          <w:rFonts w:ascii="Arial Narrow" w:hAnsi="Arial Narrow" w:cs="Arial"/>
          <w:sz w:val="24"/>
          <w:szCs w:val="24"/>
        </w:rPr>
        <w:t xml:space="preserve"> bancario </w:t>
      </w: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016680">
        <w:rPr>
          <w:rFonts w:ascii="Arial Narrow" w:hAnsi="Arial Narrow" w:cs="Arial"/>
          <w:sz w:val="24"/>
          <w:szCs w:val="24"/>
        </w:rPr>
      </w:r>
      <w:r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....................................................................................................................................................</w:t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</w:p>
    <w:p w14:paraId="0E0D87CC" w14:textId="77777777" w:rsidR="00016680" w:rsidRPr="00016680" w:rsidRDefault="00016680" w:rsidP="00016680">
      <w:pPr>
        <w:widowControl w:val="0"/>
        <w:adjustRightInd w:val="0"/>
        <w:spacing w:line="288" w:lineRule="auto"/>
        <w:ind w:left="284"/>
        <w:jc w:val="both"/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4"/>
      <w:r w:rsidRPr="00016680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5B1A58">
        <w:rPr>
          <w:rFonts w:ascii="Arial Narrow" w:hAnsi="Arial Narrow" w:cs="Arial"/>
          <w:sz w:val="24"/>
          <w:szCs w:val="24"/>
        </w:rPr>
      </w:r>
      <w:r w:rsidR="005B1A58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bookmarkEnd w:id="5"/>
      <w:r w:rsidRPr="00016680">
        <w:rPr>
          <w:rFonts w:ascii="Arial Narrow" w:hAnsi="Arial Narrow" w:cs="Arial"/>
          <w:sz w:val="24"/>
          <w:szCs w:val="24"/>
        </w:rPr>
        <w:t xml:space="preserve"> postale </w:t>
      </w: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016680">
        <w:rPr>
          <w:rFonts w:ascii="Arial Narrow" w:hAnsi="Arial Narrow" w:cs="Arial"/>
          <w:sz w:val="24"/>
          <w:szCs w:val="24"/>
        </w:rPr>
      </w:r>
      <w:r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>.</w:t>
      </w:r>
    </w:p>
    <w:p w14:paraId="381F52C2" w14:textId="77777777" w:rsidR="00016680" w:rsidRPr="00016680" w:rsidRDefault="00016680" w:rsidP="00016680">
      <w:pPr>
        <w:widowControl w:val="0"/>
        <w:adjustRightInd w:val="0"/>
        <w:spacing w:line="288" w:lineRule="auto"/>
        <w:ind w:left="284" w:hanging="284"/>
        <w:jc w:val="both"/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>-</w:t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ab/>
        <w:t>che il conto corrente sopraindicato è dedicato, anche in via non esclusiva, alle commesse pubbliche;</w:t>
      </w:r>
    </w:p>
    <w:p w14:paraId="24B6B86A" w14:textId="77777777" w:rsidR="00016680" w:rsidRPr="00016680" w:rsidRDefault="00016680" w:rsidP="00016680">
      <w:pPr>
        <w:widowControl w:val="0"/>
        <w:adjustRightInd w:val="0"/>
        <w:spacing w:line="288" w:lineRule="auto"/>
        <w:ind w:left="284" w:hanging="284"/>
        <w:jc w:val="both"/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>-</w:t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ab/>
        <w:t>che le persone delegate ad operare sui suddetti conti sono le seguenti: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3402"/>
      </w:tblGrid>
      <w:tr w:rsidR="00016680" w:rsidRPr="00016680" w14:paraId="61114C28" w14:textId="77777777" w:rsidTr="007946C9">
        <w:trPr>
          <w:trHeight w:val="397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D8F7B" w14:textId="77777777" w:rsidR="00016680" w:rsidRPr="00016680" w:rsidRDefault="00016680" w:rsidP="007946C9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4"/>
                <w:szCs w:val="24"/>
              </w:rPr>
              <w:lastRenderedPageBreak/>
              <w:t>N.D.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61469" w14:textId="77777777" w:rsidR="00016680" w:rsidRPr="00016680" w:rsidRDefault="00016680" w:rsidP="007946C9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4"/>
                <w:szCs w:val="24"/>
              </w:rPr>
              <w:t>Generalità complete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9D8DC" w14:textId="77777777" w:rsidR="00016680" w:rsidRPr="00016680" w:rsidRDefault="00016680" w:rsidP="007946C9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4"/>
                <w:szCs w:val="24"/>
              </w:rPr>
              <w:t>Codice Fiscale</w:t>
            </w:r>
          </w:p>
        </w:tc>
      </w:tr>
      <w:tr w:rsidR="00016680" w:rsidRPr="00016680" w14:paraId="0A1CC7A7" w14:textId="77777777" w:rsidTr="007946C9">
        <w:trPr>
          <w:trHeight w:val="425"/>
          <w:jc w:val="center"/>
        </w:trPr>
        <w:tc>
          <w:tcPr>
            <w:tcW w:w="567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14:paraId="6FA38B5F" w14:textId="77777777" w:rsidR="00016680" w:rsidRPr="00016680" w:rsidRDefault="00016680" w:rsidP="007946C9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........"/>
                  </w:textInput>
                </w:ffData>
              </w:fldCha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eastAsia="HelveticaBQ-Medium" w:hAnsi="Arial Narrow" w:cs="Arial"/>
                <w:bCs/>
                <w:noProof/>
                <w:snapToGrid w:val="0"/>
                <w:color w:val="000000"/>
                <w:sz w:val="24"/>
                <w:szCs w:val="24"/>
              </w:rPr>
              <w:t>........</w: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bottom w:val="nil"/>
            </w:tcBorders>
            <w:shd w:val="clear" w:color="auto" w:fill="auto"/>
            <w:vAlign w:val="bottom"/>
          </w:tcPr>
          <w:p w14:paraId="7026AA7A" w14:textId="77777777" w:rsidR="00016680" w:rsidRPr="00016680" w:rsidRDefault="00016680" w:rsidP="007946C9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"/>
                  </w:textInput>
                </w:ffData>
              </w:fldCha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6670AFA" w14:textId="77777777" w:rsidR="00016680" w:rsidRPr="00016680" w:rsidRDefault="00016680" w:rsidP="007946C9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"/>
                  </w:textInput>
                </w:ffData>
              </w:fldCha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016680" w:rsidRPr="00016680" w14:paraId="2C9583DE" w14:textId="77777777" w:rsidTr="007946C9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14:paraId="0D24194E" w14:textId="77777777" w:rsidR="00016680" w:rsidRPr="00016680" w:rsidRDefault="00016680" w:rsidP="007946C9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........"/>
                  </w:textInput>
                </w:ffData>
              </w:fldCha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eastAsia="HelveticaBQ-Medium" w:hAnsi="Arial Narrow" w:cs="Arial"/>
                <w:bCs/>
                <w:noProof/>
                <w:snapToGrid w:val="0"/>
                <w:color w:val="000000"/>
                <w:sz w:val="24"/>
                <w:szCs w:val="24"/>
              </w:rPr>
              <w:t>........</w: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CEB6B53" w14:textId="77777777" w:rsidR="00016680" w:rsidRPr="00016680" w:rsidRDefault="00016680" w:rsidP="007946C9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"/>
                  </w:textInput>
                </w:ffData>
              </w:fldCha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E812C84" w14:textId="77777777" w:rsidR="00016680" w:rsidRPr="00016680" w:rsidRDefault="00016680" w:rsidP="007946C9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"/>
                  </w:textInput>
                </w:ffData>
              </w:fldCha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016680" w:rsidRPr="00016680" w14:paraId="6A7698B3" w14:textId="77777777" w:rsidTr="007946C9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14:paraId="7EF0B329" w14:textId="77777777" w:rsidR="00016680" w:rsidRPr="00016680" w:rsidRDefault="00016680" w:rsidP="007946C9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........"/>
                  </w:textInput>
                </w:ffData>
              </w:fldCha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eastAsia="HelveticaBQ-Medium" w:hAnsi="Arial Narrow" w:cs="Arial"/>
                <w:bCs/>
                <w:noProof/>
                <w:snapToGrid w:val="0"/>
                <w:color w:val="000000"/>
                <w:sz w:val="24"/>
                <w:szCs w:val="24"/>
              </w:rPr>
              <w:t>........</w: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163217" w14:textId="77777777" w:rsidR="00016680" w:rsidRPr="00016680" w:rsidRDefault="00016680" w:rsidP="007946C9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"/>
                  </w:textInput>
                </w:ffData>
              </w:fldCha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58C827C" w14:textId="77777777" w:rsidR="00016680" w:rsidRPr="00016680" w:rsidRDefault="00016680" w:rsidP="007946C9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"/>
                  </w:textInput>
                </w:ffData>
              </w:fldCha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bookmarkStart w:id="6" w:name="Testo12"/>
      <w:tr w:rsidR="00016680" w:rsidRPr="00016680" w14:paraId="0751CD53" w14:textId="77777777" w:rsidTr="007946C9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14:paraId="62CCFA12" w14:textId="77777777" w:rsidR="00016680" w:rsidRPr="00016680" w:rsidRDefault="00016680" w:rsidP="007946C9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........"/>
                  </w:textInput>
                </w:ffData>
              </w:fldCha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eastAsia="HelveticaBQ-Medium" w:hAnsi="Arial Narrow" w:cs="Arial"/>
                <w:bCs/>
                <w:noProof/>
                <w:snapToGrid w:val="0"/>
                <w:color w:val="000000"/>
                <w:sz w:val="24"/>
                <w:szCs w:val="24"/>
              </w:rPr>
              <w:t>........</w: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A265B8" w14:textId="77777777" w:rsidR="00016680" w:rsidRPr="00016680" w:rsidRDefault="00016680" w:rsidP="007946C9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"/>
                  </w:textInput>
                </w:ffData>
              </w:fldCha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D25343D" w14:textId="77777777" w:rsidR="00016680" w:rsidRPr="00016680" w:rsidRDefault="00016680" w:rsidP="007946C9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"/>
                  </w:textInput>
                </w:ffData>
              </w:fldCha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016680" w:rsidRPr="00016680" w14:paraId="26B39EDB" w14:textId="77777777" w:rsidTr="007946C9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83E8F5D" w14:textId="77777777" w:rsidR="00016680" w:rsidRPr="00016680" w:rsidRDefault="00016680" w:rsidP="007946C9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........"/>
                  </w:textInput>
                </w:ffData>
              </w:fldCha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eastAsia="HelveticaBQ-Medium" w:hAnsi="Arial Narrow" w:cs="Arial"/>
                <w:bCs/>
                <w:noProof/>
                <w:snapToGrid w:val="0"/>
                <w:color w:val="000000"/>
                <w:sz w:val="24"/>
                <w:szCs w:val="24"/>
              </w:rPr>
              <w:t>........</w: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14:paraId="430ED50D" w14:textId="77777777" w:rsidR="00016680" w:rsidRPr="00016680" w:rsidRDefault="00016680" w:rsidP="007946C9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"/>
                  </w:textInput>
                </w:ffData>
              </w:fldCha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02DA3" w14:textId="77777777" w:rsidR="00016680" w:rsidRPr="00016680" w:rsidRDefault="00016680" w:rsidP="007946C9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"/>
                  </w:textInput>
                </w:ffData>
              </w:fldCha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</w:tbl>
    <w:p w14:paraId="53E20CD3" w14:textId="77777777" w:rsidR="00016680" w:rsidRPr="00016680" w:rsidRDefault="00016680" w:rsidP="00016680">
      <w:pPr>
        <w:widowControl w:val="0"/>
        <w:adjustRightInd w:val="0"/>
        <w:spacing w:before="80" w:after="40" w:line="300" w:lineRule="auto"/>
        <w:jc w:val="center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/>
          <w:bCs/>
          <w:snapToGrid w:val="0"/>
          <w:color w:val="000000"/>
          <w:spacing w:val="40"/>
          <w:sz w:val="24"/>
          <w:szCs w:val="24"/>
          <w:u w:val="single"/>
        </w:rPr>
        <w:t>SI IMPEGN</w:t>
      </w:r>
      <w:r w:rsidRPr="00016680">
        <w:rPr>
          <w:rFonts w:ascii="Arial Narrow" w:eastAsia="HelveticaBQ-Medium" w:hAnsi="Arial Narrow"/>
          <w:b/>
          <w:bCs/>
          <w:snapToGrid w:val="0"/>
          <w:color w:val="000000"/>
          <w:sz w:val="24"/>
          <w:szCs w:val="24"/>
          <w:u w:val="single"/>
        </w:rPr>
        <w:t>A</w:t>
      </w:r>
    </w:p>
    <w:p w14:paraId="2212EF9E" w14:textId="77777777" w:rsidR="00016680" w:rsidRPr="00016680" w:rsidRDefault="00016680" w:rsidP="00016680">
      <w:pPr>
        <w:widowControl w:val="0"/>
        <w:adjustRightInd w:val="0"/>
        <w:spacing w:line="300" w:lineRule="auto"/>
        <w:ind w:left="284" w:hanging="284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>-</w:t>
      </w: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ab/>
        <w:t>a comunicare, tempestivamente, ogni eventuale variazione dei dati e delle dichiarazioni rilasciate con la presente;</w:t>
      </w:r>
    </w:p>
    <w:p w14:paraId="4B7F48A1" w14:textId="77777777" w:rsidR="00016680" w:rsidRPr="00016680" w:rsidRDefault="00016680" w:rsidP="00016680">
      <w:pPr>
        <w:widowControl w:val="0"/>
        <w:adjustRightInd w:val="0"/>
        <w:spacing w:line="300" w:lineRule="auto"/>
        <w:ind w:left="284" w:hanging="284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>-</w:t>
      </w: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ab/>
        <w:t>dare immediata comunicazione a codesta stazione appaltante ed alla prefettura-ufficio territoriale del Governo di codesta provincia della notizia dell’inadempimento della propria controparte (subappaltante / subcontraente) agli obblighi di tracciabilità finanziaria;</w:t>
      </w:r>
    </w:p>
    <w:p w14:paraId="6D122639" w14:textId="77777777" w:rsidR="00016680" w:rsidRPr="00016680" w:rsidRDefault="00016680" w:rsidP="00016680">
      <w:pPr>
        <w:widowControl w:val="0"/>
        <w:adjustRightInd w:val="0"/>
        <w:spacing w:line="300" w:lineRule="auto"/>
        <w:ind w:left="284" w:hanging="284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>-</w:t>
      </w: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ab/>
      </w:r>
      <w:r w:rsidRPr="00016680">
        <w:rPr>
          <w:rFonts w:ascii="Arial Narrow" w:eastAsia="HelveticaBQ-Medium" w:hAnsi="Arial Narrow"/>
          <w:bCs/>
          <w:snapToGrid w:val="0"/>
          <w:color w:val="000000"/>
          <w:spacing w:val="2"/>
          <w:sz w:val="24"/>
          <w:szCs w:val="24"/>
        </w:rPr>
        <w:t>a riportare il CIG, comunicato da codesta stazione appaltante sulla, fattura emessa per la fornitura in</w:t>
      </w: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 xml:space="preserve"> oggetto.</w:t>
      </w:r>
    </w:p>
    <w:p w14:paraId="6C513B76" w14:textId="77777777" w:rsidR="00016680" w:rsidRPr="00016680" w:rsidRDefault="00016680" w:rsidP="00016680">
      <w:pPr>
        <w:widowControl w:val="0"/>
        <w:adjustRightInd w:val="0"/>
        <w:spacing w:line="300" w:lineRule="auto"/>
        <w:ind w:firstLine="284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>Infine</w:t>
      </w:r>
    </w:p>
    <w:p w14:paraId="0363074C" w14:textId="77777777" w:rsidR="00016680" w:rsidRPr="00016680" w:rsidRDefault="00016680" w:rsidP="00016680">
      <w:pPr>
        <w:widowControl w:val="0"/>
        <w:adjustRightInd w:val="0"/>
        <w:spacing w:before="80" w:after="40" w:line="300" w:lineRule="auto"/>
        <w:jc w:val="center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/>
          <w:bCs/>
          <w:snapToGrid w:val="0"/>
          <w:color w:val="000000"/>
          <w:spacing w:val="40"/>
          <w:sz w:val="24"/>
          <w:szCs w:val="24"/>
          <w:u w:val="single"/>
        </w:rPr>
        <w:t>DICHIAR</w:t>
      </w:r>
      <w:r w:rsidRPr="00016680">
        <w:rPr>
          <w:rFonts w:ascii="Arial Narrow" w:eastAsia="HelveticaBQ-Medium" w:hAnsi="Arial Narrow"/>
          <w:b/>
          <w:bCs/>
          <w:snapToGrid w:val="0"/>
          <w:color w:val="000000"/>
          <w:sz w:val="24"/>
          <w:szCs w:val="24"/>
          <w:u w:val="single"/>
        </w:rPr>
        <w:t>A</w:t>
      </w:r>
    </w:p>
    <w:p w14:paraId="091B919B" w14:textId="77777777" w:rsidR="00016680" w:rsidRPr="00016680" w:rsidRDefault="00016680" w:rsidP="00016680">
      <w:pPr>
        <w:widowControl w:val="0"/>
        <w:adjustRightInd w:val="0"/>
        <w:spacing w:line="300" w:lineRule="auto"/>
        <w:ind w:left="284" w:hanging="284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>-</w:t>
      </w: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ab/>
      </w:r>
      <w:r w:rsidRPr="00016680">
        <w:rPr>
          <w:rFonts w:ascii="Arial Narrow" w:eastAsia="HelveticaBQ-Medium" w:hAnsi="Arial Narrow"/>
          <w:bCs/>
          <w:snapToGrid w:val="0"/>
          <w:color w:val="000000"/>
          <w:spacing w:val="-3"/>
          <w:sz w:val="24"/>
          <w:szCs w:val="24"/>
        </w:rPr>
        <w:t>DI ESSERE A CONOSCENZA che il mancato utilizzo del bonifico bancario o postale determina la risoluzione</w:t>
      </w: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 xml:space="preserve"> di diritto del contratto.</w:t>
      </w:r>
    </w:p>
    <w:p w14:paraId="01AD941F" w14:textId="77777777" w:rsidR="00016680" w:rsidRPr="00016680" w:rsidRDefault="00016680" w:rsidP="00016680">
      <w:pPr>
        <w:widowControl w:val="0"/>
        <w:adjustRightInd w:val="0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</w:p>
    <w:p w14:paraId="7B180E33" w14:textId="77777777" w:rsidR="00016680" w:rsidRPr="00016680" w:rsidRDefault="00016680" w:rsidP="00016680">
      <w:pPr>
        <w:widowControl w:val="0"/>
        <w:adjustRightInd w:val="0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</w:p>
    <w:p w14:paraId="64E5A96C" w14:textId="77777777" w:rsidR="00016680" w:rsidRPr="00016680" w:rsidRDefault="00016680" w:rsidP="00016680">
      <w:pPr>
        <w:widowControl w:val="0"/>
        <w:adjustRightInd w:val="0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</w:p>
    <w:p w14:paraId="59A17E8E" w14:textId="77777777" w:rsidR="00016680" w:rsidRPr="00016680" w:rsidRDefault="00016680" w:rsidP="00016680">
      <w:pPr>
        <w:widowControl w:val="0"/>
        <w:adjustRightInd w:val="0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Cs/>
          <w:i/>
          <w:snapToGrid w:val="0"/>
          <w:color w:val="000000"/>
          <w:sz w:val="24"/>
          <w:szCs w:val="24"/>
        </w:rPr>
        <w:t xml:space="preserve">Lì </w:t>
      </w:r>
      <w:r w:rsidRPr="00016680">
        <w:rPr>
          <w:rFonts w:ascii="Arial Narrow" w:hAnsi="Arial Narrow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"/>
            </w:textInput>
          </w:ffData>
        </w:fldChar>
      </w:r>
      <w:r w:rsidRPr="00016680">
        <w:rPr>
          <w:rFonts w:ascii="Arial Narrow" w:hAnsi="Arial Narrow"/>
          <w:i/>
          <w:sz w:val="24"/>
          <w:szCs w:val="24"/>
        </w:rPr>
        <w:instrText xml:space="preserve"> FORMTEXT </w:instrText>
      </w:r>
      <w:r w:rsidRPr="00016680">
        <w:rPr>
          <w:rFonts w:ascii="Arial Narrow" w:hAnsi="Arial Narrow"/>
          <w:i/>
          <w:sz w:val="24"/>
          <w:szCs w:val="24"/>
        </w:rPr>
      </w:r>
      <w:r w:rsidRPr="00016680">
        <w:rPr>
          <w:rFonts w:ascii="Arial Narrow" w:hAnsi="Arial Narrow"/>
          <w:i/>
          <w:sz w:val="24"/>
          <w:szCs w:val="24"/>
        </w:rPr>
        <w:fldChar w:fldCharType="separate"/>
      </w:r>
      <w:r w:rsidRPr="00016680">
        <w:rPr>
          <w:rFonts w:ascii="Arial Narrow" w:hAnsi="Arial Narrow"/>
          <w:i/>
          <w:noProof/>
          <w:sz w:val="24"/>
          <w:szCs w:val="24"/>
        </w:rPr>
        <w:t>..................................................</w:t>
      </w:r>
      <w:r w:rsidRPr="00016680">
        <w:rPr>
          <w:rFonts w:ascii="Arial Narrow" w:hAnsi="Arial Narrow"/>
          <w:i/>
          <w:sz w:val="24"/>
          <w:szCs w:val="24"/>
        </w:rPr>
        <w:fldChar w:fldCharType="end"/>
      </w:r>
    </w:p>
    <w:p w14:paraId="23810420" w14:textId="77777777" w:rsidR="00016680" w:rsidRPr="00016680" w:rsidRDefault="00016680" w:rsidP="00016680">
      <w:pPr>
        <w:jc w:val="both"/>
        <w:rPr>
          <w:rFonts w:ascii="Arial Narrow" w:hAnsi="Arial Narrow"/>
          <w:sz w:val="24"/>
          <w:szCs w:val="24"/>
        </w:rPr>
      </w:pPr>
    </w:p>
    <w:p w14:paraId="278800BD" w14:textId="77777777" w:rsidR="00016680" w:rsidRPr="00016680" w:rsidRDefault="00016680" w:rsidP="00016680">
      <w:pPr>
        <w:ind w:left="5670"/>
        <w:jc w:val="center"/>
        <w:rPr>
          <w:rFonts w:ascii="Arial Narrow" w:hAnsi="Arial Narrow"/>
          <w:sz w:val="24"/>
          <w:szCs w:val="24"/>
        </w:rPr>
      </w:pPr>
      <w:r w:rsidRPr="00016680">
        <w:rPr>
          <w:rFonts w:ascii="Arial Narrow" w:hAnsi="Arial Narrow"/>
          <w:b/>
          <w:sz w:val="24"/>
          <w:szCs w:val="24"/>
        </w:rPr>
        <w:t>I</w:t>
      </w:r>
      <w:r>
        <w:rPr>
          <w:rFonts w:ascii="Arial Narrow" w:hAnsi="Arial Narrow"/>
          <w:b/>
          <w:sz w:val="24"/>
          <w:szCs w:val="24"/>
        </w:rPr>
        <w:t>n</w:t>
      </w:r>
      <w:r w:rsidRPr="00016680">
        <w:rPr>
          <w:rFonts w:ascii="Arial Narrow" w:hAnsi="Arial Narrow"/>
          <w:b/>
          <w:sz w:val="24"/>
          <w:szCs w:val="24"/>
        </w:rPr>
        <w:t xml:space="preserve"> fede</w:t>
      </w:r>
    </w:p>
    <w:p w14:paraId="27912695" w14:textId="77777777" w:rsidR="00016680" w:rsidRPr="00016680" w:rsidRDefault="00016680" w:rsidP="00016680">
      <w:pPr>
        <w:ind w:left="5670"/>
        <w:jc w:val="center"/>
        <w:rPr>
          <w:rFonts w:ascii="Arial Narrow" w:hAnsi="Arial Narrow"/>
          <w:sz w:val="24"/>
          <w:szCs w:val="24"/>
        </w:rPr>
      </w:pPr>
    </w:p>
    <w:p w14:paraId="0681E664" w14:textId="77777777" w:rsidR="00016680" w:rsidRPr="00016680" w:rsidRDefault="00016680" w:rsidP="00016680">
      <w:pPr>
        <w:spacing w:line="300" w:lineRule="auto"/>
        <w:ind w:left="5670"/>
        <w:jc w:val="center"/>
        <w:rPr>
          <w:rFonts w:ascii="Arial Narrow" w:hAnsi="Arial Narrow"/>
          <w:sz w:val="24"/>
          <w:szCs w:val="24"/>
        </w:rPr>
      </w:pPr>
      <w:r w:rsidRPr="00016680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Pr="00016680">
        <w:rPr>
          <w:rFonts w:ascii="Arial Narrow" w:hAnsi="Arial Narrow"/>
          <w:sz w:val="24"/>
          <w:szCs w:val="24"/>
        </w:rPr>
        <w:instrText xml:space="preserve"> FORMTEXT </w:instrText>
      </w:r>
      <w:r w:rsidRPr="00016680">
        <w:rPr>
          <w:rFonts w:ascii="Arial Narrow" w:hAnsi="Arial Narrow"/>
          <w:sz w:val="24"/>
          <w:szCs w:val="24"/>
        </w:rPr>
      </w:r>
      <w:r w:rsidRPr="00016680">
        <w:rPr>
          <w:rFonts w:ascii="Arial Narrow" w:hAnsi="Arial Narrow"/>
          <w:sz w:val="24"/>
          <w:szCs w:val="24"/>
        </w:rPr>
        <w:fldChar w:fldCharType="separate"/>
      </w:r>
      <w:r w:rsidRPr="00016680">
        <w:rPr>
          <w:rFonts w:ascii="Arial Narrow" w:hAnsi="Arial Narrow"/>
          <w:noProof/>
          <w:sz w:val="24"/>
          <w:szCs w:val="24"/>
        </w:rPr>
        <w:t>.......................................................................</w:t>
      </w:r>
      <w:r w:rsidRPr="00016680">
        <w:rPr>
          <w:rFonts w:ascii="Arial Narrow" w:hAnsi="Arial Narrow"/>
          <w:sz w:val="24"/>
          <w:szCs w:val="24"/>
        </w:rPr>
        <w:fldChar w:fldCharType="end"/>
      </w:r>
    </w:p>
    <w:p w14:paraId="40705003" w14:textId="77777777" w:rsidR="00016680" w:rsidRPr="00016680" w:rsidRDefault="00016680" w:rsidP="00016680">
      <w:pPr>
        <w:widowControl w:val="0"/>
        <w:adjustRightInd w:val="0"/>
        <w:rPr>
          <w:rFonts w:ascii="Arial Narrow" w:eastAsia="HelveticaBQ-Medium" w:hAnsi="Arial Narrow"/>
          <w:snapToGrid w:val="0"/>
          <w:color w:val="000000"/>
          <w:sz w:val="24"/>
          <w:szCs w:val="24"/>
        </w:rPr>
      </w:pPr>
    </w:p>
    <w:p w14:paraId="2FBA5A15" w14:textId="77777777" w:rsidR="00016680" w:rsidRPr="00016680" w:rsidRDefault="00016680" w:rsidP="00016680">
      <w:pPr>
        <w:widowControl w:val="0"/>
        <w:adjustRightInd w:val="0"/>
        <w:rPr>
          <w:rFonts w:ascii="Arial Narrow" w:eastAsia="HelveticaBQ-Medium" w:hAnsi="Arial Narrow"/>
          <w:snapToGrid w:val="0"/>
          <w:color w:val="000000"/>
          <w:sz w:val="24"/>
          <w:szCs w:val="24"/>
        </w:rPr>
      </w:pPr>
    </w:p>
    <w:p w14:paraId="1B1EAD0D" w14:textId="77777777" w:rsidR="00016680" w:rsidRPr="00016680" w:rsidRDefault="00016680" w:rsidP="00016680">
      <w:pPr>
        <w:widowControl w:val="0"/>
        <w:adjustRightInd w:val="0"/>
        <w:spacing w:line="300" w:lineRule="auto"/>
        <w:ind w:firstLine="284"/>
        <w:jc w:val="both"/>
        <w:rPr>
          <w:rFonts w:ascii="Arial Narrow" w:eastAsia="HelveticaBQ-Medium" w:hAnsi="Arial Narrow"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snapToGrid w:val="0"/>
          <w:color w:val="000000"/>
          <w:spacing w:val="2"/>
          <w:sz w:val="24"/>
          <w:szCs w:val="24"/>
        </w:rPr>
        <w:t>Dichiara, altresì, di essere informato, ai sensi e per gli effetti di cui all’art. 13 del D.Lgs. 196/2003 che</w:t>
      </w:r>
      <w:r w:rsidRPr="00016680">
        <w:rPr>
          <w:rFonts w:ascii="Arial Narrow" w:eastAsia="HelveticaBQ-Medium" w:hAnsi="Arial Narrow"/>
          <w:snapToGrid w:val="0"/>
          <w:color w:val="000000"/>
          <w:spacing w:val="2"/>
          <w:sz w:val="24"/>
          <w:szCs w:val="24"/>
        </w:rPr>
        <w:br/>
        <w:t>i dati personali raccolti saranno trattati, anche con strumenti informatici, esclusivamente nell’ambito del</w:t>
      </w:r>
      <w:r w:rsidRPr="00016680">
        <w:rPr>
          <w:rFonts w:ascii="Arial Narrow" w:eastAsia="HelveticaBQ-Medium" w:hAnsi="Arial Narrow"/>
          <w:snapToGrid w:val="0"/>
          <w:color w:val="000000"/>
          <w:sz w:val="24"/>
          <w:szCs w:val="24"/>
        </w:rPr>
        <w:t xml:space="preserve"> procedimento per il quale la presente dichiarazione viene resa.</w:t>
      </w:r>
    </w:p>
    <w:p w14:paraId="02E181E6" w14:textId="77777777" w:rsidR="00016680" w:rsidRPr="00016680" w:rsidRDefault="00016680" w:rsidP="00016680">
      <w:pPr>
        <w:widowControl w:val="0"/>
        <w:adjustRightInd w:val="0"/>
        <w:rPr>
          <w:rFonts w:ascii="Arial Narrow" w:eastAsia="HelveticaBQ-Medium" w:hAnsi="Arial Narrow"/>
          <w:snapToGrid w:val="0"/>
          <w:color w:val="000000"/>
          <w:sz w:val="24"/>
          <w:szCs w:val="24"/>
        </w:rPr>
      </w:pPr>
    </w:p>
    <w:p w14:paraId="2041148C" w14:textId="77777777" w:rsidR="00016680" w:rsidRPr="00016680" w:rsidRDefault="00016680" w:rsidP="00016680">
      <w:pPr>
        <w:widowControl w:val="0"/>
        <w:adjustRightInd w:val="0"/>
        <w:rPr>
          <w:rFonts w:ascii="Arial Narrow" w:eastAsia="HelveticaBQ-Medium" w:hAnsi="Arial Narrow"/>
          <w:snapToGrid w:val="0"/>
          <w:color w:val="000000"/>
          <w:sz w:val="24"/>
          <w:szCs w:val="24"/>
        </w:rPr>
      </w:pPr>
    </w:p>
    <w:p w14:paraId="7BBDF6FB" w14:textId="77777777" w:rsidR="00016680" w:rsidRPr="00016680" w:rsidRDefault="00016680" w:rsidP="00016680">
      <w:pPr>
        <w:ind w:left="5670"/>
        <w:jc w:val="center"/>
        <w:rPr>
          <w:rFonts w:ascii="Arial Narrow" w:hAnsi="Arial Narrow"/>
          <w:sz w:val="24"/>
          <w:szCs w:val="24"/>
        </w:rPr>
      </w:pPr>
      <w:r w:rsidRPr="00016680">
        <w:rPr>
          <w:rFonts w:ascii="Arial Narrow" w:hAnsi="Arial Narrow"/>
          <w:b/>
          <w:sz w:val="24"/>
          <w:szCs w:val="24"/>
        </w:rPr>
        <w:t>Il Dichiarante</w:t>
      </w:r>
    </w:p>
    <w:p w14:paraId="41B8EDE6" w14:textId="77777777" w:rsidR="00016680" w:rsidRPr="00016680" w:rsidRDefault="00016680" w:rsidP="00016680">
      <w:pPr>
        <w:ind w:left="5670"/>
        <w:jc w:val="center"/>
        <w:rPr>
          <w:rFonts w:ascii="Arial Narrow" w:hAnsi="Arial Narrow"/>
          <w:sz w:val="24"/>
          <w:szCs w:val="24"/>
        </w:rPr>
      </w:pPr>
    </w:p>
    <w:p w14:paraId="6E8B6DFD" w14:textId="77777777" w:rsidR="00016680" w:rsidRPr="00016680" w:rsidRDefault="00016680" w:rsidP="00016680">
      <w:pPr>
        <w:spacing w:line="300" w:lineRule="auto"/>
        <w:ind w:left="5670"/>
        <w:jc w:val="center"/>
        <w:rPr>
          <w:rFonts w:ascii="Arial Narrow" w:hAnsi="Arial Narrow"/>
          <w:sz w:val="24"/>
          <w:szCs w:val="24"/>
        </w:rPr>
      </w:pPr>
      <w:r w:rsidRPr="00016680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Pr="00016680">
        <w:rPr>
          <w:rFonts w:ascii="Arial Narrow" w:hAnsi="Arial Narrow"/>
          <w:sz w:val="24"/>
          <w:szCs w:val="24"/>
        </w:rPr>
        <w:instrText xml:space="preserve"> FORMTEXT </w:instrText>
      </w:r>
      <w:r w:rsidRPr="00016680">
        <w:rPr>
          <w:rFonts w:ascii="Arial Narrow" w:hAnsi="Arial Narrow"/>
          <w:sz w:val="24"/>
          <w:szCs w:val="24"/>
        </w:rPr>
      </w:r>
      <w:r w:rsidRPr="00016680">
        <w:rPr>
          <w:rFonts w:ascii="Arial Narrow" w:hAnsi="Arial Narrow"/>
          <w:sz w:val="24"/>
          <w:szCs w:val="24"/>
        </w:rPr>
        <w:fldChar w:fldCharType="separate"/>
      </w:r>
      <w:r w:rsidRPr="00016680">
        <w:rPr>
          <w:rFonts w:ascii="Arial Narrow" w:hAnsi="Arial Narrow"/>
          <w:noProof/>
          <w:sz w:val="24"/>
          <w:szCs w:val="24"/>
        </w:rPr>
        <w:t>.......................................................................</w:t>
      </w:r>
      <w:r w:rsidRPr="00016680">
        <w:rPr>
          <w:rFonts w:ascii="Arial Narrow" w:hAnsi="Arial Narrow"/>
          <w:sz w:val="24"/>
          <w:szCs w:val="24"/>
        </w:rPr>
        <w:fldChar w:fldCharType="end"/>
      </w:r>
    </w:p>
    <w:p w14:paraId="76077027" w14:textId="77777777" w:rsidR="00016680" w:rsidRPr="00016680" w:rsidRDefault="00016680" w:rsidP="00016680">
      <w:pPr>
        <w:widowControl w:val="0"/>
        <w:adjustRightInd w:val="0"/>
        <w:rPr>
          <w:rFonts w:ascii="Arial Narrow" w:eastAsia="HelveticaBQ-Medium" w:hAnsi="Arial Narrow"/>
          <w:snapToGrid w:val="0"/>
          <w:color w:val="000000"/>
          <w:sz w:val="24"/>
          <w:szCs w:val="24"/>
        </w:rPr>
      </w:pPr>
    </w:p>
    <w:p w14:paraId="16668214" w14:textId="77777777" w:rsidR="00016680" w:rsidRPr="00016680" w:rsidRDefault="00016680" w:rsidP="00016680">
      <w:pPr>
        <w:widowControl w:val="0"/>
        <w:adjustRightInd w:val="0"/>
        <w:rPr>
          <w:rFonts w:ascii="Arial Narrow" w:eastAsia="HelveticaBQ-Medium" w:hAnsi="Arial Narrow"/>
          <w:snapToGrid w:val="0"/>
          <w:color w:val="000000"/>
          <w:sz w:val="24"/>
          <w:szCs w:val="24"/>
        </w:rPr>
      </w:pPr>
    </w:p>
    <w:p w14:paraId="7599011E" w14:textId="77777777" w:rsidR="00016680" w:rsidRPr="00016680" w:rsidRDefault="00016680" w:rsidP="00016680">
      <w:pPr>
        <w:widowControl w:val="0"/>
        <w:adjustRightInd w:val="0"/>
        <w:spacing w:line="300" w:lineRule="auto"/>
        <w:ind w:firstLine="284"/>
        <w:jc w:val="both"/>
        <w:rPr>
          <w:rFonts w:ascii="Arial Narrow" w:hAnsi="Arial Narrow" w:cstheme="minorHAnsi"/>
          <w:szCs w:val="24"/>
        </w:rPr>
      </w:pPr>
      <w:r w:rsidRPr="00016680">
        <w:rPr>
          <w:rFonts w:ascii="Arial Narrow" w:eastAsia="HelveticaBQ-Medium" w:hAnsi="Arial Narrow"/>
          <w:snapToGrid w:val="0"/>
          <w:color w:val="000000"/>
          <w:spacing w:val="-2"/>
          <w:szCs w:val="24"/>
        </w:rPr>
        <w:t>Ai sensi dell’art. 38 del D.P.R. 28.12.2000, n. 445, la dichiarazione è sottoscritta dall’interessato in presenza</w:t>
      </w:r>
      <w:r w:rsidRPr="00016680">
        <w:rPr>
          <w:rFonts w:ascii="Arial Narrow" w:eastAsia="HelveticaBQ-Medium" w:hAnsi="Arial Narrow"/>
          <w:snapToGrid w:val="0"/>
          <w:color w:val="000000"/>
          <w:szCs w:val="24"/>
        </w:rPr>
        <w:t xml:space="preserve"> </w:t>
      </w:r>
      <w:r w:rsidRPr="00016680">
        <w:rPr>
          <w:rFonts w:ascii="Arial Narrow" w:eastAsia="HelveticaBQ-Medium" w:hAnsi="Arial Narrow"/>
          <w:snapToGrid w:val="0"/>
          <w:color w:val="000000"/>
          <w:spacing w:val="2"/>
          <w:szCs w:val="24"/>
        </w:rPr>
        <w:t xml:space="preserve">del dipendente addetto ovvero </w:t>
      </w:r>
      <w:r w:rsidRPr="00016680">
        <w:rPr>
          <w:rFonts w:ascii="Arial Narrow" w:eastAsia="HelveticaBQ-Medium" w:hAnsi="Arial Narrow"/>
          <w:snapToGrid w:val="0"/>
          <w:color w:val="000000"/>
          <w:spacing w:val="2"/>
          <w:szCs w:val="24"/>
          <w:u w:val="single"/>
        </w:rPr>
        <w:t>sottoscritta ed inviata unitamente a copia fotostatica, non autenticata, di un documento di identità del sottoscritto</w:t>
      </w:r>
      <w:r w:rsidRPr="00016680">
        <w:rPr>
          <w:rFonts w:ascii="Arial Narrow" w:eastAsia="HelveticaBQ-Medium" w:hAnsi="Arial Narrow"/>
          <w:snapToGrid w:val="0"/>
          <w:color w:val="000000"/>
          <w:spacing w:val="2"/>
          <w:szCs w:val="24"/>
        </w:rPr>
        <w:t>, all’ufficio competente via fax, tramite un incaricato, oppure a mezzo</w:t>
      </w:r>
      <w:r w:rsidRPr="00016680">
        <w:rPr>
          <w:rFonts w:ascii="Arial Narrow" w:eastAsia="HelveticaBQ-Medium" w:hAnsi="Arial Narrow"/>
          <w:snapToGrid w:val="0"/>
          <w:color w:val="000000"/>
          <w:szCs w:val="24"/>
        </w:rPr>
        <w:t xml:space="preserve"> posta.</w:t>
      </w:r>
    </w:p>
    <w:sectPr w:rsidR="00016680" w:rsidRPr="00016680" w:rsidSect="00FC2BDF">
      <w:footerReference w:type="default" r:id="rId7"/>
      <w:headerReference w:type="first" r:id="rId8"/>
      <w:footerReference w:type="first" r:id="rId9"/>
      <w:pgSz w:w="11906" w:h="16838"/>
      <w:pgMar w:top="1417" w:right="1134" w:bottom="1134" w:left="1134" w:header="708" w:footer="1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E5FDD" w14:textId="77777777" w:rsidR="005E1F73" w:rsidRDefault="005E1F73" w:rsidP="00FC2BDF">
      <w:r>
        <w:separator/>
      </w:r>
    </w:p>
  </w:endnote>
  <w:endnote w:type="continuationSeparator" w:id="0">
    <w:p w14:paraId="4EFE7BE3" w14:textId="77777777" w:rsidR="005E1F73" w:rsidRDefault="005E1F73" w:rsidP="00FC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,Bold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BQ-Medium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9638"/>
    </w:tblGrid>
    <w:tr w:rsidR="00AA6B5B" w:rsidRPr="009D5032" w14:paraId="0C994410" w14:textId="77777777" w:rsidTr="005734D7">
      <w:trPr>
        <w:trHeight w:val="423"/>
      </w:trPr>
      <w:tc>
        <w:tcPr>
          <w:tcW w:w="5000" w:type="pct"/>
          <w:tcBorders>
            <w:top w:val="single" w:sz="18" w:space="0" w:color="767171"/>
          </w:tcBorders>
          <w:shd w:val="clear" w:color="auto" w:fill="auto"/>
          <w:vAlign w:val="center"/>
        </w:tcPr>
        <w:p w14:paraId="1EAD589C" w14:textId="77777777" w:rsidR="00AA6B5B" w:rsidRPr="009D5032" w:rsidRDefault="00AA6B5B" w:rsidP="00215207">
          <w:pPr>
            <w:ind w:left="-142"/>
            <w:jc w:val="center"/>
            <w:rPr>
              <w:rFonts w:ascii="Calibri" w:hAnsi="Calibri" w:cs="Calibri"/>
              <w:sz w:val="14"/>
              <w:szCs w:val="18"/>
              <w:lang w:val="en-US"/>
            </w:rPr>
          </w:pPr>
          <w:r w:rsidRPr="009D5032">
            <w:rPr>
              <w:rFonts w:ascii="Calibri" w:hAnsi="Calibri" w:cs="Calibri"/>
              <w:sz w:val="14"/>
              <w:szCs w:val="18"/>
            </w:rPr>
            <w:t>Via Dante Alighieri, 14 - 63856 - Smerillo (FM) |</w:t>
          </w:r>
          <w:r w:rsidRPr="009D5032">
            <w:rPr>
              <w:rFonts w:ascii="Calibri" w:hAnsi="Calibri" w:cs="Calibri"/>
              <w:sz w:val="14"/>
              <w:szCs w:val="18"/>
              <w:lang w:val="en-US"/>
            </w:rPr>
            <w:t>Tel.  0734/79124 | fax:  0734/79454 | C.F.: 80000970444 | P.IVA: 00428150445</w:t>
          </w:r>
        </w:p>
        <w:p w14:paraId="7B2D1C07" w14:textId="77777777" w:rsidR="00AA6B5B" w:rsidRPr="002E4E8C" w:rsidRDefault="00AA6B5B" w:rsidP="002E4E8C">
          <w:pPr>
            <w:ind w:left="-142"/>
            <w:jc w:val="center"/>
            <w:rPr>
              <w:rFonts w:ascii="Calibri" w:hAnsi="Calibri" w:cs="Calibri"/>
              <w:sz w:val="14"/>
              <w:szCs w:val="18"/>
            </w:rPr>
          </w:pPr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PEC: </w:t>
          </w:r>
          <w:hyperlink r:id="rId1" w:history="1">
            <w:r w:rsidRPr="009D5032">
              <w:rPr>
                <w:rStyle w:val="Collegamentoipertestuale"/>
                <w:rFonts w:ascii="Calibri" w:hAnsi="Calibri" w:cs="Calibri"/>
                <w:color w:val="000000"/>
                <w:sz w:val="14"/>
                <w:szCs w:val="18"/>
              </w:rPr>
              <w:t>comune.smerillo@emarche.it</w:t>
            </w:r>
          </w:hyperlink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 | e-mail: </w:t>
          </w:r>
          <w:r w:rsidR="002E4E8C" w:rsidRPr="002E4E8C">
            <w:rPr>
              <w:rFonts w:ascii="Calibri" w:hAnsi="Calibri" w:cs="Calibri"/>
              <w:sz w:val="14"/>
              <w:szCs w:val="18"/>
            </w:rPr>
            <w:t>protocollo</w:t>
          </w:r>
          <w:r w:rsidR="002E4E8C">
            <w:rPr>
              <w:rFonts w:ascii="Calibri" w:hAnsi="Calibri" w:cs="Calibri"/>
              <w:sz w:val="14"/>
              <w:szCs w:val="18"/>
            </w:rPr>
            <w:t>@comune.smerillo.fm.it</w:t>
          </w:r>
          <w:r w:rsidRPr="009D5032">
            <w:rPr>
              <w:color w:val="000000"/>
              <w:sz w:val="14"/>
              <w:szCs w:val="18"/>
            </w:rPr>
            <w:t xml:space="preserve"> </w:t>
          </w:r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>|</w:t>
          </w:r>
          <w:r w:rsidRPr="009D5032">
            <w:rPr>
              <w:color w:val="000000"/>
              <w:sz w:val="14"/>
              <w:szCs w:val="18"/>
            </w:rPr>
            <w:t xml:space="preserve"> </w:t>
          </w:r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sito web: </w:t>
          </w:r>
          <w:hyperlink r:id="rId2" w:history="1">
            <w:r w:rsidR="002E4E8C" w:rsidRPr="00453645">
              <w:rPr>
                <w:rStyle w:val="Collegamentoipertestuale"/>
                <w:rFonts w:ascii="Calibri" w:hAnsi="Calibri" w:cs="Calibri"/>
                <w:sz w:val="14"/>
                <w:szCs w:val="18"/>
              </w:rPr>
              <w:t>www.comune.smerillo.fm.it</w:t>
            </w:r>
          </w:hyperlink>
        </w:p>
      </w:tc>
    </w:tr>
  </w:tbl>
  <w:p w14:paraId="6ED4D5AD" w14:textId="77777777" w:rsidR="00AA6B5B" w:rsidRDefault="00AA6B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39304" w14:textId="77777777" w:rsidR="00AA6B5B" w:rsidRDefault="00AA6B5B">
    <w:pPr>
      <w:pStyle w:val="Pidipagina"/>
    </w:pPr>
  </w:p>
  <w:tbl>
    <w:tblPr>
      <w:tblW w:w="5000" w:type="pct"/>
      <w:tblLook w:val="04A0" w:firstRow="1" w:lastRow="0" w:firstColumn="1" w:lastColumn="0" w:noHBand="0" w:noVBand="1"/>
    </w:tblPr>
    <w:tblGrid>
      <w:gridCol w:w="9638"/>
    </w:tblGrid>
    <w:tr w:rsidR="00AA6B5B" w:rsidRPr="009D5032" w14:paraId="482D648E" w14:textId="77777777" w:rsidTr="005734D7">
      <w:trPr>
        <w:trHeight w:val="423"/>
      </w:trPr>
      <w:tc>
        <w:tcPr>
          <w:tcW w:w="5000" w:type="pct"/>
          <w:tcBorders>
            <w:top w:val="single" w:sz="18" w:space="0" w:color="767171"/>
          </w:tcBorders>
          <w:shd w:val="clear" w:color="auto" w:fill="auto"/>
          <w:vAlign w:val="center"/>
        </w:tcPr>
        <w:p w14:paraId="248BD653" w14:textId="77777777" w:rsidR="00AA6B5B" w:rsidRPr="009D5032" w:rsidRDefault="00AA6B5B" w:rsidP="005734D7">
          <w:pPr>
            <w:ind w:left="-142"/>
            <w:jc w:val="center"/>
            <w:rPr>
              <w:rFonts w:ascii="Calibri" w:hAnsi="Calibri" w:cs="Calibri"/>
              <w:sz w:val="14"/>
              <w:szCs w:val="18"/>
              <w:lang w:val="en-US"/>
            </w:rPr>
          </w:pPr>
          <w:r w:rsidRPr="009D5032">
            <w:rPr>
              <w:rFonts w:ascii="Calibri" w:hAnsi="Calibri" w:cs="Calibri"/>
              <w:sz w:val="14"/>
              <w:szCs w:val="18"/>
            </w:rPr>
            <w:t>Via Dante Alighieri, 14 - 63856 - Smerillo (FM) |</w:t>
          </w:r>
          <w:r w:rsidRPr="009D5032">
            <w:rPr>
              <w:rFonts w:ascii="Calibri" w:hAnsi="Calibri" w:cs="Calibri"/>
              <w:sz w:val="14"/>
              <w:szCs w:val="18"/>
              <w:lang w:val="en-US"/>
            </w:rPr>
            <w:t>Tel.  0734/79124 | fax:  0734/79454 | C.F.: 80000970444 | P.IVA: 00428150445</w:t>
          </w:r>
        </w:p>
        <w:p w14:paraId="23A9E7C6" w14:textId="77777777" w:rsidR="00AA6B5B" w:rsidRPr="009D5032" w:rsidRDefault="00AA6B5B" w:rsidP="003F1240">
          <w:pPr>
            <w:ind w:left="-142"/>
            <w:jc w:val="center"/>
            <w:rPr>
              <w:b/>
              <w:noProof/>
              <w:spacing w:val="20"/>
            </w:rPr>
          </w:pPr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PEC: </w:t>
          </w:r>
          <w:hyperlink r:id="rId1" w:history="1">
            <w:r w:rsidRPr="009D5032">
              <w:rPr>
                <w:rStyle w:val="Collegamentoipertestuale"/>
                <w:rFonts w:ascii="Calibri" w:hAnsi="Calibri" w:cs="Calibri"/>
                <w:color w:val="000000"/>
                <w:sz w:val="14"/>
                <w:szCs w:val="18"/>
              </w:rPr>
              <w:t>comune.smerillo@emarche.it</w:t>
            </w:r>
          </w:hyperlink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 | e-mail: </w:t>
          </w:r>
          <w:hyperlink r:id="rId2" w:history="1">
            <w:r w:rsidR="003F1240" w:rsidRPr="003F1240">
              <w:rPr>
                <w:rStyle w:val="Collegamentoipertestuale"/>
                <w:rFonts w:ascii="Calibri" w:hAnsi="Calibri" w:cs="Calibri"/>
                <w:color w:val="auto"/>
                <w:sz w:val="14"/>
                <w:szCs w:val="18"/>
              </w:rPr>
              <w:t>protocollo@comune.smerillo.fm.it</w:t>
            </w:r>
          </w:hyperlink>
          <w:r w:rsidRPr="003F1240">
            <w:rPr>
              <w:sz w:val="14"/>
              <w:szCs w:val="18"/>
            </w:rPr>
            <w:t xml:space="preserve"> </w:t>
          </w:r>
          <w:r w:rsidRPr="003F1240">
            <w:rPr>
              <w:rFonts w:ascii="Calibri" w:hAnsi="Calibri" w:cs="Calibri"/>
              <w:sz w:val="14"/>
              <w:szCs w:val="18"/>
            </w:rPr>
            <w:t>|</w:t>
          </w:r>
          <w:r w:rsidRPr="003F1240">
            <w:rPr>
              <w:sz w:val="14"/>
              <w:szCs w:val="18"/>
            </w:rPr>
            <w:t xml:space="preserve"> </w:t>
          </w:r>
          <w:r w:rsidRPr="003F1240">
            <w:rPr>
              <w:rFonts w:ascii="Calibri" w:hAnsi="Calibri" w:cs="Calibri"/>
              <w:sz w:val="14"/>
              <w:szCs w:val="18"/>
            </w:rPr>
            <w:t>sito</w:t>
          </w:r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 web: </w:t>
          </w:r>
          <w:hyperlink r:id="rId3" w:history="1">
            <w:r w:rsidRPr="009D5032">
              <w:rPr>
                <w:rStyle w:val="Collegamentoipertestuale"/>
                <w:rFonts w:ascii="Calibri" w:hAnsi="Calibri" w:cs="Calibri"/>
                <w:color w:val="000000"/>
                <w:sz w:val="14"/>
                <w:szCs w:val="18"/>
              </w:rPr>
              <w:t>www.comune.smerillo.fm.it</w:t>
            </w:r>
          </w:hyperlink>
        </w:p>
      </w:tc>
    </w:tr>
  </w:tbl>
  <w:p w14:paraId="10777C52" w14:textId="77777777" w:rsidR="00AA6B5B" w:rsidRDefault="00AA6B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CE386" w14:textId="77777777" w:rsidR="005E1F73" w:rsidRDefault="005E1F73" w:rsidP="00FC2BDF">
      <w:r>
        <w:separator/>
      </w:r>
    </w:p>
  </w:footnote>
  <w:footnote w:type="continuationSeparator" w:id="0">
    <w:p w14:paraId="24D34235" w14:textId="77777777" w:rsidR="005E1F73" w:rsidRDefault="005E1F73" w:rsidP="00FC2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077"/>
      <w:gridCol w:w="7487"/>
      <w:gridCol w:w="1074"/>
    </w:tblGrid>
    <w:tr w:rsidR="00AA6B5B" w:rsidRPr="00FC2BDF" w14:paraId="6E7B44B6" w14:textId="77777777" w:rsidTr="00077E1F">
      <w:trPr>
        <w:trHeight w:val="852"/>
      </w:trPr>
      <w:tc>
        <w:tcPr>
          <w:tcW w:w="559" w:type="pct"/>
          <w:vMerge w:val="restart"/>
          <w:vAlign w:val="center"/>
        </w:tcPr>
        <w:p w14:paraId="517DB1E1" w14:textId="77777777" w:rsidR="00AA6B5B" w:rsidRDefault="00AA6B5B" w:rsidP="00AA6B5B">
          <w:pPr>
            <w:suppressAutoHyphens/>
            <w:autoSpaceDN w:val="0"/>
            <w:jc w:val="center"/>
            <w:textAlignment w:val="baseline"/>
            <w:rPr>
              <w:b/>
              <w:noProof/>
              <w:spacing w:val="20"/>
              <w:sz w:val="24"/>
              <w:szCs w:val="24"/>
            </w:rPr>
          </w:pPr>
          <w:r>
            <w:rPr>
              <w:b/>
              <w:noProof/>
              <w:spacing w:val="20"/>
              <w:sz w:val="24"/>
              <w:szCs w:val="24"/>
            </w:rPr>
            <w:drawing>
              <wp:inline distT="0" distB="0" distL="0" distR="0" wp14:anchorId="10838163" wp14:editId="20076DA3">
                <wp:extent cx="681566" cy="681566"/>
                <wp:effectExtent l="19050" t="0" r="4234" b="0"/>
                <wp:docPr id="5" name="Immagine 3" descr="LOGO SMERILLO-01-sfondo bi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MERILLO-01-sfondo bi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566" cy="6815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4" w:type="pct"/>
          <w:shd w:val="clear" w:color="auto" w:fill="auto"/>
          <w:vAlign w:val="center"/>
        </w:tcPr>
        <w:p w14:paraId="5E1DE492" w14:textId="77777777" w:rsidR="00AA6B5B" w:rsidRPr="00FC2BDF" w:rsidRDefault="00AA6B5B" w:rsidP="00AA6B5B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b/>
              <w:spacing w:val="20"/>
              <w:sz w:val="36"/>
              <w:szCs w:val="36"/>
            </w:rPr>
          </w:pPr>
          <w:r w:rsidRPr="00FC2BDF">
            <w:rPr>
              <w:rFonts w:ascii="Calibri" w:hAnsi="Calibri" w:cs="Calibri"/>
              <w:b/>
              <w:spacing w:val="20"/>
              <w:sz w:val="36"/>
              <w:szCs w:val="36"/>
            </w:rPr>
            <w:t xml:space="preserve">COMUNE </w:t>
          </w:r>
          <w:r w:rsidR="00077E1F">
            <w:rPr>
              <w:rFonts w:ascii="Calibri" w:hAnsi="Calibri" w:cs="Calibri"/>
              <w:b/>
              <w:spacing w:val="20"/>
              <w:sz w:val="36"/>
              <w:szCs w:val="36"/>
            </w:rPr>
            <w:t>di</w:t>
          </w:r>
          <w:r w:rsidRPr="00FC2BDF">
            <w:rPr>
              <w:rFonts w:ascii="Calibri" w:hAnsi="Calibri" w:cs="Calibri"/>
              <w:b/>
              <w:spacing w:val="20"/>
              <w:sz w:val="36"/>
              <w:szCs w:val="36"/>
            </w:rPr>
            <w:t xml:space="preserve"> SMERILLO</w:t>
          </w:r>
        </w:p>
        <w:p w14:paraId="3BD69B18" w14:textId="77777777" w:rsidR="00AA6B5B" w:rsidRPr="00FC2BDF" w:rsidRDefault="00AA6B5B" w:rsidP="00AA6B5B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spacing w:val="20"/>
              <w:szCs w:val="28"/>
            </w:rPr>
          </w:pPr>
          <w:r>
            <w:rPr>
              <w:rFonts w:ascii="Calibri" w:hAnsi="Calibri" w:cs="Calibri"/>
              <w:noProof/>
              <w:sz w:val="24"/>
              <w:szCs w:val="24"/>
            </w:rPr>
            <w:drawing>
              <wp:anchor distT="0" distB="0" distL="114300" distR="114300" simplePos="0" relativeHeight="251672576" behindDoc="0" locked="0" layoutInCell="1" allowOverlap="1" wp14:anchorId="5805C24E" wp14:editId="6FFC1E19">
                <wp:simplePos x="0" y="0"/>
                <wp:positionH relativeFrom="column">
                  <wp:posOffset>7686675</wp:posOffset>
                </wp:positionH>
                <wp:positionV relativeFrom="paragraph">
                  <wp:posOffset>-5715</wp:posOffset>
                </wp:positionV>
                <wp:extent cx="1279525" cy="389890"/>
                <wp:effectExtent l="19050" t="0" r="0" b="0"/>
                <wp:wrapNone/>
                <wp:docPr id="6" name="Immagine 5" descr="ISO14001-2004_col_engli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14001-2004_col_englis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9525" cy="389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FC2BDF">
            <w:rPr>
              <w:rFonts w:ascii="Calibri" w:hAnsi="Calibri" w:cs="Calibri"/>
              <w:spacing w:val="20"/>
              <w:szCs w:val="28"/>
            </w:rPr>
            <w:t>PROVINCIA DI FERMO</w:t>
          </w:r>
        </w:p>
      </w:tc>
      <w:tc>
        <w:tcPr>
          <w:tcW w:w="558" w:type="pct"/>
        </w:tcPr>
        <w:p w14:paraId="3308AA55" w14:textId="77777777" w:rsidR="00AA6B5B" w:rsidRPr="00FC2BDF" w:rsidRDefault="00AA6B5B" w:rsidP="00AA6B5B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b/>
              <w:spacing w:val="20"/>
              <w:sz w:val="36"/>
              <w:szCs w:val="36"/>
            </w:rPr>
          </w:pPr>
        </w:p>
      </w:tc>
    </w:tr>
    <w:tr w:rsidR="00AA6B5B" w:rsidRPr="00FC2BDF" w14:paraId="406E7F46" w14:textId="77777777" w:rsidTr="00077E1F">
      <w:trPr>
        <w:trHeight w:val="423"/>
      </w:trPr>
      <w:tc>
        <w:tcPr>
          <w:tcW w:w="559" w:type="pct"/>
          <w:vMerge/>
          <w:tcBorders>
            <w:bottom w:val="single" w:sz="18" w:space="0" w:color="767171"/>
          </w:tcBorders>
        </w:tcPr>
        <w:p w14:paraId="0A07DF0D" w14:textId="77777777" w:rsidR="00AA6B5B" w:rsidRPr="00FC2BDF" w:rsidRDefault="00AA6B5B" w:rsidP="00AA6B5B">
          <w:pPr>
            <w:suppressAutoHyphens/>
            <w:autoSpaceDN w:val="0"/>
            <w:textAlignment w:val="baseline"/>
            <w:rPr>
              <w:rFonts w:ascii="Calibri" w:hAnsi="Calibri" w:cs="Calibri"/>
              <w:sz w:val="14"/>
              <w:szCs w:val="18"/>
            </w:rPr>
          </w:pPr>
        </w:p>
      </w:tc>
      <w:tc>
        <w:tcPr>
          <w:tcW w:w="3884" w:type="pct"/>
          <w:tcBorders>
            <w:bottom w:val="single" w:sz="18" w:space="0" w:color="767171"/>
          </w:tcBorders>
          <w:shd w:val="clear" w:color="auto" w:fill="auto"/>
          <w:vAlign w:val="center"/>
        </w:tcPr>
        <w:p w14:paraId="6B049C9C" w14:textId="77777777" w:rsidR="00AA6B5B" w:rsidRPr="00FC2BDF" w:rsidRDefault="00AA6B5B" w:rsidP="00AA6B5B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sz w:val="14"/>
              <w:szCs w:val="18"/>
              <w:lang w:val="en-US"/>
            </w:rPr>
          </w:pPr>
          <w:r w:rsidRPr="00FC2BDF">
            <w:rPr>
              <w:rFonts w:ascii="Calibri" w:hAnsi="Calibri" w:cs="Calibri"/>
              <w:sz w:val="14"/>
              <w:szCs w:val="18"/>
            </w:rPr>
            <w:t>Via Dante Alighieri, 14 - 63856 - Smerillo (FM) |</w:t>
          </w:r>
          <w:r w:rsidRPr="00FC2BDF">
            <w:rPr>
              <w:rFonts w:ascii="Calibri" w:hAnsi="Calibri" w:cs="Calibri"/>
              <w:sz w:val="14"/>
              <w:szCs w:val="18"/>
              <w:lang w:val="en-US"/>
            </w:rPr>
            <w:t>Tel.  0734/79124 | fax:  0734/79454 | C.F.: 80000970444 | P.IVA: 00428150445</w:t>
          </w:r>
        </w:p>
        <w:p w14:paraId="2AF8F0ED" w14:textId="77777777" w:rsidR="00AA6B5B" w:rsidRPr="00FC2BDF" w:rsidRDefault="00AA6B5B" w:rsidP="003F1240">
          <w:pPr>
            <w:suppressAutoHyphens/>
            <w:autoSpaceDN w:val="0"/>
            <w:spacing w:after="240"/>
            <w:jc w:val="center"/>
            <w:textAlignment w:val="baseline"/>
            <w:rPr>
              <w:b/>
              <w:noProof/>
              <w:spacing w:val="20"/>
              <w:sz w:val="24"/>
              <w:szCs w:val="24"/>
            </w:rPr>
          </w:pPr>
          <w:r w:rsidRPr="00FC2BDF">
            <w:rPr>
              <w:rFonts w:ascii="Calibri" w:hAnsi="Calibri" w:cs="Calibri"/>
              <w:color w:val="000000"/>
              <w:sz w:val="14"/>
              <w:szCs w:val="18"/>
            </w:rPr>
            <w:t xml:space="preserve">PEC: </w:t>
          </w:r>
          <w:hyperlink r:id="rId3" w:history="1">
            <w:r w:rsidRPr="00FC2BDF">
              <w:rPr>
                <w:rFonts w:ascii="Calibri" w:hAnsi="Calibri" w:cs="Calibri"/>
                <w:color w:val="000000"/>
                <w:sz w:val="14"/>
              </w:rPr>
              <w:t>comune.smerillo@emarche.it</w:t>
            </w:r>
          </w:hyperlink>
          <w:r w:rsidRPr="00FC2BDF">
            <w:rPr>
              <w:rFonts w:ascii="Calibri" w:hAnsi="Calibri" w:cs="Calibri"/>
              <w:color w:val="000000"/>
              <w:sz w:val="14"/>
              <w:szCs w:val="18"/>
            </w:rPr>
            <w:t xml:space="preserve"> | e-mail: </w:t>
          </w:r>
          <w:hyperlink r:id="rId4" w:history="1">
            <w:r w:rsidR="003F1240" w:rsidRPr="003F1240">
              <w:rPr>
                <w:rStyle w:val="Collegamentoipertestuale"/>
                <w:rFonts w:ascii="Calibri" w:hAnsi="Calibri" w:cs="Calibri"/>
                <w:color w:val="auto"/>
                <w:sz w:val="14"/>
              </w:rPr>
              <w:t>protocollo@comune.smerillo.fm.it</w:t>
            </w:r>
          </w:hyperlink>
          <w:r w:rsidR="003F1240" w:rsidRPr="003F1240">
            <w:rPr>
              <w:sz w:val="14"/>
              <w:szCs w:val="18"/>
            </w:rPr>
            <w:t xml:space="preserve"> </w:t>
          </w:r>
          <w:r w:rsidRPr="003F1240">
            <w:rPr>
              <w:sz w:val="14"/>
              <w:szCs w:val="18"/>
            </w:rPr>
            <w:t xml:space="preserve"> </w:t>
          </w:r>
          <w:r w:rsidRPr="003F1240">
            <w:rPr>
              <w:rFonts w:ascii="Calibri" w:hAnsi="Calibri" w:cs="Calibri"/>
              <w:sz w:val="14"/>
              <w:szCs w:val="18"/>
            </w:rPr>
            <w:t>|</w:t>
          </w:r>
          <w:r w:rsidRPr="00FC2BDF">
            <w:rPr>
              <w:color w:val="000000"/>
              <w:sz w:val="14"/>
              <w:szCs w:val="18"/>
            </w:rPr>
            <w:t xml:space="preserve"> </w:t>
          </w:r>
          <w:r w:rsidRPr="00FC2BDF">
            <w:rPr>
              <w:rFonts w:ascii="Calibri" w:hAnsi="Calibri" w:cs="Calibri"/>
              <w:color w:val="000000"/>
              <w:sz w:val="14"/>
              <w:szCs w:val="18"/>
            </w:rPr>
            <w:t xml:space="preserve">sito web: </w:t>
          </w:r>
          <w:hyperlink r:id="rId5" w:history="1">
            <w:r w:rsidRPr="00FC2BDF">
              <w:rPr>
                <w:rFonts w:ascii="Calibri" w:hAnsi="Calibri" w:cs="Calibri"/>
                <w:color w:val="000000"/>
                <w:sz w:val="14"/>
              </w:rPr>
              <w:t>www.comune.smerillo.fm.it</w:t>
            </w:r>
          </w:hyperlink>
        </w:p>
      </w:tc>
      <w:tc>
        <w:tcPr>
          <w:tcW w:w="558" w:type="pct"/>
          <w:tcBorders>
            <w:bottom w:val="single" w:sz="18" w:space="0" w:color="767171"/>
          </w:tcBorders>
        </w:tcPr>
        <w:p w14:paraId="2B3F8F70" w14:textId="77777777" w:rsidR="00AA6B5B" w:rsidRPr="00FC2BDF" w:rsidRDefault="00AA6B5B" w:rsidP="00AA6B5B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sz w:val="14"/>
              <w:szCs w:val="18"/>
            </w:rPr>
          </w:pPr>
        </w:p>
      </w:tc>
    </w:tr>
  </w:tbl>
  <w:p w14:paraId="6A15741F" w14:textId="77777777" w:rsidR="00AA6B5B" w:rsidRDefault="00AA6B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71C02"/>
    <w:multiLevelType w:val="hybridMultilevel"/>
    <w:tmpl w:val="72221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F3773"/>
    <w:multiLevelType w:val="hybridMultilevel"/>
    <w:tmpl w:val="F08CD3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1240F"/>
    <w:multiLevelType w:val="hybridMultilevel"/>
    <w:tmpl w:val="268414A6"/>
    <w:lvl w:ilvl="0" w:tplc="ED767454">
      <w:numFmt w:val="bullet"/>
      <w:lvlText w:val="-"/>
      <w:lvlJc w:val="left"/>
      <w:pPr>
        <w:ind w:left="450" w:hanging="360"/>
      </w:pPr>
      <w:rPr>
        <w:rFonts w:ascii="Arial Narrow" w:eastAsiaTheme="minorEastAsia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73"/>
    <w:rsid w:val="00005BD5"/>
    <w:rsid w:val="00016680"/>
    <w:rsid w:val="00026A48"/>
    <w:rsid w:val="00056C4E"/>
    <w:rsid w:val="00077E1F"/>
    <w:rsid w:val="000B795A"/>
    <w:rsid w:val="000F2930"/>
    <w:rsid w:val="00215207"/>
    <w:rsid w:val="00267BEA"/>
    <w:rsid w:val="00294052"/>
    <w:rsid w:val="002E4E8C"/>
    <w:rsid w:val="003A38A8"/>
    <w:rsid w:val="003A3CAD"/>
    <w:rsid w:val="003A3FF4"/>
    <w:rsid w:val="003C78A4"/>
    <w:rsid w:val="003F0810"/>
    <w:rsid w:val="003F1240"/>
    <w:rsid w:val="00496248"/>
    <w:rsid w:val="005734D7"/>
    <w:rsid w:val="005B1A58"/>
    <w:rsid w:val="005C62EA"/>
    <w:rsid w:val="005E1F73"/>
    <w:rsid w:val="007E3D91"/>
    <w:rsid w:val="0082564B"/>
    <w:rsid w:val="00826AE2"/>
    <w:rsid w:val="00846D72"/>
    <w:rsid w:val="00886906"/>
    <w:rsid w:val="00AA58EE"/>
    <w:rsid w:val="00AA6B5B"/>
    <w:rsid w:val="00D55A79"/>
    <w:rsid w:val="00D90875"/>
    <w:rsid w:val="00E75912"/>
    <w:rsid w:val="00F14037"/>
    <w:rsid w:val="00FC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872B60"/>
  <w15:docId w15:val="{9CA5E0B6-EF94-49BE-81E4-3FDA3025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1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C2BD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C2BDF"/>
  </w:style>
  <w:style w:type="paragraph" w:styleId="Pidipagina">
    <w:name w:val="footer"/>
    <w:basedOn w:val="Normale"/>
    <w:link w:val="PidipaginaCarattere"/>
    <w:uiPriority w:val="99"/>
    <w:unhideWhenUsed/>
    <w:rsid w:val="00FC2BD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BDF"/>
  </w:style>
  <w:style w:type="character" w:styleId="Collegamentoipertestuale">
    <w:name w:val="Hyperlink"/>
    <w:rsid w:val="00FC2BD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2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A38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unhideWhenUsed/>
    <w:rsid w:val="0029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1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5E1F7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E1F7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Rientrocorpodeltesto21">
    <w:name w:val="Rientro corpo del testo 21"/>
    <w:basedOn w:val="Normale"/>
    <w:rsid w:val="005E1F73"/>
    <w:pPr>
      <w:suppressAutoHyphens/>
      <w:autoSpaceDN w:val="0"/>
      <w:ind w:left="720"/>
      <w:jc w:val="both"/>
      <w:textAlignment w:val="baseline"/>
    </w:pPr>
    <w:rPr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0F2930"/>
    <w:pPr>
      <w:widowControl w:val="0"/>
      <w:spacing w:line="360" w:lineRule="auto"/>
      <w:ind w:left="425"/>
      <w:jc w:val="both"/>
    </w:pPr>
    <w:rPr>
      <w:rFonts w:ascii="Arial" w:hAnsi="Arial"/>
    </w:rPr>
  </w:style>
  <w:style w:type="character" w:customStyle="1" w:styleId="ParagrafoelencoCarattere">
    <w:name w:val="Paragrafo elenco Carattere"/>
    <w:link w:val="Paragrafoelenco"/>
    <w:uiPriority w:val="34"/>
    <w:locked/>
    <w:rsid w:val="000B795A"/>
  </w:style>
  <w:style w:type="paragraph" w:customStyle="1" w:styleId="Smerillo1">
    <w:name w:val="Smerillo_1"/>
    <w:basedOn w:val="Normale"/>
    <w:link w:val="Smerillo1Carattere"/>
    <w:qFormat/>
    <w:rsid w:val="00D55A79"/>
    <w:pPr>
      <w:jc w:val="both"/>
    </w:pPr>
    <w:rPr>
      <w:rFonts w:ascii="Arial Narrow" w:hAnsi="Arial Narrow" w:cs="Arial"/>
      <w:sz w:val="24"/>
      <w:szCs w:val="24"/>
    </w:rPr>
  </w:style>
  <w:style w:type="character" w:customStyle="1" w:styleId="Smerillo1Carattere">
    <w:name w:val="Smerillo_1 Carattere"/>
    <w:basedOn w:val="Carpredefinitoparagrafo"/>
    <w:link w:val="Smerillo1"/>
    <w:rsid w:val="00D55A79"/>
    <w:rPr>
      <w:rFonts w:ascii="Arial Narrow" w:eastAsia="Times New Roman" w:hAnsi="Arial Narrow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smerillo.fm.it" TargetMode="External"/><Relationship Id="rId1" Type="http://schemas.openxmlformats.org/officeDocument/2006/relationships/hyperlink" Target="mailto:comune.smerillo@emarch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smerillo.fm.it" TargetMode="External"/><Relationship Id="rId2" Type="http://schemas.openxmlformats.org/officeDocument/2006/relationships/hyperlink" Target="mailto:protocollo@comune.smerillo.fm.it" TargetMode="External"/><Relationship Id="rId1" Type="http://schemas.openxmlformats.org/officeDocument/2006/relationships/hyperlink" Target="mailto:comune.smerillo@emarch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smerillo@emarch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comune.smerillo.fm.it" TargetMode="External"/><Relationship Id="rId4" Type="http://schemas.openxmlformats.org/officeDocument/2006/relationships/hyperlink" Target="mailto:protocollo@comune.smerillo.fm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_01\Dati\SMERILLO_GRAFICA\MODELLO%20CARTA%20INTESTATA_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INTESTATA_2020</Template>
  <TotalTime>26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2020-09-17T13:14:00Z</dcterms:created>
  <dcterms:modified xsi:type="dcterms:W3CDTF">2020-10-29T09:00:00Z</dcterms:modified>
</cp:coreProperties>
</file>