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EE" w:rsidRDefault="005F30EE" w:rsidP="005F30EE">
      <w:pPr>
        <w:shd w:val="clear" w:color="auto" w:fill="FFFFFF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PROT. N.  </w:t>
      </w:r>
      <w:proofErr w:type="spellStart"/>
      <w:r w:rsidR="00417C4C">
        <w:rPr>
          <w:rFonts w:ascii="Arial Narrow" w:hAnsi="Arial Narrow" w:cs="Arial"/>
          <w:b/>
          <w:bCs/>
          <w:color w:val="000000"/>
          <w:sz w:val="22"/>
          <w:szCs w:val="22"/>
        </w:rPr>
        <w:t>……</w:t>
      </w:r>
      <w:proofErr w:type="spellEnd"/>
      <w:r w:rsidR="00417C4C">
        <w:rPr>
          <w:rFonts w:ascii="Arial Narrow" w:hAnsi="Arial Narrow" w:cs="Arial"/>
          <w:b/>
          <w:bCs/>
          <w:color w:val="000000"/>
          <w:sz w:val="22"/>
          <w:szCs w:val="22"/>
        </w:rPr>
        <w:t>..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 DEL </w:t>
      </w:r>
      <w:proofErr w:type="spellStart"/>
      <w:r w:rsidR="00417C4C">
        <w:rPr>
          <w:rFonts w:ascii="Arial Narrow" w:hAnsi="Arial Narrow" w:cs="Arial"/>
          <w:b/>
          <w:bCs/>
          <w:color w:val="000000"/>
          <w:sz w:val="22"/>
          <w:szCs w:val="22"/>
        </w:rPr>
        <w:t>…………</w:t>
      </w:r>
      <w:proofErr w:type="spellEnd"/>
      <w:r w:rsidR="00417C4C">
        <w:rPr>
          <w:rFonts w:ascii="Arial Narrow" w:hAnsi="Arial Narrow" w:cs="Arial"/>
          <w:b/>
          <w:bCs/>
          <w:color w:val="000000"/>
          <w:sz w:val="22"/>
          <w:szCs w:val="22"/>
        </w:rPr>
        <w:t>..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2018</w:t>
      </w:r>
    </w:p>
    <w:p w:rsidR="005F30EE" w:rsidRDefault="005F30EE" w:rsidP="006E5161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</w:p>
    <w:p w:rsidR="0097720D" w:rsidRPr="00BA7926" w:rsidRDefault="0097720D" w:rsidP="006E5161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IL SEGRETARIO</w:t>
      </w:r>
    </w:p>
    <w:p w:rsidR="00AF605F" w:rsidRDefault="00AF605F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Viste:</w:t>
      </w:r>
    </w:p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97720D" w:rsidRPr="00BA7926" w:rsidRDefault="0097720D" w:rsidP="00BA7926">
      <w:pPr>
        <w:numPr>
          <w:ilvl w:val="0"/>
          <w:numId w:val="9"/>
        </w:num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proofErr w:type="spellStart"/>
      <w:r w:rsidRPr="00BA7926">
        <w:rPr>
          <w:rFonts w:ascii="Arial Narrow" w:hAnsi="Arial Narrow" w:cs="Arial"/>
          <w:bCs/>
          <w:color w:val="000000"/>
          <w:sz w:val="22"/>
          <w:szCs w:val="22"/>
        </w:rPr>
        <w:t>Ocdpc</w:t>
      </w:r>
      <w:proofErr w:type="spellEnd"/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 n.388 del 26 agosto 2016: primi interventi urgenti di protezione civile conseguenti all’eccezionale evento sismico che ha colpito il territorio delle Regioni Lazio, Marche, Umbria e Abruzzo il 24 agosto 2016 </w:t>
      </w:r>
    </w:p>
    <w:p w:rsidR="0097720D" w:rsidRPr="00BA7926" w:rsidRDefault="0097720D" w:rsidP="00BA7926">
      <w:pPr>
        <w:numPr>
          <w:ilvl w:val="0"/>
          <w:numId w:val="9"/>
        </w:num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proofErr w:type="spellStart"/>
      <w:r w:rsidRPr="00BA7926">
        <w:rPr>
          <w:rFonts w:ascii="Arial Narrow" w:hAnsi="Arial Narrow" w:cs="Arial"/>
          <w:bCs/>
          <w:color w:val="000000"/>
          <w:sz w:val="22"/>
          <w:szCs w:val="22"/>
        </w:rPr>
        <w:t>Ocdpc</w:t>
      </w:r>
      <w:proofErr w:type="spellEnd"/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 n. 408 del 15 novembre 2016. Ulteriori interventi urgenti di protezione civile conseguenti agli eccezionali eventi sismici che hanno colpito il territorio delle Regioni Lazio, Marche, Umbria e Abruzzo a partire dal giorno 24 agosto 2016</w:t>
      </w:r>
    </w:p>
    <w:p w:rsidR="0097720D" w:rsidRPr="00BA7926" w:rsidRDefault="0097720D" w:rsidP="00BA7926">
      <w:pPr>
        <w:numPr>
          <w:ilvl w:val="0"/>
          <w:numId w:val="9"/>
        </w:num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Circolare Dipartimento Protezione Civile </w:t>
      </w:r>
      <w:proofErr w:type="spellStart"/>
      <w:r w:rsidRPr="00BA7926">
        <w:rPr>
          <w:rFonts w:ascii="Arial Narrow" w:hAnsi="Arial Narrow" w:cs="Arial"/>
          <w:bCs/>
          <w:color w:val="000000"/>
          <w:sz w:val="22"/>
          <w:szCs w:val="22"/>
        </w:rPr>
        <w:t>prot</w:t>
      </w:r>
      <w:proofErr w:type="spellEnd"/>
      <w:r w:rsidRPr="00BA7926">
        <w:rPr>
          <w:rFonts w:ascii="Arial Narrow" w:hAnsi="Arial Narrow" w:cs="Arial"/>
          <w:bCs/>
          <w:color w:val="000000"/>
          <w:sz w:val="22"/>
          <w:szCs w:val="22"/>
        </w:rPr>
        <w:t>. 45982 /2016</w:t>
      </w:r>
    </w:p>
    <w:p w:rsidR="0097720D" w:rsidRPr="00BA7926" w:rsidRDefault="0097720D" w:rsidP="00BA7926">
      <w:pPr>
        <w:numPr>
          <w:ilvl w:val="0"/>
          <w:numId w:val="9"/>
        </w:num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Nota Dipartimento Protezione Civile </w:t>
      </w:r>
      <w:proofErr w:type="spellStart"/>
      <w:r w:rsidRPr="00BA7926">
        <w:rPr>
          <w:rFonts w:ascii="Arial Narrow" w:hAnsi="Arial Narrow" w:cs="Arial"/>
          <w:bCs/>
          <w:color w:val="000000"/>
          <w:sz w:val="22"/>
          <w:szCs w:val="22"/>
        </w:rPr>
        <w:t>prot</w:t>
      </w:r>
      <w:proofErr w:type="spellEnd"/>
      <w:r w:rsidRPr="00BA7926">
        <w:rPr>
          <w:rFonts w:ascii="Arial Narrow" w:hAnsi="Arial Narrow" w:cs="Arial"/>
          <w:bCs/>
          <w:color w:val="000000"/>
          <w:sz w:val="22"/>
          <w:szCs w:val="22"/>
        </w:rPr>
        <w:t>. 47707 /2016</w:t>
      </w:r>
    </w:p>
    <w:p w:rsidR="00B21857" w:rsidRPr="00BA7926" w:rsidRDefault="00B21857" w:rsidP="00BA7926">
      <w:pPr>
        <w:numPr>
          <w:ilvl w:val="0"/>
          <w:numId w:val="9"/>
        </w:num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Circolare Dipartimento Protezione Civile </w:t>
      </w:r>
      <w:proofErr w:type="spellStart"/>
      <w:r w:rsidRPr="00BA7926">
        <w:rPr>
          <w:rFonts w:ascii="Arial Narrow" w:hAnsi="Arial Narrow" w:cs="Arial"/>
          <w:bCs/>
          <w:color w:val="000000"/>
          <w:sz w:val="22"/>
          <w:szCs w:val="22"/>
        </w:rPr>
        <w:t>prot</w:t>
      </w:r>
      <w:proofErr w:type="spellEnd"/>
      <w:r w:rsidRPr="00BA7926">
        <w:rPr>
          <w:rFonts w:ascii="Arial Narrow" w:hAnsi="Arial Narrow" w:cs="Arial"/>
          <w:bCs/>
          <w:color w:val="000000"/>
          <w:sz w:val="22"/>
          <w:szCs w:val="22"/>
        </w:rPr>
        <w:t>. 54825/2016</w:t>
      </w:r>
    </w:p>
    <w:p w:rsidR="0097720D" w:rsidRPr="00BA7926" w:rsidRDefault="00B21857" w:rsidP="00BA7926">
      <w:pPr>
        <w:numPr>
          <w:ilvl w:val="0"/>
          <w:numId w:val="9"/>
        </w:num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Nota Dipartimento Protezione Civile </w:t>
      </w:r>
      <w:proofErr w:type="spellStart"/>
      <w:r w:rsidRPr="00BA7926">
        <w:rPr>
          <w:rFonts w:ascii="Arial Narrow" w:hAnsi="Arial Narrow" w:cs="Arial"/>
          <w:bCs/>
          <w:color w:val="000000"/>
          <w:sz w:val="22"/>
          <w:szCs w:val="22"/>
        </w:rPr>
        <w:t>prot</w:t>
      </w:r>
      <w:proofErr w:type="spellEnd"/>
      <w:r w:rsidRPr="00BA7926">
        <w:rPr>
          <w:rFonts w:ascii="Arial Narrow" w:hAnsi="Arial Narrow" w:cs="Arial"/>
          <w:bCs/>
          <w:color w:val="000000"/>
          <w:sz w:val="22"/>
          <w:szCs w:val="22"/>
        </w:rPr>
        <w:t>. 63368 /2016</w:t>
      </w:r>
    </w:p>
    <w:p w:rsidR="00AF605F" w:rsidRDefault="00AF605F" w:rsidP="00BA7926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97720D" w:rsidRPr="00BA7926" w:rsidRDefault="002B503C" w:rsidP="00BA7926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Richiamat</w:t>
      </w:r>
      <w:r w:rsidR="0097720D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a</w:t>
      </w:r>
      <w:r w:rsidR="0097720D"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 la delibera di Giunta n</w:t>
      </w:r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.47/2016 </w:t>
      </w:r>
      <w:r w:rsidR="0097720D" w:rsidRPr="00BA7926">
        <w:rPr>
          <w:rFonts w:ascii="Arial Narrow" w:hAnsi="Arial Narrow" w:cs="Arial"/>
          <w:bCs/>
          <w:color w:val="000000"/>
          <w:sz w:val="22"/>
          <w:szCs w:val="22"/>
        </w:rPr>
        <w:t>con la quale si fornivano indirizzi;</w:t>
      </w:r>
    </w:p>
    <w:p w:rsidR="00AF605F" w:rsidRDefault="00AF605F" w:rsidP="00BA7926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485911" w:rsidRPr="00BA7926" w:rsidRDefault="00485911" w:rsidP="00BA7926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Considerato </w:t>
      </w:r>
      <w:r w:rsidR="00FA298C"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che sono già state eseguite per i mesi precedenti delle </w:t>
      </w:r>
      <w:r w:rsidRPr="00BA7926">
        <w:rPr>
          <w:rFonts w:ascii="Arial Narrow" w:hAnsi="Arial Narrow" w:cs="Arial"/>
          <w:bCs/>
          <w:color w:val="000000"/>
          <w:sz w:val="22"/>
          <w:szCs w:val="22"/>
        </w:rPr>
        <w:t>liquidazion</w:t>
      </w:r>
      <w:r w:rsidR="008B2D05" w:rsidRPr="00BA7926">
        <w:rPr>
          <w:rFonts w:ascii="Arial Narrow" w:hAnsi="Arial Narrow" w:cs="Arial"/>
          <w:bCs/>
          <w:color w:val="000000"/>
          <w:sz w:val="22"/>
          <w:szCs w:val="22"/>
        </w:rPr>
        <w:t>i</w:t>
      </w:r>
      <w:r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 sulla base dei controlli preventivamente effettuati;</w:t>
      </w:r>
    </w:p>
    <w:p w:rsidR="00AF605F" w:rsidRDefault="00AF605F" w:rsidP="00BA7926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485911" w:rsidRDefault="00485911" w:rsidP="00BA7926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Ritenuto </w:t>
      </w:r>
      <w:r w:rsidRPr="00BA7926">
        <w:rPr>
          <w:rFonts w:ascii="Arial Narrow" w:hAnsi="Arial Narrow" w:cs="Arial"/>
          <w:bCs/>
          <w:color w:val="000000"/>
          <w:sz w:val="22"/>
          <w:szCs w:val="22"/>
        </w:rPr>
        <w:t>di poter procedere alla liquidazione del CAS per i periodi successivi come di seguito riportato:</w:t>
      </w:r>
    </w:p>
    <w:p w:rsidR="00414646" w:rsidRDefault="00414646" w:rsidP="00BA7926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253FE4" w:rsidRDefault="00414646" w:rsidP="00414646">
      <w:p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EastAsia" w:hAnsi="Arial Narrow" w:cs="ArialNarrowUnicode,Bold"/>
          <w:bCs/>
          <w:sz w:val="22"/>
          <w:szCs w:val="22"/>
        </w:rPr>
      </w:pPr>
      <w:r w:rsidRPr="00863FA2">
        <w:rPr>
          <w:rFonts w:ascii="Arial Narrow" w:eastAsiaTheme="minorEastAsia" w:hAnsi="Arial Narrow" w:cs="ArialNarrowUnicode,Bold"/>
          <w:b/>
          <w:bCs/>
          <w:sz w:val="22"/>
          <w:szCs w:val="22"/>
        </w:rPr>
        <w:t xml:space="preserve">Ritenuto </w:t>
      </w:r>
      <w:r w:rsidRPr="00863FA2">
        <w:rPr>
          <w:rFonts w:ascii="Arial Narrow" w:eastAsiaTheme="minorEastAsia" w:hAnsi="Arial Narrow" w:cs="ArialNarrowUnicode,Bold"/>
          <w:bCs/>
          <w:sz w:val="22"/>
          <w:szCs w:val="22"/>
        </w:rPr>
        <w:t xml:space="preserve">di dover procedere alla liquidazione  e pagamento del CAS, come riportato nel seguente prospetto: </w:t>
      </w:r>
    </w:p>
    <w:p w:rsidR="00414646" w:rsidRPr="00253FE4" w:rsidRDefault="00414646" w:rsidP="00414646">
      <w:p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EastAsia" w:hAnsi="Arial Narrow" w:cs="ArialNarrowUnicode,Bold"/>
          <w:b/>
          <w:bCs/>
          <w:sz w:val="22"/>
          <w:szCs w:val="22"/>
        </w:rPr>
      </w:pPr>
      <w:bookmarkStart w:id="1" w:name="OLE_LINK1"/>
      <w:bookmarkStart w:id="2" w:name="OLE_LINK2"/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periodo 01/</w:t>
      </w:r>
      <w:r w:rsidR="00BD4517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0</w:t>
      </w:r>
      <w:r w:rsidR="00D125EF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2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/201</w:t>
      </w:r>
      <w:r w:rsidR="00BD4517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8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 xml:space="preserve"> – </w:t>
      </w:r>
      <w:r w:rsidR="00D125EF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28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/</w:t>
      </w:r>
      <w:r w:rsidR="00BD4517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0</w:t>
      </w:r>
      <w:r w:rsidR="00D125EF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2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/201</w:t>
      </w:r>
      <w:r w:rsidR="00BD4517"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8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 xml:space="preserve"> :</w:t>
      </w:r>
    </w:p>
    <w:tbl>
      <w:tblPr>
        <w:tblStyle w:val="rtf1NormalTable"/>
        <w:tblW w:w="9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1134"/>
        <w:gridCol w:w="1984"/>
        <w:gridCol w:w="1243"/>
        <w:gridCol w:w="1308"/>
      </w:tblGrid>
      <w:tr w:rsidR="00414646" w:rsidRPr="00BA7926" w:rsidTr="00BD728D">
        <w:trPr>
          <w:trHeight w:val="681"/>
        </w:trPr>
        <w:tc>
          <w:tcPr>
            <w:tcW w:w="2425" w:type="dxa"/>
            <w:shd w:val="clear" w:color="auto" w:fill="FFFF00"/>
            <w:noWrap/>
            <w:vAlign w:val="center"/>
            <w:hideMark/>
          </w:tcPr>
          <w:p w:rsidR="00414646" w:rsidRPr="00BA7926" w:rsidRDefault="00414646" w:rsidP="00CF04A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bookmarkStart w:id="3" w:name="OLE_LINK17"/>
            <w:bookmarkStart w:id="4" w:name="OLE_LINK18"/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BENEFICIARIO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414646" w:rsidRPr="00BA7926" w:rsidRDefault="00414646" w:rsidP="00CF04A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PROT. verifica</w:t>
            </w:r>
          </w:p>
        </w:tc>
        <w:tc>
          <w:tcPr>
            <w:tcW w:w="1134" w:type="dxa"/>
            <w:shd w:val="clear" w:color="auto" w:fill="FFFF00"/>
            <w:noWrap/>
            <w:vAlign w:val="center"/>
            <w:hideMark/>
          </w:tcPr>
          <w:p w:rsidR="00414646" w:rsidRPr="00BA7926" w:rsidRDefault="00414646" w:rsidP="00CF04A6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Importo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14646" w:rsidRPr="00BA7926" w:rsidRDefault="00414646" w:rsidP="00CF04A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PERIODO</w:t>
            </w:r>
          </w:p>
        </w:tc>
        <w:tc>
          <w:tcPr>
            <w:tcW w:w="1243" w:type="dxa"/>
            <w:shd w:val="clear" w:color="auto" w:fill="FFFF00"/>
            <w:noWrap/>
            <w:vAlign w:val="center"/>
            <w:hideMark/>
          </w:tcPr>
          <w:p w:rsidR="00414646" w:rsidRPr="00BA7926" w:rsidRDefault="00414646" w:rsidP="00CF04A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dal</w:t>
            </w:r>
          </w:p>
        </w:tc>
        <w:tc>
          <w:tcPr>
            <w:tcW w:w="1308" w:type="dxa"/>
            <w:shd w:val="clear" w:color="auto" w:fill="FFFF00"/>
            <w:noWrap/>
            <w:vAlign w:val="center"/>
            <w:hideMark/>
          </w:tcPr>
          <w:p w:rsidR="00414646" w:rsidRPr="00BA7926" w:rsidRDefault="00414646" w:rsidP="00CF04A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al</w:t>
            </w:r>
          </w:p>
        </w:tc>
      </w:tr>
      <w:tr w:rsidR="00BD4517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BD4517" w:rsidRPr="007600BA" w:rsidRDefault="00BD4517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5" w:name="_Hlk511636213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BARTOLOZZI MASSIMO</w:t>
            </w:r>
          </w:p>
        </w:tc>
        <w:tc>
          <w:tcPr>
            <w:tcW w:w="1843" w:type="dxa"/>
            <w:hideMark/>
          </w:tcPr>
          <w:p w:rsidR="00BD4517" w:rsidRPr="007600BA" w:rsidRDefault="00BD4517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3925-22/12/2016</w:t>
            </w:r>
          </w:p>
        </w:tc>
        <w:tc>
          <w:tcPr>
            <w:tcW w:w="1134" w:type="dxa"/>
            <w:noWrap/>
            <w:hideMark/>
          </w:tcPr>
          <w:p w:rsidR="00BD4517" w:rsidRPr="007600BA" w:rsidRDefault="00BD4517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€ 700,00</w:t>
            </w:r>
          </w:p>
        </w:tc>
        <w:tc>
          <w:tcPr>
            <w:tcW w:w="1984" w:type="dxa"/>
          </w:tcPr>
          <w:p w:rsidR="00BD4517" w:rsidRPr="007600BA" w:rsidRDefault="00BD4517" w:rsidP="00D646A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6" w:name="OLE_LINK3"/>
            <w:bookmarkStart w:id="7" w:name="OLE_LINK4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 w:rsidR="00D646A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INDICESIMO </w:t>
            </w:r>
            <w:bookmarkEnd w:id="6"/>
            <w:bookmarkEnd w:id="7"/>
          </w:p>
        </w:tc>
        <w:tc>
          <w:tcPr>
            <w:tcW w:w="1243" w:type="dxa"/>
            <w:noWrap/>
            <w:hideMark/>
          </w:tcPr>
          <w:p w:rsidR="00BD4517" w:rsidRPr="007600BA" w:rsidRDefault="00BD4517" w:rsidP="00D125E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 w:rsidR="00D125EF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BD4517" w:rsidRPr="007600BA" w:rsidRDefault="00D125EF" w:rsidP="00D125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="00BD4517"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5"/>
      <w:tr w:rsidR="00D125EF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BELMONTESI PRIMO</w:t>
            </w:r>
          </w:p>
        </w:tc>
        <w:tc>
          <w:tcPr>
            <w:tcW w:w="1843" w:type="dxa"/>
            <w:vAlign w:val="center"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1658-27/04/2017</w:t>
            </w:r>
          </w:p>
        </w:tc>
        <w:tc>
          <w:tcPr>
            <w:tcW w:w="1134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D125EF" w:rsidRPr="007600BA" w:rsidRDefault="00D646AA" w:rsidP="00D646A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TREDICESIMO</w:t>
            </w:r>
          </w:p>
        </w:tc>
        <w:tc>
          <w:tcPr>
            <w:tcW w:w="1243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125EF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8" w:name="_Hlk511636416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BURATTI  UMBERTO</w:t>
            </w:r>
          </w:p>
        </w:tc>
        <w:tc>
          <w:tcPr>
            <w:tcW w:w="1843" w:type="dxa"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3926-22/12/2016</w:t>
            </w:r>
          </w:p>
        </w:tc>
        <w:tc>
          <w:tcPr>
            <w:tcW w:w="1134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€ 1.300,00</w:t>
            </w:r>
          </w:p>
        </w:tc>
        <w:tc>
          <w:tcPr>
            <w:tcW w:w="1984" w:type="dxa"/>
          </w:tcPr>
          <w:p w:rsidR="00D125EF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8"/>
      <w:tr w:rsidR="00D125EF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CORRADETTI  FILENE</w:t>
            </w:r>
          </w:p>
        </w:tc>
        <w:tc>
          <w:tcPr>
            <w:tcW w:w="1843" w:type="dxa"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3924-22/12/2016</w:t>
            </w:r>
          </w:p>
        </w:tc>
        <w:tc>
          <w:tcPr>
            <w:tcW w:w="1134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D125EF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125EF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DI</w:t>
            </w:r>
            <w:proofErr w:type="spellEnd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GIORGIO  ITALO</w:t>
            </w:r>
          </w:p>
        </w:tc>
        <w:tc>
          <w:tcPr>
            <w:tcW w:w="1843" w:type="dxa"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3921-22/12/2016</w:t>
            </w:r>
          </w:p>
        </w:tc>
        <w:tc>
          <w:tcPr>
            <w:tcW w:w="1134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€ 900,00</w:t>
            </w:r>
          </w:p>
        </w:tc>
        <w:tc>
          <w:tcPr>
            <w:tcW w:w="1984" w:type="dxa"/>
          </w:tcPr>
          <w:p w:rsidR="00D125EF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125EF" w:rsidRPr="007600BA" w:rsidTr="00BD728D">
        <w:trPr>
          <w:trHeight w:val="279"/>
        </w:trPr>
        <w:tc>
          <w:tcPr>
            <w:tcW w:w="2425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ESPOSTO ASSUNTA NATALINA</w:t>
            </w:r>
          </w:p>
        </w:tc>
        <w:tc>
          <w:tcPr>
            <w:tcW w:w="1843" w:type="dxa"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3923-22/12/2016</w:t>
            </w:r>
          </w:p>
        </w:tc>
        <w:tc>
          <w:tcPr>
            <w:tcW w:w="1134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D125EF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GALLOPPA MARIA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862 – 02/03/2017 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QUATTORDICESIMO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9" w:name="_Hlk511636403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GIANGIACOMI FEDERICO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341-28/01/2017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€ 1.100,00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9"/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GINOCCHIO  MARISA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3920-22/12/2016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€ 1.000,00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GISMONDI GISELLA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860 – 02/03/2017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€ 1.300,00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GRANDORI CARLA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861- 02/03/2017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€ 1.300,00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IVANYSH HANNA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339-28/01/2017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 xml:space="preserve"> PACIOTTI GIUSEPPE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859- 02/03/2017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€ 400,00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PACIOTTI MARCO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342-28/01/2017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€ 900,00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PAPIRI  GIANCARLO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3919-22/12/2016-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€ 700,00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PRIORI  LICIA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340-28/01/2017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€ 800.00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RASCHIONI RITA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2098—25/05/2017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DODICESIMO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28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10" w:name="_Hlk511636511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RIPANUCCI  MARIA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3916- 22/12/2016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10"/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SALUSTI ADRIANO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2097-25/05/2017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DODICESIMO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11" w:name="_Hlk511636456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SALUSTI MARCO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1659-27/04/2017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TREDICESIMO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11"/>
      <w:tr w:rsidR="00D125EF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SIROCCHI  RITA</w:t>
            </w:r>
          </w:p>
        </w:tc>
        <w:tc>
          <w:tcPr>
            <w:tcW w:w="1843" w:type="dxa"/>
            <w:vAlign w:val="center"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2235-05/06/2017</w:t>
            </w:r>
          </w:p>
        </w:tc>
        <w:tc>
          <w:tcPr>
            <w:tcW w:w="1134" w:type="dxa"/>
            <w:noWrap/>
            <w:hideMark/>
          </w:tcPr>
          <w:p w:rsidR="00D125EF" w:rsidRPr="007600BA" w:rsidRDefault="00D125EF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D125EF" w:rsidRPr="007600BA" w:rsidRDefault="00D646AA" w:rsidP="00D646A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UNDICESIMO</w:t>
            </w:r>
          </w:p>
        </w:tc>
        <w:tc>
          <w:tcPr>
            <w:tcW w:w="1243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125EF" w:rsidRPr="007600BA" w:rsidRDefault="00D125EF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12" w:name="_Hlk511636471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TIRABASSI GIANCARLO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863- 02/03/2017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QUATTORDICESIMO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12"/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TIRABASSI ROBERTO</w:t>
            </w:r>
          </w:p>
        </w:tc>
        <w:tc>
          <w:tcPr>
            <w:tcW w:w="1843" w:type="dxa"/>
            <w:vAlign w:val="center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864- 02/03/2017 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€ 400,00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QUATTORDICESIMO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D646AA" w:rsidRPr="007600BA" w:rsidTr="00BD728D">
        <w:trPr>
          <w:trHeight w:val="300"/>
        </w:trPr>
        <w:tc>
          <w:tcPr>
            <w:tcW w:w="2425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13" w:name="_Hlk511636501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TISI TRISHA</w:t>
            </w:r>
          </w:p>
        </w:tc>
        <w:tc>
          <w:tcPr>
            <w:tcW w:w="1843" w:type="dxa"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3922-22/12/2016</w:t>
            </w:r>
          </w:p>
        </w:tc>
        <w:tc>
          <w:tcPr>
            <w:tcW w:w="1134" w:type="dxa"/>
            <w:noWrap/>
            <w:hideMark/>
          </w:tcPr>
          <w:p w:rsidR="00D646AA" w:rsidRPr="007600BA" w:rsidRDefault="00D646AA" w:rsidP="005F30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 700,00</w:t>
            </w:r>
          </w:p>
        </w:tc>
        <w:tc>
          <w:tcPr>
            <w:tcW w:w="1984" w:type="dxa"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D646AA" w:rsidRPr="007600BA" w:rsidRDefault="00D646AA" w:rsidP="00491B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28/02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13"/>
      <w:bookmarkEnd w:id="3"/>
      <w:bookmarkEnd w:id="4"/>
    </w:tbl>
    <w:p w:rsidR="00414646" w:rsidRDefault="00414646" w:rsidP="00414646">
      <w:p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EastAsia" w:hAnsi="Arial Narrow" w:cs="ArialNarrowUnicode,Bold"/>
          <w:b/>
          <w:bCs/>
          <w:sz w:val="22"/>
          <w:szCs w:val="22"/>
        </w:rPr>
      </w:pPr>
    </w:p>
    <w:p w:rsidR="009F2CC8" w:rsidRDefault="00414646" w:rsidP="005F30EE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TOTALE 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MESE </w:t>
      </w:r>
      <w:proofErr w:type="spellStart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 </w:t>
      </w:r>
      <w:r w:rsidR="00D125EF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FEBBRAIO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 </w:t>
      </w:r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€ 19.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300,00</w:t>
      </w:r>
    </w:p>
    <w:p w:rsidR="00253FE4" w:rsidRDefault="00253FE4" w:rsidP="005F30EE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</w:pPr>
    </w:p>
    <w:p w:rsidR="00253FE4" w:rsidRPr="00253FE4" w:rsidRDefault="00253FE4" w:rsidP="00253FE4">
      <w:p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EastAsia" w:hAnsi="Arial Narrow" w:cs="ArialNarrowUnicode,Bold"/>
          <w:b/>
          <w:bCs/>
          <w:sz w:val="22"/>
          <w:szCs w:val="22"/>
        </w:rPr>
      </w:pPr>
      <w:bookmarkStart w:id="14" w:name="OLE_LINK16"/>
      <w:bookmarkStart w:id="15" w:name="OLE_LINK19"/>
      <w:bookmarkStart w:id="16" w:name="OLE_LINK20"/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periodo 01/0</w:t>
      </w:r>
      <w:r>
        <w:rPr>
          <w:rFonts w:ascii="Arial Narrow" w:eastAsiaTheme="minorEastAsia" w:hAnsi="Arial Narrow" w:cs="ArialNarrowUnicode,Bold"/>
          <w:b/>
          <w:bCs/>
          <w:sz w:val="22"/>
          <w:szCs w:val="22"/>
        </w:rPr>
        <w:t>3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 xml:space="preserve">/2018 – </w:t>
      </w:r>
      <w:r>
        <w:rPr>
          <w:rFonts w:ascii="Arial Narrow" w:eastAsiaTheme="minorEastAsia" w:hAnsi="Arial Narrow" w:cs="ArialNarrowUnicode,Bold"/>
          <w:b/>
          <w:bCs/>
          <w:sz w:val="22"/>
          <w:szCs w:val="22"/>
        </w:rPr>
        <w:t>31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/0</w:t>
      </w:r>
      <w:r>
        <w:rPr>
          <w:rFonts w:ascii="Arial Narrow" w:eastAsiaTheme="minorEastAsia" w:hAnsi="Arial Narrow" w:cs="ArialNarrowUnicode,Bold"/>
          <w:b/>
          <w:bCs/>
          <w:sz w:val="22"/>
          <w:szCs w:val="22"/>
        </w:rPr>
        <w:t>3</w:t>
      </w:r>
      <w:r w:rsidRPr="00253FE4">
        <w:rPr>
          <w:rFonts w:ascii="Arial Narrow" w:eastAsiaTheme="minorEastAsia" w:hAnsi="Arial Narrow" w:cs="ArialNarrowUnicode,Bold"/>
          <w:b/>
          <w:bCs/>
          <w:sz w:val="22"/>
          <w:szCs w:val="22"/>
        </w:rPr>
        <w:t>/2018 :</w:t>
      </w:r>
    </w:p>
    <w:tbl>
      <w:tblPr>
        <w:tblStyle w:val="rtf1NormalTable"/>
        <w:tblW w:w="9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1134"/>
        <w:gridCol w:w="1984"/>
        <w:gridCol w:w="1243"/>
        <w:gridCol w:w="1308"/>
      </w:tblGrid>
      <w:tr w:rsidR="00253FE4" w:rsidRPr="00BA7926" w:rsidTr="00AF56F1">
        <w:trPr>
          <w:trHeight w:val="681"/>
        </w:trPr>
        <w:tc>
          <w:tcPr>
            <w:tcW w:w="2425" w:type="dxa"/>
            <w:shd w:val="clear" w:color="auto" w:fill="FFFF00"/>
            <w:noWrap/>
            <w:vAlign w:val="center"/>
            <w:hideMark/>
          </w:tcPr>
          <w:p w:rsidR="00253FE4" w:rsidRPr="00BA7926" w:rsidRDefault="00253FE4" w:rsidP="00AF56F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BENEFICIARIO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253FE4" w:rsidRPr="00BA7926" w:rsidRDefault="00253FE4" w:rsidP="00AF56F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PROT. verifica</w:t>
            </w:r>
          </w:p>
        </w:tc>
        <w:tc>
          <w:tcPr>
            <w:tcW w:w="1134" w:type="dxa"/>
            <w:shd w:val="clear" w:color="auto" w:fill="FFFF00"/>
            <w:noWrap/>
            <w:vAlign w:val="center"/>
            <w:hideMark/>
          </w:tcPr>
          <w:p w:rsidR="00253FE4" w:rsidRPr="00BA7926" w:rsidRDefault="00253FE4" w:rsidP="00AF56F1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Importo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253FE4" w:rsidRPr="00BA7926" w:rsidRDefault="00253FE4" w:rsidP="00AF56F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PERIODO</w:t>
            </w:r>
          </w:p>
        </w:tc>
        <w:tc>
          <w:tcPr>
            <w:tcW w:w="1243" w:type="dxa"/>
            <w:shd w:val="clear" w:color="auto" w:fill="FFFF00"/>
            <w:noWrap/>
            <w:vAlign w:val="center"/>
            <w:hideMark/>
          </w:tcPr>
          <w:p w:rsidR="00253FE4" w:rsidRPr="00BA7926" w:rsidRDefault="00253FE4" w:rsidP="00AF56F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dal</w:t>
            </w:r>
          </w:p>
        </w:tc>
        <w:tc>
          <w:tcPr>
            <w:tcW w:w="1308" w:type="dxa"/>
            <w:shd w:val="clear" w:color="auto" w:fill="FFFF00"/>
            <w:noWrap/>
            <w:vAlign w:val="center"/>
            <w:hideMark/>
          </w:tcPr>
          <w:p w:rsidR="00253FE4" w:rsidRPr="00BA7926" w:rsidRDefault="00253FE4" w:rsidP="00AF56F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A7926">
              <w:rPr>
                <w:rFonts w:ascii="Arial Narrow" w:hAnsi="Arial Narrow" w:cs="Calibri"/>
                <w:b/>
                <w:bCs/>
                <w:color w:val="000000"/>
              </w:rPr>
              <w:t>al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17" w:name="_Hlk513710231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BARTOLOZZI MASSIMO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3925-22/12/2016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€ 700,00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bookmarkEnd w:id="17"/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BELMONTESI PRIMO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1658-27/04/2017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QUATTORDICESIMO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BURATTI  UMBERTO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3926-22/12/2016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€ 1.300,00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CORRADETTI  FILENE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3924-22/12/2016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DI</w:t>
            </w:r>
            <w:proofErr w:type="spellEnd"/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GIORGIO  ITALO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3921-22/12/2016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€ 900,00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279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ESPOSTO ASSUNTA NATALINA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3923-22/12/2016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GALLOPPA MARIA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862 – 02/03/2017 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253FE4" w:rsidRPr="007600BA" w:rsidRDefault="00253FE4" w:rsidP="00253FE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GIANGIACOMI FEDERICO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341-28/01/2017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€ 1.100,00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GINOCCHIO  MARISA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3920-22/12/2016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€ 1.000,00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GISMONDI GISELLA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860 – 02/03/2017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€ 1.300,00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GRANDORI CARLA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861- 02/03/2017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€ 1.300,00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IVANYSH HANNA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339-28/01/2017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PACIOTTI GIUSEPPE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859- 02/03/2017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€ 400,00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PACIOTTI MARCO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342-28/01/2017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€ 900,00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PAPIRI  GIANCARLO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3919-22/12/2016-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€ 700,00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PRIORI  LICIA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340-28/01/2017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€ 800.00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RASCHIONI RITA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2098—25/05/2017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253FE4" w:rsidRPr="007600BA" w:rsidRDefault="00253FE4" w:rsidP="00253FE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TREDI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28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RIPANUCCI  MARIA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3916- 22/12/2016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SALUSTI ADRIANO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2097-25/05/2017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253FE4" w:rsidRPr="007600BA" w:rsidRDefault="00253FE4" w:rsidP="00253FE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TREDI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SALUSTI MARCO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1659-27/04/2017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253FE4" w:rsidRPr="007600BA" w:rsidRDefault="00253FE4" w:rsidP="00253FE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QUATTORDI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SIROCCHI  RITA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2235-05/06/2017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€ 600,00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DODICESIMO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TIRABASSI GIANCARLO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863- 02/03/2017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€ 800,00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QUATTORDICESIMO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TIRABASSI ROBERTO</w:t>
            </w:r>
          </w:p>
        </w:tc>
        <w:tc>
          <w:tcPr>
            <w:tcW w:w="1843" w:type="dxa"/>
            <w:vAlign w:val="center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864- 02/03/2017 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€ 400,00</w:t>
            </w:r>
          </w:p>
        </w:tc>
        <w:tc>
          <w:tcPr>
            <w:tcW w:w="1984" w:type="dxa"/>
          </w:tcPr>
          <w:p w:rsidR="00253FE4" w:rsidRPr="007600BA" w:rsidRDefault="00253FE4" w:rsidP="00253FE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QU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INDICESIMO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  <w:tr w:rsidR="00253FE4" w:rsidRPr="007600BA" w:rsidTr="00AF56F1">
        <w:trPr>
          <w:trHeight w:val="300"/>
        </w:trPr>
        <w:tc>
          <w:tcPr>
            <w:tcW w:w="2425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TISI TRISHA</w:t>
            </w:r>
          </w:p>
        </w:tc>
        <w:tc>
          <w:tcPr>
            <w:tcW w:w="1843" w:type="dxa"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3922-22/12/2016</w:t>
            </w:r>
          </w:p>
        </w:tc>
        <w:tc>
          <w:tcPr>
            <w:tcW w:w="1134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€  700,00</w:t>
            </w:r>
          </w:p>
        </w:tc>
        <w:tc>
          <w:tcPr>
            <w:tcW w:w="1984" w:type="dxa"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SEDICESIMO </w:t>
            </w:r>
          </w:p>
        </w:tc>
        <w:tc>
          <w:tcPr>
            <w:tcW w:w="1243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01/0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7600BA">
              <w:rPr>
                <w:rFonts w:ascii="Arial Narrow" w:hAnsi="Arial Narrow" w:cs="Calibri"/>
                <w:color w:val="000000"/>
                <w:sz w:val="20"/>
                <w:szCs w:val="20"/>
              </w:rPr>
              <w:t>/2018</w:t>
            </w:r>
          </w:p>
        </w:tc>
        <w:tc>
          <w:tcPr>
            <w:tcW w:w="1308" w:type="dxa"/>
            <w:noWrap/>
            <w:hideMark/>
          </w:tcPr>
          <w:p w:rsidR="00253FE4" w:rsidRPr="007600BA" w:rsidRDefault="00253FE4" w:rsidP="00AF56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31/03</w:t>
            </w:r>
            <w:r w:rsidRPr="007600BA">
              <w:rPr>
                <w:rFonts w:ascii="Arial Narrow" w:hAnsi="Arial Narrow"/>
                <w:sz w:val="20"/>
                <w:szCs w:val="20"/>
              </w:rPr>
              <w:t>/2018</w:t>
            </w:r>
          </w:p>
        </w:tc>
      </w:tr>
    </w:tbl>
    <w:p w:rsidR="00253FE4" w:rsidRDefault="00253FE4" w:rsidP="00253FE4">
      <w:p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EastAsia" w:hAnsi="Arial Narrow" w:cs="ArialNarrowUnicode,Bold"/>
          <w:b/>
          <w:bCs/>
          <w:sz w:val="22"/>
          <w:szCs w:val="22"/>
        </w:rPr>
      </w:pPr>
    </w:p>
    <w:p w:rsidR="00253FE4" w:rsidRPr="00BA7926" w:rsidRDefault="00253FE4" w:rsidP="00253FE4">
      <w:pPr>
        <w:shd w:val="clear" w:color="auto" w:fill="FFFFFF"/>
        <w:spacing w:after="200"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bookmarkStart w:id="18" w:name="OLE_LINK9"/>
      <w:bookmarkStart w:id="19" w:name="OLE_LINK10"/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TOTALE 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MESE </w:t>
      </w:r>
      <w:proofErr w:type="spellStart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 MARZO </w:t>
      </w:r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€ 19.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300,00</w:t>
      </w:r>
    </w:p>
    <w:bookmarkEnd w:id="18"/>
    <w:bookmarkEnd w:id="19"/>
    <w:p w:rsidR="00253FE4" w:rsidRDefault="00253FE4" w:rsidP="00253FE4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TOTALE 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MESE </w:t>
      </w:r>
      <w:proofErr w:type="spellStart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 FEBBRAIO E MARZO </w:t>
      </w:r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 xml:space="preserve">€ </w:t>
      </w:r>
      <w:bookmarkStart w:id="20" w:name="OLE_LINK13"/>
      <w:bookmarkStart w:id="21" w:name="OLE_LINK14"/>
      <w:bookmarkStart w:id="22" w:name="OLE_LINK15"/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38</w:t>
      </w:r>
      <w:r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.</w:t>
      </w:r>
      <w:r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600,00</w:t>
      </w:r>
      <w:bookmarkEnd w:id="20"/>
      <w:bookmarkEnd w:id="21"/>
      <w:bookmarkEnd w:id="22"/>
    </w:p>
    <w:p w:rsidR="00253FE4" w:rsidRPr="00BA7926" w:rsidRDefault="00253FE4" w:rsidP="00253FE4">
      <w:pPr>
        <w:shd w:val="clear" w:color="auto" w:fill="FFFFFF"/>
        <w:spacing w:after="200" w:line="276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bookmarkEnd w:id="1"/>
    <w:bookmarkEnd w:id="2"/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Ritenuto </w:t>
      </w:r>
      <w:r w:rsidR="003A5BBE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di poter procedere alla liquidazione dei CAS come sopra riportati </w:t>
      </w:r>
    </w:p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B039D0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bookmarkStart w:id="23" w:name="OLE_LINK11"/>
      <w:bookmarkStart w:id="24" w:name="OLE_LINK12"/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PERIODO</w:t>
      </w:r>
      <w:r w:rsidR="000121C3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: </w:t>
      </w:r>
      <w:r w:rsidR="003324CF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dal  </w:t>
      </w:r>
      <w:r w:rsidR="00B039D0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01/</w:t>
      </w:r>
      <w:r w:rsidR="00BD4517">
        <w:rPr>
          <w:rFonts w:ascii="Arial Narrow" w:hAnsi="Arial Narrow" w:cs="Arial"/>
          <w:b/>
          <w:bCs/>
          <w:color w:val="000000"/>
          <w:sz w:val="22"/>
          <w:szCs w:val="22"/>
        </w:rPr>
        <w:t>0</w:t>
      </w:r>
      <w:r w:rsidR="00D125EF">
        <w:rPr>
          <w:rFonts w:ascii="Arial Narrow" w:hAnsi="Arial Narrow" w:cs="Arial"/>
          <w:b/>
          <w:bCs/>
          <w:color w:val="000000"/>
          <w:sz w:val="22"/>
          <w:szCs w:val="22"/>
        </w:rPr>
        <w:t>2</w:t>
      </w:r>
      <w:r w:rsidR="008E5C5A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/201</w:t>
      </w:r>
      <w:r w:rsidR="00BD4517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8 </w:t>
      </w:r>
      <w:r w:rsidR="00D125EF">
        <w:rPr>
          <w:rFonts w:ascii="Arial Narrow" w:hAnsi="Arial Narrow" w:cs="Arial"/>
          <w:b/>
          <w:bCs/>
          <w:color w:val="000000"/>
          <w:sz w:val="22"/>
          <w:szCs w:val="22"/>
        </w:rPr>
        <w:t>- 28</w:t>
      </w:r>
      <w:r w:rsidR="00B039D0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/</w:t>
      </w:r>
      <w:r w:rsidR="00D125EF">
        <w:rPr>
          <w:rFonts w:ascii="Arial Narrow" w:hAnsi="Arial Narrow" w:cs="Arial"/>
          <w:b/>
          <w:bCs/>
          <w:color w:val="000000"/>
          <w:sz w:val="22"/>
          <w:szCs w:val="22"/>
        </w:rPr>
        <w:t>02</w:t>
      </w:r>
      <w:r w:rsidR="00B039D0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/201</w:t>
      </w:r>
      <w:r w:rsidR="00BD4517">
        <w:rPr>
          <w:rFonts w:ascii="Arial Narrow" w:hAnsi="Arial Narrow" w:cs="Arial"/>
          <w:b/>
          <w:bCs/>
          <w:color w:val="000000"/>
          <w:sz w:val="22"/>
          <w:szCs w:val="22"/>
        </w:rPr>
        <w:t>8</w:t>
      </w:r>
      <w:r w:rsidR="00B039D0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bookmarkEnd w:id="23"/>
      <w:bookmarkEnd w:id="24"/>
      <w:r w:rsidR="00253FE4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E </w:t>
      </w:r>
      <w:r w:rsidR="00253FE4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PERIODO: dal  01/</w:t>
      </w:r>
      <w:r w:rsidR="00253FE4">
        <w:rPr>
          <w:rFonts w:ascii="Arial Narrow" w:hAnsi="Arial Narrow" w:cs="Arial"/>
          <w:b/>
          <w:bCs/>
          <w:color w:val="000000"/>
          <w:sz w:val="22"/>
          <w:szCs w:val="22"/>
        </w:rPr>
        <w:t>03</w:t>
      </w:r>
      <w:r w:rsidR="00253FE4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/201</w:t>
      </w:r>
      <w:r w:rsidR="00253FE4">
        <w:rPr>
          <w:rFonts w:ascii="Arial Narrow" w:hAnsi="Arial Narrow" w:cs="Arial"/>
          <w:b/>
          <w:bCs/>
          <w:color w:val="000000"/>
          <w:sz w:val="22"/>
          <w:szCs w:val="22"/>
        </w:rPr>
        <w:t>8 - 31</w:t>
      </w:r>
      <w:r w:rsidR="00253FE4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/</w:t>
      </w:r>
      <w:r w:rsidR="00253FE4">
        <w:rPr>
          <w:rFonts w:ascii="Arial Narrow" w:hAnsi="Arial Narrow" w:cs="Arial"/>
          <w:b/>
          <w:bCs/>
          <w:color w:val="000000"/>
          <w:sz w:val="22"/>
          <w:szCs w:val="22"/>
        </w:rPr>
        <w:t>03</w:t>
      </w:r>
      <w:r w:rsidR="00253FE4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/201</w:t>
      </w:r>
      <w:r w:rsidR="00253FE4">
        <w:rPr>
          <w:rFonts w:ascii="Arial Narrow" w:hAnsi="Arial Narrow" w:cs="Arial"/>
          <w:b/>
          <w:bCs/>
          <w:color w:val="000000"/>
          <w:sz w:val="22"/>
          <w:szCs w:val="22"/>
        </w:rPr>
        <w:t>8</w:t>
      </w:r>
    </w:p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97720D" w:rsidRDefault="0097720D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IMPORTO</w:t>
      </w:r>
      <w:r w:rsidR="003A5BBE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complessivo </w:t>
      </w:r>
      <w:r w:rsidR="00971598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: €. </w:t>
      </w:r>
      <w:r w:rsidR="00253FE4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38</w:t>
      </w:r>
      <w:r w:rsidR="00253FE4" w:rsidRPr="00BA7926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.</w:t>
      </w:r>
      <w:r w:rsidR="00253FE4">
        <w:rPr>
          <w:rFonts w:ascii="Arial Narrow" w:eastAsiaTheme="minorEastAsia" w:hAnsi="Arial Narrow" w:cs="Arial"/>
          <w:b/>
          <w:bCs/>
          <w:color w:val="000000"/>
          <w:sz w:val="22"/>
          <w:szCs w:val="22"/>
        </w:rPr>
        <w:t>600,00</w:t>
      </w:r>
    </w:p>
    <w:p w:rsidR="005F30EE" w:rsidRPr="00BA7926" w:rsidRDefault="005F30EE" w:rsidP="0097720D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bookmarkEnd w:id="14"/>
    <w:bookmarkEnd w:id="15"/>
    <w:bookmarkEnd w:id="16"/>
    <w:p w:rsidR="0097720D" w:rsidRDefault="0097720D" w:rsidP="0097720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AUTORIZZA</w:t>
      </w:r>
    </w:p>
    <w:p w:rsidR="003B0FD3" w:rsidRPr="00BA7926" w:rsidRDefault="003B0FD3" w:rsidP="0097720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97720D" w:rsidRPr="00BA7926" w:rsidRDefault="0097720D" w:rsidP="0097720D">
      <w:pPr>
        <w:shd w:val="clear" w:color="auto" w:fill="FFFFFF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 pagamento del CAS a favore </w:t>
      </w:r>
      <w:r w:rsidR="003A5BBE" w:rsidRPr="00BA7926">
        <w:rPr>
          <w:rFonts w:ascii="Arial Narrow" w:hAnsi="Arial Narrow" w:cs="Arial"/>
          <w:bCs/>
          <w:color w:val="000000"/>
          <w:sz w:val="22"/>
          <w:szCs w:val="22"/>
        </w:rPr>
        <w:t>dei sopra indicati beneficiari s</w:t>
      </w:r>
      <w:r w:rsidR="00971598" w:rsidRPr="00BA7926">
        <w:rPr>
          <w:rFonts w:ascii="Arial Narrow" w:hAnsi="Arial Narrow" w:cs="Arial"/>
          <w:bCs/>
          <w:color w:val="000000"/>
          <w:sz w:val="22"/>
          <w:szCs w:val="22"/>
        </w:rPr>
        <w:t>alvi e impregiudicati successivi controlli ed approfondimenti</w:t>
      </w:r>
      <w:r w:rsidR="003A5BBE" w:rsidRPr="00BA7926">
        <w:rPr>
          <w:rFonts w:ascii="Arial Narrow" w:hAnsi="Arial Narrow" w:cs="Arial"/>
          <w:bCs/>
          <w:color w:val="000000"/>
          <w:sz w:val="22"/>
          <w:szCs w:val="22"/>
        </w:rPr>
        <w:t xml:space="preserve"> nonché rettifiche</w:t>
      </w:r>
    </w:p>
    <w:p w:rsidR="00971598" w:rsidRPr="00BA7926" w:rsidRDefault="00971598" w:rsidP="0097720D">
      <w:pPr>
        <w:shd w:val="clear" w:color="auto" w:fill="FFFFFF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97720D" w:rsidRDefault="0097720D" w:rsidP="0097720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RIMETTENDO</w:t>
      </w:r>
    </w:p>
    <w:p w:rsidR="003B0FD3" w:rsidRPr="00BA7926" w:rsidRDefault="003B0FD3" w:rsidP="0097720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97720D" w:rsidRPr="00BA7926" w:rsidRDefault="0097720D" w:rsidP="0097720D">
      <w:pPr>
        <w:shd w:val="clear" w:color="auto" w:fill="FFFFFF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Al Responsabile Area Economica l’effettuazione del pagamento </w:t>
      </w:r>
      <w:r w:rsidR="003A5BBE" w:rsidRPr="00BA7926">
        <w:rPr>
          <w:rFonts w:ascii="Arial Narrow" w:hAnsi="Arial Narrow" w:cs="Arial"/>
          <w:b/>
          <w:bCs/>
          <w:color w:val="000000"/>
          <w:sz w:val="22"/>
          <w:szCs w:val="22"/>
        </w:rPr>
        <w:t>sui conti intestati e già comunicati.</w:t>
      </w:r>
    </w:p>
    <w:p w:rsidR="00AE7752" w:rsidRPr="00BA7926" w:rsidRDefault="00AE7752" w:rsidP="0097720D">
      <w:pPr>
        <w:shd w:val="clear" w:color="auto" w:fill="FFFFFF"/>
        <w:jc w:val="both"/>
        <w:rPr>
          <w:rFonts w:ascii="Arial Narrow" w:hAnsi="Arial Narrow" w:cs="Arial"/>
          <w:i/>
          <w:color w:val="000000"/>
          <w:sz w:val="22"/>
          <w:szCs w:val="22"/>
        </w:rPr>
      </w:pPr>
    </w:p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Arial"/>
          <w:i/>
          <w:color w:val="000000"/>
          <w:sz w:val="22"/>
          <w:szCs w:val="22"/>
        </w:rPr>
      </w:pPr>
      <w:r w:rsidRPr="00BA7926">
        <w:rPr>
          <w:rFonts w:ascii="Arial Narrow" w:hAnsi="Arial Narrow" w:cs="Arial"/>
          <w:i/>
          <w:color w:val="000000"/>
          <w:sz w:val="22"/>
          <w:szCs w:val="22"/>
        </w:rPr>
        <w:t>IL SEGRETARIO COMUNALE</w:t>
      </w:r>
    </w:p>
    <w:p w:rsidR="0097720D" w:rsidRPr="00BA7926" w:rsidRDefault="0097720D" w:rsidP="0097720D">
      <w:pPr>
        <w:shd w:val="clear" w:color="auto" w:fill="FFFFFF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BA7926">
        <w:rPr>
          <w:rFonts w:ascii="Arial Narrow" w:hAnsi="Arial Narrow" w:cs="Arial"/>
          <w:i/>
          <w:color w:val="000000"/>
          <w:sz w:val="22"/>
          <w:szCs w:val="22"/>
        </w:rPr>
        <w:t>(</w:t>
      </w:r>
      <w:r w:rsidR="00971598" w:rsidRPr="00BA7926">
        <w:rPr>
          <w:rFonts w:ascii="Arial Narrow" w:hAnsi="Arial Narrow" w:cs="Arial"/>
          <w:i/>
          <w:color w:val="000000"/>
          <w:sz w:val="22"/>
          <w:szCs w:val="22"/>
        </w:rPr>
        <w:t>Grelli</w:t>
      </w:r>
      <w:r w:rsidRPr="00BA7926">
        <w:rPr>
          <w:rFonts w:ascii="Arial Narrow" w:hAnsi="Arial Narrow" w:cs="Arial"/>
          <w:i/>
          <w:color w:val="000000"/>
          <w:sz w:val="22"/>
          <w:szCs w:val="22"/>
        </w:rPr>
        <w:t>)</w:t>
      </w:r>
    </w:p>
    <w:p w:rsidR="0097720D" w:rsidRPr="008B2D05" w:rsidRDefault="0097720D" w:rsidP="0097720D">
      <w:p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97720D" w:rsidRPr="008B2D05" w:rsidRDefault="0097720D" w:rsidP="0097720D">
      <w:pPr>
        <w:jc w:val="both"/>
        <w:rPr>
          <w:rFonts w:ascii="Arial Narrow" w:hAnsi="Arial Narrow" w:cs="Arial"/>
          <w:b/>
          <w:bCs/>
          <w:i/>
          <w:sz w:val="20"/>
          <w:szCs w:val="20"/>
        </w:rPr>
      </w:pPr>
    </w:p>
    <w:p w:rsidR="0097720D" w:rsidRPr="008B2D05" w:rsidRDefault="0097720D">
      <w:pPr>
        <w:rPr>
          <w:sz w:val="20"/>
          <w:szCs w:val="20"/>
        </w:rPr>
      </w:pPr>
    </w:p>
    <w:p w:rsidR="0097720D" w:rsidRPr="008B2D05" w:rsidRDefault="0097720D">
      <w:pPr>
        <w:rPr>
          <w:sz w:val="20"/>
          <w:szCs w:val="20"/>
        </w:rPr>
      </w:pPr>
    </w:p>
    <w:sectPr w:rsidR="0097720D" w:rsidRPr="008B2D05" w:rsidSect="00B21857">
      <w:headerReference w:type="default" r:id="rId8"/>
      <w:footerReference w:type="default" r:id="rId9"/>
      <w:headerReference w:type="first" r:id="rId10"/>
      <w:pgSz w:w="11907" w:h="16840" w:code="9"/>
      <w:pgMar w:top="567" w:right="1417" w:bottom="567" w:left="993" w:header="0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A6" w:rsidRDefault="00CF04A6">
      <w:r>
        <w:separator/>
      </w:r>
    </w:p>
  </w:endnote>
  <w:endnote w:type="continuationSeparator" w:id="0">
    <w:p w:rsidR="00CF04A6" w:rsidRDefault="00CF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Narrow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A6" w:rsidRPr="00F52C4B" w:rsidRDefault="0090446E" w:rsidP="00F52C4B">
    <w:pPr>
      <w:pStyle w:val="Pidipagina"/>
      <w:spacing w:line="276" w:lineRule="auto"/>
      <w:ind w:right="360"/>
      <w:rPr>
        <w:rFonts w:ascii="Tahoma" w:hAnsi="Tahoma"/>
        <w:sz w:val="16"/>
      </w:rPr>
    </w:pPr>
    <w:r w:rsidRPr="0090446E">
      <w:rPr>
        <w:rFonts w:ascii="Eras Medium ITC" w:hAnsi="Eras Medium ITC"/>
      </w:rPr>
      <w:pict>
        <v:rect id="_x0000_i1026" style="width:418.4pt;height:1pt" o:hrpct="988" o:hralign="center" o:hrstd="t" o:hr="t" fillcolor="#aca899" stroked="f"/>
      </w:pict>
    </w:r>
  </w:p>
  <w:p w:rsidR="00CF04A6" w:rsidRPr="00B36358" w:rsidRDefault="00CF04A6" w:rsidP="00A94B1F">
    <w:pPr>
      <w:pStyle w:val="Pidipagina"/>
      <w:spacing w:line="276" w:lineRule="auto"/>
      <w:ind w:right="360"/>
      <w:jc w:val="center"/>
      <w:rPr>
        <w:rFonts w:ascii="Cambria" w:hAnsi="Cambria"/>
        <w:i/>
        <w:color w:val="000000"/>
        <w:sz w:val="14"/>
        <w:szCs w:val="14"/>
      </w:rPr>
    </w:pPr>
    <w:r w:rsidRPr="00962093">
      <w:rPr>
        <w:rFonts w:ascii="Webdings" w:hAnsi="Webdings"/>
        <w:color w:val="000000"/>
        <w:sz w:val="14"/>
        <w:szCs w:val="14"/>
      </w:rPr>
      <w:t></w:t>
    </w:r>
    <w:r w:rsidRPr="00962093">
      <w:rPr>
        <w:i/>
        <w:color w:val="000000"/>
        <w:sz w:val="14"/>
        <w:szCs w:val="14"/>
      </w:rPr>
      <w:t xml:space="preserve">  </w:t>
    </w:r>
    <w:r w:rsidRPr="00B36358">
      <w:rPr>
        <w:rFonts w:ascii="Cambria" w:hAnsi="Cambria"/>
        <w:i/>
        <w:color w:val="000000"/>
        <w:sz w:val="14"/>
        <w:szCs w:val="14"/>
      </w:rPr>
      <w:t>Via Dante Alighieri, 14   63020  Smerillo (FM)</w:t>
    </w:r>
    <w:r w:rsidRPr="00962093">
      <w:rPr>
        <w:i/>
        <w:color w:val="000000"/>
        <w:sz w:val="14"/>
        <w:szCs w:val="14"/>
      </w:rPr>
      <w:t xml:space="preserve">   </w:t>
    </w:r>
    <w:r w:rsidRPr="00962093">
      <w:rPr>
        <w:rFonts w:ascii="Wingdings" w:hAnsi="Wingdings"/>
        <w:color w:val="000000"/>
        <w:sz w:val="14"/>
        <w:szCs w:val="14"/>
      </w:rPr>
      <w:t></w:t>
    </w:r>
    <w:r w:rsidRPr="00962093">
      <w:rPr>
        <w:i/>
        <w:color w:val="000000"/>
        <w:sz w:val="14"/>
        <w:szCs w:val="14"/>
      </w:rPr>
      <w:t xml:space="preserve">  </w:t>
    </w:r>
    <w:r w:rsidRPr="00B36358">
      <w:rPr>
        <w:rFonts w:ascii="Cambria" w:hAnsi="Cambria"/>
        <w:i/>
        <w:color w:val="000000"/>
        <w:sz w:val="14"/>
        <w:szCs w:val="14"/>
      </w:rPr>
      <w:t>0734 79124</w:t>
    </w:r>
    <w:r w:rsidRPr="00962093">
      <w:rPr>
        <w:i/>
        <w:color w:val="000000"/>
        <w:sz w:val="14"/>
        <w:szCs w:val="14"/>
      </w:rPr>
      <w:t xml:space="preserve">   </w:t>
    </w:r>
    <w:r w:rsidRPr="00962093">
      <w:rPr>
        <w:rFonts w:ascii="Webdings" w:hAnsi="Webdings"/>
        <w:color w:val="000000"/>
        <w:sz w:val="14"/>
        <w:szCs w:val="14"/>
      </w:rPr>
      <w:t></w:t>
    </w:r>
    <w:r w:rsidRPr="00962093">
      <w:rPr>
        <w:i/>
        <w:color w:val="000000"/>
        <w:sz w:val="14"/>
        <w:szCs w:val="14"/>
      </w:rPr>
      <w:t xml:space="preserve">  </w:t>
    </w:r>
    <w:r w:rsidRPr="00B36358">
      <w:rPr>
        <w:rFonts w:ascii="Cambria" w:hAnsi="Cambria"/>
        <w:i/>
        <w:color w:val="000000"/>
        <w:sz w:val="14"/>
        <w:szCs w:val="14"/>
      </w:rPr>
      <w:t>0734 79454</w:t>
    </w:r>
  </w:p>
  <w:p w:rsidR="00CF04A6" w:rsidRPr="00B36358" w:rsidRDefault="00CF04A6" w:rsidP="00A94B1F">
    <w:pPr>
      <w:pStyle w:val="Pidipagina"/>
      <w:spacing w:line="276" w:lineRule="auto"/>
      <w:ind w:right="360"/>
      <w:jc w:val="center"/>
      <w:rPr>
        <w:rFonts w:ascii="Cambria" w:hAnsi="Cambria"/>
        <w:i/>
        <w:color w:val="000000"/>
        <w:sz w:val="14"/>
        <w:szCs w:val="14"/>
      </w:rPr>
    </w:pPr>
    <w:r w:rsidRPr="00B36358">
      <w:rPr>
        <w:rFonts w:ascii="Cambria" w:hAnsi="Cambria"/>
        <w:i/>
        <w:color w:val="000000"/>
        <w:sz w:val="14"/>
        <w:szCs w:val="14"/>
      </w:rPr>
      <w:t xml:space="preserve">e-mail: </w:t>
    </w:r>
    <w:hyperlink r:id="rId1" w:history="1">
      <w:r w:rsidRPr="00B36358">
        <w:rPr>
          <w:rStyle w:val="Collegamentoipertestuale"/>
          <w:rFonts w:ascii="Cambria" w:hAnsi="Cambria"/>
          <w:sz w:val="14"/>
          <w:szCs w:val="14"/>
        </w:rPr>
        <w:t>com.smerillo@tiscali.it</w:t>
      </w:r>
    </w:hyperlink>
    <w:r w:rsidRPr="00962093">
      <w:rPr>
        <w:rFonts w:ascii="Eras Medium ITC" w:hAnsi="Eras Medium ITC"/>
        <w:i/>
        <w:color w:val="000000"/>
        <w:sz w:val="14"/>
        <w:szCs w:val="14"/>
      </w:rPr>
      <w:t xml:space="preserve">   </w:t>
    </w:r>
    <w:r w:rsidRPr="00B36358">
      <w:rPr>
        <w:rFonts w:ascii="Cambria" w:hAnsi="Cambria"/>
        <w:i/>
        <w:color w:val="000000"/>
        <w:sz w:val="14"/>
        <w:szCs w:val="14"/>
      </w:rPr>
      <w:t>C.F. 80000970444   P.I. 00428150445</w:t>
    </w:r>
  </w:p>
  <w:p w:rsidR="00CF04A6" w:rsidRDefault="00CF04A6" w:rsidP="00A94B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A6" w:rsidRDefault="00CF04A6">
      <w:r>
        <w:separator/>
      </w:r>
    </w:p>
  </w:footnote>
  <w:footnote w:type="continuationSeparator" w:id="0">
    <w:p w:rsidR="00CF04A6" w:rsidRDefault="00CF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A6" w:rsidRDefault="00CF04A6" w:rsidP="00F52C4B">
    <w:pPr>
      <w:spacing w:line="360" w:lineRule="auto"/>
      <w:rPr>
        <w:rFonts w:ascii="Eras Medium ITC" w:hAnsi="Eras Medium ITC" w:cs="Aharoni"/>
        <w:b/>
      </w:rPr>
    </w:pPr>
  </w:p>
  <w:p w:rsidR="00CF04A6" w:rsidRPr="00A94B1F" w:rsidRDefault="00CF04A6" w:rsidP="00A94B1F">
    <w:pPr>
      <w:spacing w:line="360" w:lineRule="auto"/>
      <w:jc w:val="center"/>
      <w:rPr>
        <w:rFonts w:ascii="Cambria" w:hAnsi="Cambria" w:cs="Aharoni"/>
        <w:b/>
        <w:sz w:val="32"/>
        <w:szCs w:val="32"/>
      </w:rPr>
    </w:pPr>
    <w:r w:rsidRPr="00A94B1F">
      <w:rPr>
        <w:rFonts w:ascii="Cambria" w:hAnsi="Cambria" w:cs="Aharoni"/>
        <w:b/>
        <w:sz w:val="32"/>
        <w:szCs w:val="32"/>
      </w:rPr>
      <w:t xml:space="preserve">C O M U N E     D I     S M E R I L </w:t>
    </w:r>
    <w:proofErr w:type="spellStart"/>
    <w:r w:rsidRPr="00A94B1F">
      <w:rPr>
        <w:rFonts w:ascii="Cambria" w:hAnsi="Cambria" w:cs="Aharoni"/>
        <w:b/>
        <w:sz w:val="32"/>
        <w:szCs w:val="32"/>
      </w:rPr>
      <w:t>L</w:t>
    </w:r>
    <w:proofErr w:type="spellEnd"/>
    <w:r w:rsidRPr="00A94B1F">
      <w:rPr>
        <w:rFonts w:ascii="Cambria" w:hAnsi="Cambria" w:cs="Aharoni"/>
        <w:b/>
        <w:sz w:val="32"/>
        <w:szCs w:val="32"/>
      </w:rPr>
      <w:t xml:space="preserve"> O</w:t>
    </w:r>
  </w:p>
  <w:p w:rsidR="00CF04A6" w:rsidRPr="00A94B1F" w:rsidRDefault="00CF04A6" w:rsidP="00A94B1F">
    <w:pPr>
      <w:spacing w:line="360" w:lineRule="auto"/>
      <w:jc w:val="center"/>
      <w:rPr>
        <w:rFonts w:ascii="Cambria" w:hAnsi="Cambria" w:cs="Aharoni"/>
        <w:b/>
      </w:rPr>
    </w:pPr>
    <w:r w:rsidRPr="00A94B1F">
      <w:rPr>
        <w:rFonts w:ascii="Cambria" w:hAnsi="Cambria" w:cs="Aharoni"/>
        <w:b/>
      </w:rPr>
      <w:t>- Provincia di Fermo -</w:t>
    </w:r>
  </w:p>
  <w:p w:rsidR="00CF04A6" w:rsidRPr="00A94B1F" w:rsidRDefault="0090446E" w:rsidP="00A94B1F">
    <w:pPr>
      <w:spacing w:line="360" w:lineRule="auto"/>
      <w:jc w:val="center"/>
      <w:rPr>
        <w:rFonts w:ascii="Cambria" w:hAnsi="Cambria"/>
      </w:rPr>
    </w:pPr>
    <w:r w:rsidRPr="0090446E">
      <w:rPr>
        <w:rFonts w:ascii="Cambria" w:hAnsi="Cambria"/>
      </w:rPr>
      <w:pict>
        <v:rect id="_x0000_i1025" style="width:418.4pt;height:1pt" o:hrpct="988" o:hralign="center" o:hrstd="t" o:hr="t" fillcolor="#aca899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A6" w:rsidRDefault="00CF04A6" w:rsidP="00F94E3D">
    <w:pPr>
      <w:jc w:val="center"/>
      <w:rPr>
        <w:rFonts w:ascii="Book Antiqua" w:hAnsi="Book Antiqua" w:cs="Aharoni"/>
        <w:b/>
        <w:spacing w:val="-20"/>
        <w:sz w:val="36"/>
        <w:szCs w:val="36"/>
      </w:rPr>
    </w:pPr>
  </w:p>
  <w:p w:rsidR="00CF04A6" w:rsidRPr="00F94E3D" w:rsidRDefault="00CF04A6" w:rsidP="00F4584F">
    <w:pPr>
      <w:ind w:left="-567"/>
      <w:jc w:val="center"/>
      <w:rPr>
        <w:rFonts w:ascii="Book Antiqua" w:hAnsi="Book Antiqua" w:cs="Aharoni"/>
        <w:b/>
        <w:spacing w:val="-20"/>
        <w:sz w:val="36"/>
        <w:szCs w:val="36"/>
      </w:rPr>
    </w:pPr>
    <w:r>
      <w:rPr>
        <w:rFonts w:ascii="Eras Medium ITC" w:hAnsi="Eras Medium ITC" w:cs="Arial"/>
        <w:b/>
        <w:noProof/>
        <w:spacing w:val="-20"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129540</wp:posOffset>
          </wp:positionV>
          <wp:extent cx="581025" cy="770255"/>
          <wp:effectExtent l="0" t="0" r="0" b="0"/>
          <wp:wrapTight wrapText="bothSides">
            <wp:wrapPolygon edited="0">
              <wp:start x="0" y="0"/>
              <wp:lineTo x="0" y="20834"/>
              <wp:lineTo x="21246" y="20834"/>
              <wp:lineTo x="21246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 w:cs="Aharoni"/>
        <w:b/>
        <w:spacing w:val="-20"/>
        <w:sz w:val="36"/>
        <w:szCs w:val="36"/>
      </w:rPr>
      <w:t>C</w:t>
    </w:r>
    <w:r w:rsidRPr="00F94E3D">
      <w:rPr>
        <w:rFonts w:ascii="Book Antiqua" w:hAnsi="Book Antiqua" w:cs="Aharoni"/>
        <w:b/>
        <w:spacing w:val="-20"/>
        <w:sz w:val="36"/>
        <w:szCs w:val="36"/>
      </w:rPr>
      <w:t xml:space="preserve"> O M U N E     D I     S M E R I L </w:t>
    </w:r>
    <w:proofErr w:type="spellStart"/>
    <w:r w:rsidRPr="00F94E3D">
      <w:rPr>
        <w:rFonts w:ascii="Book Antiqua" w:hAnsi="Book Antiqua" w:cs="Aharoni"/>
        <w:b/>
        <w:spacing w:val="-20"/>
        <w:sz w:val="36"/>
        <w:szCs w:val="36"/>
      </w:rPr>
      <w:t>L</w:t>
    </w:r>
    <w:proofErr w:type="spellEnd"/>
    <w:r w:rsidRPr="00F94E3D">
      <w:rPr>
        <w:rFonts w:ascii="Book Antiqua" w:hAnsi="Book Antiqua" w:cs="Aharoni"/>
        <w:b/>
        <w:spacing w:val="-20"/>
        <w:sz w:val="36"/>
        <w:szCs w:val="36"/>
      </w:rPr>
      <w:t xml:space="preserve"> O</w:t>
    </w:r>
  </w:p>
  <w:p w:rsidR="00CF04A6" w:rsidRDefault="00CF04A6" w:rsidP="00F94E3D">
    <w:pPr>
      <w:spacing w:after="360"/>
      <w:jc w:val="center"/>
      <w:rPr>
        <w:rFonts w:ascii="Book Antiqua" w:hAnsi="Book Antiqua" w:cs="Aharoni"/>
        <w:b/>
        <w:sz w:val="28"/>
        <w:szCs w:val="28"/>
      </w:rPr>
    </w:pPr>
    <w:r>
      <w:rPr>
        <w:rFonts w:ascii="Book Antiqua" w:hAnsi="Book Antiqua"/>
        <w:noProof/>
        <w:spacing w:val="-20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7686675</wp:posOffset>
          </wp:positionH>
          <wp:positionV relativeFrom="paragraph">
            <wp:posOffset>-5715</wp:posOffset>
          </wp:positionV>
          <wp:extent cx="1279525" cy="389890"/>
          <wp:effectExtent l="0" t="0" r="0" b="0"/>
          <wp:wrapNone/>
          <wp:docPr id="5" name="Immagine 5" descr="ISO14001-2004_col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SO14001-2004_col_englis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E3D">
      <w:rPr>
        <w:rFonts w:ascii="Book Antiqua" w:hAnsi="Book Antiqua" w:cs="Aharoni"/>
        <w:b/>
        <w:sz w:val="28"/>
        <w:szCs w:val="28"/>
      </w:rPr>
      <w:t>- Provincia di Fermo –</w:t>
    </w:r>
  </w:p>
  <w:p w:rsidR="00CF04A6" w:rsidRDefault="00CF04A6" w:rsidP="00F94E3D">
    <w:pPr>
      <w:jc w:val="center"/>
      <w:rPr>
        <w:rFonts w:ascii="Book Antiqua" w:hAnsi="Book Antiqua" w:cs="Aharoni"/>
        <w:b/>
        <w:sz w:val="20"/>
        <w:szCs w:val="20"/>
      </w:rPr>
    </w:pPr>
    <w:r>
      <w:rPr>
        <w:rFonts w:ascii="Book Antiqua" w:hAnsi="Book Antiqua" w:cs="Aharoni"/>
        <w:b/>
        <w:sz w:val="20"/>
        <w:szCs w:val="20"/>
      </w:rPr>
      <w:t xml:space="preserve">Via Dante Alighieri, 14 – 63856 –  Smerillo (FM) </w:t>
    </w:r>
  </w:p>
  <w:p w:rsidR="00CF04A6" w:rsidRPr="00405AA3" w:rsidRDefault="00CF04A6" w:rsidP="00647E79">
    <w:pPr>
      <w:rPr>
        <w:rFonts w:ascii="Book Antiqua" w:hAnsi="Book Antiqua" w:cs="Aharoni"/>
        <w:b/>
        <w:sz w:val="18"/>
        <w:szCs w:val="18"/>
        <w:lang w:val="en-US"/>
      </w:rPr>
    </w:pPr>
    <w:r w:rsidRPr="00647E79">
      <w:rPr>
        <w:rFonts w:ascii="Book Antiqua" w:hAnsi="Book Antiqua" w:cs="Aharoni"/>
        <w:b/>
        <w:sz w:val="20"/>
        <w:szCs w:val="20"/>
      </w:rPr>
      <w:t xml:space="preserve">                                          </w:t>
    </w:r>
    <w:r w:rsidRPr="00647E79">
      <w:rPr>
        <w:rFonts w:ascii="Book Antiqua" w:hAnsi="Book Antiqua" w:cs="Aharoni"/>
        <w:b/>
        <w:sz w:val="18"/>
        <w:szCs w:val="18"/>
        <w:lang w:val="en-US"/>
      </w:rPr>
      <w:t xml:space="preserve">Tel.  </w:t>
    </w:r>
    <w:r w:rsidRPr="00405AA3">
      <w:rPr>
        <w:rFonts w:ascii="Book Antiqua" w:hAnsi="Book Antiqua" w:cs="Aharoni"/>
        <w:b/>
        <w:sz w:val="18"/>
        <w:szCs w:val="18"/>
        <w:lang w:val="en-US"/>
      </w:rPr>
      <w:t xml:space="preserve">0734/79124     fax:  0734/79454     C.F.: 80000970444 -  P.IVA: 00428150445 </w:t>
    </w:r>
  </w:p>
  <w:p w:rsidR="00CF04A6" w:rsidRPr="00647E79" w:rsidRDefault="00CF04A6" w:rsidP="00647E79">
    <w:pPr>
      <w:jc w:val="center"/>
      <w:rPr>
        <w:rFonts w:ascii="Book Antiqua" w:hAnsi="Book Antiqua" w:cs="Aharoni"/>
        <w:b/>
        <w:sz w:val="18"/>
        <w:szCs w:val="18"/>
      </w:rPr>
    </w:pPr>
    <w:r w:rsidRPr="00647E79">
      <w:rPr>
        <w:rFonts w:ascii="Book Antiqua" w:hAnsi="Book Antiqua" w:cs="Aharoni"/>
        <w:b/>
        <w:sz w:val="18"/>
        <w:szCs w:val="18"/>
      </w:rPr>
      <w:t xml:space="preserve">PEC: </w:t>
    </w:r>
    <w:hyperlink r:id="rId3" w:history="1">
      <w:r w:rsidRPr="00647E79">
        <w:rPr>
          <w:rStyle w:val="Collegamentoipertestuale"/>
          <w:rFonts w:ascii="Book Antiqua" w:hAnsi="Book Antiqua" w:cs="Aharoni"/>
          <w:b/>
          <w:sz w:val="18"/>
          <w:szCs w:val="18"/>
        </w:rPr>
        <w:t>comune.smerillo@emarche.it</w:t>
      </w:r>
    </w:hyperlink>
    <w:r w:rsidRPr="00647E79">
      <w:rPr>
        <w:rFonts w:ascii="Book Antiqua" w:hAnsi="Book Antiqua" w:cs="Aharoni"/>
        <w:b/>
        <w:sz w:val="18"/>
        <w:szCs w:val="18"/>
      </w:rPr>
      <w:t xml:space="preserve">  e-mail: </w:t>
    </w:r>
    <w:hyperlink r:id="rId4" w:history="1">
      <w:r w:rsidRPr="00647E79">
        <w:rPr>
          <w:rStyle w:val="Collegamentoipertestuale"/>
          <w:rFonts w:ascii="Book Antiqua" w:hAnsi="Book Antiqua" w:cs="Aharoni"/>
          <w:b/>
          <w:sz w:val="18"/>
          <w:szCs w:val="18"/>
        </w:rPr>
        <w:t>protocollo.smerillo@virgilio.it</w:t>
      </w:r>
    </w:hyperlink>
    <w:r w:rsidRPr="00647E79">
      <w:rPr>
        <w:rFonts w:ascii="Book Antiqua" w:hAnsi="Book Antiqua" w:cs="Aharoni"/>
        <w:b/>
        <w:sz w:val="18"/>
        <w:szCs w:val="18"/>
      </w:rPr>
      <w:t xml:space="preserve"> sito web: </w:t>
    </w:r>
    <w:hyperlink r:id="rId5" w:history="1">
      <w:r w:rsidRPr="00647E79">
        <w:rPr>
          <w:rStyle w:val="Collegamentoipertestuale"/>
          <w:rFonts w:ascii="Book Antiqua" w:hAnsi="Book Antiqua" w:cs="Aharoni"/>
          <w:b/>
          <w:sz w:val="18"/>
          <w:szCs w:val="18"/>
        </w:rPr>
        <w:t>www.comune.smerillo.fm.it</w:t>
      </w:r>
    </w:hyperlink>
  </w:p>
  <w:p w:rsidR="00CF04A6" w:rsidRPr="00647E79" w:rsidRDefault="0090446E" w:rsidP="00647E79">
    <w:pPr>
      <w:jc w:val="center"/>
      <w:rPr>
        <w:rFonts w:ascii="Book Antiqua" w:hAnsi="Book Antiqua" w:cs="Aharoni"/>
        <w:b/>
        <w:sz w:val="20"/>
        <w:szCs w:val="20"/>
      </w:rPr>
    </w:pPr>
    <w:r w:rsidRPr="0090446E">
      <w:rPr>
        <w:rFonts w:ascii="Eras Medium ITC" w:hAnsi="Eras Medium ITC"/>
      </w:rPr>
      <w:pict>
        <v:rect id="_x0000_i1027" style="width:418.4pt;height:1pt" o:hrpct="988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683"/>
    <w:multiLevelType w:val="hybridMultilevel"/>
    <w:tmpl w:val="5D702F28"/>
    <w:lvl w:ilvl="0" w:tplc="4F2CA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F2139"/>
    <w:multiLevelType w:val="hybridMultilevel"/>
    <w:tmpl w:val="0F3A7AEA"/>
    <w:lvl w:ilvl="0" w:tplc="89F869A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2C5E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53178D"/>
    <w:multiLevelType w:val="hybridMultilevel"/>
    <w:tmpl w:val="61100372"/>
    <w:lvl w:ilvl="0" w:tplc="EEDCEF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9238D4"/>
    <w:multiLevelType w:val="hybridMultilevel"/>
    <w:tmpl w:val="233C38BA"/>
    <w:lvl w:ilvl="0" w:tplc="C6505E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584859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0D44"/>
    <w:multiLevelType w:val="hybridMultilevel"/>
    <w:tmpl w:val="7148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1BE"/>
    <w:multiLevelType w:val="hybridMultilevel"/>
    <w:tmpl w:val="540EF728"/>
    <w:lvl w:ilvl="0" w:tplc="D8DAD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C2C70"/>
    <w:multiLevelType w:val="hybridMultilevel"/>
    <w:tmpl w:val="75CA48B8"/>
    <w:lvl w:ilvl="0" w:tplc="0BECC2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65339A"/>
    <w:multiLevelType w:val="multilevel"/>
    <w:tmpl w:val="D270AAF8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4AAF5CD3"/>
    <w:multiLevelType w:val="hybridMultilevel"/>
    <w:tmpl w:val="70F6F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60617"/>
    <w:multiLevelType w:val="multilevel"/>
    <w:tmpl w:val="00000002"/>
    <w:name w:val="Elenco_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79DC5237"/>
    <w:multiLevelType w:val="hybridMultilevel"/>
    <w:tmpl w:val="A17A3B52"/>
    <w:lvl w:ilvl="0" w:tplc="4BF68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110596"/>
  </w:hdrShapeDefaults>
  <w:footnotePr>
    <w:footnote w:id="-1"/>
    <w:footnote w:id="0"/>
  </w:footnotePr>
  <w:endnotePr>
    <w:endnote w:id="-1"/>
    <w:endnote w:id="0"/>
  </w:endnotePr>
  <w:compat/>
  <w:rsids>
    <w:rsidRoot w:val="00F12CF3"/>
    <w:rsid w:val="00011518"/>
    <w:rsid w:val="000121C3"/>
    <w:rsid w:val="0002273E"/>
    <w:rsid w:val="00053553"/>
    <w:rsid w:val="00054F27"/>
    <w:rsid w:val="00071876"/>
    <w:rsid w:val="0008139D"/>
    <w:rsid w:val="000A020A"/>
    <w:rsid w:val="000C210F"/>
    <w:rsid w:val="000C5F15"/>
    <w:rsid w:val="000E05E7"/>
    <w:rsid w:val="000F062B"/>
    <w:rsid w:val="000F11D5"/>
    <w:rsid w:val="000F37D7"/>
    <w:rsid w:val="000F492F"/>
    <w:rsid w:val="00111200"/>
    <w:rsid w:val="00136680"/>
    <w:rsid w:val="00143ECD"/>
    <w:rsid w:val="001460E3"/>
    <w:rsid w:val="00146E43"/>
    <w:rsid w:val="001471B3"/>
    <w:rsid w:val="00164573"/>
    <w:rsid w:val="00165523"/>
    <w:rsid w:val="0016781E"/>
    <w:rsid w:val="00185F0F"/>
    <w:rsid w:val="001B19A9"/>
    <w:rsid w:val="001C1A8D"/>
    <w:rsid w:val="001C1AB1"/>
    <w:rsid w:val="001C2667"/>
    <w:rsid w:val="001D0396"/>
    <w:rsid w:val="001D1BF4"/>
    <w:rsid w:val="001E3CD3"/>
    <w:rsid w:val="001F0C7E"/>
    <w:rsid w:val="001F2FF9"/>
    <w:rsid w:val="00200494"/>
    <w:rsid w:val="00207834"/>
    <w:rsid w:val="00234764"/>
    <w:rsid w:val="002379E2"/>
    <w:rsid w:val="00253A5E"/>
    <w:rsid w:val="00253FE4"/>
    <w:rsid w:val="0027441C"/>
    <w:rsid w:val="00276D4D"/>
    <w:rsid w:val="00287273"/>
    <w:rsid w:val="00293569"/>
    <w:rsid w:val="00296E90"/>
    <w:rsid w:val="002A4823"/>
    <w:rsid w:val="002A726E"/>
    <w:rsid w:val="002B2C3D"/>
    <w:rsid w:val="002B35ED"/>
    <w:rsid w:val="002B503C"/>
    <w:rsid w:val="002C43F0"/>
    <w:rsid w:val="002C5A9C"/>
    <w:rsid w:val="002D0B50"/>
    <w:rsid w:val="002E2732"/>
    <w:rsid w:val="002F2AF8"/>
    <w:rsid w:val="002F53CE"/>
    <w:rsid w:val="0031416C"/>
    <w:rsid w:val="00314C8B"/>
    <w:rsid w:val="00316531"/>
    <w:rsid w:val="00321167"/>
    <w:rsid w:val="003211EB"/>
    <w:rsid w:val="003324CF"/>
    <w:rsid w:val="00334AF6"/>
    <w:rsid w:val="00336520"/>
    <w:rsid w:val="003518DE"/>
    <w:rsid w:val="003535F6"/>
    <w:rsid w:val="0036365A"/>
    <w:rsid w:val="00365E07"/>
    <w:rsid w:val="00376207"/>
    <w:rsid w:val="00382133"/>
    <w:rsid w:val="003837E7"/>
    <w:rsid w:val="00387600"/>
    <w:rsid w:val="0039002A"/>
    <w:rsid w:val="003932ED"/>
    <w:rsid w:val="00395170"/>
    <w:rsid w:val="003A2FF1"/>
    <w:rsid w:val="003A5A05"/>
    <w:rsid w:val="003A5BBE"/>
    <w:rsid w:val="003A6E17"/>
    <w:rsid w:val="003A6F30"/>
    <w:rsid w:val="003A7370"/>
    <w:rsid w:val="003B0FD3"/>
    <w:rsid w:val="003B121A"/>
    <w:rsid w:val="003B4115"/>
    <w:rsid w:val="003B496D"/>
    <w:rsid w:val="003B5A7E"/>
    <w:rsid w:val="003B7EEE"/>
    <w:rsid w:val="003C3C59"/>
    <w:rsid w:val="003E2CE0"/>
    <w:rsid w:val="003F0253"/>
    <w:rsid w:val="00402404"/>
    <w:rsid w:val="00405AA3"/>
    <w:rsid w:val="004060C2"/>
    <w:rsid w:val="00407A08"/>
    <w:rsid w:val="00413D03"/>
    <w:rsid w:val="00414646"/>
    <w:rsid w:val="00415B62"/>
    <w:rsid w:val="00415F82"/>
    <w:rsid w:val="00417C4C"/>
    <w:rsid w:val="004353DA"/>
    <w:rsid w:val="00446390"/>
    <w:rsid w:val="00446796"/>
    <w:rsid w:val="00451FC0"/>
    <w:rsid w:val="00460FF1"/>
    <w:rsid w:val="00461A31"/>
    <w:rsid w:val="0046334F"/>
    <w:rsid w:val="004655A3"/>
    <w:rsid w:val="00465633"/>
    <w:rsid w:val="0046577E"/>
    <w:rsid w:val="00466131"/>
    <w:rsid w:val="00475420"/>
    <w:rsid w:val="00485911"/>
    <w:rsid w:val="00494B19"/>
    <w:rsid w:val="004A1389"/>
    <w:rsid w:val="004A3212"/>
    <w:rsid w:val="004A527E"/>
    <w:rsid w:val="004B4DAF"/>
    <w:rsid w:val="004B50A4"/>
    <w:rsid w:val="004C1903"/>
    <w:rsid w:val="004E3B8A"/>
    <w:rsid w:val="004E728F"/>
    <w:rsid w:val="0050211E"/>
    <w:rsid w:val="00502970"/>
    <w:rsid w:val="00506FED"/>
    <w:rsid w:val="005149E7"/>
    <w:rsid w:val="005205D1"/>
    <w:rsid w:val="00521744"/>
    <w:rsid w:val="00522539"/>
    <w:rsid w:val="0053086C"/>
    <w:rsid w:val="0055342A"/>
    <w:rsid w:val="00560B1A"/>
    <w:rsid w:val="00576B9D"/>
    <w:rsid w:val="00580034"/>
    <w:rsid w:val="00584752"/>
    <w:rsid w:val="005B0B1E"/>
    <w:rsid w:val="005B7781"/>
    <w:rsid w:val="005C00CA"/>
    <w:rsid w:val="005C341D"/>
    <w:rsid w:val="005C4AD1"/>
    <w:rsid w:val="005C7155"/>
    <w:rsid w:val="005D034B"/>
    <w:rsid w:val="005E2951"/>
    <w:rsid w:val="005E4A55"/>
    <w:rsid w:val="005E6DA3"/>
    <w:rsid w:val="005F30EE"/>
    <w:rsid w:val="0060031B"/>
    <w:rsid w:val="006034FE"/>
    <w:rsid w:val="00606162"/>
    <w:rsid w:val="00612683"/>
    <w:rsid w:val="00616BAC"/>
    <w:rsid w:val="00617373"/>
    <w:rsid w:val="00623058"/>
    <w:rsid w:val="00624E1D"/>
    <w:rsid w:val="00636905"/>
    <w:rsid w:val="006453BA"/>
    <w:rsid w:val="00647E79"/>
    <w:rsid w:val="00650727"/>
    <w:rsid w:val="006513AE"/>
    <w:rsid w:val="0065286C"/>
    <w:rsid w:val="006618DC"/>
    <w:rsid w:val="00672594"/>
    <w:rsid w:val="006750DF"/>
    <w:rsid w:val="00676AD1"/>
    <w:rsid w:val="006812C8"/>
    <w:rsid w:val="00683755"/>
    <w:rsid w:val="00684411"/>
    <w:rsid w:val="00685E87"/>
    <w:rsid w:val="00693C5A"/>
    <w:rsid w:val="00695316"/>
    <w:rsid w:val="006B219D"/>
    <w:rsid w:val="006B28E5"/>
    <w:rsid w:val="006B50EF"/>
    <w:rsid w:val="006B5F30"/>
    <w:rsid w:val="006B7C95"/>
    <w:rsid w:val="006C5E1A"/>
    <w:rsid w:val="006C6B89"/>
    <w:rsid w:val="006C7BEF"/>
    <w:rsid w:val="006D2C07"/>
    <w:rsid w:val="006E1B32"/>
    <w:rsid w:val="006E5161"/>
    <w:rsid w:val="006E60F8"/>
    <w:rsid w:val="006F1D23"/>
    <w:rsid w:val="0070390D"/>
    <w:rsid w:val="00703E0E"/>
    <w:rsid w:val="0070721F"/>
    <w:rsid w:val="0071529B"/>
    <w:rsid w:val="007206DA"/>
    <w:rsid w:val="007232CE"/>
    <w:rsid w:val="00725AD7"/>
    <w:rsid w:val="007275E5"/>
    <w:rsid w:val="00735A48"/>
    <w:rsid w:val="00743D58"/>
    <w:rsid w:val="00743ED0"/>
    <w:rsid w:val="007473BB"/>
    <w:rsid w:val="00755DD3"/>
    <w:rsid w:val="00756245"/>
    <w:rsid w:val="007578F3"/>
    <w:rsid w:val="00757DA7"/>
    <w:rsid w:val="007600BA"/>
    <w:rsid w:val="007654D7"/>
    <w:rsid w:val="00766F1C"/>
    <w:rsid w:val="00772834"/>
    <w:rsid w:val="007730E7"/>
    <w:rsid w:val="00774B5C"/>
    <w:rsid w:val="00777C6B"/>
    <w:rsid w:val="00796075"/>
    <w:rsid w:val="007A0D34"/>
    <w:rsid w:val="007B1B80"/>
    <w:rsid w:val="007C3623"/>
    <w:rsid w:val="007E3F89"/>
    <w:rsid w:val="007F0538"/>
    <w:rsid w:val="007F3B7D"/>
    <w:rsid w:val="0081232B"/>
    <w:rsid w:val="00814A1A"/>
    <w:rsid w:val="00815230"/>
    <w:rsid w:val="00816357"/>
    <w:rsid w:val="00824021"/>
    <w:rsid w:val="00824B15"/>
    <w:rsid w:val="008307B2"/>
    <w:rsid w:val="00830A9B"/>
    <w:rsid w:val="008312DD"/>
    <w:rsid w:val="00844180"/>
    <w:rsid w:val="00847235"/>
    <w:rsid w:val="00852918"/>
    <w:rsid w:val="00853EEB"/>
    <w:rsid w:val="00855219"/>
    <w:rsid w:val="00857607"/>
    <w:rsid w:val="0087151C"/>
    <w:rsid w:val="008728CE"/>
    <w:rsid w:val="00880234"/>
    <w:rsid w:val="008813F8"/>
    <w:rsid w:val="00895778"/>
    <w:rsid w:val="00897D87"/>
    <w:rsid w:val="008B2D05"/>
    <w:rsid w:val="008C4540"/>
    <w:rsid w:val="008C5BFF"/>
    <w:rsid w:val="008C68E4"/>
    <w:rsid w:val="008D1EAB"/>
    <w:rsid w:val="008D4249"/>
    <w:rsid w:val="008E5C5A"/>
    <w:rsid w:val="008E7489"/>
    <w:rsid w:val="008F11BD"/>
    <w:rsid w:val="008F330A"/>
    <w:rsid w:val="008F58F5"/>
    <w:rsid w:val="00901D31"/>
    <w:rsid w:val="009021DC"/>
    <w:rsid w:val="0090446E"/>
    <w:rsid w:val="0091192C"/>
    <w:rsid w:val="009154C9"/>
    <w:rsid w:val="00916A45"/>
    <w:rsid w:val="00916AE0"/>
    <w:rsid w:val="009265EF"/>
    <w:rsid w:val="00930F33"/>
    <w:rsid w:val="00942FD8"/>
    <w:rsid w:val="00952FB7"/>
    <w:rsid w:val="009542C3"/>
    <w:rsid w:val="0095721A"/>
    <w:rsid w:val="0095743B"/>
    <w:rsid w:val="00962093"/>
    <w:rsid w:val="00971598"/>
    <w:rsid w:val="00974D7A"/>
    <w:rsid w:val="0097720D"/>
    <w:rsid w:val="00992358"/>
    <w:rsid w:val="009949DE"/>
    <w:rsid w:val="00997902"/>
    <w:rsid w:val="009A2395"/>
    <w:rsid w:val="009C3AA9"/>
    <w:rsid w:val="009C43AA"/>
    <w:rsid w:val="009C46AB"/>
    <w:rsid w:val="009C63AB"/>
    <w:rsid w:val="009D0D82"/>
    <w:rsid w:val="009F00FA"/>
    <w:rsid w:val="009F2CC8"/>
    <w:rsid w:val="00A030EC"/>
    <w:rsid w:val="00A07C30"/>
    <w:rsid w:val="00A417F1"/>
    <w:rsid w:val="00A45A4B"/>
    <w:rsid w:val="00A6274C"/>
    <w:rsid w:val="00A6389E"/>
    <w:rsid w:val="00A7438C"/>
    <w:rsid w:val="00A85C52"/>
    <w:rsid w:val="00A94B1F"/>
    <w:rsid w:val="00AA48D5"/>
    <w:rsid w:val="00AB54BB"/>
    <w:rsid w:val="00AB5B8B"/>
    <w:rsid w:val="00AB7365"/>
    <w:rsid w:val="00AC62FF"/>
    <w:rsid w:val="00AD1E11"/>
    <w:rsid w:val="00AE25DC"/>
    <w:rsid w:val="00AE7752"/>
    <w:rsid w:val="00AF26F1"/>
    <w:rsid w:val="00AF59A6"/>
    <w:rsid w:val="00AF605F"/>
    <w:rsid w:val="00B039D0"/>
    <w:rsid w:val="00B12925"/>
    <w:rsid w:val="00B13D2E"/>
    <w:rsid w:val="00B21857"/>
    <w:rsid w:val="00B23633"/>
    <w:rsid w:val="00B31F49"/>
    <w:rsid w:val="00B36358"/>
    <w:rsid w:val="00B37E75"/>
    <w:rsid w:val="00B41D03"/>
    <w:rsid w:val="00B46F0F"/>
    <w:rsid w:val="00B56103"/>
    <w:rsid w:val="00B700CC"/>
    <w:rsid w:val="00B71E0D"/>
    <w:rsid w:val="00B75807"/>
    <w:rsid w:val="00B8566B"/>
    <w:rsid w:val="00BA7926"/>
    <w:rsid w:val="00BB31E4"/>
    <w:rsid w:val="00BB3BB4"/>
    <w:rsid w:val="00BC1243"/>
    <w:rsid w:val="00BC2573"/>
    <w:rsid w:val="00BD0798"/>
    <w:rsid w:val="00BD4517"/>
    <w:rsid w:val="00BD728D"/>
    <w:rsid w:val="00BD7F26"/>
    <w:rsid w:val="00BF2994"/>
    <w:rsid w:val="00C05501"/>
    <w:rsid w:val="00C15920"/>
    <w:rsid w:val="00C27BDB"/>
    <w:rsid w:val="00C32BC6"/>
    <w:rsid w:val="00C366A3"/>
    <w:rsid w:val="00C523A8"/>
    <w:rsid w:val="00C55488"/>
    <w:rsid w:val="00C633FC"/>
    <w:rsid w:val="00C640D0"/>
    <w:rsid w:val="00C642B0"/>
    <w:rsid w:val="00C773D5"/>
    <w:rsid w:val="00C872CB"/>
    <w:rsid w:val="00C92EC7"/>
    <w:rsid w:val="00CB290C"/>
    <w:rsid w:val="00CC07FB"/>
    <w:rsid w:val="00CF04A6"/>
    <w:rsid w:val="00D011E9"/>
    <w:rsid w:val="00D0574A"/>
    <w:rsid w:val="00D125EF"/>
    <w:rsid w:val="00D144ED"/>
    <w:rsid w:val="00D30BB0"/>
    <w:rsid w:val="00D370A0"/>
    <w:rsid w:val="00D3794B"/>
    <w:rsid w:val="00D40A55"/>
    <w:rsid w:val="00D41132"/>
    <w:rsid w:val="00D54B64"/>
    <w:rsid w:val="00D646AA"/>
    <w:rsid w:val="00D64C3C"/>
    <w:rsid w:val="00D72694"/>
    <w:rsid w:val="00D8069F"/>
    <w:rsid w:val="00D85BF2"/>
    <w:rsid w:val="00D9314E"/>
    <w:rsid w:val="00DA6F11"/>
    <w:rsid w:val="00DC65DA"/>
    <w:rsid w:val="00DD1956"/>
    <w:rsid w:val="00DE010E"/>
    <w:rsid w:val="00DE1AAF"/>
    <w:rsid w:val="00DE43E4"/>
    <w:rsid w:val="00DE56B2"/>
    <w:rsid w:val="00DF2574"/>
    <w:rsid w:val="00DF4C3E"/>
    <w:rsid w:val="00DF594F"/>
    <w:rsid w:val="00DF7F2D"/>
    <w:rsid w:val="00E14831"/>
    <w:rsid w:val="00E14AA7"/>
    <w:rsid w:val="00E214AF"/>
    <w:rsid w:val="00E22E54"/>
    <w:rsid w:val="00E26AE2"/>
    <w:rsid w:val="00E53923"/>
    <w:rsid w:val="00E67A92"/>
    <w:rsid w:val="00E73CAA"/>
    <w:rsid w:val="00E87EC9"/>
    <w:rsid w:val="00E90A18"/>
    <w:rsid w:val="00EA28D4"/>
    <w:rsid w:val="00EB3204"/>
    <w:rsid w:val="00EB3820"/>
    <w:rsid w:val="00EB6079"/>
    <w:rsid w:val="00EC38E7"/>
    <w:rsid w:val="00ED55A6"/>
    <w:rsid w:val="00ED611E"/>
    <w:rsid w:val="00EF7479"/>
    <w:rsid w:val="00F12CF3"/>
    <w:rsid w:val="00F13F5B"/>
    <w:rsid w:val="00F305AA"/>
    <w:rsid w:val="00F35CC0"/>
    <w:rsid w:val="00F364F8"/>
    <w:rsid w:val="00F44223"/>
    <w:rsid w:val="00F4584F"/>
    <w:rsid w:val="00F52C4B"/>
    <w:rsid w:val="00F644D8"/>
    <w:rsid w:val="00F65665"/>
    <w:rsid w:val="00F746B2"/>
    <w:rsid w:val="00F94E3D"/>
    <w:rsid w:val="00FA140E"/>
    <w:rsid w:val="00FA298C"/>
    <w:rsid w:val="00FA2D76"/>
    <w:rsid w:val="00FD68E8"/>
    <w:rsid w:val="00FE7BB8"/>
    <w:rsid w:val="00FF068C"/>
    <w:rsid w:val="00F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73BB"/>
    <w:rPr>
      <w:sz w:val="24"/>
      <w:szCs w:val="24"/>
    </w:rPr>
  </w:style>
  <w:style w:type="paragraph" w:styleId="Titolo2">
    <w:name w:val="heading 2"/>
    <w:basedOn w:val="Normale"/>
    <w:next w:val="Normale"/>
    <w:qFormat/>
    <w:rsid w:val="004353DA"/>
    <w:pPr>
      <w:keepNext/>
      <w:jc w:val="center"/>
      <w:outlineLvl w:val="1"/>
    </w:pPr>
    <w:rPr>
      <w:b/>
      <w:bCs/>
      <w:sz w:val="16"/>
      <w:szCs w:val="20"/>
    </w:rPr>
  </w:style>
  <w:style w:type="paragraph" w:styleId="Titolo7">
    <w:name w:val="heading 7"/>
    <w:basedOn w:val="Normale"/>
    <w:next w:val="Normale"/>
    <w:qFormat/>
    <w:rsid w:val="004353D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353DA"/>
    <w:rPr>
      <w:sz w:val="20"/>
      <w:szCs w:val="20"/>
    </w:rPr>
  </w:style>
  <w:style w:type="paragraph" w:styleId="Corpodeltesto3">
    <w:name w:val="Body Text 3"/>
    <w:basedOn w:val="Normale"/>
    <w:link w:val="Corpodeltesto3Carattere"/>
    <w:rsid w:val="004353DA"/>
    <w:pPr>
      <w:tabs>
        <w:tab w:val="left" w:pos="709"/>
        <w:tab w:val="left" w:pos="1134"/>
        <w:tab w:val="left" w:pos="1276"/>
        <w:tab w:val="left" w:pos="1418"/>
        <w:tab w:val="center" w:pos="6521"/>
        <w:tab w:val="center" w:pos="8222"/>
      </w:tabs>
      <w:jc w:val="both"/>
    </w:pPr>
    <w:rPr>
      <w:rFonts w:ascii="Tahoma" w:hAnsi="Tahoma"/>
      <w:sz w:val="16"/>
      <w:szCs w:val="20"/>
    </w:rPr>
  </w:style>
  <w:style w:type="character" w:styleId="Enfasigrassetto">
    <w:name w:val="Strong"/>
    <w:uiPriority w:val="22"/>
    <w:qFormat/>
    <w:rsid w:val="004353DA"/>
    <w:rPr>
      <w:b/>
    </w:rPr>
  </w:style>
  <w:style w:type="paragraph" w:styleId="Pidipagina">
    <w:name w:val="footer"/>
    <w:basedOn w:val="Normale"/>
    <w:link w:val="PidipaginaCarattere"/>
    <w:rsid w:val="004353DA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4353DA"/>
  </w:style>
  <w:style w:type="paragraph" w:styleId="Corpodeltesto2">
    <w:name w:val="Body Text 2"/>
    <w:basedOn w:val="Normale"/>
    <w:link w:val="Corpodeltesto2Carattere"/>
    <w:rsid w:val="004353DA"/>
    <w:pPr>
      <w:jc w:val="both"/>
    </w:pPr>
    <w:rPr>
      <w:sz w:val="16"/>
      <w:szCs w:val="20"/>
    </w:rPr>
  </w:style>
  <w:style w:type="paragraph" w:styleId="Intestazione">
    <w:name w:val="header"/>
    <w:basedOn w:val="Normale"/>
    <w:link w:val="IntestazioneCarattere"/>
    <w:rsid w:val="00A6389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6389E"/>
  </w:style>
  <w:style w:type="character" w:styleId="Collegamentoipertestuale">
    <w:name w:val="Hyperlink"/>
    <w:rsid w:val="004B4DAF"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rsid w:val="00B36358"/>
    <w:rPr>
      <w:rFonts w:ascii="Tahoma" w:hAnsi="Tahoma"/>
      <w:sz w:val="16"/>
    </w:rPr>
  </w:style>
  <w:style w:type="character" w:customStyle="1" w:styleId="Corpodeltesto2Carattere">
    <w:name w:val="Corpo del testo 2 Carattere"/>
    <w:link w:val="Corpodeltesto2"/>
    <w:rsid w:val="00B36358"/>
    <w:rPr>
      <w:sz w:val="16"/>
    </w:rPr>
  </w:style>
  <w:style w:type="paragraph" w:styleId="Rientrocorpodeltesto3">
    <w:name w:val="Body Text Indent 3"/>
    <w:basedOn w:val="Normale"/>
    <w:link w:val="Rientrocorpodeltesto3Carattere"/>
    <w:rsid w:val="005E6D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E6DA3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6B7C95"/>
  </w:style>
  <w:style w:type="paragraph" w:styleId="Paragrafoelenco">
    <w:name w:val="List Paragraph"/>
    <w:basedOn w:val="Normale"/>
    <w:uiPriority w:val="34"/>
    <w:qFormat/>
    <w:rsid w:val="0082402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77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73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A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207834"/>
  </w:style>
  <w:style w:type="paragraph" w:customStyle="1" w:styleId="rtf1BodyText">
    <w:name w:val="rtf1 Body Text"/>
    <w:uiPriority w:val="99"/>
    <w:rsid w:val="002B503C"/>
    <w:pPr>
      <w:widowControl w:val="0"/>
      <w:tabs>
        <w:tab w:val="left" w:pos="6379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rtf1Strong">
    <w:name w:val="rtf1 Strong"/>
    <w:basedOn w:val="Carpredefinitoparagrafo"/>
    <w:uiPriority w:val="22"/>
    <w:qFormat/>
    <w:rsid w:val="00494B19"/>
    <w:rPr>
      <w:rFonts w:cs="Times New Roman"/>
      <w:b/>
      <w:bCs/>
    </w:rPr>
  </w:style>
  <w:style w:type="table" w:customStyle="1" w:styleId="rtf1NormalTable">
    <w:name w:val="rtf1 Normal Table"/>
    <w:uiPriority w:val="99"/>
    <w:semiHidden/>
    <w:qFormat/>
    <w:rsid w:val="00485911"/>
    <w:pPr>
      <w:spacing w:after="200" w:line="276" w:lineRule="auto"/>
    </w:pPr>
    <w:rPr>
      <w:rFonts w:asciiTheme="minorHAnsi" w:eastAsiaTheme="minorEastAsia" w:hAnsiTheme="minorHAns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73BB"/>
    <w:rPr>
      <w:sz w:val="24"/>
      <w:szCs w:val="24"/>
    </w:rPr>
  </w:style>
  <w:style w:type="paragraph" w:styleId="Titolo2">
    <w:name w:val="heading 2"/>
    <w:basedOn w:val="Normale"/>
    <w:next w:val="Normale"/>
    <w:qFormat/>
    <w:rsid w:val="004353DA"/>
    <w:pPr>
      <w:keepNext/>
      <w:jc w:val="center"/>
      <w:outlineLvl w:val="1"/>
    </w:pPr>
    <w:rPr>
      <w:b/>
      <w:bCs/>
      <w:sz w:val="16"/>
      <w:szCs w:val="20"/>
    </w:rPr>
  </w:style>
  <w:style w:type="paragraph" w:styleId="Titolo7">
    <w:name w:val="heading 7"/>
    <w:basedOn w:val="Normale"/>
    <w:next w:val="Normale"/>
    <w:qFormat/>
    <w:rsid w:val="004353D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353DA"/>
    <w:rPr>
      <w:sz w:val="20"/>
      <w:szCs w:val="20"/>
    </w:rPr>
  </w:style>
  <w:style w:type="paragraph" w:styleId="Corpodeltesto3">
    <w:name w:val="Body Text 3"/>
    <w:basedOn w:val="Normale"/>
    <w:link w:val="Corpodeltesto3Carattere"/>
    <w:rsid w:val="004353DA"/>
    <w:pPr>
      <w:tabs>
        <w:tab w:val="left" w:pos="709"/>
        <w:tab w:val="left" w:pos="1134"/>
        <w:tab w:val="left" w:pos="1276"/>
        <w:tab w:val="left" w:pos="1418"/>
        <w:tab w:val="center" w:pos="6521"/>
        <w:tab w:val="center" w:pos="8222"/>
      </w:tabs>
      <w:jc w:val="both"/>
    </w:pPr>
    <w:rPr>
      <w:rFonts w:ascii="Tahoma" w:hAnsi="Tahoma"/>
      <w:sz w:val="16"/>
      <w:szCs w:val="20"/>
    </w:rPr>
  </w:style>
  <w:style w:type="character" w:styleId="Enfasigrassetto">
    <w:name w:val="Strong"/>
    <w:uiPriority w:val="22"/>
    <w:qFormat/>
    <w:rsid w:val="004353DA"/>
    <w:rPr>
      <w:b/>
    </w:rPr>
  </w:style>
  <w:style w:type="paragraph" w:styleId="Pidipagina">
    <w:name w:val="footer"/>
    <w:basedOn w:val="Normale"/>
    <w:link w:val="PidipaginaCarattere"/>
    <w:rsid w:val="004353DA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4353DA"/>
  </w:style>
  <w:style w:type="paragraph" w:styleId="Corpodeltesto2">
    <w:name w:val="Body Text 2"/>
    <w:basedOn w:val="Normale"/>
    <w:link w:val="Corpodeltesto2Carattere"/>
    <w:rsid w:val="004353DA"/>
    <w:pPr>
      <w:jc w:val="both"/>
    </w:pPr>
    <w:rPr>
      <w:sz w:val="16"/>
      <w:szCs w:val="20"/>
    </w:rPr>
  </w:style>
  <w:style w:type="paragraph" w:styleId="Intestazione">
    <w:name w:val="header"/>
    <w:basedOn w:val="Normale"/>
    <w:link w:val="IntestazioneCarattere"/>
    <w:rsid w:val="00A6389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6389E"/>
  </w:style>
  <w:style w:type="character" w:styleId="Collegamentoipertestuale">
    <w:name w:val="Hyperlink"/>
    <w:rsid w:val="004B4DAF"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rsid w:val="00B36358"/>
    <w:rPr>
      <w:rFonts w:ascii="Tahoma" w:hAnsi="Tahoma"/>
      <w:sz w:val="16"/>
    </w:rPr>
  </w:style>
  <w:style w:type="character" w:customStyle="1" w:styleId="Corpodeltesto2Carattere">
    <w:name w:val="Corpo del testo 2 Carattere"/>
    <w:link w:val="Corpodeltesto2"/>
    <w:rsid w:val="00B36358"/>
    <w:rPr>
      <w:sz w:val="16"/>
    </w:rPr>
  </w:style>
  <w:style w:type="paragraph" w:styleId="Rientrocorpodeltesto3">
    <w:name w:val="Body Text Indent 3"/>
    <w:basedOn w:val="Normale"/>
    <w:link w:val="Rientrocorpodeltesto3Carattere"/>
    <w:rsid w:val="005E6D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E6DA3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6B7C95"/>
  </w:style>
  <w:style w:type="paragraph" w:styleId="Paragrafoelenco">
    <w:name w:val="List Paragraph"/>
    <w:basedOn w:val="Normale"/>
    <w:uiPriority w:val="34"/>
    <w:qFormat/>
    <w:rsid w:val="0082402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77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73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A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07834"/>
  </w:style>
  <w:style w:type="paragraph" w:customStyle="1" w:styleId="rtf1BodyText">
    <w:name w:val="rtf1 Body Text"/>
    <w:uiPriority w:val="99"/>
    <w:rsid w:val="002B503C"/>
    <w:pPr>
      <w:widowControl w:val="0"/>
      <w:tabs>
        <w:tab w:val="left" w:pos="6379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rtf1Strong">
    <w:name w:val="rtf1 Strong"/>
    <w:basedOn w:val="Carpredefinitoparagrafo"/>
    <w:uiPriority w:val="22"/>
    <w:qFormat/>
    <w:rsid w:val="00494B19"/>
    <w:rPr>
      <w:rFonts w:cs="Times New Roman"/>
      <w:b/>
      <w:bCs/>
    </w:rPr>
  </w:style>
  <w:style w:type="table" w:customStyle="1" w:styleId="rtf1NormalTable">
    <w:name w:val="rtf1 Normal Table"/>
    <w:uiPriority w:val="99"/>
    <w:semiHidden/>
    <w:qFormat/>
    <w:rsid w:val="00485911"/>
    <w:pPr>
      <w:spacing w:after="200" w:line="276" w:lineRule="auto"/>
    </w:pPr>
    <w:rPr>
      <w:rFonts w:asciiTheme="minorHAnsi" w:eastAsiaTheme="minorEastAsia" w:hAnsiTheme="minorHAns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.smerillo@tiscal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.smerillo@virgil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.santoni\Desktop\Carta%20Intestata\Carta_intestata_demografici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40D12-F69A-4FB4-8F5F-4E97E322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Carta_intestata_demografici.dotm</Template>
  <TotalTime>59</TotalTime>
  <Pages>3</Pages>
  <Words>682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PORTO SANT’ELPIDIO</vt:lpstr>
    </vt:vector>
  </TitlesOfParts>
  <Company>MTM</Company>
  <LinksUpToDate>false</LinksUpToDate>
  <CharactersWithSpaces>5715</CharactersWithSpaces>
  <SharedDoc>false</SharedDoc>
  <HLinks>
    <vt:vector size="24" baseType="variant">
      <vt:variant>
        <vt:i4>4522006</vt:i4>
      </vt:variant>
      <vt:variant>
        <vt:i4>9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5963839</vt:i4>
      </vt:variant>
      <vt:variant>
        <vt:i4>6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  <vt:variant>
        <vt:i4>5898287</vt:i4>
      </vt:variant>
      <vt:variant>
        <vt:i4>3</vt:i4>
      </vt:variant>
      <vt:variant>
        <vt:i4>0</vt:i4>
      </vt:variant>
      <vt:variant>
        <vt:i4>5</vt:i4>
      </vt:variant>
      <vt:variant>
        <vt:lpwstr>mailto:demografici.smerillo@virgilio.it</vt:lpwstr>
      </vt:variant>
      <vt:variant>
        <vt:lpwstr/>
      </vt:variant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mailto:com.smerillo@tiscali.it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PORTO SANT’ELPIDIO</dc:title>
  <dc:creator>Giovanna Santoni</dc:creator>
  <cp:lastModifiedBy>Giovanna Santoni</cp:lastModifiedBy>
  <cp:revision>12</cp:revision>
  <cp:lastPrinted>2018-03-10T12:00:00Z</cp:lastPrinted>
  <dcterms:created xsi:type="dcterms:W3CDTF">2018-02-23T09:52:00Z</dcterms:created>
  <dcterms:modified xsi:type="dcterms:W3CDTF">2018-05-10T08:16:00Z</dcterms:modified>
</cp:coreProperties>
</file>