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3A51" w:rsidRDefault="00AD3A51">
      <w:pPr>
        <w:pStyle w:val="BodyText"/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3A51" w:rsidRPr="00742358" w:rsidRDefault="00AD3A51">
      <w:pPr>
        <w:pStyle w:val="BodyText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5.8pt;margin-top:-26.3pt;width:59.8pt;height:65.9pt;z-index:251658240;visibility:visible;mso-wrap-distance-left:7.05pt;mso-wrap-distance-right: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" strokeweight=".05pt">
            <v:textbox style="mso-next-textbox:#Text Box 2" inset="0,0,0,0">
              <w:txbxContent>
                <w:tbl>
                  <w:tblPr>
                    <w:tblW w:w="0" w:type="auto"/>
                    <w:tblInd w:w="83" w:type="dxa"/>
                    <w:tblLayout w:type="fixed"/>
                    <w:tblCellMar>
                      <w:left w:w="83" w:type="dxa"/>
                    </w:tblCellMar>
                    <w:tblLook w:val="0000"/>
                  </w:tblPr>
                  <w:tblGrid>
                    <w:gridCol w:w="1206"/>
                  </w:tblGrid>
                  <w:tr w:rsidR="00AD3A51" w:rsidTr="00742358">
                    <w:trPr>
                      <w:trHeight w:val="1414"/>
                    </w:trPr>
                    <w:tc>
                      <w:tcPr>
                        <w:tcW w:w="12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vAlign w:val="center"/>
                      </w:tcPr>
                      <w:p w:rsidR="00AD3A51" w:rsidRPr="00742358" w:rsidRDefault="00AD3A51" w:rsidP="00742358">
                        <w:pPr>
                          <w:pStyle w:val="Contenutocornice"/>
                          <w:jc w:val="center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742358">
                          <w:rPr>
                            <w:rFonts w:ascii="Tahoma" w:hAnsi="Tahoma" w:cs="Tahoma"/>
                            <w:bCs/>
                            <w:color w:val="000000"/>
                            <w:sz w:val="26"/>
                            <w:szCs w:val="26"/>
                          </w:rPr>
                          <w:t>Marca da bollo</w:t>
                        </w:r>
                      </w:p>
                      <w:p w:rsidR="00AD3A51" w:rsidRDefault="00AD3A51" w:rsidP="00742358">
                        <w:pPr>
                          <w:pStyle w:val="Contenutocornice"/>
                          <w:jc w:val="center"/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 w:val="26"/>
                            <w:szCs w:val="26"/>
                          </w:rPr>
                          <w:t>€</w:t>
                        </w:r>
                        <w:r w:rsidRPr="00742358">
                          <w:rPr>
                            <w:rFonts w:ascii="Tahoma" w:hAnsi="Tahoma" w:cs="Tahoma"/>
                            <w:bCs/>
                            <w:color w:val="000000"/>
                            <w:sz w:val="26"/>
                            <w:szCs w:val="26"/>
                          </w:rPr>
                          <w:t xml:space="preserve"> 16,00</w:t>
                        </w:r>
                      </w:p>
                    </w:tc>
                  </w:tr>
                </w:tbl>
                <w:p w:rsidR="00AD3A51" w:rsidRDefault="00AD3A51">
                  <w:pPr>
                    <w:pStyle w:val="Contenutocornice"/>
                    <w:spacing w:after="200"/>
                  </w:pPr>
                </w:p>
              </w:txbxContent>
            </v:textbox>
            <w10:wrap type="square"/>
          </v:shape>
        </w:pict>
      </w:r>
      <w:r w:rsidRPr="007423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Allegato B: offerta economica </w:t>
      </w:r>
    </w:p>
    <w:p w:rsidR="00AD3A51" w:rsidRPr="00742358" w:rsidRDefault="00AD3A51">
      <w:pPr>
        <w:pStyle w:val="BodyText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D3A51" w:rsidRPr="00742358" w:rsidRDefault="00AD3A51">
      <w:pPr>
        <w:pStyle w:val="sche3"/>
        <w:rPr>
          <w:sz w:val="24"/>
          <w:szCs w:val="24"/>
          <w:lang w:val="it-IT"/>
        </w:rPr>
      </w:pPr>
    </w:p>
    <w:p w:rsidR="00AD3A51" w:rsidRPr="00742358" w:rsidRDefault="00AD3A51">
      <w:pPr>
        <w:jc w:val="both"/>
        <w:rPr>
          <w:rFonts w:ascii="Palatino Linotype" w:hAnsi="Palatino Linotype" w:cs="Palatino Linotyp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D3A51" w:rsidRPr="00742358" w:rsidTr="006C1271">
        <w:tc>
          <w:tcPr>
            <w:tcW w:w="9778" w:type="dxa"/>
          </w:tcPr>
          <w:p w:rsidR="00AD3A51" w:rsidRPr="00742358" w:rsidRDefault="00AD3A51" w:rsidP="00742358">
            <w:pPr>
              <w:tabs>
                <w:tab w:val="left" w:pos="142"/>
              </w:tabs>
              <w:autoSpaceDN w:val="0"/>
              <w:adjustRightInd w:val="0"/>
              <w:ind w:left="993" w:hanging="993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42358">
              <w:rPr>
                <w:bCs/>
                <w:color w:val="000000"/>
                <w:sz w:val="24"/>
                <w:szCs w:val="24"/>
              </w:rPr>
              <w:t xml:space="preserve">Oggetto: </w:t>
            </w:r>
            <w:r w:rsidRPr="00742358">
              <w:rPr>
                <w:color w:val="000000"/>
                <w:sz w:val="24"/>
                <w:szCs w:val="24"/>
              </w:rPr>
              <w:t>Piano Sviluppo Rurale 2014/ 2020 – Intervento 7.4.1 – “</w:t>
            </w:r>
            <w:r w:rsidRPr="00742358">
              <w:rPr>
                <w:bCs/>
                <w:iCs/>
                <w:sz w:val="24"/>
                <w:szCs w:val="24"/>
                <w:lang w:eastAsia="it-IT"/>
              </w:rPr>
              <w:t>Valnerina bike sharing</w:t>
            </w:r>
            <w:r w:rsidRPr="00742358">
              <w:rPr>
                <w:color w:val="000000"/>
                <w:sz w:val="24"/>
                <w:szCs w:val="24"/>
              </w:rPr>
              <w:t>” – Affidamento incarico professionale per servizi tecnici di progettazione, direzione lavori, coordinamento della sicurezza in fase di progettazione ed esecuzione, contabilità lavori, collaudo, gestione portale SIAN ecc.</w:t>
            </w:r>
            <w:bookmarkStart w:id="0" w:name="_GoBack"/>
            <w:bookmarkEnd w:id="0"/>
          </w:p>
        </w:tc>
      </w:tr>
    </w:tbl>
    <w:p w:rsidR="00AD3A51" w:rsidRPr="00742358" w:rsidRDefault="00AD3A51">
      <w:pPr>
        <w:jc w:val="both"/>
        <w:rPr>
          <w:rFonts w:ascii="Palatino Linotype" w:hAnsi="Palatino Linotype" w:cs="Palatino Linotype"/>
          <w:sz w:val="24"/>
          <w:szCs w:val="24"/>
        </w:rPr>
      </w:pPr>
    </w:p>
    <w:p w:rsidR="00AD3A51" w:rsidRPr="00742358" w:rsidRDefault="00AD3A51">
      <w:pPr>
        <w:rPr>
          <w:rFonts w:ascii="Palatino Linotype" w:hAnsi="Palatino Linotype" w:cs="Palatino Linotype"/>
          <w:color w:val="000000"/>
        </w:rPr>
      </w:pPr>
    </w:p>
    <w:p w:rsidR="00AD3A51" w:rsidRPr="00742358" w:rsidRDefault="00AD3A51">
      <w:pPr>
        <w:pStyle w:val="Corpodeltesto31"/>
        <w:jc w:val="center"/>
        <w:rPr>
          <w:bCs/>
          <w:sz w:val="18"/>
          <w:u w:val="single"/>
        </w:rPr>
      </w:pPr>
      <w:r w:rsidRPr="00742358">
        <w:rPr>
          <w:bCs/>
          <w:sz w:val="28"/>
          <w:szCs w:val="24"/>
          <w:u w:val="single"/>
        </w:rPr>
        <w:t>Modulo dell’offerta</w:t>
      </w:r>
    </w:p>
    <w:p w:rsidR="00AD3A51" w:rsidRPr="00742358" w:rsidRDefault="00AD3A51">
      <w:pPr>
        <w:pStyle w:val="Testodelblocco1"/>
        <w:rPr>
          <w:rFonts w:ascii="Times New Roman" w:hAnsi="Times New Roman" w:cs="Times New Roman"/>
          <w:bCs/>
          <w:i w:val="0"/>
          <w:iCs w:val="0"/>
        </w:rPr>
      </w:pPr>
      <w:r w:rsidRPr="00742358">
        <w:rPr>
          <w:rFonts w:ascii="Times New Roman" w:hAnsi="Times New Roman" w:cs="Times New Roman"/>
          <w:bCs/>
          <w:i w:val="0"/>
          <w:iCs w:val="0"/>
        </w:rPr>
        <w:t xml:space="preserve">Il sottoscritto ............................................................................ </w:t>
      </w:r>
    </w:p>
    <w:p w:rsidR="00AD3A51" w:rsidRPr="00742358" w:rsidRDefault="00AD3A51" w:rsidP="00EE7055">
      <w:pPr>
        <w:pStyle w:val="Testodelblocco1"/>
        <w:rPr>
          <w:rFonts w:ascii="Times New Roman" w:hAnsi="Times New Roman" w:cs="Times New Roman"/>
          <w:bCs/>
          <w:i w:val="0"/>
        </w:rPr>
      </w:pPr>
      <w:r w:rsidRPr="00742358">
        <w:rPr>
          <w:rFonts w:ascii="Times New Roman" w:hAnsi="Times New Roman" w:cs="Times New Roman"/>
          <w:bCs/>
          <w:i w:val="0"/>
        </w:rPr>
        <w:t>Codice Fiscale ……………………………… P.IVA………………………………</w:t>
      </w:r>
    </w:p>
    <w:p w:rsidR="00AD3A51" w:rsidRPr="00742358" w:rsidRDefault="00AD3A51" w:rsidP="00EE7055">
      <w:pPr>
        <w:pStyle w:val="Testodelblocco1"/>
        <w:rPr>
          <w:rFonts w:ascii="Times New Roman" w:hAnsi="Times New Roman" w:cs="Times New Roman"/>
          <w:bCs/>
          <w:i w:val="0"/>
        </w:rPr>
      </w:pPr>
      <w:r w:rsidRPr="00742358">
        <w:rPr>
          <w:rFonts w:ascii="Times New Roman" w:hAnsi="Times New Roman" w:cs="Times New Roman"/>
          <w:bCs/>
          <w:i w:val="0"/>
        </w:rPr>
        <w:t>nato a…………………………………………………….. il ………………………………..</w:t>
      </w:r>
    </w:p>
    <w:p w:rsidR="00AD3A51" w:rsidRPr="00742358" w:rsidRDefault="00AD3A51" w:rsidP="00EE7055">
      <w:pPr>
        <w:pStyle w:val="Testodelblocco1"/>
        <w:rPr>
          <w:rFonts w:ascii="Times New Roman" w:hAnsi="Times New Roman" w:cs="Times New Roman"/>
          <w:bCs/>
          <w:i w:val="0"/>
        </w:rPr>
      </w:pPr>
      <w:r w:rsidRPr="00742358">
        <w:rPr>
          <w:rFonts w:ascii="Times New Roman" w:hAnsi="Times New Roman" w:cs="Times New Roman"/>
          <w:bCs/>
          <w:i w:val="0"/>
        </w:rPr>
        <w:t>residente a ……………………………………………………………..</w:t>
      </w:r>
    </w:p>
    <w:p w:rsidR="00AD3A51" w:rsidRPr="00742358" w:rsidRDefault="00AD3A51" w:rsidP="00EE7055">
      <w:pPr>
        <w:pStyle w:val="Testodelblocco1"/>
        <w:rPr>
          <w:rFonts w:ascii="Times New Roman" w:hAnsi="Times New Roman" w:cs="Times New Roman"/>
          <w:bCs/>
          <w:i w:val="0"/>
        </w:rPr>
      </w:pPr>
      <w:r w:rsidRPr="00742358">
        <w:rPr>
          <w:rFonts w:ascii="Times New Roman" w:hAnsi="Times New Roman" w:cs="Times New Roman"/>
          <w:bCs/>
          <w:i w:val="0"/>
        </w:rPr>
        <w:t>iscritto al n. ………... dell’Albo dell’Ordine degli………………………. della Provincia di ……………….</w:t>
      </w:r>
    </w:p>
    <w:p w:rsidR="00AD3A51" w:rsidRPr="00742358" w:rsidRDefault="00AD3A51">
      <w:pPr>
        <w:pStyle w:val="Testodelblocco1"/>
        <w:rPr>
          <w:rFonts w:ascii="Times New Roman" w:hAnsi="Times New Roman" w:cs="Times New Roman"/>
          <w:bCs/>
          <w:i w:val="0"/>
          <w:iCs w:val="0"/>
        </w:rPr>
      </w:pPr>
      <w:r w:rsidRPr="00742358">
        <w:rPr>
          <w:rFonts w:ascii="Times New Roman" w:hAnsi="Times New Roman" w:cs="Times New Roman"/>
          <w:bCs/>
          <w:i w:val="0"/>
          <w:iCs w:val="0"/>
        </w:rPr>
        <w:t xml:space="preserve"> in qualità di ………………………………………… (titolare, rappresentante legale, procuratore, etc.) </w:t>
      </w:r>
    </w:p>
    <w:p w:rsidR="00AD3A51" w:rsidRPr="00742358" w:rsidRDefault="00AD3A51">
      <w:pPr>
        <w:pStyle w:val="Testodelblocco1"/>
        <w:rPr>
          <w:rFonts w:ascii="Times New Roman" w:hAnsi="Times New Roman" w:cs="Times New Roman"/>
          <w:bCs/>
          <w:i w:val="0"/>
          <w:iCs w:val="0"/>
        </w:rPr>
      </w:pPr>
      <w:r w:rsidRPr="00742358">
        <w:rPr>
          <w:rFonts w:ascii="Times New Roman" w:hAnsi="Times New Roman" w:cs="Times New Roman"/>
          <w:bCs/>
          <w:i w:val="0"/>
          <w:iCs w:val="0"/>
        </w:rPr>
        <w:t xml:space="preserve">dello studio ...................................................................................... </w:t>
      </w:r>
    </w:p>
    <w:p w:rsidR="00AD3A51" w:rsidRPr="00742358" w:rsidRDefault="00AD3A51">
      <w:pPr>
        <w:pStyle w:val="Testodelblocco1"/>
        <w:rPr>
          <w:rFonts w:ascii="Times New Roman" w:hAnsi="Times New Roman" w:cs="Times New Roman"/>
          <w:bCs/>
          <w:i w:val="0"/>
          <w:iCs w:val="0"/>
        </w:rPr>
      </w:pPr>
      <w:r w:rsidRPr="00742358">
        <w:rPr>
          <w:rFonts w:ascii="Times New Roman" w:hAnsi="Times New Roman" w:cs="Times New Roman"/>
          <w:bCs/>
          <w:i w:val="0"/>
          <w:iCs w:val="0"/>
        </w:rPr>
        <w:t xml:space="preserve">con sede in ................................................... </w:t>
      </w:r>
    </w:p>
    <w:p w:rsidR="00AD3A51" w:rsidRPr="00742358" w:rsidRDefault="00AD3A51">
      <w:pPr>
        <w:pStyle w:val="Testodelblocco1"/>
        <w:rPr>
          <w:rFonts w:ascii="Times New Roman" w:hAnsi="Times New Roman" w:cs="Times New Roman"/>
          <w:i w:val="0"/>
          <w:u w:val="single"/>
        </w:rPr>
      </w:pPr>
      <w:r w:rsidRPr="00742358">
        <w:rPr>
          <w:rFonts w:ascii="Times New Roman" w:hAnsi="Times New Roman" w:cs="Times New Roman"/>
          <w:bCs/>
          <w:i w:val="0"/>
          <w:iCs w:val="0"/>
        </w:rPr>
        <w:t>C.F. .................................................. P.ta I.V.A.  .....................................</w:t>
      </w:r>
    </w:p>
    <w:p w:rsidR="00AD3A51" w:rsidRPr="00742358" w:rsidRDefault="00AD3A51">
      <w:pPr>
        <w:jc w:val="center"/>
        <w:rPr>
          <w:bCs/>
          <w:sz w:val="24"/>
          <w:szCs w:val="24"/>
        </w:rPr>
      </w:pPr>
    </w:p>
    <w:p w:rsidR="00AD3A51" w:rsidRPr="00742358" w:rsidRDefault="00AD3A51">
      <w:pPr>
        <w:jc w:val="center"/>
        <w:rPr>
          <w:bCs/>
          <w:sz w:val="24"/>
          <w:szCs w:val="24"/>
        </w:rPr>
      </w:pPr>
    </w:p>
    <w:p w:rsidR="00AD3A51" w:rsidRPr="00742358" w:rsidRDefault="00AD3A51">
      <w:pPr>
        <w:jc w:val="center"/>
        <w:rPr>
          <w:bCs/>
          <w:sz w:val="28"/>
          <w:szCs w:val="28"/>
          <w:u w:val="single"/>
        </w:rPr>
      </w:pPr>
      <w:r w:rsidRPr="00742358">
        <w:rPr>
          <w:bCs/>
          <w:sz w:val="28"/>
          <w:szCs w:val="28"/>
          <w:u w:val="single"/>
        </w:rPr>
        <w:t>Offre</w:t>
      </w:r>
    </w:p>
    <w:p w:rsidR="00AD3A51" w:rsidRPr="00742358" w:rsidRDefault="00AD3A51" w:rsidP="00742358">
      <w:pPr>
        <w:pStyle w:val="Testodelblocco1"/>
        <w:rPr>
          <w:rFonts w:ascii="Times New Roman" w:hAnsi="Times New Roman" w:cs="Times New Roman"/>
          <w:bCs/>
          <w:i w:val="0"/>
          <w:iCs w:val="0"/>
        </w:rPr>
      </w:pPr>
      <w:r w:rsidRPr="00742358">
        <w:rPr>
          <w:rFonts w:ascii="Times New Roman" w:hAnsi="Times New Roman" w:cs="Times New Roman"/>
          <w:bCs/>
          <w:i w:val="0"/>
          <w:iCs w:val="0"/>
        </w:rPr>
        <w:t xml:space="preserve">per l’espletamento dei servizi in oggetto del presente appalto una percentuale di ribasso pari ad ………………….. % da applicare sull’importo posto a base di gara </w:t>
      </w:r>
    </w:p>
    <w:p w:rsidR="00AD3A51" w:rsidRPr="00742358" w:rsidRDefault="00AD3A51" w:rsidP="00EE7055">
      <w:pPr>
        <w:pStyle w:val="Testodelblocco1"/>
        <w:rPr>
          <w:rFonts w:ascii="Times New Roman" w:hAnsi="Times New Roman" w:cs="Times New Roman"/>
        </w:rPr>
      </w:pPr>
    </w:p>
    <w:p w:rsidR="00AD3A51" w:rsidRPr="00742358" w:rsidRDefault="00AD3A51" w:rsidP="00274B97">
      <w:pPr>
        <w:pStyle w:val="Testodelblocco1"/>
      </w:pPr>
    </w:p>
    <w:p w:rsidR="00AD3A51" w:rsidRPr="00742358" w:rsidRDefault="00AD3A51">
      <w:pPr>
        <w:tabs>
          <w:tab w:val="left" w:pos="4820"/>
        </w:tabs>
        <w:jc w:val="both"/>
        <w:rPr>
          <w:sz w:val="24"/>
          <w:szCs w:val="24"/>
        </w:rPr>
      </w:pPr>
    </w:p>
    <w:p w:rsidR="00AD3A51" w:rsidRPr="00742358" w:rsidRDefault="00AD3A51">
      <w:pPr>
        <w:tabs>
          <w:tab w:val="left" w:pos="4820"/>
        </w:tabs>
        <w:jc w:val="both"/>
        <w:rPr>
          <w:bCs/>
        </w:rPr>
      </w:pPr>
      <w:r w:rsidRPr="00742358">
        <w:rPr>
          <w:sz w:val="24"/>
          <w:szCs w:val="24"/>
        </w:rPr>
        <w:t xml:space="preserve">Data ………………………….                         </w:t>
      </w:r>
      <w:r w:rsidRPr="00742358">
        <w:rPr>
          <w:sz w:val="24"/>
          <w:szCs w:val="24"/>
        </w:rPr>
        <w:tab/>
        <w:t xml:space="preserve">      </w:t>
      </w:r>
    </w:p>
    <w:p w:rsidR="00AD3A51" w:rsidRPr="00742358" w:rsidRDefault="00AD3A51">
      <w:pPr>
        <w:pStyle w:val="Testodelblocco1"/>
        <w:ind w:left="5580"/>
        <w:jc w:val="center"/>
        <w:rPr>
          <w:rFonts w:ascii="Times New Roman" w:hAnsi="Times New Roman" w:cs="Times New Roman"/>
          <w:bCs/>
          <w:i w:val="0"/>
          <w:iCs w:val="0"/>
        </w:rPr>
      </w:pPr>
      <w:r w:rsidRPr="00742358">
        <w:rPr>
          <w:rFonts w:ascii="Times New Roman" w:hAnsi="Times New Roman" w:cs="Times New Roman"/>
          <w:bCs/>
          <w:i w:val="0"/>
          <w:iCs w:val="0"/>
        </w:rPr>
        <w:t>Il concorrente professionista</w:t>
      </w:r>
    </w:p>
    <w:p w:rsidR="00AD3A51" w:rsidRDefault="00AD3A51">
      <w:pPr>
        <w:pStyle w:val="Testodelblocco1"/>
        <w:ind w:left="5580"/>
        <w:jc w:val="center"/>
      </w:pPr>
      <w:r>
        <w:rPr>
          <w:rFonts w:ascii="Times New Roman" w:hAnsi="Times New Roman" w:cs="Times New Roman"/>
          <w:b/>
          <w:bCs/>
          <w:i w:val="0"/>
          <w:iCs w:val="0"/>
        </w:rPr>
        <w:t>…………………………..</w:t>
      </w:r>
    </w:p>
    <w:sectPr w:rsidR="00AD3A51" w:rsidSect="0005311E">
      <w:pgSz w:w="11906" w:h="16838"/>
      <w:pgMar w:top="99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FED"/>
    <w:rsid w:val="0005311E"/>
    <w:rsid w:val="00130BB8"/>
    <w:rsid w:val="00190AE4"/>
    <w:rsid w:val="002053DC"/>
    <w:rsid w:val="0022433E"/>
    <w:rsid w:val="00274B97"/>
    <w:rsid w:val="002B3FED"/>
    <w:rsid w:val="00303ECA"/>
    <w:rsid w:val="003048E1"/>
    <w:rsid w:val="003A1B41"/>
    <w:rsid w:val="00456821"/>
    <w:rsid w:val="00466AAE"/>
    <w:rsid w:val="004A303B"/>
    <w:rsid w:val="004D09E7"/>
    <w:rsid w:val="005D63D3"/>
    <w:rsid w:val="005E417E"/>
    <w:rsid w:val="00627A37"/>
    <w:rsid w:val="006C1271"/>
    <w:rsid w:val="00742358"/>
    <w:rsid w:val="00750A0A"/>
    <w:rsid w:val="00920505"/>
    <w:rsid w:val="009624DA"/>
    <w:rsid w:val="009E4D87"/>
    <w:rsid w:val="00A366B7"/>
    <w:rsid w:val="00A5630B"/>
    <w:rsid w:val="00AC3FAD"/>
    <w:rsid w:val="00AD3A51"/>
    <w:rsid w:val="00C01655"/>
    <w:rsid w:val="00C20E5C"/>
    <w:rsid w:val="00E00A88"/>
    <w:rsid w:val="00EE7055"/>
    <w:rsid w:val="00E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DA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2">
    <w:name w:val="Car. predefinito paragrafo2"/>
    <w:uiPriority w:val="99"/>
    <w:rsid w:val="009624DA"/>
  </w:style>
  <w:style w:type="character" w:customStyle="1" w:styleId="Carpredefinitoparagrafo1">
    <w:name w:val="Car. predefinito paragrafo1"/>
    <w:uiPriority w:val="99"/>
    <w:rsid w:val="009624DA"/>
  </w:style>
  <w:style w:type="character" w:customStyle="1" w:styleId="CorpodeltestoCarattere">
    <w:name w:val="Corpo del testo Carattere"/>
    <w:uiPriority w:val="99"/>
    <w:rsid w:val="009624DA"/>
    <w:rPr>
      <w:sz w:val="20"/>
    </w:rPr>
  </w:style>
  <w:style w:type="character" w:customStyle="1" w:styleId="Corpodeltesto3Carattere">
    <w:name w:val="Corpo del testo 3 Carattere"/>
    <w:uiPriority w:val="99"/>
    <w:rsid w:val="009624DA"/>
    <w:rPr>
      <w:sz w:val="16"/>
    </w:rPr>
  </w:style>
  <w:style w:type="character" w:customStyle="1" w:styleId="TestofumettoCarattere">
    <w:name w:val="Testo fumetto Carattere"/>
    <w:uiPriority w:val="99"/>
    <w:rsid w:val="009624DA"/>
    <w:rPr>
      <w:rFonts w:ascii="Tahoma" w:hAnsi="Tahoma"/>
      <w:sz w:val="16"/>
    </w:rPr>
  </w:style>
  <w:style w:type="paragraph" w:customStyle="1" w:styleId="Titolo2">
    <w:name w:val="Titolo2"/>
    <w:basedOn w:val="Normal"/>
    <w:next w:val="BodyText"/>
    <w:uiPriority w:val="99"/>
    <w:rsid w:val="009624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624DA"/>
    <w:pPr>
      <w:jc w:val="both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8C3"/>
    <w:rPr>
      <w:sz w:val="20"/>
      <w:szCs w:val="20"/>
      <w:lang w:eastAsia="zh-CN"/>
    </w:rPr>
  </w:style>
  <w:style w:type="paragraph" w:styleId="List">
    <w:name w:val="List"/>
    <w:basedOn w:val="BodyText"/>
    <w:uiPriority w:val="99"/>
    <w:rsid w:val="009624DA"/>
    <w:rPr>
      <w:rFonts w:cs="Mangal"/>
    </w:rPr>
  </w:style>
  <w:style w:type="paragraph" w:styleId="Caption">
    <w:name w:val="caption"/>
    <w:basedOn w:val="Normal"/>
    <w:uiPriority w:val="99"/>
    <w:qFormat/>
    <w:rsid w:val="00962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9624DA"/>
    <w:pPr>
      <w:suppressLineNumbers/>
    </w:pPr>
    <w:rPr>
      <w:rFonts w:cs="Mangal"/>
    </w:rPr>
  </w:style>
  <w:style w:type="paragraph" w:customStyle="1" w:styleId="Titolo1">
    <w:name w:val="Titolo1"/>
    <w:basedOn w:val="Normal"/>
    <w:next w:val="BodyText"/>
    <w:uiPriority w:val="99"/>
    <w:rsid w:val="009624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31">
    <w:name w:val="Corpo del testo 31"/>
    <w:basedOn w:val="Normal"/>
    <w:uiPriority w:val="99"/>
    <w:rsid w:val="009624D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9624DA"/>
    <w:pPr>
      <w:widowControl/>
      <w:autoSpaceDE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stodelblocco1">
    <w:name w:val="Testo del blocco1"/>
    <w:basedOn w:val="Normal"/>
    <w:uiPriority w:val="99"/>
    <w:rsid w:val="009624DA"/>
    <w:pPr>
      <w:widowControl/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"/>
    <w:uiPriority w:val="99"/>
    <w:rsid w:val="009624DA"/>
    <w:pPr>
      <w:widowControl/>
      <w:autoSpaceDE/>
      <w:spacing w:after="120" w:line="480" w:lineRule="auto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62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C3"/>
    <w:rPr>
      <w:sz w:val="0"/>
      <w:szCs w:val="0"/>
      <w:lang w:eastAsia="zh-CN"/>
    </w:rPr>
  </w:style>
  <w:style w:type="paragraph" w:customStyle="1" w:styleId="sche3">
    <w:name w:val="sche_3"/>
    <w:uiPriority w:val="99"/>
    <w:rsid w:val="009624DA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ntenutocornice">
    <w:name w:val="Contenuto cornice"/>
    <w:basedOn w:val="Normal"/>
    <w:uiPriority w:val="99"/>
    <w:rsid w:val="009624DA"/>
  </w:style>
  <w:style w:type="paragraph" w:customStyle="1" w:styleId="Contenutotabella">
    <w:name w:val="Contenuto tabella"/>
    <w:basedOn w:val="Normal"/>
    <w:uiPriority w:val="99"/>
    <w:rsid w:val="009624DA"/>
    <w:pPr>
      <w:suppressLineNumbers/>
    </w:pPr>
  </w:style>
  <w:style w:type="paragraph" w:customStyle="1" w:styleId="Titolotabella">
    <w:name w:val="Titolo tabella"/>
    <w:basedOn w:val="Contenutotabella"/>
    <w:uiPriority w:val="99"/>
    <w:rsid w:val="009624DA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E4D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193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halley</cp:lastModifiedBy>
  <cp:revision>6</cp:revision>
  <cp:lastPrinted>2016-04-04T08:36:00Z</cp:lastPrinted>
  <dcterms:created xsi:type="dcterms:W3CDTF">2017-12-29T10:56:00Z</dcterms:created>
  <dcterms:modified xsi:type="dcterms:W3CDTF">2018-05-19T09:03:00Z</dcterms:modified>
</cp:coreProperties>
</file>