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89" w:rsidRDefault="00111489" w:rsidP="00111489">
      <w:pPr>
        <w:pStyle w:val="Intestazione"/>
        <w:tabs>
          <w:tab w:val="clear" w:pos="9638"/>
          <w:tab w:val="right" w:pos="9498"/>
        </w:tabs>
        <w:rPr>
          <w:rFonts w:ascii="Tahoma" w:hAnsi="Tahoma" w:cs="Tahoma"/>
          <w:i/>
          <w:color w:val="00336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-214660</wp:posOffset>
            </wp:positionH>
            <wp:positionV relativeFrom="paragraph">
              <wp:posOffset>-543535</wp:posOffset>
            </wp:positionV>
            <wp:extent cx="798188" cy="988827"/>
            <wp:effectExtent l="19050" t="0" r="1912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88" cy="98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43E" w:rsidRPr="00D0343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25pt;margin-top:-44.35pt;width:369.35pt;height:81.5pt;z-index:251661312;mso-position-horizontal-relative:margin;mso-position-vertical-relative:margin;mso-width-relative:margin;mso-height-relative:margin" stroked="f">
            <v:textbox>
              <w:txbxContent>
                <w:p w:rsidR="00BF649E" w:rsidRPr="00097DE2" w:rsidRDefault="00BF649E" w:rsidP="00111489">
                  <w:pPr>
                    <w:pStyle w:val="Intestazione"/>
                    <w:tabs>
                      <w:tab w:val="clear" w:pos="4819"/>
                    </w:tabs>
                    <w:ind w:left="-215" w:right="-2412" w:hanging="2195"/>
                    <w:jc w:val="center"/>
                    <w:rPr>
                      <w:rFonts w:ascii="Tahoma" w:hAnsi="Tahoma" w:cs="Tahoma"/>
                      <w:i/>
                      <w:color w:val="003366"/>
                    </w:rPr>
                  </w:pPr>
                  <w:r>
                    <w:rPr>
                      <w:rFonts w:ascii="Times New Roman" w:hAnsi="Times New Roman"/>
                      <w:color w:val="003366"/>
                      <w:sz w:val="52"/>
                      <w:szCs w:val="52"/>
                    </w:rPr>
                    <w:t>COMUNE DI SAN GINESIO</w:t>
                  </w:r>
                </w:p>
                <w:p w:rsidR="00BF649E" w:rsidRDefault="00BF649E" w:rsidP="00111489">
                  <w:pPr>
                    <w:ind w:right="-2412" w:hanging="2195"/>
                    <w:jc w:val="center"/>
                  </w:pPr>
                  <w:r>
                    <w:rPr>
                      <w:color w:val="003366"/>
                    </w:rPr>
                    <w:t>(Provincia di Macerata)</w:t>
                  </w:r>
                </w:p>
                <w:p w:rsidR="00BF649E" w:rsidRDefault="00BF649E" w:rsidP="00111489">
                  <w:pPr>
                    <w:ind w:right="849"/>
                    <w:jc w:val="center"/>
                  </w:pPr>
                </w:p>
                <w:p w:rsidR="00BF649E" w:rsidRDefault="00BF649E" w:rsidP="00111489">
                  <w:pPr>
                    <w:ind w:right="849"/>
                    <w:jc w:val="center"/>
                  </w:pPr>
                </w:p>
                <w:p w:rsidR="00BF649E" w:rsidRDefault="00BF649E" w:rsidP="00111489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</w:p>
    <w:p w:rsidR="00111489" w:rsidRDefault="00111489" w:rsidP="00111489">
      <w:pPr>
        <w:jc w:val="center"/>
      </w:pPr>
    </w:p>
    <w:p w:rsidR="00111489" w:rsidRPr="00111489" w:rsidRDefault="00111489" w:rsidP="00111489">
      <w:pPr>
        <w:jc w:val="center"/>
        <w:rPr>
          <w:rFonts w:ascii="Arial" w:hAnsi="Arial" w:cs="Arial"/>
        </w:rPr>
      </w:pPr>
    </w:p>
    <w:p w:rsidR="00E946D4" w:rsidRDefault="00C848D1" w:rsidP="00E946D4">
      <w:pPr>
        <w:pStyle w:val="Intestazione"/>
        <w:spacing w:line="276" w:lineRule="auto"/>
        <w:ind w:right="-27"/>
        <w:jc w:val="center"/>
        <w:rPr>
          <w:rFonts w:cs="Arial"/>
          <w:sz w:val="24"/>
          <w:szCs w:val="24"/>
        </w:rPr>
      </w:pPr>
      <w:r w:rsidRPr="00E946D4">
        <w:rPr>
          <w:rFonts w:cs="Arial"/>
          <w:sz w:val="24"/>
          <w:szCs w:val="24"/>
        </w:rPr>
        <w:t xml:space="preserve">CENSIMENTO DI FABBRICATI RURALI </w:t>
      </w:r>
    </w:p>
    <w:p w:rsidR="00111489" w:rsidRDefault="00C848D1" w:rsidP="00E946D4">
      <w:pPr>
        <w:pStyle w:val="Intestazione"/>
        <w:spacing w:line="276" w:lineRule="auto"/>
        <w:ind w:right="-27"/>
        <w:jc w:val="center"/>
        <w:rPr>
          <w:rFonts w:cs="Arial"/>
          <w:sz w:val="24"/>
          <w:szCs w:val="24"/>
        </w:rPr>
      </w:pPr>
      <w:r w:rsidRPr="00E946D4">
        <w:rPr>
          <w:rFonts w:cs="Arial"/>
          <w:sz w:val="24"/>
          <w:szCs w:val="24"/>
        </w:rPr>
        <w:t>EDIFICI DI VALORE</w:t>
      </w:r>
      <w:r>
        <w:rPr>
          <w:rFonts w:cs="Arial"/>
          <w:sz w:val="24"/>
          <w:szCs w:val="24"/>
        </w:rPr>
        <w:t xml:space="preserve"> </w:t>
      </w:r>
      <w:r w:rsidRPr="00E946D4">
        <w:rPr>
          <w:rFonts w:cs="Arial"/>
          <w:sz w:val="24"/>
          <w:szCs w:val="24"/>
        </w:rPr>
        <w:t>STORICO E ARCHITETTONICO</w:t>
      </w:r>
    </w:p>
    <w:p w:rsidR="00C848D1" w:rsidRPr="00111489" w:rsidRDefault="00C848D1" w:rsidP="00E946D4">
      <w:pPr>
        <w:pStyle w:val="Intestazione"/>
        <w:spacing w:line="276" w:lineRule="auto"/>
        <w:ind w:right="-27"/>
        <w:jc w:val="center"/>
        <w:rPr>
          <w:rFonts w:cs="Arial"/>
          <w:i/>
          <w:color w:val="003366"/>
        </w:rPr>
      </w:pPr>
    </w:p>
    <w:tbl>
      <w:tblPr>
        <w:tblStyle w:val="Grigliatabella"/>
        <w:tblW w:w="0" w:type="auto"/>
        <w:tblLook w:val="04A0"/>
      </w:tblPr>
      <w:tblGrid>
        <w:gridCol w:w="1750"/>
        <w:gridCol w:w="485"/>
        <w:gridCol w:w="1046"/>
        <w:gridCol w:w="45"/>
        <w:gridCol w:w="2661"/>
        <w:gridCol w:w="576"/>
        <w:gridCol w:w="3282"/>
      </w:tblGrid>
      <w:tr w:rsidR="00111489" w:rsidRPr="00111489" w:rsidTr="00C848D1">
        <w:trPr>
          <w:trHeight w:val="454"/>
        </w:trPr>
        <w:tc>
          <w:tcPr>
            <w:tcW w:w="3326" w:type="dxa"/>
            <w:gridSpan w:val="4"/>
            <w:vAlign w:val="center"/>
          </w:tcPr>
          <w:p w:rsidR="00111489" w:rsidRPr="00111489" w:rsidRDefault="00111489" w:rsidP="00111489">
            <w:pPr>
              <w:rPr>
                <w:rFonts w:ascii="Arial" w:hAnsi="Arial" w:cs="Arial"/>
              </w:rPr>
            </w:pPr>
          </w:p>
        </w:tc>
        <w:tc>
          <w:tcPr>
            <w:tcW w:w="2661" w:type="dxa"/>
            <w:vAlign w:val="center"/>
          </w:tcPr>
          <w:p w:rsidR="00111489" w:rsidRPr="00111489" w:rsidRDefault="00111489" w:rsidP="00111489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111489" w:rsidRPr="00111489" w:rsidRDefault="00E946D4" w:rsidP="00112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SCHEDA: </w:t>
            </w:r>
            <w:r w:rsidR="0011214C">
              <w:rPr>
                <w:rFonts w:ascii="Arial" w:hAnsi="Arial" w:cs="Arial"/>
              </w:rPr>
              <w:t>00/00</w:t>
            </w:r>
          </w:p>
        </w:tc>
      </w:tr>
      <w:tr w:rsidR="00E946D4" w:rsidRPr="00111489" w:rsidTr="00C848D1">
        <w:trPr>
          <w:trHeight w:val="454"/>
        </w:trPr>
        <w:tc>
          <w:tcPr>
            <w:tcW w:w="1750" w:type="dxa"/>
            <w:vAlign w:val="center"/>
          </w:tcPr>
          <w:p w:rsidR="00E946D4" w:rsidRPr="00111489" w:rsidRDefault="00E946D4" w:rsidP="00111489">
            <w:pPr>
              <w:rPr>
                <w:rFonts w:ascii="Arial" w:hAnsi="Arial" w:cs="Arial"/>
              </w:rPr>
            </w:pPr>
            <w:r w:rsidRPr="00111489">
              <w:rPr>
                <w:rFonts w:ascii="Arial" w:hAnsi="Arial" w:cs="Arial"/>
              </w:rPr>
              <w:t>UBICAZIONE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95" w:type="dxa"/>
            <w:gridSpan w:val="6"/>
            <w:vAlign w:val="center"/>
          </w:tcPr>
          <w:p w:rsidR="00E946D4" w:rsidRPr="00111489" w:rsidRDefault="00E946D4" w:rsidP="00111489">
            <w:pPr>
              <w:rPr>
                <w:rFonts w:ascii="Arial" w:hAnsi="Arial" w:cs="Arial"/>
              </w:rPr>
            </w:pPr>
          </w:p>
        </w:tc>
      </w:tr>
      <w:tr w:rsidR="00E946D4" w:rsidRPr="00111489" w:rsidTr="00C848D1">
        <w:trPr>
          <w:trHeight w:val="454"/>
        </w:trPr>
        <w:tc>
          <w:tcPr>
            <w:tcW w:w="9845" w:type="dxa"/>
            <w:gridSpan w:val="7"/>
            <w:vAlign w:val="center"/>
          </w:tcPr>
          <w:p w:rsidR="00E946D4" w:rsidRPr="00111489" w:rsidRDefault="00E946D4" w:rsidP="00111489">
            <w:pPr>
              <w:rPr>
                <w:rFonts w:ascii="Arial" w:hAnsi="Arial" w:cs="Arial"/>
              </w:rPr>
            </w:pPr>
          </w:p>
        </w:tc>
      </w:tr>
      <w:tr w:rsidR="00E946D4" w:rsidRPr="00111489" w:rsidTr="00C848D1">
        <w:trPr>
          <w:trHeight w:val="454"/>
        </w:trPr>
        <w:tc>
          <w:tcPr>
            <w:tcW w:w="5987" w:type="dxa"/>
            <w:gridSpan w:val="5"/>
            <w:vAlign w:val="center"/>
          </w:tcPr>
          <w:p w:rsidR="00E946D4" w:rsidRPr="00111489" w:rsidRDefault="00E946D4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IDENTIFICAZIONE CATASTALE DEL FABBRICATO:</w:t>
            </w:r>
          </w:p>
        </w:tc>
        <w:tc>
          <w:tcPr>
            <w:tcW w:w="3858" w:type="dxa"/>
            <w:gridSpan w:val="2"/>
            <w:vAlign w:val="center"/>
          </w:tcPr>
          <w:p w:rsidR="00E946D4" w:rsidRPr="00111489" w:rsidRDefault="00E946D4" w:rsidP="00111489">
            <w:pPr>
              <w:rPr>
                <w:rFonts w:ascii="Arial" w:hAnsi="Arial" w:cs="Arial"/>
              </w:rPr>
            </w:pPr>
          </w:p>
        </w:tc>
      </w:tr>
      <w:tr w:rsidR="00E946D4" w:rsidRPr="00111489" w:rsidTr="00C848D1">
        <w:trPr>
          <w:trHeight w:val="170"/>
        </w:trPr>
        <w:tc>
          <w:tcPr>
            <w:tcW w:w="9845" w:type="dxa"/>
            <w:gridSpan w:val="7"/>
            <w:vAlign w:val="center"/>
          </w:tcPr>
          <w:p w:rsidR="00E946D4" w:rsidRPr="00111489" w:rsidRDefault="00E946D4" w:rsidP="00111489">
            <w:pPr>
              <w:rPr>
                <w:rFonts w:ascii="Arial" w:hAnsi="Arial" w:cs="Arial"/>
              </w:rPr>
            </w:pPr>
          </w:p>
        </w:tc>
      </w:tr>
      <w:tr w:rsidR="00E946D4" w:rsidRPr="00111489" w:rsidTr="00C848D1">
        <w:trPr>
          <w:trHeight w:val="454"/>
        </w:trPr>
        <w:tc>
          <w:tcPr>
            <w:tcW w:w="3281" w:type="dxa"/>
            <w:gridSpan w:val="3"/>
            <w:vAlign w:val="center"/>
          </w:tcPr>
          <w:p w:rsidR="00E946D4" w:rsidRPr="00111489" w:rsidRDefault="00E946D4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F:           </w:t>
            </w:r>
          </w:p>
        </w:tc>
        <w:tc>
          <w:tcPr>
            <w:tcW w:w="3282" w:type="dxa"/>
            <w:gridSpan w:val="3"/>
            <w:vAlign w:val="center"/>
          </w:tcPr>
          <w:p w:rsidR="00E946D4" w:rsidRPr="00111489" w:rsidRDefault="00E946D4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Part.</w:t>
            </w:r>
          </w:p>
        </w:tc>
        <w:tc>
          <w:tcPr>
            <w:tcW w:w="3282" w:type="dxa"/>
            <w:vAlign w:val="center"/>
          </w:tcPr>
          <w:p w:rsidR="00E946D4" w:rsidRPr="00111489" w:rsidRDefault="00E946D4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</w:p>
        </w:tc>
      </w:tr>
      <w:tr w:rsidR="00E946D4" w:rsidRPr="00111489" w:rsidTr="00C848D1">
        <w:trPr>
          <w:trHeight w:val="454"/>
        </w:trPr>
        <w:tc>
          <w:tcPr>
            <w:tcW w:w="3281" w:type="dxa"/>
            <w:gridSpan w:val="3"/>
            <w:vAlign w:val="center"/>
          </w:tcPr>
          <w:p w:rsidR="00E946D4" w:rsidRDefault="00E946D4" w:rsidP="001E46C4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gridSpan w:val="3"/>
            <w:vAlign w:val="center"/>
          </w:tcPr>
          <w:p w:rsidR="00E946D4" w:rsidRDefault="00E946D4" w:rsidP="001E46C4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  <w:vAlign w:val="center"/>
          </w:tcPr>
          <w:p w:rsidR="00E946D4" w:rsidRDefault="00E946D4" w:rsidP="001E46C4">
            <w:pPr>
              <w:rPr>
                <w:rFonts w:ascii="Arial" w:hAnsi="Arial" w:cs="Arial"/>
              </w:rPr>
            </w:pPr>
          </w:p>
        </w:tc>
      </w:tr>
      <w:tr w:rsidR="00E946D4" w:rsidRPr="00111489" w:rsidTr="00C848D1">
        <w:trPr>
          <w:trHeight w:val="9262"/>
        </w:trPr>
        <w:tc>
          <w:tcPr>
            <w:tcW w:w="2235" w:type="dxa"/>
            <w:gridSpan w:val="2"/>
            <w:vAlign w:val="center"/>
          </w:tcPr>
          <w:p w:rsidR="00250486" w:rsidRDefault="00250486" w:rsidP="00250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 PRINCIPALE</w:t>
            </w:r>
          </w:p>
          <w:p w:rsidR="00250486" w:rsidRDefault="00250486" w:rsidP="00250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DELL’EDIFICO</w:t>
            </w:r>
          </w:p>
          <w:p w:rsidR="00E946D4" w:rsidRDefault="00E946D4" w:rsidP="00250486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gridSpan w:val="5"/>
            <w:vAlign w:val="center"/>
          </w:tcPr>
          <w:p w:rsidR="00E946D4" w:rsidRDefault="00E946D4" w:rsidP="001E46C4">
            <w:pPr>
              <w:rPr>
                <w:rFonts w:ascii="Arial" w:hAnsi="Arial" w:cs="Arial"/>
              </w:rPr>
            </w:pPr>
          </w:p>
        </w:tc>
      </w:tr>
    </w:tbl>
    <w:p w:rsidR="00AF3A39" w:rsidRDefault="00AF3A39" w:rsidP="00111489">
      <w:pPr>
        <w:rPr>
          <w:b/>
        </w:rPr>
      </w:pPr>
    </w:p>
    <w:p w:rsidR="00E946D4" w:rsidRDefault="00E946D4" w:rsidP="00111489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610"/>
      </w:tblGrid>
      <w:tr w:rsidR="00E946D4" w:rsidRPr="00111489" w:rsidTr="00250486">
        <w:trPr>
          <w:trHeight w:val="6803"/>
        </w:trPr>
        <w:tc>
          <w:tcPr>
            <w:tcW w:w="2235" w:type="dxa"/>
            <w:vAlign w:val="center"/>
          </w:tcPr>
          <w:p w:rsidR="00250486" w:rsidRDefault="00250486" w:rsidP="00250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 AEREA</w:t>
            </w:r>
          </w:p>
          <w:p w:rsidR="00E946D4" w:rsidRDefault="00E946D4" w:rsidP="001E46C4">
            <w:pPr>
              <w:rPr>
                <w:rFonts w:ascii="Arial" w:hAnsi="Arial" w:cs="Arial"/>
              </w:rPr>
            </w:pPr>
          </w:p>
        </w:tc>
        <w:tc>
          <w:tcPr>
            <w:tcW w:w="7610" w:type="dxa"/>
            <w:vAlign w:val="center"/>
          </w:tcPr>
          <w:p w:rsidR="00E946D4" w:rsidRDefault="00E946D4" w:rsidP="001E46C4">
            <w:pPr>
              <w:rPr>
                <w:rFonts w:ascii="Arial" w:hAnsi="Arial" w:cs="Arial"/>
              </w:rPr>
            </w:pPr>
          </w:p>
        </w:tc>
      </w:tr>
      <w:tr w:rsidR="00250486" w:rsidRPr="00111489" w:rsidTr="00250486">
        <w:trPr>
          <w:trHeight w:val="6803"/>
        </w:trPr>
        <w:tc>
          <w:tcPr>
            <w:tcW w:w="2235" w:type="dxa"/>
            <w:vAlign w:val="center"/>
          </w:tcPr>
          <w:p w:rsidR="00E06EBB" w:rsidRDefault="00E06EBB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STRALCIO</w:t>
            </w:r>
          </w:p>
          <w:p w:rsidR="00250486" w:rsidRDefault="00250486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PLANIMETRIA</w:t>
            </w:r>
          </w:p>
          <w:p w:rsidR="00250486" w:rsidRDefault="00250486" w:rsidP="001E46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CATASTALE</w:t>
            </w:r>
          </w:p>
          <w:p w:rsidR="00250486" w:rsidRDefault="00250486" w:rsidP="001E46C4">
            <w:pPr>
              <w:jc w:val="both"/>
              <w:rPr>
                <w:rFonts w:ascii="Arial" w:hAnsi="Arial" w:cs="Arial"/>
              </w:rPr>
            </w:pPr>
          </w:p>
          <w:p w:rsidR="00250486" w:rsidRDefault="00250486" w:rsidP="001E46C4">
            <w:pPr>
              <w:rPr>
                <w:rFonts w:ascii="Arial" w:hAnsi="Arial" w:cs="Arial"/>
              </w:rPr>
            </w:pPr>
            <w:r w:rsidRPr="00E946D4">
              <w:rPr>
                <w:rFonts w:ascii="Arial" w:hAnsi="Arial" w:cs="Arial"/>
                <w:sz w:val="20"/>
              </w:rPr>
              <w:t>SCALA 1:2</w:t>
            </w:r>
            <w:r>
              <w:rPr>
                <w:rFonts w:ascii="Arial" w:hAnsi="Arial" w:cs="Arial"/>
                <w:sz w:val="20"/>
              </w:rPr>
              <w:t>.</w:t>
            </w:r>
            <w:r w:rsidRPr="00E946D4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610" w:type="dxa"/>
            <w:vAlign w:val="center"/>
          </w:tcPr>
          <w:p w:rsidR="00250486" w:rsidRDefault="00250486" w:rsidP="001E46C4">
            <w:pPr>
              <w:rPr>
                <w:rFonts w:ascii="Arial" w:hAnsi="Arial" w:cs="Arial"/>
              </w:rPr>
            </w:pPr>
          </w:p>
        </w:tc>
      </w:tr>
      <w:tr w:rsidR="00250486" w:rsidRPr="00111489" w:rsidTr="00250486">
        <w:trPr>
          <w:trHeight w:val="6803"/>
        </w:trPr>
        <w:tc>
          <w:tcPr>
            <w:tcW w:w="2235" w:type="dxa"/>
            <w:vAlign w:val="center"/>
          </w:tcPr>
          <w:p w:rsidR="00250486" w:rsidRDefault="00250486" w:rsidP="00250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STRALCIO</w:t>
            </w:r>
          </w:p>
          <w:p w:rsidR="00250486" w:rsidRPr="00E946D4" w:rsidRDefault="00250486" w:rsidP="00250486">
            <w:pPr>
              <w:rPr>
                <w:rFonts w:ascii="Arial" w:hAnsi="Arial" w:cs="Arial"/>
              </w:rPr>
            </w:pPr>
            <w:r w:rsidRPr="00E946D4">
              <w:rPr>
                <w:rFonts w:ascii="Arial" w:hAnsi="Arial" w:cs="Arial"/>
              </w:rPr>
              <w:t xml:space="preserve">CARTA TECNICA </w:t>
            </w:r>
          </w:p>
          <w:p w:rsidR="00250486" w:rsidRDefault="00250486" w:rsidP="00250486">
            <w:pPr>
              <w:rPr>
                <w:rFonts w:ascii="Arial" w:hAnsi="Arial" w:cs="Arial"/>
              </w:rPr>
            </w:pPr>
            <w:r w:rsidRPr="00E946D4">
              <w:rPr>
                <w:rFonts w:ascii="Arial" w:hAnsi="Arial" w:cs="Arial"/>
              </w:rPr>
              <w:t>REGIONALE</w:t>
            </w:r>
            <w:r>
              <w:rPr>
                <w:rFonts w:ascii="Arial" w:hAnsi="Arial" w:cs="Arial"/>
              </w:rPr>
              <w:t>.</w:t>
            </w:r>
          </w:p>
          <w:p w:rsidR="00250486" w:rsidRDefault="00250486" w:rsidP="00250486">
            <w:pPr>
              <w:rPr>
                <w:rFonts w:ascii="Arial" w:hAnsi="Arial" w:cs="Arial"/>
              </w:rPr>
            </w:pPr>
          </w:p>
          <w:p w:rsidR="00250486" w:rsidRDefault="00250486" w:rsidP="00250486">
            <w:pPr>
              <w:rPr>
                <w:rFonts w:ascii="Arial" w:hAnsi="Arial" w:cs="Arial"/>
              </w:rPr>
            </w:pPr>
            <w:r w:rsidRPr="00E946D4">
              <w:rPr>
                <w:rFonts w:ascii="Arial" w:hAnsi="Arial" w:cs="Arial"/>
                <w:sz w:val="20"/>
              </w:rPr>
              <w:t>SCALA 1:</w:t>
            </w:r>
            <w:r>
              <w:rPr>
                <w:rFonts w:ascii="Arial" w:hAnsi="Arial" w:cs="Arial"/>
                <w:sz w:val="20"/>
              </w:rPr>
              <w:t>10.</w:t>
            </w:r>
            <w:r w:rsidRPr="00E946D4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7610" w:type="dxa"/>
            <w:vAlign w:val="center"/>
          </w:tcPr>
          <w:p w:rsidR="00250486" w:rsidRDefault="00250486" w:rsidP="001E46C4">
            <w:pPr>
              <w:rPr>
                <w:rFonts w:ascii="Arial" w:hAnsi="Arial" w:cs="Arial"/>
              </w:rPr>
            </w:pPr>
          </w:p>
        </w:tc>
      </w:tr>
      <w:tr w:rsidR="00E06EBB" w:rsidRPr="00111489" w:rsidTr="00250486">
        <w:trPr>
          <w:trHeight w:val="6803"/>
        </w:trPr>
        <w:tc>
          <w:tcPr>
            <w:tcW w:w="2235" w:type="dxa"/>
            <w:vAlign w:val="center"/>
          </w:tcPr>
          <w:p w:rsidR="00E06EBB" w:rsidRDefault="00E06EBB" w:rsidP="00250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STRALCIO</w:t>
            </w:r>
          </w:p>
          <w:p w:rsidR="00390F5C" w:rsidRDefault="00E06EBB" w:rsidP="00250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I.G.M.</w:t>
            </w:r>
            <w:r w:rsidR="007E6743">
              <w:rPr>
                <w:rFonts w:ascii="Arial" w:hAnsi="Arial" w:cs="Arial"/>
              </w:rPr>
              <w:t xml:space="preserve"> </w:t>
            </w:r>
            <w:r w:rsidR="007E6743" w:rsidRPr="007E6743">
              <w:rPr>
                <w:rFonts w:ascii="Arial" w:hAnsi="Arial" w:cs="Arial"/>
              </w:rPr>
              <w:t>1892/1895</w:t>
            </w:r>
          </w:p>
        </w:tc>
        <w:tc>
          <w:tcPr>
            <w:tcW w:w="7610" w:type="dxa"/>
            <w:vAlign w:val="center"/>
          </w:tcPr>
          <w:p w:rsidR="00E06EBB" w:rsidRDefault="00E06EBB" w:rsidP="001E46C4">
            <w:pPr>
              <w:rPr>
                <w:rFonts w:ascii="Arial" w:hAnsi="Arial" w:cs="Arial"/>
              </w:rPr>
            </w:pPr>
          </w:p>
        </w:tc>
      </w:tr>
    </w:tbl>
    <w:p w:rsidR="00E946D4" w:rsidRDefault="00E946D4" w:rsidP="00111489">
      <w:pPr>
        <w:rPr>
          <w:b/>
        </w:rPr>
      </w:pPr>
    </w:p>
    <w:p w:rsidR="0011214C" w:rsidRDefault="0011214C" w:rsidP="00111489">
      <w:pPr>
        <w:rPr>
          <w:b/>
        </w:rPr>
      </w:pPr>
    </w:p>
    <w:tbl>
      <w:tblPr>
        <w:tblStyle w:val="Grigliatabel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4"/>
        <w:gridCol w:w="520"/>
        <w:gridCol w:w="520"/>
        <w:gridCol w:w="1491"/>
        <w:gridCol w:w="499"/>
        <w:gridCol w:w="1655"/>
        <w:gridCol w:w="540"/>
      </w:tblGrid>
      <w:tr w:rsidR="00BF5BF0" w:rsidTr="003570B2">
        <w:tc>
          <w:tcPr>
            <w:tcW w:w="3814" w:type="dxa"/>
          </w:tcPr>
          <w:p w:rsidR="00872B11" w:rsidRPr="00DE27B3" w:rsidRDefault="00872B11" w:rsidP="00111489">
            <w:pPr>
              <w:rPr>
                <w:b/>
                <w:sz w:val="25"/>
                <w:szCs w:val="25"/>
              </w:rPr>
            </w:pPr>
            <w:r w:rsidRPr="00DE27B3">
              <w:rPr>
                <w:rFonts w:ascii="Arial" w:hAnsi="Arial" w:cs="Arial"/>
                <w:b/>
                <w:sz w:val="25"/>
                <w:szCs w:val="25"/>
              </w:rPr>
              <w:lastRenderedPageBreak/>
              <w:t>POSIZIONE DEL MANUFATTO</w:t>
            </w: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b/>
                <w:sz w:val="25"/>
                <w:szCs w:val="25"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3645" w:type="dxa"/>
            <w:gridSpan w:val="3"/>
          </w:tcPr>
          <w:p w:rsidR="00872B11" w:rsidRPr="00DE27B3" w:rsidRDefault="00872B11" w:rsidP="00111489">
            <w:pPr>
              <w:rPr>
                <w:b/>
                <w:sz w:val="25"/>
                <w:szCs w:val="25"/>
              </w:rPr>
            </w:pPr>
            <w:r w:rsidRPr="00DE27B3">
              <w:rPr>
                <w:rFonts w:ascii="Arial" w:hAnsi="Arial" w:cs="Arial"/>
                <w:b/>
                <w:sz w:val="25"/>
                <w:szCs w:val="25"/>
              </w:rPr>
              <w:t>AGGREGAZIONE</w:t>
            </w:r>
          </w:p>
        </w:tc>
        <w:tc>
          <w:tcPr>
            <w:tcW w:w="540" w:type="dxa"/>
          </w:tcPr>
          <w:p w:rsidR="00872B11" w:rsidRPr="00872B11" w:rsidRDefault="00872B11" w:rsidP="00111489">
            <w:pPr>
              <w:rPr>
                <w:rFonts w:ascii="Arial" w:hAnsi="Arial" w:cs="Arial"/>
              </w:rPr>
            </w:pPr>
          </w:p>
        </w:tc>
      </w:tr>
      <w:tr w:rsidR="00BF5BF0" w:rsidTr="003570B2">
        <w:tc>
          <w:tcPr>
            <w:tcW w:w="3814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3645" w:type="dxa"/>
            <w:gridSpan w:val="3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540" w:type="dxa"/>
          </w:tcPr>
          <w:p w:rsidR="00872B11" w:rsidRDefault="00872B11" w:rsidP="00111489">
            <w:pPr>
              <w:rPr>
                <w:b/>
              </w:rPr>
            </w:pPr>
          </w:p>
        </w:tc>
      </w:tr>
      <w:tr w:rsidR="00BF5BF0" w:rsidTr="003570B2">
        <w:tc>
          <w:tcPr>
            <w:tcW w:w="3814" w:type="dxa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Fondovalle</w:t>
            </w:r>
          </w:p>
        </w:tc>
        <w:tc>
          <w:tcPr>
            <w:tcW w:w="520" w:type="dxa"/>
          </w:tcPr>
          <w:p w:rsidR="00872B11" w:rsidRPr="00DE27B3" w:rsidRDefault="00872B11" w:rsidP="00111489">
            <w:r w:rsidRPr="00DE27B3">
              <w:sym w:font="Wingdings" w:char="F0A8"/>
            </w:r>
          </w:p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Casa isolata</w:t>
            </w:r>
          </w:p>
        </w:tc>
        <w:tc>
          <w:tcPr>
            <w:tcW w:w="540" w:type="dxa"/>
          </w:tcPr>
          <w:p w:rsidR="00872B11" w:rsidRPr="00DE27B3" w:rsidRDefault="00872B11" w:rsidP="001E46C4">
            <w:r w:rsidRPr="00DE27B3">
              <w:sym w:font="Wingdings" w:char="F0A8"/>
            </w:r>
          </w:p>
        </w:tc>
      </w:tr>
      <w:tr w:rsidR="00BF5BF0" w:rsidTr="003570B2">
        <w:tc>
          <w:tcPr>
            <w:tcW w:w="3814" w:type="dxa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Versante</w:t>
            </w:r>
          </w:p>
        </w:tc>
        <w:tc>
          <w:tcPr>
            <w:tcW w:w="520" w:type="dxa"/>
          </w:tcPr>
          <w:p w:rsidR="00872B11" w:rsidRPr="00DE27B3" w:rsidRDefault="00872B11">
            <w:r w:rsidRPr="00DE27B3">
              <w:sym w:font="Wingdings" w:char="F0A8"/>
            </w:r>
          </w:p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872B11" w:rsidRDefault="00872B11" w:rsidP="00872B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Lineare</w:t>
            </w:r>
          </w:p>
        </w:tc>
        <w:tc>
          <w:tcPr>
            <w:tcW w:w="540" w:type="dxa"/>
          </w:tcPr>
          <w:p w:rsidR="00872B11" w:rsidRPr="00DE27B3" w:rsidRDefault="00872B11" w:rsidP="001E46C4">
            <w:r w:rsidRPr="00DE27B3">
              <w:sym w:font="Wingdings" w:char="F0A8"/>
            </w:r>
          </w:p>
        </w:tc>
      </w:tr>
      <w:tr w:rsidR="00BF5BF0" w:rsidTr="003570B2">
        <w:tc>
          <w:tcPr>
            <w:tcW w:w="3814" w:type="dxa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crinale</w:t>
            </w:r>
          </w:p>
        </w:tc>
        <w:tc>
          <w:tcPr>
            <w:tcW w:w="520" w:type="dxa"/>
          </w:tcPr>
          <w:p w:rsidR="00872B11" w:rsidRPr="00DE27B3" w:rsidRDefault="00872B11">
            <w:r w:rsidRPr="00DE27B3">
              <w:sym w:font="Wingdings" w:char="F0A8"/>
            </w:r>
          </w:p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corte</w:t>
            </w:r>
          </w:p>
        </w:tc>
        <w:tc>
          <w:tcPr>
            <w:tcW w:w="540" w:type="dxa"/>
          </w:tcPr>
          <w:p w:rsidR="00872B11" w:rsidRPr="00DE27B3" w:rsidRDefault="00872B11" w:rsidP="001E46C4">
            <w:r w:rsidRPr="00DE27B3">
              <w:sym w:font="Wingdings" w:char="F0A8"/>
            </w:r>
          </w:p>
        </w:tc>
      </w:tr>
      <w:tr w:rsidR="00BF5BF0" w:rsidTr="003570B2">
        <w:tc>
          <w:tcPr>
            <w:tcW w:w="3814" w:type="dxa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</w:tc>
        <w:tc>
          <w:tcPr>
            <w:tcW w:w="520" w:type="dxa"/>
          </w:tcPr>
          <w:p w:rsidR="00872B11" w:rsidRPr="00DE27B3" w:rsidRDefault="00872B11">
            <w:r w:rsidRPr="00DE27B3">
              <w:sym w:font="Wingdings" w:char="F0A8"/>
            </w:r>
          </w:p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872B11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</w:tc>
        <w:tc>
          <w:tcPr>
            <w:tcW w:w="540" w:type="dxa"/>
          </w:tcPr>
          <w:p w:rsidR="00872B11" w:rsidRPr="00DE27B3" w:rsidRDefault="00872B11" w:rsidP="001E46C4">
            <w:r w:rsidRPr="00DE27B3">
              <w:sym w:font="Wingdings" w:char="F0A8"/>
            </w:r>
          </w:p>
        </w:tc>
      </w:tr>
      <w:tr w:rsidR="00BF5BF0" w:rsidTr="003570B2">
        <w:tc>
          <w:tcPr>
            <w:tcW w:w="3814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520" w:type="dxa"/>
          </w:tcPr>
          <w:p w:rsidR="00872B11" w:rsidRPr="00DE27B3" w:rsidRDefault="00872B11" w:rsidP="00111489"/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72B11" w:rsidRPr="00DE27B3" w:rsidRDefault="00872B11" w:rsidP="00111489"/>
        </w:tc>
      </w:tr>
      <w:tr w:rsidR="006636A0" w:rsidTr="003570B2">
        <w:tc>
          <w:tcPr>
            <w:tcW w:w="9039" w:type="dxa"/>
            <w:gridSpan w:val="7"/>
          </w:tcPr>
          <w:p w:rsidR="006636A0" w:rsidRPr="00DE27B3" w:rsidRDefault="006636A0" w:rsidP="006636A0">
            <w:r w:rsidRPr="006636A0">
              <w:rPr>
                <w:rFonts w:ascii="Arial" w:hAnsi="Arial" w:cs="Arial"/>
                <w:b/>
                <w:sz w:val="25"/>
                <w:szCs w:val="25"/>
              </w:rPr>
              <w:t>ACCESSORI AGRICOLI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</w:p>
        </w:tc>
      </w:tr>
      <w:tr w:rsidR="006636A0" w:rsidTr="003570B2">
        <w:tc>
          <w:tcPr>
            <w:tcW w:w="8499" w:type="dxa"/>
            <w:gridSpan w:val="6"/>
          </w:tcPr>
          <w:p w:rsidR="006636A0" w:rsidRPr="00872B11" w:rsidRDefault="006636A0" w:rsidP="006636A0">
            <w:pPr>
              <w:rPr>
                <w:rFonts w:ascii="Arial" w:hAnsi="Arial" w:cs="Arial"/>
                <w:sz w:val="22"/>
                <w:szCs w:val="22"/>
              </w:rPr>
            </w:pPr>
            <w:r w:rsidRPr="006636A0">
              <w:rPr>
                <w:rFonts w:ascii="Arial" w:hAnsi="Arial" w:cs="Arial"/>
                <w:b/>
                <w:sz w:val="20"/>
                <w:szCs w:val="25"/>
              </w:rPr>
              <w:t>(INDICARE SE PRESENTI E</w:t>
            </w:r>
            <w:r>
              <w:rPr>
                <w:rFonts w:ascii="Arial" w:hAnsi="Arial" w:cs="Arial"/>
                <w:b/>
                <w:sz w:val="20"/>
                <w:szCs w:val="25"/>
              </w:rPr>
              <w:t xml:space="preserve"> SPECIFICARE LO </w:t>
            </w:r>
            <w:r w:rsidRPr="006636A0">
              <w:rPr>
                <w:rFonts w:ascii="Arial" w:hAnsi="Arial" w:cs="Arial"/>
                <w:b/>
                <w:sz w:val="20"/>
                <w:szCs w:val="25"/>
              </w:rPr>
              <w:t>STATO DI CONSERVAZIONE)</w:t>
            </w:r>
          </w:p>
        </w:tc>
        <w:tc>
          <w:tcPr>
            <w:tcW w:w="540" w:type="dxa"/>
          </w:tcPr>
          <w:p w:rsidR="006636A0" w:rsidRPr="00DE27B3" w:rsidRDefault="006636A0" w:rsidP="00111489"/>
        </w:tc>
      </w:tr>
      <w:tr w:rsidR="00BF5BF0" w:rsidTr="003570B2">
        <w:tc>
          <w:tcPr>
            <w:tcW w:w="3814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520" w:type="dxa"/>
          </w:tcPr>
          <w:p w:rsidR="00872B11" w:rsidRPr="00DE27B3" w:rsidRDefault="00872B11" w:rsidP="00111489"/>
        </w:tc>
        <w:tc>
          <w:tcPr>
            <w:tcW w:w="520" w:type="dxa"/>
          </w:tcPr>
          <w:p w:rsidR="00872B11" w:rsidRDefault="00872B11" w:rsidP="00111489">
            <w:pPr>
              <w:rPr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872B11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72B11" w:rsidRPr="00DE27B3" w:rsidRDefault="00872B11" w:rsidP="00111489"/>
        </w:tc>
      </w:tr>
      <w:tr w:rsidR="00BF5BF0" w:rsidTr="003570B2">
        <w:tc>
          <w:tcPr>
            <w:tcW w:w="3814" w:type="dxa"/>
          </w:tcPr>
          <w:p w:rsidR="00872B11" w:rsidRPr="00DE27B3" w:rsidRDefault="00872B11" w:rsidP="00111489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DE27B3">
              <w:rPr>
                <w:rFonts w:ascii="Arial" w:hAnsi="Arial" w:cs="Arial"/>
                <w:b/>
                <w:sz w:val="25"/>
                <w:szCs w:val="25"/>
              </w:rPr>
              <w:t>EPOCA DI COSTRUZIONE</w:t>
            </w: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3645" w:type="dxa"/>
            <w:gridSpan w:val="3"/>
          </w:tcPr>
          <w:p w:rsidR="00872B11" w:rsidRPr="00DE27B3" w:rsidRDefault="005D0E4D" w:rsidP="00111489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DE27B3">
              <w:rPr>
                <w:rFonts w:ascii="Arial" w:hAnsi="Arial" w:cs="Arial"/>
                <w:b/>
                <w:sz w:val="25"/>
                <w:szCs w:val="25"/>
              </w:rPr>
              <w:t>FORMA</w:t>
            </w:r>
          </w:p>
        </w:tc>
        <w:tc>
          <w:tcPr>
            <w:tcW w:w="54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</w:tr>
      <w:tr w:rsidR="00BF5BF0" w:rsidTr="003570B2">
        <w:tc>
          <w:tcPr>
            <w:tcW w:w="3814" w:type="dxa"/>
          </w:tcPr>
          <w:p w:rsidR="00872B11" w:rsidRPr="005D0E4D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872B11" w:rsidRPr="005D0E4D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5D0E4D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</w:tr>
      <w:tr w:rsidR="005D0E4D" w:rsidTr="003570B2">
        <w:tc>
          <w:tcPr>
            <w:tcW w:w="3814" w:type="dxa"/>
          </w:tcPr>
          <w:p w:rsidR="005D0E4D" w:rsidRPr="005D0E4D" w:rsidRDefault="005D0E4D" w:rsidP="00111489">
            <w:pPr>
              <w:rPr>
                <w:rFonts w:ascii="Arial" w:hAnsi="Arial" w:cs="Arial"/>
              </w:rPr>
            </w:pPr>
            <w:r w:rsidRPr="005D0E4D">
              <w:rPr>
                <w:rFonts w:ascii="Arial" w:hAnsi="Arial" w:cs="Arial"/>
              </w:rPr>
              <w:t>Prima del 1895</w:t>
            </w:r>
          </w:p>
        </w:tc>
        <w:tc>
          <w:tcPr>
            <w:tcW w:w="520" w:type="dxa"/>
          </w:tcPr>
          <w:p w:rsidR="005D0E4D" w:rsidRPr="00DE27B3" w:rsidRDefault="005D0E4D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5D0E4D" w:rsidRPr="005D0E4D" w:rsidRDefault="005D0E4D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5D0E4D" w:rsidRPr="005D0E4D" w:rsidRDefault="005D0E4D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Quadrata</w:t>
            </w:r>
          </w:p>
        </w:tc>
        <w:tc>
          <w:tcPr>
            <w:tcW w:w="540" w:type="dxa"/>
          </w:tcPr>
          <w:p w:rsidR="005D0E4D" w:rsidRPr="00DE27B3" w:rsidRDefault="005D0E4D" w:rsidP="001E46C4">
            <w:r w:rsidRPr="00DE27B3">
              <w:sym w:font="Wingdings" w:char="F0A8"/>
            </w:r>
          </w:p>
        </w:tc>
      </w:tr>
      <w:tr w:rsidR="005D0E4D" w:rsidTr="003570B2">
        <w:tc>
          <w:tcPr>
            <w:tcW w:w="3814" w:type="dxa"/>
          </w:tcPr>
          <w:p w:rsidR="005D0E4D" w:rsidRPr="005D0E4D" w:rsidRDefault="005D0E4D" w:rsidP="005D0E4D">
            <w:pPr>
              <w:rPr>
                <w:rFonts w:ascii="Arial" w:hAnsi="Arial" w:cs="Arial"/>
              </w:rPr>
            </w:pPr>
            <w:r w:rsidRPr="005D0E4D">
              <w:rPr>
                <w:rFonts w:ascii="Arial" w:hAnsi="Arial" w:cs="Arial"/>
              </w:rPr>
              <w:t>Tra il 1986 ed il 1945</w:t>
            </w:r>
          </w:p>
        </w:tc>
        <w:tc>
          <w:tcPr>
            <w:tcW w:w="520" w:type="dxa"/>
          </w:tcPr>
          <w:p w:rsidR="005D0E4D" w:rsidRPr="00DE27B3" w:rsidRDefault="005D0E4D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5D0E4D" w:rsidRPr="005D0E4D" w:rsidRDefault="005D0E4D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5D0E4D" w:rsidRPr="005D0E4D" w:rsidRDefault="005D0E4D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Rettangolare</w:t>
            </w:r>
          </w:p>
        </w:tc>
        <w:tc>
          <w:tcPr>
            <w:tcW w:w="540" w:type="dxa"/>
          </w:tcPr>
          <w:p w:rsidR="005D0E4D" w:rsidRPr="00DE27B3" w:rsidRDefault="005D0E4D" w:rsidP="001E46C4">
            <w:r w:rsidRPr="00DE27B3">
              <w:sym w:font="Wingdings" w:char="F0A8"/>
            </w:r>
          </w:p>
        </w:tc>
      </w:tr>
      <w:tr w:rsidR="005D0E4D" w:rsidTr="003570B2">
        <w:tc>
          <w:tcPr>
            <w:tcW w:w="3814" w:type="dxa"/>
          </w:tcPr>
          <w:p w:rsidR="005D0E4D" w:rsidRPr="005D0E4D" w:rsidRDefault="005D0E4D" w:rsidP="00111489">
            <w:pPr>
              <w:rPr>
                <w:rFonts w:ascii="Arial" w:hAnsi="Arial" w:cs="Arial"/>
              </w:rPr>
            </w:pPr>
            <w:r w:rsidRPr="005D0E4D">
              <w:rPr>
                <w:rFonts w:ascii="Arial" w:hAnsi="Arial" w:cs="Arial"/>
              </w:rPr>
              <w:t>Dopo il 1946</w:t>
            </w:r>
          </w:p>
        </w:tc>
        <w:tc>
          <w:tcPr>
            <w:tcW w:w="520" w:type="dxa"/>
          </w:tcPr>
          <w:p w:rsidR="005D0E4D" w:rsidRPr="00DE27B3" w:rsidRDefault="005D0E4D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5D0E4D" w:rsidRPr="005D0E4D" w:rsidRDefault="005D0E4D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5D0E4D" w:rsidRPr="005D0E4D" w:rsidRDefault="005D0E4D" w:rsidP="005D0E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Composta</w:t>
            </w:r>
          </w:p>
        </w:tc>
        <w:tc>
          <w:tcPr>
            <w:tcW w:w="540" w:type="dxa"/>
          </w:tcPr>
          <w:p w:rsidR="005D0E4D" w:rsidRPr="00DE27B3" w:rsidRDefault="005D0E4D" w:rsidP="001E46C4">
            <w:r w:rsidRPr="00DE27B3">
              <w:sym w:font="Wingdings" w:char="F0A8"/>
            </w:r>
          </w:p>
        </w:tc>
      </w:tr>
      <w:tr w:rsidR="00872B11" w:rsidTr="003570B2">
        <w:tc>
          <w:tcPr>
            <w:tcW w:w="3814" w:type="dxa"/>
          </w:tcPr>
          <w:p w:rsidR="00872B11" w:rsidRPr="005D0E4D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872B11" w:rsidRPr="005D0E4D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5D0E4D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</w:tr>
      <w:tr w:rsidR="00872B11" w:rsidTr="003570B2">
        <w:tc>
          <w:tcPr>
            <w:tcW w:w="3814" w:type="dxa"/>
          </w:tcPr>
          <w:p w:rsidR="00872B11" w:rsidRPr="00DE27B3" w:rsidRDefault="00DE27B3" w:rsidP="00111489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DE27B3">
              <w:rPr>
                <w:rFonts w:ascii="Arial" w:hAnsi="Arial" w:cs="Arial"/>
                <w:b/>
                <w:sz w:val="25"/>
                <w:szCs w:val="25"/>
              </w:rPr>
              <w:t>ELEMENTI COSTRUTTIVI</w:t>
            </w: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872B11" w:rsidRPr="005D0E4D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5D0E4D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</w:tr>
      <w:tr w:rsidR="00872B11" w:rsidTr="003570B2">
        <w:tc>
          <w:tcPr>
            <w:tcW w:w="3814" w:type="dxa"/>
          </w:tcPr>
          <w:p w:rsidR="00872B11" w:rsidRPr="005D0E4D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872B11" w:rsidRPr="005D0E4D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5D0E4D" w:rsidRDefault="00872B1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</w:tr>
      <w:tr w:rsidR="00872B11" w:rsidTr="003570B2">
        <w:tc>
          <w:tcPr>
            <w:tcW w:w="3814" w:type="dxa"/>
          </w:tcPr>
          <w:p w:rsidR="00872B11" w:rsidRPr="00DE27B3" w:rsidRDefault="00DE27B3" w:rsidP="00111489">
            <w:pPr>
              <w:rPr>
                <w:rFonts w:ascii="Arial" w:hAnsi="Arial" w:cs="Arial"/>
                <w:b/>
              </w:rPr>
            </w:pPr>
            <w:r w:rsidRPr="00DE27B3">
              <w:rPr>
                <w:rFonts w:ascii="Arial" w:hAnsi="Arial" w:cs="Arial"/>
                <w:b/>
              </w:rPr>
              <w:t>MURATURE:</w:t>
            </w: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872B11" w:rsidRPr="00DE27B3" w:rsidRDefault="00DE27B3" w:rsidP="00111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2F8E">
              <w:rPr>
                <w:rFonts w:ascii="Arial" w:hAnsi="Arial" w:cs="Arial"/>
                <w:b/>
                <w:szCs w:val="22"/>
              </w:rPr>
              <w:t>SOLAI:</w:t>
            </w:r>
          </w:p>
        </w:tc>
        <w:tc>
          <w:tcPr>
            <w:tcW w:w="540" w:type="dxa"/>
          </w:tcPr>
          <w:p w:rsidR="00872B11" w:rsidRPr="00DE27B3" w:rsidRDefault="00872B11" w:rsidP="00111489">
            <w:pPr>
              <w:rPr>
                <w:rFonts w:ascii="Arial" w:hAnsi="Arial" w:cs="Arial"/>
              </w:rPr>
            </w:pPr>
          </w:p>
        </w:tc>
      </w:tr>
      <w:tr w:rsidR="00872B11" w:rsidTr="003570B2">
        <w:trPr>
          <w:trHeight w:val="83"/>
        </w:trPr>
        <w:tc>
          <w:tcPr>
            <w:tcW w:w="3814" w:type="dxa"/>
          </w:tcPr>
          <w:p w:rsidR="00872B11" w:rsidRPr="00DE27B3" w:rsidRDefault="00872B11" w:rsidP="00111489">
            <w:pPr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20" w:type="dxa"/>
          </w:tcPr>
          <w:p w:rsidR="00872B11" w:rsidRPr="00DE27B3" w:rsidRDefault="00872B11" w:rsidP="00111489">
            <w:pPr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3645" w:type="dxa"/>
            <w:gridSpan w:val="3"/>
          </w:tcPr>
          <w:p w:rsidR="00872B11" w:rsidRPr="00DE27B3" w:rsidRDefault="00872B11" w:rsidP="00111489">
            <w:pPr>
              <w:rPr>
                <w:rFonts w:ascii="Arial" w:hAnsi="Arial" w:cs="Arial"/>
                <w:sz w:val="6"/>
                <w:szCs w:val="22"/>
              </w:rPr>
            </w:pPr>
          </w:p>
        </w:tc>
        <w:tc>
          <w:tcPr>
            <w:tcW w:w="540" w:type="dxa"/>
          </w:tcPr>
          <w:p w:rsidR="00872B11" w:rsidRPr="00DE27B3" w:rsidRDefault="00872B11" w:rsidP="00111489">
            <w:pPr>
              <w:rPr>
                <w:rFonts w:ascii="Arial" w:hAnsi="Arial" w:cs="Arial"/>
                <w:sz w:val="6"/>
              </w:rPr>
            </w:pPr>
          </w:p>
        </w:tc>
      </w:tr>
      <w:tr w:rsidR="00DE27B3" w:rsidTr="003570B2">
        <w:tc>
          <w:tcPr>
            <w:tcW w:w="3814" w:type="dxa"/>
          </w:tcPr>
          <w:p w:rsidR="00DE27B3" w:rsidRPr="00DE27B3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DE27B3">
              <w:rPr>
                <w:rFonts w:ascii="Arial" w:hAnsi="Arial" w:cs="Arial"/>
                <w:sz w:val="22"/>
                <w:szCs w:val="22"/>
              </w:rPr>
              <w:t>Pietra</w:t>
            </w:r>
          </w:p>
        </w:tc>
        <w:tc>
          <w:tcPr>
            <w:tcW w:w="52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DE27B3" w:rsidRPr="00DE27B3" w:rsidRDefault="00BF5BF0" w:rsidP="001E4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Legno</w:t>
            </w:r>
          </w:p>
        </w:tc>
        <w:tc>
          <w:tcPr>
            <w:tcW w:w="54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</w:tr>
      <w:tr w:rsidR="00DE27B3" w:rsidTr="003570B2">
        <w:tc>
          <w:tcPr>
            <w:tcW w:w="3814" w:type="dxa"/>
          </w:tcPr>
          <w:p w:rsidR="00DE27B3" w:rsidRPr="00DE27B3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DE27B3">
              <w:rPr>
                <w:rFonts w:ascii="Arial" w:hAnsi="Arial" w:cs="Arial"/>
                <w:sz w:val="22"/>
                <w:szCs w:val="22"/>
              </w:rPr>
              <w:t>Laterizio</w:t>
            </w:r>
          </w:p>
        </w:tc>
        <w:tc>
          <w:tcPr>
            <w:tcW w:w="52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DE27B3" w:rsidRPr="00DE27B3" w:rsidRDefault="00BF5BF0" w:rsidP="001E4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Ferro</w:t>
            </w:r>
          </w:p>
        </w:tc>
        <w:tc>
          <w:tcPr>
            <w:tcW w:w="54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</w:tr>
      <w:tr w:rsidR="00DE27B3" w:rsidTr="003570B2">
        <w:tc>
          <w:tcPr>
            <w:tcW w:w="3814" w:type="dxa"/>
          </w:tcPr>
          <w:p w:rsidR="00DE27B3" w:rsidRPr="00DE27B3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DE27B3">
              <w:rPr>
                <w:rFonts w:ascii="Arial" w:hAnsi="Arial" w:cs="Arial"/>
                <w:sz w:val="22"/>
                <w:szCs w:val="22"/>
              </w:rPr>
              <w:t>Terra</w:t>
            </w:r>
          </w:p>
        </w:tc>
        <w:tc>
          <w:tcPr>
            <w:tcW w:w="52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DE27B3" w:rsidRPr="00DE27B3" w:rsidRDefault="00BF5BF0" w:rsidP="001E4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Misto</w:t>
            </w:r>
          </w:p>
        </w:tc>
        <w:tc>
          <w:tcPr>
            <w:tcW w:w="54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</w:tr>
      <w:tr w:rsidR="00DE27B3" w:rsidTr="003570B2">
        <w:tc>
          <w:tcPr>
            <w:tcW w:w="3814" w:type="dxa"/>
          </w:tcPr>
          <w:p w:rsidR="00DE27B3" w:rsidRPr="00DE27B3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DE27B3">
              <w:rPr>
                <w:rFonts w:ascii="Arial" w:hAnsi="Arial" w:cs="Arial"/>
                <w:sz w:val="22"/>
                <w:szCs w:val="22"/>
              </w:rPr>
              <w:t>Misto</w:t>
            </w:r>
          </w:p>
        </w:tc>
        <w:tc>
          <w:tcPr>
            <w:tcW w:w="52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DE27B3" w:rsidRPr="00DE27B3" w:rsidRDefault="00BF5BF0" w:rsidP="00DE27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Cemento Armato</w:t>
            </w:r>
          </w:p>
        </w:tc>
        <w:tc>
          <w:tcPr>
            <w:tcW w:w="54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</w:tr>
      <w:tr w:rsidR="00DE27B3" w:rsidTr="003570B2">
        <w:tc>
          <w:tcPr>
            <w:tcW w:w="3814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DE27B3" w:rsidRPr="005D0E4D" w:rsidRDefault="00DE27B3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</w:tr>
      <w:tr w:rsidR="00DE27B3" w:rsidTr="003570B2">
        <w:tc>
          <w:tcPr>
            <w:tcW w:w="3814" w:type="dxa"/>
          </w:tcPr>
          <w:p w:rsidR="00DE27B3" w:rsidRPr="004C1D31" w:rsidRDefault="00DE27B3" w:rsidP="001E46C4">
            <w:pPr>
              <w:rPr>
                <w:rFonts w:ascii="Arial" w:hAnsi="Arial" w:cs="Arial"/>
                <w:b/>
              </w:rPr>
            </w:pPr>
            <w:r w:rsidRPr="004C1D31">
              <w:rPr>
                <w:rFonts w:ascii="Arial" w:hAnsi="Arial" w:cs="Arial"/>
                <w:b/>
              </w:rPr>
              <w:t>COPERTURA:</w:t>
            </w:r>
          </w:p>
        </w:tc>
        <w:tc>
          <w:tcPr>
            <w:tcW w:w="520" w:type="dxa"/>
          </w:tcPr>
          <w:p w:rsidR="00DE27B3" w:rsidRPr="004C1D31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</w:tcPr>
          <w:p w:rsidR="00DE27B3" w:rsidRPr="004C1D31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DE27B3" w:rsidRPr="004C1D31" w:rsidRDefault="00DE27B3" w:rsidP="001114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2F8E">
              <w:rPr>
                <w:rFonts w:ascii="Arial" w:hAnsi="Arial" w:cs="Arial"/>
                <w:b/>
                <w:szCs w:val="22"/>
              </w:rPr>
              <w:t>ARCHITRAVI</w:t>
            </w:r>
            <w:r w:rsidR="004C1D31" w:rsidRPr="00612F8E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54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</w:tr>
      <w:tr w:rsidR="00DE27B3" w:rsidTr="003570B2">
        <w:tc>
          <w:tcPr>
            <w:tcW w:w="3814" w:type="dxa"/>
          </w:tcPr>
          <w:p w:rsidR="00DE27B3" w:rsidRPr="00DE27B3" w:rsidRDefault="00DE27B3" w:rsidP="001E46C4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20" w:type="dxa"/>
          </w:tcPr>
          <w:p w:rsidR="00DE27B3" w:rsidRPr="00DE27B3" w:rsidRDefault="00DE27B3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20" w:type="dxa"/>
          </w:tcPr>
          <w:p w:rsidR="00DE27B3" w:rsidRPr="00DE27B3" w:rsidRDefault="00DE27B3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645" w:type="dxa"/>
            <w:gridSpan w:val="3"/>
          </w:tcPr>
          <w:p w:rsidR="00DE27B3" w:rsidRPr="00DE27B3" w:rsidRDefault="00DE27B3" w:rsidP="00111489">
            <w:pPr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540" w:type="dxa"/>
          </w:tcPr>
          <w:p w:rsidR="00DE27B3" w:rsidRPr="00DE27B3" w:rsidRDefault="00DE27B3" w:rsidP="00111489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DE27B3" w:rsidTr="003570B2">
        <w:tc>
          <w:tcPr>
            <w:tcW w:w="3814" w:type="dxa"/>
          </w:tcPr>
          <w:p w:rsidR="00DE27B3" w:rsidRPr="00DE27B3" w:rsidRDefault="00BF5BF0" w:rsidP="001E46C4">
            <w:pPr>
              <w:rPr>
                <w:rFonts w:ascii="Arial" w:hAnsi="Arial" w:cs="Arial"/>
                <w:sz w:val="22"/>
                <w:szCs w:val="22"/>
              </w:rPr>
            </w:pPr>
            <w:r w:rsidRPr="00DE27B3">
              <w:rPr>
                <w:rFonts w:ascii="Arial" w:hAnsi="Arial" w:cs="Arial"/>
                <w:sz w:val="22"/>
                <w:szCs w:val="22"/>
              </w:rPr>
              <w:t>Capanna</w:t>
            </w:r>
          </w:p>
        </w:tc>
        <w:tc>
          <w:tcPr>
            <w:tcW w:w="52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DE27B3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Legno</w:t>
            </w:r>
          </w:p>
        </w:tc>
        <w:tc>
          <w:tcPr>
            <w:tcW w:w="499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1655" w:type="dxa"/>
          </w:tcPr>
          <w:p w:rsidR="00DE27B3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Pietra</w:t>
            </w:r>
          </w:p>
        </w:tc>
        <w:tc>
          <w:tcPr>
            <w:tcW w:w="54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</w:tr>
      <w:tr w:rsidR="00DE27B3" w:rsidTr="003570B2">
        <w:tc>
          <w:tcPr>
            <w:tcW w:w="3814" w:type="dxa"/>
          </w:tcPr>
          <w:p w:rsidR="00DE27B3" w:rsidRPr="00DE27B3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DE27B3">
              <w:rPr>
                <w:rFonts w:ascii="Arial" w:hAnsi="Arial" w:cs="Arial"/>
                <w:sz w:val="22"/>
                <w:szCs w:val="22"/>
              </w:rPr>
              <w:t>Padiglione</w:t>
            </w:r>
          </w:p>
        </w:tc>
        <w:tc>
          <w:tcPr>
            <w:tcW w:w="52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DE27B3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Mattoni</w:t>
            </w:r>
          </w:p>
        </w:tc>
        <w:tc>
          <w:tcPr>
            <w:tcW w:w="499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1655" w:type="dxa"/>
          </w:tcPr>
          <w:p w:rsidR="00DE27B3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Miste:</w:t>
            </w:r>
          </w:p>
        </w:tc>
        <w:tc>
          <w:tcPr>
            <w:tcW w:w="54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</w:tr>
      <w:tr w:rsidR="00DE27B3" w:rsidTr="003570B2">
        <w:tc>
          <w:tcPr>
            <w:tcW w:w="3814" w:type="dxa"/>
          </w:tcPr>
          <w:p w:rsidR="00DE27B3" w:rsidRPr="00DE27B3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</w:tc>
        <w:tc>
          <w:tcPr>
            <w:tcW w:w="52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DE27B3" w:rsidRPr="005D0E4D" w:rsidRDefault="00DE27B3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DE27B3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C.A.</w:t>
            </w:r>
          </w:p>
        </w:tc>
        <w:tc>
          <w:tcPr>
            <w:tcW w:w="499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  <w:tc>
          <w:tcPr>
            <w:tcW w:w="1655" w:type="dxa"/>
          </w:tcPr>
          <w:p w:rsidR="00DE27B3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Altro:</w:t>
            </w:r>
            <w:r w:rsidR="00612F8E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540" w:type="dxa"/>
          </w:tcPr>
          <w:p w:rsidR="00DE27B3" w:rsidRPr="00DE27B3" w:rsidRDefault="00DE27B3" w:rsidP="001E46C4">
            <w:r w:rsidRPr="00DE27B3">
              <w:sym w:font="Wingdings" w:char="F0A8"/>
            </w:r>
          </w:p>
        </w:tc>
      </w:tr>
      <w:tr w:rsidR="004C1D31" w:rsidRPr="004C1D31" w:rsidTr="003570B2">
        <w:tc>
          <w:tcPr>
            <w:tcW w:w="3814" w:type="dxa"/>
          </w:tcPr>
          <w:p w:rsidR="004C1D31" w:rsidRPr="004C1D31" w:rsidRDefault="004C1D31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20" w:type="dxa"/>
          </w:tcPr>
          <w:p w:rsidR="004C1D31" w:rsidRPr="004C1D31" w:rsidRDefault="004C1D31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20" w:type="dxa"/>
          </w:tcPr>
          <w:p w:rsidR="004C1D31" w:rsidRPr="004C1D31" w:rsidRDefault="004C1D31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645" w:type="dxa"/>
            <w:gridSpan w:val="3"/>
          </w:tcPr>
          <w:p w:rsidR="004C1D31" w:rsidRPr="004C1D31" w:rsidRDefault="004C1D31" w:rsidP="00111489">
            <w:pPr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540" w:type="dxa"/>
          </w:tcPr>
          <w:p w:rsidR="004C1D31" w:rsidRPr="004C1D31" w:rsidRDefault="004C1D31" w:rsidP="00111489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4C1D31" w:rsidTr="003570B2">
        <w:tc>
          <w:tcPr>
            <w:tcW w:w="3814" w:type="dxa"/>
          </w:tcPr>
          <w:p w:rsidR="004C1D31" w:rsidRPr="004C1D31" w:rsidRDefault="00BF5BF0" w:rsidP="00111489">
            <w:pPr>
              <w:rPr>
                <w:rFonts w:ascii="Arial" w:hAnsi="Arial" w:cs="Arial"/>
              </w:rPr>
            </w:pPr>
            <w:r w:rsidRPr="004C1D31">
              <w:rPr>
                <w:rFonts w:ascii="Arial" w:hAnsi="Arial" w:cs="Arial"/>
              </w:rPr>
              <w:t>In Legno</w:t>
            </w:r>
          </w:p>
        </w:tc>
        <w:tc>
          <w:tcPr>
            <w:tcW w:w="520" w:type="dxa"/>
          </w:tcPr>
          <w:p w:rsidR="004C1D31" w:rsidRPr="00DE27B3" w:rsidRDefault="004C1D31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4C1D31" w:rsidRPr="005D0E4D" w:rsidRDefault="004C1D3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4C1D31" w:rsidRPr="005D0E4D" w:rsidRDefault="004C1D3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4C1D31" w:rsidRPr="005D0E4D" w:rsidRDefault="004C1D31" w:rsidP="00111489">
            <w:pPr>
              <w:rPr>
                <w:rFonts w:ascii="Arial" w:hAnsi="Arial" w:cs="Arial"/>
                <w:b/>
              </w:rPr>
            </w:pPr>
          </w:p>
        </w:tc>
      </w:tr>
      <w:tr w:rsidR="004C1D31" w:rsidTr="003570B2">
        <w:tc>
          <w:tcPr>
            <w:tcW w:w="3814" w:type="dxa"/>
          </w:tcPr>
          <w:p w:rsidR="004C1D31" w:rsidRPr="004C1D31" w:rsidRDefault="00BF5BF0" w:rsidP="00111489">
            <w:pPr>
              <w:rPr>
                <w:rFonts w:ascii="Arial" w:hAnsi="Arial" w:cs="Arial"/>
              </w:rPr>
            </w:pPr>
            <w:r w:rsidRPr="004C1D31">
              <w:rPr>
                <w:rFonts w:ascii="Arial" w:hAnsi="Arial" w:cs="Arial"/>
              </w:rPr>
              <w:t>In Laterocemento</w:t>
            </w:r>
          </w:p>
        </w:tc>
        <w:tc>
          <w:tcPr>
            <w:tcW w:w="520" w:type="dxa"/>
          </w:tcPr>
          <w:p w:rsidR="004C1D31" w:rsidRPr="00DE27B3" w:rsidRDefault="004C1D31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4C1D31" w:rsidRPr="005D0E4D" w:rsidRDefault="004C1D3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4C1D31" w:rsidRPr="005D0E4D" w:rsidRDefault="004C1D3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4C1D31" w:rsidRPr="005D0E4D" w:rsidRDefault="004C1D31" w:rsidP="00111489">
            <w:pPr>
              <w:rPr>
                <w:rFonts w:ascii="Arial" w:hAnsi="Arial" w:cs="Arial"/>
                <w:b/>
              </w:rPr>
            </w:pPr>
          </w:p>
        </w:tc>
      </w:tr>
      <w:tr w:rsidR="004C1D31" w:rsidTr="003570B2">
        <w:tc>
          <w:tcPr>
            <w:tcW w:w="3814" w:type="dxa"/>
          </w:tcPr>
          <w:p w:rsidR="004C1D31" w:rsidRPr="004C1D31" w:rsidRDefault="00BF5BF0" w:rsidP="00BF5BF0">
            <w:pPr>
              <w:rPr>
                <w:rFonts w:ascii="Arial" w:hAnsi="Arial" w:cs="Arial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</w:tc>
        <w:tc>
          <w:tcPr>
            <w:tcW w:w="520" w:type="dxa"/>
          </w:tcPr>
          <w:p w:rsidR="004C1D31" w:rsidRPr="00DE27B3" w:rsidRDefault="004C1D31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4C1D31" w:rsidRPr="005D0E4D" w:rsidRDefault="004C1D31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4C1D31" w:rsidRPr="005D0E4D" w:rsidRDefault="004C1D31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4C1D31" w:rsidRPr="005D0E4D" w:rsidRDefault="004C1D31" w:rsidP="00111489">
            <w:pPr>
              <w:rPr>
                <w:rFonts w:ascii="Arial" w:hAnsi="Arial" w:cs="Arial"/>
                <w:b/>
              </w:rPr>
            </w:pPr>
          </w:p>
        </w:tc>
      </w:tr>
      <w:tr w:rsidR="00BF5BF0" w:rsidTr="003570B2">
        <w:tc>
          <w:tcPr>
            <w:tcW w:w="3814" w:type="dxa"/>
          </w:tcPr>
          <w:p w:rsidR="00BF5BF0" w:rsidRPr="004C1D31" w:rsidRDefault="00BF5BF0" w:rsidP="001114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BF5BF0" w:rsidRPr="00DE27B3" w:rsidRDefault="00BF5BF0" w:rsidP="001E46C4"/>
        </w:tc>
        <w:tc>
          <w:tcPr>
            <w:tcW w:w="52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BF5BF0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</w:tr>
      <w:tr w:rsidR="00BF5BF0" w:rsidTr="003570B2">
        <w:tc>
          <w:tcPr>
            <w:tcW w:w="8499" w:type="dxa"/>
            <w:gridSpan w:val="6"/>
          </w:tcPr>
          <w:p w:rsidR="00BF5BF0" w:rsidRPr="005D0E4D" w:rsidRDefault="00BF5BF0" w:rsidP="00BF5BF0">
            <w:pPr>
              <w:rPr>
                <w:rFonts w:ascii="Arial" w:hAnsi="Arial" w:cs="Arial"/>
                <w:sz w:val="22"/>
                <w:szCs w:val="22"/>
              </w:rPr>
            </w:pPr>
            <w:r w:rsidRPr="00DE27B3">
              <w:rPr>
                <w:rFonts w:ascii="Arial" w:hAnsi="Arial" w:cs="Arial"/>
                <w:b/>
                <w:sz w:val="25"/>
                <w:szCs w:val="25"/>
              </w:rPr>
              <w:t xml:space="preserve">ELEMENTI 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ARCHITETTONICI E DECORATIVI </w:t>
            </w:r>
            <w:r w:rsidRPr="00BF5BF0">
              <w:rPr>
                <w:rFonts w:ascii="Arial" w:hAnsi="Arial" w:cs="Arial"/>
                <w:sz w:val="22"/>
                <w:szCs w:val="25"/>
              </w:rPr>
              <w:t>(barrare più di una)</w:t>
            </w:r>
          </w:p>
        </w:tc>
        <w:tc>
          <w:tcPr>
            <w:tcW w:w="54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</w:tr>
      <w:tr w:rsidR="00BF5BF0" w:rsidTr="003570B2">
        <w:tc>
          <w:tcPr>
            <w:tcW w:w="3814" w:type="dxa"/>
          </w:tcPr>
          <w:p w:rsidR="00BF5BF0" w:rsidRPr="004C1D31" w:rsidRDefault="00BF5BF0" w:rsidP="001114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BF5BF0" w:rsidRPr="00DE27B3" w:rsidRDefault="00BF5BF0" w:rsidP="001E46C4"/>
        </w:tc>
        <w:tc>
          <w:tcPr>
            <w:tcW w:w="52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BF5BF0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</w:tr>
      <w:tr w:rsidR="00BF5BF0" w:rsidTr="003570B2">
        <w:tc>
          <w:tcPr>
            <w:tcW w:w="3814" w:type="dxa"/>
          </w:tcPr>
          <w:p w:rsidR="00BF5BF0" w:rsidRPr="004C1D31" w:rsidRDefault="00BF5BF0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Paramenti intonacati</w:t>
            </w:r>
          </w:p>
        </w:tc>
        <w:tc>
          <w:tcPr>
            <w:tcW w:w="520" w:type="dxa"/>
          </w:tcPr>
          <w:p w:rsidR="00BF5BF0" w:rsidRPr="00DE27B3" w:rsidRDefault="00E94652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BF5BF0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Paramenti facciavista</w:t>
            </w:r>
          </w:p>
        </w:tc>
        <w:tc>
          <w:tcPr>
            <w:tcW w:w="540" w:type="dxa"/>
          </w:tcPr>
          <w:p w:rsidR="00BF5BF0" w:rsidRPr="005D0E4D" w:rsidRDefault="00E94652" w:rsidP="00111489">
            <w:pPr>
              <w:rPr>
                <w:rFonts w:ascii="Arial" w:hAnsi="Arial" w:cs="Arial"/>
                <w:b/>
              </w:rPr>
            </w:pPr>
            <w:r w:rsidRPr="00DE27B3">
              <w:sym w:font="Wingdings" w:char="F0A8"/>
            </w:r>
          </w:p>
        </w:tc>
      </w:tr>
      <w:tr w:rsidR="00BF5BF0" w:rsidTr="003570B2">
        <w:tc>
          <w:tcPr>
            <w:tcW w:w="3814" w:type="dxa"/>
          </w:tcPr>
          <w:p w:rsidR="00BF5BF0" w:rsidRPr="00BF5BF0" w:rsidRDefault="00BF5BF0" w:rsidP="0011148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20" w:type="dxa"/>
          </w:tcPr>
          <w:p w:rsidR="00BF5BF0" w:rsidRPr="00BF5BF0" w:rsidRDefault="00BF5BF0" w:rsidP="001E46C4">
            <w:pPr>
              <w:rPr>
                <w:sz w:val="8"/>
              </w:rPr>
            </w:pPr>
          </w:p>
        </w:tc>
        <w:tc>
          <w:tcPr>
            <w:tcW w:w="520" w:type="dxa"/>
          </w:tcPr>
          <w:p w:rsidR="00BF5BF0" w:rsidRPr="00BF5BF0" w:rsidRDefault="00BF5BF0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645" w:type="dxa"/>
            <w:gridSpan w:val="3"/>
          </w:tcPr>
          <w:p w:rsidR="00BF5BF0" w:rsidRPr="00BF5BF0" w:rsidRDefault="00BF5BF0" w:rsidP="00111489">
            <w:pPr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540" w:type="dxa"/>
          </w:tcPr>
          <w:p w:rsidR="00BF5BF0" w:rsidRPr="00BF5BF0" w:rsidRDefault="00BF5BF0" w:rsidP="00111489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E94652" w:rsidTr="003570B2">
        <w:tc>
          <w:tcPr>
            <w:tcW w:w="3814" w:type="dxa"/>
          </w:tcPr>
          <w:p w:rsidR="00E94652" w:rsidRPr="004C1D31" w:rsidRDefault="00E94652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Cornicioni:</w:t>
            </w:r>
          </w:p>
        </w:tc>
        <w:tc>
          <w:tcPr>
            <w:tcW w:w="520" w:type="dxa"/>
          </w:tcPr>
          <w:p w:rsidR="00E94652" w:rsidRPr="00DE27B3" w:rsidRDefault="00E94652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5" w:type="dxa"/>
            <w:gridSpan w:val="4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Specificare materiale:_______________</w:t>
            </w:r>
          </w:p>
        </w:tc>
      </w:tr>
      <w:tr w:rsidR="00E94652" w:rsidRPr="00E94652" w:rsidTr="003570B2">
        <w:tc>
          <w:tcPr>
            <w:tcW w:w="3814" w:type="dxa"/>
          </w:tcPr>
          <w:p w:rsidR="00E94652" w:rsidRPr="00E94652" w:rsidRDefault="00E94652" w:rsidP="0011148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20" w:type="dxa"/>
          </w:tcPr>
          <w:p w:rsidR="00E94652" w:rsidRPr="00E94652" w:rsidRDefault="00E94652" w:rsidP="001E46C4">
            <w:pPr>
              <w:rPr>
                <w:sz w:val="8"/>
              </w:rPr>
            </w:pPr>
          </w:p>
        </w:tc>
        <w:tc>
          <w:tcPr>
            <w:tcW w:w="520" w:type="dxa"/>
          </w:tcPr>
          <w:p w:rsidR="00E94652" w:rsidRPr="00E94652" w:rsidRDefault="00E94652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645" w:type="dxa"/>
            <w:gridSpan w:val="3"/>
          </w:tcPr>
          <w:p w:rsidR="00E94652" w:rsidRPr="00E94652" w:rsidRDefault="00E94652" w:rsidP="00111489">
            <w:pPr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540" w:type="dxa"/>
          </w:tcPr>
          <w:p w:rsidR="00E94652" w:rsidRPr="00E94652" w:rsidRDefault="00E94652" w:rsidP="00111489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BF5BF0" w:rsidTr="003570B2">
        <w:tc>
          <w:tcPr>
            <w:tcW w:w="3814" w:type="dxa"/>
          </w:tcPr>
          <w:p w:rsidR="00BF5BF0" w:rsidRPr="004C1D31" w:rsidRDefault="00E94652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Manto di copertura:</w:t>
            </w:r>
          </w:p>
        </w:tc>
        <w:tc>
          <w:tcPr>
            <w:tcW w:w="520" w:type="dxa"/>
          </w:tcPr>
          <w:p w:rsidR="00BF5BF0" w:rsidRPr="00DE27B3" w:rsidRDefault="00BF5BF0" w:rsidP="001E46C4"/>
        </w:tc>
        <w:tc>
          <w:tcPr>
            <w:tcW w:w="52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BF5BF0" w:rsidRPr="005D0E4D" w:rsidRDefault="00BF5BF0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</w:tr>
      <w:tr w:rsidR="00BF5BF0" w:rsidTr="003570B2">
        <w:tc>
          <w:tcPr>
            <w:tcW w:w="3814" w:type="dxa"/>
          </w:tcPr>
          <w:p w:rsidR="00BF5BF0" w:rsidRPr="004C1D31" w:rsidRDefault="00E94652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Coppi </w:t>
            </w:r>
          </w:p>
        </w:tc>
        <w:tc>
          <w:tcPr>
            <w:tcW w:w="520" w:type="dxa"/>
          </w:tcPr>
          <w:p w:rsidR="00BF5BF0" w:rsidRPr="00DE27B3" w:rsidRDefault="00E94652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BF5BF0" w:rsidRPr="005D0E4D" w:rsidRDefault="00BF5BF0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BF5BF0" w:rsidRPr="005D0E4D" w:rsidRDefault="00E94652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Tegole </w:t>
            </w:r>
          </w:p>
        </w:tc>
        <w:tc>
          <w:tcPr>
            <w:tcW w:w="540" w:type="dxa"/>
          </w:tcPr>
          <w:p w:rsidR="00BF5BF0" w:rsidRPr="005D0E4D" w:rsidRDefault="00E94652" w:rsidP="00111489">
            <w:pPr>
              <w:rPr>
                <w:rFonts w:ascii="Arial" w:hAnsi="Arial" w:cs="Arial"/>
                <w:b/>
              </w:rPr>
            </w:pPr>
            <w:r w:rsidRPr="00DE27B3">
              <w:sym w:font="Wingdings" w:char="F0A8"/>
            </w:r>
          </w:p>
        </w:tc>
      </w:tr>
      <w:tr w:rsidR="00E94652" w:rsidTr="003570B2">
        <w:tc>
          <w:tcPr>
            <w:tcW w:w="3814" w:type="dxa"/>
          </w:tcPr>
          <w:p w:rsidR="00E94652" w:rsidRPr="00872B11" w:rsidRDefault="00E94652" w:rsidP="001E46C4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</w:tc>
        <w:tc>
          <w:tcPr>
            <w:tcW w:w="520" w:type="dxa"/>
          </w:tcPr>
          <w:p w:rsidR="00E94652" w:rsidRPr="00DE27B3" w:rsidRDefault="00E94652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E94652" w:rsidRPr="005D0E4D" w:rsidRDefault="00E94652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</w:tr>
      <w:tr w:rsidR="00BF5BF0" w:rsidTr="003570B2">
        <w:tc>
          <w:tcPr>
            <w:tcW w:w="3814" w:type="dxa"/>
          </w:tcPr>
          <w:p w:rsidR="00BF5BF0" w:rsidRPr="00E94652" w:rsidRDefault="00BF5BF0" w:rsidP="0011148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20" w:type="dxa"/>
          </w:tcPr>
          <w:p w:rsidR="00BF5BF0" w:rsidRPr="00E94652" w:rsidRDefault="00BF5BF0" w:rsidP="001E46C4">
            <w:pPr>
              <w:rPr>
                <w:sz w:val="8"/>
              </w:rPr>
            </w:pPr>
          </w:p>
        </w:tc>
        <w:tc>
          <w:tcPr>
            <w:tcW w:w="520" w:type="dxa"/>
          </w:tcPr>
          <w:p w:rsidR="00BF5BF0" w:rsidRPr="00E94652" w:rsidRDefault="00BF5BF0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645" w:type="dxa"/>
            <w:gridSpan w:val="3"/>
          </w:tcPr>
          <w:p w:rsidR="00BF5BF0" w:rsidRPr="00E94652" w:rsidRDefault="00BF5BF0" w:rsidP="00111489">
            <w:pPr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540" w:type="dxa"/>
          </w:tcPr>
          <w:p w:rsidR="00BF5BF0" w:rsidRPr="00E94652" w:rsidRDefault="00BF5BF0" w:rsidP="00111489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E94652" w:rsidTr="003570B2">
        <w:tc>
          <w:tcPr>
            <w:tcW w:w="3814" w:type="dxa"/>
          </w:tcPr>
          <w:p w:rsidR="00E94652" w:rsidRPr="004C1D31" w:rsidRDefault="00E94652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Elementi decorativi:</w:t>
            </w:r>
          </w:p>
        </w:tc>
        <w:tc>
          <w:tcPr>
            <w:tcW w:w="520" w:type="dxa"/>
          </w:tcPr>
          <w:p w:rsidR="00E94652" w:rsidRPr="00DE27B3" w:rsidRDefault="00E94652" w:rsidP="001E46C4"/>
        </w:tc>
        <w:tc>
          <w:tcPr>
            <w:tcW w:w="52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E94652" w:rsidRPr="005D0E4D" w:rsidRDefault="00E94652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</w:tr>
      <w:tr w:rsidR="00E94652" w:rsidRPr="00E94652" w:rsidTr="003570B2">
        <w:tc>
          <w:tcPr>
            <w:tcW w:w="3814" w:type="dxa"/>
          </w:tcPr>
          <w:p w:rsidR="00E94652" w:rsidRPr="00E94652" w:rsidRDefault="00E94652" w:rsidP="0011148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20" w:type="dxa"/>
          </w:tcPr>
          <w:p w:rsidR="00E94652" w:rsidRPr="00E94652" w:rsidRDefault="00E94652" w:rsidP="001E46C4">
            <w:pPr>
              <w:rPr>
                <w:sz w:val="8"/>
              </w:rPr>
            </w:pPr>
          </w:p>
        </w:tc>
        <w:tc>
          <w:tcPr>
            <w:tcW w:w="520" w:type="dxa"/>
          </w:tcPr>
          <w:p w:rsidR="00E94652" w:rsidRPr="00E94652" w:rsidRDefault="00E94652" w:rsidP="00111489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3645" w:type="dxa"/>
            <w:gridSpan w:val="3"/>
          </w:tcPr>
          <w:p w:rsidR="00E94652" w:rsidRPr="00E94652" w:rsidRDefault="00E94652" w:rsidP="00111489">
            <w:pPr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540" w:type="dxa"/>
          </w:tcPr>
          <w:p w:rsidR="00E94652" w:rsidRPr="00E94652" w:rsidRDefault="00E94652" w:rsidP="00111489">
            <w:pPr>
              <w:rPr>
                <w:sz w:val="8"/>
              </w:rPr>
            </w:pPr>
          </w:p>
        </w:tc>
      </w:tr>
      <w:tr w:rsidR="00E94652" w:rsidTr="003570B2">
        <w:tc>
          <w:tcPr>
            <w:tcW w:w="3814" w:type="dxa"/>
          </w:tcPr>
          <w:p w:rsidR="00E94652" w:rsidRPr="004C1D31" w:rsidRDefault="00E94652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Affreschi</w:t>
            </w:r>
          </w:p>
        </w:tc>
        <w:tc>
          <w:tcPr>
            <w:tcW w:w="520" w:type="dxa"/>
          </w:tcPr>
          <w:p w:rsidR="00E94652" w:rsidRPr="00DE27B3" w:rsidRDefault="00E94652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E94652" w:rsidRPr="005D0E4D" w:rsidRDefault="00E94652" w:rsidP="001114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Formelle </w:t>
            </w:r>
          </w:p>
        </w:tc>
        <w:tc>
          <w:tcPr>
            <w:tcW w:w="54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  <w:r w:rsidRPr="00DE27B3">
              <w:sym w:font="Wingdings" w:char="F0A8"/>
            </w:r>
          </w:p>
        </w:tc>
      </w:tr>
      <w:tr w:rsidR="00E94652" w:rsidTr="003570B2">
        <w:tc>
          <w:tcPr>
            <w:tcW w:w="3814" w:type="dxa"/>
          </w:tcPr>
          <w:p w:rsidR="00E94652" w:rsidRPr="004C1D31" w:rsidRDefault="00E94652" w:rsidP="004A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Decori su </w:t>
            </w:r>
            <w:r w:rsidR="004A46E5">
              <w:rPr>
                <w:rFonts w:ascii="Arial" w:hAnsi="Arial" w:cs="Arial"/>
              </w:rPr>
              <w:t>elementi architettonici</w:t>
            </w:r>
          </w:p>
        </w:tc>
        <w:tc>
          <w:tcPr>
            <w:tcW w:w="520" w:type="dxa"/>
          </w:tcPr>
          <w:p w:rsidR="00E94652" w:rsidRPr="00DE27B3" w:rsidRDefault="004A46E5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E94652" w:rsidRPr="005D0E4D" w:rsidRDefault="00E94652" w:rsidP="004A46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A46E5">
              <w:rPr>
                <w:rFonts w:ascii="Arial" w:hAnsi="Arial" w:cs="Arial"/>
                <w:sz w:val="22"/>
                <w:szCs w:val="22"/>
              </w:rPr>
              <w:t>ar</w:t>
            </w:r>
            <w:r>
              <w:rPr>
                <w:rFonts w:ascii="Arial" w:hAnsi="Arial" w:cs="Arial"/>
                <w:sz w:val="22"/>
                <w:szCs w:val="22"/>
              </w:rPr>
              <w:t>ghe</w:t>
            </w:r>
          </w:p>
        </w:tc>
        <w:tc>
          <w:tcPr>
            <w:tcW w:w="54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  <w:r w:rsidRPr="00DE27B3">
              <w:sym w:font="Wingdings" w:char="F0A8"/>
            </w:r>
          </w:p>
        </w:tc>
      </w:tr>
      <w:tr w:rsidR="00E94652" w:rsidTr="003570B2">
        <w:tc>
          <w:tcPr>
            <w:tcW w:w="3814" w:type="dxa"/>
          </w:tcPr>
          <w:p w:rsidR="00E94652" w:rsidRPr="004C1D31" w:rsidRDefault="00E94652" w:rsidP="00111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Nicchie</w:t>
            </w:r>
          </w:p>
        </w:tc>
        <w:tc>
          <w:tcPr>
            <w:tcW w:w="520" w:type="dxa"/>
          </w:tcPr>
          <w:p w:rsidR="00E94652" w:rsidRPr="00DE27B3" w:rsidRDefault="004A46E5" w:rsidP="001E46C4">
            <w:r w:rsidRPr="00DE27B3">
              <w:sym w:font="Wingdings" w:char="F0A8"/>
            </w:r>
          </w:p>
        </w:tc>
        <w:tc>
          <w:tcPr>
            <w:tcW w:w="52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E94652" w:rsidRPr="005D0E4D" w:rsidRDefault="004A46E5" w:rsidP="00111489">
            <w:pPr>
              <w:rPr>
                <w:rFonts w:ascii="Arial" w:hAnsi="Arial" w:cs="Arial"/>
                <w:sz w:val="22"/>
                <w:szCs w:val="22"/>
              </w:rPr>
            </w:pPr>
            <w:r w:rsidRPr="00872B11"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</w:tc>
        <w:tc>
          <w:tcPr>
            <w:tcW w:w="540" w:type="dxa"/>
          </w:tcPr>
          <w:p w:rsidR="00E94652" w:rsidRPr="005D0E4D" w:rsidRDefault="004A46E5" w:rsidP="00111489">
            <w:pPr>
              <w:rPr>
                <w:rFonts w:ascii="Arial" w:hAnsi="Arial" w:cs="Arial"/>
                <w:b/>
              </w:rPr>
            </w:pPr>
            <w:r w:rsidRPr="00DE27B3">
              <w:sym w:font="Wingdings" w:char="F0A8"/>
            </w:r>
          </w:p>
        </w:tc>
      </w:tr>
      <w:tr w:rsidR="00E94652" w:rsidTr="003570B2">
        <w:tc>
          <w:tcPr>
            <w:tcW w:w="3814" w:type="dxa"/>
          </w:tcPr>
          <w:p w:rsidR="00E94652" w:rsidRPr="004C1D31" w:rsidRDefault="00E94652" w:rsidP="00111489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E94652" w:rsidRPr="00DE27B3" w:rsidRDefault="00E94652" w:rsidP="001E46C4"/>
        </w:tc>
        <w:tc>
          <w:tcPr>
            <w:tcW w:w="52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45" w:type="dxa"/>
            <w:gridSpan w:val="3"/>
          </w:tcPr>
          <w:p w:rsidR="00E94652" w:rsidRPr="005D0E4D" w:rsidRDefault="00E94652" w:rsidP="001114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94652" w:rsidRPr="005D0E4D" w:rsidRDefault="00E94652" w:rsidP="00111489">
            <w:pPr>
              <w:rPr>
                <w:rFonts w:ascii="Arial" w:hAnsi="Arial" w:cs="Arial"/>
                <w:b/>
              </w:rPr>
            </w:pPr>
          </w:p>
        </w:tc>
      </w:tr>
    </w:tbl>
    <w:p w:rsidR="0011214C" w:rsidRDefault="0011214C" w:rsidP="00111489">
      <w:pPr>
        <w:rPr>
          <w:b/>
        </w:rPr>
      </w:pPr>
    </w:p>
    <w:p w:rsidR="004A46E5" w:rsidRDefault="004A46E5" w:rsidP="00111489">
      <w:pPr>
        <w:rPr>
          <w:b/>
        </w:rPr>
      </w:pPr>
    </w:p>
    <w:p w:rsidR="003570B2" w:rsidRDefault="003570B2" w:rsidP="00111489">
      <w:pPr>
        <w:rPr>
          <w:b/>
        </w:rPr>
      </w:pPr>
    </w:p>
    <w:p w:rsidR="003570B2" w:rsidRDefault="003570B2" w:rsidP="00111489">
      <w:pPr>
        <w:rPr>
          <w:b/>
        </w:rPr>
      </w:pPr>
    </w:p>
    <w:p w:rsidR="004A46E5" w:rsidRDefault="004A46E5" w:rsidP="00111489">
      <w:pPr>
        <w:rPr>
          <w:b/>
        </w:rPr>
      </w:pPr>
    </w:p>
    <w:tbl>
      <w:tblPr>
        <w:tblStyle w:val="Grigliatabel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2"/>
        <w:gridCol w:w="506"/>
        <w:gridCol w:w="511"/>
        <w:gridCol w:w="3583"/>
        <w:gridCol w:w="107"/>
        <w:gridCol w:w="430"/>
      </w:tblGrid>
      <w:tr w:rsidR="004A46E5" w:rsidRPr="00DE27B3" w:rsidTr="008C79DD">
        <w:tc>
          <w:tcPr>
            <w:tcW w:w="9039" w:type="dxa"/>
            <w:gridSpan w:val="6"/>
          </w:tcPr>
          <w:p w:rsidR="004A46E5" w:rsidRPr="00DE27B3" w:rsidRDefault="004A46E5" w:rsidP="001E46C4">
            <w:r>
              <w:rPr>
                <w:rFonts w:ascii="Arial" w:hAnsi="Arial" w:cs="Arial"/>
                <w:b/>
                <w:sz w:val="25"/>
                <w:szCs w:val="25"/>
              </w:rPr>
              <w:lastRenderedPageBreak/>
              <w:t>STATO DI CONSERVAZIONE GENERALE DELL’EDIFICIO</w:t>
            </w:r>
          </w:p>
        </w:tc>
      </w:tr>
      <w:tr w:rsidR="004A46E5" w:rsidRPr="00DE27B3" w:rsidTr="008C79DD">
        <w:tc>
          <w:tcPr>
            <w:tcW w:w="3902" w:type="dxa"/>
          </w:tcPr>
          <w:p w:rsidR="004A46E5" w:rsidRPr="004A46E5" w:rsidRDefault="004A46E5" w:rsidP="001E46C4">
            <w:pPr>
              <w:rPr>
                <w:b/>
                <w:sz w:val="8"/>
              </w:rPr>
            </w:pPr>
          </w:p>
        </w:tc>
        <w:tc>
          <w:tcPr>
            <w:tcW w:w="506" w:type="dxa"/>
          </w:tcPr>
          <w:p w:rsidR="004A46E5" w:rsidRPr="004A46E5" w:rsidRDefault="004A46E5" w:rsidP="001E46C4">
            <w:pPr>
              <w:rPr>
                <w:sz w:val="8"/>
              </w:rPr>
            </w:pPr>
          </w:p>
        </w:tc>
        <w:tc>
          <w:tcPr>
            <w:tcW w:w="511" w:type="dxa"/>
          </w:tcPr>
          <w:p w:rsidR="004A46E5" w:rsidRPr="004A46E5" w:rsidRDefault="004A46E5" w:rsidP="001E46C4">
            <w:pPr>
              <w:rPr>
                <w:b/>
                <w:sz w:val="8"/>
              </w:rPr>
            </w:pPr>
          </w:p>
        </w:tc>
        <w:tc>
          <w:tcPr>
            <w:tcW w:w="3583" w:type="dxa"/>
          </w:tcPr>
          <w:p w:rsidR="004A46E5" w:rsidRPr="004A46E5" w:rsidRDefault="004A46E5" w:rsidP="001E46C4">
            <w:pPr>
              <w:rPr>
                <w:rFonts w:ascii="Arial" w:hAnsi="Arial" w:cs="Arial"/>
                <w:sz w:val="8"/>
                <w:szCs w:val="22"/>
              </w:rPr>
            </w:pPr>
          </w:p>
        </w:tc>
        <w:tc>
          <w:tcPr>
            <w:tcW w:w="537" w:type="dxa"/>
            <w:gridSpan w:val="2"/>
          </w:tcPr>
          <w:p w:rsidR="004A46E5" w:rsidRPr="004A46E5" w:rsidRDefault="004A46E5" w:rsidP="001E46C4">
            <w:pPr>
              <w:rPr>
                <w:sz w:val="8"/>
              </w:rPr>
            </w:pPr>
          </w:p>
        </w:tc>
      </w:tr>
      <w:tr w:rsidR="004A46E5" w:rsidRPr="004A46E5" w:rsidTr="008C79DD">
        <w:tc>
          <w:tcPr>
            <w:tcW w:w="3902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  <w:r w:rsidRPr="004A46E5">
              <w:rPr>
                <w:rFonts w:ascii="Arial" w:hAnsi="Arial" w:cs="Arial"/>
              </w:rPr>
              <w:t>BUONO</w:t>
            </w:r>
          </w:p>
        </w:tc>
        <w:tc>
          <w:tcPr>
            <w:tcW w:w="506" w:type="dxa"/>
          </w:tcPr>
          <w:p w:rsidR="004A46E5" w:rsidRPr="00DE27B3" w:rsidRDefault="004A46E5" w:rsidP="001E46C4">
            <w:r w:rsidRPr="00DE27B3">
              <w:sym w:font="Wingdings" w:char="F0A8"/>
            </w:r>
          </w:p>
        </w:tc>
        <w:tc>
          <w:tcPr>
            <w:tcW w:w="511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</w:tr>
      <w:tr w:rsidR="004A46E5" w:rsidRPr="004A46E5" w:rsidTr="008C79DD">
        <w:tc>
          <w:tcPr>
            <w:tcW w:w="3902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MEDIOCRE</w:t>
            </w:r>
          </w:p>
        </w:tc>
        <w:tc>
          <w:tcPr>
            <w:tcW w:w="506" w:type="dxa"/>
          </w:tcPr>
          <w:p w:rsidR="004A46E5" w:rsidRPr="00DE27B3" w:rsidRDefault="004A46E5" w:rsidP="001E46C4">
            <w:r w:rsidRPr="00DE27B3">
              <w:sym w:font="Wingdings" w:char="F0A8"/>
            </w:r>
          </w:p>
        </w:tc>
        <w:tc>
          <w:tcPr>
            <w:tcW w:w="511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</w:tr>
      <w:tr w:rsidR="004A46E5" w:rsidRPr="004A46E5" w:rsidTr="008C79DD">
        <w:tc>
          <w:tcPr>
            <w:tcW w:w="3902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PESSIMO</w:t>
            </w:r>
          </w:p>
        </w:tc>
        <w:tc>
          <w:tcPr>
            <w:tcW w:w="506" w:type="dxa"/>
          </w:tcPr>
          <w:p w:rsidR="004A46E5" w:rsidRPr="00DE27B3" w:rsidRDefault="004A46E5" w:rsidP="001E46C4">
            <w:r w:rsidRPr="00DE27B3">
              <w:sym w:font="Wingdings" w:char="F0A8"/>
            </w:r>
          </w:p>
        </w:tc>
        <w:tc>
          <w:tcPr>
            <w:tcW w:w="511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</w:tr>
      <w:tr w:rsidR="004A46E5" w:rsidRPr="004A46E5" w:rsidTr="008C79DD">
        <w:tc>
          <w:tcPr>
            <w:tcW w:w="3902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3583" w:type="dxa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gridSpan w:val="2"/>
          </w:tcPr>
          <w:p w:rsidR="004A46E5" w:rsidRPr="004A46E5" w:rsidRDefault="004A46E5" w:rsidP="001E46C4">
            <w:pPr>
              <w:rPr>
                <w:rFonts w:ascii="Arial" w:hAnsi="Arial" w:cs="Arial"/>
              </w:rPr>
            </w:pPr>
          </w:p>
        </w:tc>
      </w:tr>
      <w:tr w:rsidR="001E46C4" w:rsidRPr="004A46E5" w:rsidTr="008C79DD">
        <w:tc>
          <w:tcPr>
            <w:tcW w:w="9039" w:type="dxa"/>
            <w:gridSpan w:val="6"/>
          </w:tcPr>
          <w:p w:rsidR="001E46C4" w:rsidRPr="00DE27B3" w:rsidRDefault="001E46C4" w:rsidP="001E46C4">
            <w:r>
              <w:rPr>
                <w:rFonts w:ascii="Arial" w:hAnsi="Arial" w:cs="Arial"/>
                <w:b/>
                <w:sz w:val="25"/>
                <w:szCs w:val="25"/>
              </w:rPr>
              <w:t>GRADO DI MANOMISSIONE DELLE CARATTERISTICHE ORIGINARIE</w:t>
            </w:r>
          </w:p>
        </w:tc>
      </w:tr>
      <w:tr w:rsidR="001E46C4" w:rsidRPr="004A46E5" w:rsidTr="008C79DD">
        <w:tc>
          <w:tcPr>
            <w:tcW w:w="3902" w:type="dxa"/>
          </w:tcPr>
          <w:p w:rsidR="001E46C4" w:rsidRPr="004A46E5" w:rsidRDefault="001E46C4" w:rsidP="001E46C4">
            <w:pPr>
              <w:rPr>
                <w:b/>
                <w:sz w:val="8"/>
              </w:rPr>
            </w:pPr>
          </w:p>
        </w:tc>
        <w:tc>
          <w:tcPr>
            <w:tcW w:w="506" w:type="dxa"/>
          </w:tcPr>
          <w:p w:rsidR="001E46C4" w:rsidRPr="004A46E5" w:rsidRDefault="001E46C4" w:rsidP="001E46C4">
            <w:pPr>
              <w:rPr>
                <w:b/>
                <w:sz w:val="8"/>
              </w:rPr>
            </w:pPr>
          </w:p>
        </w:tc>
        <w:tc>
          <w:tcPr>
            <w:tcW w:w="511" w:type="dxa"/>
          </w:tcPr>
          <w:p w:rsidR="001E46C4" w:rsidRPr="004A46E5" w:rsidRDefault="001E46C4" w:rsidP="001E46C4">
            <w:pPr>
              <w:rPr>
                <w:b/>
                <w:sz w:val="8"/>
              </w:rPr>
            </w:pPr>
          </w:p>
        </w:tc>
        <w:tc>
          <w:tcPr>
            <w:tcW w:w="3690" w:type="dxa"/>
            <w:gridSpan w:val="2"/>
          </w:tcPr>
          <w:p w:rsidR="001E46C4" w:rsidRPr="004A46E5" w:rsidRDefault="001E46C4" w:rsidP="001E46C4">
            <w:pPr>
              <w:rPr>
                <w:b/>
                <w:sz w:val="8"/>
              </w:rPr>
            </w:pPr>
          </w:p>
        </w:tc>
        <w:tc>
          <w:tcPr>
            <w:tcW w:w="430" w:type="dxa"/>
          </w:tcPr>
          <w:p w:rsidR="001E46C4" w:rsidRPr="004A46E5" w:rsidRDefault="001E46C4" w:rsidP="001E46C4">
            <w:pPr>
              <w:rPr>
                <w:b/>
                <w:sz w:val="8"/>
              </w:rPr>
            </w:pPr>
          </w:p>
        </w:tc>
      </w:tr>
      <w:tr w:rsidR="005F4EBB" w:rsidRPr="004A46E5" w:rsidTr="00E74958">
        <w:tc>
          <w:tcPr>
            <w:tcW w:w="3902" w:type="dxa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DEGLI ELEMENTI COSTRUTTIVI</w:t>
            </w:r>
          </w:p>
        </w:tc>
        <w:tc>
          <w:tcPr>
            <w:tcW w:w="506" w:type="dxa"/>
          </w:tcPr>
          <w:p w:rsidR="005F4EBB" w:rsidRPr="00DE27B3" w:rsidRDefault="005F4EBB" w:rsidP="001E46C4"/>
        </w:tc>
        <w:tc>
          <w:tcPr>
            <w:tcW w:w="511" w:type="dxa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3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DEGLI ELEMENTI DECORATIVI</w:t>
            </w:r>
          </w:p>
        </w:tc>
      </w:tr>
      <w:tr w:rsidR="000F3706" w:rsidRPr="000F3706" w:rsidTr="008C79DD">
        <w:tc>
          <w:tcPr>
            <w:tcW w:w="3902" w:type="dxa"/>
          </w:tcPr>
          <w:p w:rsidR="000F3706" w:rsidRPr="000F3706" w:rsidRDefault="000F3706" w:rsidP="00BF649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0F3706" w:rsidRPr="000F3706" w:rsidRDefault="000F3706" w:rsidP="00BF649E">
            <w:pPr>
              <w:rPr>
                <w:sz w:val="8"/>
              </w:rPr>
            </w:pPr>
          </w:p>
        </w:tc>
        <w:tc>
          <w:tcPr>
            <w:tcW w:w="511" w:type="dxa"/>
          </w:tcPr>
          <w:p w:rsidR="000F3706" w:rsidRPr="000F3706" w:rsidRDefault="000F3706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0F3706" w:rsidRPr="000F3706" w:rsidRDefault="000F3706" w:rsidP="00BF649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0F3706" w:rsidRPr="000F3706" w:rsidRDefault="000F3706" w:rsidP="00BF649E">
            <w:pPr>
              <w:rPr>
                <w:sz w:val="8"/>
              </w:rPr>
            </w:pPr>
          </w:p>
        </w:tc>
      </w:tr>
      <w:tr w:rsidR="000F3706" w:rsidRPr="004A46E5" w:rsidTr="008C79DD">
        <w:tc>
          <w:tcPr>
            <w:tcW w:w="3902" w:type="dxa"/>
          </w:tcPr>
          <w:p w:rsidR="000F3706" w:rsidRPr="004A46E5" w:rsidRDefault="000F3706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BASSO</w:t>
            </w:r>
          </w:p>
        </w:tc>
        <w:tc>
          <w:tcPr>
            <w:tcW w:w="506" w:type="dxa"/>
          </w:tcPr>
          <w:p w:rsidR="000F3706" w:rsidRPr="00DE27B3" w:rsidRDefault="000F3706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0F3706" w:rsidRPr="004A46E5" w:rsidRDefault="000F3706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F3706" w:rsidRPr="004A46E5" w:rsidRDefault="000F3706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BASSO</w:t>
            </w:r>
          </w:p>
        </w:tc>
        <w:tc>
          <w:tcPr>
            <w:tcW w:w="430" w:type="dxa"/>
          </w:tcPr>
          <w:p w:rsidR="000F3706" w:rsidRPr="00DE27B3" w:rsidRDefault="000F3706" w:rsidP="00BF649E">
            <w:r w:rsidRPr="00DE27B3">
              <w:sym w:font="Wingdings" w:char="F0A8"/>
            </w:r>
          </w:p>
        </w:tc>
      </w:tr>
      <w:tr w:rsidR="000F3706" w:rsidRPr="004A46E5" w:rsidTr="008C79DD">
        <w:tc>
          <w:tcPr>
            <w:tcW w:w="3902" w:type="dxa"/>
          </w:tcPr>
          <w:p w:rsidR="000F3706" w:rsidRPr="004A46E5" w:rsidRDefault="000F3706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</w:t>
            </w:r>
          </w:p>
        </w:tc>
        <w:tc>
          <w:tcPr>
            <w:tcW w:w="506" w:type="dxa"/>
          </w:tcPr>
          <w:p w:rsidR="000F3706" w:rsidRPr="00DE27B3" w:rsidRDefault="000F3706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0F3706" w:rsidRPr="004A46E5" w:rsidRDefault="000F3706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F3706" w:rsidRPr="004A46E5" w:rsidRDefault="000F3706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</w:t>
            </w:r>
          </w:p>
        </w:tc>
        <w:tc>
          <w:tcPr>
            <w:tcW w:w="430" w:type="dxa"/>
          </w:tcPr>
          <w:p w:rsidR="000F3706" w:rsidRPr="00DE27B3" w:rsidRDefault="000F3706" w:rsidP="00BF649E">
            <w:r w:rsidRPr="00DE27B3">
              <w:sym w:font="Wingdings" w:char="F0A8"/>
            </w:r>
          </w:p>
        </w:tc>
      </w:tr>
      <w:tr w:rsidR="000F3706" w:rsidRPr="004A46E5" w:rsidTr="008C79DD">
        <w:tc>
          <w:tcPr>
            <w:tcW w:w="3902" w:type="dxa"/>
          </w:tcPr>
          <w:p w:rsidR="000F3706" w:rsidRPr="004A46E5" w:rsidRDefault="000F3706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</w:tc>
        <w:tc>
          <w:tcPr>
            <w:tcW w:w="506" w:type="dxa"/>
          </w:tcPr>
          <w:p w:rsidR="000F3706" w:rsidRPr="00DE27B3" w:rsidRDefault="000F3706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0F3706" w:rsidRPr="004A46E5" w:rsidRDefault="000F3706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F3706" w:rsidRPr="004A46E5" w:rsidRDefault="000F3706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ALTO</w:t>
            </w:r>
          </w:p>
        </w:tc>
        <w:tc>
          <w:tcPr>
            <w:tcW w:w="430" w:type="dxa"/>
          </w:tcPr>
          <w:p w:rsidR="000F3706" w:rsidRPr="00DE27B3" w:rsidRDefault="000F3706" w:rsidP="00BF649E">
            <w:r w:rsidRPr="00DE27B3">
              <w:sym w:font="Wingdings" w:char="F0A8"/>
            </w:r>
          </w:p>
        </w:tc>
      </w:tr>
      <w:tr w:rsidR="001E46C4" w:rsidRPr="004A46E5" w:rsidTr="008C79DD">
        <w:tc>
          <w:tcPr>
            <w:tcW w:w="3902" w:type="dxa"/>
          </w:tcPr>
          <w:p w:rsidR="001E46C4" w:rsidRPr="004A46E5" w:rsidRDefault="001E46C4" w:rsidP="001E46C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1E46C4" w:rsidRPr="004A46E5" w:rsidRDefault="001E46C4" w:rsidP="001E46C4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</w:tcPr>
          <w:p w:rsidR="001E46C4" w:rsidRPr="004A46E5" w:rsidRDefault="001E46C4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1E46C4" w:rsidRPr="004A46E5" w:rsidRDefault="001E46C4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1E46C4" w:rsidRPr="004A46E5" w:rsidRDefault="001E46C4" w:rsidP="001E46C4">
            <w:pPr>
              <w:rPr>
                <w:rFonts w:ascii="Arial" w:hAnsi="Arial" w:cs="Arial"/>
              </w:rPr>
            </w:pPr>
          </w:p>
        </w:tc>
      </w:tr>
      <w:tr w:rsidR="00390F5C" w:rsidRPr="004A46E5" w:rsidTr="008C79DD">
        <w:tc>
          <w:tcPr>
            <w:tcW w:w="9039" w:type="dxa"/>
            <w:gridSpan w:val="6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SISMA 1997</w:t>
            </w:r>
          </w:p>
        </w:tc>
      </w:tr>
      <w:tr w:rsidR="001E46C4" w:rsidRPr="004A46E5" w:rsidTr="008C79DD">
        <w:tc>
          <w:tcPr>
            <w:tcW w:w="3902" w:type="dxa"/>
          </w:tcPr>
          <w:p w:rsidR="001E46C4" w:rsidRPr="00390F5C" w:rsidRDefault="001E46C4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1E46C4" w:rsidRPr="00390F5C" w:rsidRDefault="001E46C4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11" w:type="dxa"/>
          </w:tcPr>
          <w:p w:rsidR="001E46C4" w:rsidRPr="00390F5C" w:rsidRDefault="001E46C4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1E46C4" w:rsidRPr="00390F5C" w:rsidRDefault="001E46C4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1E46C4" w:rsidRPr="00390F5C" w:rsidRDefault="001E46C4" w:rsidP="001E46C4">
            <w:pPr>
              <w:rPr>
                <w:rFonts w:ascii="Arial" w:hAnsi="Arial" w:cs="Arial"/>
                <w:sz w:val="8"/>
              </w:rPr>
            </w:pPr>
          </w:p>
        </w:tc>
      </w:tr>
      <w:tr w:rsidR="00390F5C" w:rsidRPr="004A46E5" w:rsidTr="008C79DD">
        <w:tc>
          <w:tcPr>
            <w:tcW w:w="3902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DANNEGGIATO</w:t>
            </w:r>
          </w:p>
        </w:tc>
        <w:tc>
          <w:tcPr>
            <w:tcW w:w="506" w:type="dxa"/>
          </w:tcPr>
          <w:p w:rsidR="00390F5C" w:rsidRPr="00DE27B3" w:rsidRDefault="00390F5C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</w:tr>
      <w:tr w:rsidR="00390F5C" w:rsidRPr="004A46E5" w:rsidTr="008C79DD">
        <w:tc>
          <w:tcPr>
            <w:tcW w:w="3902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DANNEGGIATO FINANZIATO</w:t>
            </w:r>
          </w:p>
        </w:tc>
        <w:tc>
          <w:tcPr>
            <w:tcW w:w="506" w:type="dxa"/>
          </w:tcPr>
          <w:p w:rsidR="00390F5C" w:rsidRPr="00DE27B3" w:rsidRDefault="00390F5C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</w:tr>
      <w:tr w:rsidR="00390F5C" w:rsidRPr="004A46E5" w:rsidTr="008C79DD">
        <w:tc>
          <w:tcPr>
            <w:tcW w:w="3902" w:type="dxa"/>
          </w:tcPr>
          <w:p w:rsidR="00390F5C" w:rsidRPr="004A46E5" w:rsidRDefault="00390F5C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DANNEGGIATO NON FINANZIATO</w:t>
            </w:r>
          </w:p>
        </w:tc>
        <w:tc>
          <w:tcPr>
            <w:tcW w:w="506" w:type="dxa"/>
          </w:tcPr>
          <w:p w:rsidR="00390F5C" w:rsidRPr="00DE27B3" w:rsidRDefault="00390F5C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</w:tr>
      <w:tr w:rsidR="00390F5C" w:rsidRPr="004A46E5" w:rsidTr="008C79DD">
        <w:tc>
          <w:tcPr>
            <w:tcW w:w="3902" w:type="dxa"/>
          </w:tcPr>
          <w:p w:rsidR="00390F5C" w:rsidRPr="004A46E5" w:rsidRDefault="00390F5C" w:rsidP="00390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TUTTORA INAGIBILE</w:t>
            </w:r>
          </w:p>
        </w:tc>
        <w:tc>
          <w:tcPr>
            <w:tcW w:w="506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  <w:r w:rsidRPr="00DE27B3">
              <w:sym w:font="Wingdings" w:char="F0A8"/>
            </w:r>
          </w:p>
        </w:tc>
        <w:tc>
          <w:tcPr>
            <w:tcW w:w="511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</w:tr>
      <w:tr w:rsidR="00390F5C" w:rsidRPr="004A46E5" w:rsidTr="008C79DD">
        <w:tc>
          <w:tcPr>
            <w:tcW w:w="3902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</w:tr>
      <w:tr w:rsidR="00390F5C" w:rsidRPr="004A46E5" w:rsidTr="008C79DD">
        <w:tc>
          <w:tcPr>
            <w:tcW w:w="3902" w:type="dxa"/>
          </w:tcPr>
          <w:p w:rsidR="00390F5C" w:rsidRPr="004A46E5" w:rsidRDefault="00390F5C" w:rsidP="00390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SISMA 2016</w:t>
            </w:r>
          </w:p>
        </w:tc>
        <w:tc>
          <w:tcPr>
            <w:tcW w:w="506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90F5C" w:rsidRPr="004A46E5" w:rsidRDefault="00390F5C" w:rsidP="001E46C4">
            <w:pPr>
              <w:rPr>
                <w:rFonts w:ascii="Arial" w:hAnsi="Arial" w:cs="Arial"/>
              </w:rPr>
            </w:pPr>
          </w:p>
        </w:tc>
      </w:tr>
      <w:tr w:rsidR="00390F5C" w:rsidRPr="004A46E5" w:rsidTr="008C79DD">
        <w:tc>
          <w:tcPr>
            <w:tcW w:w="3902" w:type="dxa"/>
          </w:tcPr>
          <w:p w:rsidR="00390F5C" w:rsidRPr="00390F5C" w:rsidRDefault="00390F5C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390F5C" w:rsidRPr="00390F5C" w:rsidRDefault="00390F5C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11" w:type="dxa"/>
          </w:tcPr>
          <w:p w:rsidR="00390F5C" w:rsidRPr="00390F5C" w:rsidRDefault="00390F5C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390F5C" w:rsidRPr="00390F5C" w:rsidRDefault="00390F5C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390F5C" w:rsidRPr="00390F5C" w:rsidRDefault="00390F5C" w:rsidP="001E46C4">
            <w:pPr>
              <w:rPr>
                <w:rFonts w:ascii="Arial" w:hAnsi="Arial" w:cs="Arial"/>
                <w:sz w:val="8"/>
              </w:rPr>
            </w:pPr>
          </w:p>
        </w:tc>
      </w:tr>
      <w:tr w:rsidR="0005074C" w:rsidRPr="004A46E5" w:rsidTr="008C79DD">
        <w:tc>
          <w:tcPr>
            <w:tcW w:w="3902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DANNEGGIATO</w:t>
            </w:r>
          </w:p>
        </w:tc>
        <w:tc>
          <w:tcPr>
            <w:tcW w:w="506" w:type="dxa"/>
          </w:tcPr>
          <w:p w:rsidR="0005074C" w:rsidRPr="00DE27B3" w:rsidRDefault="0005074C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L0</w:t>
            </w:r>
          </w:p>
        </w:tc>
        <w:tc>
          <w:tcPr>
            <w:tcW w:w="430" w:type="dxa"/>
          </w:tcPr>
          <w:p w:rsidR="0005074C" w:rsidRPr="00DE27B3" w:rsidRDefault="0005074C" w:rsidP="00BF649E">
            <w:r w:rsidRPr="00DE27B3">
              <w:sym w:font="Wingdings" w:char="F0A8"/>
            </w:r>
          </w:p>
        </w:tc>
      </w:tr>
      <w:tr w:rsidR="0005074C" w:rsidRPr="004A46E5" w:rsidTr="008C79DD">
        <w:tc>
          <w:tcPr>
            <w:tcW w:w="3902" w:type="dxa"/>
          </w:tcPr>
          <w:p w:rsidR="0005074C" w:rsidRPr="004A46E5" w:rsidRDefault="0005074C" w:rsidP="00050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</w:t>
            </w:r>
          </w:p>
        </w:tc>
        <w:tc>
          <w:tcPr>
            <w:tcW w:w="506" w:type="dxa"/>
          </w:tcPr>
          <w:p w:rsidR="0005074C" w:rsidRPr="00DE27B3" w:rsidRDefault="0005074C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5074C" w:rsidRPr="004A46E5" w:rsidRDefault="0005074C" w:rsidP="00050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</w:t>
            </w:r>
          </w:p>
        </w:tc>
        <w:tc>
          <w:tcPr>
            <w:tcW w:w="430" w:type="dxa"/>
          </w:tcPr>
          <w:p w:rsidR="0005074C" w:rsidRPr="00DE27B3" w:rsidRDefault="0005074C" w:rsidP="00BF649E">
            <w:r w:rsidRPr="00DE27B3">
              <w:sym w:font="Wingdings" w:char="F0A8"/>
            </w:r>
          </w:p>
        </w:tc>
      </w:tr>
      <w:tr w:rsidR="0005074C" w:rsidRPr="004A46E5" w:rsidTr="008C79DD">
        <w:tc>
          <w:tcPr>
            <w:tcW w:w="3902" w:type="dxa"/>
          </w:tcPr>
          <w:p w:rsidR="0005074C" w:rsidRPr="004A46E5" w:rsidRDefault="0005074C" w:rsidP="000507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L3</w:t>
            </w:r>
          </w:p>
        </w:tc>
        <w:tc>
          <w:tcPr>
            <w:tcW w:w="506" w:type="dxa"/>
          </w:tcPr>
          <w:p w:rsidR="0005074C" w:rsidRPr="00DE27B3" w:rsidRDefault="0005074C" w:rsidP="00BF649E">
            <w:r w:rsidRPr="00DE27B3">
              <w:sym w:font="Wingdings" w:char="F0A8"/>
            </w:r>
          </w:p>
        </w:tc>
        <w:tc>
          <w:tcPr>
            <w:tcW w:w="511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L4</w:t>
            </w:r>
          </w:p>
        </w:tc>
        <w:tc>
          <w:tcPr>
            <w:tcW w:w="430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  <w:r w:rsidRPr="00DE27B3">
              <w:sym w:font="Wingdings" w:char="F0A8"/>
            </w:r>
          </w:p>
        </w:tc>
      </w:tr>
      <w:tr w:rsidR="0005074C" w:rsidRPr="004A46E5" w:rsidTr="008C79DD">
        <w:tc>
          <w:tcPr>
            <w:tcW w:w="3902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05074C" w:rsidRPr="00DE27B3" w:rsidRDefault="0005074C" w:rsidP="00BF649E"/>
        </w:tc>
        <w:tc>
          <w:tcPr>
            <w:tcW w:w="511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</w:tr>
      <w:tr w:rsidR="003A2EC9" w:rsidRPr="004A46E5" w:rsidTr="008C79DD">
        <w:tc>
          <w:tcPr>
            <w:tcW w:w="3902" w:type="dxa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AMBITO DI TUTELA</w:t>
            </w:r>
            <w:r w:rsidR="00BF649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6" w:type="dxa"/>
          </w:tcPr>
          <w:p w:rsidR="003A2EC9" w:rsidRPr="00DE27B3" w:rsidRDefault="003A2EC9" w:rsidP="00BF649E"/>
        </w:tc>
        <w:tc>
          <w:tcPr>
            <w:tcW w:w="511" w:type="dxa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</w:p>
        </w:tc>
      </w:tr>
      <w:tr w:rsidR="003A2EC9" w:rsidRPr="004A46E5" w:rsidTr="008C79DD">
        <w:tc>
          <w:tcPr>
            <w:tcW w:w="3902" w:type="dxa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3A2EC9" w:rsidRPr="003A2EC9" w:rsidRDefault="003A2EC9" w:rsidP="00BF649E">
            <w:pPr>
              <w:rPr>
                <w:sz w:val="8"/>
              </w:rPr>
            </w:pPr>
          </w:p>
        </w:tc>
        <w:tc>
          <w:tcPr>
            <w:tcW w:w="511" w:type="dxa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</w:tr>
      <w:tr w:rsidR="00BF649E" w:rsidRPr="004A46E5" w:rsidTr="008C79DD">
        <w:tc>
          <w:tcPr>
            <w:tcW w:w="3902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6" w:type="dxa"/>
          </w:tcPr>
          <w:p w:rsidR="00BF649E" w:rsidRDefault="00BF649E">
            <w:r w:rsidRPr="00893084">
              <w:sym w:font="Wingdings" w:char="F0A8"/>
            </w:r>
          </w:p>
        </w:tc>
        <w:tc>
          <w:tcPr>
            <w:tcW w:w="511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</w:tr>
      <w:tr w:rsidR="003570B2" w:rsidRPr="004A46E5" w:rsidTr="008C79DD">
        <w:tc>
          <w:tcPr>
            <w:tcW w:w="3902" w:type="dxa"/>
          </w:tcPr>
          <w:p w:rsidR="003570B2" w:rsidRPr="004A46E5" w:rsidRDefault="003570B2" w:rsidP="00BF6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- </w:t>
            </w:r>
            <w:r w:rsidRPr="003570B2">
              <w:rPr>
                <w:rFonts w:ascii="Arial" w:hAnsi="Arial" w:cs="Arial"/>
                <w:sz w:val="20"/>
              </w:rPr>
              <w:t>PER UN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70B2">
              <w:rPr>
                <w:rFonts w:ascii="Arial" w:hAnsi="Arial" w:cs="Arial"/>
                <w:sz w:val="20"/>
              </w:rPr>
              <w:t xml:space="preserve">RAGGIO DI m </w:t>
            </w:r>
            <w:r>
              <w:rPr>
                <w:rFonts w:ascii="Arial" w:hAnsi="Arial" w:cs="Arial"/>
              </w:rPr>
              <w:t>_____</w:t>
            </w:r>
          </w:p>
        </w:tc>
        <w:tc>
          <w:tcPr>
            <w:tcW w:w="506" w:type="dxa"/>
          </w:tcPr>
          <w:p w:rsidR="003570B2" w:rsidRDefault="003570B2">
            <w:r w:rsidRPr="00893084">
              <w:sym w:font="Wingdings" w:char="F0A8"/>
            </w:r>
          </w:p>
        </w:tc>
        <w:tc>
          <w:tcPr>
            <w:tcW w:w="511" w:type="dxa"/>
          </w:tcPr>
          <w:p w:rsidR="003570B2" w:rsidRPr="004A46E5" w:rsidRDefault="003570B2" w:rsidP="001E46C4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3"/>
            <w:vAlign w:val="center"/>
          </w:tcPr>
          <w:p w:rsidR="003570B2" w:rsidRPr="003570B2" w:rsidRDefault="003570B2" w:rsidP="001E46C4">
            <w:pPr>
              <w:rPr>
                <w:rFonts w:ascii="Arial" w:hAnsi="Arial" w:cs="Arial"/>
                <w:sz w:val="18"/>
              </w:rPr>
            </w:pPr>
            <w:r w:rsidRPr="003570B2">
              <w:rPr>
                <w:rFonts w:ascii="Arial" w:hAnsi="Arial" w:cs="Arial"/>
                <w:sz w:val="18"/>
              </w:rPr>
              <w:t>RIPORTARE L’AMBITO SU CARTOGRAFIA</w:t>
            </w:r>
          </w:p>
        </w:tc>
      </w:tr>
      <w:tr w:rsidR="00BF649E" w:rsidRPr="004A46E5" w:rsidTr="008C79DD">
        <w:tc>
          <w:tcPr>
            <w:tcW w:w="3902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BF649E" w:rsidRPr="00DE27B3" w:rsidRDefault="00BF649E" w:rsidP="00BF649E"/>
        </w:tc>
        <w:tc>
          <w:tcPr>
            <w:tcW w:w="511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</w:tr>
      <w:tr w:rsidR="0005074C" w:rsidRPr="004A46E5" w:rsidTr="008C79DD">
        <w:tc>
          <w:tcPr>
            <w:tcW w:w="3902" w:type="dxa"/>
          </w:tcPr>
          <w:p w:rsidR="0005074C" w:rsidRPr="0005074C" w:rsidRDefault="0005074C" w:rsidP="001E46C4">
            <w:pPr>
              <w:rPr>
                <w:rFonts w:ascii="Arial" w:hAnsi="Arial" w:cs="Arial"/>
                <w:b/>
              </w:rPr>
            </w:pPr>
            <w:r w:rsidRPr="0005074C">
              <w:rPr>
                <w:rFonts w:ascii="Arial" w:hAnsi="Arial" w:cs="Arial"/>
                <w:b/>
              </w:rPr>
              <w:t>INTERVENTI AMMESSI</w:t>
            </w:r>
          </w:p>
        </w:tc>
        <w:tc>
          <w:tcPr>
            <w:tcW w:w="506" w:type="dxa"/>
          </w:tcPr>
          <w:p w:rsidR="0005074C" w:rsidRPr="00DE27B3" w:rsidRDefault="0005074C" w:rsidP="00BF649E"/>
        </w:tc>
        <w:tc>
          <w:tcPr>
            <w:tcW w:w="511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</w:tr>
      <w:tr w:rsidR="0005074C" w:rsidRPr="004A46E5" w:rsidTr="008C79DD">
        <w:tc>
          <w:tcPr>
            <w:tcW w:w="3902" w:type="dxa"/>
          </w:tcPr>
          <w:p w:rsidR="0005074C" w:rsidRPr="0005074C" w:rsidRDefault="0005074C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05074C" w:rsidRPr="0005074C" w:rsidRDefault="0005074C" w:rsidP="00BF649E">
            <w:pPr>
              <w:rPr>
                <w:sz w:val="8"/>
              </w:rPr>
            </w:pPr>
          </w:p>
        </w:tc>
        <w:tc>
          <w:tcPr>
            <w:tcW w:w="511" w:type="dxa"/>
          </w:tcPr>
          <w:p w:rsidR="0005074C" w:rsidRPr="0005074C" w:rsidRDefault="0005074C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05074C" w:rsidRPr="0005074C" w:rsidRDefault="0005074C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05074C" w:rsidRPr="0005074C" w:rsidRDefault="0005074C" w:rsidP="001E46C4">
            <w:pPr>
              <w:rPr>
                <w:rFonts w:ascii="Arial" w:hAnsi="Arial" w:cs="Arial"/>
                <w:sz w:val="8"/>
              </w:rPr>
            </w:pPr>
          </w:p>
        </w:tc>
      </w:tr>
      <w:tr w:rsidR="007E6743" w:rsidRPr="004A46E5" w:rsidTr="008C79DD">
        <w:tc>
          <w:tcPr>
            <w:tcW w:w="3902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manutenzione ordinaria e straordinaria</w:t>
            </w:r>
          </w:p>
        </w:tc>
        <w:tc>
          <w:tcPr>
            <w:tcW w:w="506" w:type="dxa"/>
          </w:tcPr>
          <w:p w:rsidR="007E6743" w:rsidRDefault="007E6743">
            <w:r w:rsidRPr="00421920">
              <w:sym w:font="Wingdings" w:char="F0A8"/>
            </w:r>
          </w:p>
        </w:tc>
        <w:tc>
          <w:tcPr>
            <w:tcW w:w="511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</w:tr>
      <w:tr w:rsidR="007E6743" w:rsidRPr="004A46E5" w:rsidTr="008C79DD">
        <w:tc>
          <w:tcPr>
            <w:tcW w:w="3902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restauro e risanamento conservativo</w:t>
            </w:r>
          </w:p>
        </w:tc>
        <w:tc>
          <w:tcPr>
            <w:tcW w:w="506" w:type="dxa"/>
          </w:tcPr>
          <w:p w:rsidR="007E6743" w:rsidRDefault="007E6743">
            <w:r w:rsidRPr="00421920">
              <w:sym w:font="Wingdings" w:char="F0A8"/>
            </w:r>
          </w:p>
        </w:tc>
        <w:tc>
          <w:tcPr>
            <w:tcW w:w="511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</w:tr>
      <w:tr w:rsidR="007E6743" w:rsidRPr="004A46E5" w:rsidTr="008C79DD">
        <w:tc>
          <w:tcPr>
            <w:tcW w:w="3902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ristrutturazione edilizia con demolizioni parziali</w:t>
            </w:r>
          </w:p>
        </w:tc>
        <w:tc>
          <w:tcPr>
            <w:tcW w:w="506" w:type="dxa"/>
          </w:tcPr>
          <w:p w:rsidR="007E6743" w:rsidRDefault="007E6743">
            <w:r w:rsidRPr="00421920">
              <w:sym w:font="Wingdings" w:char="F0A8"/>
            </w:r>
          </w:p>
        </w:tc>
        <w:tc>
          <w:tcPr>
            <w:tcW w:w="511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7E6743" w:rsidRPr="004A46E5" w:rsidRDefault="007E6743" w:rsidP="001E46C4">
            <w:pPr>
              <w:rPr>
                <w:rFonts w:ascii="Arial" w:hAnsi="Arial" w:cs="Arial"/>
              </w:rPr>
            </w:pPr>
          </w:p>
        </w:tc>
      </w:tr>
      <w:tr w:rsidR="003570B2" w:rsidRPr="004A46E5" w:rsidTr="008C79DD">
        <w:tc>
          <w:tcPr>
            <w:tcW w:w="3902" w:type="dxa"/>
          </w:tcPr>
          <w:p w:rsidR="003570B2" w:rsidRDefault="003570B2" w:rsidP="008C7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ristrutturazione edilizia con demolizion</w:t>
            </w:r>
            <w:r w:rsidR="008C79DD">
              <w:rPr>
                <w:rFonts w:ascii="Arial" w:hAnsi="Arial" w:cs="Arial"/>
              </w:rPr>
              <w:t>e totale</w:t>
            </w:r>
          </w:p>
        </w:tc>
        <w:tc>
          <w:tcPr>
            <w:tcW w:w="506" w:type="dxa"/>
          </w:tcPr>
          <w:p w:rsidR="003570B2" w:rsidRPr="0087363C" w:rsidRDefault="008C79DD">
            <w:r w:rsidRPr="0087363C">
              <w:sym w:font="Wingdings" w:char="F0A8"/>
            </w:r>
          </w:p>
        </w:tc>
        <w:tc>
          <w:tcPr>
            <w:tcW w:w="511" w:type="dxa"/>
          </w:tcPr>
          <w:p w:rsidR="003570B2" w:rsidRPr="004A46E5" w:rsidRDefault="003570B2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3570B2" w:rsidRPr="004A46E5" w:rsidRDefault="003570B2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570B2" w:rsidRPr="004A46E5" w:rsidRDefault="003570B2" w:rsidP="001E46C4">
            <w:pPr>
              <w:rPr>
                <w:rFonts w:ascii="Arial" w:hAnsi="Arial" w:cs="Arial"/>
              </w:rPr>
            </w:pPr>
          </w:p>
        </w:tc>
      </w:tr>
      <w:tr w:rsidR="006636A0" w:rsidRPr="004A46E5" w:rsidTr="008C79DD">
        <w:tc>
          <w:tcPr>
            <w:tcW w:w="3902" w:type="dxa"/>
          </w:tcPr>
          <w:p w:rsidR="006636A0" w:rsidRPr="004A46E5" w:rsidRDefault="003570B2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delocalizzazione</w:t>
            </w:r>
          </w:p>
        </w:tc>
        <w:tc>
          <w:tcPr>
            <w:tcW w:w="506" w:type="dxa"/>
          </w:tcPr>
          <w:p w:rsidR="006636A0" w:rsidRDefault="006636A0">
            <w:r w:rsidRPr="0087363C">
              <w:sym w:font="Wingdings" w:char="F0A8"/>
            </w:r>
          </w:p>
        </w:tc>
        <w:tc>
          <w:tcPr>
            <w:tcW w:w="511" w:type="dxa"/>
          </w:tcPr>
          <w:p w:rsidR="006636A0" w:rsidRPr="004A46E5" w:rsidRDefault="006636A0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6636A0" w:rsidRPr="004A46E5" w:rsidRDefault="006636A0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6636A0" w:rsidRPr="004A46E5" w:rsidRDefault="006636A0" w:rsidP="001E46C4">
            <w:pPr>
              <w:rPr>
                <w:rFonts w:ascii="Arial" w:hAnsi="Arial" w:cs="Arial"/>
              </w:rPr>
            </w:pPr>
          </w:p>
        </w:tc>
      </w:tr>
      <w:tr w:rsidR="0005074C" w:rsidRPr="004A46E5" w:rsidTr="008C79DD">
        <w:tc>
          <w:tcPr>
            <w:tcW w:w="3902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05074C" w:rsidRPr="00DE27B3" w:rsidRDefault="0005074C" w:rsidP="00BF649E"/>
        </w:tc>
        <w:tc>
          <w:tcPr>
            <w:tcW w:w="511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</w:tr>
      <w:tr w:rsidR="005F4EBB" w:rsidRPr="004A46E5" w:rsidTr="00E01CCA">
        <w:tc>
          <w:tcPr>
            <w:tcW w:w="9039" w:type="dxa"/>
            <w:gridSpan w:val="6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  <w:r w:rsidRPr="005F4EBB">
              <w:rPr>
                <w:rFonts w:ascii="Arial" w:hAnsi="Arial" w:cs="Arial"/>
                <w:b/>
                <w:sz w:val="25"/>
                <w:szCs w:val="25"/>
              </w:rPr>
              <w:t>EDIFICI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O </w:t>
            </w:r>
            <w:r w:rsidRPr="005F4EBB">
              <w:rPr>
                <w:rFonts w:ascii="Arial" w:hAnsi="Arial" w:cs="Arial"/>
                <w:b/>
                <w:sz w:val="25"/>
                <w:szCs w:val="25"/>
              </w:rPr>
              <w:t>UBICAT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O SU  </w:t>
            </w:r>
            <w:r w:rsidRPr="005F4EBB">
              <w:rPr>
                <w:rFonts w:ascii="Arial" w:hAnsi="Arial" w:cs="Arial"/>
                <w:b/>
                <w:sz w:val="25"/>
                <w:szCs w:val="25"/>
              </w:rPr>
              <w:t>ARE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A </w:t>
            </w:r>
            <w:r w:rsidRPr="005F4EBB">
              <w:rPr>
                <w:rFonts w:ascii="Arial" w:hAnsi="Arial" w:cs="Arial"/>
                <w:b/>
                <w:sz w:val="25"/>
                <w:szCs w:val="25"/>
              </w:rPr>
              <w:t>INTERESSAT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A </w:t>
            </w:r>
            <w:r w:rsidRPr="005F4EBB">
              <w:rPr>
                <w:rFonts w:ascii="Arial" w:hAnsi="Arial" w:cs="Arial"/>
                <w:b/>
                <w:sz w:val="25"/>
                <w:szCs w:val="25"/>
              </w:rPr>
              <w:t>DA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Pr="005F4EBB">
              <w:rPr>
                <w:rFonts w:ascii="Arial" w:hAnsi="Arial" w:cs="Arial"/>
                <w:b/>
                <w:sz w:val="25"/>
                <w:szCs w:val="25"/>
              </w:rPr>
              <w:t>DISSESTI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Pr="005F4EBB">
              <w:rPr>
                <w:rFonts w:ascii="Arial" w:hAnsi="Arial" w:cs="Arial"/>
                <w:b/>
                <w:sz w:val="25"/>
                <w:szCs w:val="25"/>
              </w:rPr>
              <w:t>IDROGEOLOGICI</w:t>
            </w:r>
          </w:p>
        </w:tc>
      </w:tr>
      <w:tr w:rsidR="005F4EBB" w:rsidRPr="004A46E5" w:rsidTr="008C79DD">
        <w:tc>
          <w:tcPr>
            <w:tcW w:w="3902" w:type="dxa"/>
          </w:tcPr>
          <w:p w:rsidR="005F4EBB" w:rsidRPr="005F4EBB" w:rsidRDefault="005F4EBB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5F4EBB" w:rsidRPr="005F4EBB" w:rsidRDefault="005F4EBB" w:rsidP="00BF649E">
            <w:pPr>
              <w:rPr>
                <w:sz w:val="8"/>
              </w:rPr>
            </w:pPr>
          </w:p>
        </w:tc>
        <w:tc>
          <w:tcPr>
            <w:tcW w:w="511" w:type="dxa"/>
          </w:tcPr>
          <w:p w:rsidR="005F4EBB" w:rsidRPr="005F4EBB" w:rsidRDefault="005F4EBB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5F4EBB" w:rsidRPr="005F4EBB" w:rsidRDefault="005F4EBB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5F4EBB" w:rsidRPr="005F4EBB" w:rsidRDefault="005F4EBB" w:rsidP="001E46C4">
            <w:pPr>
              <w:rPr>
                <w:rFonts w:ascii="Arial" w:hAnsi="Arial" w:cs="Arial"/>
                <w:sz w:val="8"/>
              </w:rPr>
            </w:pPr>
          </w:p>
        </w:tc>
      </w:tr>
      <w:tr w:rsidR="005F4EBB" w:rsidRPr="004A46E5" w:rsidTr="008C79DD">
        <w:tc>
          <w:tcPr>
            <w:tcW w:w="3902" w:type="dxa"/>
          </w:tcPr>
          <w:p w:rsidR="005F4EBB" w:rsidRPr="004A46E5" w:rsidRDefault="005F4EBB" w:rsidP="00FC0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06" w:type="dxa"/>
          </w:tcPr>
          <w:p w:rsidR="005F4EBB" w:rsidRDefault="005F4EBB" w:rsidP="00FC00FE">
            <w:r w:rsidRPr="00893084">
              <w:sym w:font="Wingdings" w:char="F0A8"/>
            </w:r>
          </w:p>
        </w:tc>
        <w:tc>
          <w:tcPr>
            <w:tcW w:w="511" w:type="dxa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</w:tr>
      <w:tr w:rsidR="00151DD7" w:rsidRPr="004A46E5" w:rsidTr="00512DD9">
        <w:tc>
          <w:tcPr>
            <w:tcW w:w="3902" w:type="dxa"/>
          </w:tcPr>
          <w:p w:rsidR="00151DD7" w:rsidRPr="004A46E5" w:rsidRDefault="00151DD7" w:rsidP="005F4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506" w:type="dxa"/>
          </w:tcPr>
          <w:p w:rsidR="00151DD7" w:rsidRDefault="00151DD7" w:rsidP="00FC00FE">
            <w:r w:rsidRPr="00893084">
              <w:sym w:font="Wingdings" w:char="F0A8"/>
            </w:r>
          </w:p>
        </w:tc>
        <w:tc>
          <w:tcPr>
            <w:tcW w:w="511" w:type="dxa"/>
          </w:tcPr>
          <w:p w:rsidR="00151DD7" w:rsidRPr="004A46E5" w:rsidRDefault="00151DD7" w:rsidP="001E46C4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3"/>
          </w:tcPr>
          <w:p w:rsidR="00151DD7" w:rsidRPr="004A46E5" w:rsidRDefault="00151DD7" w:rsidP="001E46C4">
            <w:pPr>
              <w:rPr>
                <w:rFonts w:ascii="Arial" w:hAnsi="Arial" w:cs="Arial"/>
              </w:rPr>
            </w:pPr>
            <w:r w:rsidRPr="00CD54D9">
              <w:rPr>
                <w:rFonts w:ascii="Arial" w:hAnsi="Arial" w:cs="Arial"/>
                <w:sz w:val="18"/>
              </w:rPr>
              <w:t>ALLEGARE DOCUME</w:t>
            </w:r>
            <w:r>
              <w:rPr>
                <w:rFonts w:ascii="Arial" w:hAnsi="Arial" w:cs="Arial"/>
                <w:sz w:val="18"/>
              </w:rPr>
              <w:t>N</w:t>
            </w:r>
            <w:r w:rsidRPr="00CD54D9">
              <w:rPr>
                <w:rFonts w:ascii="Arial" w:hAnsi="Arial" w:cs="Arial"/>
                <w:sz w:val="18"/>
              </w:rPr>
              <w:t>TAZIONE</w:t>
            </w:r>
          </w:p>
        </w:tc>
      </w:tr>
      <w:tr w:rsidR="005F4EBB" w:rsidRPr="004A46E5" w:rsidTr="008C79DD">
        <w:tc>
          <w:tcPr>
            <w:tcW w:w="3902" w:type="dxa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</w:tcPr>
          <w:p w:rsidR="005F4EBB" w:rsidRPr="00DE27B3" w:rsidRDefault="005F4EBB" w:rsidP="00BF649E"/>
        </w:tc>
        <w:tc>
          <w:tcPr>
            <w:tcW w:w="511" w:type="dxa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5F4EBB" w:rsidRPr="004A46E5" w:rsidRDefault="005F4EBB" w:rsidP="001E46C4">
            <w:pPr>
              <w:rPr>
                <w:rFonts w:ascii="Arial" w:hAnsi="Arial" w:cs="Arial"/>
              </w:rPr>
            </w:pPr>
          </w:p>
        </w:tc>
      </w:tr>
      <w:tr w:rsidR="0005074C" w:rsidRPr="004A46E5" w:rsidTr="008C79DD">
        <w:tc>
          <w:tcPr>
            <w:tcW w:w="3902" w:type="dxa"/>
          </w:tcPr>
          <w:p w:rsidR="0005074C" w:rsidRPr="003A2EC9" w:rsidRDefault="003A2EC9" w:rsidP="001E46C4">
            <w:pPr>
              <w:rPr>
                <w:rFonts w:ascii="Arial" w:hAnsi="Arial" w:cs="Arial"/>
                <w:b/>
              </w:rPr>
            </w:pPr>
            <w:r w:rsidRPr="003A2EC9">
              <w:rPr>
                <w:rFonts w:ascii="Arial" w:hAnsi="Arial" w:cs="Arial"/>
                <w:b/>
              </w:rPr>
              <w:t>ALLEGATI</w:t>
            </w:r>
          </w:p>
        </w:tc>
        <w:tc>
          <w:tcPr>
            <w:tcW w:w="506" w:type="dxa"/>
          </w:tcPr>
          <w:p w:rsidR="0005074C" w:rsidRPr="00DE27B3" w:rsidRDefault="0005074C" w:rsidP="00BF649E"/>
        </w:tc>
        <w:tc>
          <w:tcPr>
            <w:tcW w:w="511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05074C" w:rsidRPr="004A46E5" w:rsidRDefault="0005074C" w:rsidP="001E46C4">
            <w:pPr>
              <w:rPr>
                <w:rFonts w:ascii="Arial" w:hAnsi="Arial" w:cs="Arial"/>
              </w:rPr>
            </w:pPr>
          </w:p>
        </w:tc>
      </w:tr>
      <w:tr w:rsidR="003A2EC9" w:rsidRPr="004A46E5" w:rsidTr="008C79DD">
        <w:tc>
          <w:tcPr>
            <w:tcW w:w="3902" w:type="dxa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3A2EC9" w:rsidRPr="003A2EC9" w:rsidRDefault="003A2EC9" w:rsidP="00BF649E">
            <w:pPr>
              <w:rPr>
                <w:sz w:val="8"/>
              </w:rPr>
            </w:pPr>
          </w:p>
        </w:tc>
        <w:tc>
          <w:tcPr>
            <w:tcW w:w="511" w:type="dxa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3A2EC9" w:rsidRPr="003A2EC9" w:rsidRDefault="003A2EC9" w:rsidP="001E46C4">
            <w:pPr>
              <w:rPr>
                <w:rFonts w:ascii="Arial" w:hAnsi="Arial" w:cs="Arial"/>
                <w:sz w:val="8"/>
              </w:rPr>
            </w:pPr>
          </w:p>
        </w:tc>
      </w:tr>
      <w:tr w:rsidR="003A2EC9" w:rsidRPr="004A46E5" w:rsidTr="008C79DD">
        <w:tc>
          <w:tcPr>
            <w:tcW w:w="8609" w:type="dxa"/>
            <w:gridSpan w:val="5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DESCRITTIVA</w:t>
            </w:r>
          </w:p>
        </w:tc>
        <w:tc>
          <w:tcPr>
            <w:tcW w:w="430" w:type="dxa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</w:p>
        </w:tc>
      </w:tr>
      <w:tr w:rsidR="003A2EC9" w:rsidRPr="004A46E5" w:rsidTr="008C79DD">
        <w:tc>
          <w:tcPr>
            <w:tcW w:w="8609" w:type="dxa"/>
            <w:gridSpan w:val="5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FOTOGRAFICA</w:t>
            </w:r>
          </w:p>
        </w:tc>
        <w:tc>
          <w:tcPr>
            <w:tcW w:w="430" w:type="dxa"/>
          </w:tcPr>
          <w:p w:rsidR="003A2EC9" w:rsidRPr="004A46E5" w:rsidRDefault="003A2EC9" w:rsidP="001E46C4">
            <w:pPr>
              <w:rPr>
                <w:rFonts w:ascii="Arial" w:hAnsi="Arial" w:cs="Arial"/>
              </w:rPr>
            </w:pPr>
          </w:p>
        </w:tc>
      </w:tr>
      <w:tr w:rsidR="00BF649E" w:rsidRPr="004A46E5" w:rsidTr="008C79DD">
        <w:tc>
          <w:tcPr>
            <w:tcW w:w="4408" w:type="dxa"/>
            <w:gridSpan w:val="2"/>
          </w:tcPr>
          <w:p w:rsidR="00BF649E" w:rsidRPr="00DE27B3" w:rsidRDefault="00BF649E" w:rsidP="00BF649E">
            <w:r>
              <w:rPr>
                <w:rFonts w:ascii="Arial" w:hAnsi="Arial" w:cs="Arial"/>
              </w:rPr>
              <w:t>ALTRO_________________________</w:t>
            </w:r>
          </w:p>
        </w:tc>
        <w:tc>
          <w:tcPr>
            <w:tcW w:w="511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F649E" w:rsidRPr="004A46E5" w:rsidRDefault="00BF649E" w:rsidP="001E46C4">
            <w:pPr>
              <w:rPr>
                <w:rFonts w:ascii="Arial" w:hAnsi="Arial" w:cs="Arial"/>
              </w:rPr>
            </w:pPr>
          </w:p>
        </w:tc>
      </w:tr>
      <w:tr w:rsidR="00CD54D9" w:rsidRPr="004A46E5" w:rsidTr="008C79DD">
        <w:tc>
          <w:tcPr>
            <w:tcW w:w="4408" w:type="dxa"/>
            <w:gridSpan w:val="2"/>
          </w:tcPr>
          <w:p w:rsidR="00CD54D9" w:rsidRDefault="00CD54D9" w:rsidP="00BF649E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</w:tcPr>
          <w:p w:rsidR="00CD54D9" w:rsidRPr="004A46E5" w:rsidRDefault="00CD54D9" w:rsidP="001E46C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2"/>
          </w:tcPr>
          <w:p w:rsidR="00CD54D9" w:rsidRPr="004A46E5" w:rsidRDefault="00CD54D9" w:rsidP="001E46C4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CD54D9" w:rsidRPr="004A46E5" w:rsidRDefault="00CD54D9" w:rsidP="001E46C4">
            <w:pPr>
              <w:rPr>
                <w:rFonts w:ascii="Arial" w:hAnsi="Arial" w:cs="Arial"/>
              </w:rPr>
            </w:pPr>
          </w:p>
        </w:tc>
      </w:tr>
      <w:tr w:rsidR="00151DD7" w:rsidRPr="004A46E5" w:rsidTr="00C40951">
        <w:tc>
          <w:tcPr>
            <w:tcW w:w="3902" w:type="dxa"/>
          </w:tcPr>
          <w:p w:rsidR="00151DD7" w:rsidRPr="00BF649E" w:rsidRDefault="00151DD7" w:rsidP="00BF649E">
            <w:pPr>
              <w:rPr>
                <w:rFonts w:ascii="Arial" w:hAnsi="Arial" w:cs="Arial"/>
                <w:b/>
              </w:rPr>
            </w:pPr>
            <w:r w:rsidRPr="00BF649E">
              <w:rPr>
                <w:rFonts w:ascii="Arial" w:hAnsi="Arial" w:cs="Arial"/>
                <w:b/>
              </w:rPr>
              <w:lastRenderedPageBreak/>
              <w:t>NOTE</w:t>
            </w:r>
          </w:p>
        </w:tc>
        <w:tc>
          <w:tcPr>
            <w:tcW w:w="5137" w:type="dxa"/>
            <w:gridSpan w:val="5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BF649E" w:rsidRPr="004A46E5" w:rsidTr="008C79DD">
        <w:tc>
          <w:tcPr>
            <w:tcW w:w="3902" w:type="dxa"/>
          </w:tcPr>
          <w:p w:rsidR="00BF649E" w:rsidRPr="00BF649E" w:rsidRDefault="00BF649E" w:rsidP="00BF649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06" w:type="dxa"/>
          </w:tcPr>
          <w:p w:rsidR="00BF649E" w:rsidRPr="00BF649E" w:rsidRDefault="00BF649E" w:rsidP="00BF649E">
            <w:pPr>
              <w:rPr>
                <w:sz w:val="8"/>
              </w:rPr>
            </w:pPr>
          </w:p>
        </w:tc>
        <w:tc>
          <w:tcPr>
            <w:tcW w:w="511" w:type="dxa"/>
          </w:tcPr>
          <w:p w:rsidR="00BF649E" w:rsidRPr="00BF649E" w:rsidRDefault="00BF649E" w:rsidP="00BF649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690" w:type="dxa"/>
            <w:gridSpan w:val="2"/>
          </w:tcPr>
          <w:p w:rsidR="00BF649E" w:rsidRPr="00BF649E" w:rsidRDefault="00BF649E" w:rsidP="00BF649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0" w:type="dxa"/>
          </w:tcPr>
          <w:p w:rsidR="00BF649E" w:rsidRPr="00BF649E" w:rsidRDefault="00BF649E" w:rsidP="00BF649E">
            <w:pPr>
              <w:rPr>
                <w:rFonts w:ascii="Arial" w:hAnsi="Arial" w:cs="Arial"/>
                <w:sz w:val="8"/>
              </w:rPr>
            </w:pPr>
          </w:p>
        </w:tc>
      </w:tr>
      <w:tr w:rsidR="00151DD7" w:rsidRPr="004A46E5" w:rsidTr="000D58A0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151DD7" w:rsidRPr="004A46E5" w:rsidTr="00376924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151DD7" w:rsidRPr="004A46E5" w:rsidTr="00F13A20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151DD7" w:rsidRPr="004A46E5" w:rsidTr="00E60B3B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151DD7" w:rsidRPr="004A46E5" w:rsidTr="0037014E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151DD7" w:rsidRPr="004A46E5" w:rsidTr="00EA75DD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151DD7" w:rsidRPr="004A46E5" w:rsidTr="00A672F6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  <w:tr w:rsidR="00151DD7" w:rsidRPr="004A46E5" w:rsidTr="00BC5C2E">
        <w:tc>
          <w:tcPr>
            <w:tcW w:w="9039" w:type="dxa"/>
            <w:gridSpan w:val="6"/>
          </w:tcPr>
          <w:p w:rsidR="00151DD7" w:rsidRPr="004A46E5" w:rsidRDefault="00151DD7" w:rsidP="00BF649E">
            <w:pPr>
              <w:rPr>
                <w:rFonts w:ascii="Arial" w:hAnsi="Arial" w:cs="Arial"/>
              </w:rPr>
            </w:pPr>
          </w:p>
        </w:tc>
      </w:tr>
    </w:tbl>
    <w:p w:rsidR="004A46E5" w:rsidRPr="004A46E5" w:rsidRDefault="004A46E5" w:rsidP="00111489">
      <w:pPr>
        <w:rPr>
          <w:rFonts w:ascii="Arial" w:hAnsi="Arial" w:cs="Arial"/>
        </w:rPr>
      </w:pPr>
    </w:p>
    <w:sectPr w:rsidR="004A46E5" w:rsidRPr="004A46E5" w:rsidSect="006A056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82" w:rsidRDefault="00D72682">
      <w:r>
        <w:separator/>
      </w:r>
    </w:p>
  </w:endnote>
  <w:endnote w:type="continuationSeparator" w:id="0">
    <w:p w:rsidR="00D72682" w:rsidRDefault="00D7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766581"/>
      <w:docPartObj>
        <w:docPartGallery w:val="Page Numbers (Bottom of Page)"/>
        <w:docPartUnique/>
      </w:docPartObj>
    </w:sdtPr>
    <w:sdtContent>
      <w:p w:rsidR="00BF649E" w:rsidRDefault="00D0343E">
        <w:pPr>
          <w:pStyle w:val="Pidipagina"/>
          <w:jc w:val="center"/>
        </w:pPr>
        <w:fldSimple w:instr=" PAGE   \* MERGEFORMAT ">
          <w:r w:rsidR="003B5A60">
            <w:rPr>
              <w:noProof/>
            </w:rPr>
            <w:t>5</w:t>
          </w:r>
        </w:fldSimple>
      </w:p>
    </w:sdtContent>
  </w:sdt>
  <w:p w:rsidR="00BF649E" w:rsidRDefault="00BF64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82" w:rsidRDefault="00D72682">
      <w:r>
        <w:separator/>
      </w:r>
    </w:p>
  </w:footnote>
  <w:footnote w:type="continuationSeparator" w:id="0">
    <w:p w:rsidR="00D72682" w:rsidRDefault="00D7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49E" w:rsidRDefault="00BF649E">
    <w:pPr>
      <w:pStyle w:val="Intestazione"/>
      <w:jc w:val="center"/>
    </w:pPr>
  </w:p>
  <w:p w:rsidR="00BF649E" w:rsidRDefault="00BF64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636"/>
    <w:multiLevelType w:val="hybridMultilevel"/>
    <w:tmpl w:val="15A016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616DE"/>
    <w:multiLevelType w:val="singleLevel"/>
    <w:tmpl w:val="02FCE47A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>
    <w:nsid w:val="1BEC606B"/>
    <w:multiLevelType w:val="multilevel"/>
    <w:tmpl w:val="753E59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EC54C8"/>
    <w:multiLevelType w:val="multilevel"/>
    <w:tmpl w:val="AB6A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17BB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5">
    <w:nsid w:val="29531651"/>
    <w:multiLevelType w:val="multilevel"/>
    <w:tmpl w:val="4A78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9F9773A"/>
    <w:multiLevelType w:val="hybridMultilevel"/>
    <w:tmpl w:val="F9E6B80A"/>
    <w:lvl w:ilvl="0" w:tplc="0410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DE724AFE">
      <w:start w:val="6"/>
      <w:numFmt w:val="decimal"/>
      <w:lvlText w:val="%2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7">
    <w:nsid w:val="2A8A36D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8">
    <w:nsid w:val="2F16164A"/>
    <w:multiLevelType w:val="hybridMultilevel"/>
    <w:tmpl w:val="057236D2"/>
    <w:lvl w:ilvl="0" w:tplc="FE68983E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>
    <w:nsid w:val="38083AD2"/>
    <w:multiLevelType w:val="hybridMultilevel"/>
    <w:tmpl w:val="023E6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003A3"/>
    <w:multiLevelType w:val="hybridMultilevel"/>
    <w:tmpl w:val="E4204944"/>
    <w:lvl w:ilvl="0" w:tplc="8EDE738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>
    <w:nsid w:val="4DF43D52"/>
    <w:multiLevelType w:val="singleLevel"/>
    <w:tmpl w:val="53F09CEC"/>
    <w:lvl w:ilvl="0">
      <w:numFmt w:val="bullet"/>
      <w:lvlText w:val="-"/>
      <w:lvlJc w:val="left"/>
      <w:pPr>
        <w:tabs>
          <w:tab w:val="num" w:pos="2251"/>
        </w:tabs>
        <w:ind w:left="2251" w:hanging="360"/>
      </w:pPr>
      <w:rPr>
        <w:rFonts w:hint="default"/>
      </w:rPr>
    </w:lvl>
  </w:abstractNum>
  <w:abstractNum w:abstractNumId="12">
    <w:nsid w:val="527F1BD6"/>
    <w:multiLevelType w:val="hybridMultilevel"/>
    <w:tmpl w:val="4E8A82C8"/>
    <w:lvl w:ilvl="0" w:tplc="AE06B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AF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220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C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4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C4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45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C2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E3C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6E25F5"/>
    <w:multiLevelType w:val="hybridMultilevel"/>
    <w:tmpl w:val="E5B00E72"/>
    <w:lvl w:ilvl="0" w:tplc="A8D8D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B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0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82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9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E4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5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A9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EB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965642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699E16EB"/>
    <w:multiLevelType w:val="multilevel"/>
    <w:tmpl w:val="1D7435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C2E7570"/>
    <w:multiLevelType w:val="hybridMultilevel"/>
    <w:tmpl w:val="5DBA0618"/>
    <w:lvl w:ilvl="0" w:tplc="54C0B83C">
      <w:start w:val="62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>
    <w:nsid w:val="74C46248"/>
    <w:multiLevelType w:val="hybridMultilevel"/>
    <w:tmpl w:val="81F4FF04"/>
    <w:lvl w:ilvl="0" w:tplc="7AEAC59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8">
    <w:nsid w:val="796154FC"/>
    <w:multiLevelType w:val="multilevel"/>
    <w:tmpl w:val="FA309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C162DEB"/>
    <w:multiLevelType w:val="singleLevel"/>
    <w:tmpl w:val="3886EB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17"/>
  </w:num>
  <w:num w:numId="18">
    <w:abstractNumId w:val="2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E946D4"/>
    <w:rsid w:val="0005074C"/>
    <w:rsid w:val="00064526"/>
    <w:rsid w:val="00097DE2"/>
    <w:rsid w:val="000E2E8A"/>
    <w:rsid w:val="000E6FD5"/>
    <w:rsid w:val="000F3706"/>
    <w:rsid w:val="000F516A"/>
    <w:rsid w:val="00110678"/>
    <w:rsid w:val="00110B12"/>
    <w:rsid w:val="00111489"/>
    <w:rsid w:val="0011214C"/>
    <w:rsid w:val="001173F8"/>
    <w:rsid w:val="001251B3"/>
    <w:rsid w:val="0013549A"/>
    <w:rsid w:val="00151DD7"/>
    <w:rsid w:val="0015368A"/>
    <w:rsid w:val="001542CF"/>
    <w:rsid w:val="00185C23"/>
    <w:rsid w:val="001B20DE"/>
    <w:rsid w:val="001B5238"/>
    <w:rsid w:val="001E46C4"/>
    <w:rsid w:val="00242B6E"/>
    <w:rsid w:val="00246B99"/>
    <w:rsid w:val="00250486"/>
    <w:rsid w:val="00260238"/>
    <w:rsid w:val="002B243D"/>
    <w:rsid w:val="002B3170"/>
    <w:rsid w:val="002C7CCE"/>
    <w:rsid w:val="002D0A83"/>
    <w:rsid w:val="002D2505"/>
    <w:rsid w:val="002E4F0F"/>
    <w:rsid w:val="003202A1"/>
    <w:rsid w:val="00331276"/>
    <w:rsid w:val="003319E0"/>
    <w:rsid w:val="00334040"/>
    <w:rsid w:val="00345124"/>
    <w:rsid w:val="00351E23"/>
    <w:rsid w:val="003570B2"/>
    <w:rsid w:val="00370651"/>
    <w:rsid w:val="00390F5C"/>
    <w:rsid w:val="003A2EC9"/>
    <w:rsid w:val="003A4445"/>
    <w:rsid w:val="003B1589"/>
    <w:rsid w:val="003B3772"/>
    <w:rsid w:val="003B5A60"/>
    <w:rsid w:val="003C19DD"/>
    <w:rsid w:val="003D132F"/>
    <w:rsid w:val="003D7D8A"/>
    <w:rsid w:val="00447DC0"/>
    <w:rsid w:val="004567D3"/>
    <w:rsid w:val="004A46E5"/>
    <w:rsid w:val="004A4EAB"/>
    <w:rsid w:val="004A51A7"/>
    <w:rsid w:val="004A74AA"/>
    <w:rsid w:val="004B0D37"/>
    <w:rsid w:val="004C1D31"/>
    <w:rsid w:val="004D59F1"/>
    <w:rsid w:val="004E3F48"/>
    <w:rsid w:val="004F104F"/>
    <w:rsid w:val="00504549"/>
    <w:rsid w:val="00516051"/>
    <w:rsid w:val="005271B4"/>
    <w:rsid w:val="00550D7D"/>
    <w:rsid w:val="005B48FA"/>
    <w:rsid w:val="005D0E4D"/>
    <w:rsid w:val="005D1476"/>
    <w:rsid w:val="005D65CB"/>
    <w:rsid w:val="005F4EBB"/>
    <w:rsid w:val="00606D02"/>
    <w:rsid w:val="00612F8E"/>
    <w:rsid w:val="00622887"/>
    <w:rsid w:val="0065553A"/>
    <w:rsid w:val="006636A0"/>
    <w:rsid w:val="0069414E"/>
    <w:rsid w:val="006A056B"/>
    <w:rsid w:val="006C4AF8"/>
    <w:rsid w:val="006E41A0"/>
    <w:rsid w:val="0072212C"/>
    <w:rsid w:val="00745160"/>
    <w:rsid w:val="007513DD"/>
    <w:rsid w:val="007918D5"/>
    <w:rsid w:val="007A1178"/>
    <w:rsid w:val="007A7AB8"/>
    <w:rsid w:val="007C7490"/>
    <w:rsid w:val="007D77AD"/>
    <w:rsid w:val="007E6743"/>
    <w:rsid w:val="007F6A0A"/>
    <w:rsid w:val="00847194"/>
    <w:rsid w:val="008706EB"/>
    <w:rsid w:val="00872B11"/>
    <w:rsid w:val="008B0879"/>
    <w:rsid w:val="008C74E2"/>
    <w:rsid w:val="008C79DD"/>
    <w:rsid w:val="00900F46"/>
    <w:rsid w:val="00903909"/>
    <w:rsid w:val="0090421C"/>
    <w:rsid w:val="00983E90"/>
    <w:rsid w:val="009864DA"/>
    <w:rsid w:val="00995E0A"/>
    <w:rsid w:val="009C1451"/>
    <w:rsid w:val="009D6554"/>
    <w:rsid w:val="009E79C4"/>
    <w:rsid w:val="00A4365E"/>
    <w:rsid w:val="00A450DD"/>
    <w:rsid w:val="00A93F33"/>
    <w:rsid w:val="00AA6E64"/>
    <w:rsid w:val="00AB2A40"/>
    <w:rsid w:val="00AB6E54"/>
    <w:rsid w:val="00AE2F1D"/>
    <w:rsid w:val="00AF3A39"/>
    <w:rsid w:val="00B32263"/>
    <w:rsid w:val="00B477E5"/>
    <w:rsid w:val="00B55ACD"/>
    <w:rsid w:val="00B87E04"/>
    <w:rsid w:val="00B95358"/>
    <w:rsid w:val="00B97180"/>
    <w:rsid w:val="00BA3C10"/>
    <w:rsid w:val="00BA4F8F"/>
    <w:rsid w:val="00BD3FC5"/>
    <w:rsid w:val="00BF5BF0"/>
    <w:rsid w:val="00BF649E"/>
    <w:rsid w:val="00C55ADE"/>
    <w:rsid w:val="00C60364"/>
    <w:rsid w:val="00C65E2E"/>
    <w:rsid w:val="00C735F7"/>
    <w:rsid w:val="00C751D5"/>
    <w:rsid w:val="00C848D1"/>
    <w:rsid w:val="00C87497"/>
    <w:rsid w:val="00CA568F"/>
    <w:rsid w:val="00CB38B1"/>
    <w:rsid w:val="00CB4E59"/>
    <w:rsid w:val="00CC1013"/>
    <w:rsid w:val="00CD54D9"/>
    <w:rsid w:val="00D01416"/>
    <w:rsid w:val="00D0343E"/>
    <w:rsid w:val="00D10C7A"/>
    <w:rsid w:val="00D146F6"/>
    <w:rsid w:val="00D276AF"/>
    <w:rsid w:val="00D43C24"/>
    <w:rsid w:val="00D72682"/>
    <w:rsid w:val="00DA4B2B"/>
    <w:rsid w:val="00DE27B3"/>
    <w:rsid w:val="00DE5BFC"/>
    <w:rsid w:val="00E06EBB"/>
    <w:rsid w:val="00E07C49"/>
    <w:rsid w:val="00E17D3D"/>
    <w:rsid w:val="00E32CF5"/>
    <w:rsid w:val="00E574BB"/>
    <w:rsid w:val="00E57819"/>
    <w:rsid w:val="00E8673C"/>
    <w:rsid w:val="00E94652"/>
    <w:rsid w:val="00E946D4"/>
    <w:rsid w:val="00EB5888"/>
    <w:rsid w:val="00EE4F0D"/>
    <w:rsid w:val="00F002C2"/>
    <w:rsid w:val="00F35ADC"/>
    <w:rsid w:val="00F5184D"/>
    <w:rsid w:val="00F54424"/>
    <w:rsid w:val="00F6276D"/>
    <w:rsid w:val="00F62991"/>
    <w:rsid w:val="00F71534"/>
    <w:rsid w:val="00F75DBB"/>
    <w:rsid w:val="00F75DD4"/>
    <w:rsid w:val="00FB1137"/>
    <w:rsid w:val="00FB6550"/>
    <w:rsid w:val="00FB7B22"/>
    <w:rsid w:val="00FD4BB5"/>
    <w:rsid w:val="00FE10AE"/>
    <w:rsid w:val="00FE73AE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56B"/>
    <w:rPr>
      <w:sz w:val="24"/>
      <w:szCs w:val="24"/>
    </w:rPr>
  </w:style>
  <w:style w:type="paragraph" w:styleId="Titolo1">
    <w:name w:val="heading 1"/>
    <w:aliases w:val="H1,t1,Titolo capitolo,Capitolo,Level 1,First level,T1,Heading 1X,h1,1,section,Heading1,TITOLO1,Capitolo1,Capitolo2,Capitolo3,Capitolo4,Capitolo5,Capitolo6,Capitolo7,Capitolo8,Capitolo11,Capitolo21,Capitolo31,Capitolo41,Capitolo51,Capitolo61,II+"/>
    <w:basedOn w:val="Normale"/>
    <w:next w:val="Normale"/>
    <w:qFormat/>
    <w:rsid w:val="006A056B"/>
    <w:pPr>
      <w:keepNext/>
      <w:outlineLvl w:val="0"/>
    </w:pPr>
    <w:rPr>
      <w:rFonts w:ascii="Tahoma" w:eastAsia="Arial Unicode MS" w:hAnsi="Tahoma" w:cs="Tahoma"/>
      <w:b/>
      <w:sz w:val="22"/>
      <w:szCs w:val="18"/>
    </w:rPr>
  </w:style>
  <w:style w:type="paragraph" w:styleId="Titolo2">
    <w:name w:val="heading 2"/>
    <w:aliases w:val="H2,Heading 2 Hidden,t2,CAPITOLO,2,Attribute Heading 2,Paragrafo,Second level,T2,h2,2nd level,I2,heading 2,Section Title,l2,Chapter Number/Appendix Letter,chn,A Head,Chapter Number/Appendix Letter1,chn1,Heading 2 Hidden1,A Head1,chn2,chn3,chn4,A"/>
    <w:basedOn w:val="Normale"/>
    <w:next w:val="Normale"/>
    <w:qFormat/>
    <w:rsid w:val="006A056B"/>
    <w:pPr>
      <w:keepNext/>
      <w:outlineLvl w:val="1"/>
    </w:pPr>
    <w:rPr>
      <w:rFonts w:ascii="Tahoma" w:eastAsia="Arial Unicode MS" w:hAnsi="Tahoma" w:cs="Tahoma"/>
      <w:b/>
      <w:bCs/>
      <w:iCs/>
      <w:sz w:val="20"/>
      <w:szCs w:val="18"/>
    </w:rPr>
  </w:style>
  <w:style w:type="paragraph" w:styleId="Titolo3">
    <w:name w:val="heading 3"/>
    <w:aliases w:val="§,t3,h3,H3,Scheda,Heading 14,L3,Third level,T3,l3+toc 3,heading 3,l3,CT,Sub-section Title,Titolo Fab (3),3,Paragraaf,head 3,header3,h31,head 31,header31,h32,head 32,header32,h33,head 33,header33,h311,head 311,header311,h321,head 321,header321,h"/>
    <w:basedOn w:val="Normale"/>
    <w:next w:val="Normale"/>
    <w:qFormat/>
    <w:rsid w:val="006A056B"/>
    <w:pPr>
      <w:keepNext/>
      <w:tabs>
        <w:tab w:val="left" w:pos="851"/>
      </w:tabs>
      <w:spacing w:before="240" w:after="60"/>
      <w:outlineLvl w:val="2"/>
    </w:pPr>
    <w:rPr>
      <w:rFonts w:ascii="Arial" w:hAnsi="Arial"/>
      <w:sz w:val="20"/>
      <w:szCs w:val="20"/>
    </w:rPr>
  </w:style>
  <w:style w:type="paragraph" w:styleId="Titolo4">
    <w:name w:val="heading 4"/>
    <w:aliases w:val="H4,Fourth level,T4,h4,l4+toc4,heading 4,Numbered List,4,l4,a.,Titolo 4 Cancellare,I4,U4,L1 Heading 4,Unterunterabschnitt,Heading 4.,Livello 4,struct4,Paspastyle 4,heading4,I41,41,l41,heading41,ASAPHeading 4,First Subheading,h41,Ref Heading 1,rh"/>
    <w:basedOn w:val="Normale"/>
    <w:next w:val="Normale"/>
    <w:qFormat/>
    <w:rsid w:val="006A056B"/>
    <w:pPr>
      <w:keepNext/>
      <w:spacing w:before="80" w:after="60"/>
      <w:jc w:val="center"/>
      <w:outlineLvl w:val="3"/>
    </w:pPr>
    <w:rPr>
      <w:rFonts w:ascii="Arial" w:hAnsi="Arial"/>
      <w:b/>
      <w:smallCaps/>
      <w:sz w:val="20"/>
      <w:szCs w:val="20"/>
    </w:rPr>
  </w:style>
  <w:style w:type="paragraph" w:styleId="Titolo5">
    <w:name w:val="heading 5"/>
    <w:aliases w:val="H5,h5,heading 5,Numbered Sub-list,Appendix1,tit5,MR liv. 5,L1 Heading 5,5,l5,Livello 5,struct5,Appendix A  Heading 5,Paspastyle 5,FAQ Question,t5,Ref Heading 2,rh2,Second Subheading,Ref Heading 21,rh21,H51,h51,Second Subheading1,Ref Heading 22"/>
    <w:basedOn w:val="Normale"/>
    <w:next w:val="Normale"/>
    <w:qFormat/>
    <w:rsid w:val="006A056B"/>
    <w:pPr>
      <w:keepNext/>
      <w:spacing w:before="20" w:after="20"/>
      <w:jc w:val="center"/>
      <w:outlineLvl w:val="4"/>
    </w:pPr>
    <w:rPr>
      <w:rFonts w:ascii="Arial" w:hAnsi="Arial"/>
      <w:b/>
      <w:i/>
      <w:color w:val="000000"/>
      <w:sz w:val="16"/>
      <w:szCs w:val="20"/>
    </w:rPr>
  </w:style>
  <w:style w:type="paragraph" w:styleId="Titolo6">
    <w:name w:val="heading 6"/>
    <w:aliases w:val="H6,Appendix 2,L1 Heading 6,6,Ref Heading 3,rh3,h6,Third Subheading,Ref Heading 31,rh31,Ref Heading 32,rh32,h61,Third Subheading1,Ref Heading 33,rh33,Ref Heading 34,rh34,h62,Third Subheading2,Ref Heading 35,rh35,Ref Heading 36,rh36"/>
    <w:basedOn w:val="Normale"/>
    <w:next w:val="Normale"/>
    <w:qFormat/>
    <w:rsid w:val="006A056B"/>
    <w:pPr>
      <w:keepNext/>
      <w:spacing w:before="120"/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itolo7">
    <w:name w:val="heading 7"/>
    <w:aliases w:val="L1 Heading 7,Figure,App Heading1,ASAPHeading 7,ITT t7,PA Appendix Major,L7,sottopar11111,L71,ASAPHeading 71,sottopar111111,App Heading11,L72,ASAPHeading 72,sottopar111112,App Heading12,L73,ASAPHeading 73,L74,ASAPHeading 74,sottopar111113,L75"/>
    <w:basedOn w:val="Normale"/>
    <w:next w:val="Normale"/>
    <w:qFormat/>
    <w:rsid w:val="006A056B"/>
    <w:p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Titolo8">
    <w:name w:val="heading 8"/>
    <w:aliases w:val="L1 Heading 8"/>
    <w:basedOn w:val="Normale"/>
    <w:next w:val="Normale"/>
    <w:qFormat/>
    <w:rsid w:val="006A056B"/>
    <w:p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aliases w:val="Appendix,App Heading,L1 Heading 9"/>
    <w:basedOn w:val="Normale"/>
    <w:next w:val="Normale"/>
    <w:qFormat/>
    <w:rsid w:val="006A056B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6A056B"/>
    <w:rPr>
      <w:b/>
      <w:bCs/>
    </w:rPr>
  </w:style>
  <w:style w:type="paragraph" w:styleId="NormaleWeb">
    <w:name w:val="Normal (Web)"/>
    <w:basedOn w:val="Normale"/>
    <w:semiHidden/>
    <w:rsid w:val="006A056B"/>
    <w:pPr>
      <w:spacing w:before="75" w:after="75"/>
    </w:pPr>
  </w:style>
  <w:style w:type="character" w:styleId="Collegamentoipertestuale">
    <w:name w:val="Hyperlink"/>
    <w:semiHidden/>
    <w:rsid w:val="006A056B"/>
    <w:rPr>
      <w:color w:val="0000FF"/>
      <w:u w:val="single"/>
    </w:rPr>
  </w:style>
  <w:style w:type="paragraph" w:styleId="Intestazione">
    <w:name w:val="header"/>
    <w:aliases w:val="form,form1,hd"/>
    <w:basedOn w:val="Normale"/>
    <w:link w:val="IntestazioneCarattere"/>
    <w:uiPriority w:val="99"/>
    <w:rsid w:val="006A056B"/>
    <w:pPr>
      <w:tabs>
        <w:tab w:val="center" w:pos="4819"/>
        <w:tab w:val="right" w:pos="9638"/>
      </w:tabs>
      <w:jc w:val="both"/>
    </w:pPr>
    <w:rPr>
      <w:rFonts w:ascii="Arial" w:hAnsi="Arial"/>
      <w:sz w:val="16"/>
      <w:szCs w:val="20"/>
    </w:rPr>
  </w:style>
  <w:style w:type="paragraph" w:customStyle="1" w:styleId="Codificato">
    <w:name w:val="Codificato"/>
    <w:basedOn w:val="Normale"/>
    <w:rsid w:val="006A056B"/>
    <w:pPr>
      <w:spacing w:before="120" w:after="120"/>
      <w:jc w:val="both"/>
    </w:pPr>
    <w:rPr>
      <w:rFonts w:ascii="Arial" w:hAnsi="Arial"/>
      <w:b/>
      <w:kern w:val="2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A056B"/>
    <w:pPr>
      <w:tabs>
        <w:tab w:val="center" w:pos="4819"/>
        <w:tab w:val="right" w:pos="9638"/>
      </w:tabs>
      <w:spacing w:before="40"/>
      <w:jc w:val="both"/>
    </w:pPr>
    <w:rPr>
      <w:rFonts w:ascii="Arial" w:hAnsi="Arial"/>
      <w:sz w:val="16"/>
      <w:szCs w:val="20"/>
    </w:rPr>
  </w:style>
  <w:style w:type="character" w:styleId="Numeropagina">
    <w:name w:val="page number"/>
    <w:semiHidden/>
    <w:rsid w:val="006A056B"/>
    <w:rPr>
      <w:rFonts w:ascii="Arial" w:hAnsi="Arial"/>
      <w:color w:val="auto"/>
      <w:spacing w:val="0"/>
      <w:kern w:val="0"/>
      <w:position w:val="0"/>
      <w:sz w:val="20"/>
      <w:u w:val="none"/>
      <w:vertAlign w:val="baseli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4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1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aliases w:val="form Carattere,form1 Carattere,hd Carattere"/>
    <w:basedOn w:val="Carpredefinitoparagrafo"/>
    <w:link w:val="Intestazione"/>
    <w:uiPriority w:val="99"/>
    <w:rsid w:val="00E946D4"/>
    <w:rPr>
      <w:rFonts w:ascii="Arial" w:hAnsi="Arial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6D4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.staffolani\Desktop\EDER\CARTA%20INTESTATA_modello_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INTESTATA_modello_word</Template>
  <TotalTime>1</TotalTime>
  <Pages>6</Pages>
  <Words>320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La diffusione dell'agricoltura biologica è un obiettivo prioritario della Politica Agricola Comunitaria (PAC)</vt:lpstr>
    </vt:vector>
  </TitlesOfParts>
  <Company>Comune di San Ginesio</Company>
  <LinksUpToDate>false</LinksUpToDate>
  <CharactersWithSpaces>2722</CharactersWithSpaces>
  <SharedDoc>false</SharedDoc>
  <HLinks>
    <vt:vector size="18" baseType="variant">
      <vt:variant>
        <vt:i4>8257650</vt:i4>
      </vt:variant>
      <vt:variant>
        <vt:i4>6</vt:i4>
      </vt:variant>
      <vt:variant>
        <vt:i4>0</vt:i4>
      </vt:variant>
      <vt:variant>
        <vt:i4>5</vt:i4>
      </vt:variant>
      <vt:variant>
        <vt:lpwstr>http://www.sanginesio.sinp.net/</vt:lpwstr>
      </vt:variant>
      <vt:variant>
        <vt:lpwstr/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mailto:comune@sanginesio.sinp.net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mailto:comune.sanginesio.mc@legalmail.it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La diffusione dell'agricoltura biologica è un obiettivo prioritario della Politica Agricola Comunitaria (PAC)</dc:title>
  <dc:creator>Eder Staffolani</dc:creator>
  <cp:lastModifiedBy>Eder Staffolani</cp:lastModifiedBy>
  <cp:revision>2</cp:revision>
  <cp:lastPrinted>2020-02-12T08:23:00Z</cp:lastPrinted>
  <dcterms:created xsi:type="dcterms:W3CDTF">2020-02-26T08:23:00Z</dcterms:created>
  <dcterms:modified xsi:type="dcterms:W3CDTF">2020-02-26T08:23:00Z</dcterms:modified>
</cp:coreProperties>
</file>