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10" w:rsidRDefault="00610B10" w:rsidP="00FB220D">
      <w:pPr>
        <w:jc w:val="both"/>
        <w:rPr>
          <w:i/>
          <w:u w:val="single"/>
        </w:rPr>
      </w:pPr>
      <w:r w:rsidRPr="00A816E1">
        <w:rPr>
          <w:i/>
          <w:u w:val="single"/>
        </w:rPr>
        <w:t xml:space="preserve">VERBALE </w:t>
      </w:r>
    </w:p>
    <w:p w:rsidR="00610B10" w:rsidRPr="00A816E1" w:rsidRDefault="00610B10" w:rsidP="00FB220D">
      <w:pPr>
        <w:jc w:val="both"/>
        <w:rPr>
          <w:i/>
          <w:u w:val="single"/>
        </w:rPr>
      </w:pPr>
    </w:p>
    <w:p w:rsidR="00610B10" w:rsidRDefault="00610B10" w:rsidP="0027122D">
      <w:pPr>
        <w:jc w:val="both"/>
      </w:pPr>
      <w:r w:rsidRPr="00E43BF4">
        <w:rPr>
          <w:u w:val="single"/>
        </w:rPr>
        <w:t>Il Sindaco</w:t>
      </w:r>
      <w:r w:rsidRPr="00E43BF4">
        <w:t xml:space="preserve"> invita </w:t>
      </w:r>
      <w:r>
        <w:t xml:space="preserve">il consigliere delegato </w:t>
      </w:r>
      <w:r w:rsidRPr="00E43BF4">
        <w:rPr>
          <w:u w:val="single"/>
        </w:rPr>
        <w:t>Gennarino Di Lorenzo</w:t>
      </w:r>
      <w:r>
        <w:t xml:space="preserve"> a relazionare sul presente argomento all’ordine del giorno.</w:t>
      </w:r>
    </w:p>
    <w:p w:rsidR="00610B10" w:rsidRDefault="00610B10" w:rsidP="0027122D">
      <w:pPr>
        <w:jc w:val="both"/>
      </w:pPr>
      <w:r>
        <w:t xml:space="preserve">Il consigliere delegato </w:t>
      </w:r>
      <w:r w:rsidRPr="00E43BF4">
        <w:rPr>
          <w:u w:val="single"/>
        </w:rPr>
        <w:t>Gennarino Di Lorenzo</w:t>
      </w:r>
      <w:r>
        <w:t xml:space="preserve"> espone i contenuti della presente proposta di deliberazione.</w:t>
      </w:r>
    </w:p>
    <w:p w:rsidR="00610B10" w:rsidRDefault="00610B10" w:rsidP="0027122D">
      <w:pPr>
        <w:jc w:val="both"/>
      </w:pPr>
      <w:r>
        <w:t>Seguono gli interventi dei consiglieri:</w:t>
      </w:r>
    </w:p>
    <w:p w:rsidR="00610B10" w:rsidRDefault="00610B10" w:rsidP="00FA1C2D">
      <w:pPr>
        <w:jc w:val="both"/>
      </w:pPr>
      <w:r w:rsidRPr="00B93801">
        <w:rPr>
          <w:u w:val="single"/>
        </w:rPr>
        <w:t>Giuseppe Zunica</w:t>
      </w:r>
      <w:r>
        <w:t>: “ Chiedo che la trattazione di questo punto venga rinviata ad altra seduta, perché la documentazione relativa al contratto che ci avete consegnato non è affatto chiara, le fotocopie sono sono state fatte bene e mancano delle pagine “.</w:t>
      </w:r>
    </w:p>
    <w:p w:rsidR="00610B10" w:rsidRDefault="00610B10" w:rsidP="00FA1C2D">
      <w:pPr>
        <w:jc w:val="both"/>
      </w:pPr>
      <w:r w:rsidRPr="000D74EA">
        <w:rPr>
          <w:u w:val="single"/>
        </w:rPr>
        <w:t>Il Sindaco</w:t>
      </w:r>
      <w:r>
        <w:t xml:space="preserve"> propone la sospensione della seduta per dar modo alle minoranze consiliari di esaminare la documentazione che viene ora messa a loro disposizione.</w:t>
      </w:r>
    </w:p>
    <w:p w:rsidR="00610B10" w:rsidRDefault="00610B10" w:rsidP="00FA1C2D">
      <w:pPr>
        <w:jc w:val="both"/>
      </w:pPr>
      <w:r>
        <w:t xml:space="preserve">Il consigliere </w:t>
      </w:r>
      <w:r w:rsidRPr="000D74EA">
        <w:rPr>
          <w:u w:val="single"/>
        </w:rPr>
        <w:t>Zunica</w:t>
      </w:r>
      <w:r>
        <w:t xml:space="preserve"> insiste affinchè l’argomento venga rinviato.</w:t>
      </w:r>
    </w:p>
    <w:p w:rsidR="00610B10" w:rsidRPr="000D74EA" w:rsidRDefault="00610B10" w:rsidP="00FA1C2D">
      <w:pPr>
        <w:jc w:val="both"/>
        <w:rPr>
          <w:i/>
        </w:rPr>
      </w:pPr>
      <w:r w:rsidRPr="000D74EA">
        <w:rPr>
          <w:i/>
        </w:rPr>
        <w:t>Alle ore 18,45 il Sindaco sospende la seduta per cinque minuti.</w:t>
      </w:r>
    </w:p>
    <w:p w:rsidR="00610B10" w:rsidRPr="000D74EA" w:rsidRDefault="00610B10" w:rsidP="00FA1C2D">
      <w:pPr>
        <w:jc w:val="both"/>
        <w:rPr>
          <w:i/>
        </w:rPr>
      </w:pPr>
      <w:r w:rsidRPr="000D74EA">
        <w:rPr>
          <w:i/>
        </w:rPr>
        <w:t>Alle ore 18,50 la seduta consiliare riprende.</w:t>
      </w:r>
    </w:p>
    <w:p w:rsidR="00610B10" w:rsidRDefault="00610B10" w:rsidP="00FA1C2D">
      <w:pPr>
        <w:jc w:val="both"/>
      </w:pPr>
      <w:r w:rsidRPr="000D74EA">
        <w:t>Il consigliere</w:t>
      </w:r>
      <w:r>
        <w:rPr>
          <w:u w:val="single"/>
        </w:rPr>
        <w:t xml:space="preserve"> </w:t>
      </w:r>
      <w:r w:rsidRPr="000D74EA">
        <w:rPr>
          <w:u w:val="single"/>
        </w:rPr>
        <w:t>Luca D’Alessio</w:t>
      </w:r>
      <w:r w:rsidRPr="000D74EA">
        <w:t xml:space="preserve"> chiede alcuni chiarimenti specifici</w:t>
      </w:r>
      <w:r>
        <w:t>: “ Non riesco a comprendere bene alcuni collegamenti “.</w:t>
      </w:r>
    </w:p>
    <w:p w:rsidR="00610B10" w:rsidRDefault="00610B10" w:rsidP="00FA1C2D">
      <w:pPr>
        <w:jc w:val="both"/>
      </w:pPr>
      <w:r>
        <w:t xml:space="preserve">Risponde il </w:t>
      </w:r>
      <w:r w:rsidRPr="00984565">
        <w:rPr>
          <w:u w:val="single"/>
        </w:rPr>
        <w:t>Sindaco</w:t>
      </w:r>
      <w:r>
        <w:t>: “ Lo standard viene rilasciato dall’amministratore unico di Decibel, unitamente a due privati. Ed è tutto perfettamente chiaro e trasparente. Non necessariamente l’area individuata deve essere situata all’interno del lotto oggetto di variante “.</w:t>
      </w:r>
    </w:p>
    <w:p w:rsidR="00610B10" w:rsidRPr="000D74EA" w:rsidRDefault="00610B10" w:rsidP="00FA1C2D">
      <w:pPr>
        <w:jc w:val="both"/>
      </w:pPr>
      <w:r>
        <w:t xml:space="preserve">In sede di dichiarazione di voto, il consigliere </w:t>
      </w:r>
      <w:r w:rsidRPr="00481128">
        <w:rPr>
          <w:u w:val="single"/>
        </w:rPr>
        <w:t>Zunica</w:t>
      </w:r>
      <w:r>
        <w:t xml:space="preserve"> chiede che venga messa a verbale la seguente dichiarazione: “ Manca la planimetria dell’area interessata all’interno, sia della cessione che della permuta “.</w:t>
      </w:r>
      <w:bookmarkStart w:id="0" w:name="_GoBack"/>
      <w:bookmarkEnd w:id="0"/>
    </w:p>
    <w:p w:rsidR="00610B10" w:rsidRPr="00E43BF4" w:rsidRDefault="00610B10" w:rsidP="0027122D">
      <w:pPr>
        <w:ind w:left="360"/>
        <w:jc w:val="both"/>
      </w:pPr>
    </w:p>
    <w:p w:rsidR="00610B10" w:rsidRPr="00E43BF4" w:rsidRDefault="00610B10" w:rsidP="0027122D">
      <w:pPr>
        <w:jc w:val="both"/>
      </w:pPr>
    </w:p>
    <w:p w:rsidR="00610B10" w:rsidRDefault="00610B10" w:rsidP="0027122D">
      <w:pPr>
        <w:jc w:val="both"/>
        <w:rPr>
          <w:rFonts w:ascii="Times New Roman" w:hAnsi="Times New Roman"/>
        </w:rPr>
      </w:pPr>
    </w:p>
    <w:p w:rsidR="00610B10" w:rsidRPr="00F55982" w:rsidRDefault="00610B10" w:rsidP="0027122D">
      <w:pPr>
        <w:jc w:val="both"/>
        <w:rPr>
          <w:rFonts w:ascii="Times New Roman" w:hAnsi="Times New Roman"/>
        </w:rPr>
      </w:pPr>
    </w:p>
    <w:sectPr w:rsidR="00610B10" w:rsidRPr="00F55982" w:rsidSect="002F2CA5">
      <w:pgSz w:w="11907" w:h="16840" w:code="9"/>
      <w:pgMar w:top="851" w:right="851" w:bottom="851" w:left="851" w:header="227" w:footer="22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3B6"/>
    <w:multiLevelType w:val="hybridMultilevel"/>
    <w:tmpl w:val="77BA8854"/>
    <w:name w:val="WW8Num43"/>
    <w:lvl w:ilvl="0" w:tplc="000000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42E01"/>
    <w:multiLevelType w:val="hybridMultilevel"/>
    <w:tmpl w:val="47F0205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65EDF"/>
    <w:multiLevelType w:val="hybridMultilevel"/>
    <w:tmpl w:val="06F8C1D8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15D26E3"/>
    <w:multiLevelType w:val="hybridMultilevel"/>
    <w:tmpl w:val="97D2CF76"/>
    <w:lvl w:ilvl="0" w:tplc="0D6EA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7707A"/>
    <w:multiLevelType w:val="hybridMultilevel"/>
    <w:tmpl w:val="759C54D8"/>
    <w:lvl w:ilvl="0" w:tplc="54326530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28D0401"/>
    <w:multiLevelType w:val="hybridMultilevel"/>
    <w:tmpl w:val="2DFC8ED6"/>
    <w:lvl w:ilvl="0" w:tplc="236E8AAA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7D5331D"/>
    <w:multiLevelType w:val="hybridMultilevel"/>
    <w:tmpl w:val="25DA762C"/>
    <w:lvl w:ilvl="0" w:tplc="E284686A">
      <w:numFmt w:val="bullet"/>
      <w:lvlText w:val=""/>
      <w:lvlJc w:val="left"/>
      <w:pPr>
        <w:ind w:left="765" w:hanging="360"/>
      </w:pPr>
      <w:rPr>
        <w:rFonts w:ascii="Symbol" w:eastAsia="Times New Roman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1AE6BDF"/>
    <w:multiLevelType w:val="hybridMultilevel"/>
    <w:tmpl w:val="47E0DDB2"/>
    <w:lvl w:ilvl="0" w:tplc="EA401E28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27E146F"/>
    <w:multiLevelType w:val="hybridMultilevel"/>
    <w:tmpl w:val="EDAC7F76"/>
    <w:lvl w:ilvl="0" w:tplc="7F4E4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055FD8"/>
    <w:multiLevelType w:val="hybridMultilevel"/>
    <w:tmpl w:val="942A86FC"/>
    <w:lvl w:ilvl="0" w:tplc="3EC69DA6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96032B2"/>
    <w:multiLevelType w:val="hybridMultilevel"/>
    <w:tmpl w:val="170217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8265F"/>
    <w:multiLevelType w:val="hybridMultilevel"/>
    <w:tmpl w:val="F912B34E"/>
    <w:lvl w:ilvl="0" w:tplc="C0D89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i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84F64FC"/>
    <w:multiLevelType w:val="hybridMultilevel"/>
    <w:tmpl w:val="B8344F46"/>
    <w:lvl w:ilvl="0" w:tplc="33084878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64F1207"/>
    <w:multiLevelType w:val="hybridMultilevel"/>
    <w:tmpl w:val="88628C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89371D"/>
    <w:multiLevelType w:val="hybridMultilevel"/>
    <w:tmpl w:val="1EA86BD6"/>
    <w:lvl w:ilvl="0" w:tplc="45F42E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07A69"/>
    <w:multiLevelType w:val="hybridMultilevel"/>
    <w:tmpl w:val="1CE86558"/>
    <w:lvl w:ilvl="0" w:tplc="1EFE691C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7DAA258D"/>
    <w:multiLevelType w:val="hybridMultilevel"/>
    <w:tmpl w:val="ACFE2A76"/>
    <w:name w:val="WW8Num432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15"/>
  </w:num>
  <w:num w:numId="14">
    <w:abstractNumId w:val="11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F72"/>
    <w:rsid w:val="0001787D"/>
    <w:rsid w:val="00030917"/>
    <w:rsid w:val="00031CCF"/>
    <w:rsid w:val="00033247"/>
    <w:rsid w:val="0003351E"/>
    <w:rsid w:val="0004240C"/>
    <w:rsid w:val="000529C1"/>
    <w:rsid w:val="0005455D"/>
    <w:rsid w:val="00060BC5"/>
    <w:rsid w:val="00064FE5"/>
    <w:rsid w:val="000800E1"/>
    <w:rsid w:val="000827E4"/>
    <w:rsid w:val="00086F4E"/>
    <w:rsid w:val="0008759C"/>
    <w:rsid w:val="000A2992"/>
    <w:rsid w:val="000A6F02"/>
    <w:rsid w:val="000B06B2"/>
    <w:rsid w:val="000C0196"/>
    <w:rsid w:val="000C043E"/>
    <w:rsid w:val="000C5168"/>
    <w:rsid w:val="000D74EA"/>
    <w:rsid w:val="000E312C"/>
    <w:rsid w:val="000F471B"/>
    <w:rsid w:val="001012F0"/>
    <w:rsid w:val="0010570A"/>
    <w:rsid w:val="00111957"/>
    <w:rsid w:val="001323AD"/>
    <w:rsid w:val="00132C18"/>
    <w:rsid w:val="00137FE3"/>
    <w:rsid w:val="001631E1"/>
    <w:rsid w:val="00165039"/>
    <w:rsid w:val="001764F4"/>
    <w:rsid w:val="001835F4"/>
    <w:rsid w:val="00185FB3"/>
    <w:rsid w:val="001943AB"/>
    <w:rsid w:val="001B2396"/>
    <w:rsid w:val="001B6127"/>
    <w:rsid w:val="001C039C"/>
    <w:rsid w:val="001C20B1"/>
    <w:rsid w:val="001E2FCB"/>
    <w:rsid w:val="001E4F6B"/>
    <w:rsid w:val="001E64E7"/>
    <w:rsid w:val="001F22FE"/>
    <w:rsid w:val="001F64AD"/>
    <w:rsid w:val="002019E2"/>
    <w:rsid w:val="00201A5E"/>
    <w:rsid w:val="00211F6E"/>
    <w:rsid w:val="0022203A"/>
    <w:rsid w:val="00235AEF"/>
    <w:rsid w:val="00246BDE"/>
    <w:rsid w:val="00251FB6"/>
    <w:rsid w:val="002654FB"/>
    <w:rsid w:val="0027122D"/>
    <w:rsid w:val="0028184F"/>
    <w:rsid w:val="00282994"/>
    <w:rsid w:val="002963A6"/>
    <w:rsid w:val="002A056D"/>
    <w:rsid w:val="002B5A02"/>
    <w:rsid w:val="002C20C9"/>
    <w:rsid w:val="002C55EF"/>
    <w:rsid w:val="002C729D"/>
    <w:rsid w:val="002E364B"/>
    <w:rsid w:val="002F2CA5"/>
    <w:rsid w:val="00300191"/>
    <w:rsid w:val="003130AD"/>
    <w:rsid w:val="00316C2A"/>
    <w:rsid w:val="00336C85"/>
    <w:rsid w:val="00352EAD"/>
    <w:rsid w:val="003653DE"/>
    <w:rsid w:val="00372825"/>
    <w:rsid w:val="0039218E"/>
    <w:rsid w:val="00393A90"/>
    <w:rsid w:val="003A7C63"/>
    <w:rsid w:val="003B2B3F"/>
    <w:rsid w:val="003B5ABB"/>
    <w:rsid w:val="003C3B86"/>
    <w:rsid w:val="003C744B"/>
    <w:rsid w:val="003D2FEB"/>
    <w:rsid w:val="003E1C8F"/>
    <w:rsid w:val="003E2A01"/>
    <w:rsid w:val="003E43F8"/>
    <w:rsid w:val="00411FA9"/>
    <w:rsid w:val="00423AEF"/>
    <w:rsid w:val="00430AD8"/>
    <w:rsid w:val="0043726F"/>
    <w:rsid w:val="00440E97"/>
    <w:rsid w:val="00442186"/>
    <w:rsid w:val="00451C23"/>
    <w:rsid w:val="00452526"/>
    <w:rsid w:val="00453787"/>
    <w:rsid w:val="00454941"/>
    <w:rsid w:val="004714D5"/>
    <w:rsid w:val="00475D04"/>
    <w:rsid w:val="00481128"/>
    <w:rsid w:val="00482846"/>
    <w:rsid w:val="004868CD"/>
    <w:rsid w:val="00493BED"/>
    <w:rsid w:val="004B6E76"/>
    <w:rsid w:val="004D26CC"/>
    <w:rsid w:val="004D7DD7"/>
    <w:rsid w:val="004F3F56"/>
    <w:rsid w:val="00502B11"/>
    <w:rsid w:val="00502C3D"/>
    <w:rsid w:val="0050617B"/>
    <w:rsid w:val="00506312"/>
    <w:rsid w:val="00510D00"/>
    <w:rsid w:val="0051216F"/>
    <w:rsid w:val="00525992"/>
    <w:rsid w:val="0054506A"/>
    <w:rsid w:val="005579ED"/>
    <w:rsid w:val="00570B6C"/>
    <w:rsid w:val="005769EB"/>
    <w:rsid w:val="00576CBE"/>
    <w:rsid w:val="005918AA"/>
    <w:rsid w:val="005B628B"/>
    <w:rsid w:val="005B7864"/>
    <w:rsid w:val="005D1EE3"/>
    <w:rsid w:val="005D5928"/>
    <w:rsid w:val="005D69A1"/>
    <w:rsid w:val="005E4FC2"/>
    <w:rsid w:val="005F2441"/>
    <w:rsid w:val="005F674D"/>
    <w:rsid w:val="005F6D24"/>
    <w:rsid w:val="0060090E"/>
    <w:rsid w:val="006029C7"/>
    <w:rsid w:val="006072BC"/>
    <w:rsid w:val="00610B10"/>
    <w:rsid w:val="006257A1"/>
    <w:rsid w:val="0063044F"/>
    <w:rsid w:val="00640979"/>
    <w:rsid w:val="00644D40"/>
    <w:rsid w:val="006A48C2"/>
    <w:rsid w:val="006C43E5"/>
    <w:rsid w:val="006C58AA"/>
    <w:rsid w:val="006E3223"/>
    <w:rsid w:val="006F68E3"/>
    <w:rsid w:val="006F7D8E"/>
    <w:rsid w:val="00711EFE"/>
    <w:rsid w:val="007151A5"/>
    <w:rsid w:val="007161CF"/>
    <w:rsid w:val="00735EF0"/>
    <w:rsid w:val="0073660D"/>
    <w:rsid w:val="0075263E"/>
    <w:rsid w:val="00755F82"/>
    <w:rsid w:val="00757064"/>
    <w:rsid w:val="00781A97"/>
    <w:rsid w:val="007848D3"/>
    <w:rsid w:val="00785FF7"/>
    <w:rsid w:val="0079068D"/>
    <w:rsid w:val="007A1710"/>
    <w:rsid w:val="007A2491"/>
    <w:rsid w:val="007A7626"/>
    <w:rsid w:val="007B34A5"/>
    <w:rsid w:val="007B434A"/>
    <w:rsid w:val="007D391C"/>
    <w:rsid w:val="007E41AC"/>
    <w:rsid w:val="007E67D4"/>
    <w:rsid w:val="007F0A15"/>
    <w:rsid w:val="00800B3C"/>
    <w:rsid w:val="00805005"/>
    <w:rsid w:val="008078F8"/>
    <w:rsid w:val="00810A74"/>
    <w:rsid w:val="00825535"/>
    <w:rsid w:val="00843557"/>
    <w:rsid w:val="00844CD8"/>
    <w:rsid w:val="00863D1B"/>
    <w:rsid w:val="00872858"/>
    <w:rsid w:val="00883780"/>
    <w:rsid w:val="00886723"/>
    <w:rsid w:val="008A2B24"/>
    <w:rsid w:val="008B4DB9"/>
    <w:rsid w:val="008C226E"/>
    <w:rsid w:val="008D12D8"/>
    <w:rsid w:val="008D1E7A"/>
    <w:rsid w:val="008F312E"/>
    <w:rsid w:val="0092236F"/>
    <w:rsid w:val="0092301B"/>
    <w:rsid w:val="00924397"/>
    <w:rsid w:val="00924E09"/>
    <w:rsid w:val="009278C6"/>
    <w:rsid w:val="00930DE8"/>
    <w:rsid w:val="00940280"/>
    <w:rsid w:val="00947D77"/>
    <w:rsid w:val="00955FA9"/>
    <w:rsid w:val="009639A2"/>
    <w:rsid w:val="009655C1"/>
    <w:rsid w:val="00970116"/>
    <w:rsid w:val="009701CA"/>
    <w:rsid w:val="00984565"/>
    <w:rsid w:val="009908EE"/>
    <w:rsid w:val="00992CC9"/>
    <w:rsid w:val="009A6880"/>
    <w:rsid w:val="009B5B76"/>
    <w:rsid w:val="009B7F7E"/>
    <w:rsid w:val="009C2780"/>
    <w:rsid w:val="009D682F"/>
    <w:rsid w:val="009D6990"/>
    <w:rsid w:val="009E7AC5"/>
    <w:rsid w:val="009F032E"/>
    <w:rsid w:val="009F5F3E"/>
    <w:rsid w:val="00A23231"/>
    <w:rsid w:val="00A267D2"/>
    <w:rsid w:val="00A34DC7"/>
    <w:rsid w:val="00A359CA"/>
    <w:rsid w:val="00A37B9D"/>
    <w:rsid w:val="00A37CEF"/>
    <w:rsid w:val="00A411C8"/>
    <w:rsid w:val="00A45B7A"/>
    <w:rsid w:val="00A6391C"/>
    <w:rsid w:val="00A73074"/>
    <w:rsid w:val="00A816E1"/>
    <w:rsid w:val="00A863DF"/>
    <w:rsid w:val="00AA219D"/>
    <w:rsid w:val="00AA24FE"/>
    <w:rsid w:val="00AA31A1"/>
    <w:rsid w:val="00AA769F"/>
    <w:rsid w:val="00AB08B5"/>
    <w:rsid w:val="00AE14BE"/>
    <w:rsid w:val="00AE58EC"/>
    <w:rsid w:val="00AF308F"/>
    <w:rsid w:val="00AF5D7A"/>
    <w:rsid w:val="00B16F64"/>
    <w:rsid w:val="00B2055E"/>
    <w:rsid w:val="00B4181A"/>
    <w:rsid w:val="00B42223"/>
    <w:rsid w:val="00B4507B"/>
    <w:rsid w:val="00B51AAD"/>
    <w:rsid w:val="00B56A65"/>
    <w:rsid w:val="00B56C4A"/>
    <w:rsid w:val="00B75DE9"/>
    <w:rsid w:val="00B763F2"/>
    <w:rsid w:val="00B771FB"/>
    <w:rsid w:val="00B8299D"/>
    <w:rsid w:val="00B91D1E"/>
    <w:rsid w:val="00B93801"/>
    <w:rsid w:val="00BA2249"/>
    <w:rsid w:val="00BC1458"/>
    <w:rsid w:val="00BC3DFD"/>
    <w:rsid w:val="00BC4CC4"/>
    <w:rsid w:val="00BC4FEC"/>
    <w:rsid w:val="00BD3121"/>
    <w:rsid w:val="00BD3B56"/>
    <w:rsid w:val="00BD5820"/>
    <w:rsid w:val="00BE0D9E"/>
    <w:rsid w:val="00BF4E4F"/>
    <w:rsid w:val="00BF7EC9"/>
    <w:rsid w:val="00C13724"/>
    <w:rsid w:val="00C224CA"/>
    <w:rsid w:val="00C25EBA"/>
    <w:rsid w:val="00C26F7D"/>
    <w:rsid w:val="00C32774"/>
    <w:rsid w:val="00C46846"/>
    <w:rsid w:val="00C5103C"/>
    <w:rsid w:val="00C757D3"/>
    <w:rsid w:val="00C86773"/>
    <w:rsid w:val="00C91693"/>
    <w:rsid w:val="00C9296C"/>
    <w:rsid w:val="00CC02DF"/>
    <w:rsid w:val="00CC332E"/>
    <w:rsid w:val="00CC4315"/>
    <w:rsid w:val="00CC4823"/>
    <w:rsid w:val="00CC4C62"/>
    <w:rsid w:val="00CC7902"/>
    <w:rsid w:val="00CD1446"/>
    <w:rsid w:val="00CE3D3D"/>
    <w:rsid w:val="00CF2987"/>
    <w:rsid w:val="00CF3A4B"/>
    <w:rsid w:val="00D12321"/>
    <w:rsid w:val="00D13F72"/>
    <w:rsid w:val="00D236C0"/>
    <w:rsid w:val="00D277D7"/>
    <w:rsid w:val="00D36721"/>
    <w:rsid w:val="00D447E6"/>
    <w:rsid w:val="00D8356F"/>
    <w:rsid w:val="00D900E9"/>
    <w:rsid w:val="00D917FB"/>
    <w:rsid w:val="00DA0930"/>
    <w:rsid w:val="00DB3E0D"/>
    <w:rsid w:val="00DB3E3D"/>
    <w:rsid w:val="00DB49BB"/>
    <w:rsid w:val="00DC24CF"/>
    <w:rsid w:val="00DC27AD"/>
    <w:rsid w:val="00DE3AED"/>
    <w:rsid w:val="00DE52CB"/>
    <w:rsid w:val="00DE53B4"/>
    <w:rsid w:val="00DF0BE6"/>
    <w:rsid w:val="00DF41E9"/>
    <w:rsid w:val="00DF637E"/>
    <w:rsid w:val="00E10929"/>
    <w:rsid w:val="00E12620"/>
    <w:rsid w:val="00E16FDD"/>
    <w:rsid w:val="00E27429"/>
    <w:rsid w:val="00E43BF4"/>
    <w:rsid w:val="00E45531"/>
    <w:rsid w:val="00E46513"/>
    <w:rsid w:val="00E63653"/>
    <w:rsid w:val="00E668DA"/>
    <w:rsid w:val="00E710DE"/>
    <w:rsid w:val="00E96342"/>
    <w:rsid w:val="00EA06EF"/>
    <w:rsid w:val="00EB3D19"/>
    <w:rsid w:val="00ED19C2"/>
    <w:rsid w:val="00ED2CDC"/>
    <w:rsid w:val="00EF406C"/>
    <w:rsid w:val="00F01DCC"/>
    <w:rsid w:val="00F02636"/>
    <w:rsid w:val="00F028CA"/>
    <w:rsid w:val="00F1086E"/>
    <w:rsid w:val="00F11883"/>
    <w:rsid w:val="00F21AF5"/>
    <w:rsid w:val="00F23548"/>
    <w:rsid w:val="00F31111"/>
    <w:rsid w:val="00F35034"/>
    <w:rsid w:val="00F46A37"/>
    <w:rsid w:val="00F47053"/>
    <w:rsid w:val="00F50F9F"/>
    <w:rsid w:val="00F55982"/>
    <w:rsid w:val="00F708A7"/>
    <w:rsid w:val="00F947EC"/>
    <w:rsid w:val="00FA0B79"/>
    <w:rsid w:val="00FA1C2D"/>
    <w:rsid w:val="00FB163C"/>
    <w:rsid w:val="00FB220D"/>
    <w:rsid w:val="00FB2342"/>
    <w:rsid w:val="00FB4116"/>
    <w:rsid w:val="00FC284C"/>
    <w:rsid w:val="00FD154D"/>
    <w:rsid w:val="00FD643E"/>
    <w:rsid w:val="00FE2D00"/>
    <w:rsid w:val="00FF3FAE"/>
    <w:rsid w:val="00FF45D1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161C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161CF"/>
    <w:rPr>
      <w:rFonts w:ascii="Courier New" w:hAnsi="Courier New" w:cs="Courier New"/>
      <w:sz w:val="20"/>
      <w:szCs w:val="20"/>
    </w:rPr>
  </w:style>
  <w:style w:type="character" w:customStyle="1" w:styleId="linkneltesto">
    <w:name w:val="link_nel_testo"/>
    <w:basedOn w:val="DefaultParagraphFont"/>
    <w:uiPriority w:val="99"/>
    <w:rsid w:val="00030917"/>
    <w:rPr>
      <w:rFonts w:cs="Times New Roman"/>
      <w:i/>
      <w:iCs/>
    </w:rPr>
  </w:style>
  <w:style w:type="character" w:customStyle="1" w:styleId="provvnumcomma">
    <w:name w:val="provv_numcomma"/>
    <w:basedOn w:val="DefaultParagraphFont"/>
    <w:uiPriority w:val="99"/>
    <w:rsid w:val="00030917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2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1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1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1069</TotalTime>
  <Pages>1</Pages>
  <Words>219</Words>
  <Characters>1254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</cp:lastModifiedBy>
  <cp:revision>288</cp:revision>
  <cp:lastPrinted>2017-08-08T09:18:00Z</cp:lastPrinted>
  <dcterms:created xsi:type="dcterms:W3CDTF">2012-09-25T09:44:00Z</dcterms:created>
  <dcterms:modified xsi:type="dcterms:W3CDTF">2017-08-08T09:18:00Z</dcterms:modified>
</cp:coreProperties>
</file>