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D2" w:rsidRDefault="002A13D2">
      <w:pPr>
        <w:jc w:val="right"/>
        <w:rPr>
          <w:rFonts w:ascii="Times New Roman" w:hAnsi="Times New Roman" w:cs="Times New Roman"/>
        </w:rPr>
      </w:pPr>
      <w:bookmarkStart w:id="0" w:name="_GoBack"/>
      <w:bookmarkEnd w:id="0"/>
      <w:r>
        <w:t>Al Comune di Folignano</w:t>
      </w:r>
    </w:p>
    <w:p w:rsidR="002A13D2" w:rsidRDefault="002A13D2">
      <w:pPr>
        <w:jc w:val="right"/>
        <w:rPr>
          <w:rFonts w:ascii="Times New Roman" w:hAnsi="Times New Roman" w:cs="Times New Roman"/>
        </w:rPr>
      </w:pPr>
      <w:r>
        <w:t>Via Arezzo  s.n.c.</w:t>
      </w:r>
    </w:p>
    <w:p w:rsidR="002A13D2" w:rsidRDefault="002A13D2">
      <w:pPr>
        <w:jc w:val="right"/>
      </w:pPr>
      <w:r>
        <w:t>63040 Folignano</w:t>
      </w:r>
    </w:p>
    <w:p w:rsidR="002A13D2" w:rsidRDefault="002A13D2">
      <w:pPr>
        <w:jc w:val="both"/>
      </w:pPr>
      <w:r>
        <w:t xml:space="preserve">OGGETTO: DOMANDA  DI  PARTECIPAZIONE  ALLA  SELEZIONE  PUBBLICA  PER  LA COPERTURA  DI  N.  1  POSTO  DI  ISTRUTTORE  DIRETTIVO AMMINISTRATIVO CONTABILE –  SERVIZI  ECONOMICO – FINANZIARIO E PERSONALE  CATEGORIA   D1 - TRAMITE   MOBILITÀ ESTERNA EX ART.30 D.LGS. 165/2001 </w:t>
      </w:r>
    </w:p>
    <w:p w:rsidR="002A13D2" w:rsidRDefault="002A13D2">
      <w:r>
        <w:t xml:space="preserve">_l_sottoscritt_ _________________________________________________________________________ </w:t>
      </w:r>
    </w:p>
    <w:p w:rsidR="002A13D2" w:rsidRDefault="002A13D2">
      <w:r>
        <w:t xml:space="preserve">nat_ a __________________________________________________________, il __________________ </w:t>
      </w:r>
    </w:p>
    <w:p w:rsidR="002A13D2" w:rsidRDefault="002A13D2">
      <w:r>
        <w:t xml:space="preserve">residente a ____________________________ in via _________________________________________ </w:t>
      </w:r>
    </w:p>
    <w:p w:rsidR="002A13D2" w:rsidRDefault="002A13D2">
      <w:r>
        <w:t xml:space="preserve">stato civile _________________________________________________ - telefono o cellulare __________ Codice fiscale __________________________________________________________________________ </w:t>
      </w:r>
    </w:p>
    <w:p w:rsidR="002A13D2" w:rsidRDefault="002A13D2">
      <w:r>
        <w:t xml:space="preserve">indirizzo Email: _______________________________________________________________________ </w:t>
      </w:r>
    </w:p>
    <w:p w:rsidR="002A13D2" w:rsidRDefault="002A13D2">
      <w:r>
        <w:t xml:space="preserve">PEC (eventuale) _______________________________________________________________________ </w:t>
      </w:r>
    </w:p>
    <w:p w:rsidR="002A13D2" w:rsidRDefault="002A13D2">
      <w:pPr>
        <w:jc w:val="center"/>
      </w:pPr>
      <w:r>
        <w:t>C H I E D E</w:t>
      </w:r>
    </w:p>
    <w:p w:rsidR="002A13D2" w:rsidRDefault="002A13D2">
      <w:r>
        <w:t xml:space="preserve">di essere ammesso/a a partecipare alla procedura di mobilità in oggetto. </w:t>
      </w:r>
    </w:p>
    <w:p w:rsidR="002A13D2" w:rsidRDefault="002A13D2">
      <w:r>
        <w:t>Dichiara</w:t>
      </w:r>
    </w:p>
    <w:p w:rsidR="002A13D2" w:rsidRDefault="002A13D2">
      <w:r>
        <w:t xml:space="preserve"> sotto la propria responsabilità quanto appresso indicato: </w:t>
      </w:r>
    </w:p>
    <w:p w:rsidR="002A13D2" w:rsidRDefault="002A13D2">
      <w:r>
        <w:t xml:space="preserve">      Di prestare servizio presso ________________________________________________________ </w:t>
      </w:r>
    </w:p>
    <w:p w:rsidR="002A13D2" w:rsidRDefault="002A13D2">
      <w:r>
        <w:t xml:space="preserve">nel cui organico è inquadrato in ruolo con decorrenza dal __________________ nella categoria giuridica D1 posizione economica ______________ e nel profilo professionale di ___________________________ presso il Settore______________________________________________________________________ </w:t>
      </w:r>
    </w:p>
    <w:p w:rsidR="002A13D2" w:rsidRDefault="002A13D2">
      <w:r>
        <w:t>(eventuale)  posizione di Responsabilità ___________________________________________________</w:t>
      </w:r>
    </w:p>
    <w:p w:rsidR="002A13D2" w:rsidRDefault="002A13D2">
      <w:r>
        <w:t xml:space="preserve">      Di essere in possesso del seguente titolo di studio: </w:t>
      </w:r>
    </w:p>
    <w:p w:rsidR="002A13D2" w:rsidRDefault="002A13D2">
      <w:r>
        <w:t xml:space="preserve">[  ]Diploma   di   Maturità   di   __________________________________________________ </w:t>
      </w:r>
    </w:p>
    <w:p w:rsidR="002A13D2" w:rsidRDefault="002A13D2">
      <w:r>
        <w:t xml:space="preserve">conseguito nell’anno _______ presso ____________________________________________  </w:t>
      </w:r>
    </w:p>
    <w:p w:rsidR="002A13D2" w:rsidRDefault="002A13D2">
      <w:r>
        <w:t xml:space="preserve">[  ]Diploma  di  Laurea  ________________________________________________  conseguito  nell’anno ________ presso _______________________________________________________________________ </w:t>
      </w:r>
    </w:p>
    <w:p w:rsidR="002A13D2" w:rsidRDefault="002A13D2">
      <w:r>
        <w:t xml:space="preserve">     Di aver prestato servizio presso le seguenti Pubbliche Amministrazioni: </w:t>
      </w:r>
    </w:p>
    <w:p w:rsidR="002A13D2" w:rsidRDefault="002A13D2">
      <w:pPr>
        <w:pStyle w:val="ListParagraph"/>
        <w:numPr>
          <w:ilvl w:val="0"/>
          <w:numId w:val="1"/>
        </w:numPr>
        <w:rPr>
          <w:rFonts w:ascii="Times New Roman" w:hAnsi="Times New Roman" w:cs="Times New Roman"/>
        </w:rPr>
      </w:pPr>
      <w:r>
        <w:t xml:space="preserve">____________________________________________   (dal______________ al________________) </w:t>
      </w:r>
    </w:p>
    <w:p w:rsidR="002A13D2" w:rsidRDefault="002A13D2">
      <w:r>
        <w:t>Categoria ________________ profilo professionale _______________________________________</w:t>
      </w:r>
    </w:p>
    <w:p w:rsidR="002A13D2" w:rsidRDefault="002A13D2">
      <w:r>
        <w:t>(eventuale)  posizione di Responsabilità ___________________________________________________</w:t>
      </w:r>
    </w:p>
    <w:p w:rsidR="002A13D2" w:rsidRDefault="002A13D2">
      <w:pPr>
        <w:rPr>
          <w:rFonts w:ascii="Times New Roman" w:hAnsi="Times New Roman" w:cs="Times New Roman"/>
        </w:rPr>
      </w:pPr>
    </w:p>
    <w:p w:rsidR="002A13D2" w:rsidRDefault="002A13D2">
      <w:pPr>
        <w:rPr>
          <w:rFonts w:ascii="Times New Roman" w:hAnsi="Times New Roman" w:cs="Times New Roman"/>
        </w:rPr>
      </w:pPr>
    </w:p>
    <w:p w:rsidR="002A13D2" w:rsidRDefault="002A13D2">
      <w:pPr>
        <w:pStyle w:val="ListParagraph"/>
        <w:numPr>
          <w:ilvl w:val="0"/>
          <w:numId w:val="1"/>
        </w:numPr>
      </w:pPr>
      <w:r>
        <w:t xml:space="preserve">____________________________________________   (dal______________ al________________) </w:t>
      </w:r>
    </w:p>
    <w:p w:rsidR="002A13D2" w:rsidRDefault="002A13D2">
      <w:r>
        <w:t>Categoria ________________ profilo professionale _______________________________________</w:t>
      </w:r>
    </w:p>
    <w:p w:rsidR="002A13D2" w:rsidRDefault="002A13D2">
      <w:r>
        <w:t>(eventuale)  posizione di Responsabilità ___________________________________________________</w:t>
      </w:r>
    </w:p>
    <w:p w:rsidR="002A13D2" w:rsidRDefault="002A13D2"/>
    <w:p w:rsidR="002A13D2" w:rsidRDefault="002A13D2">
      <w:pPr>
        <w:pStyle w:val="ListParagraph"/>
        <w:numPr>
          <w:ilvl w:val="0"/>
          <w:numId w:val="1"/>
        </w:numPr>
      </w:pPr>
      <w:r>
        <w:t xml:space="preserve">____________________________________________   (dal______________ al________________) </w:t>
      </w:r>
    </w:p>
    <w:p w:rsidR="002A13D2" w:rsidRDefault="002A13D2">
      <w:r>
        <w:t>Categoria ________________ profilo professionale _______________________________________</w:t>
      </w:r>
    </w:p>
    <w:p w:rsidR="002A13D2" w:rsidRDefault="002A13D2">
      <w:r>
        <w:t>(eventuale)  posizione di Responsabilità ___________________________________________________</w:t>
      </w:r>
    </w:p>
    <w:p w:rsidR="002A13D2" w:rsidRDefault="002A13D2"/>
    <w:p w:rsidR="002A13D2" w:rsidRDefault="002A13D2">
      <w:r>
        <w:t xml:space="preserve">ed eventuali cause di risoluzione del rapporto di pubblico impiego </w:t>
      </w:r>
    </w:p>
    <w:p w:rsidR="002A13D2" w:rsidRDefault="002A13D2">
      <w:r>
        <w:t xml:space="preserve">____________________________________________________________________________________ </w:t>
      </w:r>
    </w:p>
    <w:p w:rsidR="002A13D2" w:rsidRDefault="002A13D2">
      <w:r>
        <w:t xml:space="preserve">____________________________________________________________________________________ </w:t>
      </w:r>
    </w:p>
    <w:p w:rsidR="002A13D2" w:rsidRDefault="002A13D2">
      <w:r>
        <w:t xml:space="preserve">____________________________________________________________________________________ </w:t>
      </w:r>
    </w:p>
    <w:p w:rsidR="002A13D2" w:rsidRDefault="002A13D2">
      <w:r>
        <w:t xml:space="preserve">     Che l’Ente di provenienza è soggetto ai vincoli assunzionali;     </w:t>
      </w:r>
    </w:p>
    <w:p w:rsidR="002A13D2" w:rsidRDefault="002A13D2">
      <w:r>
        <w:t xml:space="preserve">     Di non avere riportato provvedimenti disciplinari negli ultimi due anni precedenti la data di scadenza del presente avviso; </w:t>
      </w:r>
    </w:p>
    <w:p w:rsidR="002A13D2" w:rsidRDefault="002A13D2">
      <w:r>
        <w:t xml:space="preserve">     Di non avere procedimenti disciplinari e penali in corso; </w:t>
      </w:r>
    </w:p>
    <w:p w:rsidR="002A13D2" w:rsidRDefault="002A13D2">
      <w:r>
        <w:t xml:space="preserve">     Di non aver subito sanzioni disciplinari; </w:t>
      </w:r>
    </w:p>
    <w:p w:rsidR="002A13D2" w:rsidRDefault="002A13D2">
      <w:r>
        <w:t xml:space="preserve">     Di essere in regola nei riguardi degli obblighi militari, poiché_________________________________ </w:t>
      </w:r>
    </w:p>
    <w:p w:rsidR="002A13D2" w:rsidRDefault="002A13D2">
      <w:r>
        <w:t xml:space="preserve">     Di  consentire che i  dati  personali  forniti siano  raccolti  presso il  Comune  di  Folignano per le finalità di gestione della selezione e trattati mediante utilizzo di archivi informatici e/o cartacei, anche successivamente alla conclusione della stessa per le medesime finalità; </w:t>
      </w:r>
    </w:p>
    <w:p w:rsidR="002A13D2" w:rsidRDefault="002A13D2">
      <w:r>
        <w:t xml:space="preserve">     Di essere consapevole della veridicità della presente domanda e delle dichiarazioni in essa contenute e di essere a conoscenza delle sanzioni penali di cui all'art. 76 DPR 445 del 28.12.2000 in caso di falsa dichiarazione; </w:t>
      </w:r>
    </w:p>
    <w:p w:rsidR="002A13D2" w:rsidRDefault="002A13D2">
      <w:r>
        <w:t xml:space="preserve">ALLEGA </w:t>
      </w:r>
    </w:p>
    <w:p w:rsidR="002A13D2" w:rsidRDefault="002A13D2">
      <w:r>
        <w:t xml:space="preserve">_______________________________________________________________________________________ </w:t>
      </w:r>
    </w:p>
    <w:p w:rsidR="002A13D2" w:rsidRDefault="002A13D2">
      <w:r>
        <w:t xml:space="preserve">_______________________________________________________________________________________ </w:t>
      </w:r>
    </w:p>
    <w:p w:rsidR="002A13D2" w:rsidRDefault="002A13D2">
      <w:r>
        <w:t xml:space="preserve">_______________________________________________________________________________________ </w:t>
      </w:r>
    </w:p>
    <w:p w:rsidR="002A13D2" w:rsidRDefault="002A13D2">
      <w:r>
        <w:t xml:space="preserve">_______________________________________________________________________________________ </w:t>
      </w:r>
    </w:p>
    <w:p w:rsidR="002A13D2" w:rsidRDefault="002A13D2">
      <w:pPr>
        <w:jc w:val="both"/>
      </w:pPr>
      <w:r>
        <w:t xml:space="preserve">Per  qualsiasi  comunicazione  relativa  alla  presente domanda viene  indicato  il  seguente recapito, con l’impegno di rendere nota tempestivamente qualsiasi variazione di indirizzo sollevando  l’Amministrazione  Comunale  da  ogni  responsabilità in  caso  di  irreperibilità del destinatario: </w:t>
      </w:r>
    </w:p>
    <w:p w:rsidR="002A13D2" w:rsidRDefault="002A13D2">
      <w:r>
        <w:t xml:space="preserve">Comune di _____________________________________________ Provincia ______ Cap _________ </w:t>
      </w:r>
    </w:p>
    <w:p w:rsidR="002A13D2" w:rsidRDefault="002A13D2">
      <w:r>
        <w:t xml:space="preserve">Via ___________________________________________________ Telefono ______________________ </w:t>
      </w:r>
    </w:p>
    <w:p w:rsidR="002A13D2" w:rsidRDefault="002A13D2">
      <w:r>
        <w:t xml:space="preserve">e-mail _______________________________________________________________________________ </w:t>
      </w:r>
    </w:p>
    <w:p w:rsidR="002A13D2" w:rsidRDefault="002A13D2">
      <w:r>
        <w:t xml:space="preserve">PEC (eventuale) ______________________________________________________________________ </w:t>
      </w:r>
    </w:p>
    <w:p w:rsidR="002A13D2" w:rsidRDefault="002A13D2">
      <w:r>
        <w:t xml:space="preserve">Data ____________________ </w:t>
      </w:r>
    </w:p>
    <w:p w:rsidR="002A13D2" w:rsidRDefault="002A13D2">
      <w:r>
        <w:t xml:space="preserve">Con  la  sottoscrizione  il  candidato  assume  ogni  responsabilità  civile  e  penale relativa  alle  dichiarazioni  non  cancellate;  pertanto  sarà  cura  del  candidato cancellare quanto non intenda dichiarare. </w:t>
      </w:r>
    </w:p>
    <w:p w:rsidR="002A13D2" w:rsidRDefault="002A13D2">
      <w:r>
        <w:t xml:space="preserve">___________________________________ </w:t>
      </w:r>
    </w:p>
    <w:p w:rsidR="002A13D2" w:rsidRDefault="002A13D2">
      <w:r>
        <w:t>Firma leggibile</w:t>
      </w:r>
    </w:p>
    <w:p w:rsidR="002A13D2" w:rsidRDefault="002A13D2">
      <w:pPr>
        <w:rPr>
          <w:rFonts w:ascii="Times New Roman" w:hAnsi="Times New Roman" w:cs="Times New Roman"/>
        </w:rPr>
      </w:pPr>
      <w:r>
        <w:t>(non soggetta ad autentica ai sensi dell'art. 39 del DPR 445/2000)</w:t>
      </w:r>
    </w:p>
    <w:sectPr w:rsidR="002A13D2" w:rsidSect="002A13D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D2668"/>
    <w:multiLevelType w:val="hybridMultilevel"/>
    <w:tmpl w:val="38FA1664"/>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
    <w:nsid w:val="4F9D6DA9"/>
    <w:multiLevelType w:val="hybridMultilevel"/>
    <w:tmpl w:val="C0563972"/>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
    <w:nsid w:val="5C6E43E3"/>
    <w:multiLevelType w:val="hybridMultilevel"/>
    <w:tmpl w:val="83C20C3E"/>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3D2"/>
    <w:rsid w:val="002A13D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802</Words>
  <Characters>4574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Folignano</dc:title>
  <dc:subject/>
  <dc:creator>Utente Windows</dc:creator>
  <cp:keywords/>
  <dc:description/>
  <cp:lastModifiedBy>.</cp:lastModifiedBy>
  <cp:revision>2</cp:revision>
  <cp:lastPrinted>2017-03-02T09:05:00Z</cp:lastPrinted>
  <dcterms:created xsi:type="dcterms:W3CDTF">2017-03-03T08:40:00Z</dcterms:created>
  <dcterms:modified xsi:type="dcterms:W3CDTF">2017-03-03T08:40:00Z</dcterms:modified>
</cp:coreProperties>
</file>