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51AF" w14:textId="61ACC4D3" w:rsidR="00251820" w:rsidRPr="00A436F5" w:rsidRDefault="0048161D" w:rsidP="00251820">
      <w:pPr>
        <w:tabs>
          <w:tab w:val="left" w:pos="7371"/>
        </w:tabs>
        <w:rPr>
          <w:rFonts w:asciiTheme="majorHAnsi" w:hAnsiTheme="majorHAnsi" w:cstheme="majorHAnsi"/>
          <w:noProof/>
        </w:rPr>
      </w:pPr>
      <w:r w:rsidRPr="00A436F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311" behindDoc="1" locked="0" layoutInCell="1" allowOverlap="1" wp14:anchorId="238A25F7" wp14:editId="09378743">
            <wp:simplePos x="0" y="0"/>
            <wp:positionH relativeFrom="column">
              <wp:posOffset>-998855</wp:posOffset>
            </wp:positionH>
            <wp:positionV relativeFrom="paragraph">
              <wp:posOffset>-1429384</wp:posOffset>
            </wp:positionV>
            <wp:extent cx="7547618" cy="6014720"/>
            <wp:effectExtent l="0" t="0" r="0" b="5080"/>
            <wp:wrapNone/>
            <wp:docPr id="1" name="Immagine 1" descr="Raggi blu e bianchi sovrapp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aggi blu e bianchi sovrappo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1" b="5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456" cy="601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</w:tblGrid>
      <w:tr w:rsidR="00251820" w:rsidRPr="00A436F5" w14:paraId="098E3837" w14:textId="77777777" w:rsidTr="00293583">
        <w:trPr>
          <w:trHeight w:val="269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B544F" w14:textId="2F4F6C7D" w:rsidR="00293583" w:rsidRPr="00A436F5" w:rsidRDefault="00327278" w:rsidP="00C56502">
            <w:pPr>
              <w:rPr>
                <w:rFonts w:asciiTheme="majorHAnsi" w:hAnsiTheme="majorHAnsi" w:cstheme="majorHAnsi"/>
                <w:noProof/>
                <w:color w:val="323E4F" w:themeColor="text2" w:themeShade="BF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1501C2CA" wp14:editId="7BA66409">
                  <wp:extent cx="1295400" cy="54256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731" cy="56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820" w:rsidRPr="00A436F5" w14:paraId="53B5F3DE" w14:textId="77777777" w:rsidTr="00293583">
        <w:trPr>
          <w:trHeight w:val="72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00F3D78" w14:textId="7B12932C" w:rsidR="00251820" w:rsidRPr="00A436F5" w:rsidRDefault="00251820" w:rsidP="00873BC3">
            <w:pPr>
              <w:rPr>
                <w:rFonts w:asciiTheme="majorHAnsi" w:hAnsiTheme="majorHAnsi" w:cstheme="majorHAnsi"/>
                <w:noProof/>
              </w:rPr>
            </w:pPr>
            <w:r w:rsidRPr="00A436F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D96D986" wp14:editId="74CC3BF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333375</wp:posOffset>
                      </wp:positionV>
                      <wp:extent cx="2819400" cy="2072640"/>
                      <wp:effectExtent l="0" t="0" r="0" b="3810"/>
                      <wp:wrapThrough wrapText="bothSides">
                        <wp:wrapPolygon edited="0">
                          <wp:start x="0" y="0"/>
                          <wp:lineTo x="0" y="21441"/>
                          <wp:lineTo x="21454" y="21441"/>
                          <wp:lineTo x="21454" y="0"/>
                          <wp:lineTo x="0" y="0"/>
                        </wp:wrapPolygon>
                      </wp:wrapThrough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207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2D4BA" w14:textId="77777777" w:rsidR="00297801" w:rsidRDefault="00297801" w:rsidP="00A443D2">
                                  <w:pPr>
                                    <w:jc w:val="left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iCs/>
                                      <w:sz w:val="40"/>
                                      <w:szCs w:val="32"/>
                                    </w:rPr>
                                  </w:pPr>
                                  <w:r w:rsidRPr="00D053BD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iCs/>
                                      <w:sz w:val="40"/>
                                      <w:szCs w:val="32"/>
                                    </w:rPr>
                                    <w:t xml:space="preserve">Contratto Istituzionale di </w:t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iCs/>
                                      <w:sz w:val="40"/>
                                      <w:szCs w:val="32"/>
                                    </w:rPr>
                                    <w:t>S</w:t>
                                  </w:r>
                                  <w:r w:rsidRPr="00D053BD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iCs/>
                                      <w:sz w:val="40"/>
                                      <w:szCs w:val="32"/>
                                    </w:rPr>
                                    <w:t xml:space="preserve">viluppo </w:t>
                                  </w:r>
                                </w:p>
                                <w:p w14:paraId="26436FC9" w14:textId="2BA01FFF" w:rsidR="00297801" w:rsidRPr="00D053BD" w:rsidRDefault="00297801" w:rsidP="00A443D2">
                                  <w:pPr>
                                    <w:jc w:val="left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iCs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iCs/>
                                      <w:sz w:val="40"/>
                                      <w:szCs w:val="32"/>
                                    </w:rPr>
                                    <w:t xml:space="preserve">CIS - </w:t>
                                  </w:r>
                                  <w:r w:rsidRPr="00D053BD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iCs/>
                                      <w:sz w:val="40"/>
                                      <w:szCs w:val="32"/>
                                    </w:rPr>
                                    <w:t>Aree Sisma</w:t>
                                  </w:r>
                                </w:p>
                                <w:p w14:paraId="41DA0D27" w14:textId="77777777" w:rsidR="00297801" w:rsidRDefault="00297801" w:rsidP="00A443D2">
                                  <w:pPr>
                                    <w:jc w:val="left"/>
                                    <w:rPr>
                                      <w:rFonts w:ascii="Calibri Light" w:hAnsi="Calibri Light" w:cs="Calibri Light"/>
                                      <w:i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14:paraId="1BB4AA85" w14:textId="77777777" w:rsidR="00297801" w:rsidRDefault="00297801" w:rsidP="00A443D2">
                                  <w:pPr>
                                    <w:jc w:val="left"/>
                                    <w:rPr>
                                      <w:rFonts w:ascii="Calibri Light" w:hAnsi="Calibri Light" w:cs="Calibri Light"/>
                                      <w:iCs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14:paraId="4F0DCE8A" w14:textId="1F2AFA97" w:rsidR="00297801" w:rsidRPr="00D053BD" w:rsidRDefault="00297801" w:rsidP="00A443D2">
                                  <w:pPr>
                                    <w:jc w:val="left"/>
                                    <w:rPr>
                                      <w:rFonts w:ascii="Calibri Light" w:hAnsi="Calibri Light" w:cs="Calibri Light"/>
                                      <w:iCs/>
                                      <w:sz w:val="32"/>
                                      <w:szCs w:val="24"/>
                                    </w:rPr>
                                  </w:pPr>
                                  <w:r w:rsidRPr="00D053BD">
                                    <w:rPr>
                                      <w:rFonts w:ascii="Calibri Light" w:hAnsi="Calibri Light" w:cs="Calibri Light"/>
                                      <w:iCs/>
                                      <w:sz w:val="32"/>
                                      <w:szCs w:val="24"/>
                                    </w:rPr>
                                    <w:t>Scheda rilevazione interventi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6D9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.4pt;margin-top:26.25pt;width:222pt;height:163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" stroked="f">
                      <v:textbox>
                        <w:txbxContent>
                          <w:p w14:paraId="12A2D4BA" w14:textId="77777777" w:rsidR="00297801" w:rsidRDefault="00297801" w:rsidP="00A443D2">
                            <w:pPr>
                              <w:jc w:val="left"/>
                              <w:rPr>
                                <w:rFonts w:ascii="Calibri Light" w:hAnsi="Calibri Light" w:cs="Calibri Light"/>
                                <w:b/>
                                <w:bCs/>
                                <w:iCs/>
                                <w:sz w:val="40"/>
                                <w:szCs w:val="32"/>
                              </w:rPr>
                            </w:pPr>
                            <w:r w:rsidRPr="00D053BD">
                              <w:rPr>
                                <w:rFonts w:ascii="Calibri Light" w:hAnsi="Calibri Light" w:cs="Calibri Light"/>
                                <w:b/>
                                <w:bCs/>
                                <w:iCs/>
                                <w:sz w:val="40"/>
                                <w:szCs w:val="32"/>
                              </w:rPr>
                              <w:t xml:space="preserve">Contratto Istituzionale di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iCs/>
                                <w:sz w:val="40"/>
                                <w:szCs w:val="32"/>
                              </w:rPr>
                              <w:t>S</w:t>
                            </w:r>
                            <w:r w:rsidRPr="00D053BD">
                              <w:rPr>
                                <w:rFonts w:ascii="Calibri Light" w:hAnsi="Calibri Light" w:cs="Calibri Light"/>
                                <w:b/>
                                <w:bCs/>
                                <w:iCs/>
                                <w:sz w:val="40"/>
                                <w:szCs w:val="32"/>
                              </w:rPr>
                              <w:t xml:space="preserve">viluppo </w:t>
                            </w:r>
                          </w:p>
                          <w:p w14:paraId="26436FC9" w14:textId="2BA01FFF" w:rsidR="00297801" w:rsidRPr="00D053BD" w:rsidRDefault="00297801" w:rsidP="00A443D2">
                            <w:pPr>
                              <w:jc w:val="left"/>
                              <w:rPr>
                                <w:rFonts w:ascii="Calibri Light" w:hAnsi="Calibri Light" w:cs="Calibri Light"/>
                                <w:b/>
                                <w:bCs/>
                                <w:iCs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iCs/>
                                <w:sz w:val="40"/>
                                <w:szCs w:val="32"/>
                              </w:rPr>
                              <w:t xml:space="preserve">CIS - </w:t>
                            </w:r>
                            <w:r w:rsidRPr="00D053BD">
                              <w:rPr>
                                <w:rFonts w:ascii="Calibri Light" w:hAnsi="Calibri Light" w:cs="Calibri Light"/>
                                <w:b/>
                                <w:bCs/>
                                <w:iCs/>
                                <w:sz w:val="40"/>
                                <w:szCs w:val="32"/>
                              </w:rPr>
                              <w:t>Aree Sisma</w:t>
                            </w:r>
                          </w:p>
                          <w:p w14:paraId="41DA0D27" w14:textId="77777777" w:rsidR="00297801" w:rsidRDefault="00297801" w:rsidP="00A443D2">
                            <w:pPr>
                              <w:jc w:val="left"/>
                              <w:rPr>
                                <w:rFonts w:ascii="Calibri Light" w:hAnsi="Calibri Light" w:cs="Calibri Light"/>
                                <w:i/>
                                <w:sz w:val="32"/>
                                <w:szCs w:val="24"/>
                              </w:rPr>
                            </w:pPr>
                          </w:p>
                          <w:p w14:paraId="1BB4AA85" w14:textId="77777777" w:rsidR="00297801" w:rsidRDefault="00297801" w:rsidP="00A443D2">
                            <w:pPr>
                              <w:jc w:val="left"/>
                              <w:rPr>
                                <w:rFonts w:ascii="Calibri Light" w:hAnsi="Calibri Light" w:cs="Calibri Light"/>
                                <w:iCs/>
                                <w:sz w:val="32"/>
                                <w:szCs w:val="24"/>
                              </w:rPr>
                            </w:pPr>
                          </w:p>
                          <w:p w14:paraId="4F0DCE8A" w14:textId="1F2AFA97" w:rsidR="00297801" w:rsidRPr="00D053BD" w:rsidRDefault="00297801" w:rsidP="00A443D2">
                            <w:pPr>
                              <w:jc w:val="left"/>
                              <w:rPr>
                                <w:rFonts w:ascii="Calibri Light" w:hAnsi="Calibri Light" w:cs="Calibri Light"/>
                                <w:iCs/>
                                <w:sz w:val="32"/>
                                <w:szCs w:val="24"/>
                              </w:rPr>
                            </w:pPr>
                            <w:r w:rsidRPr="00D053BD">
                              <w:rPr>
                                <w:rFonts w:ascii="Calibri Light" w:hAnsi="Calibri Light" w:cs="Calibri Light"/>
                                <w:iCs/>
                                <w:sz w:val="32"/>
                                <w:szCs w:val="24"/>
                              </w:rPr>
                              <w:t>Scheda rilevazione interventi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A436F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inline distT="0" distB="0" distL="0" distR="0" wp14:anchorId="3F96D76F" wp14:editId="68CF2C63">
                      <wp:extent cx="1765005" cy="0"/>
                      <wp:effectExtent l="0" t="19050" r="26035" b="19050"/>
                      <wp:docPr id="5" name="Connettore diritto 5" descr="separatore di tes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500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3E1E6C" id="Connettore diritto 5" o:spid="_x0000_s1026" alt="separatore di tes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" strokecolor="#44546a [3215]" strokeweight="3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251820" w:rsidRPr="00A436F5" w14:paraId="0842EF3A" w14:textId="77777777" w:rsidTr="00293583">
        <w:trPr>
          <w:trHeight w:val="243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ajorHAnsi" w:hAnsiTheme="majorHAnsi" w:cstheme="majorHAnsi"/>
                <w:noProof/>
                <w:sz w:val="28"/>
                <w:szCs w:val="36"/>
              </w:rPr>
              <w:id w:val="1080870105"/>
              <w:placeholder>
                <w:docPart w:val="CB523B4899514CD697154C8218AB8835"/>
              </w:placeholder>
              <w15:appearance w15:val="hidden"/>
            </w:sdtPr>
            <w:sdtEndPr/>
            <w:sdtContent>
              <w:p w14:paraId="06596C3C" w14:textId="6FC17219" w:rsidR="00251820" w:rsidRPr="00A436F5" w:rsidRDefault="00337F19" w:rsidP="00873BC3">
                <w:pPr>
                  <w:rPr>
                    <w:rFonts w:asciiTheme="majorHAnsi" w:hAnsiTheme="majorHAnsi" w:cstheme="majorHAnsi"/>
                    <w:noProof/>
                    <w:sz w:val="28"/>
                    <w:szCs w:val="36"/>
                  </w:rPr>
                </w:pPr>
                <w:r w:rsidRPr="00A436F5">
                  <w:rPr>
                    <w:rFonts w:asciiTheme="majorHAnsi" w:hAnsiTheme="majorHAnsi" w:cstheme="majorHAnsi"/>
                    <w:noProof/>
                    <w:sz w:val="28"/>
                    <w:szCs w:val="36"/>
                  </w:rPr>
                  <w:t xml:space="preserve"> </w:t>
                </w:r>
                <w:r w:rsidR="00F933EA" w:rsidRPr="00A436F5">
                  <w:rPr>
                    <w:rFonts w:asciiTheme="majorHAnsi" w:hAnsiTheme="majorHAnsi" w:cstheme="majorHAnsi"/>
                    <w:noProof/>
                    <w:sz w:val="28"/>
                    <w:szCs w:val="36"/>
                  </w:rPr>
                  <w:t>APRILE</w:t>
                </w:r>
                <w:r w:rsidRPr="00A436F5">
                  <w:rPr>
                    <w:rFonts w:asciiTheme="majorHAnsi" w:hAnsiTheme="majorHAnsi" w:cstheme="majorHAnsi"/>
                    <w:noProof/>
                    <w:sz w:val="28"/>
                    <w:szCs w:val="36"/>
                  </w:rPr>
                  <w:t xml:space="preserve"> 2021</w:t>
                </w:r>
              </w:p>
            </w:sdtContent>
          </w:sdt>
          <w:p w14:paraId="2F99F272" w14:textId="77777777" w:rsidR="00251820" w:rsidRPr="00A436F5" w:rsidRDefault="00251820" w:rsidP="00873BC3">
            <w:pPr>
              <w:rPr>
                <w:rFonts w:asciiTheme="majorHAnsi" w:hAnsiTheme="majorHAnsi" w:cstheme="majorHAnsi"/>
                <w:noProof/>
                <w:sz w:val="10"/>
                <w:szCs w:val="10"/>
              </w:rPr>
            </w:pPr>
            <w:r w:rsidRPr="00A436F5">
              <w:rPr>
                <w:rFonts w:asciiTheme="majorHAnsi" w:hAnsiTheme="majorHAnsi" w:cstheme="majorHAnsi"/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0A2F82DA" wp14:editId="785C7D00">
                      <wp:extent cx="1722474" cy="0"/>
                      <wp:effectExtent l="0" t="19050" r="30480" b="19050"/>
                      <wp:docPr id="6" name="Connettore diritto 6" descr="separatore di tes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247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D474C2" id="Connettore diritto 6" o:spid="_x0000_s1026" alt="separatore di tes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5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" strokecolor="#44546a [3215]" strokeweight="3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FF6BF2E" w14:textId="77777777" w:rsidR="00251820" w:rsidRPr="00A436F5" w:rsidRDefault="00251820" w:rsidP="00873BC3">
            <w:pPr>
              <w:rPr>
                <w:rFonts w:asciiTheme="majorHAnsi" w:hAnsiTheme="majorHAnsi" w:cstheme="majorHAnsi"/>
                <w:noProof/>
                <w:sz w:val="10"/>
                <w:szCs w:val="10"/>
              </w:rPr>
            </w:pPr>
          </w:p>
          <w:p w14:paraId="7811114A" w14:textId="77777777" w:rsidR="00251820" w:rsidRPr="00A436F5" w:rsidRDefault="00251820" w:rsidP="00873BC3">
            <w:pPr>
              <w:rPr>
                <w:rFonts w:asciiTheme="majorHAnsi" w:hAnsiTheme="majorHAnsi" w:cstheme="majorHAnsi"/>
                <w:noProof/>
                <w:sz w:val="10"/>
                <w:szCs w:val="10"/>
              </w:rPr>
            </w:pPr>
          </w:p>
          <w:p w14:paraId="41D12BF5" w14:textId="77777777" w:rsidR="00251820" w:rsidRPr="00A436F5" w:rsidRDefault="00B620A4" w:rsidP="00873BC3">
            <w:pPr>
              <w:rPr>
                <w:rFonts w:asciiTheme="majorHAnsi" w:hAnsiTheme="majorHAnsi" w:cstheme="majorHAnsi"/>
                <w:i/>
                <w:noProof/>
              </w:rPr>
            </w:pPr>
            <w:sdt>
              <w:sdtPr>
                <w:rPr>
                  <w:rFonts w:asciiTheme="majorHAnsi" w:hAnsiTheme="majorHAnsi" w:cstheme="majorHAnsi"/>
                  <w:i/>
                  <w:noProof/>
                </w:rPr>
                <w:id w:val="-1740469667"/>
                <w:placeholder>
                  <w:docPart w:val="1C9A9B32568348D49690C688835972E5"/>
                </w:placeholder>
                <w15:appearance w15:val="hidden"/>
              </w:sdtPr>
              <w:sdtEndPr/>
              <w:sdtContent>
                <w:r w:rsidR="00251820" w:rsidRPr="00A436F5">
                  <w:rPr>
                    <w:rFonts w:asciiTheme="majorHAnsi" w:hAnsiTheme="majorHAnsi" w:cstheme="majorHAnsi"/>
                    <w:i/>
                    <w:noProof/>
                  </w:rPr>
                  <w:t xml:space="preserve">  </w:t>
                </w:r>
              </w:sdtContent>
            </w:sdt>
          </w:p>
          <w:p w14:paraId="10903B63" w14:textId="77777777" w:rsidR="00251820" w:rsidRPr="00A436F5" w:rsidRDefault="00251820" w:rsidP="00873BC3">
            <w:pPr>
              <w:rPr>
                <w:rFonts w:asciiTheme="majorHAnsi" w:hAnsiTheme="majorHAnsi" w:cstheme="majorHAnsi"/>
                <w:noProof/>
                <w:sz w:val="10"/>
                <w:szCs w:val="10"/>
              </w:rPr>
            </w:pPr>
          </w:p>
        </w:tc>
      </w:tr>
    </w:tbl>
    <w:p w14:paraId="0AE048A2" w14:textId="6167BE92" w:rsidR="00251820" w:rsidRPr="00A436F5" w:rsidRDefault="0048161D" w:rsidP="00251820">
      <w:pPr>
        <w:spacing w:line="360" w:lineRule="auto"/>
        <w:rPr>
          <w:rFonts w:asciiTheme="majorHAnsi" w:hAnsiTheme="majorHAnsi" w:cstheme="majorHAnsi"/>
          <w:noProof/>
          <w:lang w:bidi="it-IT"/>
        </w:rPr>
      </w:pPr>
      <w:r w:rsidRPr="00A436F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6" behindDoc="1" locked="0" layoutInCell="1" allowOverlap="1" wp14:anchorId="179DBF58" wp14:editId="5BC75BF8">
            <wp:simplePos x="0" y="0"/>
            <wp:positionH relativeFrom="column">
              <wp:posOffset>-998855</wp:posOffset>
            </wp:positionH>
            <wp:positionV relativeFrom="paragraph">
              <wp:posOffset>4394835</wp:posOffset>
            </wp:positionV>
            <wp:extent cx="7545705" cy="4713246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48"/>
                    <a:stretch/>
                  </pic:blipFill>
                  <pic:spPr bwMode="auto">
                    <a:xfrm>
                      <a:off x="0" y="0"/>
                      <a:ext cx="7561365" cy="472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502" w:rsidRPr="00A436F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4F1F92" wp14:editId="4C3041EA">
                <wp:simplePos x="0" y="0"/>
                <wp:positionH relativeFrom="column">
                  <wp:posOffset>-253468</wp:posOffset>
                </wp:positionH>
                <wp:positionV relativeFrom="page">
                  <wp:posOffset>1807535</wp:posOffset>
                </wp:positionV>
                <wp:extent cx="3742660" cy="6782435"/>
                <wp:effectExtent l="0" t="0" r="0" b="0"/>
                <wp:wrapNone/>
                <wp:docPr id="3" name="Rettangolo 3" descr="rettangolo bianco per il testo sul frontespizi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2660" cy="6782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FB8F7" id="Rettangolo 3" o:spid="_x0000_s1026" alt="rettangolo bianco per il testo sul frontespizio" style="position:absolute;margin-left:-19.95pt;margin-top:142.35pt;width:294.7pt;height:53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" fillcolor="white [3212]" stroked="f" strokeweight="1pt">
                <w10:wrap anchory="page"/>
              </v:rect>
            </w:pict>
          </mc:Fallback>
        </mc:AlternateContent>
      </w:r>
      <w:r w:rsidR="00251820" w:rsidRPr="00A436F5">
        <w:rPr>
          <w:rFonts w:asciiTheme="majorHAnsi" w:hAnsiTheme="majorHAnsi" w:cstheme="majorHAnsi"/>
          <w:noProof/>
          <w:lang w:bidi="it-IT"/>
        </w:rPr>
        <w:br w:type="page"/>
      </w:r>
    </w:p>
    <w:p w14:paraId="02C6E562" w14:textId="7192A007" w:rsidR="00D3317A" w:rsidRPr="00A436F5" w:rsidRDefault="00E01429" w:rsidP="008C59BF">
      <w:pPr>
        <w:pStyle w:val="Titolo2"/>
        <w:numPr>
          <w:ilvl w:val="0"/>
          <w:numId w:val="0"/>
        </w:numPr>
        <w:ind w:left="284"/>
      </w:pPr>
      <w:bookmarkStart w:id="0" w:name="_Toc58865530"/>
      <w:r w:rsidRPr="00A436F5">
        <w:rPr>
          <w:color w:val="323E4F" w:themeColor="text2" w:themeShade="BF"/>
        </w:rPr>
        <w:lastRenderedPageBreak/>
        <w:t>Denominazione intervento</w:t>
      </w:r>
      <w:r w:rsidR="00F84D4B" w:rsidRPr="00A436F5">
        <w:t>:</w:t>
      </w:r>
      <w:r w:rsidRPr="00A436F5">
        <w:t xml:space="preserve"> </w:t>
      </w:r>
      <w:bookmarkEnd w:id="0"/>
      <w:sdt>
        <w:sdtPr>
          <w:id w:val="93828138"/>
          <w:placeholder>
            <w:docPart w:val="ACDAED652C05421985A5BC953E346FBD"/>
          </w:placeholder>
          <w:showingPlcHdr/>
          <w:text/>
        </w:sdtPr>
        <w:sdtEndPr/>
        <w:sdtContent>
          <w:r w:rsidR="00D3317A" w:rsidRPr="00A436F5">
            <w:t>Fare clic o toccare qui per immettere il testo.</w:t>
          </w:r>
        </w:sdtContent>
      </w:sdt>
    </w:p>
    <w:p w14:paraId="385CCF8D" w14:textId="32953EE0" w:rsidR="00E01429" w:rsidRPr="00A436F5" w:rsidRDefault="00D3317A" w:rsidP="008C59BF">
      <w:pPr>
        <w:pStyle w:val="Titolo2"/>
        <w:numPr>
          <w:ilvl w:val="0"/>
          <w:numId w:val="0"/>
        </w:numPr>
        <w:rPr>
          <w:u w:val="single"/>
        </w:rPr>
      </w:pPr>
      <w:r w:rsidRPr="00A436F5">
        <w:tab/>
      </w:r>
    </w:p>
    <w:p w14:paraId="5C454E39" w14:textId="12722F42" w:rsidR="00D3317A" w:rsidRDefault="00E01429" w:rsidP="008C59BF">
      <w:pPr>
        <w:pStyle w:val="Titolo2"/>
        <w:numPr>
          <w:ilvl w:val="0"/>
          <w:numId w:val="0"/>
        </w:numPr>
        <w:ind w:left="284"/>
      </w:pPr>
      <w:bookmarkStart w:id="1" w:name="_Toc58865531"/>
      <w:r w:rsidRPr="00A436F5">
        <w:t>Ambito di intervento</w:t>
      </w:r>
      <w:r w:rsidR="006B533B" w:rsidRPr="00A436F5">
        <w:t xml:space="preserve">: </w:t>
      </w:r>
      <w:r w:rsidR="006B533B" w:rsidRPr="00A436F5">
        <w:tab/>
      </w:r>
      <w:bookmarkEnd w:id="1"/>
    </w:p>
    <w:p w14:paraId="64637789" w14:textId="32270884" w:rsidR="00DA797E" w:rsidRPr="00DA797E" w:rsidRDefault="00DA797E" w:rsidP="00DA797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81980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ab/>
      </w:r>
      <w:r w:rsidRPr="00DA797E">
        <w:rPr>
          <w:rFonts w:asciiTheme="majorHAnsi" w:hAnsiTheme="majorHAnsi" w:cstheme="majorHAnsi"/>
        </w:rPr>
        <w:t>Ambiente e risorse naturali</w:t>
      </w:r>
    </w:p>
    <w:p w14:paraId="56EDA8F8" w14:textId="67DD4D19" w:rsidR="00DA797E" w:rsidRPr="00DA797E" w:rsidRDefault="00DA797E" w:rsidP="00DA797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42926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ab/>
      </w:r>
      <w:r w:rsidRPr="00DA797E">
        <w:rPr>
          <w:rFonts w:asciiTheme="majorHAnsi" w:hAnsiTheme="majorHAnsi" w:cstheme="majorHAnsi"/>
        </w:rPr>
        <w:t>Cultura e turismo</w:t>
      </w:r>
    </w:p>
    <w:p w14:paraId="76782900" w14:textId="0241D24D" w:rsidR="00DA797E" w:rsidRPr="00DA797E" w:rsidRDefault="00DA797E" w:rsidP="00DA797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61632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ab/>
      </w:r>
      <w:r w:rsidRPr="00DA797E">
        <w:rPr>
          <w:rFonts w:asciiTheme="majorHAnsi" w:hAnsiTheme="majorHAnsi" w:cstheme="majorHAnsi"/>
        </w:rPr>
        <w:t>Trasporti e mobilità</w:t>
      </w:r>
    </w:p>
    <w:p w14:paraId="7AC9EF50" w14:textId="270A7B1B" w:rsidR="00DA797E" w:rsidRPr="00DA797E" w:rsidRDefault="00DA797E" w:rsidP="00DA797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8368974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</w:rPr>
            <w:t>☒</w:t>
          </w:r>
        </w:sdtContent>
      </w:sdt>
      <w:r>
        <w:rPr>
          <w:rFonts w:asciiTheme="majorHAnsi" w:hAnsiTheme="majorHAnsi" w:cstheme="majorHAnsi"/>
        </w:rPr>
        <w:tab/>
      </w:r>
      <w:r w:rsidRPr="00DA797E">
        <w:rPr>
          <w:rFonts w:asciiTheme="majorHAnsi" w:hAnsiTheme="majorHAnsi" w:cstheme="majorHAnsi"/>
        </w:rPr>
        <w:t>Riqualificazione urbana</w:t>
      </w:r>
    </w:p>
    <w:p w14:paraId="418BA62E" w14:textId="0C34C253" w:rsidR="00DA797E" w:rsidRPr="00DA797E" w:rsidRDefault="00DA797E" w:rsidP="00DA797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31382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ab/>
      </w:r>
      <w:r w:rsidRPr="00DA797E">
        <w:rPr>
          <w:rFonts w:asciiTheme="majorHAnsi" w:hAnsiTheme="majorHAnsi" w:cstheme="majorHAnsi"/>
        </w:rPr>
        <w:t>Infrastrutture sociali</w:t>
      </w:r>
    </w:p>
    <w:p w14:paraId="7ED8BDA9" w14:textId="616E317A" w:rsidR="00E01429" w:rsidRPr="00A436F5" w:rsidRDefault="00E01429" w:rsidP="008C59BF">
      <w:pPr>
        <w:pStyle w:val="Titolo2"/>
        <w:numPr>
          <w:ilvl w:val="0"/>
          <w:numId w:val="0"/>
        </w:numPr>
      </w:pPr>
    </w:p>
    <w:tbl>
      <w:tblPr>
        <w:tblStyle w:val="Grigliatabella"/>
        <w:tblW w:w="9224" w:type="dxa"/>
        <w:tblInd w:w="-142" w:type="dxa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9224"/>
      </w:tblGrid>
      <w:tr w:rsidR="00E32165" w:rsidRPr="00A436F5" w14:paraId="1E6161AB" w14:textId="77777777" w:rsidTr="00424656">
        <w:trPr>
          <w:trHeight w:val="567"/>
        </w:trPr>
        <w:tc>
          <w:tcPr>
            <w:tcW w:w="92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F4E79" w:themeFill="accent1" w:themeFillShade="80"/>
            <w:vAlign w:val="center"/>
          </w:tcPr>
          <w:p w14:paraId="38BF4FB3" w14:textId="30CEE7C7" w:rsidR="00B809DB" w:rsidRPr="00A436F5" w:rsidRDefault="00B809DB" w:rsidP="00375C6D">
            <w:pPr>
              <w:pStyle w:val="Titolo1"/>
              <w:outlineLvl w:val="0"/>
            </w:pPr>
            <w:bookmarkStart w:id="2" w:name="_Hlk58855972"/>
            <w:r w:rsidRPr="00A436F5">
              <w:t>Anagrafica ed inquadramento programmatico</w:t>
            </w:r>
          </w:p>
        </w:tc>
      </w:tr>
      <w:bookmarkEnd w:id="2"/>
    </w:tbl>
    <w:p w14:paraId="7DC5AE49" w14:textId="644A2AD3" w:rsidR="00B809DB" w:rsidRPr="00A436F5" w:rsidRDefault="00B809DB" w:rsidP="006B4B76">
      <w:pPr>
        <w:spacing w:line="360" w:lineRule="auto"/>
        <w:rPr>
          <w:rFonts w:asciiTheme="majorHAnsi" w:hAnsiTheme="majorHAnsi" w:cstheme="majorHAnsi"/>
          <w:color w:val="FFFFFF" w:themeColor="background1"/>
          <w:sz w:val="20"/>
          <w:u w:val="single"/>
        </w:rPr>
      </w:pPr>
    </w:p>
    <w:p w14:paraId="0A5CCF5E" w14:textId="115D1E17" w:rsidR="00D3317A" w:rsidRPr="00A436F5" w:rsidRDefault="003F38BE" w:rsidP="008C59BF">
      <w:pPr>
        <w:pStyle w:val="Titolo2"/>
        <w:rPr>
          <w:rStyle w:val="Stile4"/>
          <w:rFonts w:cstheme="majorHAnsi"/>
          <w:color w:val="595959" w:themeColor="text1" w:themeTint="A6"/>
          <w:sz w:val="25"/>
          <w:szCs w:val="25"/>
        </w:rPr>
      </w:pPr>
      <w:bookmarkStart w:id="3" w:name="_Toc58865532"/>
      <w:r w:rsidRPr="00A436F5">
        <w:t xml:space="preserve">Amministrazione </w:t>
      </w:r>
      <w:r w:rsidR="00967814" w:rsidRPr="00A436F5">
        <w:t>responsabile</w:t>
      </w:r>
      <w:r w:rsidR="00602014" w:rsidRPr="00A436F5">
        <w:t xml:space="preserve"> </w:t>
      </w:r>
      <w:r w:rsidR="00602014" w:rsidRPr="00A436F5">
        <w:tab/>
      </w:r>
      <w:bookmarkEnd w:id="3"/>
    </w:p>
    <w:sdt>
      <w:sdtPr>
        <w:rPr>
          <w:rStyle w:val="Stile4"/>
          <w:rFonts w:cstheme="majorHAnsi"/>
        </w:rPr>
        <w:id w:val="-189063851"/>
        <w:placeholder>
          <w:docPart w:val="95E34F68F0294D52BF482EE115BFA98A"/>
        </w:placeholder>
        <w:text/>
      </w:sdtPr>
      <w:sdtEndPr>
        <w:rPr>
          <w:rStyle w:val="Stile4"/>
        </w:rPr>
      </w:sdtEndPr>
      <w:sdtContent>
        <w:p w14:paraId="4EB3B3BB" w14:textId="498E3146" w:rsidR="00115FBF" w:rsidRPr="00A436F5" w:rsidRDefault="003D43AD" w:rsidP="00115FBF">
          <w:pPr>
            <w:spacing w:before="120" w:after="120"/>
            <w:rPr>
              <w:rStyle w:val="Stile4"/>
              <w:rFonts w:cstheme="majorHAnsi"/>
            </w:rPr>
          </w:pPr>
          <w:r>
            <w:rPr>
              <w:rStyle w:val="Stile4"/>
              <w:rFonts w:cstheme="majorHAnsi"/>
            </w:rPr>
            <w:t>Comune di Castel Di Lama</w:t>
          </w:r>
        </w:p>
      </w:sdtContent>
    </w:sdt>
    <w:p w14:paraId="5C97C8A3" w14:textId="360B98B7" w:rsidR="008F6F3A" w:rsidRPr="00A436F5" w:rsidRDefault="008F6F3A" w:rsidP="006B4B76">
      <w:pPr>
        <w:spacing w:line="360" w:lineRule="auto"/>
        <w:rPr>
          <w:rFonts w:asciiTheme="majorHAnsi" w:hAnsiTheme="majorHAnsi" w:cstheme="majorHAnsi"/>
          <w:color w:val="595959" w:themeColor="text1" w:themeTint="A6"/>
          <w:sz w:val="20"/>
        </w:rPr>
      </w:pPr>
    </w:p>
    <w:p w14:paraId="04C4C21F" w14:textId="085445F1" w:rsidR="00602014" w:rsidRPr="008C59BF" w:rsidRDefault="00602014" w:rsidP="008C59BF">
      <w:pPr>
        <w:pStyle w:val="Titolo2"/>
      </w:pPr>
      <w:bookmarkStart w:id="4" w:name="_Toc58865533"/>
      <w:r w:rsidRPr="008C59BF">
        <w:t>Stazione Appaltante</w:t>
      </w:r>
      <w:bookmarkEnd w:id="4"/>
      <w:r w:rsidR="00D3317A" w:rsidRPr="008C59BF">
        <w:t xml:space="preserve"> </w:t>
      </w:r>
      <w:r w:rsidRPr="008C59BF">
        <w:t>(se diversa dall’Amministrazione responsabile)</w:t>
      </w:r>
      <w:r w:rsidR="00D3317A" w:rsidRPr="008C59BF">
        <w:t xml:space="preserve">  </w:t>
      </w:r>
    </w:p>
    <w:sdt>
      <w:sdtPr>
        <w:rPr>
          <w:rStyle w:val="Intestazione"/>
          <w:rFonts w:asciiTheme="majorHAnsi" w:hAnsiTheme="majorHAnsi" w:cstheme="majorHAnsi"/>
          <w:color w:val="0D0D0D" w:themeColor="text1" w:themeTint="F2"/>
        </w:rPr>
        <w:id w:val="-1049840411"/>
        <w:placeholder>
          <w:docPart w:val="25AB3760989E48AAA6A9418149E68DD5"/>
        </w:placeholder>
        <w:text/>
      </w:sdtPr>
      <w:sdtContent>
        <w:p w14:paraId="08A97A8D" w14:textId="6219601B" w:rsidR="00D3317A" w:rsidRPr="00A436F5" w:rsidRDefault="003D43AD" w:rsidP="00115FBF">
          <w:pPr>
            <w:spacing w:before="120" w:after="120"/>
            <w:rPr>
              <w:rStyle w:val="Stile4"/>
              <w:rFonts w:cstheme="majorHAnsi"/>
            </w:rPr>
          </w:pPr>
          <w:r w:rsidRPr="003D43AD">
            <w:rPr>
              <w:rStyle w:val="Intestazione"/>
              <w:rFonts w:asciiTheme="majorHAnsi" w:hAnsiTheme="majorHAnsi" w:cstheme="majorHAnsi"/>
              <w:color w:val="0D0D0D" w:themeColor="text1" w:themeTint="F2"/>
            </w:rPr>
            <w:t>Comune di Castel Di Lama</w:t>
          </w:r>
        </w:p>
      </w:sdtContent>
    </w:sdt>
    <w:p w14:paraId="75834129" w14:textId="4C84DC2F" w:rsidR="000D004D" w:rsidRDefault="000D004D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73E0054E" w14:textId="332826FD" w:rsidR="00623D5F" w:rsidRPr="00A436F5" w:rsidRDefault="00623D5F" w:rsidP="00623D5F">
      <w:pPr>
        <w:pStyle w:val="Titolo2"/>
      </w:pPr>
      <w:r>
        <w:t>CUP</w:t>
      </w:r>
      <w:r w:rsidRPr="00A436F5">
        <w:rPr>
          <w:sz w:val="20"/>
          <w:szCs w:val="20"/>
        </w:rPr>
        <w:t xml:space="preserve">  </w:t>
      </w:r>
    </w:p>
    <w:p w14:paraId="189C4FF3" w14:textId="62CC6711" w:rsidR="00623D5F" w:rsidRPr="001774A1" w:rsidRDefault="00623D5F" w:rsidP="006B4B76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774A1">
        <w:rPr>
          <w:rFonts w:asciiTheme="majorHAnsi" w:hAnsiTheme="majorHAnsi" w:cstheme="majorHAnsi"/>
          <w:b/>
          <w:bCs/>
          <w:sz w:val="22"/>
          <w:szCs w:val="22"/>
        </w:rPr>
        <w:t>Il CUP è stato assegnato?</w:t>
      </w:r>
    </w:p>
    <w:p w14:paraId="70A80C03" w14:textId="18124B33" w:rsidR="00623D5F" w:rsidRPr="00A436F5" w:rsidRDefault="00623D5F" w:rsidP="00623D5F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bCs/>
          <w:sz w:val="22"/>
          <w:szCs w:val="22"/>
        </w:rPr>
        <w:t xml:space="preserve">Sì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19465727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☒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 NO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146322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79E1C699" w14:textId="03A6DB39" w:rsidR="00623D5F" w:rsidRPr="00A436F5" w:rsidRDefault="00623D5F" w:rsidP="00623D5F">
      <w:pPr>
        <w:spacing w:line="36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Indicare riferimento</w:t>
      </w:r>
    </w:p>
    <w:sdt>
      <w:sdtPr>
        <w:rPr>
          <w:rStyle w:val="Stile4"/>
          <w:rFonts w:cstheme="majorHAnsi"/>
        </w:rPr>
        <w:id w:val="-959803497"/>
        <w:placeholder>
          <w:docPart w:val="172FAC49049B48DDB7123E1F2F7C40B7"/>
        </w:placeholder>
        <w:showingPlcHdr/>
        <w:text/>
      </w:sdtPr>
      <w:sdtEndPr>
        <w:rPr>
          <w:rStyle w:val="Stile4"/>
        </w:rPr>
      </w:sdtEndPr>
      <w:sdtContent>
        <w:p w14:paraId="02ABFC1F" w14:textId="77777777" w:rsidR="00623D5F" w:rsidRDefault="00623D5F" w:rsidP="00623D5F">
          <w:pPr>
            <w:spacing w:before="120" w:after="120"/>
            <w:rPr>
              <w:rStyle w:val="Stile4"/>
              <w:rFonts w:cstheme="majorHAnsi"/>
            </w:rPr>
          </w:pPr>
          <w:r w:rsidRPr="00A436F5">
            <w:rPr>
              <w:rStyle w:val="Testosegnaposto"/>
              <w:rFonts w:asciiTheme="majorHAnsi" w:hAnsiTheme="majorHAnsi" w:cstheme="majorHAnsi"/>
              <w:color w:val="auto"/>
              <w:sz w:val="22"/>
              <w:szCs w:val="22"/>
            </w:rPr>
            <w:t>Fare clic o toccare qui per immettere il testo.</w:t>
          </w:r>
        </w:p>
      </w:sdtContent>
    </w:sdt>
    <w:p w14:paraId="3FB3E835" w14:textId="77777777" w:rsidR="00623D5F" w:rsidRPr="00A436F5" w:rsidRDefault="00623D5F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45F11C2C" w14:textId="2910B39D" w:rsidR="001911DB" w:rsidRPr="00A436F5" w:rsidRDefault="001911DB" w:rsidP="008C59BF">
      <w:pPr>
        <w:pStyle w:val="Titolo2"/>
      </w:pPr>
      <w:r w:rsidRPr="00A436F5">
        <w:t>Responsabile del Procedimento</w:t>
      </w:r>
      <w:r w:rsidRPr="00A436F5">
        <w:rPr>
          <w:sz w:val="20"/>
          <w:szCs w:val="20"/>
        </w:rPr>
        <w:t xml:space="preserve">  </w:t>
      </w:r>
    </w:p>
    <w:p w14:paraId="1D6E1C62" w14:textId="77777777" w:rsidR="00661F57" w:rsidRPr="00A436F5" w:rsidRDefault="00661F57" w:rsidP="00661F5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Il Responsabile Unico del Procedimento (RUP) è stato nominato?  </w:t>
      </w:r>
    </w:p>
    <w:p w14:paraId="2443997F" w14:textId="77777777" w:rsidR="00661F57" w:rsidRPr="00A436F5" w:rsidRDefault="00661F57" w:rsidP="00661F57">
      <w:pPr>
        <w:rPr>
          <w:rFonts w:asciiTheme="majorHAnsi" w:hAnsiTheme="majorHAnsi" w:cstheme="majorHAnsi"/>
          <w:bCs/>
          <w:sz w:val="22"/>
          <w:szCs w:val="22"/>
        </w:rPr>
      </w:pPr>
    </w:p>
    <w:p w14:paraId="506451F6" w14:textId="53A72E40" w:rsidR="00661F57" w:rsidRPr="00A436F5" w:rsidRDefault="00661F57" w:rsidP="00661F57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bCs/>
          <w:sz w:val="22"/>
          <w:szCs w:val="22"/>
        </w:rPr>
        <w:t xml:space="preserve">Sì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1911258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☒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 NO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200310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2F7F4246" w14:textId="73904D44" w:rsidR="00C762A5" w:rsidRPr="00A436F5" w:rsidRDefault="00661F57" w:rsidP="006B4B76">
      <w:pPr>
        <w:spacing w:line="360" w:lineRule="auto"/>
        <w:rPr>
          <w:rFonts w:asciiTheme="majorHAnsi" w:hAnsiTheme="majorHAnsi" w:cstheme="majorHAnsi"/>
          <w:sz w:val="20"/>
        </w:rPr>
      </w:pPr>
      <w:r w:rsidRPr="00A436F5">
        <w:rPr>
          <w:rFonts w:asciiTheme="majorHAnsi" w:hAnsiTheme="majorHAnsi" w:cstheme="majorHAnsi"/>
          <w:sz w:val="20"/>
        </w:rPr>
        <w:t>Indicare gli eventuali riferimenti</w:t>
      </w:r>
    </w:p>
    <w:sdt>
      <w:sdtPr>
        <w:rPr>
          <w:rStyle w:val="Stile4"/>
          <w:rFonts w:cstheme="majorHAnsi"/>
        </w:rPr>
        <w:id w:val="1826388579"/>
        <w:placeholder>
          <w:docPart w:val="7B294952BF4149CD9DBB426F4D1CE267"/>
        </w:placeholder>
        <w:text/>
      </w:sdtPr>
      <w:sdtEndPr>
        <w:rPr>
          <w:rStyle w:val="Stile4"/>
        </w:rPr>
      </w:sdtEndPr>
      <w:sdtContent>
        <w:p w14:paraId="7C58DCA1" w14:textId="1C06F1FA" w:rsidR="00661F57" w:rsidRPr="00A436F5" w:rsidRDefault="003D43AD" w:rsidP="00661F57">
          <w:pPr>
            <w:spacing w:before="120" w:after="120"/>
            <w:rPr>
              <w:rStyle w:val="Stile4"/>
              <w:rFonts w:cstheme="majorHAnsi"/>
            </w:rPr>
          </w:pPr>
          <w:r>
            <w:rPr>
              <w:rStyle w:val="Stile4"/>
              <w:rFonts w:cstheme="majorHAnsi"/>
            </w:rPr>
            <w:t>Ing. Fabiola Ciotti</w:t>
          </w:r>
        </w:p>
      </w:sdtContent>
    </w:sdt>
    <w:p w14:paraId="632231AF" w14:textId="77777777" w:rsidR="00661F57" w:rsidRPr="00A436F5" w:rsidRDefault="00661F57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31DA4259" w14:textId="3861BFA4" w:rsidR="003F38BE" w:rsidRPr="00A436F5" w:rsidRDefault="003F38BE" w:rsidP="008C59BF">
      <w:pPr>
        <w:pStyle w:val="Titolo2"/>
      </w:pPr>
      <w:bookmarkStart w:id="5" w:name="_Toc58865534"/>
      <w:r w:rsidRPr="00A436F5">
        <w:lastRenderedPageBreak/>
        <w:t>Ulteriori</w:t>
      </w:r>
      <w:r w:rsidR="001F366D" w:rsidRPr="00A436F5">
        <w:t xml:space="preserve"> informazioni</w:t>
      </w:r>
      <w:bookmarkEnd w:id="5"/>
    </w:p>
    <w:p w14:paraId="31D5603A" w14:textId="77777777" w:rsidR="001F366D" w:rsidRPr="00A436F5" w:rsidRDefault="001F366D" w:rsidP="006B4B76">
      <w:pPr>
        <w:spacing w:line="360" w:lineRule="auto"/>
        <w:rPr>
          <w:rFonts w:asciiTheme="majorHAnsi" w:hAnsiTheme="majorHAnsi" w:cstheme="majorHAnsi"/>
          <w:i/>
          <w:sz w:val="16"/>
          <w:szCs w:val="16"/>
        </w:rPr>
      </w:pPr>
    </w:p>
    <w:p w14:paraId="29C0650A" w14:textId="77777777" w:rsidR="006300E2" w:rsidRPr="00A436F5" w:rsidRDefault="006300E2" w:rsidP="006300E2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L’intervento ha ad oggetto beni già nella disponibilità dell’Amministrazione responsabile?  </w:t>
      </w:r>
    </w:p>
    <w:p w14:paraId="34ADD633" w14:textId="60FE987C" w:rsidR="006300E2" w:rsidRPr="00A436F5" w:rsidRDefault="006300E2" w:rsidP="006300E2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sz w:val="22"/>
          <w:szCs w:val="22"/>
        </w:rPr>
        <w:t xml:space="preserve">Sì </w:t>
      </w:r>
      <w:sdt>
        <w:sdtPr>
          <w:rPr>
            <w:rFonts w:asciiTheme="majorHAnsi" w:hAnsiTheme="majorHAnsi" w:cstheme="majorHAnsi"/>
            <w:sz w:val="22"/>
            <w:szCs w:val="22"/>
          </w:rPr>
          <w:id w:val="5624565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sz w:val="22"/>
              <w:szCs w:val="22"/>
            </w:rPr>
            <w:t>☒</w:t>
          </w:r>
        </w:sdtContent>
      </w:sdt>
      <w:r w:rsidRPr="00A436F5">
        <w:rPr>
          <w:rFonts w:asciiTheme="majorHAnsi" w:hAnsiTheme="majorHAnsi" w:cstheme="majorHAnsi"/>
          <w:sz w:val="22"/>
          <w:szCs w:val="22"/>
        </w:rPr>
        <w:t xml:space="preserve">          NO </w:t>
      </w:r>
      <w:sdt>
        <w:sdtPr>
          <w:rPr>
            <w:rFonts w:asciiTheme="majorHAnsi" w:hAnsiTheme="majorHAnsi" w:cstheme="majorHAnsi"/>
            <w:sz w:val="22"/>
            <w:szCs w:val="22"/>
          </w:rPr>
          <w:id w:val="120298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B50A068" w14:textId="77777777" w:rsidR="001911DB" w:rsidRPr="00A436F5" w:rsidRDefault="001911DB" w:rsidP="006300E2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F3885CA" w14:textId="00C75D3D" w:rsidR="001F366D" w:rsidRPr="00A436F5" w:rsidRDefault="006300E2" w:rsidP="006300E2">
      <w:pPr>
        <w:spacing w:line="360" w:lineRule="auto"/>
        <w:rPr>
          <w:rFonts w:asciiTheme="majorHAnsi" w:hAnsiTheme="majorHAnsi" w:cstheme="majorHAnsi"/>
        </w:rPr>
      </w:pPr>
      <w:r w:rsidRPr="00A436F5">
        <w:rPr>
          <w:rFonts w:asciiTheme="majorHAnsi" w:hAnsiTheme="majorHAnsi" w:cstheme="majorHAnsi"/>
          <w:b/>
          <w:bCs/>
          <w:sz w:val="22"/>
          <w:szCs w:val="22"/>
        </w:rPr>
        <w:t>Se NO, indicare l’Amministrazione titolare del bene</w:t>
      </w:r>
      <w:r w:rsidRPr="00A436F5">
        <w:rPr>
          <w:rFonts w:asciiTheme="majorHAnsi" w:hAnsiTheme="majorHAnsi" w:cstheme="majorHAnsi"/>
          <w:b/>
          <w:bCs/>
          <w:sz w:val="20"/>
        </w:rPr>
        <w:t>:</w:t>
      </w:r>
      <w:r w:rsidRPr="00A436F5">
        <w:rPr>
          <w:rFonts w:asciiTheme="majorHAnsi" w:hAnsiTheme="majorHAnsi" w:cstheme="majorHAnsi"/>
          <w:sz w:val="20"/>
        </w:rPr>
        <w:t xml:space="preserve">          </w:t>
      </w:r>
    </w:p>
    <w:sdt>
      <w:sdtPr>
        <w:rPr>
          <w:rStyle w:val="Stile4"/>
          <w:rFonts w:cstheme="majorHAnsi"/>
        </w:rPr>
        <w:id w:val="-1428043107"/>
        <w:placeholder>
          <w:docPart w:val="1532B6D5D6D04A94AB6E7DA581EC4C9B"/>
        </w:placeholder>
        <w:showingPlcHdr/>
        <w:text/>
      </w:sdtPr>
      <w:sdtEndPr>
        <w:rPr>
          <w:rStyle w:val="Stile4"/>
        </w:rPr>
      </w:sdtEndPr>
      <w:sdtContent>
        <w:p w14:paraId="2CE94E8B" w14:textId="77777777" w:rsidR="001911DB" w:rsidRPr="00A436F5" w:rsidRDefault="001911DB" w:rsidP="001911DB">
          <w:pPr>
            <w:rPr>
              <w:rStyle w:val="Stile4"/>
              <w:rFonts w:cstheme="majorHAnsi"/>
            </w:rPr>
          </w:pPr>
          <w:r w:rsidRPr="00A436F5">
            <w:rPr>
              <w:rStyle w:val="Testosegnaposto"/>
              <w:rFonts w:asciiTheme="majorHAnsi" w:hAnsiTheme="majorHAnsi" w:cstheme="majorHAnsi"/>
              <w:color w:val="auto"/>
              <w:sz w:val="22"/>
              <w:szCs w:val="22"/>
            </w:rPr>
            <w:t>Fare clic o toccare qui per immettere il testo.</w:t>
          </w:r>
        </w:p>
      </w:sdtContent>
    </w:sdt>
    <w:p w14:paraId="779E1E31" w14:textId="3A875E8D" w:rsidR="00D3317A" w:rsidRDefault="003F38BE" w:rsidP="00DA797E">
      <w:pPr>
        <w:spacing w:line="360" w:lineRule="auto"/>
        <w:rPr>
          <w:rStyle w:val="Stile4"/>
          <w:rFonts w:cstheme="majorHAnsi"/>
        </w:rPr>
      </w:pPr>
      <w:r w:rsidRPr="00A436F5">
        <w:rPr>
          <w:rFonts w:asciiTheme="majorHAnsi" w:hAnsiTheme="majorHAnsi" w:cstheme="majorHAnsi"/>
          <w:b/>
          <w:bCs/>
          <w:sz w:val="22"/>
          <w:szCs w:val="22"/>
        </w:rPr>
        <w:t>Indicare le eventuali Amministrazioni</w:t>
      </w:r>
      <w:r w:rsidRPr="00A436F5">
        <w:rPr>
          <w:rFonts w:asciiTheme="majorHAnsi" w:hAnsiTheme="majorHAnsi" w:cstheme="majorHAnsi"/>
          <w:sz w:val="22"/>
          <w:szCs w:val="22"/>
        </w:rPr>
        <w:t xml:space="preserve"> da coinvolgere per la programmazione, pianificazione e approvazion</w:t>
      </w:r>
      <w:r w:rsidR="006300E2" w:rsidRPr="00A436F5">
        <w:rPr>
          <w:rFonts w:asciiTheme="majorHAnsi" w:hAnsiTheme="majorHAnsi" w:cstheme="majorHAnsi"/>
          <w:sz w:val="22"/>
          <w:szCs w:val="22"/>
        </w:rPr>
        <w:t>e:</w:t>
      </w:r>
      <w:r w:rsidR="00DA797E">
        <w:rPr>
          <w:rFonts w:asciiTheme="majorHAnsi" w:hAnsiTheme="majorHAnsi" w:cstheme="majorHAnsi"/>
          <w:sz w:val="22"/>
          <w:szCs w:val="22"/>
        </w:rPr>
        <w:t xml:space="preserve"> </w:t>
      </w:r>
    </w:p>
    <w:sdt>
      <w:sdtPr>
        <w:rPr>
          <w:rStyle w:val="Stile4"/>
        </w:rPr>
        <w:id w:val="1129666722"/>
        <w:placeholder>
          <w:docPart w:val="DefaultPlaceholder_-1854013440"/>
        </w:placeholder>
        <w:showingPlcHdr/>
      </w:sdtPr>
      <w:sdtEndPr>
        <w:rPr>
          <w:rStyle w:val="Stile4"/>
        </w:rPr>
      </w:sdtEndPr>
      <w:sdtContent>
        <w:p w14:paraId="76431299" w14:textId="3083B621" w:rsidR="00DA797E" w:rsidRDefault="00DA797E" w:rsidP="00DA797E">
          <w:pPr>
            <w:spacing w:line="360" w:lineRule="auto"/>
            <w:rPr>
              <w:rStyle w:val="Stile4"/>
            </w:rPr>
          </w:pPr>
          <w:r w:rsidRPr="00DA797E">
            <w:rPr>
              <w:rStyle w:val="Testosegnaposto"/>
              <w:rFonts w:asciiTheme="majorHAnsi" w:hAnsiTheme="majorHAnsi" w:cstheme="majorHAnsi"/>
              <w:color w:val="auto"/>
              <w:szCs w:val="24"/>
            </w:rPr>
            <w:t>Fare clic o toccare qui per immettere il testo.</w:t>
          </w:r>
        </w:p>
      </w:sdtContent>
    </w:sdt>
    <w:p w14:paraId="2F56215A" w14:textId="77777777" w:rsidR="00DA797E" w:rsidRPr="00A436F5" w:rsidRDefault="00DA797E" w:rsidP="00DA797E">
      <w:pPr>
        <w:spacing w:line="360" w:lineRule="auto"/>
        <w:rPr>
          <w:rStyle w:val="Stile4"/>
          <w:rFonts w:cstheme="majorHAnsi"/>
        </w:rPr>
      </w:pPr>
    </w:p>
    <w:tbl>
      <w:tblPr>
        <w:tblStyle w:val="Grigliatabella"/>
        <w:tblW w:w="9224" w:type="dxa"/>
        <w:tblInd w:w="-142" w:type="dxa"/>
        <w:shd w:val="clear" w:color="auto" w:fill="3B8FA9"/>
        <w:tblLook w:val="04A0" w:firstRow="1" w:lastRow="0" w:firstColumn="1" w:lastColumn="0" w:noHBand="0" w:noVBand="1"/>
      </w:tblPr>
      <w:tblGrid>
        <w:gridCol w:w="9224"/>
      </w:tblGrid>
      <w:tr w:rsidR="00C762A5" w:rsidRPr="00A436F5" w14:paraId="2374CCEA" w14:textId="77777777" w:rsidTr="00424656">
        <w:trPr>
          <w:trHeight w:val="567"/>
        </w:trPr>
        <w:tc>
          <w:tcPr>
            <w:tcW w:w="92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F4E79" w:themeFill="accent1" w:themeFillShade="80"/>
            <w:vAlign w:val="center"/>
          </w:tcPr>
          <w:p w14:paraId="0F53F899" w14:textId="2F137C4A" w:rsidR="00C762A5" w:rsidRPr="00A436F5" w:rsidRDefault="00CE328B" w:rsidP="00375C6D">
            <w:pPr>
              <w:pStyle w:val="Titolo1"/>
              <w:outlineLvl w:val="0"/>
            </w:pPr>
            <w:bookmarkStart w:id="6" w:name="_Toc58865535"/>
            <w:bookmarkStart w:id="7" w:name="_Hlk58859521"/>
            <w:r w:rsidRPr="00A436F5">
              <w:t>Proposta progettuale</w:t>
            </w:r>
            <w:bookmarkEnd w:id="6"/>
          </w:p>
        </w:tc>
      </w:tr>
    </w:tbl>
    <w:p w14:paraId="63939D5A" w14:textId="77777777" w:rsidR="00503523" w:rsidRPr="00A436F5" w:rsidRDefault="00503523" w:rsidP="008C59BF">
      <w:pPr>
        <w:pStyle w:val="Titolo2"/>
        <w:numPr>
          <w:ilvl w:val="0"/>
          <w:numId w:val="0"/>
        </w:numPr>
        <w:ind w:left="792"/>
      </w:pPr>
      <w:bookmarkStart w:id="8" w:name="_Toc58865536"/>
      <w:bookmarkEnd w:id="7"/>
    </w:p>
    <w:p w14:paraId="6A6FDAEE" w14:textId="3E4120C9" w:rsidR="005C1E18" w:rsidRPr="00A436F5" w:rsidRDefault="005C1E18" w:rsidP="008C59BF">
      <w:pPr>
        <w:pStyle w:val="Titolo2"/>
      </w:pPr>
      <w:r w:rsidRPr="00A436F5">
        <w:t>Descrizione sintetica della proposta</w:t>
      </w:r>
      <w:bookmarkEnd w:id="8"/>
    </w:p>
    <w:p w14:paraId="602EDD09" w14:textId="2C078BDE" w:rsidR="00C56EEA" w:rsidRPr="00A436F5" w:rsidRDefault="00C56EEA" w:rsidP="00C74276">
      <w:pPr>
        <w:rPr>
          <w:rFonts w:asciiTheme="majorHAnsi" w:hAnsiTheme="majorHAnsi" w:cstheme="majorHAnsi"/>
          <w:i/>
          <w:sz w:val="16"/>
          <w:szCs w:val="16"/>
        </w:rPr>
      </w:pPr>
      <w:r w:rsidRPr="00A436F5">
        <w:rPr>
          <w:rFonts w:asciiTheme="majorHAnsi" w:hAnsiTheme="majorHAnsi" w:cstheme="majorHAnsi"/>
          <w:i/>
          <w:sz w:val="16"/>
          <w:szCs w:val="16"/>
        </w:rPr>
        <w:t xml:space="preserve">(Indicare </w:t>
      </w:r>
      <w:r w:rsidR="00297801">
        <w:rPr>
          <w:rFonts w:asciiTheme="majorHAnsi" w:hAnsiTheme="majorHAnsi" w:cstheme="majorHAnsi"/>
          <w:i/>
          <w:sz w:val="16"/>
          <w:szCs w:val="16"/>
        </w:rPr>
        <w:t xml:space="preserve">i bisogni, </w:t>
      </w:r>
      <w:r w:rsidRPr="00A436F5">
        <w:rPr>
          <w:rFonts w:asciiTheme="majorHAnsi" w:hAnsiTheme="majorHAnsi" w:cstheme="majorHAnsi"/>
          <w:i/>
          <w:sz w:val="16"/>
          <w:szCs w:val="16"/>
        </w:rPr>
        <w:t xml:space="preserve">le finalità, </w:t>
      </w:r>
      <w:r w:rsidR="00723714">
        <w:rPr>
          <w:rFonts w:asciiTheme="majorHAnsi" w:hAnsiTheme="majorHAnsi" w:cstheme="majorHAnsi"/>
          <w:i/>
          <w:sz w:val="16"/>
          <w:szCs w:val="16"/>
        </w:rPr>
        <w:t>le realizzazioni,</w:t>
      </w:r>
      <w:r w:rsidR="00297801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A436F5">
        <w:rPr>
          <w:rFonts w:asciiTheme="majorHAnsi" w:hAnsiTheme="majorHAnsi" w:cstheme="majorHAnsi"/>
          <w:i/>
          <w:sz w:val="16"/>
          <w:szCs w:val="16"/>
        </w:rPr>
        <w:t>i risultati, gli attori coinvolti e le eventuali criticità)</w:t>
      </w:r>
    </w:p>
    <w:p w14:paraId="345CEE12" w14:textId="77777777" w:rsidR="00C74276" w:rsidRPr="00A436F5" w:rsidRDefault="00C74276" w:rsidP="00C74276">
      <w:pPr>
        <w:rPr>
          <w:rFonts w:asciiTheme="majorHAnsi" w:hAnsiTheme="majorHAnsi" w:cstheme="majorHAnsi"/>
          <w:sz w:val="16"/>
          <w:szCs w:val="16"/>
        </w:rPr>
      </w:pPr>
    </w:p>
    <w:sdt>
      <w:sdtPr>
        <w:rPr>
          <w:rStyle w:val="Stile4"/>
          <w:rFonts w:cstheme="majorHAnsi"/>
        </w:rPr>
        <w:id w:val="356473748"/>
        <w:placeholder>
          <w:docPart w:val="8ABED1D2FBE547F58F98B7BF338415DC"/>
        </w:placeholder>
        <w:showingPlcHdr/>
        <w:text/>
      </w:sdtPr>
      <w:sdtEndPr>
        <w:rPr>
          <w:rStyle w:val="Stile4"/>
        </w:rPr>
      </w:sdtEndPr>
      <w:sdtContent>
        <w:p w14:paraId="49505717" w14:textId="77777777" w:rsidR="00D3317A" w:rsidRDefault="00D3317A" w:rsidP="00D3317A">
          <w:pPr>
            <w:rPr>
              <w:rStyle w:val="Stile4"/>
              <w:rFonts w:cstheme="majorHAnsi"/>
            </w:rPr>
          </w:pPr>
          <w:r w:rsidRPr="00A436F5">
            <w:rPr>
              <w:rStyle w:val="Testosegnaposto"/>
              <w:rFonts w:asciiTheme="majorHAnsi" w:hAnsiTheme="majorHAnsi" w:cstheme="majorHAnsi"/>
              <w:color w:val="auto"/>
              <w:sz w:val="22"/>
              <w:szCs w:val="22"/>
            </w:rPr>
            <w:t>Fare clic o toccare qui per immettere il testo.</w:t>
          </w:r>
        </w:p>
      </w:sdtContent>
    </w:sdt>
    <w:p w14:paraId="55EC5252" w14:textId="77777777" w:rsidR="00AF6D48" w:rsidRDefault="00AF6D48" w:rsidP="00D3317A">
      <w:pPr>
        <w:rPr>
          <w:rStyle w:val="Stile4"/>
          <w:rFonts w:cstheme="majorHAnsi"/>
        </w:rPr>
      </w:pPr>
    </w:p>
    <w:p w14:paraId="661EE77B" w14:textId="77777777" w:rsidR="00AF6D48" w:rsidRPr="00A436F5" w:rsidRDefault="00AF6D48" w:rsidP="00D3317A">
      <w:pPr>
        <w:rPr>
          <w:rStyle w:val="Stile4"/>
          <w:rFonts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6"/>
        <w:gridCol w:w="2086"/>
        <w:gridCol w:w="2265"/>
        <w:gridCol w:w="2256"/>
      </w:tblGrid>
      <w:tr w:rsidR="00723714" w14:paraId="55FEE87A" w14:textId="77777777" w:rsidTr="001774A1">
        <w:tc>
          <w:tcPr>
            <w:tcW w:w="2426" w:type="dxa"/>
          </w:tcPr>
          <w:p w14:paraId="627CD9A4" w14:textId="222F0302" w:rsidR="00723714" w:rsidRPr="001774A1" w:rsidRDefault="00723714" w:rsidP="006B4B76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1774A1">
              <w:rPr>
                <w:rFonts w:asciiTheme="majorHAnsi" w:hAnsiTheme="majorHAnsi" w:cstheme="majorHAnsi"/>
                <w:b/>
                <w:sz w:val="20"/>
              </w:rPr>
              <w:t>Indicatore</w:t>
            </w:r>
          </w:p>
        </w:tc>
        <w:tc>
          <w:tcPr>
            <w:tcW w:w="2086" w:type="dxa"/>
          </w:tcPr>
          <w:p w14:paraId="014190AD" w14:textId="044BCC36" w:rsidR="00723714" w:rsidRPr="001774A1" w:rsidRDefault="00723714" w:rsidP="006B4B76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1774A1">
              <w:rPr>
                <w:rFonts w:asciiTheme="majorHAnsi" w:hAnsiTheme="majorHAnsi" w:cstheme="majorHAnsi"/>
                <w:b/>
                <w:sz w:val="20"/>
              </w:rPr>
              <w:t>Descrizione</w:t>
            </w:r>
          </w:p>
        </w:tc>
        <w:tc>
          <w:tcPr>
            <w:tcW w:w="2265" w:type="dxa"/>
          </w:tcPr>
          <w:p w14:paraId="6AB66029" w14:textId="1C40E944" w:rsidR="00723714" w:rsidRPr="001774A1" w:rsidRDefault="00723714" w:rsidP="006B4B76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1774A1">
              <w:rPr>
                <w:rFonts w:asciiTheme="majorHAnsi" w:hAnsiTheme="majorHAnsi" w:cstheme="majorHAnsi"/>
                <w:b/>
                <w:sz w:val="20"/>
              </w:rPr>
              <w:t>Unità di misura</w:t>
            </w:r>
          </w:p>
        </w:tc>
        <w:tc>
          <w:tcPr>
            <w:tcW w:w="2256" w:type="dxa"/>
          </w:tcPr>
          <w:p w14:paraId="71940133" w14:textId="6AE5E3F2" w:rsidR="00723714" w:rsidRPr="001774A1" w:rsidRDefault="00723714" w:rsidP="006B4B76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1774A1">
              <w:rPr>
                <w:rFonts w:asciiTheme="majorHAnsi" w:hAnsiTheme="majorHAnsi" w:cstheme="majorHAnsi"/>
                <w:b/>
                <w:sz w:val="20"/>
              </w:rPr>
              <w:t>Target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finale</w:t>
            </w:r>
          </w:p>
        </w:tc>
      </w:tr>
      <w:tr w:rsidR="00723714" w14:paraId="6FB87B01" w14:textId="77777777" w:rsidTr="001774A1">
        <w:tc>
          <w:tcPr>
            <w:tcW w:w="2426" w:type="dxa"/>
          </w:tcPr>
          <w:p w14:paraId="26737E65" w14:textId="46092D05" w:rsidR="00723714" w:rsidRDefault="00723714" w:rsidP="00723714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Indicatore di realizzazione</w:t>
            </w:r>
          </w:p>
        </w:tc>
        <w:tc>
          <w:tcPr>
            <w:tcW w:w="2086" w:type="dxa"/>
          </w:tcPr>
          <w:p w14:paraId="07639510" w14:textId="77777777" w:rsidR="00723714" w:rsidRDefault="00723714" w:rsidP="00723714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14:paraId="37C4B545" w14:textId="4B57EE73" w:rsidR="00723714" w:rsidRDefault="00723714" w:rsidP="00723714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56" w:type="dxa"/>
          </w:tcPr>
          <w:p w14:paraId="106AE3F9" w14:textId="77777777" w:rsidR="00723714" w:rsidRDefault="00723714" w:rsidP="00723714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723714" w14:paraId="43693DBD" w14:textId="77777777" w:rsidTr="001774A1">
        <w:tc>
          <w:tcPr>
            <w:tcW w:w="2426" w:type="dxa"/>
          </w:tcPr>
          <w:p w14:paraId="7184A71C" w14:textId="3772598C" w:rsidR="00723714" w:rsidRDefault="00723714" w:rsidP="00723714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Indicatore di risultato</w:t>
            </w:r>
          </w:p>
        </w:tc>
        <w:tc>
          <w:tcPr>
            <w:tcW w:w="2086" w:type="dxa"/>
          </w:tcPr>
          <w:p w14:paraId="2A52BC5E" w14:textId="77777777" w:rsidR="00723714" w:rsidRDefault="00723714" w:rsidP="00723714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14:paraId="090BD1FD" w14:textId="125A393E" w:rsidR="00723714" w:rsidRDefault="00723714" w:rsidP="00723714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56" w:type="dxa"/>
          </w:tcPr>
          <w:p w14:paraId="25839148" w14:textId="77777777" w:rsidR="00723714" w:rsidRDefault="00723714" w:rsidP="00723714">
            <w:pPr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00E296CA" w14:textId="04DF7A27" w:rsidR="00026C1C" w:rsidRDefault="00026C1C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0C5DEB95" w14:textId="77777777" w:rsidR="00DA797E" w:rsidRPr="00A436F5" w:rsidRDefault="00DA797E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7CC31BD4" w14:textId="77777777" w:rsidR="005C1E18" w:rsidRPr="00A436F5" w:rsidRDefault="00AF331F" w:rsidP="008C59BF">
      <w:pPr>
        <w:pStyle w:val="Titolo2"/>
      </w:pPr>
      <w:bookmarkStart w:id="9" w:name="_Toc58865537"/>
      <w:r w:rsidRPr="00A436F5">
        <w:t>Localizzazione territoriale</w:t>
      </w:r>
      <w:bookmarkEnd w:id="9"/>
    </w:p>
    <w:sdt>
      <w:sdtPr>
        <w:rPr>
          <w:rStyle w:val="Stile4"/>
          <w:rFonts w:cstheme="majorHAnsi"/>
        </w:rPr>
        <w:id w:val="-1992788403"/>
        <w:placeholder>
          <w:docPart w:val="015EA207A0B8463689CB466C86B137DE"/>
        </w:placeholder>
        <w:showingPlcHdr/>
        <w:text/>
      </w:sdtPr>
      <w:sdtEndPr>
        <w:rPr>
          <w:rStyle w:val="Stile4"/>
        </w:rPr>
      </w:sdtEndPr>
      <w:sdtContent>
        <w:p w14:paraId="6194411F" w14:textId="77777777" w:rsidR="00D3317A" w:rsidRPr="00A436F5" w:rsidRDefault="00D3317A" w:rsidP="00D3317A">
          <w:pPr>
            <w:rPr>
              <w:rStyle w:val="Stile4"/>
              <w:rFonts w:cstheme="majorHAnsi"/>
            </w:rPr>
          </w:pPr>
          <w:r w:rsidRPr="00A436F5">
            <w:rPr>
              <w:rStyle w:val="Testosegnaposto"/>
              <w:rFonts w:asciiTheme="majorHAnsi" w:hAnsiTheme="majorHAnsi" w:cstheme="majorHAnsi"/>
              <w:color w:val="auto"/>
              <w:sz w:val="22"/>
              <w:szCs w:val="22"/>
            </w:rPr>
            <w:t>Fare clic o toccare qui per immettere il testo.</w:t>
          </w:r>
        </w:p>
      </w:sdtContent>
    </w:sdt>
    <w:p w14:paraId="3D53BFE3" w14:textId="10D336BA" w:rsidR="00026C1C" w:rsidRPr="00A436F5" w:rsidRDefault="00026C1C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1A81490C" w14:textId="77777777" w:rsidR="006E0FBF" w:rsidRPr="00A436F5" w:rsidRDefault="006E0FBF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50F54726" w14:textId="77777777" w:rsidR="005C1E18" w:rsidRPr="00A436F5" w:rsidRDefault="005C1E18" w:rsidP="008C59BF">
      <w:pPr>
        <w:pStyle w:val="Titolo2"/>
      </w:pPr>
      <w:bookmarkStart w:id="10" w:name="_Toc58865538"/>
      <w:r w:rsidRPr="00A436F5">
        <w:t>Elenco puntuale e breve descrizione degli interventi previsti</w:t>
      </w:r>
      <w:bookmarkEnd w:id="10"/>
    </w:p>
    <w:sdt>
      <w:sdtPr>
        <w:rPr>
          <w:rStyle w:val="Stile4"/>
          <w:rFonts w:cstheme="majorHAnsi"/>
        </w:rPr>
        <w:id w:val="-1323419963"/>
        <w:placeholder>
          <w:docPart w:val="5A8C77C1C93A4CA7B1215CE623E86A39"/>
        </w:placeholder>
        <w:showingPlcHdr/>
        <w:text/>
      </w:sdtPr>
      <w:sdtEndPr>
        <w:rPr>
          <w:rStyle w:val="Stile4"/>
        </w:rPr>
      </w:sdtEndPr>
      <w:sdtContent>
        <w:p w14:paraId="3E1959CD" w14:textId="77777777" w:rsidR="00D3317A" w:rsidRPr="00A436F5" w:rsidRDefault="00D3317A" w:rsidP="00D3317A">
          <w:pPr>
            <w:rPr>
              <w:rStyle w:val="Stile4"/>
              <w:rFonts w:cstheme="majorHAnsi"/>
            </w:rPr>
          </w:pPr>
          <w:r w:rsidRPr="00A436F5">
            <w:rPr>
              <w:rStyle w:val="Testosegnaposto"/>
              <w:rFonts w:asciiTheme="majorHAnsi" w:hAnsiTheme="majorHAnsi" w:cstheme="majorHAnsi"/>
              <w:color w:val="auto"/>
              <w:sz w:val="22"/>
              <w:szCs w:val="22"/>
            </w:rPr>
            <w:t>Fare clic o toccare qui per immettere il testo.</w:t>
          </w:r>
        </w:p>
      </w:sdtContent>
    </w:sdt>
    <w:p w14:paraId="6CB754EB" w14:textId="11E7462E" w:rsidR="005C1E18" w:rsidRPr="00A436F5" w:rsidRDefault="005C1E18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0286E205" w14:textId="6E3082DF" w:rsidR="003F38BE" w:rsidRPr="00A436F5" w:rsidRDefault="003F38BE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0B998009" w14:textId="77777777" w:rsidR="003F38BE" w:rsidRPr="00A436F5" w:rsidRDefault="003F38BE" w:rsidP="008C59BF">
      <w:pPr>
        <w:pStyle w:val="Titolo2"/>
      </w:pPr>
      <w:bookmarkStart w:id="11" w:name="_Toc58865539"/>
      <w:r w:rsidRPr="00A436F5">
        <w:lastRenderedPageBreak/>
        <w:t>Documento di Programmazione e/o Strumento di Pianificazione</w:t>
      </w:r>
      <w:bookmarkEnd w:id="11"/>
    </w:p>
    <w:p w14:paraId="1D3AEBAF" w14:textId="77777777" w:rsidR="00D950A3" w:rsidRPr="00A436F5" w:rsidRDefault="00D950A3" w:rsidP="006B4B76">
      <w:pPr>
        <w:spacing w:line="360" w:lineRule="auto"/>
        <w:rPr>
          <w:rFonts w:asciiTheme="majorHAnsi" w:hAnsiTheme="majorHAnsi" w:cstheme="majorHAnsi"/>
          <w:i/>
          <w:sz w:val="22"/>
          <w:szCs w:val="22"/>
        </w:rPr>
      </w:pPr>
    </w:p>
    <w:p w14:paraId="7A0F4921" w14:textId="77777777" w:rsidR="00AA69C2" w:rsidRPr="00A436F5" w:rsidRDefault="00AA69C2" w:rsidP="00AA69C2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436F5">
        <w:rPr>
          <w:rFonts w:asciiTheme="majorHAnsi" w:hAnsiTheme="majorHAnsi" w:cstheme="majorHAnsi"/>
          <w:b/>
          <w:bCs/>
          <w:sz w:val="22"/>
          <w:szCs w:val="22"/>
        </w:rPr>
        <w:t>L’intervento è già inserito in Documenti di Programmazione e/o in strumenti di pianificazione territoriale?</w:t>
      </w:r>
    </w:p>
    <w:p w14:paraId="377582E1" w14:textId="77777777" w:rsidR="00AA69C2" w:rsidRPr="00A436F5" w:rsidRDefault="00AA69C2" w:rsidP="00AA69C2">
      <w:pPr>
        <w:rPr>
          <w:rFonts w:asciiTheme="majorHAnsi" w:hAnsiTheme="majorHAnsi" w:cstheme="majorHAnsi"/>
          <w:bCs/>
          <w:sz w:val="22"/>
          <w:szCs w:val="22"/>
        </w:rPr>
      </w:pPr>
    </w:p>
    <w:p w14:paraId="07BD996A" w14:textId="2752D565" w:rsidR="00D950A3" w:rsidRPr="00A436F5" w:rsidRDefault="00AA69C2" w:rsidP="00AA69C2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A436F5">
        <w:rPr>
          <w:rFonts w:asciiTheme="majorHAnsi" w:hAnsiTheme="majorHAnsi" w:cstheme="majorHAnsi"/>
          <w:bCs/>
          <w:sz w:val="22"/>
          <w:szCs w:val="22"/>
        </w:rPr>
        <w:t xml:space="preserve">Sì 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4036515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☒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 NO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66637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2AC12115" w14:textId="77777777" w:rsidR="00AA69C2" w:rsidRPr="00A436F5" w:rsidRDefault="00AA69C2" w:rsidP="00AA69C2">
      <w:pPr>
        <w:spacing w:line="360" w:lineRule="auto"/>
        <w:rPr>
          <w:rFonts w:asciiTheme="majorHAnsi" w:hAnsiTheme="majorHAnsi" w:cstheme="majorHAnsi"/>
          <w:i/>
          <w:sz w:val="22"/>
          <w:szCs w:val="22"/>
        </w:rPr>
      </w:pPr>
    </w:p>
    <w:p w14:paraId="6898CACD" w14:textId="48FF6E80" w:rsidR="00D950A3" w:rsidRPr="00A436F5" w:rsidRDefault="00D950A3" w:rsidP="005155A0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È necessario </w:t>
      </w:r>
      <w:r w:rsidR="001C69DB" w:rsidRPr="00A436F5">
        <w:rPr>
          <w:rFonts w:asciiTheme="majorHAnsi" w:hAnsiTheme="majorHAnsi" w:cstheme="majorHAnsi"/>
          <w:b/>
          <w:bCs/>
          <w:sz w:val="22"/>
          <w:szCs w:val="22"/>
        </w:rPr>
        <w:t>modificare e/o integrare</w:t>
      </w:r>
      <w:r w:rsidR="004016A5"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 i Documenti di Programmazione e/o in strumenti di pianificazione territorial</w:t>
      </w:r>
      <w:r w:rsidR="008E1914" w:rsidRPr="00A436F5">
        <w:rPr>
          <w:rFonts w:asciiTheme="majorHAnsi" w:hAnsiTheme="majorHAnsi" w:cstheme="majorHAnsi"/>
          <w:b/>
          <w:bCs/>
          <w:sz w:val="22"/>
          <w:szCs w:val="22"/>
        </w:rPr>
        <w:t>e</w:t>
      </w:r>
      <w:r w:rsidR="004016A5"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? </w:t>
      </w:r>
      <w:r w:rsidR="001C69DB"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759E5CC3" w14:textId="77777777" w:rsidR="004016A5" w:rsidRPr="00A436F5" w:rsidRDefault="004016A5" w:rsidP="005155A0">
      <w:pPr>
        <w:rPr>
          <w:rFonts w:asciiTheme="majorHAnsi" w:hAnsiTheme="majorHAnsi" w:cstheme="majorHAnsi"/>
          <w:sz w:val="22"/>
          <w:szCs w:val="22"/>
        </w:rPr>
      </w:pPr>
    </w:p>
    <w:p w14:paraId="52DD78E9" w14:textId="7EC7D2C7" w:rsidR="00990FE6" w:rsidRPr="00A436F5" w:rsidRDefault="004016A5" w:rsidP="006B4B76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bCs/>
          <w:sz w:val="22"/>
          <w:szCs w:val="22"/>
        </w:rPr>
        <w:t xml:space="preserve">Sì 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7567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 NO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15343087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☒</w:t>
          </w:r>
        </w:sdtContent>
      </w:sdt>
      <w:r w:rsidRPr="00A436F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D80761E" w14:textId="54403277" w:rsidR="00C5732E" w:rsidRPr="00A436F5" w:rsidRDefault="00C5732E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4CF99E66" w14:textId="77777777" w:rsidR="004519E9" w:rsidRPr="00A436F5" w:rsidRDefault="004519E9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15745644" w14:textId="223318D6" w:rsidR="00990FE6" w:rsidRPr="00821B42" w:rsidRDefault="00990FE6" w:rsidP="008C59BF">
      <w:pPr>
        <w:pStyle w:val="Titolo2"/>
      </w:pPr>
      <w:bookmarkStart w:id="12" w:name="_Toc58865540"/>
      <w:r w:rsidRPr="00821B42">
        <w:t>Aspetti giuridico</w:t>
      </w:r>
      <w:r w:rsidR="005A3DEA" w:rsidRPr="00821B42">
        <w:t>-</w:t>
      </w:r>
      <w:r w:rsidRPr="00821B42">
        <w:t xml:space="preserve">amministrativi </w:t>
      </w:r>
      <w:r w:rsidR="00A247C2" w:rsidRPr="00821B42">
        <w:t>relativi all</w:t>
      </w:r>
      <w:r w:rsidRPr="00821B42">
        <w:t xml:space="preserve">a </w:t>
      </w:r>
      <w:r w:rsidR="00A247C2" w:rsidRPr="00821B42">
        <w:t>fattibilità della proposta progettuale</w:t>
      </w:r>
      <w:bookmarkEnd w:id="12"/>
      <w:r w:rsidR="001911DB" w:rsidRPr="00821B42">
        <w:t xml:space="preserve"> (autorizzazioni/pareri se già in possesso o da acquisire)</w:t>
      </w:r>
    </w:p>
    <w:bookmarkStart w:id="13" w:name="_Hlk65238260" w:displacedByCustomXml="next"/>
    <w:sdt>
      <w:sdtPr>
        <w:rPr>
          <w:rStyle w:val="Stile4"/>
          <w:rFonts w:cstheme="majorHAnsi"/>
        </w:rPr>
        <w:id w:val="-644897035"/>
        <w:placeholder>
          <w:docPart w:val="1FE27183A9AC49149F97206A00888D1C"/>
        </w:placeholder>
        <w:showingPlcHdr/>
        <w:text/>
      </w:sdtPr>
      <w:sdtEndPr>
        <w:rPr>
          <w:rStyle w:val="Stile4"/>
        </w:rPr>
      </w:sdtEndPr>
      <w:sdtContent>
        <w:p w14:paraId="37F37A20" w14:textId="77777777" w:rsidR="00D3317A" w:rsidRPr="00A436F5" w:rsidRDefault="00D3317A" w:rsidP="00D3317A">
          <w:pPr>
            <w:rPr>
              <w:rStyle w:val="Stile4"/>
              <w:rFonts w:cstheme="majorHAnsi"/>
            </w:rPr>
          </w:pPr>
          <w:r w:rsidRPr="00A436F5">
            <w:rPr>
              <w:rStyle w:val="Testosegnaposto"/>
              <w:rFonts w:asciiTheme="majorHAnsi" w:hAnsiTheme="majorHAnsi" w:cstheme="majorHAnsi"/>
              <w:color w:val="auto"/>
              <w:sz w:val="22"/>
              <w:szCs w:val="22"/>
            </w:rPr>
            <w:t>Fare clic o toccare qui per immettere il testo.</w:t>
          </w:r>
        </w:p>
      </w:sdtContent>
    </w:sdt>
    <w:bookmarkEnd w:id="13" w:displacedByCustomXml="prev"/>
    <w:p w14:paraId="5EDF193D" w14:textId="1C5084F0" w:rsidR="00115FBF" w:rsidRPr="00A436F5" w:rsidRDefault="00115FBF" w:rsidP="00115FBF">
      <w:pPr>
        <w:rPr>
          <w:rFonts w:asciiTheme="majorHAnsi" w:hAnsiTheme="majorHAnsi" w:cstheme="majorHAnsi"/>
        </w:rPr>
      </w:pPr>
      <w:bookmarkStart w:id="14" w:name="_Toc58865541"/>
    </w:p>
    <w:p w14:paraId="5808A10F" w14:textId="3CE63898" w:rsidR="003D1A2D" w:rsidRDefault="003D1A2D" w:rsidP="00115FBF">
      <w:pPr>
        <w:rPr>
          <w:rFonts w:asciiTheme="majorHAnsi" w:hAnsiTheme="majorHAnsi" w:cstheme="majorHAnsi"/>
        </w:rPr>
      </w:pPr>
    </w:p>
    <w:p w14:paraId="6715FBE7" w14:textId="77777777" w:rsidR="00821B42" w:rsidRPr="00A436F5" w:rsidRDefault="00821B42" w:rsidP="00115FBF">
      <w:pPr>
        <w:rPr>
          <w:rFonts w:asciiTheme="majorHAnsi" w:hAnsiTheme="majorHAnsi" w:cstheme="majorHAnsi"/>
        </w:rPr>
      </w:pPr>
    </w:p>
    <w:p w14:paraId="3CE3E04E" w14:textId="432F1614" w:rsidR="005C1E18" w:rsidRPr="00821B42" w:rsidRDefault="00AF331F" w:rsidP="008C59BF">
      <w:pPr>
        <w:pStyle w:val="Titolo2"/>
      </w:pPr>
      <w:r w:rsidRPr="00821B42">
        <w:t xml:space="preserve">Elementi </w:t>
      </w:r>
      <w:r w:rsidR="005C1E18" w:rsidRPr="00821B42">
        <w:t>progettual</w:t>
      </w:r>
      <w:r w:rsidRPr="00821B42">
        <w:t>i</w:t>
      </w:r>
      <w:r w:rsidR="005C1E18" w:rsidRPr="00821B42">
        <w:t xml:space="preserve"> eventualmente disponibil</w:t>
      </w:r>
      <w:r w:rsidR="009C5065" w:rsidRPr="00821B42">
        <w:t>i</w:t>
      </w:r>
      <w:bookmarkEnd w:id="14"/>
    </w:p>
    <w:p w14:paraId="53A35278" w14:textId="77777777" w:rsidR="00F553F7" w:rsidRPr="00A436F5" w:rsidRDefault="00F553F7" w:rsidP="00F553F7">
      <w:pPr>
        <w:rPr>
          <w:rFonts w:asciiTheme="majorHAnsi" w:hAnsiTheme="majorHAnsi" w:cstheme="majorHAnsi"/>
          <w:i/>
          <w:sz w:val="16"/>
          <w:szCs w:val="16"/>
        </w:rPr>
      </w:pPr>
    </w:p>
    <w:p w14:paraId="47107A13" w14:textId="011A3D00" w:rsidR="00F553F7" w:rsidRPr="00A436F5" w:rsidRDefault="00F553F7" w:rsidP="00F553F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È disponibile un Documento di Indirizzo alla Progettazione (DIP)?  </w:t>
      </w:r>
    </w:p>
    <w:p w14:paraId="5E28135A" w14:textId="77777777" w:rsidR="00F553F7" w:rsidRPr="00A436F5" w:rsidRDefault="00F553F7" w:rsidP="00F553F7">
      <w:pPr>
        <w:rPr>
          <w:rFonts w:asciiTheme="majorHAnsi" w:hAnsiTheme="majorHAnsi" w:cstheme="majorHAnsi"/>
          <w:bCs/>
          <w:sz w:val="22"/>
          <w:szCs w:val="22"/>
        </w:rPr>
      </w:pPr>
    </w:p>
    <w:p w14:paraId="44068389" w14:textId="0BC4B377" w:rsidR="00DA0E0D" w:rsidRPr="00A436F5" w:rsidRDefault="00F553F7" w:rsidP="000D004D">
      <w:pPr>
        <w:tabs>
          <w:tab w:val="left" w:pos="6050"/>
        </w:tabs>
        <w:spacing w:line="360" w:lineRule="auto"/>
        <w:rPr>
          <w:rFonts w:asciiTheme="majorHAnsi" w:hAnsiTheme="majorHAnsi" w:cstheme="majorHAnsi"/>
          <w:bCs/>
          <w:sz w:val="20"/>
        </w:rPr>
      </w:pPr>
      <w:r w:rsidRPr="00A436F5">
        <w:rPr>
          <w:rFonts w:asciiTheme="majorHAnsi" w:hAnsiTheme="majorHAnsi" w:cstheme="majorHAnsi"/>
          <w:bCs/>
          <w:sz w:val="22"/>
          <w:szCs w:val="22"/>
        </w:rPr>
        <w:t xml:space="preserve">Sì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84752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☐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 NO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45949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0D004D" w:rsidRPr="00A436F5">
        <w:rPr>
          <w:rFonts w:asciiTheme="majorHAnsi" w:hAnsiTheme="majorHAnsi" w:cstheme="majorHAnsi"/>
          <w:bCs/>
          <w:sz w:val="20"/>
        </w:rPr>
        <w:tab/>
      </w:r>
    </w:p>
    <w:p w14:paraId="1293D667" w14:textId="77777777" w:rsidR="00174146" w:rsidRPr="00A436F5" w:rsidRDefault="00174146" w:rsidP="000D004D">
      <w:pPr>
        <w:tabs>
          <w:tab w:val="left" w:pos="6050"/>
        </w:tabs>
        <w:spacing w:line="360" w:lineRule="auto"/>
        <w:rPr>
          <w:rFonts w:asciiTheme="majorHAnsi" w:hAnsiTheme="majorHAnsi" w:cstheme="majorHAnsi"/>
          <w:sz w:val="20"/>
        </w:rPr>
      </w:pPr>
    </w:p>
    <w:tbl>
      <w:tblPr>
        <w:tblStyle w:val="Grigliatabella"/>
        <w:tblW w:w="8761" w:type="dxa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11"/>
        <w:gridCol w:w="2153"/>
        <w:gridCol w:w="2497"/>
      </w:tblGrid>
      <w:tr w:rsidR="00680736" w:rsidRPr="00A436F5" w14:paraId="73C9FCFA" w14:textId="77777777" w:rsidTr="00D1389C">
        <w:trPr>
          <w:trHeight w:val="797"/>
        </w:trPr>
        <w:tc>
          <w:tcPr>
            <w:tcW w:w="4111" w:type="dxa"/>
            <w:tcBorders>
              <w:top w:val="nil"/>
              <w:bottom w:val="single" w:sz="4" w:space="0" w:color="F2F2F2" w:themeColor="background1" w:themeShade="F2"/>
              <w:right w:val="nil"/>
            </w:tcBorders>
            <w:shd w:val="clear" w:color="auto" w:fill="FFFFFF" w:themeFill="background1"/>
            <w:vAlign w:val="center"/>
          </w:tcPr>
          <w:p w14:paraId="3B5134B2" w14:textId="77777777" w:rsidR="00E133DD" w:rsidRPr="00A436F5" w:rsidRDefault="00E133DD" w:rsidP="00873BC3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A436F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t>LIVELLO DI PROGETTAZIONE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FFFFFF" w:themeFill="background1"/>
            <w:vAlign w:val="center"/>
          </w:tcPr>
          <w:p w14:paraId="355F5E4A" w14:textId="3E8334C3" w:rsidR="00E133DD" w:rsidRPr="00A436F5" w:rsidRDefault="00CA3368" w:rsidP="00873BC3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A436F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t>DISPONIBILIT</w:t>
            </w:r>
            <w:r w:rsidR="00680736" w:rsidRPr="00A436F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t>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FFFFFF" w:themeFill="background1"/>
            <w:vAlign w:val="center"/>
          </w:tcPr>
          <w:p w14:paraId="26B11D9E" w14:textId="77777777" w:rsidR="00E133DD" w:rsidRPr="00A436F5" w:rsidRDefault="00E133DD" w:rsidP="00873BC3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A436F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it-IT"/>
              </w:rPr>
              <w:t>APPROVATO/VERIFICATO</w:t>
            </w:r>
          </w:p>
        </w:tc>
      </w:tr>
      <w:tr w:rsidR="00680736" w:rsidRPr="00A436F5" w14:paraId="19C24F8F" w14:textId="77777777" w:rsidTr="00D1389C">
        <w:trPr>
          <w:trHeight w:val="654"/>
        </w:trPr>
        <w:tc>
          <w:tcPr>
            <w:tcW w:w="411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auto"/>
            <w:vAlign w:val="center"/>
          </w:tcPr>
          <w:p w14:paraId="26FB0712" w14:textId="77777777" w:rsidR="00E133DD" w:rsidRPr="00A436F5" w:rsidRDefault="00E133DD" w:rsidP="00115FB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26" w:hanging="284"/>
              <w:jc w:val="left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Progetto di fattibilità tecnico economica inclusa esecuzione prime indagini, rilievi, caratterizzazioni</w:t>
            </w:r>
          </w:p>
        </w:tc>
        <w:tc>
          <w:tcPr>
            <w:tcW w:w="2153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vAlign w:val="center"/>
          </w:tcPr>
          <w:p w14:paraId="074B07F2" w14:textId="77777777" w:rsidR="00E133DD" w:rsidRPr="00A436F5" w:rsidRDefault="00E133DD" w:rsidP="00873BC3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Sì 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124922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6F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         NO 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-21391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6F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249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vAlign w:val="center"/>
          </w:tcPr>
          <w:p w14:paraId="647C908D" w14:textId="77777777" w:rsidR="00E133DD" w:rsidRPr="00A436F5" w:rsidRDefault="00E133DD" w:rsidP="00873BC3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Sì 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116135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6F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         NO 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25679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6F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</w:tr>
      <w:tr w:rsidR="00680736" w:rsidRPr="00A436F5" w14:paraId="4BD980E6" w14:textId="77777777" w:rsidTr="00D1389C">
        <w:trPr>
          <w:trHeight w:val="680"/>
        </w:trPr>
        <w:tc>
          <w:tcPr>
            <w:tcW w:w="411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auto"/>
            <w:vAlign w:val="center"/>
          </w:tcPr>
          <w:p w14:paraId="4E72EEB9" w14:textId="77777777" w:rsidR="00E133DD" w:rsidRPr="00A436F5" w:rsidRDefault="00E133DD" w:rsidP="00115FB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26" w:hanging="284"/>
              <w:jc w:val="left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Progetto definitivo</w:t>
            </w:r>
          </w:p>
        </w:tc>
        <w:tc>
          <w:tcPr>
            <w:tcW w:w="2153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vAlign w:val="center"/>
          </w:tcPr>
          <w:p w14:paraId="2A3D1DE1" w14:textId="0C828D27" w:rsidR="00E133DD" w:rsidRPr="00A436F5" w:rsidRDefault="00E133DD" w:rsidP="00873BC3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Sì 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-852035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AD">
                  <w:rPr>
                    <w:rFonts w:ascii="MS Gothic" w:eastAsia="MS Gothic" w:hAnsi="MS Gothic" w:cstheme="majorHAnsi" w:hint="eastAsia"/>
                    <w:sz w:val="20"/>
                  </w:rPr>
                  <w:t>☒</w:t>
                </w:r>
              </w:sdtContent>
            </w:sdt>
            <w:r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         NO 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150508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6F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249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vAlign w:val="center"/>
          </w:tcPr>
          <w:p w14:paraId="05AFFF15" w14:textId="1346ABC8" w:rsidR="00E133DD" w:rsidRPr="00A436F5" w:rsidRDefault="00E133DD" w:rsidP="00873BC3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Sì 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1595438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AD">
                  <w:rPr>
                    <w:rFonts w:ascii="MS Gothic" w:eastAsia="MS Gothic" w:hAnsi="MS Gothic" w:cstheme="majorHAnsi" w:hint="eastAsia"/>
                    <w:sz w:val="20"/>
                  </w:rPr>
                  <w:t>☒</w:t>
                </w:r>
              </w:sdtContent>
            </w:sdt>
            <w:r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         NO 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55535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6F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</w:tr>
      <w:tr w:rsidR="00680736" w:rsidRPr="00A436F5" w14:paraId="4EEA353A" w14:textId="77777777" w:rsidTr="00D1389C">
        <w:trPr>
          <w:trHeight w:val="881"/>
        </w:trPr>
        <w:tc>
          <w:tcPr>
            <w:tcW w:w="4111" w:type="dxa"/>
            <w:tcBorders>
              <w:top w:val="single" w:sz="4" w:space="0" w:color="F2F2F2" w:themeColor="background1" w:themeShade="F2"/>
              <w:bottom w:val="nil"/>
              <w:right w:val="nil"/>
            </w:tcBorders>
            <w:shd w:val="clear" w:color="auto" w:fill="auto"/>
            <w:vAlign w:val="center"/>
          </w:tcPr>
          <w:p w14:paraId="7232E133" w14:textId="10A6FFD0" w:rsidR="00E133DD" w:rsidRPr="00A436F5" w:rsidRDefault="00E133DD" w:rsidP="00115FB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26" w:hanging="284"/>
              <w:jc w:val="left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Progett</w:t>
            </w:r>
            <w:r w:rsidR="00CA3368"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o</w:t>
            </w:r>
            <w:r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esecutiva</w:t>
            </w:r>
          </w:p>
        </w:tc>
        <w:tc>
          <w:tcPr>
            <w:tcW w:w="2153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vAlign w:val="center"/>
          </w:tcPr>
          <w:p w14:paraId="24F66614" w14:textId="77777777" w:rsidR="00E133DD" w:rsidRPr="00A436F5" w:rsidRDefault="00E133DD" w:rsidP="00873BC3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Sì 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138968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6F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         NO 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116150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6F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2497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vAlign w:val="center"/>
          </w:tcPr>
          <w:p w14:paraId="1BB6CD2F" w14:textId="77777777" w:rsidR="00E133DD" w:rsidRPr="00A436F5" w:rsidRDefault="00E133DD" w:rsidP="00873BC3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Sì 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-122891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6F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Pr="00A436F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         NO 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-196287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6F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</w:tr>
    </w:tbl>
    <w:p w14:paraId="46A15BA6" w14:textId="77777777" w:rsidR="001911DB" w:rsidRPr="00A436F5" w:rsidRDefault="001911DB" w:rsidP="001911DB">
      <w:pPr>
        <w:rPr>
          <w:rFonts w:asciiTheme="majorHAnsi" w:hAnsiTheme="majorHAnsi" w:cstheme="majorHAnsi"/>
          <w:i/>
          <w:sz w:val="16"/>
          <w:szCs w:val="16"/>
        </w:rPr>
      </w:pPr>
    </w:p>
    <w:p w14:paraId="61EC6C9A" w14:textId="7481DCB8" w:rsidR="00F22982" w:rsidRDefault="00F22982" w:rsidP="001911D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4FD6F50" w14:textId="77777777" w:rsidR="001774A1" w:rsidRPr="00A436F5" w:rsidRDefault="001774A1" w:rsidP="001911D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745D908" w14:textId="037606B8" w:rsidR="001911DB" w:rsidRPr="00A436F5" w:rsidRDefault="001911DB" w:rsidP="001911DB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436F5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La progettazione è stata eseguita internamente?  </w:t>
      </w:r>
    </w:p>
    <w:p w14:paraId="0DA3C6B3" w14:textId="77777777" w:rsidR="001911DB" w:rsidRPr="00A436F5" w:rsidRDefault="001911DB" w:rsidP="001911DB">
      <w:pPr>
        <w:rPr>
          <w:rFonts w:asciiTheme="majorHAnsi" w:hAnsiTheme="majorHAnsi" w:cstheme="majorHAnsi"/>
          <w:bCs/>
          <w:sz w:val="22"/>
          <w:szCs w:val="22"/>
        </w:rPr>
      </w:pPr>
    </w:p>
    <w:p w14:paraId="5F0A7CBE" w14:textId="33E6BCBD" w:rsidR="001911DB" w:rsidRPr="00A436F5" w:rsidRDefault="001911DB" w:rsidP="001911DB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bCs/>
          <w:sz w:val="22"/>
          <w:szCs w:val="22"/>
        </w:rPr>
        <w:t xml:space="preserve">Sì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206455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 NO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16370644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☒</w:t>
          </w:r>
        </w:sdtContent>
      </w:sdt>
    </w:p>
    <w:p w14:paraId="3D0575A9" w14:textId="77777777" w:rsidR="002B64BC" w:rsidRPr="00A436F5" w:rsidRDefault="002B64BC" w:rsidP="002B64B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9528B93" w14:textId="62110AA6" w:rsidR="002B64BC" w:rsidRPr="00A436F5" w:rsidRDefault="002B64BC" w:rsidP="002B64B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I successivi livelli progettuali verranno eseguiti </w:t>
      </w:r>
      <w:r w:rsidR="00661F57" w:rsidRPr="00A436F5">
        <w:rPr>
          <w:rFonts w:asciiTheme="majorHAnsi" w:hAnsiTheme="majorHAnsi" w:cstheme="majorHAnsi"/>
          <w:b/>
          <w:bCs/>
          <w:sz w:val="22"/>
          <w:szCs w:val="22"/>
        </w:rPr>
        <w:t>internamente dall’ufficio tecnico della stazione appaltante</w:t>
      </w:r>
      <w:r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?   </w:t>
      </w:r>
    </w:p>
    <w:p w14:paraId="7EC1754B" w14:textId="77777777" w:rsidR="002B64BC" w:rsidRPr="00A436F5" w:rsidRDefault="002B64BC" w:rsidP="002B64BC">
      <w:pPr>
        <w:rPr>
          <w:rFonts w:asciiTheme="majorHAnsi" w:hAnsiTheme="majorHAnsi" w:cstheme="majorHAnsi"/>
          <w:bCs/>
          <w:sz w:val="22"/>
          <w:szCs w:val="22"/>
        </w:rPr>
      </w:pPr>
    </w:p>
    <w:p w14:paraId="5EBDB7DA" w14:textId="71538686" w:rsidR="002B64BC" w:rsidRPr="00A436F5" w:rsidRDefault="002B64BC" w:rsidP="002B64B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bCs/>
          <w:sz w:val="22"/>
          <w:szCs w:val="22"/>
        </w:rPr>
        <w:t xml:space="preserve">Sì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99086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 NO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180916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☒</w:t>
          </w:r>
        </w:sdtContent>
      </w:sdt>
    </w:p>
    <w:p w14:paraId="51E2D398" w14:textId="77777777" w:rsidR="002B64BC" w:rsidRPr="00A436F5" w:rsidRDefault="002B64BC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6DB59CA2" w14:textId="60C277F5" w:rsidR="00F22982" w:rsidRPr="00821B42" w:rsidRDefault="00F22982" w:rsidP="008C59BF">
      <w:pPr>
        <w:pStyle w:val="Titolo2"/>
      </w:pPr>
      <w:r w:rsidRPr="00821B42">
        <w:t>Indagini</w:t>
      </w:r>
    </w:p>
    <w:p w14:paraId="589AA736" w14:textId="2E78DCA7" w:rsidR="002B64BC" w:rsidRPr="00A436F5" w:rsidRDefault="002B64BC" w:rsidP="002B64B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436F5">
        <w:rPr>
          <w:rFonts w:asciiTheme="majorHAnsi" w:hAnsiTheme="majorHAnsi" w:cstheme="majorHAnsi"/>
          <w:b/>
          <w:bCs/>
          <w:sz w:val="22"/>
          <w:szCs w:val="22"/>
        </w:rPr>
        <w:t>Sono già presenti</w:t>
      </w:r>
      <w:r w:rsidR="00F22982"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 le</w:t>
      </w:r>
      <w:r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 indagini conoscitive del bene?    </w:t>
      </w:r>
    </w:p>
    <w:p w14:paraId="400DA9F2" w14:textId="77777777" w:rsidR="002B64BC" w:rsidRPr="00A436F5" w:rsidRDefault="002B64BC" w:rsidP="002B64BC">
      <w:pPr>
        <w:rPr>
          <w:rFonts w:asciiTheme="majorHAnsi" w:hAnsiTheme="majorHAnsi" w:cstheme="majorHAnsi"/>
          <w:bCs/>
          <w:sz w:val="22"/>
          <w:szCs w:val="22"/>
        </w:rPr>
      </w:pPr>
    </w:p>
    <w:p w14:paraId="673D6EE5" w14:textId="7D2BCFBD" w:rsidR="002B64BC" w:rsidRPr="00A436F5" w:rsidRDefault="002B64BC" w:rsidP="002B64B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bCs/>
          <w:sz w:val="22"/>
          <w:szCs w:val="22"/>
        </w:rPr>
        <w:t xml:space="preserve">Sì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15716832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☒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 NO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104289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4B4BBD42" w14:textId="4564B14E" w:rsidR="002B64BC" w:rsidRPr="00A436F5" w:rsidRDefault="002B64BC" w:rsidP="002B64B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Si rende necessario aggiornare o integrare le indagini?  </w:t>
      </w:r>
    </w:p>
    <w:p w14:paraId="33A85908" w14:textId="77777777" w:rsidR="002B64BC" w:rsidRPr="00A436F5" w:rsidRDefault="002B64BC" w:rsidP="002B64BC">
      <w:pPr>
        <w:rPr>
          <w:rFonts w:asciiTheme="majorHAnsi" w:hAnsiTheme="majorHAnsi" w:cstheme="majorHAnsi"/>
          <w:bCs/>
          <w:sz w:val="22"/>
          <w:szCs w:val="22"/>
        </w:rPr>
      </w:pPr>
    </w:p>
    <w:p w14:paraId="5C6C4964" w14:textId="2CA654D3" w:rsidR="002B64BC" w:rsidRPr="00A436F5" w:rsidRDefault="002B64BC" w:rsidP="002B64B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bCs/>
          <w:sz w:val="22"/>
          <w:szCs w:val="22"/>
        </w:rPr>
        <w:t xml:space="preserve">Sì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17945190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☒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 NO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196670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5531A883" w14:textId="77777777" w:rsidR="00F22982" w:rsidRPr="00A436F5" w:rsidRDefault="002B64BC" w:rsidP="006B4B76">
      <w:pPr>
        <w:spacing w:line="360" w:lineRule="auto"/>
        <w:rPr>
          <w:rFonts w:asciiTheme="majorHAnsi" w:hAnsiTheme="majorHAnsi" w:cstheme="majorHAnsi"/>
          <w:sz w:val="20"/>
        </w:rPr>
      </w:pPr>
      <w:r w:rsidRPr="00A436F5">
        <w:rPr>
          <w:rFonts w:asciiTheme="majorHAnsi" w:hAnsiTheme="majorHAnsi" w:cstheme="majorHAnsi"/>
          <w:sz w:val="20"/>
        </w:rPr>
        <w:t xml:space="preserve">In caso positivo indicare quali indagini </w:t>
      </w:r>
    </w:p>
    <w:p w14:paraId="691BBD8A" w14:textId="77777777" w:rsidR="006C7A65" w:rsidRPr="00A436F5" w:rsidRDefault="006C7A65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663058A9" w14:textId="77777777" w:rsidR="00C70D19" w:rsidRPr="00A436F5" w:rsidRDefault="00C70D19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0417E5A4" w14:textId="6C3D7263" w:rsidR="00F22982" w:rsidRPr="00821B42" w:rsidRDefault="00C70D19" w:rsidP="008C59BF">
      <w:pPr>
        <w:pStyle w:val="Titolo2"/>
      </w:pPr>
      <w:r w:rsidRPr="00821B42">
        <w:t>Espropri</w:t>
      </w:r>
    </w:p>
    <w:p w14:paraId="23D1744F" w14:textId="32FD0C43" w:rsidR="00C70D19" w:rsidRPr="00A436F5" w:rsidRDefault="00C70D19" w:rsidP="00C70D1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È necessario avvalersi dello strumento dell’esproprio sull’area oggetto dell’intervento?    </w:t>
      </w:r>
    </w:p>
    <w:p w14:paraId="3567C93A" w14:textId="77777777" w:rsidR="00C70D19" w:rsidRPr="00A436F5" w:rsidRDefault="00C70D19" w:rsidP="00C70D19">
      <w:pPr>
        <w:rPr>
          <w:rFonts w:asciiTheme="majorHAnsi" w:hAnsiTheme="majorHAnsi" w:cstheme="majorHAnsi"/>
          <w:bCs/>
          <w:sz w:val="22"/>
          <w:szCs w:val="22"/>
        </w:rPr>
      </w:pPr>
    </w:p>
    <w:p w14:paraId="699F7755" w14:textId="387D9659" w:rsidR="00C70D19" w:rsidRPr="00A436F5" w:rsidRDefault="00C70D19" w:rsidP="00C70D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bCs/>
          <w:sz w:val="22"/>
          <w:szCs w:val="22"/>
        </w:rPr>
        <w:t xml:space="preserve">Sì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81294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☐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 NO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446126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☒</w:t>
          </w:r>
        </w:sdtContent>
      </w:sdt>
    </w:p>
    <w:p w14:paraId="5C3BCE37" w14:textId="7789199B" w:rsidR="00661F57" w:rsidRPr="00A436F5" w:rsidRDefault="00661F57" w:rsidP="00661F5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Si è già provveduto ad effettuare le attività espropriative sull’area oggetto dell’intervento?    </w:t>
      </w:r>
    </w:p>
    <w:p w14:paraId="7D630498" w14:textId="77777777" w:rsidR="00661F57" w:rsidRPr="00A436F5" w:rsidRDefault="00661F57" w:rsidP="00661F57">
      <w:pPr>
        <w:rPr>
          <w:rFonts w:asciiTheme="majorHAnsi" w:hAnsiTheme="majorHAnsi" w:cstheme="majorHAnsi"/>
          <w:bCs/>
          <w:sz w:val="22"/>
          <w:szCs w:val="22"/>
        </w:rPr>
      </w:pPr>
    </w:p>
    <w:p w14:paraId="04CAA1FA" w14:textId="500A6272" w:rsidR="00661F57" w:rsidRPr="00A436F5" w:rsidRDefault="00661F57" w:rsidP="00661F57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bCs/>
          <w:sz w:val="22"/>
          <w:szCs w:val="22"/>
        </w:rPr>
        <w:t xml:space="preserve">Sì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47542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         NO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206351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NON NECESSARIE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12706987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☒</w:t>
          </w:r>
        </w:sdtContent>
      </w:sdt>
    </w:p>
    <w:p w14:paraId="56D92797" w14:textId="49FFF139" w:rsidR="00C70D19" w:rsidRPr="00A436F5" w:rsidRDefault="00C70D19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2DA907BC" w14:textId="54D43FC2" w:rsidR="00F22982" w:rsidRPr="00821B42" w:rsidRDefault="00B75FEA" w:rsidP="008C59BF">
      <w:pPr>
        <w:pStyle w:val="Titolo2"/>
      </w:pPr>
      <w:r w:rsidRPr="00821B42">
        <w:t xml:space="preserve">Disponibilità delle aree </w:t>
      </w:r>
    </w:p>
    <w:p w14:paraId="489A8572" w14:textId="11A2AC87" w:rsidR="00B75FEA" w:rsidRPr="00A436F5" w:rsidRDefault="00B75FEA" w:rsidP="00B75FE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436F5">
        <w:rPr>
          <w:rFonts w:asciiTheme="majorHAnsi" w:hAnsiTheme="majorHAnsi" w:cstheme="majorHAnsi"/>
          <w:b/>
          <w:bCs/>
          <w:sz w:val="22"/>
          <w:szCs w:val="22"/>
        </w:rPr>
        <w:t>L’area oggetto dell’intervento è disponibile ai sensi dell’art</w:t>
      </w:r>
      <w:r w:rsidR="00530657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 4</w:t>
      </w:r>
      <w:r w:rsidR="00530657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 D</w:t>
      </w:r>
      <w:r w:rsidR="005B5263">
        <w:rPr>
          <w:rFonts w:asciiTheme="majorHAnsi" w:hAnsiTheme="majorHAnsi" w:cstheme="majorHAnsi"/>
          <w:b/>
          <w:bCs/>
          <w:sz w:val="22"/>
          <w:szCs w:val="22"/>
        </w:rPr>
        <w:t xml:space="preserve">ecreto Ministero Infrastrutture </w:t>
      </w:r>
      <w:r w:rsidRPr="00A436F5"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="006064A6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 49/201</w:t>
      </w:r>
      <w:r w:rsidR="006064A6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?    </w:t>
      </w:r>
    </w:p>
    <w:p w14:paraId="6AFE518F" w14:textId="77777777" w:rsidR="00B75FEA" w:rsidRPr="00A436F5" w:rsidRDefault="00B75FEA" w:rsidP="00B75FEA">
      <w:pPr>
        <w:rPr>
          <w:rFonts w:asciiTheme="majorHAnsi" w:hAnsiTheme="majorHAnsi" w:cstheme="majorHAnsi"/>
          <w:bCs/>
          <w:sz w:val="22"/>
          <w:szCs w:val="22"/>
        </w:rPr>
      </w:pPr>
    </w:p>
    <w:p w14:paraId="398BD169" w14:textId="0647BBEB" w:rsidR="00B75FEA" w:rsidRPr="00A436F5" w:rsidRDefault="00B75FEA" w:rsidP="00B75F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bCs/>
          <w:sz w:val="22"/>
          <w:szCs w:val="22"/>
        </w:rPr>
        <w:t xml:space="preserve">Sì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20791308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☒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 NO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179027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342D1EF5" w14:textId="6AEDCC83" w:rsidR="00B75FEA" w:rsidRDefault="00B75FEA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370BD8C5" w14:textId="77777777" w:rsidR="00762AF1" w:rsidRPr="00530657" w:rsidRDefault="00762AF1" w:rsidP="00762AF1">
      <w:pPr>
        <w:pStyle w:val="Titolo2"/>
      </w:pPr>
      <w:r w:rsidRPr="00530657">
        <w:t>Vincoli</w:t>
      </w:r>
    </w:p>
    <w:p w14:paraId="5C87C5CC" w14:textId="77777777" w:rsidR="00762AF1" w:rsidRDefault="00762AF1" w:rsidP="00762AF1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L’</w:t>
      </w:r>
      <w:r w:rsidRPr="004F2FD4">
        <w:rPr>
          <w:rFonts w:asciiTheme="majorHAnsi" w:hAnsiTheme="majorHAnsi" w:cstheme="majorHAnsi"/>
          <w:b/>
          <w:bCs/>
          <w:sz w:val="22"/>
          <w:szCs w:val="22"/>
        </w:rPr>
        <w:t>area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interessata </w:t>
      </w:r>
      <w:r w:rsidRPr="004F2FD4">
        <w:rPr>
          <w:rFonts w:asciiTheme="majorHAnsi" w:hAnsiTheme="majorHAnsi" w:cstheme="majorHAnsi"/>
          <w:b/>
          <w:bCs/>
          <w:sz w:val="22"/>
          <w:szCs w:val="22"/>
        </w:rPr>
        <w:t>d</w:t>
      </w:r>
      <w:r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Pr="004F2FD4">
        <w:rPr>
          <w:rFonts w:asciiTheme="majorHAnsi" w:hAnsiTheme="majorHAnsi" w:cstheme="majorHAnsi"/>
          <w:b/>
          <w:bCs/>
          <w:sz w:val="22"/>
          <w:szCs w:val="22"/>
        </w:rPr>
        <w:t xml:space="preserve">ll’intervento </w:t>
      </w:r>
      <w:r>
        <w:rPr>
          <w:rFonts w:asciiTheme="majorHAnsi" w:hAnsiTheme="majorHAnsi" w:cstheme="majorHAnsi"/>
          <w:b/>
          <w:bCs/>
          <w:sz w:val="22"/>
          <w:szCs w:val="22"/>
        </w:rPr>
        <w:t>è sottoposta a vincoli?</w:t>
      </w:r>
      <w:r w:rsidRPr="004F2FD4">
        <w:rPr>
          <w:rFonts w:asciiTheme="majorHAnsi" w:hAnsiTheme="majorHAnsi" w:cstheme="majorHAnsi"/>
          <w:b/>
          <w:bCs/>
          <w:sz w:val="22"/>
          <w:szCs w:val="22"/>
        </w:rPr>
        <w:t xml:space="preserve"> (es. paesaggistici,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urbanistici, </w:t>
      </w:r>
      <w:r w:rsidRPr="004F2FD4">
        <w:rPr>
          <w:rFonts w:asciiTheme="majorHAnsi" w:hAnsiTheme="majorHAnsi" w:cstheme="majorHAnsi"/>
          <w:b/>
          <w:bCs/>
          <w:sz w:val="22"/>
          <w:szCs w:val="22"/>
        </w:rPr>
        <w:t>ambientali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) </w:t>
      </w:r>
    </w:p>
    <w:p w14:paraId="5FBC00D8" w14:textId="77777777" w:rsidR="00762AF1" w:rsidRDefault="00762AF1" w:rsidP="00762AF1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A794139" w14:textId="029235E9" w:rsidR="00762AF1" w:rsidRPr="00A436F5" w:rsidRDefault="00762AF1" w:rsidP="00762AF1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bCs/>
          <w:sz w:val="22"/>
          <w:szCs w:val="22"/>
        </w:rPr>
        <w:t xml:space="preserve">Sì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96388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 NO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12474981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☒</w:t>
          </w:r>
        </w:sdtContent>
      </w:sdt>
    </w:p>
    <w:p w14:paraId="28C810FC" w14:textId="77777777" w:rsidR="00762AF1" w:rsidRDefault="00762AF1" w:rsidP="00762AF1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E404EE4" w14:textId="77777777" w:rsidR="00762AF1" w:rsidRDefault="00762AF1" w:rsidP="00762AF1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Se sì, indicare quali.</w:t>
      </w:r>
    </w:p>
    <w:p w14:paraId="241F5546" w14:textId="77777777" w:rsidR="00762AF1" w:rsidRPr="004F2FD4" w:rsidRDefault="00762AF1" w:rsidP="00762AF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F2FD4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</w:p>
    <w:sdt>
      <w:sdtPr>
        <w:rPr>
          <w:rStyle w:val="Stile4"/>
          <w:rFonts w:cstheme="majorHAnsi"/>
        </w:rPr>
        <w:id w:val="-786579864"/>
        <w:placeholder>
          <w:docPart w:val="827C86742A6F4A9D88850745218AE067"/>
        </w:placeholder>
        <w:showingPlcHdr/>
        <w:text/>
      </w:sdtPr>
      <w:sdtEndPr>
        <w:rPr>
          <w:rStyle w:val="Stile4"/>
        </w:rPr>
      </w:sdtEndPr>
      <w:sdtContent>
        <w:p w14:paraId="61172D1A" w14:textId="77777777" w:rsidR="00762AF1" w:rsidRDefault="00762AF1" w:rsidP="00762AF1">
          <w:pPr>
            <w:rPr>
              <w:rStyle w:val="Stile4"/>
              <w:rFonts w:cstheme="majorHAnsi"/>
            </w:rPr>
          </w:pPr>
          <w:r w:rsidRPr="00D3317A">
            <w:rPr>
              <w:rStyle w:val="Testosegnaposto"/>
              <w:rFonts w:asciiTheme="majorHAnsi" w:hAnsiTheme="majorHAnsi" w:cstheme="majorHAnsi"/>
              <w:sz w:val="22"/>
              <w:szCs w:val="22"/>
            </w:rPr>
            <w:t>Fare clic o toccare qui per immettere il testo.</w:t>
          </w:r>
        </w:p>
      </w:sdtContent>
    </w:sdt>
    <w:p w14:paraId="3FCBBDDE" w14:textId="063FC64B" w:rsidR="00762AF1" w:rsidRDefault="00762AF1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57A6DA26" w14:textId="77777777" w:rsidR="00762AF1" w:rsidRDefault="00762AF1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243DF0B9" w14:textId="77777777" w:rsidR="00762AF1" w:rsidRPr="00821B42" w:rsidRDefault="00762AF1" w:rsidP="00762AF1">
      <w:pPr>
        <w:pStyle w:val="Titolo2"/>
      </w:pPr>
      <w:r w:rsidRPr="00821B42">
        <w:t>Verifica progettuale (art. 26 D.</w:t>
      </w:r>
      <w:r>
        <w:t xml:space="preserve"> </w:t>
      </w:r>
      <w:r w:rsidRPr="00821B42">
        <w:t>Lgs. 50/2016)</w:t>
      </w:r>
    </w:p>
    <w:p w14:paraId="7A294B09" w14:textId="3F4C706B" w:rsidR="00EA75EB" w:rsidRDefault="00EA75EB" w:rsidP="00762AF1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È stata eseguita la verifica progettuale?</w:t>
      </w:r>
    </w:p>
    <w:p w14:paraId="72819554" w14:textId="77777777" w:rsidR="00EA75EB" w:rsidRDefault="00EA75EB" w:rsidP="00762AF1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1846611" w14:textId="0E0656B5" w:rsidR="00EA75EB" w:rsidRPr="00A436F5" w:rsidRDefault="00EA75EB" w:rsidP="00EA75EB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bCs/>
          <w:sz w:val="22"/>
          <w:szCs w:val="22"/>
        </w:rPr>
        <w:t xml:space="preserve">Sì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16741022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☒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 NO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69763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044E6240" w14:textId="77777777" w:rsidR="00EA75EB" w:rsidRDefault="00EA75EB" w:rsidP="00762AF1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748B269" w14:textId="510C66F5" w:rsidR="00762AF1" w:rsidRPr="00A436F5" w:rsidRDefault="00EA75EB" w:rsidP="00762AF1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Se no, s</w:t>
      </w:r>
      <w:r w:rsidR="00762AF1"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i intende eseguire la verifica progettuale attraverso soggetto esterno qualificato?    </w:t>
      </w:r>
    </w:p>
    <w:p w14:paraId="3AF151BE" w14:textId="77777777" w:rsidR="00762AF1" w:rsidRPr="00A436F5" w:rsidRDefault="00762AF1" w:rsidP="00762AF1">
      <w:pPr>
        <w:rPr>
          <w:rFonts w:asciiTheme="majorHAnsi" w:hAnsiTheme="majorHAnsi" w:cstheme="majorHAnsi"/>
          <w:bCs/>
          <w:sz w:val="22"/>
          <w:szCs w:val="22"/>
        </w:rPr>
      </w:pPr>
    </w:p>
    <w:p w14:paraId="56D9B991" w14:textId="3BC71C93" w:rsidR="00762AF1" w:rsidRPr="00A436F5" w:rsidRDefault="00762AF1" w:rsidP="00762AF1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bCs/>
          <w:sz w:val="22"/>
          <w:szCs w:val="22"/>
        </w:rPr>
        <w:t xml:space="preserve">Sì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200014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 NO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14789101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☒</w:t>
          </w:r>
        </w:sdtContent>
      </w:sdt>
    </w:p>
    <w:p w14:paraId="354B67C1" w14:textId="28D8379F" w:rsidR="00762AF1" w:rsidRDefault="00762AF1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0EFCB609" w14:textId="0BC57990" w:rsidR="00F22982" w:rsidRPr="00821B42" w:rsidRDefault="00C70D19" w:rsidP="008C59BF">
      <w:pPr>
        <w:pStyle w:val="Titolo2"/>
      </w:pPr>
      <w:r w:rsidRPr="00821B42">
        <w:t>Ricorsi o pendenze</w:t>
      </w:r>
    </w:p>
    <w:p w14:paraId="0FE024E7" w14:textId="1E661E59" w:rsidR="00C70D19" w:rsidRPr="00A436F5" w:rsidRDefault="00C70D19" w:rsidP="00C70D1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436F5">
        <w:rPr>
          <w:rFonts w:asciiTheme="majorHAnsi" w:hAnsiTheme="majorHAnsi" w:cstheme="majorHAnsi"/>
          <w:b/>
          <w:bCs/>
          <w:sz w:val="22"/>
          <w:szCs w:val="22"/>
        </w:rPr>
        <w:t xml:space="preserve">Esistono ricorsi giudiziali o pendenze sull’area oggetto dell’intervento?    </w:t>
      </w:r>
    </w:p>
    <w:p w14:paraId="24F47D26" w14:textId="77777777" w:rsidR="00C70D19" w:rsidRPr="00A436F5" w:rsidRDefault="00C70D19" w:rsidP="00C70D19">
      <w:pPr>
        <w:rPr>
          <w:rFonts w:asciiTheme="majorHAnsi" w:hAnsiTheme="majorHAnsi" w:cstheme="majorHAnsi"/>
          <w:bCs/>
          <w:sz w:val="22"/>
          <w:szCs w:val="22"/>
        </w:rPr>
      </w:pPr>
    </w:p>
    <w:p w14:paraId="5271DC5E" w14:textId="7379FF9D" w:rsidR="00C70D19" w:rsidRPr="00A436F5" w:rsidRDefault="00C70D19" w:rsidP="00C70D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bCs/>
          <w:sz w:val="22"/>
          <w:szCs w:val="22"/>
        </w:rPr>
        <w:t xml:space="preserve">Sì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203850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6F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A436F5">
        <w:rPr>
          <w:rFonts w:asciiTheme="majorHAnsi" w:hAnsiTheme="majorHAnsi" w:cstheme="majorHAnsi"/>
          <w:bCs/>
          <w:sz w:val="22"/>
          <w:szCs w:val="22"/>
        </w:rPr>
        <w:t xml:space="preserve">           NO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12726690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43AD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☒</w:t>
          </w:r>
        </w:sdtContent>
      </w:sdt>
    </w:p>
    <w:p w14:paraId="0D5CFC14" w14:textId="0F3460D0" w:rsidR="00C70D19" w:rsidRPr="00A436F5" w:rsidRDefault="00C70D19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01D35BA2" w14:textId="659A67FC" w:rsidR="00661F57" w:rsidRPr="00A436F5" w:rsidRDefault="00661F57" w:rsidP="00661F57">
      <w:pPr>
        <w:spacing w:line="360" w:lineRule="auto"/>
        <w:rPr>
          <w:rFonts w:asciiTheme="majorHAnsi" w:hAnsiTheme="majorHAnsi" w:cstheme="majorHAnsi"/>
          <w:sz w:val="20"/>
        </w:rPr>
      </w:pPr>
      <w:r w:rsidRPr="00A436F5">
        <w:rPr>
          <w:rFonts w:asciiTheme="majorHAnsi" w:hAnsiTheme="majorHAnsi" w:cstheme="majorHAnsi"/>
          <w:sz w:val="20"/>
        </w:rPr>
        <w:t xml:space="preserve">Sintetizzare di seguito le eventuali </w:t>
      </w:r>
      <w:r w:rsidR="00887CD5" w:rsidRPr="00A436F5">
        <w:rPr>
          <w:rFonts w:asciiTheme="majorHAnsi" w:hAnsiTheme="majorHAnsi" w:cstheme="majorHAnsi"/>
          <w:sz w:val="20"/>
        </w:rPr>
        <w:t>pendenze</w:t>
      </w:r>
    </w:p>
    <w:sdt>
      <w:sdtPr>
        <w:rPr>
          <w:rStyle w:val="Stile4"/>
          <w:rFonts w:cstheme="majorHAnsi"/>
        </w:rPr>
        <w:id w:val="-103356714"/>
        <w:placeholder>
          <w:docPart w:val="4088371B0D9D4E75A93B569CC3D5E22E"/>
        </w:placeholder>
        <w:showingPlcHdr/>
        <w:text/>
      </w:sdtPr>
      <w:sdtEndPr>
        <w:rPr>
          <w:rStyle w:val="Stile4"/>
        </w:rPr>
      </w:sdtEndPr>
      <w:sdtContent>
        <w:p w14:paraId="246EFC24" w14:textId="77777777" w:rsidR="00661F57" w:rsidRPr="00A436F5" w:rsidRDefault="00661F57" w:rsidP="00661F57">
          <w:pPr>
            <w:spacing w:before="120" w:after="120"/>
            <w:rPr>
              <w:rStyle w:val="Stile4"/>
              <w:rFonts w:cstheme="majorHAnsi"/>
            </w:rPr>
          </w:pPr>
          <w:r w:rsidRPr="00A436F5">
            <w:rPr>
              <w:rStyle w:val="Testosegnaposto"/>
              <w:rFonts w:asciiTheme="majorHAnsi" w:hAnsiTheme="majorHAnsi" w:cstheme="majorHAnsi"/>
              <w:color w:val="auto"/>
              <w:sz w:val="22"/>
              <w:szCs w:val="22"/>
            </w:rPr>
            <w:t>Fare clic o toccare qui per immettere il testo.</w:t>
          </w:r>
        </w:p>
      </w:sdtContent>
    </w:sdt>
    <w:p w14:paraId="62902A1D" w14:textId="0AF1C8D4" w:rsidR="00821B42" w:rsidRDefault="00821B42" w:rsidP="00821B42">
      <w:pPr>
        <w:spacing w:line="360" w:lineRule="auto"/>
        <w:rPr>
          <w:rFonts w:asciiTheme="majorHAnsi" w:hAnsiTheme="majorHAnsi" w:cstheme="majorHAnsi"/>
          <w:sz w:val="20"/>
        </w:rPr>
      </w:pPr>
    </w:p>
    <w:p w14:paraId="34A526C8" w14:textId="77777777" w:rsidR="00ED2614" w:rsidRPr="00821B42" w:rsidRDefault="00ED2614" w:rsidP="00821B42">
      <w:pPr>
        <w:spacing w:line="360" w:lineRule="auto"/>
        <w:rPr>
          <w:rFonts w:asciiTheme="majorHAnsi" w:hAnsiTheme="majorHAnsi" w:cstheme="majorHAnsi"/>
          <w:sz w:val="20"/>
        </w:rPr>
      </w:pPr>
    </w:p>
    <w:p w14:paraId="3B818A95" w14:textId="1E4BF203" w:rsidR="00BB4A52" w:rsidRPr="00821B42" w:rsidRDefault="00BB4A52" w:rsidP="008C59BF">
      <w:pPr>
        <w:pStyle w:val="Titolo2"/>
      </w:pPr>
      <w:r w:rsidRPr="00821B42">
        <w:t>Categoria SOA dell’intervento</w:t>
      </w:r>
    </w:p>
    <w:p w14:paraId="391550FE" w14:textId="28D0C08C" w:rsidR="004E6D4B" w:rsidRPr="00A436F5" w:rsidRDefault="004E6D4B" w:rsidP="004E6D4B">
      <w:pPr>
        <w:spacing w:line="360" w:lineRule="auto"/>
        <w:rPr>
          <w:rFonts w:asciiTheme="majorHAnsi" w:hAnsiTheme="majorHAnsi" w:cstheme="majorHAnsi"/>
        </w:rPr>
      </w:pPr>
      <w:r w:rsidRPr="00A436F5">
        <w:rPr>
          <w:rFonts w:asciiTheme="majorHAnsi" w:hAnsiTheme="majorHAnsi" w:cstheme="majorHAnsi"/>
          <w:sz w:val="20"/>
        </w:rPr>
        <w:t>Indicare le categorie SOA relative all’intervento:</w:t>
      </w:r>
    </w:p>
    <w:p w14:paraId="49E13E9E" w14:textId="738314A2" w:rsidR="004E6D4B" w:rsidRPr="00A436F5" w:rsidRDefault="004E6D4B" w:rsidP="004E6D4B">
      <w:pPr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5"/>
        <w:gridCol w:w="4065"/>
        <w:gridCol w:w="1000"/>
        <w:gridCol w:w="2373"/>
      </w:tblGrid>
      <w:tr w:rsidR="00BB4A52" w:rsidRPr="00A436F5" w14:paraId="527609EA" w14:textId="77777777" w:rsidTr="0029795D">
        <w:trPr>
          <w:tblHeader/>
        </w:trPr>
        <w:tc>
          <w:tcPr>
            <w:tcW w:w="6660" w:type="dxa"/>
            <w:gridSpan w:val="3"/>
            <w:shd w:val="clear" w:color="auto" w:fill="D9D9D9" w:themeFill="background1" w:themeFillShade="D9"/>
          </w:tcPr>
          <w:p w14:paraId="023A4D22" w14:textId="39D24548" w:rsidR="00BB4A52" w:rsidRPr="00A436F5" w:rsidRDefault="00BB4A52" w:rsidP="00BB4A52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lightGray"/>
              </w:rPr>
            </w:pPr>
            <w:r w:rsidRPr="00A436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lightGray"/>
              </w:rPr>
              <w:t>Categoria SOA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11ADC548" w14:textId="09AA2AA1" w:rsidR="00BB4A52" w:rsidRPr="00A436F5" w:rsidRDefault="00BB4A52" w:rsidP="00BB4A52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lightGray"/>
              </w:rPr>
            </w:pPr>
            <w:r w:rsidRPr="00A436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lightGray"/>
              </w:rPr>
              <w:t>CLASSIFICA</w:t>
            </w:r>
          </w:p>
        </w:tc>
      </w:tr>
      <w:tr w:rsidR="00873BC3" w:rsidRPr="00A436F5" w14:paraId="564A32E1" w14:textId="76F7D0C5" w:rsidTr="00873BC3">
        <w:tc>
          <w:tcPr>
            <w:tcW w:w="1595" w:type="dxa"/>
          </w:tcPr>
          <w:p w14:paraId="5404C6C4" w14:textId="3291B880" w:rsidR="00873BC3" w:rsidRPr="00A436F5" w:rsidRDefault="00873BC3" w:rsidP="00873BC3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OG1</w:t>
            </w:r>
          </w:p>
        </w:tc>
        <w:tc>
          <w:tcPr>
            <w:tcW w:w="4065" w:type="dxa"/>
          </w:tcPr>
          <w:p w14:paraId="066F3DC4" w14:textId="41445D50" w:rsidR="00873BC3" w:rsidRPr="00A436F5" w:rsidRDefault="00873BC3" w:rsidP="0018566A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Edifici civili e industriali</w:t>
            </w:r>
          </w:p>
        </w:tc>
        <w:tc>
          <w:tcPr>
            <w:tcW w:w="1000" w:type="dxa"/>
            <w:vAlign w:val="center"/>
          </w:tcPr>
          <w:p w14:paraId="7ECBB50E" w14:textId="5BF92B61" w:rsidR="00873BC3" w:rsidRPr="00A436F5" w:rsidRDefault="00B620A4" w:rsidP="00873BC3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248420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3A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989393447"/>
            <w:placeholder>
              <w:docPart w:val="A8DA5D1FA0F546DE81DD8C9277F3E5BF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1C111B64" w14:textId="3CA0F3FB" w:rsidR="00873BC3" w:rsidRPr="00A436F5" w:rsidRDefault="00CB5185" w:rsidP="00873BC3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3C8AAE3C" w14:textId="57548EB0" w:rsidTr="00873BC3">
        <w:tc>
          <w:tcPr>
            <w:tcW w:w="1595" w:type="dxa"/>
          </w:tcPr>
          <w:p w14:paraId="778ECE3B" w14:textId="564423B1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OG2</w:t>
            </w:r>
          </w:p>
        </w:tc>
        <w:tc>
          <w:tcPr>
            <w:tcW w:w="4065" w:type="dxa"/>
          </w:tcPr>
          <w:p w14:paraId="27062DBF" w14:textId="574C42DE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Restauro e manutenzione dei beni immobili sottoposti a tutela</w:t>
            </w:r>
          </w:p>
        </w:tc>
        <w:tc>
          <w:tcPr>
            <w:tcW w:w="1000" w:type="dxa"/>
            <w:vAlign w:val="center"/>
          </w:tcPr>
          <w:p w14:paraId="25280DA1" w14:textId="357C46A2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4030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26690029"/>
            <w:placeholder>
              <w:docPart w:val="FA3951E44FC44DF599859EC66C842CBE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61F2DB17" w14:textId="23663A21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6EBB67D9" w14:textId="3CCBE370" w:rsidTr="00873BC3">
        <w:tc>
          <w:tcPr>
            <w:tcW w:w="1595" w:type="dxa"/>
          </w:tcPr>
          <w:p w14:paraId="2F4B16EE" w14:textId="57E5336D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OG3</w:t>
            </w:r>
          </w:p>
        </w:tc>
        <w:tc>
          <w:tcPr>
            <w:tcW w:w="4065" w:type="dxa"/>
          </w:tcPr>
          <w:p w14:paraId="3E39DA09" w14:textId="4F097921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Strade, autostrade, ponti, viadotti, ferrovie, metropolitane</w:t>
            </w:r>
          </w:p>
        </w:tc>
        <w:tc>
          <w:tcPr>
            <w:tcW w:w="1000" w:type="dxa"/>
            <w:vAlign w:val="center"/>
          </w:tcPr>
          <w:p w14:paraId="41679EFA" w14:textId="7BAE86AC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88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906681790"/>
            <w:placeholder>
              <w:docPart w:val="284C38F9C68D4254AA5E3936A4B548F0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74E1109B" w14:textId="4CB1B9FA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5F9BB100" w14:textId="7947111A" w:rsidTr="00873BC3">
        <w:tc>
          <w:tcPr>
            <w:tcW w:w="1595" w:type="dxa"/>
          </w:tcPr>
          <w:p w14:paraId="268BE34C" w14:textId="543E7875" w:rsidR="00CB5185" w:rsidRPr="00A436F5" w:rsidRDefault="00CB5185" w:rsidP="00CB5185">
            <w:pPr>
              <w:pStyle w:val="Nessunaspaziatura"/>
              <w:jc w:val="center"/>
              <w:rPr>
                <w:rStyle w:val="Collegamentoipertestuale"/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OG4</w:t>
            </w:r>
          </w:p>
        </w:tc>
        <w:tc>
          <w:tcPr>
            <w:tcW w:w="4065" w:type="dxa"/>
          </w:tcPr>
          <w:p w14:paraId="1921F1B2" w14:textId="1386F76A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Opere d’arte nel sottosuolo</w:t>
            </w:r>
          </w:p>
        </w:tc>
        <w:tc>
          <w:tcPr>
            <w:tcW w:w="1000" w:type="dxa"/>
            <w:vAlign w:val="center"/>
          </w:tcPr>
          <w:p w14:paraId="037E140E" w14:textId="71715BCF" w:rsidR="00CB5185" w:rsidRPr="00A436F5" w:rsidRDefault="00B620A4" w:rsidP="00CB5185">
            <w:pPr>
              <w:pStyle w:val="Nessunaspaziatura"/>
              <w:jc w:val="center"/>
              <w:rPr>
                <w:rStyle w:val="Collegamentoipertestuale"/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id w:val="-152655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698470669"/>
            <w:placeholder>
              <w:docPart w:val="F9D1BAC72902408BA473CBDEBA9BE752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366809F5" w14:textId="40D246E7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color w:val="0563C1" w:themeColor="hyperlink"/>
                    <w:sz w:val="20"/>
                    <w:szCs w:val="20"/>
                    <w:u w:val="single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6B741B32" w14:textId="5052CB0D" w:rsidTr="00873BC3">
        <w:tc>
          <w:tcPr>
            <w:tcW w:w="1595" w:type="dxa"/>
          </w:tcPr>
          <w:p w14:paraId="72E23765" w14:textId="4772C42E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OG5</w:t>
            </w:r>
          </w:p>
        </w:tc>
        <w:tc>
          <w:tcPr>
            <w:tcW w:w="4065" w:type="dxa"/>
          </w:tcPr>
          <w:p w14:paraId="66FFA423" w14:textId="472E19C4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Dighe</w:t>
            </w:r>
          </w:p>
        </w:tc>
        <w:tc>
          <w:tcPr>
            <w:tcW w:w="1000" w:type="dxa"/>
            <w:vAlign w:val="center"/>
          </w:tcPr>
          <w:p w14:paraId="25A5A139" w14:textId="24DC009F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3704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1202899466"/>
            <w:placeholder>
              <w:docPart w:val="ADDFA1D670044AB084B7847206051E5E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1344A3C4" w14:textId="1C1D6140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3309128F" w14:textId="4B4B5B36" w:rsidTr="00873BC3">
        <w:tc>
          <w:tcPr>
            <w:tcW w:w="1595" w:type="dxa"/>
          </w:tcPr>
          <w:p w14:paraId="60443098" w14:textId="6CD3B99A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OG6</w:t>
            </w:r>
          </w:p>
        </w:tc>
        <w:tc>
          <w:tcPr>
            <w:tcW w:w="4065" w:type="dxa"/>
          </w:tcPr>
          <w:p w14:paraId="52D9F9A9" w14:textId="60E4314F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Acquedotti, gasdotti, oleodotti, opere di irrigazione e di evacuazione</w:t>
            </w:r>
          </w:p>
        </w:tc>
        <w:tc>
          <w:tcPr>
            <w:tcW w:w="1000" w:type="dxa"/>
            <w:vAlign w:val="center"/>
          </w:tcPr>
          <w:p w14:paraId="759E6094" w14:textId="2710A74F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3263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5563623"/>
            <w:placeholder>
              <w:docPart w:val="035C6C0568A84D1EB89197FD161F91E5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24F70B9F" w14:textId="6B19D14D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3C3C4A77" w14:textId="3485A6E8" w:rsidTr="00873BC3">
        <w:tc>
          <w:tcPr>
            <w:tcW w:w="1595" w:type="dxa"/>
          </w:tcPr>
          <w:p w14:paraId="7E19BB88" w14:textId="1A05936B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OG7</w:t>
            </w:r>
          </w:p>
        </w:tc>
        <w:tc>
          <w:tcPr>
            <w:tcW w:w="4065" w:type="dxa"/>
          </w:tcPr>
          <w:p w14:paraId="206905DE" w14:textId="3EAAE73E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Opere marittime e lavori di dragaggio</w:t>
            </w:r>
          </w:p>
        </w:tc>
        <w:tc>
          <w:tcPr>
            <w:tcW w:w="1000" w:type="dxa"/>
            <w:vAlign w:val="center"/>
          </w:tcPr>
          <w:p w14:paraId="173BF2B0" w14:textId="44EF497B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4665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1101994159"/>
            <w:placeholder>
              <w:docPart w:val="B8AD9D1715544D16BC3C946A4A42162B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0660EB73" w14:textId="17069D5C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4077546B" w14:textId="77777777" w:rsidTr="00873BC3">
        <w:tc>
          <w:tcPr>
            <w:tcW w:w="1595" w:type="dxa"/>
          </w:tcPr>
          <w:p w14:paraId="3EACF1E9" w14:textId="72767233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OG8</w:t>
            </w:r>
          </w:p>
        </w:tc>
        <w:tc>
          <w:tcPr>
            <w:tcW w:w="4065" w:type="dxa"/>
          </w:tcPr>
          <w:p w14:paraId="0BC94B31" w14:textId="025602D5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Opere fluviali, di difesa, di sistemazione idraulica e di bonifica</w:t>
            </w:r>
          </w:p>
        </w:tc>
        <w:tc>
          <w:tcPr>
            <w:tcW w:w="1000" w:type="dxa"/>
            <w:vAlign w:val="center"/>
          </w:tcPr>
          <w:p w14:paraId="384B0C1A" w14:textId="7BBCCA6C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0977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550970733"/>
            <w:placeholder>
              <w:docPart w:val="A7C80FA946584248A3AF7B6F86A21D9B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44565E95" w14:textId="0861A0E6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274DB062" w14:textId="77777777" w:rsidTr="00871E02">
        <w:tc>
          <w:tcPr>
            <w:tcW w:w="1595" w:type="dxa"/>
          </w:tcPr>
          <w:p w14:paraId="3CEE61FD" w14:textId="5D727869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OG9</w:t>
            </w:r>
          </w:p>
        </w:tc>
        <w:tc>
          <w:tcPr>
            <w:tcW w:w="4065" w:type="dxa"/>
          </w:tcPr>
          <w:p w14:paraId="20320DF0" w14:textId="6005A85B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per la produzione di energia elettrica</w:t>
            </w:r>
          </w:p>
        </w:tc>
        <w:tc>
          <w:tcPr>
            <w:tcW w:w="1000" w:type="dxa"/>
            <w:vAlign w:val="center"/>
          </w:tcPr>
          <w:p w14:paraId="5C45A2ED" w14:textId="522E6073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2223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780528222"/>
            <w:placeholder>
              <w:docPart w:val="3C37B80FC9C24D70A6DAEEA0B2403EEA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3B4D80A9" w14:textId="3D5E7E21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7355362D" w14:textId="77777777" w:rsidTr="00871E02">
        <w:tc>
          <w:tcPr>
            <w:tcW w:w="1595" w:type="dxa"/>
          </w:tcPr>
          <w:p w14:paraId="6A746309" w14:textId="1F4CEA24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OG10</w:t>
            </w:r>
          </w:p>
        </w:tc>
        <w:tc>
          <w:tcPr>
            <w:tcW w:w="4065" w:type="dxa"/>
          </w:tcPr>
          <w:p w14:paraId="0E083C65" w14:textId="60E3DAC8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per la trasformazione alta/media tensione e per la distribuzione di energia elettrica in corrente alternata e continua ed impianti di pubblica illuminazione</w:t>
            </w:r>
          </w:p>
        </w:tc>
        <w:tc>
          <w:tcPr>
            <w:tcW w:w="1000" w:type="dxa"/>
            <w:vAlign w:val="center"/>
          </w:tcPr>
          <w:p w14:paraId="29F0492E" w14:textId="08A97DE9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3499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2127727885"/>
            <w:placeholder>
              <w:docPart w:val="0551CFBB4F0F4661809087557BFC31D7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6D01A649" w14:textId="4C14C94D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1EBBC4C3" w14:textId="77777777" w:rsidTr="00871E02">
        <w:tc>
          <w:tcPr>
            <w:tcW w:w="1595" w:type="dxa"/>
          </w:tcPr>
          <w:p w14:paraId="270C5FB3" w14:textId="64BF1B3A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OG11</w:t>
            </w:r>
          </w:p>
        </w:tc>
        <w:tc>
          <w:tcPr>
            <w:tcW w:w="4065" w:type="dxa"/>
          </w:tcPr>
          <w:p w14:paraId="20C0198A" w14:textId="46FB58BC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tecnologici</w:t>
            </w:r>
          </w:p>
        </w:tc>
        <w:tc>
          <w:tcPr>
            <w:tcW w:w="1000" w:type="dxa"/>
            <w:vAlign w:val="center"/>
          </w:tcPr>
          <w:p w14:paraId="3A0D5985" w14:textId="43139403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6129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929893730"/>
            <w:placeholder>
              <w:docPart w:val="57BEEE44E06948268EB505533CDA09F9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04A08FDD" w14:textId="071F12C8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05AA66E7" w14:textId="77777777" w:rsidTr="00871E02">
        <w:tc>
          <w:tcPr>
            <w:tcW w:w="1595" w:type="dxa"/>
          </w:tcPr>
          <w:p w14:paraId="24783E84" w14:textId="5FEF76EF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OG 12</w:t>
            </w:r>
          </w:p>
        </w:tc>
        <w:tc>
          <w:tcPr>
            <w:tcW w:w="4065" w:type="dxa"/>
          </w:tcPr>
          <w:p w14:paraId="340300FB" w14:textId="58E645BD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Opere ed impianti di bonifica e protezione ambientale</w:t>
            </w:r>
          </w:p>
        </w:tc>
        <w:tc>
          <w:tcPr>
            <w:tcW w:w="1000" w:type="dxa"/>
            <w:vAlign w:val="center"/>
          </w:tcPr>
          <w:p w14:paraId="16D3C051" w14:textId="742430AC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3573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553698297"/>
            <w:placeholder>
              <w:docPart w:val="ED9798FD816A46189362C7AB0F394F32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72496B68" w14:textId="1E736FF9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38431B02" w14:textId="77777777" w:rsidTr="00871E02">
        <w:tc>
          <w:tcPr>
            <w:tcW w:w="1595" w:type="dxa"/>
          </w:tcPr>
          <w:p w14:paraId="753A519B" w14:textId="154046E8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OG 13</w:t>
            </w:r>
          </w:p>
        </w:tc>
        <w:tc>
          <w:tcPr>
            <w:tcW w:w="4065" w:type="dxa"/>
          </w:tcPr>
          <w:p w14:paraId="59598F28" w14:textId="6D47B9F8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Opere di ingegneria naturalistica</w:t>
            </w:r>
          </w:p>
        </w:tc>
        <w:tc>
          <w:tcPr>
            <w:tcW w:w="1000" w:type="dxa"/>
            <w:vAlign w:val="center"/>
          </w:tcPr>
          <w:p w14:paraId="76381174" w14:textId="646F9075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5705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1831047454"/>
            <w:placeholder>
              <w:docPart w:val="1109908BA14947ADBE19FCFB09A29168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5BD5E871" w14:textId="17C3758E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7832731D" w14:textId="77777777" w:rsidTr="00871E02">
        <w:tc>
          <w:tcPr>
            <w:tcW w:w="1595" w:type="dxa"/>
          </w:tcPr>
          <w:p w14:paraId="016FDB0C" w14:textId="6F5482A8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1</w:t>
            </w:r>
          </w:p>
        </w:tc>
        <w:tc>
          <w:tcPr>
            <w:tcW w:w="4065" w:type="dxa"/>
          </w:tcPr>
          <w:p w14:paraId="3B32FB21" w14:textId="159EF21C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Lavori in terra</w:t>
            </w:r>
          </w:p>
        </w:tc>
        <w:tc>
          <w:tcPr>
            <w:tcW w:w="1000" w:type="dxa"/>
            <w:vAlign w:val="center"/>
          </w:tcPr>
          <w:p w14:paraId="1075D82F" w14:textId="423B9099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0936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12922595"/>
            <w:placeholder>
              <w:docPart w:val="FB813DC1B5364A9AA4125BEB5F57BE4F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2DD8FB6E" w14:textId="5D6DCA61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6D821196" w14:textId="77777777" w:rsidTr="00871E02">
        <w:tc>
          <w:tcPr>
            <w:tcW w:w="1595" w:type="dxa"/>
          </w:tcPr>
          <w:p w14:paraId="0D677DEA" w14:textId="629D5CF3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 xml:space="preserve">OS 2-A </w:t>
            </w:r>
          </w:p>
        </w:tc>
        <w:tc>
          <w:tcPr>
            <w:tcW w:w="4065" w:type="dxa"/>
          </w:tcPr>
          <w:p w14:paraId="56562504" w14:textId="0DBAC769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Superfici decorate di beni immobili del patrimonio culturale e beni culturali mobili di interesse storico, artistico, archeologico ed etnoantropologico</w:t>
            </w:r>
          </w:p>
        </w:tc>
        <w:tc>
          <w:tcPr>
            <w:tcW w:w="1000" w:type="dxa"/>
            <w:vAlign w:val="center"/>
          </w:tcPr>
          <w:p w14:paraId="6EA38392" w14:textId="25F5DEBF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224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1498181649"/>
            <w:placeholder>
              <w:docPart w:val="86A66C050DF04338A132A65715D47639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41D6EE55" w14:textId="0E8D7C0F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2ABBD1CB" w14:textId="77777777" w:rsidTr="00871E02">
        <w:tc>
          <w:tcPr>
            <w:tcW w:w="1595" w:type="dxa"/>
          </w:tcPr>
          <w:p w14:paraId="31E9981C" w14:textId="5D2F9FA6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 xml:space="preserve">OS 2-B </w:t>
            </w:r>
          </w:p>
        </w:tc>
        <w:tc>
          <w:tcPr>
            <w:tcW w:w="4065" w:type="dxa"/>
          </w:tcPr>
          <w:p w14:paraId="697D444F" w14:textId="5180B334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Beni culturali mobili di interesse archivistico e librario</w:t>
            </w:r>
          </w:p>
        </w:tc>
        <w:tc>
          <w:tcPr>
            <w:tcW w:w="1000" w:type="dxa"/>
            <w:vAlign w:val="center"/>
          </w:tcPr>
          <w:p w14:paraId="46571487" w14:textId="13E0852E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2502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2104787450"/>
            <w:placeholder>
              <w:docPart w:val="B0D773F612D54066B08E04FA4E6EDB7E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05B27840" w14:textId="0C7AD450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66333426" w14:textId="77777777" w:rsidTr="00871E02">
        <w:tc>
          <w:tcPr>
            <w:tcW w:w="1595" w:type="dxa"/>
          </w:tcPr>
          <w:p w14:paraId="026C2879" w14:textId="73443CF9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3</w:t>
            </w:r>
          </w:p>
        </w:tc>
        <w:tc>
          <w:tcPr>
            <w:tcW w:w="4065" w:type="dxa"/>
          </w:tcPr>
          <w:p w14:paraId="0A5967A0" w14:textId="5167A43C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idrico-sanitario, cucine, lavanderie</w:t>
            </w:r>
          </w:p>
        </w:tc>
        <w:tc>
          <w:tcPr>
            <w:tcW w:w="1000" w:type="dxa"/>
            <w:vAlign w:val="center"/>
          </w:tcPr>
          <w:p w14:paraId="052090A0" w14:textId="5239E758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146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1334646827"/>
            <w:placeholder>
              <w:docPart w:val="E01DA71C6A484967A402A11231D248C5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22E92B6A" w14:textId="416BBBF4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577CED88" w14:textId="77777777" w:rsidTr="00871E02">
        <w:tc>
          <w:tcPr>
            <w:tcW w:w="1595" w:type="dxa"/>
          </w:tcPr>
          <w:p w14:paraId="55647EAA" w14:textId="1CA0B9E8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4</w:t>
            </w:r>
          </w:p>
        </w:tc>
        <w:tc>
          <w:tcPr>
            <w:tcW w:w="4065" w:type="dxa"/>
          </w:tcPr>
          <w:p w14:paraId="0B5C34A6" w14:textId="1014838B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elettromeccanici trasportatori</w:t>
            </w:r>
          </w:p>
        </w:tc>
        <w:tc>
          <w:tcPr>
            <w:tcW w:w="1000" w:type="dxa"/>
            <w:vAlign w:val="center"/>
          </w:tcPr>
          <w:p w14:paraId="3D0A26C0" w14:textId="67F30625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1826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827359003"/>
            <w:placeholder>
              <w:docPart w:val="19F4FBDCF028450EB15316F249BB51D8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6B5C8591" w14:textId="1609FDAE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6BFC3017" w14:textId="77777777" w:rsidTr="00871E02">
        <w:tc>
          <w:tcPr>
            <w:tcW w:w="1595" w:type="dxa"/>
          </w:tcPr>
          <w:p w14:paraId="6EB15CEF" w14:textId="5D08BA9E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5</w:t>
            </w:r>
          </w:p>
        </w:tc>
        <w:tc>
          <w:tcPr>
            <w:tcW w:w="4065" w:type="dxa"/>
          </w:tcPr>
          <w:p w14:paraId="2547378F" w14:textId="7E0714A1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pneumatici e antintrusione</w:t>
            </w:r>
          </w:p>
        </w:tc>
        <w:tc>
          <w:tcPr>
            <w:tcW w:w="1000" w:type="dxa"/>
            <w:vAlign w:val="center"/>
          </w:tcPr>
          <w:p w14:paraId="73288BB4" w14:textId="18756402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9503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1067415229"/>
            <w:placeholder>
              <w:docPart w:val="76DE5FAD513741AB870687E47C983BE8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382B30CE" w14:textId="15DB3CEA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6028D25B" w14:textId="77777777" w:rsidTr="00871E02">
        <w:tc>
          <w:tcPr>
            <w:tcW w:w="1595" w:type="dxa"/>
          </w:tcPr>
          <w:p w14:paraId="44CDD9B7" w14:textId="32EC2839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6</w:t>
            </w:r>
          </w:p>
        </w:tc>
        <w:tc>
          <w:tcPr>
            <w:tcW w:w="4065" w:type="dxa"/>
          </w:tcPr>
          <w:p w14:paraId="282628F5" w14:textId="70AF59F9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Finiture di opere generali in materiali lignei, plastici, metallici e vetrosi</w:t>
            </w:r>
          </w:p>
        </w:tc>
        <w:tc>
          <w:tcPr>
            <w:tcW w:w="1000" w:type="dxa"/>
            <w:vAlign w:val="center"/>
          </w:tcPr>
          <w:p w14:paraId="4E07A21A" w14:textId="343B62A1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2012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2081668566"/>
            <w:placeholder>
              <w:docPart w:val="626C2F8FF2C24B47919ABB35B682C939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5AFE12EC" w14:textId="4ABA3431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1818EF5E" w14:textId="77777777" w:rsidTr="00871E02">
        <w:tc>
          <w:tcPr>
            <w:tcW w:w="1595" w:type="dxa"/>
          </w:tcPr>
          <w:p w14:paraId="191AD91C" w14:textId="10AB9E9A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7</w:t>
            </w:r>
          </w:p>
        </w:tc>
        <w:tc>
          <w:tcPr>
            <w:tcW w:w="4065" w:type="dxa"/>
          </w:tcPr>
          <w:p w14:paraId="3607B7CD" w14:textId="121B9E78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Finiture di opere generali di natura edile e tecnica</w:t>
            </w:r>
          </w:p>
        </w:tc>
        <w:tc>
          <w:tcPr>
            <w:tcW w:w="1000" w:type="dxa"/>
            <w:vAlign w:val="center"/>
          </w:tcPr>
          <w:p w14:paraId="406B3910" w14:textId="7DC1CA60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9713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1619873219"/>
            <w:placeholder>
              <w:docPart w:val="3FCB1020EC0243D0A52241A5E473E436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612308E4" w14:textId="3AB69744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4BB8ADBD" w14:textId="77777777" w:rsidTr="00871E02">
        <w:tc>
          <w:tcPr>
            <w:tcW w:w="1595" w:type="dxa"/>
          </w:tcPr>
          <w:p w14:paraId="35649C97" w14:textId="22F03D4F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8</w:t>
            </w:r>
          </w:p>
        </w:tc>
        <w:tc>
          <w:tcPr>
            <w:tcW w:w="4065" w:type="dxa"/>
          </w:tcPr>
          <w:p w14:paraId="6FD80BF1" w14:textId="489B228E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Opere di impermeabilizzazione</w:t>
            </w:r>
          </w:p>
        </w:tc>
        <w:tc>
          <w:tcPr>
            <w:tcW w:w="1000" w:type="dxa"/>
            <w:vAlign w:val="center"/>
          </w:tcPr>
          <w:p w14:paraId="4406452B" w14:textId="1E481A59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8621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1370873018"/>
            <w:placeholder>
              <w:docPart w:val="4692ADF205074290808371112F3E3A71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4E4F1A81" w14:textId="23A0EA01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0C8A5002" w14:textId="77777777" w:rsidTr="00871E02">
        <w:tc>
          <w:tcPr>
            <w:tcW w:w="1595" w:type="dxa"/>
          </w:tcPr>
          <w:p w14:paraId="06EE1490" w14:textId="756CBE7C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9</w:t>
            </w:r>
          </w:p>
        </w:tc>
        <w:tc>
          <w:tcPr>
            <w:tcW w:w="4065" w:type="dxa"/>
          </w:tcPr>
          <w:p w14:paraId="7697972D" w14:textId="02898DF0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per la segnaletica luminosa e la sicurezza del traffico</w:t>
            </w:r>
          </w:p>
        </w:tc>
        <w:tc>
          <w:tcPr>
            <w:tcW w:w="1000" w:type="dxa"/>
            <w:vAlign w:val="center"/>
          </w:tcPr>
          <w:p w14:paraId="0268FF70" w14:textId="6473B833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3902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1363558281"/>
            <w:placeholder>
              <w:docPart w:val="72120E0F33564458B65B138442AFD79D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308F8266" w14:textId="60CC23AD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1BB99531" w14:textId="77777777" w:rsidTr="00871E02">
        <w:tc>
          <w:tcPr>
            <w:tcW w:w="1595" w:type="dxa"/>
          </w:tcPr>
          <w:p w14:paraId="312C251C" w14:textId="180EB7D8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10</w:t>
            </w:r>
          </w:p>
        </w:tc>
        <w:tc>
          <w:tcPr>
            <w:tcW w:w="4065" w:type="dxa"/>
          </w:tcPr>
          <w:p w14:paraId="0598687C" w14:textId="7216D653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Segnaletica stradale non luminosa</w:t>
            </w:r>
          </w:p>
        </w:tc>
        <w:tc>
          <w:tcPr>
            <w:tcW w:w="1000" w:type="dxa"/>
            <w:vAlign w:val="center"/>
          </w:tcPr>
          <w:p w14:paraId="68B3D687" w14:textId="1D49338B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3172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586344390"/>
            <w:placeholder>
              <w:docPart w:val="98069B25061C4C4BB20A212D4CF63956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42ED1132" w14:textId="7FD14EB1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37A30338" w14:textId="77777777" w:rsidTr="00871E02">
        <w:tc>
          <w:tcPr>
            <w:tcW w:w="1595" w:type="dxa"/>
          </w:tcPr>
          <w:p w14:paraId="399D2D1A" w14:textId="07AF95DD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11</w:t>
            </w:r>
          </w:p>
        </w:tc>
        <w:tc>
          <w:tcPr>
            <w:tcW w:w="4065" w:type="dxa"/>
          </w:tcPr>
          <w:p w14:paraId="5DD8100A" w14:textId="71291973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Apparecchiature strutturali speciali</w:t>
            </w:r>
          </w:p>
        </w:tc>
        <w:tc>
          <w:tcPr>
            <w:tcW w:w="1000" w:type="dxa"/>
            <w:vAlign w:val="center"/>
          </w:tcPr>
          <w:p w14:paraId="1F47F944" w14:textId="75993AA1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4929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1313761771"/>
            <w:placeholder>
              <w:docPart w:val="E5A99301A294457AAF4C6D8B60FD99AC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44EC486B" w14:textId="5A7AF492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50AB2662" w14:textId="77777777" w:rsidTr="00871E02">
        <w:tc>
          <w:tcPr>
            <w:tcW w:w="1595" w:type="dxa"/>
          </w:tcPr>
          <w:p w14:paraId="03BF46BA" w14:textId="76150231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 xml:space="preserve">OS 12-A </w:t>
            </w:r>
          </w:p>
        </w:tc>
        <w:tc>
          <w:tcPr>
            <w:tcW w:w="4065" w:type="dxa"/>
          </w:tcPr>
          <w:p w14:paraId="5C08F6B4" w14:textId="50C245E4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Barriere stradali di sicurezza</w:t>
            </w:r>
          </w:p>
        </w:tc>
        <w:tc>
          <w:tcPr>
            <w:tcW w:w="1000" w:type="dxa"/>
            <w:vAlign w:val="center"/>
          </w:tcPr>
          <w:p w14:paraId="6BBA4C97" w14:textId="340A960A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1803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1404527531"/>
            <w:placeholder>
              <w:docPart w:val="563D6FA860734B498BC616CE754D5BFB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5EED4CE0" w14:textId="62BF0C3C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3B9A4D1A" w14:textId="77777777" w:rsidTr="00871E02">
        <w:tc>
          <w:tcPr>
            <w:tcW w:w="1595" w:type="dxa"/>
          </w:tcPr>
          <w:p w14:paraId="50EC64DA" w14:textId="48998D46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 xml:space="preserve"> OS 12-B </w:t>
            </w:r>
          </w:p>
        </w:tc>
        <w:tc>
          <w:tcPr>
            <w:tcW w:w="4065" w:type="dxa"/>
          </w:tcPr>
          <w:p w14:paraId="17E5E493" w14:textId="48001212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 xml:space="preserve">Barriere paramassi, </w:t>
            </w:r>
            <w:proofErr w:type="spellStart"/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fermaneve</w:t>
            </w:r>
            <w:proofErr w:type="spellEnd"/>
            <w:r w:rsidRPr="00A436F5">
              <w:rPr>
                <w:rFonts w:asciiTheme="majorHAnsi" w:hAnsiTheme="majorHAnsi" w:cstheme="majorHAnsi"/>
                <w:sz w:val="18"/>
                <w:szCs w:val="18"/>
              </w:rPr>
              <w:t xml:space="preserve"> e simili</w:t>
            </w:r>
          </w:p>
        </w:tc>
        <w:tc>
          <w:tcPr>
            <w:tcW w:w="1000" w:type="dxa"/>
            <w:vAlign w:val="center"/>
          </w:tcPr>
          <w:p w14:paraId="2E397E0E" w14:textId="067A16DA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102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1633059259"/>
            <w:placeholder>
              <w:docPart w:val="69706C4DC59644979C50145C667F0BA8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697EAC06" w14:textId="195618A1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39C521E9" w14:textId="77777777" w:rsidTr="00871E02">
        <w:tc>
          <w:tcPr>
            <w:tcW w:w="1595" w:type="dxa"/>
          </w:tcPr>
          <w:p w14:paraId="298CC001" w14:textId="45CD92BE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13</w:t>
            </w:r>
          </w:p>
        </w:tc>
        <w:tc>
          <w:tcPr>
            <w:tcW w:w="4065" w:type="dxa"/>
          </w:tcPr>
          <w:p w14:paraId="17AEACE0" w14:textId="45C21900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Strutture prefabbricate in cemento armato</w:t>
            </w:r>
          </w:p>
        </w:tc>
        <w:tc>
          <w:tcPr>
            <w:tcW w:w="1000" w:type="dxa"/>
            <w:vAlign w:val="center"/>
          </w:tcPr>
          <w:p w14:paraId="671555DE" w14:textId="1BE051B9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9774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1591120548"/>
            <w:placeholder>
              <w:docPart w:val="611AD62A2950461E989233BBAA045A51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232ABDEE" w14:textId="06004872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488F654D" w14:textId="77777777" w:rsidTr="00871E02">
        <w:tc>
          <w:tcPr>
            <w:tcW w:w="1595" w:type="dxa"/>
          </w:tcPr>
          <w:p w14:paraId="38286579" w14:textId="7A835478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14</w:t>
            </w:r>
          </w:p>
        </w:tc>
        <w:tc>
          <w:tcPr>
            <w:tcW w:w="4065" w:type="dxa"/>
          </w:tcPr>
          <w:p w14:paraId="00C9B797" w14:textId="4245F462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di smaltimento e recupero rifiuti</w:t>
            </w:r>
          </w:p>
        </w:tc>
        <w:tc>
          <w:tcPr>
            <w:tcW w:w="1000" w:type="dxa"/>
            <w:vAlign w:val="center"/>
          </w:tcPr>
          <w:p w14:paraId="00A48DD0" w14:textId="548CAA39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5741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1067417585"/>
            <w:placeholder>
              <w:docPart w:val="A0A6550C3E5F48E3B541E2CFA330C1ED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5594CD28" w14:textId="0ECFCB7F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262EAD6F" w14:textId="77777777" w:rsidTr="00871E02">
        <w:tc>
          <w:tcPr>
            <w:tcW w:w="1595" w:type="dxa"/>
          </w:tcPr>
          <w:p w14:paraId="402E243F" w14:textId="103AB5BD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15</w:t>
            </w:r>
          </w:p>
        </w:tc>
        <w:tc>
          <w:tcPr>
            <w:tcW w:w="4065" w:type="dxa"/>
          </w:tcPr>
          <w:p w14:paraId="45316698" w14:textId="10BD3636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Pulizia di acque marine, lacustri, fluviali</w:t>
            </w:r>
          </w:p>
        </w:tc>
        <w:tc>
          <w:tcPr>
            <w:tcW w:w="1000" w:type="dxa"/>
            <w:vAlign w:val="center"/>
          </w:tcPr>
          <w:p w14:paraId="29DD0C30" w14:textId="47247F6F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2525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827634297"/>
            <w:placeholder>
              <w:docPart w:val="B9D670794F96472BA066A6D27FA27D6C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1339A9AA" w14:textId="0E93FFCF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74C138A0" w14:textId="77777777" w:rsidTr="00871E02">
        <w:tc>
          <w:tcPr>
            <w:tcW w:w="1595" w:type="dxa"/>
          </w:tcPr>
          <w:p w14:paraId="67C04A85" w14:textId="375AD3A6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16</w:t>
            </w:r>
          </w:p>
        </w:tc>
        <w:tc>
          <w:tcPr>
            <w:tcW w:w="4065" w:type="dxa"/>
          </w:tcPr>
          <w:p w14:paraId="56F7D04B" w14:textId="45D56A97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per centrali produzione energia elettrica</w:t>
            </w:r>
          </w:p>
        </w:tc>
        <w:tc>
          <w:tcPr>
            <w:tcW w:w="1000" w:type="dxa"/>
            <w:vAlign w:val="center"/>
          </w:tcPr>
          <w:p w14:paraId="77D0C586" w14:textId="0F76CF02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3332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56170144"/>
            <w:placeholder>
              <w:docPart w:val="FB97A21A51F4450E9E87C265FDB29555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7BFEB05F" w14:textId="4150A09B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582C3F11" w14:textId="77777777" w:rsidTr="00871E02">
        <w:tc>
          <w:tcPr>
            <w:tcW w:w="1595" w:type="dxa"/>
          </w:tcPr>
          <w:p w14:paraId="33A645BE" w14:textId="327665CA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17</w:t>
            </w:r>
          </w:p>
        </w:tc>
        <w:tc>
          <w:tcPr>
            <w:tcW w:w="4065" w:type="dxa"/>
          </w:tcPr>
          <w:p w14:paraId="0CCE47FE" w14:textId="27670CCE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Linee telefoniche ed impianti di telefonia</w:t>
            </w:r>
          </w:p>
        </w:tc>
        <w:tc>
          <w:tcPr>
            <w:tcW w:w="1000" w:type="dxa"/>
            <w:vAlign w:val="center"/>
          </w:tcPr>
          <w:p w14:paraId="6D0254A0" w14:textId="02F53872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101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32393806"/>
            <w:placeholder>
              <w:docPart w:val="0ECCB276B67C4C3F9BD729653A3F4059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60AC9711" w14:textId="6FA7A002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40C81F5F" w14:textId="77777777" w:rsidTr="00871E02">
        <w:tc>
          <w:tcPr>
            <w:tcW w:w="1595" w:type="dxa"/>
          </w:tcPr>
          <w:p w14:paraId="347C4B7D" w14:textId="2D3FBBAA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 xml:space="preserve">OS 18-A </w:t>
            </w:r>
          </w:p>
        </w:tc>
        <w:tc>
          <w:tcPr>
            <w:tcW w:w="4065" w:type="dxa"/>
          </w:tcPr>
          <w:p w14:paraId="1F68CBDC" w14:textId="37630E88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Componenti strutturali in acciaio</w:t>
            </w:r>
          </w:p>
        </w:tc>
        <w:tc>
          <w:tcPr>
            <w:tcW w:w="1000" w:type="dxa"/>
            <w:vAlign w:val="center"/>
          </w:tcPr>
          <w:p w14:paraId="434EB5F9" w14:textId="587CF3D2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8826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2081281211"/>
            <w:placeholder>
              <w:docPart w:val="CFD661C9A870498D972A2C14090A79A3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12617B69" w14:textId="2483C1A4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55AFB132" w14:textId="77777777" w:rsidTr="00871E02">
        <w:tc>
          <w:tcPr>
            <w:tcW w:w="1595" w:type="dxa"/>
          </w:tcPr>
          <w:p w14:paraId="58684A24" w14:textId="010F4659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18-B</w:t>
            </w:r>
          </w:p>
        </w:tc>
        <w:tc>
          <w:tcPr>
            <w:tcW w:w="4065" w:type="dxa"/>
          </w:tcPr>
          <w:p w14:paraId="33F11D9F" w14:textId="6E314D1F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 xml:space="preserve"> Componenti per facciate continue</w:t>
            </w:r>
          </w:p>
        </w:tc>
        <w:tc>
          <w:tcPr>
            <w:tcW w:w="1000" w:type="dxa"/>
            <w:vAlign w:val="center"/>
          </w:tcPr>
          <w:p w14:paraId="6C7219EA" w14:textId="5D80EE9D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3820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2020771485"/>
            <w:placeholder>
              <w:docPart w:val="E24606D1B8F148E7A848C2A0B4E542EA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440A2EBC" w14:textId="198B3979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5FA42866" w14:textId="77777777" w:rsidTr="00871E02">
        <w:tc>
          <w:tcPr>
            <w:tcW w:w="1595" w:type="dxa"/>
          </w:tcPr>
          <w:p w14:paraId="502DAF45" w14:textId="5BBB26E9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19</w:t>
            </w:r>
          </w:p>
        </w:tc>
        <w:tc>
          <w:tcPr>
            <w:tcW w:w="4065" w:type="dxa"/>
          </w:tcPr>
          <w:p w14:paraId="03A9B752" w14:textId="746896AB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di reti di telecomunicazione e di trasmissioni e trattamento</w:t>
            </w:r>
          </w:p>
        </w:tc>
        <w:tc>
          <w:tcPr>
            <w:tcW w:w="1000" w:type="dxa"/>
            <w:vAlign w:val="center"/>
          </w:tcPr>
          <w:p w14:paraId="773BE1F3" w14:textId="457D434D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900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1624075343"/>
            <w:placeholder>
              <w:docPart w:val="4FCD9714195440DBAA5D1F72C4525F1B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20EA82AF" w14:textId="246C1C97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41FF8E6E" w14:textId="77777777" w:rsidTr="00871E02">
        <w:tc>
          <w:tcPr>
            <w:tcW w:w="1595" w:type="dxa"/>
          </w:tcPr>
          <w:p w14:paraId="25FED457" w14:textId="35D097CE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 xml:space="preserve">OS 20-A </w:t>
            </w:r>
          </w:p>
        </w:tc>
        <w:tc>
          <w:tcPr>
            <w:tcW w:w="4065" w:type="dxa"/>
          </w:tcPr>
          <w:p w14:paraId="3C24DAB5" w14:textId="6B691A6D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Rilevamenti topografici</w:t>
            </w:r>
          </w:p>
        </w:tc>
        <w:tc>
          <w:tcPr>
            <w:tcW w:w="1000" w:type="dxa"/>
            <w:vAlign w:val="center"/>
          </w:tcPr>
          <w:p w14:paraId="6CE72812" w14:textId="2E332998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8508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1775665867"/>
            <w:placeholder>
              <w:docPart w:val="204ADA09DF5F46709B41F79CCD6DC546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7AF91DF7" w14:textId="7999E758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4A8103C4" w14:textId="77777777" w:rsidTr="00871E02">
        <w:tc>
          <w:tcPr>
            <w:tcW w:w="1595" w:type="dxa"/>
          </w:tcPr>
          <w:p w14:paraId="0407FBFD" w14:textId="19E6EF82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20-B</w:t>
            </w:r>
          </w:p>
        </w:tc>
        <w:tc>
          <w:tcPr>
            <w:tcW w:w="4065" w:type="dxa"/>
          </w:tcPr>
          <w:p w14:paraId="415ACD36" w14:textId="3A27AEA0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Indagini geognostiche</w:t>
            </w:r>
          </w:p>
        </w:tc>
        <w:tc>
          <w:tcPr>
            <w:tcW w:w="1000" w:type="dxa"/>
            <w:vAlign w:val="center"/>
          </w:tcPr>
          <w:p w14:paraId="537F6237" w14:textId="430FA1B6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058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1927714973"/>
            <w:placeholder>
              <w:docPart w:val="D51A87E8A2204194A45624DD0469B965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58E7AA67" w14:textId="5122C73D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3C01B676" w14:textId="77777777" w:rsidTr="00871E02">
        <w:tc>
          <w:tcPr>
            <w:tcW w:w="1595" w:type="dxa"/>
          </w:tcPr>
          <w:p w14:paraId="527A4195" w14:textId="4B7F0A2B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21</w:t>
            </w:r>
          </w:p>
        </w:tc>
        <w:tc>
          <w:tcPr>
            <w:tcW w:w="4065" w:type="dxa"/>
          </w:tcPr>
          <w:p w14:paraId="3732C0A1" w14:textId="1F6300AD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Opere strutturali speciali</w:t>
            </w:r>
          </w:p>
        </w:tc>
        <w:tc>
          <w:tcPr>
            <w:tcW w:w="1000" w:type="dxa"/>
            <w:vAlign w:val="center"/>
          </w:tcPr>
          <w:p w14:paraId="3114AF9D" w14:textId="6164C4F2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2095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126209774"/>
            <w:placeholder>
              <w:docPart w:val="E539D9C8AE644092A0134328F5A4E961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01A1ECAF" w14:textId="726FBBDE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6EFDB950" w14:textId="77777777" w:rsidTr="00871E02">
        <w:tc>
          <w:tcPr>
            <w:tcW w:w="1595" w:type="dxa"/>
          </w:tcPr>
          <w:p w14:paraId="28C1B240" w14:textId="69B33ABD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22</w:t>
            </w:r>
          </w:p>
        </w:tc>
        <w:tc>
          <w:tcPr>
            <w:tcW w:w="4065" w:type="dxa"/>
          </w:tcPr>
          <w:p w14:paraId="29DFF6FA" w14:textId="341DAA71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di potabilizzazione e depurazione</w:t>
            </w:r>
          </w:p>
        </w:tc>
        <w:tc>
          <w:tcPr>
            <w:tcW w:w="1000" w:type="dxa"/>
            <w:vAlign w:val="center"/>
          </w:tcPr>
          <w:p w14:paraId="1012915E" w14:textId="07EBDAE6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7344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58294832"/>
            <w:placeholder>
              <w:docPart w:val="A5859D421BF24AD1BFE8F062237284F3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335F6DA2" w14:textId="5AD0CFB8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3339DB8B" w14:textId="77777777" w:rsidTr="00871E02">
        <w:tc>
          <w:tcPr>
            <w:tcW w:w="1595" w:type="dxa"/>
          </w:tcPr>
          <w:p w14:paraId="16BB2D9F" w14:textId="1BE14C37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23</w:t>
            </w:r>
          </w:p>
        </w:tc>
        <w:tc>
          <w:tcPr>
            <w:tcW w:w="4065" w:type="dxa"/>
          </w:tcPr>
          <w:p w14:paraId="25D1F478" w14:textId="7120705D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Demolizione di opere</w:t>
            </w:r>
          </w:p>
        </w:tc>
        <w:tc>
          <w:tcPr>
            <w:tcW w:w="1000" w:type="dxa"/>
            <w:vAlign w:val="center"/>
          </w:tcPr>
          <w:p w14:paraId="029C72EB" w14:textId="1AEF6585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964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130375389"/>
            <w:placeholder>
              <w:docPart w:val="3ED0812FF7764AF9A0644BAE8D433BE6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46F1543F" w14:textId="545F899C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494DE67C" w14:textId="77777777" w:rsidTr="00871E02">
        <w:tc>
          <w:tcPr>
            <w:tcW w:w="1595" w:type="dxa"/>
          </w:tcPr>
          <w:p w14:paraId="4DA82821" w14:textId="34446BEB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24</w:t>
            </w:r>
          </w:p>
        </w:tc>
        <w:tc>
          <w:tcPr>
            <w:tcW w:w="4065" w:type="dxa"/>
          </w:tcPr>
          <w:p w14:paraId="47186283" w14:textId="04838C49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Verde e arredo urbano</w:t>
            </w:r>
          </w:p>
        </w:tc>
        <w:tc>
          <w:tcPr>
            <w:tcW w:w="1000" w:type="dxa"/>
            <w:vAlign w:val="center"/>
          </w:tcPr>
          <w:p w14:paraId="0D882458" w14:textId="50B6046F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3464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2062205440"/>
            <w:placeholder>
              <w:docPart w:val="31FBDA3798A144ABAB937FE56629C399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3AE6F4E6" w14:textId="6B47636A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22E64D21" w14:textId="77777777" w:rsidTr="00871E02">
        <w:tc>
          <w:tcPr>
            <w:tcW w:w="1595" w:type="dxa"/>
          </w:tcPr>
          <w:p w14:paraId="4C8FEF19" w14:textId="3FECDFF3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25</w:t>
            </w:r>
          </w:p>
        </w:tc>
        <w:tc>
          <w:tcPr>
            <w:tcW w:w="4065" w:type="dxa"/>
          </w:tcPr>
          <w:p w14:paraId="48D479EF" w14:textId="45A98098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Scavi archeologici</w:t>
            </w:r>
          </w:p>
        </w:tc>
        <w:tc>
          <w:tcPr>
            <w:tcW w:w="1000" w:type="dxa"/>
            <w:vAlign w:val="center"/>
          </w:tcPr>
          <w:p w14:paraId="1A56963A" w14:textId="0494D6A8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7552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1327937910"/>
            <w:placeholder>
              <w:docPart w:val="417EDF9F18AB426B9075469FF98F4CED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06CDDEBB" w14:textId="2638FC18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49E2E9CD" w14:textId="77777777" w:rsidTr="00871E02">
        <w:tc>
          <w:tcPr>
            <w:tcW w:w="1595" w:type="dxa"/>
          </w:tcPr>
          <w:p w14:paraId="7829B05E" w14:textId="4A7E2FAD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26</w:t>
            </w:r>
          </w:p>
        </w:tc>
        <w:tc>
          <w:tcPr>
            <w:tcW w:w="4065" w:type="dxa"/>
          </w:tcPr>
          <w:p w14:paraId="72600DFE" w14:textId="12B72A47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Pavimentazioni e sovrastrutture speciali</w:t>
            </w:r>
          </w:p>
        </w:tc>
        <w:tc>
          <w:tcPr>
            <w:tcW w:w="1000" w:type="dxa"/>
            <w:vAlign w:val="center"/>
          </w:tcPr>
          <w:p w14:paraId="6A05AF40" w14:textId="44977768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7502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906574934"/>
            <w:placeholder>
              <w:docPart w:val="945C21836C76408B81608DB636A50E0F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77210C54" w14:textId="045D4C43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783CAF7B" w14:textId="77777777" w:rsidTr="00871E02">
        <w:tc>
          <w:tcPr>
            <w:tcW w:w="1595" w:type="dxa"/>
          </w:tcPr>
          <w:p w14:paraId="21303DE8" w14:textId="65F7E513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27</w:t>
            </w:r>
          </w:p>
        </w:tc>
        <w:tc>
          <w:tcPr>
            <w:tcW w:w="4065" w:type="dxa"/>
          </w:tcPr>
          <w:p w14:paraId="52C3BE5A" w14:textId="17DD9E37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per la trazione elettrica</w:t>
            </w:r>
          </w:p>
        </w:tc>
        <w:tc>
          <w:tcPr>
            <w:tcW w:w="1000" w:type="dxa"/>
            <w:vAlign w:val="center"/>
          </w:tcPr>
          <w:p w14:paraId="3A6A7111" w14:textId="2FC2A7EE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037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1838766798"/>
            <w:placeholder>
              <w:docPart w:val="BE23B194FA4348CF93F762BFB5ED6FC1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20806202" w14:textId="68F762CB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0A17C0FC" w14:textId="77777777" w:rsidTr="00871E02">
        <w:tc>
          <w:tcPr>
            <w:tcW w:w="1595" w:type="dxa"/>
          </w:tcPr>
          <w:p w14:paraId="4B24E9D5" w14:textId="5E38FC25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28</w:t>
            </w:r>
          </w:p>
        </w:tc>
        <w:tc>
          <w:tcPr>
            <w:tcW w:w="4065" w:type="dxa"/>
          </w:tcPr>
          <w:p w14:paraId="622B7CCC" w14:textId="2C0B7534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termici e di condizionamento</w:t>
            </w:r>
          </w:p>
        </w:tc>
        <w:tc>
          <w:tcPr>
            <w:tcW w:w="1000" w:type="dxa"/>
            <w:vAlign w:val="center"/>
          </w:tcPr>
          <w:p w14:paraId="395F97F2" w14:textId="0D26F6CB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8542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1142465439"/>
            <w:placeholder>
              <w:docPart w:val="ACB67165CDA044628042D154D1D66B10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2354DFBB" w14:textId="31D07D51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1C6E6F82" w14:textId="77777777" w:rsidTr="00871E02">
        <w:tc>
          <w:tcPr>
            <w:tcW w:w="1595" w:type="dxa"/>
          </w:tcPr>
          <w:p w14:paraId="4C5331ED" w14:textId="4B2E0B21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29</w:t>
            </w:r>
          </w:p>
        </w:tc>
        <w:tc>
          <w:tcPr>
            <w:tcW w:w="4065" w:type="dxa"/>
          </w:tcPr>
          <w:p w14:paraId="2EAF3BA6" w14:textId="4E9C21D5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Armamento ferroviario</w:t>
            </w:r>
          </w:p>
        </w:tc>
        <w:tc>
          <w:tcPr>
            <w:tcW w:w="1000" w:type="dxa"/>
            <w:vAlign w:val="center"/>
          </w:tcPr>
          <w:p w14:paraId="13900E06" w14:textId="1C81BBD0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3740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1772826236"/>
            <w:placeholder>
              <w:docPart w:val="768B36C34C2E4E75B62B045E72BF96F0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1876B0EF" w14:textId="512CDF6C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4CCB7247" w14:textId="77777777" w:rsidTr="00871E02">
        <w:tc>
          <w:tcPr>
            <w:tcW w:w="1595" w:type="dxa"/>
          </w:tcPr>
          <w:p w14:paraId="53B887EC" w14:textId="272B1427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30</w:t>
            </w:r>
          </w:p>
        </w:tc>
        <w:tc>
          <w:tcPr>
            <w:tcW w:w="4065" w:type="dxa"/>
          </w:tcPr>
          <w:p w14:paraId="69433D54" w14:textId="56CACF54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interni elettrici, telefonici, radiotelefonici e televisivi</w:t>
            </w:r>
          </w:p>
        </w:tc>
        <w:tc>
          <w:tcPr>
            <w:tcW w:w="1000" w:type="dxa"/>
            <w:vAlign w:val="center"/>
          </w:tcPr>
          <w:p w14:paraId="53949C20" w14:textId="32C97A83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8097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238794896"/>
            <w:placeholder>
              <w:docPart w:val="607F9474D2BE4F17B0AE5C5902E4EAF3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073664F3" w14:textId="78949260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2A3AB4E6" w14:textId="77777777" w:rsidTr="00871E02">
        <w:tc>
          <w:tcPr>
            <w:tcW w:w="1595" w:type="dxa"/>
          </w:tcPr>
          <w:p w14:paraId="33EBE9E2" w14:textId="3AB0D20B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OS 31</w:t>
            </w:r>
          </w:p>
        </w:tc>
        <w:tc>
          <w:tcPr>
            <w:tcW w:w="4065" w:type="dxa"/>
          </w:tcPr>
          <w:p w14:paraId="7C783FA4" w14:textId="3D80B962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per la mobilità sospesa</w:t>
            </w:r>
          </w:p>
        </w:tc>
        <w:tc>
          <w:tcPr>
            <w:tcW w:w="1000" w:type="dxa"/>
            <w:vAlign w:val="center"/>
          </w:tcPr>
          <w:p w14:paraId="2C2E6DCA" w14:textId="7B1A062C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2120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2147043316"/>
            <w:placeholder>
              <w:docPart w:val="89004A5055F24F919D379BC2E6BCAE21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0C36B7ED" w14:textId="7BD81DA7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08235559" w14:textId="77777777" w:rsidTr="00871E02">
        <w:tc>
          <w:tcPr>
            <w:tcW w:w="1595" w:type="dxa"/>
          </w:tcPr>
          <w:p w14:paraId="293A9F11" w14:textId="2FD27D0B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32</w:t>
            </w:r>
          </w:p>
        </w:tc>
        <w:tc>
          <w:tcPr>
            <w:tcW w:w="4065" w:type="dxa"/>
          </w:tcPr>
          <w:p w14:paraId="48F51BE7" w14:textId="0E54C5B6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Strutture in legno</w:t>
            </w:r>
          </w:p>
        </w:tc>
        <w:tc>
          <w:tcPr>
            <w:tcW w:w="1000" w:type="dxa"/>
            <w:vAlign w:val="center"/>
          </w:tcPr>
          <w:p w14:paraId="7E3C46C1" w14:textId="556F1465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2472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1554537525"/>
            <w:placeholder>
              <w:docPart w:val="522D03A7112845DA98682FBF63C704D5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69735225" w14:textId="01327598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52845F22" w14:textId="77777777" w:rsidTr="00871E02">
        <w:tc>
          <w:tcPr>
            <w:tcW w:w="1595" w:type="dxa"/>
          </w:tcPr>
          <w:p w14:paraId="4E8DED21" w14:textId="3913D940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33</w:t>
            </w:r>
          </w:p>
        </w:tc>
        <w:tc>
          <w:tcPr>
            <w:tcW w:w="4065" w:type="dxa"/>
          </w:tcPr>
          <w:p w14:paraId="35CEF4DD" w14:textId="65319A2D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Coperture speciali</w:t>
            </w:r>
          </w:p>
        </w:tc>
        <w:tc>
          <w:tcPr>
            <w:tcW w:w="1000" w:type="dxa"/>
            <w:vAlign w:val="center"/>
          </w:tcPr>
          <w:p w14:paraId="5F948F03" w14:textId="779C5E78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2172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1484307970"/>
            <w:placeholder>
              <w:docPart w:val="0E7152EAF7BA4C2E9EE3DB3EDFEBD9EA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613F3FED" w14:textId="0185D0F1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6D9A865B" w14:textId="77777777" w:rsidTr="00871E02">
        <w:tc>
          <w:tcPr>
            <w:tcW w:w="1595" w:type="dxa"/>
          </w:tcPr>
          <w:p w14:paraId="3B4274BE" w14:textId="0684FFA4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34</w:t>
            </w:r>
          </w:p>
        </w:tc>
        <w:tc>
          <w:tcPr>
            <w:tcW w:w="4065" w:type="dxa"/>
          </w:tcPr>
          <w:p w14:paraId="7F856B3F" w14:textId="3AF49FFE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Sistemi antirumore per infrastrutture di mobilità</w:t>
            </w:r>
          </w:p>
        </w:tc>
        <w:tc>
          <w:tcPr>
            <w:tcW w:w="1000" w:type="dxa"/>
            <w:vAlign w:val="center"/>
          </w:tcPr>
          <w:p w14:paraId="3C704201" w14:textId="6DCF870D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8383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172728511"/>
            <w:placeholder>
              <w:docPart w:val="F5A768F951DE46709EEABFBEBE453AAB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39A0EC6B" w14:textId="4F5EA480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CB5185" w:rsidRPr="00A436F5" w14:paraId="113BEB2F" w14:textId="77777777" w:rsidTr="00871E02">
        <w:tc>
          <w:tcPr>
            <w:tcW w:w="1595" w:type="dxa"/>
          </w:tcPr>
          <w:p w14:paraId="5C2147D2" w14:textId="374FF13F" w:rsidR="00CB5185" w:rsidRPr="00A436F5" w:rsidRDefault="00CB5185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  <w:sz w:val="20"/>
                <w:szCs w:val="20"/>
              </w:rPr>
              <w:t>OS 35</w:t>
            </w:r>
          </w:p>
        </w:tc>
        <w:tc>
          <w:tcPr>
            <w:tcW w:w="4065" w:type="dxa"/>
          </w:tcPr>
          <w:p w14:paraId="03CD1963" w14:textId="55AA9F79" w:rsidR="00CB5185" w:rsidRPr="00A436F5" w:rsidRDefault="00CB5185" w:rsidP="00CB5185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Interventi a basso impatto ambientale</w:t>
            </w:r>
          </w:p>
        </w:tc>
        <w:tc>
          <w:tcPr>
            <w:tcW w:w="1000" w:type="dxa"/>
            <w:vAlign w:val="center"/>
          </w:tcPr>
          <w:p w14:paraId="6E539320" w14:textId="609A60D8" w:rsidR="00CB5185" w:rsidRPr="00A436F5" w:rsidRDefault="00B620A4" w:rsidP="00CB5185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9491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85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LASSIFICHE SOA"/>
            <w:tag w:val="CLASSIFICHE SOA"/>
            <w:id w:val="-671327502"/>
            <w:placeholder>
              <w:docPart w:val="730E8F45BB294F5CAAFC5788CE1B7591"/>
            </w:placeholder>
            <w:showingPlcHdr/>
            <w:comboBox>
              <w:listItem w:displayText="I - fino a euro 258.000" w:value="fino a euro 258.000."/>
              <w:listItem w:displayText="II - fino a euro 516.000" w:value="fino a euro 516.000"/>
              <w:listItem w:displayText="III - fino a euro 1.033.000" w:value="fino a euro 1.033.000"/>
              <w:listItem w:displayText="III bis - fino a euro 1.500.000" w:value="fino a euro 1.500.000"/>
              <w:listItem w:displayText="IV - fino a euro 2.582.000" w:value="fino a euro 2.582.000"/>
              <w:listItem w:displayText="IV bis - fino a euro 3.500.000" w:value="fino a euro 3.500.000"/>
              <w:listItem w:displayText="V - fino a euro 5.165.000" w:value="fino a euro 5.165.000"/>
              <w:listItem w:displayText="VI - fino a euro 10.329.000" w:value="fino a euro 10.329.000"/>
              <w:listItem w:displayText="VII - fino a euro 15.494.000" w:value="fino a euro 15.494.000"/>
              <w:listItem w:displayText="VIII - oltre euro 15.494.000" w:value="oltre euro 15.494.000"/>
            </w:comboBox>
          </w:sdtPr>
          <w:sdtEndPr/>
          <w:sdtContent>
            <w:tc>
              <w:tcPr>
                <w:tcW w:w="2373" w:type="dxa"/>
              </w:tcPr>
              <w:p w14:paraId="17401A41" w14:textId="224CCDE8" w:rsidR="00CB5185" w:rsidRPr="00A436F5" w:rsidRDefault="00CB5185" w:rsidP="00CB5185">
                <w:pPr>
                  <w:pStyle w:val="Nessunaspaziatura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436F5">
                  <w:rPr>
                    <w:rStyle w:val="Testosegnaposto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</w:tbl>
    <w:p w14:paraId="4AFBE25C" w14:textId="4809DCF1" w:rsidR="00BB4A52" w:rsidRDefault="00BB4A52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3D6DE989" w14:textId="3CA4FA65" w:rsidR="00822571" w:rsidRDefault="00822571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276A2674" w14:textId="348D524B" w:rsidR="00BB4A52" w:rsidRPr="00821B42" w:rsidRDefault="00BB4A52" w:rsidP="008C59BF">
      <w:pPr>
        <w:pStyle w:val="Titolo2"/>
      </w:pPr>
      <w:r w:rsidRPr="00821B42">
        <w:t xml:space="preserve">Categoria </w:t>
      </w:r>
      <w:r w:rsidR="004E6D4B" w:rsidRPr="00821B42">
        <w:t xml:space="preserve">dei servizi attinenti all'architettura e all'ingegneria </w:t>
      </w:r>
      <w:r w:rsidRPr="00821B42">
        <w:t>dell’intervento</w:t>
      </w:r>
    </w:p>
    <w:p w14:paraId="3023BC82" w14:textId="2B69C49B" w:rsidR="00BB4A52" w:rsidRPr="00A436F5" w:rsidRDefault="004E6D4B" w:rsidP="00BB4A52">
      <w:pPr>
        <w:spacing w:line="360" w:lineRule="auto"/>
        <w:rPr>
          <w:rFonts w:asciiTheme="majorHAnsi" w:hAnsiTheme="majorHAnsi" w:cstheme="majorHAnsi"/>
          <w:sz w:val="20"/>
        </w:rPr>
      </w:pPr>
      <w:r w:rsidRPr="00A436F5">
        <w:rPr>
          <w:rFonts w:asciiTheme="majorHAnsi" w:hAnsiTheme="majorHAnsi" w:cstheme="majorHAnsi"/>
          <w:sz w:val="20"/>
        </w:rPr>
        <w:t xml:space="preserve">Indicare le categorie inerenti gli affidamenti dei servizi </w:t>
      </w:r>
      <w:r w:rsidR="008D4A1F">
        <w:rPr>
          <w:rFonts w:asciiTheme="majorHAnsi" w:hAnsiTheme="majorHAnsi" w:cstheme="majorHAnsi"/>
          <w:sz w:val="20"/>
        </w:rPr>
        <w:t xml:space="preserve">di </w:t>
      </w:r>
      <w:r w:rsidRPr="00A436F5">
        <w:rPr>
          <w:rFonts w:asciiTheme="majorHAnsi" w:hAnsiTheme="majorHAnsi" w:cstheme="majorHAnsi"/>
          <w:sz w:val="20"/>
        </w:rPr>
        <w:t>architettura e ingegneria relativi all’intervento</w:t>
      </w:r>
    </w:p>
    <w:tbl>
      <w:tblPr>
        <w:tblStyle w:val="Grigliatabella"/>
        <w:tblW w:w="9226" w:type="dxa"/>
        <w:tblLook w:val="04A0" w:firstRow="1" w:lastRow="0" w:firstColumn="1" w:lastColumn="0" w:noHBand="0" w:noVBand="1"/>
      </w:tblPr>
      <w:tblGrid>
        <w:gridCol w:w="980"/>
        <w:gridCol w:w="5819"/>
        <w:gridCol w:w="1163"/>
        <w:gridCol w:w="1264"/>
      </w:tblGrid>
      <w:tr w:rsidR="00EE5583" w:rsidRPr="00A436F5" w14:paraId="0C419E36" w14:textId="35E5BEA0" w:rsidTr="00DA797E">
        <w:trPr>
          <w:tblHeader/>
        </w:trPr>
        <w:tc>
          <w:tcPr>
            <w:tcW w:w="9226" w:type="dxa"/>
            <w:gridSpan w:val="4"/>
            <w:shd w:val="clear" w:color="auto" w:fill="D9D9D9" w:themeFill="background1" w:themeFillShade="D9"/>
          </w:tcPr>
          <w:p w14:paraId="49CEC2BC" w14:textId="02A49A40" w:rsidR="00EE5583" w:rsidRPr="00A436F5" w:rsidRDefault="00EE5583" w:rsidP="00CB5185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lightGray"/>
              </w:rPr>
            </w:pPr>
            <w:r w:rsidRPr="00A436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lightGray"/>
              </w:rPr>
              <w:t>Categoria DM 17 GIUGNO 2021</w:t>
            </w:r>
          </w:p>
        </w:tc>
      </w:tr>
      <w:tr w:rsidR="00EE5583" w:rsidRPr="00A436F5" w14:paraId="23E7DA8D" w14:textId="77777777" w:rsidTr="00DA797E">
        <w:trPr>
          <w:tblHeader/>
        </w:trPr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61AEB299" w14:textId="77777777" w:rsidR="00EE5583" w:rsidRPr="00A436F5" w:rsidRDefault="00EE5583" w:rsidP="00EE5583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436F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ID.</w:t>
            </w:r>
          </w:p>
          <w:p w14:paraId="5594374D" w14:textId="06069158" w:rsidR="00EE5583" w:rsidRPr="00A436F5" w:rsidRDefault="00EE5583" w:rsidP="00EE5583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436F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Opere</w:t>
            </w:r>
          </w:p>
        </w:tc>
        <w:tc>
          <w:tcPr>
            <w:tcW w:w="5819" w:type="dxa"/>
            <w:shd w:val="clear" w:color="auto" w:fill="F2F2F2" w:themeFill="background1" w:themeFillShade="F2"/>
            <w:vAlign w:val="center"/>
          </w:tcPr>
          <w:p w14:paraId="321A6688" w14:textId="407718AE" w:rsidR="00EE5583" w:rsidRPr="00A436F5" w:rsidRDefault="00EE5583" w:rsidP="00EE5583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436F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IDENTIFICAZIONE DELLE OPERE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39DC35EA" w14:textId="0EFF688B" w:rsidR="00EE5583" w:rsidRPr="00A436F5" w:rsidRDefault="00EE5583" w:rsidP="00EE5583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436F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Selezionare categoria presente nell’intervento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64F9D423" w14:textId="77777777" w:rsidR="00321970" w:rsidRDefault="00321970" w:rsidP="00EE5583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Stima</w:t>
            </w:r>
          </w:p>
          <w:p w14:paraId="500D28ED" w14:textId="7F19BB0A" w:rsidR="00EE5583" w:rsidRPr="00A436F5" w:rsidRDefault="003E26E8" w:rsidP="00EE5583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Valore opere</w:t>
            </w:r>
            <w:r w:rsidR="00EE5583" w:rsidRPr="00A436F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(€)</w:t>
            </w:r>
          </w:p>
        </w:tc>
      </w:tr>
      <w:tr w:rsidR="00EE5583" w:rsidRPr="00A436F5" w14:paraId="241D7E32" w14:textId="1C11927F" w:rsidTr="00DA797E">
        <w:tc>
          <w:tcPr>
            <w:tcW w:w="980" w:type="dxa"/>
          </w:tcPr>
          <w:p w14:paraId="4C5F4699" w14:textId="18E4EC21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E.01</w:t>
            </w:r>
          </w:p>
        </w:tc>
        <w:tc>
          <w:tcPr>
            <w:tcW w:w="5819" w:type="dxa"/>
          </w:tcPr>
          <w:p w14:paraId="51447812" w14:textId="77777777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Edifici rurali per l'attività agricola con corredi tecnici di tipo semplice (quali</w:t>
            </w:r>
          </w:p>
          <w:p w14:paraId="7E243245" w14:textId="2D697F00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tettoie, depositi e ricoveri) - Edifici industriali o artigianali di importanza costruttiva corrente con corredi tecnici di base.</w:t>
            </w:r>
          </w:p>
        </w:tc>
        <w:tc>
          <w:tcPr>
            <w:tcW w:w="1163" w:type="dxa"/>
            <w:vAlign w:val="center"/>
          </w:tcPr>
          <w:p w14:paraId="4DA98756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0257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692DD0B3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04737894" w14:textId="1DAC5692" w:rsidTr="00DA797E">
        <w:tc>
          <w:tcPr>
            <w:tcW w:w="980" w:type="dxa"/>
          </w:tcPr>
          <w:p w14:paraId="1A7F0A86" w14:textId="21437180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E.02</w:t>
            </w:r>
          </w:p>
        </w:tc>
        <w:tc>
          <w:tcPr>
            <w:tcW w:w="5819" w:type="dxa"/>
          </w:tcPr>
          <w:p w14:paraId="16C37FAA" w14:textId="58D137A4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Edifici rurali per l'attività agricola con corredi tecnici di tipo complesso - Edifici industriali o artigianali con organizzazione e corredi tecnici di tipo complesso.</w:t>
            </w:r>
          </w:p>
        </w:tc>
        <w:tc>
          <w:tcPr>
            <w:tcW w:w="1163" w:type="dxa"/>
            <w:vAlign w:val="center"/>
          </w:tcPr>
          <w:p w14:paraId="65054D16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6684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7781D5F5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308FE78F" w14:textId="4AFA1DAD" w:rsidTr="00DA797E">
        <w:tc>
          <w:tcPr>
            <w:tcW w:w="980" w:type="dxa"/>
          </w:tcPr>
          <w:p w14:paraId="5CE58441" w14:textId="3366083A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E.03</w:t>
            </w:r>
          </w:p>
        </w:tc>
        <w:tc>
          <w:tcPr>
            <w:tcW w:w="5819" w:type="dxa"/>
          </w:tcPr>
          <w:p w14:paraId="6C0F9E2F" w14:textId="3021992E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Ostelli, Pensioni, Case albergo – Ristoranti - Motel e stazioni di servizio - negozi - mercati coperti di tipo semplice</w:t>
            </w:r>
          </w:p>
        </w:tc>
        <w:tc>
          <w:tcPr>
            <w:tcW w:w="1163" w:type="dxa"/>
            <w:vAlign w:val="center"/>
          </w:tcPr>
          <w:p w14:paraId="2E34527B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6317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7851517B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5387C1FC" w14:textId="62AFE181" w:rsidTr="00DA797E">
        <w:tc>
          <w:tcPr>
            <w:tcW w:w="980" w:type="dxa"/>
          </w:tcPr>
          <w:p w14:paraId="1BB326A7" w14:textId="6C5672E8" w:rsidR="00EE5583" w:rsidRPr="00A436F5" w:rsidRDefault="00EE5583" w:rsidP="00871E02">
            <w:pPr>
              <w:pStyle w:val="Nessunaspaziatura"/>
              <w:jc w:val="center"/>
              <w:rPr>
                <w:rStyle w:val="Collegamentoipertestuale"/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E.04</w:t>
            </w:r>
          </w:p>
        </w:tc>
        <w:tc>
          <w:tcPr>
            <w:tcW w:w="5819" w:type="dxa"/>
          </w:tcPr>
          <w:p w14:paraId="42DE9601" w14:textId="54D24BF6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Alberghi, Villaggi turistici - Mercati e Centri commerciali complessi</w:t>
            </w:r>
          </w:p>
        </w:tc>
        <w:tc>
          <w:tcPr>
            <w:tcW w:w="1163" w:type="dxa"/>
            <w:vAlign w:val="center"/>
          </w:tcPr>
          <w:p w14:paraId="702D8D2F" w14:textId="77777777" w:rsidR="00EE5583" w:rsidRPr="00A436F5" w:rsidRDefault="00B620A4" w:rsidP="00871E02">
            <w:pPr>
              <w:pStyle w:val="Nessunaspaziatura"/>
              <w:jc w:val="center"/>
              <w:rPr>
                <w:rStyle w:val="Collegamentoipertestuale"/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id w:val="-121118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106AFB97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color w:val="0000FF"/>
                <w:sz w:val="20"/>
                <w:szCs w:val="20"/>
                <w:u w:val="single"/>
              </w:rPr>
            </w:pPr>
          </w:p>
        </w:tc>
      </w:tr>
      <w:tr w:rsidR="00EE5583" w:rsidRPr="00A436F5" w14:paraId="3AA9321B" w14:textId="73428EA4" w:rsidTr="00DA797E">
        <w:tc>
          <w:tcPr>
            <w:tcW w:w="980" w:type="dxa"/>
          </w:tcPr>
          <w:p w14:paraId="1A29BAEA" w14:textId="4B832651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E.05</w:t>
            </w:r>
          </w:p>
        </w:tc>
        <w:tc>
          <w:tcPr>
            <w:tcW w:w="5819" w:type="dxa"/>
          </w:tcPr>
          <w:p w14:paraId="4DF458BB" w14:textId="25F4A418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Edifici, pertinenze, autorimesse semplici, senza particolari esigenze tecniche. Edifici provvisori di modesta importanza</w:t>
            </w:r>
          </w:p>
        </w:tc>
        <w:tc>
          <w:tcPr>
            <w:tcW w:w="1163" w:type="dxa"/>
            <w:vAlign w:val="center"/>
          </w:tcPr>
          <w:p w14:paraId="31FCE0D7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970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5B673205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0DACB67F" w14:textId="20F6E12E" w:rsidTr="00DA797E">
        <w:tc>
          <w:tcPr>
            <w:tcW w:w="980" w:type="dxa"/>
          </w:tcPr>
          <w:p w14:paraId="07F40B01" w14:textId="0161CAF8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E.06</w:t>
            </w:r>
          </w:p>
        </w:tc>
        <w:tc>
          <w:tcPr>
            <w:tcW w:w="5819" w:type="dxa"/>
          </w:tcPr>
          <w:p w14:paraId="3856ECFF" w14:textId="681FC016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Edilizia residenziale privata e pubblica di tipo corrente con costi di costruzione nella media di mercato e con tipologie standardizzate.</w:t>
            </w:r>
          </w:p>
        </w:tc>
        <w:tc>
          <w:tcPr>
            <w:tcW w:w="1163" w:type="dxa"/>
            <w:vAlign w:val="center"/>
          </w:tcPr>
          <w:p w14:paraId="79CEBEFC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664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3A2962C0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39C78912" w14:textId="60BE2CB3" w:rsidTr="00DA797E">
        <w:tc>
          <w:tcPr>
            <w:tcW w:w="980" w:type="dxa"/>
          </w:tcPr>
          <w:p w14:paraId="35E1E53A" w14:textId="1FB441E5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E.07</w:t>
            </w:r>
          </w:p>
        </w:tc>
        <w:tc>
          <w:tcPr>
            <w:tcW w:w="5819" w:type="dxa"/>
          </w:tcPr>
          <w:p w14:paraId="3623B9AA" w14:textId="48DF5AE9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Edifici residenziali di tipo pregiato con costi di costruzione eccedenti la media di mercato e con tipologie diversificate.</w:t>
            </w:r>
          </w:p>
        </w:tc>
        <w:tc>
          <w:tcPr>
            <w:tcW w:w="1163" w:type="dxa"/>
            <w:vAlign w:val="center"/>
          </w:tcPr>
          <w:p w14:paraId="13966F33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0602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7AC5BDC5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512E9C06" w14:textId="0F0E1A3E" w:rsidTr="00DA797E">
        <w:tc>
          <w:tcPr>
            <w:tcW w:w="980" w:type="dxa"/>
          </w:tcPr>
          <w:p w14:paraId="36E239DA" w14:textId="6150B1B4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E.08</w:t>
            </w:r>
          </w:p>
        </w:tc>
        <w:tc>
          <w:tcPr>
            <w:tcW w:w="5819" w:type="dxa"/>
          </w:tcPr>
          <w:p w14:paraId="1FD23085" w14:textId="52843753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Sede Azienda Sanitaria, Distretto sanitario, Ambulatori di base. Asilo Nido, Scuola Materna, Scuola elementare, Scuole secondarie di primo grado fino a 24 classi, Scuole secondarie di secondo grado fino a 25 classi</w:t>
            </w:r>
          </w:p>
        </w:tc>
        <w:tc>
          <w:tcPr>
            <w:tcW w:w="1163" w:type="dxa"/>
            <w:vAlign w:val="center"/>
          </w:tcPr>
          <w:p w14:paraId="5D9C2D5D" w14:textId="2C8DDB89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84112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261" w:type="dxa"/>
          </w:tcPr>
          <w:p w14:paraId="2B1170C0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0043DBC4" w14:textId="571F4061" w:rsidTr="00DA797E">
        <w:tc>
          <w:tcPr>
            <w:tcW w:w="980" w:type="dxa"/>
          </w:tcPr>
          <w:p w14:paraId="04247730" w14:textId="6FBE1E9E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E.09</w:t>
            </w:r>
          </w:p>
        </w:tc>
        <w:tc>
          <w:tcPr>
            <w:tcW w:w="5819" w:type="dxa"/>
          </w:tcPr>
          <w:p w14:paraId="05FD1A39" w14:textId="2B34CBB4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Scuole secondarie di primo grado oltre 24 classi-Istituti scolastici superiori oltre 25 classi- Case di cura</w:t>
            </w:r>
          </w:p>
        </w:tc>
        <w:tc>
          <w:tcPr>
            <w:tcW w:w="1163" w:type="dxa"/>
            <w:vAlign w:val="center"/>
          </w:tcPr>
          <w:p w14:paraId="59E3AF82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4679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64F59FC7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2CBE78F6" w14:textId="3DFF8DA1" w:rsidTr="00DA797E">
        <w:tc>
          <w:tcPr>
            <w:tcW w:w="980" w:type="dxa"/>
          </w:tcPr>
          <w:p w14:paraId="465292B1" w14:textId="6BA97BD9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E.10</w:t>
            </w:r>
          </w:p>
        </w:tc>
        <w:tc>
          <w:tcPr>
            <w:tcW w:w="5819" w:type="dxa"/>
          </w:tcPr>
          <w:p w14:paraId="68D27BBF" w14:textId="47A09EDA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Poliambulatori, Ospedali, Istituti di ricerca, Centri di riabilitazione, Poli scolastici, Università, Accademie, Istituti di ricerca universitaria</w:t>
            </w:r>
          </w:p>
        </w:tc>
        <w:tc>
          <w:tcPr>
            <w:tcW w:w="1163" w:type="dxa"/>
            <w:vAlign w:val="center"/>
          </w:tcPr>
          <w:p w14:paraId="6DE248BE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6737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0FE92864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4F7A88DD" w14:textId="7EBF4211" w:rsidTr="00DA797E">
        <w:tc>
          <w:tcPr>
            <w:tcW w:w="980" w:type="dxa"/>
          </w:tcPr>
          <w:p w14:paraId="22334CBC" w14:textId="600115C3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E.11</w:t>
            </w:r>
          </w:p>
        </w:tc>
        <w:tc>
          <w:tcPr>
            <w:tcW w:w="5819" w:type="dxa"/>
          </w:tcPr>
          <w:p w14:paraId="25139A32" w14:textId="75F63DBA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 xml:space="preserve">Padiglioni provvisori per esposizioni - Costruzioni relative ad opere cimiteriali di tipo normale (colombari, ossari, </w:t>
            </w:r>
            <w:proofErr w:type="spellStart"/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loculari</w:t>
            </w:r>
            <w:proofErr w:type="spellEnd"/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, edicole funerarie con caratteristiche costruttive semplici), Case parrocchiali, Oratori - Stabilimenti balneari - Aree ed attrezzature per lo sport all'aperto, Campo sportivo e servizi annessi, di tipo semplice</w:t>
            </w:r>
          </w:p>
        </w:tc>
        <w:tc>
          <w:tcPr>
            <w:tcW w:w="1163" w:type="dxa"/>
            <w:vAlign w:val="center"/>
          </w:tcPr>
          <w:p w14:paraId="7C0F3818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13551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0A5679CB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23EC3825" w14:textId="328B1EB7" w:rsidTr="00DA797E">
        <w:tc>
          <w:tcPr>
            <w:tcW w:w="980" w:type="dxa"/>
          </w:tcPr>
          <w:p w14:paraId="2AE1751B" w14:textId="24ACC344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E.12</w:t>
            </w:r>
          </w:p>
        </w:tc>
        <w:tc>
          <w:tcPr>
            <w:tcW w:w="5819" w:type="dxa"/>
          </w:tcPr>
          <w:p w14:paraId="26565916" w14:textId="0CBC1E37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Aree ed attrezzature per lo sport all'aperto, Campo sportivo e servizi annessi, di tipo complesso- Palestre e piscine coperte</w:t>
            </w:r>
          </w:p>
        </w:tc>
        <w:tc>
          <w:tcPr>
            <w:tcW w:w="1163" w:type="dxa"/>
            <w:vAlign w:val="center"/>
          </w:tcPr>
          <w:p w14:paraId="59A47762" w14:textId="13F248B0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56975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261" w:type="dxa"/>
          </w:tcPr>
          <w:p w14:paraId="1E260E47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0104E96B" w14:textId="34FE6B52" w:rsidTr="00DA797E">
        <w:tc>
          <w:tcPr>
            <w:tcW w:w="980" w:type="dxa"/>
          </w:tcPr>
          <w:p w14:paraId="3832A06F" w14:textId="12CBD0FC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E.13</w:t>
            </w:r>
          </w:p>
        </w:tc>
        <w:tc>
          <w:tcPr>
            <w:tcW w:w="5819" w:type="dxa"/>
          </w:tcPr>
          <w:p w14:paraId="0941969F" w14:textId="47D6B020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Biblioteca, Cinema, Teatro, Pinacoteca, Centro Culturale, Sede congressuale, Auditorium, Museo, Galleria d'arte, Discoteca, Studio radiofonico o televisivo o di produzione cinematografica – Opere cimiteriali di tipo monumentale, Monumenti commemorativi, Palasport, Stadio, Chiese</w:t>
            </w:r>
          </w:p>
        </w:tc>
        <w:tc>
          <w:tcPr>
            <w:tcW w:w="1163" w:type="dxa"/>
            <w:vAlign w:val="center"/>
          </w:tcPr>
          <w:p w14:paraId="343C1280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7846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1F68051A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1E4F7A90" w14:textId="749887E4" w:rsidTr="00DA797E">
        <w:tc>
          <w:tcPr>
            <w:tcW w:w="980" w:type="dxa"/>
          </w:tcPr>
          <w:p w14:paraId="347B71D5" w14:textId="301D1FC0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E.14</w:t>
            </w:r>
          </w:p>
        </w:tc>
        <w:tc>
          <w:tcPr>
            <w:tcW w:w="5819" w:type="dxa"/>
          </w:tcPr>
          <w:p w14:paraId="7ECAC88D" w14:textId="72F28A20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Edifici provvisori di modesta importanza a servizio di caserme</w:t>
            </w:r>
          </w:p>
        </w:tc>
        <w:tc>
          <w:tcPr>
            <w:tcW w:w="1163" w:type="dxa"/>
            <w:vAlign w:val="center"/>
          </w:tcPr>
          <w:p w14:paraId="447CBC33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115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1AA220AE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5761E495" w14:textId="58CC6796" w:rsidTr="00DA797E">
        <w:tc>
          <w:tcPr>
            <w:tcW w:w="980" w:type="dxa"/>
          </w:tcPr>
          <w:p w14:paraId="6A1DA5C7" w14:textId="6857D82C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E.15</w:t>
            </w:r>
          </w:p>
        </w:tc>
        <w:tc>
          <w:tcPr>
            <w:tcW w:w="5819" w:type="dxa"/>
          </w:tcPr>
          <w:p w14:paraId="0E6DA5C1" w14:textId="75CF807B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Caserme con corredi tecnici di importanza corrente</w:t>
            </w:r>
          </w:p>
        </w:tc>
        <w:tc>
          <w:tcPr>
            <w:tcW w:w="1163" w:type="dxa"/>
            <w:vAlign w:val="center"/>
          </w:tcPr>
          <w:p w14:paraId="1F7C8427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6547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34AEBE0F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2E1C818F" w14:textId="2EBE13C0" w:rsidTr="00DA797E">
        <w:tc>
          <w:tcPr>
            <w:tcW w:w="980" w:type="dxa"/>
          </w:tcPr>
          <w:p w14:paraId="618B04E3" w14:textId="0D0CFE82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E.16</w:t>
            </w:r>
          </w:p>
        </w:tc>
        <w:tc>
          <w:tcPr>
            <w:tcW w:w="5819" w:type="dxa"/>
          </w:tcPr>
          <w:p w14:paraId="2D4773B9" w14:textId="02BFF561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 xml:space="preserve">Sedi ed Uffici di Società ed Enti, Sedi ed Uffici comunali, Sedi ed Uffici provinciali, Sedi ed Uffici regionali, Sedi ed Uffici ministeriali, Pretura, </w:t>
            </w:r>
            <w:r w:rsidRPr="00A436F5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Tribunale, Palazzo di giustizia, Penitenziari, Caserme con corredi tecnici di importanza maggiore, Questura</w:t>
            </w:r>
          </w:p>
        </w:tc>
        <w:tc>
          <w:tcPr>
            <w:tcW w:w="1163" w:type="dxa"/>
            <w:vAlign w:val="center"/>
          </w:tcPr>
          <w:p w14:paraId="292F5255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1205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4D087F78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164DB150" w14:textId="5A0F0CD0" w:rsidTr="00DA797E">
        <w:tc>
          <w:tcPr>
            <w:tcW w:w="980" w:type="dxa"/>
          </w:tcPr>
          <w:p w14:paraId="16A318F4" w14:textId="468C71A1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E.17</w:t>
            </w:r>
          </w:p>
        </w:tc>
        <w:tc>
          <w:tcPr>
            <w:tcW w:w="5819" w:type="dxa"/>
          </w:tcPr>
          <w:p w14:paraId="0A00FF7E" w14:textId="3744FF11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Verde ed opere di arredo urbano improntate a grande semplicità, pertinenziali agli edifici ed alla viabilità, Campeggi e simili</w:t>
            </w:r>
          </w:p>
        </w:tc>
        <w:tc>
          <w:tcPr>
            <w:tcW w:w="1163" w:type="dxa"/>
            <w:vAlign w:val="center"/>
          </w:tcPr>
          <w:p w14:paraId="635636C0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3674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0E6B68D3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24C5DF91" w14:textId="49A11149" w:rsidTr="00DA797E">
        <w:tc>
          <w:tcPr>
            <w:tcW w:w="980" w:type="dxa"/>
          </w:tcPr>
          <w:p w14:paraId="3D9810DF" w14:textId="14F0145E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E.18</w:t>
            </w:r>
          </w:p>
        </w:tc>
        <w:tc>
          <w:tcPr>
            <w:tcW w:w="5819" w:type="dxa"/>
          </w:tcPr>
          <w:p w14:paraId="0DCC0771" w14:textId="721E768E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Arredamenti con elementi acquistati dal mercato, Giardini, Parchi gioco, Piazze e spazi pubblici all’aperto</w:t>
            </w:r>
          </w:p>
        </w:tc>
        <w:tc>
          <w:tcPr>
            <w:tcW w:w="1163" w:type="dxa"/>
            <w:vAlign w:val="center"/>
          </w:tcPr>
          <w:p w14:paraId="67463804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5979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432104EC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69D123B6" w14:textId="64C69EAF" w:rsidTr="00DA797E">
        <w:tc>
          <w:tcPr>
            <w:tcW w:w="980" w:type="dxa"/>
          </w:tcPr>
          <w:p w14:paraId="561E73A0" w14:textId="594A1CAF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E.19</w:t>
            </w:r>
          </w:p>
        </w:tc>
        <w:tc>
          <w:tcPr>
            <w:tcW w:w="5819" w:type="dxa"/>
          </w:tcPr>
          <w:p w14:paraId="69469292" w14:textId="79A1345F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Arredamenti con elementi singolari, Parchi urbani, Parchi ludici attrezzati, Giardini e piazze storiche, Opere di riqualificazione paesaggistica e ambientale di aree urbane.</w:t>
            </w:r>
          </w:p>
        </w:tc>
        <w:tc>
          <w:tcPr>
            <w:tcW w:w="1163" w:type="dxa"/>
            <w:vAlign w:val="center"/>
          </w:tcPr>
          <w:p w14:paraId="5371D5E3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0619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32C28E52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566D1868" w14:textId="6CDAA518" w:rsidTr="00DA797E">
        <w:tc>
          <w:tcPr>
            <w:tcW w:w="980" w:type="dxa"/>
          </w:tcPr>
          <w:p w14:paraId="1753FA07" w14:textId="0B3B4ACE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E.20</w:t>
            </w:r>
          </w:p>
        </w:tc>
        <w:tc>
          <w:tcPr>
            <w:tcW w:w="5819" w:type="dxa"/>
          </w:tcPr>
          <w:p w14:paraId="0BAB8A28" w14:textId="0E77A67F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Interventi di manutenzione straordinaria, ristrutturazione, riqualificazione, su edifici e manufatti esistenti</w:t>
            </w:r>
          </w:p>
        </w:tc>
        <w:tc>
          <w:tcPr>
            <w:tcW w:w="1163" w:type="dxa"/>
            <w:vAlign w:val="center"/>
          </w:tcPr>
          <w:p w14:paraId="4EDFC911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3232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1AFC8A99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6F6C4809" w14:textId="655DD33E" w:rsidTr="00DA797E">
        <w:tc>
          <w:tcPr>
            <w:tcW w:w="980" w:type="dxa"/>
          </w:tcPr>
          <w:p w14:paraId="324E321D" w14:textId="7CB18385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E.21</w:t>
            </w:r>
          </w:p>
        </w:tc>
        <w:tc>
          <w:tcPr>
            <w:tcW w:w="5819" w:type="dxa"/>
          </w:tcPr>
          <w:p w14:paraId="7CE53E53" w14:textId="29BED2EF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Interventi di manutenzione straordinaria, restauro, ristrutturazione, riqualificazione, su edifici e manufatti di interesse storico artistico non soggetti a tutela ai sensi del D. Lgs 42/2004, oppure di particolare importanza</w:t>
            </w:r>
          </w:p>
        </w:tc>
        <w:tc>
          <w:tcPr>
            <w:tcW w:w="1163" w:type="dxa"/>
            <w:vAlign w:val="center"/>
          </w:tcPr>
          <w:p w14:paraId="0194F469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9855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5B7DCC2F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054C5F7C" w14:textId="040F1F0A" w:rsidTr="00DA797E">
        <w:tc>
          <w:tcPr>
            <w:tcW w:w="980" w:type="dxa"/>
          </w:tcPr>
          <w:p w14:paraId="28147376" w14:textId="410F787B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E.22</w:t>
            </w:r>
          </w:p>
        </w:tc>
        <w:tc>
          <w:tcPr>
            <w:tcW w:w="5819" w:type="dxa"/>
          </w:tcPr>
          <w:p w14:paraId="339E48D0" w14:textId="5EB8AADD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Interventi di manutenzione, restauro, risanamento conservativo, riqualificazione, su edifici e manufatti di interesse storico artistico soggetti a tutela ai sensi del D. Lgs 42/2004, oppure di particolare importanza</w:t>
            </w:r>
          </w:p>
        </w:tc>
        <w:tc>
          <w:tcPr>
            <w:tcW w:w="1163" w:type="dxa"/>
            <w:vAlign w:val="center"/>
          </w:tcPr>
          <w:p w14:paraId="5A5C3053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0082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53266EB1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576607DB" w14:textId="04714EA7" w:rsidTr="00DA797E">
        <w:tc>
          <w:tcPr>
            <w:tcW w:w="980" w:type="dxa"/>
          </w:tcPr>
          <w:p w14:paraId="5DF7CE85" w14:textId="44A3CF09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S.01</w:t>
            </w:r>
          </w:p>
        </w:tc>
        <w:tc>
          <w:tcPr>
            <w:tcW w:w="5819" w:type="dxa"/>
          </w:tcPr>
          <w:p w14:paraId="06BAA02F" w14:textId="0CF44728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Strutture o parti di strutture in cemento armato, non soggette ad azioni sismiche - riparazione o intervento locale - Verifiche strutturali relative - Ponteggi, centinature e strutture provvisionali di durata inferiore a due anni</w:t>
            </w:r>
          </w:p>
        </w:tc>
        <w:tc>
          <w:tcPr>
            <w:tcW w:w="1163" w:type="dxa"/>
            <w:vAlign w:val="center"/>
          </w:tcPr>
          <w:p w14:paraId="409FD2B6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3030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09E301B0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06B61F5F" w14:textId="64C46612" w:rsidTr="00DA797E">
        <w:tc>
          <w:tcPr>
            <w:tcW w:w="980" w:type="dxa"/>
          </w:tcPr>
          <w:p w14:paraId="00483C52" w14:textId="5B4A61A6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S.02</w:t>
            </w:r>
          </w:p>
        </w:tc>
        <w:tc>
          <w:tcPr>
            <w:tcW w:w="5819" w:type="dxa"/>
          </w:tcPr>
          <w:p w14:paraId="6E3ECE82" w14:textId="3D5516ED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Strutture o parti di strutture in muratura, legno, metallo, non soggette ad azioni sismiche - riparazione o intervento locale - Verifiche strutturali relative</w:t>
            </w:r>
          </w:p>
        </w:tc>
        <w:tc>
          <w:tcPr>
            <w:tcW w:w="1163" w:type="dxa"/>
            <w:vAlign w:val="center"/>
          </w:tcPr>
          <w:p w14:paraId="7A853E52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0916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5D8CB606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3359EE9A" w14:textId="7A2FFD30" w:rsidTr="00DA797E">
        <w:tc>
          <w:tcPr>
            <w:tcW w:w="980" w:type="dxa"/>
          </w:tcPr>
          <w:p w14:paraId="13DE29ED" w14:textId="0A26586F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S.03</w:t>
            </w:r>
          </w:p>
        </w:tc>
        <w:tc>
          <w:tcPr>
            <w:tcW w:w="5819" w:type="dxa"/>
          </w:tcPr>
          <w:p w14:paraId="4CFB153B" w14:textId="1E6BB5BD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Strutture o parti di strutture in cemento armato - Verifiche strutturali relative - Ponteggi, centinature e strutture provvisionali di durata superiore a due anni.</w:t>
            </w:r>
          </w:p>
        </w:tc>
        <w:tc>
          <w:tcPr>
            <w:tcW w:w="1163" w:type="dxa"/>
            <w:vAlign w:val="center"/>
          </w:tcPr>
          <w:p w14:paraId="576A51BF" w14:textId="0558A6BF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44817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261" w:type="dxa"/>
          </w:tcPr>
          <w:p w14:paraId="1E1101B1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209ECCB0" w14:textId="0D7AA278" w:rsidTr="00DA797E">
        <w:tc>
          <w:tcPr>
            <w:tcW w:w="980" w:type="dxa"/>
          </w:tcPr>
          <w:p w14:paraId="1C23558D" w14:textId="3C9EB900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S.04</w:t>
            </w:r>
          </w:p>
        </w:tc>
        <w:tc>
          <w:tcPr>
            <w:tcW w:w="5819" w:type="dxa"/>
          </w:tcPr>
          <w:p w14:paraId="1295C044" w14:textId="758513B3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Strutture o parti di strutture in muratura, legno, metallo - Verifiche strutturali relative – Consolidamento delle opere di fondazione di manufatti dissestati - Ponti, Paratie e tiranti, Consolidamento di pendii e di fronti rocciosi ed opere connesse, di tipo corrente - Verifiche strutturali relative.</w:t>
            </w:r>
          </w:p>
        </w:tc>
        <w:tc>
          <w:tcPr>
            <w:tcW w:w="1163" w:type="dxa"/>
            <w:vAlign w:val="center"/>
          </w:tcPr>
          <w:p w14:paraId="15FDB378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7813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34B78DCA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32E6A392" w14:textId="00C76111" w:rsidTr="00DA797E">
        <w:tc>
          <w:tcPr>
            <w:tcW w:w="980" w:type="dxa"/>
          </w:tcPr>
          <w:p w14:paraId="071F49DE" w14:textId="2616D636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S.05</w:t>
            </w:r>
          </w:p>
        </w:tc>
        <w:tc>
          <w:tcPr>
            <w:tcW w:w="5819" w:type="dxa"/>
          </w:tcPr>
          <w:p w14:paraId="56617987" w14:textId="163039A3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Dighe, Conche, Elevatori, Opere di ritenuta e di difesa, rilevati, colmate. Gallerie, Opere sotterranee e subacquee, Fondazioni speciali.</w:t>
            </w:r>
          </w:p>
        </w:tc>
        <w:tc>
          <w:tcPr>
            <w:tcW w:w="1163" w:type="dxa"/>
            <w:vAlign w:val="center"/>
          </w:tcPr>
          <w:p w14:paraId="74800C80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104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7BE3851D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20AC5967" w14:textId="6276B5BA" w:rsidTr="00DA797E">
        <w:tc>
          <w:tcPr>
            <w:tcW w:w="980" w:type="dxa"/>
          </w:tcPr>
          <w:p w14:paraId="551DD40E" w14:textId="75E5ACCD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S.06</w:t>
            </w:r>
          </w:p>
        </w:tc>
        <w:tc>
          <w:tcPr>
            <w:tcW w:w="5819" w:type="dxa"/>
          </w:tcPr>
          <w:p w14:paraId="745D09E1" w14:textId="395645D9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Opere strutturali di notevole importanza costruttiva e richiedenti calcolazioni particolari – Verifiche strutturali relative - Strutture con metodologie normative che richiedono modellazione particolare: edifici alti con necessità di valutazioni di secondo ordine.</w:t>
            </w:r>
          </w:p>
        </w:tc>
        <w:tc>
          <w:tcPr>
            <w:tcW w:w="1163" w:type="dxa"/>
            <w:vAlign w:val="center"/>
          </w:tcPr>
          <w:p w14:paraId="3050F30D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030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7F268040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2725C25A" w14:textId="031315BC" w:rsidTr="00DA797E">
        <w:tc>
          <w:tcPr>
            <w:tcW w:w="980" w:type="dxa"/>
          </w:tcPr>
          <w:p w14:paraId="0EEE8370" w14:textId="452805A9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IA.01</w:t>
            </w:r>
          </w:p>
        </w:tc>
        <w:tc>
          <w:tcPr>
            <w:tcW w:w="5819" w:type="dxa"/>
          </w:tcPr>
          <w:p w14:paraId="5E8C74D0" w14:textId="733C79E3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per l'approvvigionamento, la preparazione e la distribuzione di acqua nell'interno di edifici o per scopi industriali - Impianti sanitari - Impianti di fognatura domestica od industriale ed opere relative al trattamento delle acque di rifiuto - Reti di distribuzione di combustibili liquidi o gassosi - Impianti per la</w:t>
            </w:r>
          </w:p>
          <w:p w14:paraId="6F3509F2" w14:textId="4D6A3610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distribuzione dell’aria compressa del vuoto e di gas medicali - Impianti e reti antincendio</w:t>
            </w:r>
          </w:p>
        </w:tc>
        <w:tc>
          <w:tcPr>
            <w:tcW w:w="1163" w:type="dxa"/>
            <w:vAlign w:val="center"/>
          </w:tcPr>
          <w:p w14:paraId="60CB73D6" w14:textId="187427C1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71159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261" w:type="dxa"/>
          </w:tcPr>
          <w:p w14:paraId="0E3571CA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16721B62" w14:textId="335B1778" w:rsidTr="00DA797E">
        <w:tc>
          <w:tcPr>
            <w:tcW w:w="980" w:type="dxa"/>
          </w:tcPr>
          <w:p w14:paraId="6E9DC9A3" w14:textId="2B6E0F9E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IA.02</w:t>
            </w:r>
          </w:p>
        </w:tc>
        <w:tc>
          <w:tcPr>
            <w:tcW w:w="5819" w:type="dxa"/>
          </w:tcPr>
          <w:p w14:paraId="364D7557" w14:textId="7CD2AE97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di riscaldamento - Impianto di raffrescamento, climatizzazione, trattamento dell’aria – Impianti meccanici di distribuzione fluidi - Impianto solare termico</w:t>
            </w:r>
          </w:p>
        </w:tc>
        <w:tc>
          <w:tcPr>
            <w:tcW w:w="1163" w:type="dxa"/>
            <w:vAlign w:val="center"/>
          </w:tcPr>
          <w:p w14:paraId="549B5FA6" w14:textId="382F629C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627793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261" w:type="dxa"/>
          </w:tcPr>
          <w:p w14:paraId="48A03334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75C35DC0" w14:textId="44D93F36" w:rsidTr="00DA797E">
        <w:tc>
          <w:tcPr>
            <w:tcW w:w="980" w:type="dxa"/>
          </w:tcPr>
          <w:p w14:paraId="329134DA" w14:textId="3859F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IA.03</w:t>
            </w:r>
          </w:p>
        </w:tc>
        <w:tc>
          <w:tcPr>
            <w:tcW w:w="5819" w:type="dxa"/>
          </w:tcPr>
          <w:p w14:paraId="07A55628" w14:textId="13DD7773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elettrici in genere, impianti di illuminazione, telefonici, di rivelazione incendi, fotovoltaici, a corredo di edifici e costruzioni di importanza corrente - singole apparecchiature per laboratori e impianti pilota di tipo semplice</w:t>
            </w:r>
          </w:p>
        </w:tc>
        <w:tc>
          <w:tcPr>
            <w:tcW w:w="1163" w:type="dxa"/>
            <w:vAlign w:val="center"/>
          </w:tcPr>
          <w:p w14:paraId="6CE6F087" w14:textId="0BB616D2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37440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261" w:type="dxa"/>
          </w:tcPr>
          <w:p w14:paraId="5D5AD4FB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3FB3A083" w14:textId="00A97D46" w:rsidTr="00DA797E">
        <w:tc>
          <w:tcPr>
            <w:tcW w:w="980" w:type="dxa"/>
          </w:tcPr>
          <w:p w14:paraId="62F08D01" w14:textId="6E776C9D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IA.04</w:t>
            </w:r>
          </w:p>
        </w:tc>
        <w:tc>
          <w:tcPr>
            <w:tcW w:w="5819" w:type="dxa"/>
          </w:tcPr>
          <w:p w14:paraId="415E3BC0" w14:textId="7036B4A7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elettrici in genere, impianti di illuminazione, telefonici, di sicurezza, di rivelazione incendi, fotovoltaici, a corredo di edifici e costruzioni complessi - cablaggi strutturati - impianti in fibra ottica - singole apparecchiature per laboratori e impianti pilota di tipo complesso</w:t>
            </w:r>
          </w:p>
        </w:tc>
        <w:tc>
          <w:tcPr>
            <w:tcW w:w="1163" w:type="dxa"/>
            <w:vAlign w:val="center"/>
          </w:tcPr>
          <w:p w14:paraId="57270D2A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102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0137A2FA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75FB2340" w14:textId="4E73FB4E" w:rsidTr="00DA797E">
        <w:tc>
          <w:tcPr>
            <w:tcW w:w="980" w:type="dxa"/>
          </w:tcPr>
          <w:p w14:paraId="692188B2" w14:textId="24A1D0EB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IB.04</w:t>
            </w:r>
          </w:p>
        </w:tc>
        <w:tc>
          <w:tcPr>
            <w:tcW w:w="5819" w:type="dxa"/>
          </w:tcPr>
          <w:p w14:paraId="4685FCF7" w14:textId="67EF4AB4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Depositi e discariche senza trattamento dei rifiuti.</w:t>
            </w:r>
          </w:p>
        </w:tc>
        <w:tc>
          <w:tcPr>
            <w:tcW w:w="1163" w:type="dxa"/>
            <w:vAlign w:val="center"/>
          </w:tcPr>
          <w:p w14:paraId="1D466394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1100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527CC44C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316A9A47" w14:textId="17838ADA" w:rsidTr="00DA797E">
        <w:tc>
          <w:tcPr>
            <w:tcW w:w="980" w:type="dxa"/>
          </w:tcPr>
          <w:p w14:paraId="3E844B3B" w14:textId="6ED887BB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lastRenderedPageBreak/>
              <w:t>IB.05</w:t>
            </w:r>
          </w:p>
        </w:tc>
        <w:tc>
          <w:tcPr>
            <w:tcW w:w="5819" w:type="dxa"/>
          </w:tcPr>
          <w:p w14:paraId="7446EF5F" w14:textId="1064C296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per le industrie molitorie, cartarie, alimentari, delle fibre tessili naturali, del legno, del cuoio e simili.</w:t>
            </w:r>
          </w:p>
        </w:tc>
        <w:tc>
          <w:tcPr>
            <w:tcW w:w="1163" w:type="dxa"/>
            <w:vAlign w:val="center"/>
          </w:tcPr>
          <w:p w14:paraId="605A00A7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5628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2C728E9C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4AC959EC" w14:textId="41D5C01A" w:rsidTr="00DA797E">
        <w:tc>
          <w:tcPr>
            <w:tcW w:w="980" w:type="dxa"/>
          </w:tcPr>
          <w:p w14:paraId="61AD5D59" w14:textId="03DC1244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IB.06</w:t>
            </w:r>
          </w:p>
        </w:tc>
        <w:tc>
          <w:tcPr>
            <w:tcW w:w="5819" w:type="dxa"/>
          </w:tcPr>
          <w:p w14:paraId="787215B6" w14:textId="62E915E8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della industria chimica inorganica - Impianti della preparazione e distillazione dei combustibili - Impianti siderurgici - Officine meccaniche e laboratori - Cantieri navali - Fabbriche di cemento, calce, laterizi, vetrerie e ceramiche - Impianti per le industrie della fermentazione, chimico-alimentari e tintorie - Impianti termovalorizzatori e impianti di trattamento dei rifiuti - Impianti della industria chimica organica - Impianti della piccola industria chimica speciale - Impianti di metallurgia (esclusi quelli relativi al ferro) -</w:t>
            </w:r>
          </w:p>
          <w:p w14:paraId="52E30B14" w14:textId="75237C21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per la preparazione ed il trattamento dei minerali per la sistemazione e coltivazione delle cave e miniere.</w:t>
            </w:r>
          </w:p>
        </w:tc>
        <w:tc>
          <w:tcPr>
            <w:tcW w:w="1163" w:type="dxa"/>
            <w:vAlign w:val="center"/>
          </w:tcPr>
          <w:p w14:paraId="6B2CDFBF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176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40377F96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440D22C7" w14:textId="2C2664AD" w:rsidTr="00DA797E">
        <w:tc>
          <w:tcPr>
            <w:tcW w:w="980" w:type="dxa"/>
          </w:tcPr>
          <w:p w14:paraId="298B80D0" w14:textId="2CB55B99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IB.07</w:t>
            </w:r>
          </w:p>
        </w:tc>
        <w:tc>
          <w:tcPr>
            <w:tcW w:w="5819" w:type="dxa"/>
          </w:tcPr>
          <w:p w14:paraId="67D96960" w14:textId="50961994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Gli impianti precedentemente esposti quando siano di complessità particolarmente rilevante o comportanti rischi e problematiche ambientali molto rilevanti</w:t>
            </w:r>
          </w:p>
        </w:tc>
        <w:tc>
          <w:tcPr>
            <w:tcW w:w="1163" w:type="dxa"/>
            <w:vAlign w:val="center"/>
          </w:tcPr>
          <w:p w14:paraId="1AAC8276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5063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57F109C0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087DD9D1" w14:textId="551000D6" w:rsidTr="00DA797E">
        <w:tc>
          <w:tcPr>
            <w:tcW w:w="980" w:type="dxa"/>
          </w:tcPr>
          <w:p w14:paraId="46FC04C8" w14:textId="4487CC75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IB.08</w:t>
            </w:r>
          </w:p>
        </w:tc>
        <w:tc>
          <w:tcPr>
            <w:tcW w:w="5819" w:type="dxa"/>
          </w:tcPr>
          <w:p w14:paraId="4D505A5A" w14:textId="3DC4118D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di linee e reti per trasmissioni e distribuzione di energia elettrica, telegrafia, telefonia.</w:t>
            </w:r>
          </w:p>
        </w:tc>
        <w:tc>
          <w:tcPr>
            <w:tcW w:w="1163" w:type="dxa"/>
            <w:vAlign w:val="center"/>
          </w:tcPr>
          <w:p w14:paraId="1EA7058A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299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61FCF5C5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6458E276" w14:textId="406D7336" w:rsidTr="00DA797E">
        <w:tc>
          <w:tcPr>
            <w:tcW w:w="980" w:type="dxa"/>
          </w:tcPr>
          <w:p w14:paraId="5F19E62A" w14:textId="28BB701C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IB.09</w:t>
            </w:r>
          </w:p>
        </w:tc>
        <w:tc>
          <w:tcPr>
            <w:tcW w:w="5819" w:type="dxa"/>
          </w:tcPr>
          <w:p w14:paraId="7F9FBEC8" w14:textId="6BE13985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Centrali idroelettriche ordinarie - Stazioni di trasformazioni e di conversione impianti di trazione elettrica</w:t>
            </w:r>
          </w:p>
        </w:tc>
        <w:tc>
          <w:tcPr>
            <w:tcW w:w="1163" w:type="dxa"/>
            <w:vAlign w:val="center"/>
          </w:tcPr>
          <w:p w14:paraId="2E670395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9483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41E9C6FE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0A0E07EC" w14:textId="4083D916" w:rsidTr="00DA797E">
        <w:tc>
          <w:tcPr>
            <w:tcW w:w="980" w:type="dxa"/>
          </w:tcPr>
          <w:p w14:paraId="40F4A674" w14:textId="39C8A03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IB.10</w:t>
            </w:r>
          </w:p>
        </w:tc>
        <w:tc>
          <w:tcPr>
            <w:tcW w:w="5819" w:type="dxa"/>
          </w:tcPr>
          <w:p w14:paraId="04A284F7" w14:textId="6A837B80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termoelettrici-Impianti dell'elettrochimica - Impianti della elettrometallurgia - Laboratori con ridotte problematiche tecniche</w:t>
            </w:r>
          </w:p>
        </w:tc>
        <w:tc>
          <w:tcPr>
            <w:tcW w:w="1163" w:type="dxa"/>
            <w:vAlign w:val="center"/>
          </w:tcPr>
          <w:p w14:paraId="69D39C85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4074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1D2C0087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00430633" w14:textId="3C1D0539" w:rsidTr="00DA797E">
        <w:tc>
          <w:tcPr>
            <w:tcW w:w="980" w:type="dxa"/>
          </w:tcPr>
          <w:p w14:paraId="575293F8" w14:textId="60B720BD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IB.11</w:t>
            </w:r>
          </w:p>
        </w:tc>
        <w:tc>
          <w:tcPr>
            <w:tcW w:w="5819" w:type="dxa"/>
          </w:tcPr>
          <w:p w14:paraId="16036385" w14:textId="4F159F32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Campi fotovoltaici - Parchi eolici</w:t>
            </w:r>
          </w:p>
        </w:tc>
        <w:tc>
          <w:tcPr>
            <w:tcW w:w="1163" w:type="dxa"/>
            <w:vAlign w:val="center"/>
          </w:tcPr>
          <w:p w14:paraId="1B0D914D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2766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405E2ECE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16051147" w14:textId="7836592B" w:rsidTr="00DA797E">
        <w:tc>
          <w:tcPr>
            <w:tcW w:w="980" w:type="dxa"/>
          </w:tcPr>
          <w:p w14:paraId="26517B5D" w14:textId="6C6FECCA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IB.12</w:t>
            </w:r>
          </w:p>
        </w:tc>
        <w:tc>
          <w:tcPr>
            <w:tcW w:w="5819" w:type="dxa"/>
          </w:tcPr>
          <w:p w14:paraId="1EF67867" w14:textId="2FE4573C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Micro Centrali idroelettriche-Impianti termoelettrici-Impianti della elettrometallurgia di tipo complesso</w:t>
            </w:r>
          </w:p>
        </w:tc>
        <w:tc>
          <w:tcPr>
            <w:tcW w:w="1163" w:type="dxa"/>
            <w:vAlign w:val="center"/>
          </w:tcPr>
          <w:p w14:paraId="7075D292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4583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5807B9A3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468BFE13" w14:textId="3B697529" w:rsidTr="00DA797E">
        <w:tc>
          <w:tcPr>
            <w:tcW w:w="980" w:type="dxa"/>
          </w:tcPr>
          <w:p w14:paraId="5B7489F6" w14:textId="2318D896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V.01</w:t>
            </w:r>
          </w:p>
        </w:tc>
        <w:tc>
          <w:tcPr>
            <w:tcW w:w="5819" w:type="dxa"/>
          </w:tcPr>
          <w:p w14:paraId="20DD92E9" w14:textId="7E3A5D7E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Interventi di manutenzione su viabilità ordinaria</w:t>
            </w:r>
          </w:p>
        </w:tc>
        <w:tc>
          <w:tcPr>
            <w:tcW w:w="1163" w:type="dxa"/>
            <w:vAlign w:val="center"/>
          </w:tcPr>
          <w:p w14:paraId="6F59C7BD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9677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57C082A8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6983967F" w14:textId="0F613BEE" w:rsidTr="00DA797E">
        <w:tc>
          <w:tcPr>
            <w:tcW w:w="980" w:type="dxa"/>
          </w:tcPr>
          <w:p w14:paraId="039EF1C7" w14:textId="0B39C83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V.02</w:t>
            </w:r>
          </w:p>
        </w:tc>
        <w:tc>
          <w:tcPr>
            <w:tcW w:w="5819" w:type="dxa"/>
          </w:tcPr>
          <w:p w14:paraId="03AE0EBA" w14:textId="5230B98A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Strade, linee tramviarie, ferrovie, strade ferrate, di tipo ordinario, escluse le opere d'arte da compensarsi a parte - Piste ciclabili</w:t>
            </w:r>
          </w:p>
        </w:tc>
        <w:tc>
          <w:tcPr>
            <w:tcW w:w="1163" w:type="dxa"/>
            <w:vAlign w:val="center"/>
          </w:tcPr>
          <w:p w14:paraId="4777A839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3061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2044C539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5C3F513C" w14:textId="094ED22F" w:rsidTr="00DA797E">
        <w:tc>
          <w:tcPr>
            <w:tcW w:w="980" w:type="dxa"/>
          </w:tcPr>
          <w:p w14:paraId="7831769A" w14:textId="42C291AA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V.03</w:t>
            </w:r>
          </w:p>
        </w:tc>
        <w:tc>
          <w:tcPr>
            <w:tcW w:w="5819" w:type="dxa"/>
          </w:tcPr>
          <w:p w14:paraId="1C9FE470" w14:textId="7CD38878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Strade, linee tramviarie, ferrovie, strade ferrate, con particolari difficoltà di studio, escluse le opere d'arte e le stazioni, da compensarsi a parte. - Impianti teleferici e funicolari - Piste aeroportuali e simili.</w:t>
            </w:r>
          </w:p>
        </w:tc>
        <w:tc>
          <w:tcPr>
            <w:tcW w:w="1163" w:type="dxa"/>
            <w:vAlign w:val="center"/>
          </w:tcPr>
          <w:p w14:paraId="3D0B6525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9502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2FE20A93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4860B0D7" w14:textId="0DBC7768" w:rsidTr="00DA797E">
        <w:tc>
          <w:tcPr>
            <w:tcW w:w="980" w:type="dxa"/>
          </w:tcPr>
          <w:p w14:paraId="041C5546" w14:textId="0527B1BA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D.01</w:t>
            </w:r>
          </w:p>
        </w:tc>
        <w:tc>
          <w:tcPr>
            <w:tcW w:w="5819" w:type="dxa"/>
          </w:tcPr>
          <w:p w14:paraId="4E00162D" w14:textId="01A5E117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Opere di navigazione interna e portuali</w:t>
            </w:r>
          </w:p>
        </w:tc>
        <w:tc>
          <w:tcPr>
            <w:tcW w:w="1163" w:type="dxa"/>
            <w:vAlign w:val="center"/>
          </w:tcPr>
          <w:p w14:paraId="745F9B94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2279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123D87A2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5A5577B1" w14:textId="5D8903D4" w:rsidTr="00DA797E">
        <w:tc>
          <w:tcPr>
            <w:tcW w:w="980" w:type="dxa"/>
          </w:tcPr>
          <w:p w14:paraId="406CF8E1" w14:textId="5ED9D854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D.02</w:t>
            </w:r>
          </w:p>
        </w:tc>
        <w:tc>
          <w:tcPr>
            <w:tcW w:w="5819" w:type="dxa"/>
          </w:tcPr>
          <w:p w14:paraId="2F94A23C" w14:textId="460B8E68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 xml:space="preserve">Bonifiche </w:t>
            </w:r>
            <w:proofErr w:type="spellStart"/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ed</w:t>
            </w:r>
            <w:proofErr w:type="spellEnd"/>
            <w:r w:rsidRPr="00A436F5">
              <w:rPr>
                <w:rFonts w:asciiTheme="majorHAnsi" w:hAnsiTheme="majorHAnsi" w:cstheme="majorHAnsi"/>
                <w:sz w:val="18"/>
                <w:szCs w:val="18"/>
              </w:rPr>
              <w:t xml:space="preserve"> irrigazioni a deflusso naturale, sistemazione di corsi d'acqua e di bacini montani</w:t>
            </w:r>
          </w:p>
        </w:tc>
        <w:tc>
          <w:tcPr>
            <w:tcW w:w="1163" w:type="dxa"/>
            <w:vAlign w:val="center"/>
          </w:tcPr>
          <w:p w14:paraId="7420B11C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7598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6C64BBC6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1EE89539" w14:textId="6F847A03" w:rsidTr="00DA797E">
        <w:tc>
          <w:tcPr>
            <w:tcW w:w="980" w:type="dxa"/>
          </w:tcPr>
          <w:p w14:paraId="1BDDBA3D" w14:textId="664CEB5A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D.03</w:t>
            </w:r>
          </w:p>
        </w:tc>
        <w:tc>
          <w:tcPr>
            <w:tcW w:w="5819" w:type="dxa"/>
          </w:tcPr>
          <w:p w14:paraId="243E7015" w14:textId="0508BC8C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 xml:space="preserve">Bonifiche </w:t>
            </w:r>
            <w:proofErr w:type="spellStart"/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ed</w:t>
            </w:r>
            <w:proofErr w:type="spellEnd"/>
            <w:r w:rsidRPr="00A436F5">
              <w:rPr>
                <w:rFonts w:asciiTheme="majorHAnsi" w:hAnsiTheme="majorHAnsi" w:cstheme="majorHAnsi"/>
                <w:sz w:val="18"/>
                <w:szCs w:val="18"/>
              </w:rPr>
              <w:t xml:space="preserve"> irrigazioni con sollevamento meccanico di acqua (esclusi i macchinari) - Derivazioni d'acqua per forza motrice e produzione di energia elettrica.</w:t>
            </w:r>
          </w:p>
        </w:tc>
        <w:tc>
          <w:tcPr>
            <w:tcW w:w="1163" w:type="dxa"/>
            <w:vAlign w:val="center"/>
          </w:tcPr>
          <w:p w14:paraId="0A5E98C5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375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4849B243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084CEE8E" w14:textId="4E4880D7" w:rsidTr="00DA797E">
        <w:tc>
          <w:tcPr>
            <w:tcW w:w="980" w:type="dxa"/>
          </w:tcPr>
          <w:p w14:paraId="5BB17B81" w14:textId="2FEDB78F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D.04</w:t>
            </w:r>
          </w:p>
        </w:tc>
        <w:tc>
          <w:tcPr>
            <w:tcW w:w="5819" w:type="dxa"/>
          </w:tcPr>
          <w:p w14:paraId="42DBEEDC" w14:textId="08F47D68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per provvista, condotta, distribuzione d'acqua, improntate a grande semplicità - Fognature urbane improntate a grande semplicità - Condotte subacquee in genere, metanodotti e gasdotti, di tipo ordinario</w:t>
            </w:r>
          </w:p>
        </w:tc>
        <w:tc>
          <w:tcPr>
            <w:tcW w:w="1163" w:type="dxa"/>
            <w:vAlign w:val="center"/>
          </w:tcPr>
          <w:p w14:paraId="0A675673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1452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4E83A367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280EA255" w14:textId="2B208474" w:rsidTr="00DA797E">
        <w:tc>
          <w:tcPr>
            <w:tcW w:w="980" w:type="dxa"/>
          </w:tcPr>
          <w:p w14:paraId="0A686228" w14:textId="4DA7B6F3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D.05</w:t>
            </w:r>
          </w:p>
        </w:tc>
        <w:tc>
          <w:tcPr>
            <w:tcW w:w="5819" w:type="dxa"/>
          </w:tcPr>
          <w:p w14:paraId="618A3E38" w14:textId="41D70F22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Impianti per provvista, condotta, distribuzione d'acqua - Fognature urbane - Condotte subacquee in genere, metanodotti e gasdotti, con problemi tecnici di tipo speciale.</w:t>
            </w:r>
          </w:p>
        </w:tc>
        <w:tc>
          <w:tcPr>
            <w:tcW w:w="1163" w:type="dxa"/>
            <w:vAlign w:val="center"/>
          </w:tcPr>
          <w:p w14:paraId="0F81D233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073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19862E69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12974522" w14:textId="4BAF2492" w:rsidTr="00DA797E">
        <w:tc>
          <w:tcPr>
            <w:tcW w:w="980" w:type="dxa"/>
          </w:tcPr>
          <w:p w14:paraId="54765E70" w14:textId="6B10F52F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T.01</w:t>
            </w:r>
          </w:p>
        </w:tc>
        <w:tc>
          <w:tcPr>
            <w:tcW w:w="5819" w:type="dxa"/>
          </w:tcPr>
          <w:p w14:paraId="5C11CB13" w14:textId="17B73393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Sistemi informativi, gestione elettronica del flusso documentale, dematerializzazione e gestione archivi, ingegnerizzazione dei processi, sistemi di gestione delle attività produttive, Data center, server farm.</w:t>
            </w:r>
          </w:p>
        </w:tc>
        <w:tc>
          <w:tcPr>
            <w:tcW w:w="1163" w:type="dxa"/>
            <w:vAlign w:val="center"/>
          </w:tcPr>
          <w:p w14:paraId="31A87052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4166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191AD83F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22B14E74" w14:textId="35E6AF3F" w:rsidTr="00DA797E">
        <w:tc>
          <w:tcPr>
            <w:tcW w:w="980" w:type="dxa"/>
          </w:tcPr>
          <w:p w14:paraId="5043F075" w14:textId="049B0011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T.02</w:t>
            </w:r>
          </w:p>
        </w:tc>
        <w:tc>
          <w:tcPr>
            <w:tcW w:w="5819" w:type="dxa"/>
          </w:tcPr>
          <w:p w14:paraId="596CA0CE" w14:textId="7097D301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 xml:space="preserve">Reti locali e geografiche, cablaggi strutturati, impianti in fibra ottica, Impianti di videosorveglianza, controllo accessi, identificazione targhe di veicoli </w:t>
            </w:r>
            <w:proofErr w:type="spellStart"/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ecc</w:t>
            </w:r>
            <w:proofErr w:type="spellEnd"/>
            <w:r w:rsidRPr="00A436F5">
              <w:rPr>
                <w:rFonts w:asciiTheme="majorHAnsi" w:hAnsiTheme="majorHAnsi" w:cstheme="majorHAnsi"/>
                <w:sz w:val="18"/>
                <w:szCs w:val="18"/>
              </w:rPr>
              <w:t xml:space="preserve"> Sistemi wireless, reti </w:t>
            </w:r>
            <w:proofErr w:type="spellStart"/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wifi</w:t>
            </w:r>
            <w:proofErr w:type="spellEnd"/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, ponti radio.</w:t>
            </w:r>
          </w:p>
        </w:tc>
        <w:tc>
          <w:tcPr>
            <w:tcW w:w="1163" w:type="dxa"/>
            <w:vAlign w:val="center"/>
          </w:tcPr>
          <w:p w14:paraId="3761D2AE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802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6DDDCCDD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2D6E4CC0" w14:textId="71093756" w:rsidTr="00DA797E">
        <w:tc>
          <w:tcPr>
            <w:tcW w:w="980" w:type="dxa"/>
          </w:tcPr>
          <w:p w14:paraId="071B8EC3" w14:textId="495E468B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6F5">
              <w:rPr>
                <w:rFonts w:asciiTheme="majorHAnsi" w:hAnsiTheme="majorHAnsi" w:cstheme="majorHAnsi"/>
              </w:rPr>
              <w:t>T.03</w:t>
            </w:r>
          </w:p>
        </w:tc>
        <w:tc>
          <w:tcPr>
            <w:tcW w:w="5819" w:type="dxa"/>
          </w:tcPr>
          <w:p w14:paraId="4740816B" w14:textId="0244ECA3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Elettronica Industriale Sistemi a controllo numerico, Sistemi di automazione, Robotica.</w:t>
            </w:r>
          </w:p>
        </w:tc>
        <w:tc>
          <w:tcPr>
            <w:tcW w:w="1163" w:type="dxa"/>
            <w:vAlign w:val="center"/>
          </w:tcPr>
          <w:p w14:paraId="10B1B0A7" w14:textId="77777777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648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099CE498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00721409" w14:textId="62FA428E" w:rsidTr="00DA797E">
        <w:tc>
          <w:tcPr>
            <w:tcW w:w="980" w:type="dxa"/>
          </w:tcPr>
          <w:p w14:paraId="440FDCFC" w14:textId="59BD8B52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A436F5">
              <w:rPr>
                <w:rFonts w:asciiTheme="majorHAnsi" w:hAnsiTheme="majorHAnsi" w:cstheme="majorHAnsi"/>
              </w:rPr>
              <w:t>P.01</w:t>
            </w:r>
          </w:p>
        </w:tc>
        <w:tc>
          <w:tcPr>
            <w:tcW w:w="5819" w:type="dxa"/>
          </w:tcPr>
          <w:p w14:paraId="2F9D9201" w14:textId="41C72124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 xml:space="preserve">Opere relative alla sistemazione di ecosistemi naturali o naturalizzati, alle aree naturali protette ed alle aree a rilevanza faunistica. Opere relative al restauro </w:t>
            </w:r>
            <w:r w:rsidRPr="00A436F5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paesaggistico di territori compromessi ed agli interventi su elementi strutturali del paesaggio. Opere di configurazione di assetto paesaggistico.</w:t>
            </w:r>
          </w:p>
        </w:tc>
        <w:tc>
          <w:tcPr>
            <w:tcW w:w="1163" w:type="dxa"/>
            <w:vAlign w:val="center"/>
          </w:tcPr>
          <w:p w14:paraId="4AF6FDC4" w14:textId="0431015D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173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35D8294A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625070D3" w14:textId="40B4BE58" w:rsidTr="00DA797E">
        <w:tc>
          <w:tcPr>
            <w:tcW w:w="980" w:type="dxa"/>
          </w:tcPr>
          <w:p w14:paraId="337749DA" w14:textId="57969D4F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A436F5">
              <w:rPr>
                <w:rFonts w:asciiTheme="majorHAnsi" w:hAnsiTheme="majorHAnsi" w:cstheme="majorHAnsi"/>
              </w:rPr>
              <w:t>P.02</w:t>
            </w:r>
          </w:p>
        </w:tc>
        <w:tc>
          <w:tcPr>
            <w:tcW w:w="5819" w:type="dxa"/>
          </w:tcPr>
          <w:p w14:paraId="02590CF6" w14:textId="01C221C1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Opere a verde sia su piccola scala o grande scala dove la rilevanza dell’opera è prevalente rispetto alle opere di tipo costruttivo.</w:t>
            </w:r>
          </w:p>
        </w:tc>
        <w:tc>
          <w:tcPr>
            <w:tcW w:w="1163" w:type="dxa"/>
            <w:vAlign w:val="center"/>
          </w:tcPr>
          <w:p w14:paraId="2D52F367" w14:textId="1CD501C8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370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70F7143A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0834B098" w14:textId="51CFE23D" w:rsidTr="00DA797E">
        <w:tc>
          <w:tcPr>
            <w:tcW w:w="980" w:type="dxa"/>
          </w:tcPr>
          <w:p w14:paraId="430542E7" w14:textId="481DB558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A436F5">
              <w:rPr>
                <w:rFonts w:asciiTheme="majorHAnsi" w:hAnsiTheme="majorHAnsi" w:cstheme="majorHAnsi"/>
              </w:rPr>
              <w:t>P.03</w:t>
            </w:r>
          </w:p>
        </w:tc>
        <w:tc>
          <w:tcPr>
            <w:tcW w:w="5819" w:type="dxa"/>
          </w:tcPr>
          <w:p w14:paraId="3BE47DD2" w14:textId="73AC515A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Opere di riqualificazione e risanamento di ambiti naturali, rurali e forestali o urbani finalizzati al ripristino delle condizioni originarie, al riassetto delle componenti biotiche ed abiotiche.</w:t>
            </w:r>
          </w:p>
        </w:tc>
        <w:tc>
          <w:tcPr>
            <w:tcW w:w="1163" w:type="dxa"/>
            <w:vAlign w:val="center"/>
          </w:tcPr>
          <w:p w14:paraId="47BBBC54" w14:textId="673AA402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0104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2F273107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3B669D0F" w14:textId="0D909E7B" w:rsidTr="00DA797E">
        <w:tc>
          <w:tcPr>
            <w:tcW w:w="980" w:type="dxa"/>
          </w:tcPr>
          <w:p w14:paraId="68677508" w14:textId="36C2BC0C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A436F5">
              <w:rPr>
                <w:rFonts w:asciiTheme="majorHAnsi" w:hAnsiTheme="majorHAnsi" w:cstheme="majorHAnsi"/>
              </w:rPr>
              <w:t>P.04</w:t>
            </w:r>
          </w:p>
        </w:tc>
        <w:tc>
          <w:tcPr>
            <w:tcW w:w="5819" w:type="dxa"/>
          </w:tcPr>
          <w:p w14:paraId="6401AE7D" w14:textId="2B73E808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Opere di utilizzazione di bacini estrattivi a parete o a fossa</w:t>
            </w:r>
          </w:p>
        </w:tc>
        <w:tc>
          <w:tcPr>
            <w:tcW w:w="1163" w:type="dxa"/>
            <w:vAlign w:val="center"/>
          </w:tcPr>
          <w:p w14:paraId="2F8FD18B" w14:textId="483D79C2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2082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001C8C5C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25CC1366" w14:textId="62415753" w:rsidTr="00DA797E">
        <w:tc>
          <w:tcPr>
            <w:tcW w:w="980" w:type="dxa"/>
          </w:tcPr>
          <w:p w14:paraId="6AA420F0" w14:textId="67B4F259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A436F5">
              <w:rPr>
                <w:rFonts w:asciiTheme="majorHAnsi" w:hAnsiTheme="majorHAnsi" w:cstheme="majorHAnsi"/>
              </w:rPr>
              <w:t>P.05</w:t>
            </w:r>
          </w:p>
        </w:tc>
        <w:tc>
          <w:tcPr>
            <w:tcW w:w="5819" w:type="dxa"/>
          </w:tcPr>
          <w:p w14:paraId="359084E2" w14:textId="3CAD00F5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Opere di assetto ed utilizzazione forestale nonché dell’impiego ai fini industriali, energetici ed ambientali. Piste forestali, strade forestali– percorsi naturalistici, aree di sosta e di stazionamento dei mezzi forestali. Meccanizzazione forestale</w:t>
            </w:r>
          </w:p>
        </w:tc>
        <w:tc>
          <w:tcPr>
            <w:tcW w:w="1163" w:type="dxa"/>
            <w:vAlign w:val="center"/>
          </w:tcPr>
          <w:p w14:paraId="0446A8F3" w14:textId="50B551A8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966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7FBFE3F1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77E1AADB" w14:textId="7F988623" w:rsidTr="00DA797E">
        <w:tc>
          <w:tcPr>
            <w:tcW w:w="980" w:type="dxa"/>
          </w:tcPr>
          <w:p w14:paraId="2110EE79" w14:textId="23C21FF1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A436F5">
              <w:rPr>
                <w:rFonts w:asciiTheme="majorHAnsi" w:hAnsiTheme="majorHAnsi" w:cstheme="majorHAnsi"/>
              </w:rPr>
              <w:t>P.06</w:t>
            </w:r>
          </w:p>
        </w:tc>
        <w:tc>
          <w:tcPr>
            <w:tcW w:w="5819" w:type="dxa"/>
          </w:tcPr>
          <w:p w14:paraId="21995733" w14:textId="7BDA6515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Opere di intervento per la realizzazione di infrastrutture e di miglioramento dell’assetto rurale.</w:t>
            </w:r>
          </w:p>
        </w:tc>
        <w:tc>
          <w:tcPr>
            <w:tcW w:w="1163" w:type="dxa"/>
            <w:vAlign w:val="center"/>
          </w:tcPr>
          <w:p w14:paraId="12B2FEB2" w14:textId="2E8CD04E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7438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195EFB02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0FC0D83B" w14:textId="6BD02CCD" w:rsidTr="00DA797E">
        <w:tc>
          <w:tcPr>
            <w:tcW w:w="980" w:type="dxa"/>
          </w:tcPr>
          <w:p w14:paraId="27649C9B" w14:textId="2BC0061D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A436F5">
              <w:rPr>
                <w:rFonts w:asciiTheme="majorHAnsi" w:hAnsiTheme="majorHAnsi" w:cstheme="majorHAnsi"/>
              </w:rPr>
              <w:t>U.01</w:t>
            </w:r>
          </w:p>
        </w:tc>
        <w:tc>
          <w:tcPr>
            <w:tcW w:w="5819" w:type="dxa"/>
          </w:tcPr>
          <w:p w14:paraId="59D8A253" w14:textId="670B200D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Opere ed infrastrutture complesse, anche a carattere immateriale, volte a migliorare l’assetto del territorio rurale per favorire lo sviluppo dei processi agricoli e zootecnici. Opere e strutture per la valorizzazione delle filiere (produzione, trasformazione e commercializzazione delle produzioni agricole e agroalimentari)</w:t>
            </w:r>
          </w:p>
        </w:tc>
        <w:tc>
          <w:tcPr>
            <w:tcW w:w="1163" w:type="dxa"/>
            <w:vAlign w:val="center"/>
          </w:tcPr>
          <w:p w14:paraId="66D836F2" w14:textId="0CC31DC9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0047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2C53B3B4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4F9ACE5A" w14:textId="2221C45A" w:rsidTr="00DA797E">
        <w:tc>
          <w:tcPr>
            <w:tcW w:w="980" w:type="dxa"/>
          </w:tcPr>
          <w:p w14:paraId="7433FBA3" w14:textId="00B755AA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A436F5">
              <w:rPr>
                <w:rFonts w:asciiTheme="majorHAnsi" w:hAnsiTheme="majorHAnsi" w:cstheme="majorHAnsi"/>
              </w:rPr>
              <w:t>U.02</w:t>
            </w:r>
          </w:p>
        </w:tc>
        <w:tc>
          <w:tcPr>
            <w:tcW w:w="5819" w:type="dxa"/>
          </w:tcPr>
          <w:p w14:paraId="0949A2DD" w14:textId="4E4BFB37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Interventi di valorizzazione degli ambiti naturali sia di tipo vegetazionale che faunistico</w:t>
            </w:r>
          </w:p>
        </w:tc>
        <w:tc>
          <w:tcPr>
            <w:tcW w:w="1163" w:type="dxa"/>
            <w:vAlign w:val="center"/>
          </w:tcPr>
          <w:p w14:paraId="68F9BB7E" w14:textId="5AB7E685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5663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047680DF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5583" w:rsidRPr="00A436F5" w14:paraId="0C101A5A" w14:textId="513AAC20" w:rsidTr="00DA797E">
        <w:tc>
          <w:tcPr>
            <w:tcW w:w="980" w:type="dxa"/>
          </w:tcPr>
          <w:p w14:paraId="00EB3D06" w14:textId="145E070B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A436F5">
              <w:rPr>
                <w:rFonts w:asciiTheme="majorHAnsi" w:hAnsiTheme="majorHAnsi" w:cstheme="majorHAnsi"/>
              </w:rPr>
              <w:t>U.03</w:t>
            </w:r>
          </w:p>
        </w:tc>
        <w:tc>
          <w:tcPr>
            <w:tcW w:w="5819" w:type="dxa"/>
          </w:tcPr>
          <w:p w14:paraId="5B90B8FD" w14:textId="65848DE0" w:rsidR="00EE5583" w:rsidRPr="00A436F5" w:rsidRDefault="00EE5583" w:rsidP="005545D7">
            <w:pPr>
              <w:pStyle w:val="Nessunaspaziatura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hAnsiTheme="majorHAnsi" w:cstheme="majorHAnsi"/>
                <w:sz w:val="18"/>
                <w:szCs w:val="18"/>
              </w:rPr>
              <w:t>Strumenti di pianificazione generale ed attuativa e di pianificazione di settore</w:t>
            </w:r>
          </w:p>
        </w:tc>
        <w:tc>
          <w:tcPr>
            <w:tcW w:w="1163" w:type="dxa"/>
            <w:vAlign w:val="center"/>
          </w:tcPr>
          <w:p w14:paraId="5A15A963" w14:textId="655FCCD9" w:rsidR="00EE5583" w:rsidRPr="00A436F5" w:rsidRDefault="00B620A4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0541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583" w:rsidRPr="00A436F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1" w:type="dxa"/>
          </w:tcPr>
          <w:p w14:paraId="52EA1B8B" w14:textId="77777777" w:rsidR="00EE5583" w:rsidRPr="00A436F5" w:rsidRDefault="00EE5583" w:rsidP="00871E02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A191615" w14:textId="77777777" w:rsidR="00BB4A52" w:rsidRPr="00A436F5" w:rsidRDefault="00BB4A52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57ECF396" w14:textId="77777777" w:rsidR="004F24BA" w:rsidRPr="00A436F5" w:rsidRDefault="004F24BA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5F3F0D30" w14:textId="141E0A56" w:rsidR="003F38BE" w:rsidRPr="00A436F5" w:rsidRDefault="003F38BE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tbl>
      <w:tblPr>
        <w:tblStyle w:val="Grigliatabella"/>
        <w:tblW w:w="9224" w:type="dxa"/>
        <w:tblInd w:w="-142" w:type="dxa"/>
        <w:tblLook w:val="04A0" w:firstRow="1" w:lastRow="0" w:firstColumn="1" w:lastColumn="0" w:noHBand="0" w:noVBand="1"/>
      </w:tblPr>
      <w:tblGrid>
        <w:gridCol w:w="9224"/>
      </w:tblGrid>
      <w:tr w:rsidR="000F53A1" w:rsidRPr="00A436F5" w14:paraId="2D17EF9F" w14:textId="77777777" w:rsidTr="00424656">
        <w:trPr>
          <w:trHeight w:val="567"/>
        </w:trPr>
        <w:tc>
          <w:tcPr>
            <w:tcW w:w="92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F4E79" w:themeFill="accent1" w:themeFillShade="80"/>
            <w:vAlign w:val="center"/>
          </w:tcPr>
          <w:p w14:paraId="2D68EB4F" w14:textId="4D9F8892" w:rsidR="000F53A1" w:rsidRPr="00A436F5" w:rsidRDefault="001076F2" w:rsidP="00375C6D">
            <w:pPr>
              <w:pStyle w:val="Titolo1"/>
              <w:outlineLvl w:val="0"/>
            </w:pPr>
            <w:bookmarkStart w:id="15" w:name="_Toc58865542"/>
            <w:r w:rsidRPr="00A436F5">
              <w:t>Quadro finanziario</w:t>
            </w:r>
            <w:bookmarkEnd w:id="15"/>
          </w:p>
        </w:tc>
      </w:tr>
    </w:tbl>
    <w:p w14:paraId="3FEF4D2D" w14:textId="77777777" w:rsidR="00375C6D" w:rsidRPr="00A436F5" w:rsidRDefault="00375C6D" w:rsidP="008C59BF">
      <w:pPr>
        <w:pStyle w:val="Titolo2"/>
        <w:numPr>
          <w:ilvl w:val="0"/>
          <w:numId w:val="0"/>
        </w:numPr>
        <w:ind w:left="792"/>
      </w:pPr>
      <w:bookmarkStart w:id="16" w:name="_Toc58865543"/>
    </w:p>
    <w:p w14:paraId="10C387F1" w14:textId="245DDCE0" w:rsidR="00026C1C" w:rsidRPr="00821B42" w:rsidRDefault="005C1E18" w:rsidP="008C59BF">
      <w:pPr>
        <w:pStyle w:val="Titolo2"/>
      </w:pPr>
      <w:r w:rsidRPr="00821B42">
        <w:t>Costo complessivo</w:t>
      </w:r>
      <w:bookmarkEnd w:id="16"/>
    </w:p>
    <w:p w14:paraId="7AA06BF3" w14:textId="3684EE82" w:rsidR="005C1E18" w:rsidRPr="00A436F5" w:rsidRDefault="005C1E18" w:rsidP="006B4B76">
      <w:pPr>
        <w:spacing w:line="360" w:lineRule="auto"/>
        <w:rPr>
          <w:rFonts w:asciiTheme="majorHAnsi" w:hAnsiTheme="majorHAnsi" w:cstheme="majorHAnsi"/>
          <w:sz w:val="20"/>
        </w:rPr>
      </w:pPr>
      <w:r w:rsidRPr="00A436F5">
        <w:rPr>
          <w:rFonts w:asciiTheme="majorHAnsi" w:hAnsiTheme="majorHAnsi" w:cstheme="majorHAnsi"/>
          <w:sz w:val="20"/>
        </w:rPr>
        <w:t>(euro</w:t>
      </w:r>
      <w:r w:rsidR="00B620A4">
        <w:rPr>
          <w:rFonts w:asciiTheme="majorHAnsi" w:hAnsiTheme="majorHAnsi" w:cstheme="majorHAnsi"/>
          <w:sz w:val="20"/>
        </w:rPr>
        <w:t xml:space="preserve"> </w:t>
      </w:r>
      <w:proofErr w:type="spellStart"/>
      <w:r w:rsidR="00B620A4">
        <w:rPr>
          <w:rFonts w:asciiTheme="majorHAnsi" w:hAnsiTheme="majorHAnsi" w:cstheme="majorHAnsi"/>
          <w:sz w:val="20"/>
        </w:rPr>
        <w:t>duemilionicinquecentomila</w:t>
      </w:r>
      <w:proofErr w:type="spellEnd"/>
      <w:r w:rsidR="00B620A4">
        <w:rPr>
          <w:rFonts w:asciiTheme="majorHAnsi" w:hAnsiTheme="majorHAnsi" w:cstheme="majorHAnsi"/>
          <w:sz w:val="20"/>
        </w:rPr>
        <w:t>/00</w:t>
      </w:r>
      <w:r w:rsidRPr="00A436F5">
        <w:rPr>
          <w:rFonts w:asciiTheme="majorHAnsi" w:hAnsiTheme="majorHAnsi" w:cstheme="majorHAnsi"/>
          <w:sz w:val="20"/>
        </w:rPr>
        <w:t xml:space="preserve">): </w:t>
      </w:r>
      <w:r w:rsidR="00B620A4">
        <w:rPr>
          <w:rFonts w:asciiTheme="majorHAnsi" w:hAnsiTheme="majorHAnsi" w:cstheme="majorHAnsi"/>
          <w:sz w:val="20"/>
        </w:rPr>
        <w:t>2.500.000</w:t>
      </w:r>
      <w:r w:rsidR="00123AE9" w:rsidRPr="00A436F5">
        <w:rPr>
          <w:rFonts w:asciiTheme="majorHAnsi" w:hAnsiTheme="majorHAnsi" w:cstheme="majorHAnsi"/>
          <w:sz w:val="20"/>
        </w:rPr>
        <w:t>, 00</w:t>
      </w:r>
    </w:p>
    <w:p w14:paraId="775A43C8" w14:textId="3E9BBE26" w:rsidR="00026C1C" w:rsidRPr="00A436F5" w:rsidRDefault="00026C1C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77DA90E4" w14:textId="77777777" w:rsidR="00174146" w:rsidRPr="00A436F5" w:rsidRDefault="00174146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5CE74F42" w14:textId="087B8C3C" w:rsidR="005C1E18" w:rsidRPr="00821B42" w:rsidRDefault="005C1E18" w:rsidP="008C59BF">
      <w:pPr>
        <w:pStyle w:val="Titolo2"/>
      </w:pPr>
      <w:bookmarkStart w:id="17" w:name="_Toc58865544"/>
      <w:r w:rsidRPr="00821B42">
        <w:t>Copertura finanziaria</w:t>
      </w:r>
      <w:bookmarkEnd w:id="17"/>
    </w:p>
    <w:p w14:paraId="30D87DB4" w14:textId="77777777" w:rsidR="00026C1C" w:rsidRPr="00A436F5" w:rsidRDefault="00026C1C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7C5B3D5A" w14:textId="05B1211D" w:rsidR="005C1E18" w:rsidRPr="00A436F5" w:rsidRDefault="005C1E18" w:rsidP="006B4B76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sz w:val="22"/>
          <w:szCs w:val="22"/>
        </w:rPr>
        <w:t>Da individuare</w:t>
      </w:r>
      <w:r w:rsidRPr="00A436F5">
        <w:rPr>
          <w:rFonts w:asciiTheme="majorHAnsi" w:hAnsiTheme="majorHAnsi" w:cstheme="majorHAnsi"/>
          <w:sz w:val="22"/>
          <w:szCs w:val="22"/>
        </w:rPr>
        <w:tab/>
      </w:r>
      <w:r w:rsidR="00DA0E0D" w:rsidRPr="00A436F5">
        <w:rPr>
          <w:rFonts w:asciiTheme="majorHAnsi" w:hAnsiTheme="majorHAnsi" w:cstheme="majorHAnsi"/>
          <w:sz w:val="22"/>
          <w:szCs w:val="22"/>
        </w:rPr>
        <w:tab/>
      </w:r>
      <w:r w:rsidR="00893BD1">
        <w:rPr>
          <w:rFonts w:ascii="MS Gothic" w:eastAsia="MS Gothic" w:hAnsi="MS Gothic" w:cstheme="majorHAnsi"/>
          <w:sz w:val="22"/>
          <w:szCs w:val="22"/>
        </w:rPr>
        <w:tab/>
      </w:r>
      <w:sdt>
        <w:sdtPr>
          <w:rPr>
            <w:rFonts w:ascii="MS Gothic" w:eastAsia="MS Gothic" w:hAnsi="MS Gothic" w:cstheme="majorHAnsi"/>
            <w:sz w:val="22"/>
            <w:szCs w:val="22"/>
          </w:rPr>
          <w:id w:val="3556287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20A4">
            <w:rPr>
              <w:rFonts w:ascii="MS Gothic" w:eastAsia="MS Gothic" w:hAnsi="MS Gothic" w:cstheme="majorHAnsi" w:hint="eastAsia"/>
              <w:sz w:val="22"/>
              <w:szCs w:val="22"/>
            </w:rPr>
            <w:t>☒</w:t>
          </w:r>
        </w:sdtContent>
      </w:sdt>
    </w:p>
    <w:p w14:paraId="534D932A" w14:textId="1AE9052F" w:rsidR="005C1E18" w:rsidRPr="00A436F5" w:rsidRDefault="00893BD1" w:rsidP="006B4B76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sz w:val="22"/>
          <w:szCs w:val="22"/>
        </w:rPr>
        <w:t>Parzial</w:t>
      </w:r>
      <w:r>
        <w:rPr>
          <w:rFonts w:asciiTheme="majorHAnsi" w:hAnsiTheme="majorHAnsi" w:cstheme="majorHAnsi"/>
          <w:sz w:val="22"/>
          <w:szCs w:val="22"/>
        </w:rPr>
        <w:t>mente</w:t>
      </w:r>
      <w:r w:rsidRPr="00A436F5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 disponibile</w:t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56746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br/>
      </w:r>
      <w:r w:rsidR="005C1E18" w:rsidRPr="00A436F5">
        <w:rPr>
          <w:rFonts w:asciiTheme="majorHAnsi" w:hAnsiTheme="majorHAnsi" w:cstheme="majorHAnsi"/>
          <w:sz w:val="22"/>
          <w:szCs w:val="22"/>
        </w:rPr>
        <w:t>Total</w:t>
      </w:r>
      <w:r>
        <w:rPr>
          <w:rFonts w:asciiTheme="majorHAnsi" w:hAnsiTheme="majorHAnsi" w:cstheme="majorHAnsi"/>
          <w:sz w:val="22"/>
          <w:szCs w:val="22"/>
        </w:rPr>
        <w:t>mente disponibile</w:t>
      </w:r>
      <w:r w:rsidR="005C1E18" w:rsidRPr="00A436F5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164974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5C1E18" w:rsidRPr="00A436F5">
        <w:rPr>
          <w:rFonts w:asciiTheme="majorHAnsi" w:hAnsiTheme="majorHAnsi" w:cstheme="majorHAnsi"/>
          <w:sz w:val="22"/>
          <w:szCs w:val="22"/>
        </w:rPr>
        <w:tab/>
      </w:r>
    </w:p>
    <w:p w14:paraId="62139AA2" w14:textId="3AF2A8DB" w:rsidR="005C1E18" w:rsidRPr="00A436F5" w:rsidRDefault="00735AD8" w:rsidP="006B4B76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436F5">
        <w:rPr>
          <w:rFonts w:asciiTheme="majorHAnsi" w:hAnsiTheme="majorHAnsi" w:cstheme="majorHAnsi"/>
          <w:sz w:val="22"/>
          <w:szCs w:val="22"/>
        </w:rPr>
        <w:tab/>
      </w:r>
      <w:r w:rsidR="005C1E18" w:rsidRPr="00A436F5">
        <w:rPr>
          <w:rFonts w:asciiTheme="majorHAnsi" w:hAnsiTheme="majorHAnsi" w:cstheme="majorHAnsi"/>
          <w:sz w:val="22"/>
          <w:szCs w:val="22"/>
        </w:rPr>
        <w:tab/>
      </w:r>
    </w:p>
    <w:p w14:paraId="5A9F404A" w14:textId="710E6DB1" w:rsidR="005C1E18" w:rsidRDefault="005A018F" w:rsidP="008B61AE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Se l’intervento/gli interventi previsti sono dotati di copertura finanziaria, indicare l</w:t>
      </w:r>
      <w:r w:rsidR="00893BD1">
        <w:rPr>
          <w:rFonts w:asciiTheme="majorHAnsi" w:hAnsiTheme="majorHAnsi" w:cstheme="majorHAnsi"/>
          <w:b/>
          <w:bCs/>
          <w:sz w:val="22"/>
          <w:szCs w:val="22"/>
        </w:rPr>
        <w:t>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font</w:t>
      </w:r>
      <w:r w:rsidR="00893BD1">
        <w:rPr>
          <w:rFonts w:asciiTheme="majorHAnsi" w:hAnsiTheme="majorHAnsi" w:cstheme="majorHAnsi"/>
          <w:b/>
          <w:bCs/>
          <w:sz w:val="22"/>
          <w:szCs w:val="22"/>
        </w:rPr>
        <w:t>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e gli importi </w:t>
      </w:r>
      <w:r w:rsidR="00893BD1">
        <w:rPr>
          <w:rFonts w:asciiTheme="majorHAnsi" w:hAnsiTheme="majorHAnsi" w:cstheme="majorHAnsi"/>
          <w:b/>
          <w:bCs/>
          <w:sz w:val="22"/>
          <w:szCs w:val="22"/>
        </w:rPr>
        <w:t>disponibili ed eventuali termini per l’assunzione di obbligazioni giuridicamente vincolanti (OGV)</w:t>
      </w:r>
    </w:p>
    <w:p w14:paraId="51931F21" w14:textId="77777777" w:rsidR="008B61AE" w:rsidRPr="00A436F5" w:rsidRDefault="008B61AE" w:rsidP="008B61AE">
      <w:pPr>
        <w:rPr>
          <w:rFonts w:asciiTheme="majorHAnsi" w:hAnsiTheme="majorHAnsi" w:cstheme="majorHAnsi"/>
          <w:b/>
          <w:bCs/>
          <w:sz w:val="22"/>
          <w:szCs w:val="22"/>
        </w:rPr>
      </w:pPr>
    </w:p>
    <w:sdt>
      <w:sdtPr>
        <w:rPr>
          <w:rStyle w:val="Stile4"/>
          <w:rFonts w:cstheme="majorHAnsi"/>
        </w:rPr>
        <w:id w:val="2137059935"/>
        <w:placeholder>
          <w:docPart w:val="226E658926B544D8B4EFC69E400858AC"/>
        </w:placeholder>
        <w:showingPlcHdr/>
        <w:text/>
      </w:sdtPr>
      <w:sdtEndPr>
        <w:rPr>
          <w:rStyle w:val="Stile4"/>
        </w:rPr>
      </w:sdtEndPr>
      <w:sdtContent>
        <w:p w14:paraId="4DA19611" w14:textId="77777777" w:rsidR="00D3317A" w:rsidRPr="00A436F5" w:rsidRDefault="00D3317A" w:rsidP="00D3317A">
          <w:pPr>
            <w:rPr>
              <w:rStyle w:val="Stile4"/>
              <w:rFonts w:cstheme="majorHAnsi"/>
            </w:rPr>
          </w:pPr>
          <w:r w:rsidRPr="00A436F5">
            <w:rPr>
              <w:rStyle w:val="Testosegnaposto"/>
              <w:rFonts w:asciiTheme="majorHAnsi" w:hAnsiTheme="majorHAnsi" w:cstheme="majorHAnsi"/>
              <w:color w:val="auto"/>
              <w:sz w:val="22"/>
              <w:szCs w:val="22"/>
            </w:rPr>
            <w:t>Fare clic o toccare qui per immettere il testo.</w:t>
          </w:r>
        </w:p>
      </w:sdtContent>
    </w:sdt>
    <w:p w14:paraId="7D2AF3B1" w14:textId="61149076" w:rsidR="00123AE9" w:rsidRPr="00A436F5" w:rsidRDefault="00123AE9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7E9D4BCA" w14:textId="661A931A" w:rsidR="00723714" w:rsidRPr="00821B42" w:rsidRDefault="00723714" w:rsidP="00723714">
      <w:pPr>
        <w:pStyle w:val="Titolo2"/>
      </w:pPr>
      <w:r>
        <w:t>Cronoprogramma finanziario</w:t>
      </w:r>
    </w:p>
    <w:tbl>
      <w:tblPr>
        <w:tblW w:w="907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990"/>
        <w:gridCol w:w="850"/>
        <w:gridCol w:w="960"/>
        <w:gridCol w:w="931"/>
        <w:gridCol w:w="993"/>
        <w:gridCol w:w="850"/>
        <w:gridCol w:w="1134"/>
        <w:gridCol w:w="851"/>
      </w:tblGrid>
      <w:tr w:rsidR="00AF6D48" w:rsidRPr="00A436F5" w14:paraId="4DC2674E" w14:textId="77777777" w:rsidTr="001774A1">
        <w:trPr>
          <w:trHeight w:val="796"/>
        </w:trPr>
        <w:tc>
          <w:tcPr>
            <w:tcW w:w="1519" w:type="dxa"/>
            <w:vMerge w:val="restart"/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8CFCD" w14:textId="77777777" w:rsidR="00AF6D48" w:rsidRPr="0092546A" w:rsidRDefault="00AF6D48" w:rsidP="00664B4D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92546A">
              <w:rPr>
                <w:rFonts w:asciiTheme="majorHAnsi" w:eastAsia="Calibri" w:hAnsiTheme="majorHAnsi" w:cstheme="majorHAnsi"/>
                <w:b/>
                <w:bCs/>
                <w:color w:val="000000"/>
                <w:sz w:val="18"/>
                <w:szCs w:val="18"/>
              </w:rPr>
              <w:t>FASI</w:t>
            </w:r>
          </w:p>
        </w:tc>
        <w:tc>
          <w:tcPr>
            <w:tcW w:w="184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8980F" w14:textId="77777777" w:rsidR="00AF6D48" w:rsidRPr="0092546A" w:rsidRDefault="00AF6D48" w:rsidP="00664B4D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92546A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373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E2DD8" w14:textId="77777777" w:rsidR="00AF6D48" w:rsidRPr="0092546A" w:rsidRDefault="00AF6D48" w:rsidP="00664B4D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92546A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98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1B2B9" w14:textId="77777777" w:rsidR="00AF6D48" w:rsidRPr="0092546A" w:rsidRDefault="00AF6D48" w:rsidP="00664B4D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92546A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2023</w:t>
            </w:r>
          </w:p>
        </w:tc>
      </w:tr>
      <w:tr w:rsidR="001774A1" w:rsidRPr="00A436F5" w14:paraId="755C9CB2" w14:textId="77777777" w:rsidTr="001774A1">
        <w:trPr>
          <w:trHeight w:val="796"/>
        </w:trPr>
        <w:tc>
          <w:tcPr>
            <w:tcW w:w="1519" w:type="dxa"/>
            <w:vMerge/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1FE2B" w14:textId="77777777" w:rsidR="00AF6D48" w:rsidRPr="00A436F5" w:rsidRDefault="00AF6D48" w:rsidP="00664B4D">
            <w:pPr>
              <w:jc w:val="lef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08181" w14:textId="77777777" w:rsidR="00AF6D48" w:rsidRPr="00A436F5" w:rsidRDefault="00AF6D48" w:rsidP="00664B4D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3° TRIMESTRE</w:t>
            </w:r>
          </w:p>
        </w:tc>
        <w:tc>
          <w:tcPr>
            <w:tcW w:w="850" w:type="dxa"/>
            <w:vAlign w:val="center"/>
          </w:tcPr>
          <w:p w14:paraId="2DF4E916" w14:textId="77777777" w:rsidR="00AF6D48" w:rsidRPr="00A436F5" w:rsidRDefault="00AF6D48" w:rsidP="00664B4D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4° TRIMESTRE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EC5D0" w14:textId="77777777" w:rsidR="00AF6D48" w:rsidRPr="00A436F5" w:rsidRDefault="00AF6D48" w:rsidP="00664B4D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1° TRIMESTRE</w:t>
            </w:r>
          </w:p>
        </w:tc>
        <w:tc>
          <w:tcPr>
            <w:tcW w:w="931" w:type="dxa"/>
            <w:vAlign w:val="center"/>
          </w:tcPr>
          <w:p w14:paraId="111787B8" w14:textId="77777777" w:rsidR="00AF6D48" w:rsidRPr="00A436F5" w:rsidRDefault="00AF6D48" w:rsidP="00664B4D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2° TRIMESTRE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E5870" w14:textId="77777777" w:rsidR="00AF6D48" w:rsidRPr="00A436F5" w:rsidRDefault="00AF6D48" w:rsidP="00664B4D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3° TRIMESTRE</w:t>
            </w:r>
          </w:p>
        </w:tc>
        <w:tc>
          <w:tcPr>
            <w:tcW w:w="850" w:type="dxa"/>
            <w:vAlign w:val="center"/>
          </w:tcPr>
          <w:p w14:paraId="77539C2C" w14:textId="77777777" w:rsidR="00AF6D48" w:rsidRPr="00A436F5" w:rsidRDefault="00AF6D48" w:rsidP="00664B4D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4° TRIMESTRE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B3BDE" w14:textId="77777777" w:rsidR="00AF6D48" w:rsidRPr="00A436F5" w:rsidRDefault="00AF6D48" w:rsidP="00664B4D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1° TRIMESTRE</w:t>
            </w:r>
          </w:p>
        </w:tc>
        <w:tc>
          <w:tcPr>
            <w:tcW w:w="851" w:type="dxa"/>
            <w:vAlign w:val="center"/>
          </w:tcPr>
          <w:p w14:paraId="2754A577" w14:textId="77777777" w:rsidR="00AF6D48" w:rsidRPr="00A436F5" w:rsidRDefault="00AF6D48" w:rsidP="00664B4D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2° TRIMESTRE</w:t>
            </w:r>
          </w:p>
        </w:tc>
      </w:tr>
      <w:tr w:rsidR="001774A1" w:rsidRPr="00A436F5" w14:paraId="53A7F5AA" w14:textId="77777777" w:rsidTr="001774A1">
        <w:trPr>
          <w:trHeight w:val="796"/>
        </w:trPr>
        <w:tc>
          <w:tcPr>
            <w:tcW w:w="1519" w:type="dxa"/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44A07" w14:textId="78CE9D49" w:rsidR="00AF6D48" w:rsidRPr="00A436F5" w:rsidRDefault="00AF6D48" w:rsidP="00664B4D">
            <w:pPr>
              <w:jc w:val="lef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Spesa prevista</w:t>
            </w:r>
          </w:p>
        </w:tc>
        <w:tc>
          <w:tcPr>
            <w:tcW w:w="9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8E800" w14:textId="77777777" w:rsidR="00AF6D48" w:rsidRPr="00A436F5" w:rsidRDefault="00AF6D48" w:rsidP="00664B4D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7932C6" w14:textId="77777777" w:rsidR="00AF6D48" w:rsidRPr="00A436F5" w:rsidRDefault="00AF6D48" w:rsidP="00664B4D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DA98D" w14:textId="77777777" w:rsidR="00AF6D48" w:rsidRPr="00A436F5" w:rsidRDefault="00AF6D48" w:rsidP="00664B4D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931" w:type="dxa"/>
            <w:vAlign w:val="center"/>
          </w:tcPr>
          <w:p w14:paraId="1F7E54F9" w14:textId="77777777" w:rsidR="00AF6D48" w:rsidRPr="00A436F5" w:rsidRDefault="00AF6D48" w:rsidP="00664B4D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EAAA0" w14:textId="77777777" w:rsidR="00AF6D48" w:rsidRPr="00A436F5" w:rsidRDefault="00AF6D48" w:rsidP="00664B4D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14:paraId="1834919F" w14:textId="77777777" w:rsidR="00AF6D48" w:rsidRPr="00A436F5" w:rsidRDefault="00AF6D48" w:rsidP="00664B4D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33DE7" w14:textId="77777777" w:rsidR="00AF6D48" w:rsidRPr="00A436F5" w:rsidRDefault="00AF6D48" w:rsidP="00664B4D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14:paraId="642AA926" w14:textId="77777777" w:rsidR="00AF6D48" w:rsidRPr="00A436F5" w:rsidRDefault="00AF6D48" w:rsidP="00664B4D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</w:tbl>
    <w:p w14:paraId="73D3B7FF" w14:textId="72B349B5" w:rsidR="00026C1C" w:rsidRPr="00A436F5" w:rsidRDefault="00026C1C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56797F79" w14:textId="77777777" w:rsidR="00174146" w:rsidRPr="00A436F5" w:rsidRDefault="00174146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tbl>
      <w:tblPr>
        <w:tblStyle w:val="Grigliatabella"/>
        <w:tblW w:w="9224" w:type="dxa"/>
        <w:tblInd w:w="-142" w:type="dxa"/>
        <w:tblLook w:val="04A0" w:firstRow="1" w:lastRow="0" w:firstColumn="1" w:lastColumn="0" w:noHBand="0" w:noVBand="1"/>
      </w:tblPr>
      <w:tblGrid>
        <w:gridCol w:w="9224"/>
      </w:tblGrid>
      <w:tr w:rsidR="00174146" w:rsidRPr="00A436F5" w14:paraId="3C1C9A05" w14:textId="77777777" w:rsidTr="00424656">
        <w:trPr>
          <w:trHeight w:val="340"/>
        </w:trPr>
        <w:tc>
          <w:tcPr>
            <w:tcW w:w="92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F4E79" w:themeFill="accent1" w:themeFillShade="80"/>
            <w:vAlign w:val="center"/>
          </w:tcPr>
          <w:p w14:paraId="0B57A333" w14:textId="333BD83B" w:rsidR="00174146" w:rsidRPr="00A436F5" w:rsidRDefault="00174146" w:rsidP="0092546A">
            <w:pPr>
              <w:pStyle w:val="Titolo1"/>
              <w:outlineLvl w:val="0"/>
            </w:pPr>
            <w:bookmarkStart w:id="18" w:name="_Toc58865545"/>
            <w:r w:rsidRPr="00A436F5">
              <w:t>Ulteriori elementi segnalati dall’amministrazione e/o dal soggetto proponente interventi</w:t>
            </w:r>
            <w:bookmarkEnd w:id="18"/>
            <w:r w:rsidR="0092546A">
              <w:t xml:space="preserve">  </w:t>
            </w:r>
          </w:p>
        </w:tc>
      </w:tr>
    </w:tbl>
    <w:p w14:paraId="2A8C70A8" w14:textId="68CA9D8B" w:rsidR="00174146" w:rsidRPr="00A436F5" w:rsidRDefault="00174146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sdt>
      <w:sdtPr>
        <w:rPr>
          <w:rStyle w:val="Stile4"/>
          <w:rFonts w:cstheme="majorHAnsi"/>
        </w:rPr>
        <w:id w:val="276606312"/>
        <w:placeholder>
          <w:docPart w:val="6BCF3837B9EA40D498AD6216078F6C2F"/>
        </w:placeholder>
        <w:showingPlcHdr/>
        <w:text/>
      </w:sdtPr>
      <w:sdtEndPr>
        <w:rPr>
          <w:rStyle w:val="Stile4"/>
        </w:rPr>
      </w:sdtEndPr>
      <w:sdtContent>
        <w:p w14:paraId="00430E2C" w14:textId="77777777" w:rsidR="0092546A" w:rsidRDefault="0092546A" w:rsidP="0092546A">
          <w:pPr>
            <w:rPr>
              <w:rStyle w:val="Stile4"/>
              <w:rFonts w:cstheme="majorHAnsi"/>
            </w:rPr>
          </w:pPr>
          <w:r w:rsidRPr="00A436F5">
            <w:rPr>
              <w:rStyle w:val="Testosegnaposto"/>
              <w:rFonts w:asciiTheme="majorHAnsi" w:hAnsiTheme="majorHAnsi" w:cstheme="majorHAnsi"/>
              <w:color w:val="auto"/>
              <w:sz w:val="22"/>
              <w:szCs w:val="22"/>
            </w:rPr>
            <w:t>Fare clic o toccare qui per immettere il testo.</w:t>
          </w:r>
        </w:p>
      </w:sdtContent>
    </w:sdt>
    <w:p w14:paraId="010FD94A" w14:textId="55B6A85D" w:rsidR="0092546A" w:rsidRDefault="0092546A" w:rsidP="0092546A">
      <w:pPr>
        <w:rPr>
          <w:rStyle w:val="Stile4"/>
          <w:rFonts w:cstheme="majorHAnsi"/>
        </w:rPr>
      </w:pPr>
    </w:p>
    <w:p w14:paraId="5B65EB40" w14:textId="6FFECC91" w:rsidR="0092546A" w:rsidRDefault="0092546A" w:rsidP="0092546A">
      <w:pPr>
        <w:rPr>
          <w:rStyle w:val="Stile4"/>
          <w:rFonts w:cstheme="majorHAnsi"/>
        </w:rPr>
      </w:pPr>
    </w:p>
    <w:p w14:paraId="14AE6A65" w14:textId="77777777" w:rsidR="0092546A" w:rsidRPr="00A436F5" w:rsidRDefault="0092546A" w:rsidP="0092546A">
      <w:pPr>
        <w:rPr>
          <w:rStyle w:val="Stile4"/>
          <w:rFonts w:cstheme="majorHAnsi"/>
        </w:rPr>
      </w:pPr>
    </w:p>
    <w:tbl>
      <w:tblPr>
        <w:tblStyle w:val="Grigliatabella"/>
        <w:tblW w:w="9224" w:type="dxa"/>
        <w:tblInd w:w="-142" w:type="dxa"/>
        <w:tblLook w:val="04A0" w:firstRow="1" w:lastRow="0" w:firstColumn="1" w:lastColumn="0" w:noHBand="0" w:noVBand="1"/>
      </w:tblPr>
      <w:tblGrid>
        <w:gridCol w:w="9224"/>
      </w:tblGrid>
      <w:tr w:rsidR="0092546A" w:rsidRPr="00A436F5" w14:paraId="0D7620AB" w14:textId="77777777" w:rsidTr="00AB754C">
        <w:trPr>
          <w:trHeight w:val="567"/>
        </w:trPr>
        <w:tc>
          <w:tcPr>
            <w:tcW w:w="92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F4E79" w:themeFill="accent1" w:themeFillShade="80"/>
            <w:vAlign w:val="center"/>
          </w:tcPr>
          <w:p w14:paraId="6E960CCE" w14:textId="29C77F0E" w:rsidR="0092546A" w:rsidRPr="00A436F5" w:rsidRDefault="0092546A" w:rsidP="0048161D">
            <w:pPr>
              <w:pStyle w:val="Titolo1"/>
              <w:outlineLvl w:val="0"/>
            </w:pPr>
            <w:r>
              <w:t xml:space="preserve">Attuazione </w:t>
            </w:r>
            <w:proofErr w:type="gramStart"/>
            <w:r>
              <w:t xml:space="preserve">integrata </w:t>
            </w:r>
            <w:r w:rsidR="000F505F">
              <w:t xml:space="preserve"> e</w:t>
            </w:r>
            <w:proofErr w:type="gramEnd"/>
            <w:r w:rsidR="000F505F">
              <w:t xml:space="preserve"> c</w:t>
            </w:r>
            <w:r w:rsidR="000F505F" w:rsidRPr="00A436F5">
              <w:t>omplementarità con altri interventi</w:t>
            </w:r>
            <w:r>
              <w:t xml:space="preserve"> </w:t>
            </w:r>
          </w:p>
        </w:tc>
      </w:tr>
    </w:tbl>
    <w:p w14:paraId="4C8D946C" w14:textId="77777777" w:rsidR="00EA6CB9" w:rsidRDefault="0092546A" w:rsidP="0092546A">
      <w:pPr>
        <w:spacing w:line="36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 </w:t>
      </w:r>
    </w:p>
    <w:p w14:paraId="580FA461" w14:textId="08DD2980" w:rsidR="0092546A" w:rsidRDefault="0092546A" w:rsidP="00F7721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A6CB9">
        <w:rPr>
          <w:rFonts w:asciiTheme="majorHAnsi" w:hAnsiTheme="majorHAnsi" w:cstheme="majorHAnsi"/>
          <w:b/>
          <w:bCs/>
          <w:sz w:val="22"/>
          <w:szCs w:val="22"/>
        </w:rPr>
        <w:t xml:space="preserve">Segnalare se l’intervento integra programmi o investimenti già realizzati </w:t>
      </w:r>
      <w:r w:rsidR="00A81AAC">
        <w:rPr>
          <w:rFonts w:asciiTheme="majorHAnsi" w:hAnsiTheme="majorHAnsi" w:cstheme="majorHAnsi"/>
          <w:b/>
          <w:bCs/>
          <w:sz w:val="22"/>
          <w:szCs w:val="22"/>
        </w:rPr>
        <w:t>o è</w:t>
      </w:r>
      <w:r w:rsidR="000F505F">
        <w:rPr>
          <w:rFonts w:asciiTheme="majorHAnsi" w:hAnsiTheme="majorHAnsi" w:cstheme="majorHAnsi"/>
          <w:b/>
          <w:bCs/>
          <w:sz w:val="22"/>
          <w:szCs w:val="22"/>
        </w:rPr>
        <w:t xml:space="preserve"> complementare con interventi</w:t>
      </w:r>
      <w:r w:rsidRPr="00EA6CB9">
        <w:rPr>
          <w:rFonts w:asciiTheme="majorHAnsi" w:hAnsiTheme="majorHAnsi" w:cstheme="majorHAnsi"/>
          <w:b/>
          <w:bCs/>
          <w:sz w:val="22"/>
          <w:szCs w:val="22"/>
        </w:rPr>
        <w:t xml:space="preserve"> in corso di realizzazione</w:t>
      </w:r>
      <w:r w:rsidR="00F77211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78DC4F4" w14:textId="77777777" w:rsidR="00F77211" w:rsidRPr="00EA6CB9" w:rsidRDefault="00F77211" w:rsidP="00F77211">
      <w:pPr>
        <w:rPr>
          <w:rFonts w:asciiTheme="majorHAnsi" w:hAnsiTheme="majorHAnsi" w:cstheme="majorHAnsi"/>
          <w:b/>
          <w:bCs/>
          <w:sz w:val="22"/>
          <w:szCs w:val="22"/>
        </w:rPr>
      </w:pPr>
    </w:p>
    <w:sdt>
      <w:sdtPr>
        <w:rPr>
          <w:rStyle w:val="Stile4"/>
          <w:rFonts w:cstheme="majorHAnsi"/>
        </w:rPr>
        <w:id w:val="615870560"/>
        <w:placeholder>
          <w:docPart w:val="63534F2B481D4E55930DA1AA88D2E9F9"/>
        </w:placeholder>
        <w:showingPlcHdr/>
        <w:text/>
      </w:sdtPr>
      <w:sdtEndPr>
        <w:rPr>
          <w:rStyle w:val="Stile4"/>
        </w:rPr>
      </w:sdtEndPr>
      <w:sdtContent>
        <w:p w14:paraId="341A713A" w14:textId="77777777" w:rsidR="0092546A" w:rsidRDefault="0092546A" w:rsidP="0092546A">
          <w:pPr>
            <w:rPr>
              <w:rStyle w:val="Stile4"/>
              <w:rFonts w:cstheme="majorHAnsi"/>
            </w:rPr>
          </w:pPr>
          <w:r w:rsidRPr="00A436F5">
            <w:rPr>
              <w:rStyle w:val="Testosegnaposto"/>
              <w:rFonts w:asciiTheme="majorHAnsi" w:hAnsiTheme="majorHAnsi" w:cstheme="majorHAnsi"/>
              <w:color w:val="auto"/>
              <w:sz w:val="22"/>
              <w:szCs w:val="22"/>
            </w:rPr>
            <w:t>Fare clic o toccare qui per immettere il testo.</w:t>
          </w:r>
        </w:p>
      </w:sdtContent>
    </w:sdt>
    <w:p w14:paraId="7F477FF2" w14:textId="6C1E2575" w:rsidR="00174146" w:rsidRDefault="00174146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5B8FEFBD" w14:textId="77777777" w:rsidR="00E53F89" w:rsidRDefault="00E53F89" w:rsidP="006B4B76">
      <w:pPr>
        <w:spacing w:line="360" w:lineRule="auto"/>
        <w:rPr>
          <w:rFonts w:asciiTheme="majorHAnsi" w:hAnsiTheme="majorHAnsi" w:cstheme="majorHAnsi"/>
          <w:sz w:val="20"/>
        </w:rPr>
      </w:pPr>
    </w:p>
    <w:p w14:paraId="7B23DB84" w14:textId="29A93DFB" w:rsidR="00B75FEA" w:rsidRPr="00A436F5" w:rsidRDefault="00B75FEA" w:rsidP="004811E4">
      <w:pPr>
        <w:rPr>
          <w:rFonts w:asciiTheme="majorHAnsi" w:hAnsiTheme="majorHAnsi" w:cstheme="majorHAnsi"/>
          <w:lang w:eastAsia="en-US"/>
        </w:rPr>
      </w:pPr>
    </w:p>
    <w:tbl>
      <w:tblPr>
        <w:tblStyle w:val="Grigliatabella"/>
        <w:tblW w:w="9224" w:type="dxa"/>
        <w:tblInd w:w="-142" w:type="dxa"/>
        <w:tblLook w:val="04A0" w:firstRow="1" w:lastRow="0" w:firstColumn="1" w:lastColumn="0" w:noHBand="0" w:noVBand="1"/>
      </w:tblPr>
      <w:tblGrid>
        <w:gridCol w:w="9224"/>
      </w:tblGrid>
      <w:tr w:rsidR="00661F57" w:rsidRPr="00A436F5" w14:paraId="04F92CB5" w14:textId="77777777" w:rsidTr="00873BC3">
        <w:trPr>
          <w:trHeight w:val="567"/>
        </w:trPr>
        <w:tc>
          <w:tcPr>
            <w:tcW w:w="922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F4E79" w:themeFill="accent1" w:themeFillShade="80"/>
            <w:vAlign w:val="center"/>
          </w:tcPr>
          <w:p w14:paraId="0514AB38" w14:textId="3C33F93A" w:rsidR="00661F57" w:rsidRPr="00A436F5" w:rsidRDefault="00AC0056" w:rsidP="00873BC3">
            <w:pPr>
              <w:pStyle w:val="Titolo1"/>
              <w:outlineLvl w:val="0"/>
            </w:pPr>
            <w:r w:rsidRPr="00A436F5">
              <w:br w:type="page"/>
            </w:r>
            <w:r w:rsidR="00661F57" w:rsidRPr="00A436F5">
              <w:t>Documentazione progettuale</w:t>
            </w:r>
          </w:p>
        </w:tc>
      </w:tr>
    </w:tbl>
    <w:p w14:paraId="6634D96B" w14:textId="77777777" w:rsidR="00661F57" w:rsidRPr="00A436F5" w:rsidRDefault="00661F57" w:rsidP="00661F57">
      <w:pPr>
        <w:pStyle w:val="Titolo"/>
        <w:contextualSpacing w:val="0"/>
        <w:jc w:val="left"/>
        <w:rPr>
          <w:rFonts w:asciiTheme="majorHAnsi" w:hAnsiTheme="majorHAnsi" w:cstheme="majorHAnsi"/>
          <w:smallCaps/>
          <w:color w:val="FFFFFF" w:themeColor="background1"/>
          <w:sz w:val="28"/>
          <w:szCs w:val="28"/>
        </w:rPr>
      </w:pPr>
    </w:p>
    <w:p w14:paraId="1485CA85" w14:textId="1F9FC33C" w:rsidR="00661F57" w:rsidRPr="00A436F5" w:rsidRDefault="008B61AE" w:rsidP="00661F57">
      <w:pPr>
        <w:rPr>
          <w:rStyle w:val="Stile4"/>
          <w:rFonts w:cstheme="majorHAnsi"/>
        </w:rPr>
      </w:pPr>
      <w:r w:rsidRPr="008B61AE">
        <w:rPr>
          <w:rStyle w:val="Stile4"/>
          <w:rFonts w:cstheme="majorHAnsi"/>
        </w:rPr>
        <w:t>Allegare documentazione progettuale in possesso, se disponibile</w:t>
      </w:r>
    </w:p>
    <w:p w14:paraId="6BB71253" w14:textId="77777777" w:rsidR="00661F57" w:rsidRPr="00A436F5" w:rsidRDefault="00661F57" w:rsidP="00661F57">
      <w:pPr>
        <w:rPr>
          <w:rFonts w:asciiTheme="majorHAnsi" w:hAnsiTheme="majorHAnsi" w:cstheme="majorHAnsi"/>
          <w:lang w:eastAsia="en-US"/>
        </w:rPr>
      </w:pPr>
    </w:p>
    <w:p w14:paraId="0FDCADE8" w14:textId="77777777" w:rsidR="00661F57" w:rsidRPr="00A436F5" w:rsidRDefault="00661F57" w:rsidP="00661F57">
      <w:pPr>
        <w:rPr>
          <w:rFonts w:asciiTheme="majorHAnsi" w:hAnsiTheme="majorHAnsi" w:cstheme="majorHAnsi"/>
          <w:lang w:eastAsia="en-US"/>
        </w:rPr>
      </w:pPr>
    </w:p>
    <w:tbl>
      <w:tblPr>
        <w:tblW w:w="973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969"/>
        <w:gridCol w:w="849"/>
        <w:gridCol w:w="969"/>
        <w:gridCol w:w="849"/>
        <w:gridCol w:w="993"/>
        <w:gridCol w:w="840"/>
        <w:gridCol w:w="962"/>
        <w:gridCol w:w="842"/>
      </w:tblGrid>
      <w:tr w:rsidR="00661F57" w:rsidRPr="00A436F5" w14:paraId="65F7F508" w14:textId="77777777" w:rsidTr="00153AF5">
        <w:trPr>
          <w:trHeight w:val="833"/>
        </w:trPr>
        <w:tc>
          <w:tcPr>
            <w:tcW w:w="9738" w:type="dxa"/>
            <w:gridSpan w:val="9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1F4E7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0C3FC9" w14:textId="77777777" w:rsidR="00661F57" w:rsidRPr="00A436F5" w:rsidRDefault="00661F57" w:rsidP="00873BC3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b/>
                <w:bCs/>
                <w:color w:val="FFFFFF"/>
                <w:sz w:val="28"/>
                <w:szCs w:val="28"/>
              </w:rPr>
              <w:lastRenderedPageBreak/>
              <w:t>Cronoprogramma attività</w:t>
            </w:r>
          </w:p>
        </w:tc>
      </w:tr>
      <w:tr w:rsidR="0092546A" w:rsidRPr="00A436F5" w14:paraId="548B0DF7" w14:textId="77777777" w:rsidTr="0048161D">
        <w:trPr>
          <w:trHeight w:val="796"/>
        </w:trPr>
        <w:tc>
          <w:tcPr>
            <w:tcW w:w="2465" w:type="dxa"/>
            <w:vMerge w:val="restart"/>
            <w:tcBorders>
              <w:top w:val="nil"/>
              <w:left w:val="single" w:sz="8" w:space="0" w:color="A6A6A6"/>
              <w:right w:val="single" w:sz="8" w:space="0" w:color="A6A6A6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65244" w14:textId="245A6157" w:rsidR="0092546A" w:rsidRPr="0092546A" w:rsidRDefault="0092546A" w:rsidP="0092546A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92546A">
              <w:rPr>
                <w:rFonts w:asciiTheme="majorHAnsi" w:eastAsia="Calibri" w:hAnsiTheme="majorHAnsi" w:cstheme="majorHAnsi"/>
                <w:b/>
                <w:bCs/>
                <w:color w:val="000000"/>
                <w:sz w:val="18"/>
                <w:szCs w:val="18"/>
              </w:rPr>
              <w:t>FASI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2C542" w14:textId="039F2734" w:rsidR="0092546A" w:rsidRPr="0092546A" w:rsidRDefault="0092546A" w:rsidP="0092546A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92546A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3651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66FC3" w14:textId="17B224BD" w:rsidR="0092546A" w:rsidRPr="0092546A" w:rsidRDefault="0092546A" w:rsidP="0092546A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92546A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BBB3D" w14:textId="2BCCBEAA" w:rsidR="0092546A" w:rsidRPr="0092546A" w:rsidRDefault="0092546A" w:rsidP="0092546A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92546A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2023</w:t>
            </w:r>
          </w:p>
        </w:tc>
      </w:tr>
      <w:tr w:rsidR="0092546A" w:rsidRPr="00A436F5" w14:paraId="6BF62E44" w14:textId="77777777" w:rsidTr="0048161D">
        <w:trPr>
          <w:trHeight w:val="796"/>
        </w:trPr>
        <w:tc>
          <w:tcPr>
            <w:tcW w:w="2465" w:type="dxa"/>
            <w:vMerge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CAA02" w14:textId="77777777" w:rsidR="0092546A" w:rsidRPr="00A436F5" w:rsidRDefault="0092546A" w:rsidP="0092546A">
            <w:pPr>
              <w:jc w:val="lef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2DE01" w14:textId="1F3B93B4" w:rsidR="0092546A" w:rsidRPr="00A436F5" w:rsidRDefault="0092546A" w:rsidP="0092546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3° TRIMESTRE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400B8695" w14:textId="4B9E26BF" w:rsidR="0092546A" w:rsidRPr="00A436F5" w:rsidRDefault="0092546A" w:rsidP="0092546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4° TRIMESTRE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6E124" w14:textId="5FB7744C" w:rsidR="0092546A" w:rsidRPr="00A436F5" w:rsidRDefault="0092546A" w:rsidP="0092546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1° TRIMESTRE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7567E1D7" w14:textId="19017E91" w:rsidR="0092546A" w:rsidRPr="00A436F5" w:rsidRDefault="0092546A" w:rsidP="0092546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2° TRIMESTRE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FE50D" w14:textId="69612DA1" w:rsidR="0092546A" w:rsidRPr="00A436F5" w:rsidRDefault="0092546A" w:rsidP="0092546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3° TRIMESTRE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6D12E595" w14:textId="50207917" w:rsidR="0092546A" w:rsidRPr="00A436F5" w:rsidRDefault="0092546A" w:rsidP="0092546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4° TRIMESTRE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E785F" w14:textId="68E85A3A" w:rsidR="0092546A" w:rsidRPr="00A436F5" w:rsidRDefault="0092546A" w:rsidP="0092546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1° TRIMESTRE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255C9613" w14:textId="4E71D295" w:rsidR="0092546A" w:rsidRPr="00A436F5" w:rsidRDefault="0092546A" w:rsidP="0092546A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2° TRIMESTRE</w:t>
            </w:r>
          </w:p>
        </w:tc>
      </w:tr>
      <w:tr w:rsidR="00153AF5" w:rsidRPr="00A436F5" w14:paraId="3218B96F" w14:textId="77777777" w:rsidTr="0092546A">
        <w:trPr>
          <w:trHeight w:val="796"/>
        </w:trPr>
        <w:tc>
          <w:tcPr>
            <w:tcW w:w="246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742D0" w14:textId="77777777" w:rsidR="00153AF5" w:rsidRPr="00A436F5" w:rsidRDefault="00153AF5" w:rsidP="00873BC3">
            <w:pPr>
              <w:jc w:val="lef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GARA 1 - Campagna indagini, rilievo, Progettazione e DL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5E2AC" w14:textId="4E0B392F" w:rsidR="00153AF5" w:rsidRPr="00A436F5" w:rsidRDefault="00153AF5" w:rsidP="00873BC3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4AA9DCBC" w14:textId="62DCDCB0" w:rsidR="00153AF5" w:rsidRPr="00A436F5" w:rsidRDefault="00153AF5" w:rsidP="00873BC3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2C84E" w14:textId="77777777" w:rsidR="00153AF5" w:rsidRPr="00A436F5" w:rsidRDefault="00153AF5" w:rsidP="00873BC3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3AE077CD" w14:textId="526D20DE" w:rsidR="00153AF5" w:rsidRPr="00A436F5" w:rsidRDefault="00153AF5" w:rsidP="00873BC3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99EE1" w14:textId="77777777" w:rsidR="00153AF5" w:rsidRPr="00A436F5" w:rsidRDefault="00153AF5" w:rsidP="00873BC3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5060C751" w14:textId="0D5235E1" w:rsidR="00153AF5" w:rsidRPr="00A436F5" w:rsidRDefault="00153AF5" w:rsidP="00873BC3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F9DBD" w14:textId="77777777" w:rsidR="00153AF5" w:rsidRPr="00A436F5" w:rsidRDefault="00153AF5" w:rsidP="00873BC3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2BCB5215" w14:textId="7BF06FD8" w:rsidR="00153AF5" w:rsidRPr="00A436F5" w:rsidRDefault="00153AF5" w:rsidP="00873BC3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153AF5" w:rsidRPr="00A436F5" w14:paraId="5DB5BA6F" w14:textId="77777777" w:rsidTr="0092546A">
        <w:trPr>
          <w:trHeight w:val="593"/>
        </w:trPr>
        <w:tc>
          <w:tcPr>
            <w:tcW w:w="246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EADF0" w14:textId="77777777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GARA 2 - Verifica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A8BCC" w14:textId="1F9D9379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1A2BDFA1" w14:textId="7DD25BD9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7C86B0" w14:textId="77777777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429FF4E2" w14:textId="3E645779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EBA55" w14:textId="77777777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0D824E02" w14:textId="3E704E0A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9BBDD" w14:textId="77777777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5AF75647" w14:textId="48D5137F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153AF5" w:rsidRPr="00A436F5" w14:paraId="072A188C" w14:textId="77777777" w:rsidTr="0092546A">
        <w:trPr>
          <w:trHeight w:val="593"/>
        </w:trPr>
        <w:tc>
          <w:tcPr>
            <w:tcW w:w="246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E0998" w14:textId="77777777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GARA 3 - Collaudo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B7F0B" w14:textId="7B2F42CC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2F117285" w14:textId="0E7BB500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220F6" w14:textId="77777777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vAlign w:val="center"/>
          </w:tcPr>
          <w:p w14:paraId="381D737B" w14:textId="2E372EFB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FFC9C" w14:textId="77777777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5CE3F898" w14:textId="602D3967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56DA1" w14:textId="77777777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30C4C0ED" w14:textId="1316DFD3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153AF5" w:rsidRPr="00A436F5" w14:paraId="5F7FB9D3" w14:textId="77777777" w:rsidTr="0092546A">
        <w:trPr>
          <w:trHeight w:val="949"/>
        </w:trPr>
        <w:tc>
          <w:tcPr>
            <w:tcW w:w="246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C5B2B" w14:textId="77777777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GARA 4 - Affidamento dei Lavori/PPP/SERVIZI/FORNITURE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45DF0" w14:textId="5F229500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60BCC2C3" w14:textId="094F3BC3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5DF01" w14:textId="77777777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vAlign w:val="center"/>
          </w:tcPr>
          <w:p w14:paraId="47F984D2" w14:textId="3D06D77E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CD92A" w14:textId="77777777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4A6939C4" w14:textId="5025103D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A7259" w14:textId="77777777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436F5">
              <w:rPr>
                <w:rFonts w:asciiTheme="majorHAnsi" w:eastAsia="Calibr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41D9E700" w14:textId="1079C72B" w:rsidR="00153AF5" w:rsidRPr="00A436F5" w:rsidRDefault="00153AF5" w:rsidP="00153AF5">
            <w:pPr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</w:tbl>
    <w:p w14:paraId="244E0B93" w14:textId="77777777" w:rsidR="00B75FEA" w:rsidRPr="00A436F5" w:rsidRDefault="00B75FEA" w:rsidP="0002271B">
      <w:pPr>
        <w:jc w:val="left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sectPr w:rsidR="00B75FEA" w:rsidRPr="00A436F5" w:rsidSect="00363381">
      <w:headerReference w:type="default" r:id="rId11"/>
      <w:footerReference w:type="default" r:id="rId12"/>
      <w:headerReference w:type="first" r:id="rId13"/>
      <w:pgSz w:w="11907" w:h="16840" w:code="9"/>
      <w:pgMar w:top="2251" w:right="1276" w:bottom="1701" w:left="1588" w:header="73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D823" w14:textId="77777777" w:rsidR="00C35528" w:rsidRDefault="00C35528">
      <w:r>
        <w:separator/>
      </w:r>
    </w:p>
  </w:endnote>
  <w:endnote w:type="continuationSeparator" w:id="0">
    <w:p w14:paraId="132E0F15" w14:textId="77777777" w:rsidR="00C35528" w:rsidRDefault="00C3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6885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</w:rPr>
    </w:sdtEndPr>
    <w:sdtContent>
      <w:p w14:paraId="33A5264C" w14:textId="77777777" w:rsidR="00297801" w:rsidRPr="00821B42" w:rsidRDefault="00297801">
        <w:pPr>
          <w:pStyle w:val="Pidipagina"/>
          <w:jc w:val="right"/>
          <w:rPr>
            <w:rFonts w:asciiTheme="majorHAnsi" w:hAnsiTheme="majorHAnsi" w:cstheme="majorHAnsi"/>
            <w:sz w:val="20"/>
          </w:rPr>
        </w:pPr>
        <w:r w:rsidRPr="00821B42">
          <w:rPr>
            <w:rFonts w:asciiTheme="majorHAnsi" w:hAnsiTheme="majorHAnsi" w:cstheme="majorHAnsi"/>
            <w:sz w:val="20"/>
          </w:rPr>
          <w:fldChar w:fldCharType="begin"/>
        </w:r>
        <w:r w:rsidRPr="00821B42">
          <w:rPr>
            <w:rFonts w:asciiTheme="majorHAnsi" w:hAnsiTheme="majorHAnsi" w:cstheme="majorHAnsi"/>
            <w:sz w:val="20"/>
          </w:rPr>
          <w:instrText>PAGE   \* MERGEFORMAT</w:instrText>
        </w:r>
        <w:r w:rsidRPr="00821B42">
          <w:rPr>
            <w:rFonts w:asciiTheme="majorHAnsi" w:hAnsiTheme="majorHAnsi" w:cstheme="majorHAnsi"/>
            <w:sz w:val="20"/>
          </w:rPr>
          <w:fldChar w:fldCharType="separate"/>
        </w:r>
        <w:r w:rsidR="00623D5F">
          <w:rPr>
            <w:rFonts w:asciiTheme="majorHAnsi" w:hAnsiTheme="majorHAnsi" w:cstheme="majorHAnsi"/>
            <w:noProof/>
            <w:sz w:val="20"/>
          </w:rPr>
          <w:t>7</w:t>
        </w:r>
        <w:r w:rsidRPr="00821B42">
          <w:rPr>
            <w:rFonts w:asciiTheme="majorHAnsi" w:hAnsiTheme="majorHAnsi" w:cstheme="majorHAnsi"/>
            <w:sz w:val="20"/>
          </w:rPr>
          <w:fldChar w:fldCharType="end"/>
        </w:r>
      </w:p>
    </w:sdtContent>
  </w:sdt>
  <w:p w14:paraId="61BAF365" w14:textId="77777777" w:rsidR="00297801" w:rsidRDefault="002978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A6A4" w14:textId="77777777" w:rsidR="00C35528" w:rsidRDefault="00C35528">
      <w:r>
        <w:separator/>
      </w:r>
    </w:p>
  </w:footnote>
  <w:footnote w:type="continuationSeparator" w:id="0">
    <w:p w14:paraId="5ADF1F78" w14:textId="77777777" w:rsidR="00C35528" w:rsidRDefault="00C3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26EE" w14:textId="77777777" w:rsidR="00297801" w:rsidRDefault="00297801">
    <w:pPr>
      <w:pStyle w:val="Intestazione"/>
      <w:rPr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A8C687" wp14:editId="708914B2">
          <wp:simplePos x="0" y="0"/>
          <wp:positionH relativeFrom="column">
            <wp:posOffset>-481330</wp:posOffset>
          </wp:positionH>
          <wp:positionV relativeFrom="paragraph">
            <wp:posOffset>1905</wp:posOffset>
          </wp:positionV>
          <wp:extent cx="916940" cy="546100"/>
          <wp:effectExtent l="0" t="0" r="0" b="6350"/>
          <wp:wrapThrough wrapText="bothSides">
            <wp:wrapPolygon edited="0">
              <wp:start x="0" y="0"/>
              <wp:lineTo x="0" y="21098"/>
              <wp:lineTo x="21091" y="21098"/>
              <wp:lineTo x="21091" y="0"/>
              <wp:lineTo x="0" y="0"/>
            </wp:wrapPolygon>
          </wp:wrapThrough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63455" w14:textId="77777777" w:rsidR="00297801" w:rsidRDefault="00297801">
    <w:pPr>
      <w:pStyle w:val="Intestazione"/>
      <w:rPr>
        <w:szCs w:val="24"/>
      </w:rPr>
    </w:pPr>
  </w:p>
  <w:p w14:paraId="5D725960" w14:textId="77777777" w:rsidR="00297801" w:rsidRPr="004117CD" w:rsidRDefault="00297801">
    <w:pPr>
      <w:pStyle w:val="Intestazione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AA44" w14:textId="73244738" w:rsidR="00297801" w:rsidRDefault="00297801">
    <w:pPr>
      <w:pStyle w:val="Intestazione"/>
    </w:pPr>
    <w:r w:rsidRPr="00DA217E">
      <w:rPr>
        <w:rFonts w:asciiTheme="majorHAnsi" w:hAnsiTheme="majorHAnsi" w:cstheme="majorHAnsi"/>
        <w:noProof/>
        <w:sz w:val="20"/>
      </w:rPr>
      <w:drawing>
        <wp:anchor distT="0" distB="0" distL="114300" distR="114300" simplePos="0" relativeHeight="251661312" behindDoc="0" locked="0" layoutInCell="1" allowOverlap="1" wp14:anchorId="56235E65" wp14:editId="6F6B5BA1">
          <wp:simplePos x="0" y="0"/>
          <wp:positionH relativeFrom="column">
            <wp:posOffset>-700405</wp:posOffset>
          </wp:positionH>
          <wp:positionV relativeFrom="paragraph">
            <wp:posOffset>-223520</wp:posOffset>
          </wp:positionV>
          <wp:extent cx="3710305" cy="2331085"/>
          <wp:effectExtent l="0" t="0" r="0" b="0"/>
          <wp:wrapThrough wrapText="bothSides">
            <wp:wrapPolygon edited="0">
              <wp:start x="5545" y="4766"/>
              <wp:lineTo x="4103" y="6355"/>
              <wp:lineTo x="4103" y="7943"/>
              <wp:lineTo x="5545" y="7943"/>
              <wp:lineTo x="5545" y="9532"/>
              <wp:lineTo x="5989" y="9532"/>
              <wp:lineTo x="5989" y="7943"/>
              <wp:lineTo x="8318" y="7943"/>
              <wp:lineTo x="8318" y="6708"/>
              <wp:lineTo x="5989" y="4766"/>
              <wp:lineTo x="5545" y="4766"/>
            </wp:wrapPolygon>
          </wp:wrapThrough>
          <wp:docPr id="1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305" cy="233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DD7AF18" wp14:editId="6F249EA5">
          <wp:simplePos x="0" y="0"/>
          <wp:positionH relativeFrom="column">
            <wp:posOffset>-384175</wp:posOffset>
          </wp:positionH>
          <wp:positionV relativeFrom="paragraph">
            <wp:posOffset>11430</wp:posOffset>
          </wp:positionV>
          <wp:extent cx="1018540" cy="606425"/>
          <wp:effectExtent l="0" t="0" r="0" b="3175"/>
          <wp:wrapThrough wrapText="bothSides">
            <wp:wrapPolygon edited="0">
              <wp:start x="0" y="0"/>
              <wp:lineTo x="0" y="21035"/>
              <wp:lineTo x="21007" y="21035"/>
              <wp:lineTo x="21007" y="0"/>
              <wp:lineTo x="0" y="0"/>
            </wp:wrapPolygon>
          </wp:wrapThrough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BBC3" w14:textId="1C75ED7B" w:rsidR="00297801" w:rsidRDefault="00297801">
    <w:pPr>
      <w:pStyle w:val="Intestazione"/>
    </w:pPr>
  </w:p>
  <w:p w14:paraId="4BD5DF23" w14:textId="77777777" w:rsidR="00297801" w:rsidRDefault="002978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F2ABE"/>
    <w:multiLevelType w:val="hybridMultilevel"/>
    <w:tmpl w:val="C8CE17F6"/>
    <w:lvl w:ilvl="0" w:tplc="BA5E1E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266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889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F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C1C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891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C74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08F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AAB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E22CA"/>
    <w:multiLevelType w:val="hybridMultilevel"/>
    <w:tmpl w:val="749C0A6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-2245" w:hanging="360"/>
      </w:pPr>
    </w:lvl>
    <w:lvl w:ilvl="2" w:tplc="0410001B" w:tentative="1">
      <w:start w:val="1"/>
      <w:numFmt w:val="lowerRoman"/>
      <w:lvlText w:val="%3."/>
      <w:lvlJc w:val="right"/>
      <w:pPr>
        <w:ind w:left="-1525" w:hanging="180"/>
      </w:pPr>
    </w:lvl>
    <w:lvl w:ilvl="3" w:tplc="0410000F" w:tentative="1">
      <w:start w:val="1"/>
      <w:numFmt w:val="decimal"/>
      <w:lvlText w:val="%4."/>
      <w:lvlJc w:val="left"/>
      <w:pPr>
        <w:ind w:left="-805" w:hanging="360"/>
      </w:pPr>
    </w:lvl>
    <w:lvl w:ilvl="4" w:tplc="04100019" w:tentative="1">
      <w:start w:val="1"/>
      <w:numFmt w:val="lowerLetter"/>
      <w:lvlText w:val="%5."/>
      <w:lvlJc w:val="left"/>
      <w:pPr>
        <w:ind w:left="-85" w:hanging="360"/>
      </w:pPr>
    </w:lvl>
    <w:lvl w:ilvl="5" w:tplc="0410001B" w:tentative="1">
      <w:start w:val="1"/>
      <w:numFmt w:val="lowerRoman"/>
      <w:lvlText w:val="%6."/>
      <w:lvlJc w:val="right"/>
      <w:pPr>
        <w:ind w:left="635" w:hanging="180"/>
      </w:pPr>
    </w:lvl>
    <w:lvl w:ilvl="6" w:tplc="0410000F" w:tentative="1">
      <w:start w:val="1"/>
      <w:numFmt w:val="decimal"/>
      <w:lvlText w:val="%7."/>
      <w:lvlJc w:val="left"/>
      <w:pPr>
        <w:ind w:left="1355" w:hanging="360"/>
      </w:pPr>
    </w:lvl>
    <w:lvl w:ilvl="7" w:tplc="04100019" w:tentative="1">
      <w:start w:val="1"/>
      <w:numFmt w:val="lowerLetter"/>
      <w:lvlText w:val="%8."/>
      <w:lvlJc w:val="left"/>
      <w:pPr>
        <w:ind w:left="2075" w:hanging="360"/>
      </w:pPr>
    </w:lvl>
    <w:lvl w:ilvl="8" w:tplc="0410001B" w:tentative="1">
      <w:start w:val="1"/>
      <w:numFmt w:val="lowerRoman"/>
      <w:lvlText w:val="%9."/>
      <w:lvlJc w:val="right"/>
      <w:pPr>
        <w:ind w:left="2795" w:hanging="180"/>
      </w:pPr>
    </w:lvl>
  </w:abstractNum>
  <w:abstractNum w:abstractNumId="2" w15:restartNumberingAfterBreak="0">
    <w:nsid w:val="7EC40764"/>
    <w:multiLevelType w:val="multilevel"/>
    <w:tmpl w:val="F8685C62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7379" w:hanging="432"/>
      </w:pPr>
      <w:rPr>
        <w:rFonts w:hint="default"/>
        <w:color w:val="595959" w:themeColor="text1" w:themeTint="A6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A0"/>
    <w:rsid w:val="00003166"/>
    <w:rsid w:val="0001151C"/>
    <w:rsid w:val="00011AC3"/>
    <w:rsid w:val="0001740D"/>
    <w:rsid w:val="0002271B"/>
    <w:rsid w:val="00026C1C"/>
    <w:rsid w:val="000277BC"/>
    <w:rsid w:val="00027B12"/>
    <w:rsid w:val="000347C7"/>
    <w:rsid w:val="00035099"/>
    <w:rsid w:val="000352BC"/>
    <w:rsid w:val="000446EC"/>
    <w:rsid w:val="0004578C"/>
    <w:rsid w:val="0005108A"/>
    <w:rsid w:val="000526C9"/>
    <w:rsid w:val="00054062"/>
    <w:rsid w:val="000554CF"/>
    <w:rsid w:val="00055BE5"/>
    <w:rsid w:val="0007017B"/>
    <w:rsid w:val="0007093B"/>
    <w:rsid w:val="000711AD"/>
    <w:rsid w:val="00077AFB"/>
    <w:rsid w:val="00083428"/>
    <w:rsid w:val="00086D7E"/>
    <w:rsid w:val="000870DB"/>
    <w:rsid w:val="00090A47"/>
    <w:rsid w:val="00094879"/>
    <w:rsid w:val="00094DAF"/>
    <w:rsid w:val="000976DF"/>
    <w:rsid w:val="000A0D95"/>
    <w:rsid w:val="000A2B69"/>
    <w:rsid w:val="000A42CC"/>
    <w:rsid w:val="000A5346"/>
    <w:rsid w:val="000A5BBB"/>
    <w:rsid w:val="000A712E"/>
    <w:rsid w:val="000A7572"/>
    <w:rsid w:val="000B05B5"/>
    <w:rsid w:val="000B4385"/>
    <w:rsid w:val="000B6911"/>
    <w:rsid w:val="000C1F9C"/>
    <w:rsid w:val="000C43D6"/>
    <w:rsid w:val="000C5CC3"/>
    <w:rsid w:val="000C7D42"/>
    <w:rsid w:val="000D004D"/>
    <w:rsid w:val="000D0D64"/>
    <w:rsid w:val="000D2412"/>
    <w:rsid w:val="000D5924"/>
    <w:rsid w:val="000D74E9"/>
    <w:rsid w:val="000E096B"/>
    <w:rsid w:val="000E4B8E"/>
    <w:rsid w:val="000E63A5"/>
    <w:rsid w:val="000F12C2"/>
    <w:rsid w:val="000F505F"/>
    <w:rsid w:val="000F53A1"/>
    <w:rsid w:val="000F6B9F"/>
    <w:rsid w:val="000F7B3C"/>
    <w:rsid w:val="00101E85"/>
    <w:rsid w:val="00102D8A"/>
    <w:rsid w:val="001060D0"/>
    <w:rsid w:val="001076F2"/>
    <w:rsid w:val="00114361"/>
    <w:rsid w:val="00114721"/>
    <w:rsid w:val="00115FBF"/>
    <w:rsid w:val="0012157F"/>
    <w:rsid w:val="00121F31"/>
    <w:rsid w:val="001235D6"/>
    <w:rsid w:val="00123AE9"/>
    <w:rsid w:val="00124663"/>
    <w:rsid w:val="00127147"/>
    <w:rsid w:val="00127549"/>
    <w:rsid w:val="00130906"/>
    <w:rsid w:val="00131E6A"/>
    <w:rsid w:val="001341A8"/>
    <w:rsid w:val="0014794F"/>
    <w:rsid w:val="00152FF9"/>
    <w:rsid w:val="00153AF5"/>
    <w:rsid w:val="00155072"/>
    <w:rsid w:val="00155BE4"/>
    <w:rsid w:val="00164A84"/>
    <w:rsid w:val="00171E47"/>
    <w:rsid w:val="001723F9"/>
    <w:rsid w:val="00173572"/>
    <w:rsid w:val="00174146"/>
    <w:rsid w:val="001742A6"/>
    <w:rsid w:val="001774A1"/>
    <w:rsid w:val="00181C17"/>
    <w:rsid w:val="00183D9F"/>
    <w:rsid w:val="0018566A"/>
    <w:rsid w:val="001857E3"/>
    <w:rsid w:val="001873E9"/>
    <w:rsid w:val="001911DB"/>
    <w:rsid w:val="00191DA4"/>
    <w:rsid w:val="001A2437"/>
    <w:rsid w:val="001A3545"/>
    <w:rsid w:val="001A536E"/>
    <w:rsid w:val="001A5AC7"/>
    <w:rsid w:val="001B40E2"/>
    <w:rsid w:val="001B4C1D"/>
    <w:rsid w:val="001C69DB"/>
    <w:rsid w:val="001C7214"/>
    <w:rsid w:val="001D6C1B"/>
    <w:rsid w:val="001E0753"/>
    <w:rsid w:val="001E0E0B"/>
    <w:rsid w:val="001E121F"/>
    <w:rsid w:val="001E18EE"/>
    <w:rsid w:val="001E581A"/>
    <w:rsid w:val="001E6CB9"/>
    <w:rsid w:val="001E73AA"/>
    <w:rsid w:val="001F11ED"/>
    <w:rsid w:val="001F2C2F"/>
    <w:rsid w:val="001F366D"/>
    <w:rsid w:val="001F397D"/>
    <w:rsid w:val="00200BE2"/>
    <w:rsid w:val="002076D9"/>
    <w:rsid w:val="0021029C"/>
    <w:rsid w:val="00214733"/>
    <w:rsid w:val="00217414"/>
    <w:rsid w:val="00217C7F"/>
    <w:rsid w:val="00217D4A"/>
    <w:rsid w:val="00220213"/>
    <w:rsid w:val="002213E9"/>
    <w:rsid w:val="00221FEF"/>
    <w:rsid w:val="002249FF"/>
    <w:rsid w:val="00227639"/>
    <w:rsid w:val="00232276"/>
    <w:rsid w:val="002414FD"/>
    <w:rsid w:val="00241BD9"/>
    <w:rsid w:val="00242197"/>
    <w:rsid w:val="00243C6C"/>
    <w:rsid w:val="00250BB0"/>
    <w:rsid w:val="0025177D"/>
    <w:rsid w:val="00251820"/>
    <w:rsid w:val="00253196"/>
    <w:rsid w:val="002537A0"/>
    <w:rsid w:val="00261E28"/>
    <w:rsid w:val="00261F30"/>
    <w:rsid w:val="002655B0"/>
    <w:rsid w:val="00273965"/>
    <w:rsid w:val="0027496D"/>
    <w:rsid w:val="00280EA7"/>
    <w:rsid w:val="0028597D"/>
    <w:rsid w:val="00293583"/>
    <w:rsid w:val="00297801"/>
    <w:rsid w:val="0029795D"/>
    <w:rsid w:val="002A1FF9"/>
    <w:rsid w:val="002A244D"/>
    <w:rsid w:val="002B0B33"/>
    <w:rsid w:val="002B100E"/>
    <w:rsid w:val="002B12AB"/>
    <w:rsid w:val="002B4DFB"/>
    <w:rsid w:val="002B5E32"/>
    <w:rsid w:val="002B64BC"/>
    <w:rsid w:val="002C3667"/>
    <w:rsid w:val="002D0BFF"/>
    <w:rsid w:val="002D58CD"/>
    <w:rsid w:val="002E584D"/>
    <w:rsid w:val="002F757A"/>
    <w:rsid w:val="00300748"/>
    <w:rsid w:val="00307F41"/>
    <w:rsid w:val="0031100E"/>
    <w:rsid w:val="003114E6"/>
    <w:rsid w:val="00313310"/>
    <w:rsid w:val="00317676"/>
    <w:rsid w:val="00321970"/>
    <w:rsid w:val="00321DF0"/>
    <w:rsid w:val="00326A9E"/>
    <w:rsid w:val="00327278"/>
    <w:rsid w:val="00330310"/>
    <w:rsid w:val="00337F19"/>
    <w:rsid w:val="0034404C"/>
    <w:rsid w:val="0034463E"/>
    <w:rsid w:val="00345677"/>
    <w:rsid w:val="0034787E"/>
    <w:rsid w:val="00357E0B"/>
    <w:rsid w:val="00360A64"/>
    <w:rsid w:val="00363381"/>
    <w:rsid w:val="00363DB6"/>
    <w:rsid w:val="00365355"/>
    <w:rsid w:val="0036662F"/>
    <w:rsid w:val="00371A12"/>
    <w:rsid w:val="00374984"/>
    <w:rsid w:val="00374BCF"/>
    <w:rsid w:val="0037576C"/>
    <w:rsid w:val="00375C6D"/>
    <w:rsid w:val="00377054"/>
    <w:rsid w:val="0037769A"/>
    <w:rsid w:val="00382527"/>
    <w:rsid w:val="00384EC2"/>
    <w:rsid w:val="00387A57"/>
    <w:rsid w:val="00390EA2"/>
    <w:rsid w:val="00394688"/>
    <w:rsid w:val="0039628B"/>
    <w:rsid w:val="003A22C9"/>
    <w:rsid w:val="003A600E"/>
    <w:rsid w:val="003B17F4"/>
    <w:rsid w:val="003B360E"/>
    <w:rsid w:val="003B6E66"/>
    <w:rsid w:val="003C5B7B"/>
    <w:rsid w:val="003C6D83"/>
    <w:rsid w:val="003D0CDC"/>
    <w:rsid w:val="003D1783"/>
    <w:rsid w:val="003D1A2D"/>
    <w:rsid w:val="003D43AD"/>
    <w:rsid w:val="003E26E8"/>
    <w:rsid w:val="003E5900"/>
    <w:rsid w:val="003E6C12"/>
    <w:rsid w:val="003E7E2D"/>
    <w:rsid w:val="003F137A"/>
    <w:rsid w:val="003F192E"/>
    <w:rsid w:val="003F1CE0"/>
    <w:rsid w:val="003F38BE"/>
    <w:rsid w:val="003F3DE5"/>
    <w:rsid w:val="003F4177"/>
    <w:rsid w:val="004016A5"/>
    <w:rsid w:val="00401AA3"/>
    <w:rsid w:val="00404E2A"/>
    <w:rsid w:val="0040552A"/>
    <w:rsid w:val="004117CD"/>
    <w:rsid w:val="004134DF"/>
    <w:rsid w:val="004169A5"/>
    <w:rsid w:val="0041786B"/>
    <w:rsid w:val="00422CCF"/>
    <w:rsid w:val="00424656"/>
    <w:rsid w:val="00426A07"/>
    <w:rsid w:val="004327CB"/>
    <w:rsid w:val="00433037"/>
    <w:rsid w:val="0043582B"/>
    <w:rsid w:val="00440461"/>
    <w:rsid w:val="004519E9"/>
    <w:rsid w:val="0045444D"/>
    <w:rsid w:val="00454FC1"/>
    <w:rsid w:val="004659CB"/>
    <w:rsid w:val="00467C1F"/>
    <w:rsid w:val="00470B29"/>
    <w:rsid w:val="00471A05"/>
    <w:rsid w:val="004728DD"/>
    <w:rsid w:val="00473158"/>
    <w:rsid w:val="00473969"/>
    <w:rsid w:val="00477526"/>
    <w:rsid w:val="00481067"/>
    <w:rsid w:val="004811E4"/>
    <w:rsid w:val="0048161D"/>
    <w:rsid w:val="00485783"/>
    <w:rsid w:val="00487F25"/>
    <w:rsid w:val="00492CB7"/>
    <w:rsid w:val="004A0E7B"/>
    <w:rsid w:val="004A5E4D"/>
    <w:rsid w:val="004A6B60"/>
    <w:rsid w:val="004B1C3E"/>
    <w:rsid w:val="004C0B99"/>
    <w:rsid w:val="004C1171"/>
    <w:rsid w:val="004C680B"/>
    <w:rsid w:val="004C6F4D"/>
    <w:rsid w:val="004D1ABD"/>
    <w:rsid w:val="004D2728"/>
    <w:rsid w:val="004D2FDF"/>
    <w:rsid w:val="004D79FE"/>
    <w:rsid w:val="004E6D4B"/>
    <w:rsid w:val="004F0C91"/>
    <w:rsid w:val="004F24BA"/>
    <w:rsid w:val="004F299E"/>
    <w:rsid w:val="004F2FD4"/>
    <w:rsid w:val="004F6D2D"/>
    <w:rsid w:val="005015E3"/>
    <w:rsid w:val="00503523"/>
    <w:rsid w:val="00503E53"/>
    <w:rsid w:val="00506D8E"/>
    <w:rsid w:val="005073EE"/>
    <w:rsid w:val="005115FA"/>
    <w:rsid w:val="005155A0"/>
    <w:rsid w:val="005161C3"/>
    <w:rsid w:val="0052363C"/>
    <w:rsid w:val="00525DB7"/>
    <w:rsid w:val="005301CE"/>
    <w:rsid w:val="00530657"/>
    <w:rsid w:val="00530A2F"/>
    <w:rsid w:val="005416FC"/>
    <w:rsid w:val="00541DC6"/>
    <w:rsid w:val="00543A84"/>
    <w:rsid w:val="0055035A"/>
    <w:rsid w:val="005522BC"/>
    <w:rsid w:val="005537E9"/>
    <w:rsid w:val="005545D7"/>
    <w:rsid w:val="0055565E"/>
    <w:rsid w:val="00563015"/>
    <w:rsid w:val="005659D7"/>
    <w:rsid w:val="005705A1"/>
    <w:rsid w:val="00575519"/>
    <w:rsid w:val="00584D3B"/>
    <w:rsid w:val="0058631D"/>
    <w:rsid w:val="00587B54"/>
    <w:rsid w:val="00594B15"/>
    <w:rsid w:val="005A018F"/>
    <w:rsid w:val="005A1059"/>
    <w:rsid w:val="005A3DEA"/>
    <w:rsid w:val="005A613F"/>
    <w:rsid w:val="005B02B2"/>
    <w:rsid w:val="005B08C4"/>
    <w:rsid w:val="005B0F4D"/>
    <w:rsid w:val="005B517A"/>
    <w:rsid w:val="005B5263"/>
    <w:rsid w:val="005C1E18"/>
    <w:rsid w:val="005C740B"/>
    <w:rsid w:val="005D2A9E"/>
    <w:rsid w:val="005D648B"/>
    <w:rsid w:val="005E1590"/>
    <w:rsid w:val="005E5795"/>
    <w:rsid w:val="005E5C59"/>
    <w:rsid w:val="005E6102"/>
    <w:rsid w:val="005E77B7"/>
    <w:rsid w:val="005E7C07"/>
    <w:rsid w:val="005F2F5A"/>
    <w:rsid w:val="005F40CA"/>
    <w:rsid w:val="005F5E93"/>
    <w:rsid w:val="005F5F15"/>
    <w:rsid w:val="00602014"/>
    <w:rsid w:val="00604F1A"/>
    <w:rsid w:val="006052BD"/>
    <w:rsid w:val="006064A6"/>
    <w:rsid w:val="00612B52"/>
    <w:rsid w:val="006157DF"/>
    <w:rsid w:val="006204F3"/>
    <w:rsid w:val="00620E82"/>
    <w:rsid w:val="00623D5F"/>
    <w:rsid w:val="00625DD9"/>
    <w:rsid w:val="006300E2"/>
    <w:rsid w:val="00634576"/>
    <w:rsid w:val="0063775F"/>
    <w:rsid w:val="00642109"/>
    <w:rsid w:val="00651362"/>
    <w:rsid w:val="006545E1"/>
    <w:rsid w:val="00656DA0"/>
    <w:rsid w:val="00657C99"/>
    <w:rsid w:val="00660791"/>
    <w:rsid w:val="00661B06"/>
    <w:rsid w:val="00661F57"/>
    <w:rsid w:val="0066484D"/>
    <w:rsid w:val="0066512A"/>
    <w:rsid w:val="006668BA"/>
    <w:rsid w:val="00671823"/>
    <w:rsid w:val="006772FE"/>
    <w:rsid w:val="00680736"/>
    <w:rsid w:val="00692FF6"/>
    <w:rsid w:val="00693674"/>
    <w:rsid w:val="006A40BE"/>
    <w:rsid w:val="006B0D27"/>
    <w:rsid w:val="006B1223"/>
    <w:rsid w:val="006B4B76"/>
    <w:rsid w:val="006B533B"/>
    <w:rsid w:val="006C0D3B"/>
    <w:rsid w:val="006C1D53"/>
    <w:rsid w:val="006C2F73"/>
    <w:rsid w:val="006C4194"/>
    <w:rsid w:val="006C46DB"/>
    <w:rsid w:val="006C5BBB"/>
    <w:rsid w:val="006C738D"/>
    <w:rsid w:val="006C7A65"/>
    <w:rsid w:val="006D0B58"/>
    <w:rsid w:val="006D1579"/>
    <w:rsid w:val="006D3EE6"/>
    <w:rsid w:val="006D58C8"/>
    <w:rsid w:val="006D7618"/>
    <w:rsid w:val="006E0FBF"/>
    <w:rsid w:val="006E3D69"/>
    <w:rsid w:val="006E3DD5"/>
    <w:rsid w:val="006F3487"/>
    <w:rsid w:val="006F5CFB"/>
    <w:rsid w:val="00701A57"/>
    <w:rsid w:val="007061B2"/>
    <w:rsid w:val="00707EB4"/>
    <w:rsid w:val="00714226"/>
    <w:rsid w:val="00715BB7"/>
    <w:rsid w:val="0071782D"/>
    <w:rsid w:val="00723714"/>
    <w:rsid w:val="00735AD8"/>
    <w:rsid w:val="00735DF2"/>
    <w:rsid w:val="00736DB1"/>
    <w:rsid w:val="007374FF"/>
    <w:rsid w:val="00737D00"/>
    <w:rsid w:val="007402FC"/>
    <w:rsid w:val="00741184"/>
    <w:rsid w:val="00742DE0"/>
    <w:rsid w:val="00742FC8"/>
    <w:rsid w:val="00743906"/>
    <w:rsid w:val="00744C63"/>
    <w:rsid w:val="0074673B"/>
    <w:rsid w:val="00746D1B"/>
    <w:rsid w:val="0074741F"/>
    <w:rsid w:val="0075302C"/>
    <w:rsid w:val="00762AF1"/>
    <w:rsid w:val="00771464"/>
    <w:rsid w:val="00772EA2"/>
    <w:rsid w:val="00773FF7"/>
    <w:rsid w:val="00774185"/>
    <w:rsid w:val="00774492"/>
    <w:rsid w:val="00777B27"/>
    <w:rsid w:val="00780EEC"/>
    <w:rsid w:val="00784934"/>
    <w:rsid w:val="007906C3"/>
    <w:rsid w:val="00795DCF"/>
    <w:rsid w:val="00796AFF"/>
    <w:rsid w:val="007A58C6"/>
    <w:rsid w:val="007B2E4D"/>
    <w:rsid w:val="007B767E"/>
    <w:rsid w:val="007C426D"/>
    <w:rsid w:val="007C5247"/>
    <w:rsid w:val="007C60E1"/>
    <w:rsid w:val="007D0630"/>
    <w:rsid w:val="007D11D7"/>
    <w:rsid w:val="007D2530"/>
    <w:rsid w:val="007D6B77"/>
    <w:rsid w:val="007E080B"/>
    <w:rsid w:val="007E181D"/>
    <w:rsid w:val="007E2BD5"/>
    <w:rsid w:val="007E37EC"/>
    <w:rsid w:val="007E496E"/>
    <w:rsid w:val="007E5309"/>
    <w:rsid w:val="007E58F4"/>
    <w:rsid w:val="007F015B"/>
    <w:rsid w:val="007F15EB"/>
    <w:rsid w:val="007F49CA"/>
    <w:rsid w:val="007F6FC6"/>
    <w:rsid w:val="007F7CBA"/>
    <w:rsid w:val="00800565"/>
    <w:rsid w:val="00802B58"/>
    <w:rsid w:val="00802E8D"/>
    <w:rsid w:val="00803C15"/>
    <w:rsid w:val="008040AC"/>
    <w:rsid w:val="00806F2D"/>
    <w:rsid w:val="00807586"/>
    <w:rsid w:val="00807B34"/>
    <w:rsid w:val="00810E32"/>
    <w:rsid w:val="00821B42"/>
    <w:rsid w:val="00822571"/>
    <w:rsid w:val="0082457B"/>
    <w:rsid w:val="00824A52"/>
    <w:rsid w:val="0083649F"/>
    <w:rsid w:val="00837B6A"/>
    <w:rsid w:val="00843D7B"/>
    <w:rsid w:val="008447A2"/>
    <w:rsid w:val="00845300"/>
    <w:rsid w:val="00850C19"/>
    <w:rsid w:val="00850F71"/>
    <w:rsid w:val="00851295"/>
    <w:rsid w:val="00851817"/>
    <w:rsid w:val="00852DDE"/>
    <w:rsid w:val="008535FF"/>
    <w:rsid w:val="00857FA0"/>
    <w:rsid w:val="008604ED"/>
    <w:rsid w:val="008615AB"/>
    <w:rsid w:val="0086760B"/>
    <w:rsid w:val="00870548"/>
    <w:rsid w:val="00871E02"/>
    <w:rsid w:val="00871E08"/>
    <w:rsid w:val="00873BC3"/>
    <w:rsid w:val="008770D6"/>
    <w:rsid w:val="008801B4"/>
    <w:rsid w:val="00880A07"/>
    <w:rsid w:val="0088179B"/>
    <w:rsid w:val="008844C9"/>
    <w:rsid w:val="00884E8B"/>
    <w:rsid w:val="00885910"/>
    <w:rsid w:val="00885EAE"/>
    <w:rsid w:val="008861E7"/>
    <w:rsid w:val="008864A8"/>
    <w:rsid w:val="008873DF"/>
    <w:rsid w:val="00887CD5"/>
    <w:rsid w:val="0089250A"/>
    <w:rsid w:val="008926DA"/>
    <w:rsid w:val="00893BD1"/>
    <w:rsid w:val="008A1979"/>
    <w:rsid w:val="008A19CD"/>
    <w:rsid w:val="008A25AB"/>
    <w:rsid w:val="008A29D9"/>
    <w:rsid w:val="008B1848"/>
    <w:rsid w:val="008B39C2"/>
    <w:rsid w:val="008B4825"/>
    <w:rsid w:val="008B4BAA"/>
    <w:rsid w:val="008B61AE"/>
    <w:rsid w:val="008B699C"/>
    <w:rsid w:val="008C59BF"/>
    <w:rsid w:val="008C67C7"/>
    <w:rsid w:val="008D1BD7"/>
    <w:rsid w:val="008D4A1F"/>
    <w:rsid w:val="008D59EC"/>
    <w:rsid w:val="008D6394"/>
    <w:rsid w:val="008E03B1"/>
    <w:rsid w:val="008E1225"/>
    <w:rsid w:val="008E1914"/>
    <w:rsid w:val="008E1C0E"/>
    <w:rsid w:val="008E2759"/>
    <w:rsid w:val="008E2BFA"/>
    <w:rsid w:val="008E361C"/>
    <w:rsid w:val="008E789C"/>
    <w:rsid w:val="008F1220"/>
    <w:rsid w:val="008F19F0"/>
    <w:rsid w:val="008F4B03"/>
    <w:rsid w:val="008F6F3A"/>
    <w:rsid w:val="008F7531"/>
    <w:rsid w:val="009017EE"/>
    <w:rsid w:val="009020FF"/>
    <w:rsid w:val="009052C5"/>
    <w:rsid w:val="00905769"/>
    <w:rsid w:val="00905E67"/>
    <w:rsid w:val="00910A09"/>
    <w:rsid w:val="00915834"/>
    <w:rsid w:val="00916952"/>
    <w:rsid w:val="0092369E"/>
    <w:rsid w:val="0092398E"/>
    <w:rsid w:val="0092546A"/>
    <w:rsid w:val="00925831"/>
    <w:rsid w:val="009270E3"/>
    <w:rsid w:val="00934262"/>
    <w:rsid w:val="00934D9F"/>
    <w:rsid w:val="0093574A"/>
    <w:rsid w:val="00942256"/>
    <w:rsid w:val="0094538C"/>
    <w:rsid w:val="009460AF"/>
    <w:rsid w:val="009629CF"/>
    <w:rsid w:val="00964255"/>
    <w:rsid w:val="00964A87"/>
    <w:rsid w:val="00965BDF"/>
    <w:rsid w:val="00967814"/>
    <w:rsid w:val="00967865"/>
    <w:rsid w:val="00971743"/>
    <w:rsid w:val="00971881"/>
    <w:rsid w:val="00980CE9"/>
    <w:rsid w:val="00981857"/>
    <w:rsid w:val="00982DAD"/>
    <w:rsid w:val="009848D8"/>
    <w:rsid w:val="0098531B"/>
    <w:rsid w:val="00990FE6"/>
    <w:rsid w:val="009A7F2E"/>
    <w:rsid w:val="009B29D5"/>
    <w:rsid w:val="009B6E27"/>
    <w:rsid w:val="009B71AC"/>
    <w:rsid w:val="009C36B8"/>
    <w:rsid w:val="009C47E5"/>
    <w:rsid w:val="009C5065"/>
    <w:rsid w:val="009D01F1"/>
    <w:rsid w:val="009D17B0"/>
    <w:rsid w:val="009D2AA9"/>
    <w:rsid w:val="009D3058"/>
    <w:rsid w:val="009D44CD"/>
    <w:rsid w:val="009D5170"/>
    <w:rsid w:val="009D55D5"/>
    <w:rsid w:val="009D5FFE"/>
    <w:rsid w:val="009D70B8"/>
    <w:rsid w:val="009D767D"/>
    <w:rsid w:val="00A05F76"/>
    <w:rsid w:val="00A07945"/>
    <w:rsid w:val="00A109D0"/>
    <w:rsid w:val="00A15B6D"/>
    <w:rsid w:val="00A2065B"/>
    <w:rsid w:val="00A22D3E"/>
    <w:rsid w:val="00A230C1"/>
    <w:rsid w:val="00A247C2"/>
    <w:rsid w:val="00A256BA"/>
    <w:rsid w:val="00A304EC"/>
    <w:rsid w:val="00A324A9"/>
    <w:rsid w:val="00A40DC9"/>
    <w:rsid w:val="00A41DE2"/>
    <w:rsid w:val="00A41E7A"/>
    <w:rsid w:val="00A421A6"/>
    <w:rsid w:val="00A42A0C"/>
    <w:rsid w:val="00A42B3B"/>
    <w:rsid w:val="00A436F5"/>
    <w:rsid w:val="00A443D2"/>
    <w:rsid w:val="00A50EBB"/>
    <w:rsid w:val="00A52DCA"/>
    <w:rsid w:val="00A53092"/>
    <w:rsid w:val="00A538B1"/>
    <w:rsid w:val="00A53A83"/>
    <w:rsid w:val="00A55F67"/>
    <w:rsid w:val="00A56ABB"/>
    <w:rsid w:val="00A605A8"/>
    <w:rsid w:val="00A6340D"/>
    <w:rsid w:val="00A658DE"/>
    <w:rsid w:val="00A67026"/>
    <w:rsid w:val="00A70828"/>
    <w:rsid w:val="00A727AC"/>
    <w:rsid w:val="00A74F31"/>
    <w:rsid w:val="00A7631F"/>
    <w:rsid w:val="00A768E4"/>
    <w:rsid w:val="00A77EBF"/>
    <w:rsid w:val="00A81AAC"/>
    <w:rsid w:val="00A86D63"/>
    <w:rsid w:val="00A94DAF"/>
    <w:rsid w:val="00A95D33"/>
    <w:rsid w:val="00AA010D"/>
    <w:rsid w:val="00AA05FC"/>
    <w:rsid w:val="00AA6287"/>
    <w:rsid w:val="00AA69C2"/>
    <w:rsid w:val="00AB5702"/>
    <w:rsid w:val="00AB5951"/>
    <w:rsid w:val="00AB754C"/>
    <w:rsid w:val="00AC0056"/>
    <w:rsid w:val="00AC6F57"/>
    <w:rsid w:val="00AD5B76"/>
    <w:rsid w:val="00AF331F"/>
    <w:rsid w:val="00AF6D48"/>
    <w:rsid w:val="00B02DF8"/>
    <w:rsid w:val="00B05B22"/>
    <w:rsid w:val="00B1207D"/>
    <w:rsid w:val="00B2119D"/>
    <w:rsid w:val="00B21DA6"/>
    <w:rsid w:val="00B22C96"/>
    <w:rsid w:val="00B22F99"/>
    <w:rsid w:val="00B27FF3"/>
    <w:rsid w:val="00B3004C"/>
    <w:rsid w:val="00B36AA9"/>
    <w:rsid w:val="00B41DB4"/>
    <w:rsid w:val="00B445DA"/>
    <w:rsid w:val="00B473A8"/>
    <w:rsid w:val="00B47F47"/>
    <w:rsid w:val="00B50589"/>
    <w:rsid w:val="00B51180"/>
    <w:rsid w:val="00B530B2"/>
    <w:rsid w:val="00B55A5A"/>
    <w:rsid w:val="00B560D9"/>
    <w:rsid w:val="00B620A4"/>
    <w:rsid w:val="00B64D0D"/>
    <w:rsid w:val="00B671BB"/>
    <w:rsid w:val="00B7230D"/>
    <w:rsid w:val="00B75FEA"/>
    <w:rsid w:val="00B7658F"/>
    <w:rsid w:val="00B7793B"/>
    <w:rsid w:val="00B809DB"/>
    <w:rsid w:val="00B81DB7"/>
    <w:rsid w:val="00B83F2F"/>
    <w:rsid w:val="00B857EF"/>
    <w:rsid w:val="00B86E28"/>
    <w:rsid w:val="00B934D9"/>
    <w:rsid w:val="00B956CC"/>
    <w:rsid w:val="00B9700B"/>
    <w:rsid w:val="00BA373C"/>
    <w:rsid w:val="00BA461C"/>
    <w:rsid w:val="00BB1931"/>
    <w:rsid w:val="00BB4A52"/>
    <w:rsid w:val="00BB70BE"/>
    <w:rsid w:val="00BB7AC0"/>
    <w:rsid w:val="00BC140F"/>
    <w:rsid w:val="00BC23A6"/>
    <w:rsid w:val="00BC3C8D"/>
    <w:rsid w:val="00BC67B7"/>
    <w:rsid w:val="00BD017A"/>
    <w:rsid w:val="00BD1265"/>
    <w:rsid w:val="00BD26FB"/>
    <w:rsid w:val="00BD49B5"/>
    <w:rsid w:val="00BD67F6"/>
    <w:rsid w:val="00BE3C83"/>
    <w:rsid w:val="00BE7A51"/>
    <w:rsid w:val="00BF373D"/>
    <w:rsid w:val="00BF3F71"/>
    <w:rsid w:val="00BF45C8"/>
    <w:rsid w:val="00BF5C3C"/>
    <w:rsid w:val="00BF61B2"/>
    <w:rsid w:val="00C000D7"/>
    <w:rsid w:val="00C01E06"/>
    <w:rsid w:val="00C0361F"/>
    <w:rsid w:val="00C038D2"/>
    <w:rsid w:val="00C05C90"/>
    <w:rsid w:val="00C06F78"/>
    <w:rsid w:val="00C11117"/>
    <w:rsid w:val="00C13A3B"/>
    <w:rsid w:val="00C1729E"/>
    <w:rsid w:val="00C20AC1"/>
    <w:rsid w:val="00C23D38"/>
    <w:rsid w:val="00C24133"/>
    <w:rsid w:val="00C307B1"/>
    <w:rsid w:val="00C319EA"/>
    <w:rsid w:val="00C3477E"/>
    <w:rsid w:val="00C34F64"/>
    <w:rsid w:val="00C35528"/>
    <w:rsid w:val="00C35B09"/>
    <w:rsid w:val="00C43242"/>
    <w:rsid w:val="00C45415"/>
    <w:rsid w:val="00C56502"/>
    <w:rsid w:val="00C56EEA"/>
    <w:rsid w:val="00C5732E"/>
    <w:rsid w:val="00C669A3"/>
    <w:rsid w:val="00C708A9"/>
    <w:rsid w:val="00C70D19"/>
    <w:rsid w:val="00C71FF2"/>
    <w:rsid w:val="00C72F1D"/>
    <w:rsid w:val="00C74276"/>
    <w:rsid w:val="00C75FDB"/>
    <w:rsid w:val="00C762A5"/>
    <w:rsid w:val="00C811C2"/>
    <w:rsid w:val="00C853C9"/>
    <w:rsid w:val="00C856F4"/>
    <w:rsid w:val="00C86733"/>
    <w:rsid w:val="00C936A6"/>
    <w:rsid w:val="00C967CF"/>
    <w:rsid w:val="00CA1A4E"/>
    <w:rsid w:val="00CA27D4"/>
    <w:rsid w:val="00CA3368"/>
    <w:rsid w:val="00CB0CAE"/>
    <w:rsid w:val="00CB5185"/>
    <w:rsid w:val="00CB5F5F"/>
    <w:rsid w:val="00CB600D"/>
    <w:rsid w:val="00CB6BA8"/>
    <w:rsid w:val="00CC3A3A"/>
    <w:rsid w:val="00CD45A2"/>
    <w:rsid w:val="00CD659D"/>
    <w:rsid w:val="00CE15AE"/>
    <w:rsid w:val="00CE328B"/>
    <w:rsid w:val="00CE3B7E"/>
    <w:rsid w:val="00CE7CD6"/>
    <w:rsid w:val="00CF0714"/>
    <w:rsid w:val="00CF0D01"/>
    <w:rsid w:val="00CF162F"/>
    <w:rsid w:val="00CF21FC"/>
    <w:rsid w:val="00CF47D9"/>
    <w:rsid w:val="00CF74A7"/>
    <w:rsid w:val="00D025E9"/>
    <w:rsid w:val="00D053BD"/>
    <w:rsid w:val="00D0558B"/>
    <w:rsid w:val="00D065F0"/>
    <w:rsid w:val="00D070D3"/>
    <w:rsid w:val="00D1389C"/>
    <w:rsid w:val="00D16F10"/>
    <w:rsid w:val="00D203A6"/>
    <w:rsid w:val="00D215A8"/>
    <w:rsid w:val="00D22BF2"/>
    <w:rsid w:val="00D237B7"/>
    <w:rsid w:val="00D23EEC"/>
    <w:rsid w:val="00D269F3"/>
    <w:rsid w:val="00D32F66"/>
    <w:rsid w:val="00D3317A"/>
    <w:rsid w:val="00D3323D"/>
    <w:rsid w:val="00D44BA4"/>
    <w:rsid w:val="00D44C21"/>
    <w:rsid w:val="00D45CB2"/>
    <w:rsid w:val="00D502D2"/>
    <w:rsid w:val="00D518AA"/>
    <w:rsid w:val="00D55C20"/>
    <w:rsid w:val="00D6172A"/>
    <w:rsid w:val="00D650F2"/>
    <w:rsid w:val="00D66560"/>
    <w:rsid w:val="00D666E5"/>
    <w:rsid w:val="00D70F90"/>
    <w:rsid w:val="00D71362"/>
    <w:rsid w:val="00D75F70"/>
    <w:rsid w:val="00D83ABE"/>
    <w:rsid w:val="00D8692E"/>
    <w:rsid w:val="00D9132B"/>
    <w:rsid w:val="00D950A3"/>
    <w:rsid w:val="00DA0E0D"/>
    <w:rsid w:val="00DA217E"/>
    <w:rsid w:val="00DA2CDA"/>
    <w:rsid w:val="00DA3BBA"/>
    <w:rsid w:val="00DA4750"/>
    <w:rsid w:val="00DA797E"/>
    <w:rsid w:val="00DB1D0E"/>
    <w:rsid w:val="00DB547F"/>
    <w:rsid w:val="00DD14EB"/>
    <w:rsid w:val="00DD1516"/>
    <w:rsid w:val="00DD5A07"/>
    <w:rsid w:val="00DE0D0D"/>
    <w:rsid w:val="00DE2E48"/>
    <w:rsid w:val="00DE398B"/>
    <w:rsid w:val="00DE40DF"/>
    <w:rsid w:val="00DE4C69"/>
    <w:rsid w:val="00DE4CDA"/>
    <w:rsid w:val="00DE6942"/>
    <w:rsid w:val="00DF5154"/>
    <w:rsid w:val="00DF6376"/>
    <w:rsid w:val="00E005CA"/>
    <w:rsid w:val="00E01429"/>
    <w:rsid w:val="00E0644C"/>
    <w:rsid w:val="00E06CD4"/>
    <w:rsid w:val="00E11B4F"/>
    <w:rsid w:val="00E133DD"/>
    <w:rsid w:val="00E2086A"/>
    <w:rsid w:val="00E20A42"/>
    <w:rsid w:val="00E224E3"/>
    <w:rsid w:val="00E31617"/>
    <w:rsid w:val="00E32165"/>
    <w:rsid w:val="00E336C5"/>
    <w:rsid w:val="00E33B94"/>
    <w:rsid w:val="00E356ED"/>
    <w:rsid w:val="00E3796E"/>
    <w:rsid w:val="00E37B16"/>
    <w:rsid w:val="00E41941"/>
    <w:rsid w:val="00E4299F"/>
    <w:rsid w:val="00E432C0"/>
    <w:rsid w:val="00E44D4E"/>
    <w:rsid w:val="00E45577"/>
    <w:rsid w:val="00E46E97"/>
    <w:rsid w:val="00E47D87"/>
    <w:rsid w:val="00E50852"/>
    <w:rsid w:val="00E51386"/>
    <w:rsid w:val="00E518F7"/>
    <w:rsid w:val="00E52938"/>
    <w:rsid w:val="00E5343C"/>
    <w:rsid w:val="00E53F89"/>
    <w:rsid w:val="00E55420"/>
    <w:rsid w:val="00E703BA"/>
    <w:rsid w:val="00E71B9E"/>
    <w:rsid w:val="00E72282"/>
    <w:rsid w:val="00E723A8"/>
    <w:rsid w:val="00E72E2E"/>
    <w:rsid w:val="00E75241"/>
    <w:rsid w:val="00E774BD"/>
    <w:rsid w:val="00E82389"/>
    <w:rsid w:val="00E82F6A"/>
    <w:rsid w:val="00E8334A"/>
    <w:rsid w:val="00E8421E"/>
    <w:rsid w:val="00E84E00"/>
    <w:rsid w:val="00E91BF0"/>
    <w:rsid w:val="00E92841"/>
    <w:rsid w:val="00E96054"/>
    <w:rsid w:val="00EA6CB9"/>
    <w:rsid w:val="00EA75EB"/>
    <w:rsid w:val="00EA7852"/>
    <w:rsid w:val="00EB5323"/>
    <w:rsid w:val="00EB72AF"/>
    <w:rsid w:val="00EC0235"/>
    <w:rsid w:val="00EC5154"/>
    <w:rsid w:val="00EC5BBB"/>
    <w:rsid w:val="00ED2614"/>
    <w:rsid w:val="00ED7A8D"/>
    <w:rsid w:val="00EE1368"/>
    <w:rsid w:val="00EE5583"/>
    <w:rsid w:val="00EF2E5C"/>
    <w:rsid w:val="00EF57A7"/>
    <w:rsid w:val="00F002DB"/>
    <w:rsid w:val="00F01B49"/>
    <w:rsid w:val="00F057F1"/>
    <w:rsid w:val="00F061A7"/>
    <w:rsid w:val="00F06EDD"/>
    <w:rsid w:val="00F105B3"/>
    <w:rsid w:val="00F122D9"/>
    <w:rsid w:val="00F12D2B"/>
    <w:rsid w:val="00F1755A"/>
    <w:rsid w:val="00F2278F"/>
    <w:rsid w:val="00F22982"/>
    <w:rsid w:val="00F27611"/>
    <w:rsid w:val="00F30861"/>
    <w:rsid w:val="00F31C76"/>
    <w:rsid w:val="00F33131"/>
    <w:rsid w:val="00F3786E"/>
    <w:rsid w:val="00F4068C"/>
    <w:rsid w:val="00F529A7"/>
    <w:rsid w:val="00F553F7"/>
    <w:rsid w:val="00F55CA9"/>
    <w:rsid w:val="00F55DBD"/>
    <w:rsid w:val="00F56C68"/>
    <w:rsid w:val="00F608C5"/>
    <w:rsid w:val="00F6107E"/>
    <w:rsid w:val="00F619BA"/>
    <w:rsid w:val="00F61CAE"/>
    <w:rsid w:val="00F65096"/>
    <w:rsid w:val="00F66E35"/>
    <w:rsid w:val="00F66E42"/>
    <w:rsid w:val="00F7072B"/>
    <w:rsid w:val="00F70A78"/>
    <w:rsid w:val="00F72AEB"/>
    <w:rsid w:val="00F72F4B"/>
    <w:rsid w:val="00F72FF7"/>
    <w:rsid w:val="00F77211"/>
    <w:rsid w:val="00F84360"/>
    <w:rsid w:val="00F84821"/>
    <w:rsid w:val="00F84D4B"/>
    <w:rsid w:val="00F933EA"/>
    <w:rsid w:val="00F94905"/>
    <w:rsid w:val="00F97AC4"/>
    <w:rsid w:val="00FA048E"/>
    <w:rsid w:val="00FA4FC6"/>
    <w:rsid w:val="00FB7FB1"/>
    <w:rsid w:val="00FC112B"/>
    <w:rsid w:val="00FC3204"/>
    <w:rsid w:val="00FC48F3"/>
    <w:rsid w:val="00FC662D"/>
    <w:rsid w:val="00FD3B35"/>
    <w:rsid w:val="00FD593F"/>
    <w:rsid w:val="00FD7ABC"/>
    <w:rsid w:val="00FE0045"/>
    <w:rsid w:val="00FE04F0"/>
    <w:rsid w:val="00FE19A3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FE1A96C"/>
  <w15:docId w15:val="{D433E305-C354-4217-AFA9-DC030069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3317A"/>
    <w:pPr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3D1783"/>
    <w:pPr>
      <w:keepNext/>
      <w:numPr>
        <w:numId w:val="1"/>
      </w:numPr>
      <w:shd w:val="clear" w:color="auto" w:fill="1F4E79" w:themeFill="accent1" w:themeFillShade="80"/>
      <w:outlineLvl w:val="0"/>
    </w:pPr>
    <w:rPr>
      <w:rFonts w:asciiTheme="majorHAnsi" w:eastAsiaTheme="minorHAnsi" w:hAnsiTheme="majorHAnsi" w:cstheme="majorHAnsi"/>
      <w:b/>
      <w:smallCaps/>
      <w:color w:val="FFFFFF" w:themeColor="background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8C59BF"/>
    <w:pPr>
      <w:keepNext/>
      <w:numPr>
        <w:ilvl w:val="1"/>
        <w:numId w:val="1"/>
      </w:numPr>
      <w:spacing w:line="360" w:lineRule="auto"/>
      <w:ind w:left="284"/>
      <w:outlineLvl w:val="1"/>
    </w:pPr>
    <w:rPr>
      <w:rFonts w:ascii="Calibri Light" w:hAnsi="Calibri Light" w:cs="Calibri Light"/>
      <w:b/>
      <w:color w:val="595959" w:themeColor="text1" w:themeTint="A6"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sz w:val="1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061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061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061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061A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F061A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061A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6E3D6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47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EC5BBB"/>
    <w:rPr>
      <w:rFonts w:ascii="Verdana" w:hAnsi="Verdana"/>
      <w:lang w:val="en-GB"/>
    </w:rPr>
  </w:style>
  <w:style w:type="paragraph" w:styleId="Testonotaapidipagina">
    <w:name w:val="footnote text"/>
    <w:basedOn w:val="Normale"/>
    <w:link w:val="TestonotaapidipaginaCarattere"/>
    <w:unhideWhenUsed/>
    <w:rsid w:val="00426A07"/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link w:val="Testonotaapidipagina"/>
    <w:rsid w:val="00426A07"/>
    <w:rPr>
      <w:rFonts w:ascii="Calibri" w:eastAsia="Calibri" w:hAnsi="Calibri"/>
      <w:lang w:eastAsia="en-US"/>
    </w:rPr>
  </w:style>
  <w:style w:type="character" w:styleId="Rimandonotaapidipagina">
    <w:name w:val="footnote reference"/>
    <w:unhideWhenUsed/>
    <w:rsid w:val="00426A07"/>
    <w:rPr>
      <w:vertAlign w:val="superscript"/>
    </w:rPr>
  </w:style>
  <w:style w:type="paragraph" w:customStyle="1" w:styleId="Default">
    <w:name w:val="Default"/>
    <w:rsid w:val="008535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F2F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2F5A"/>
    <w:rPr>
      <w:rFonts w:ascii="Segoe UI" w:hAnsi="Segoe UI" w:cs="Segoe UI"/>
      <w:sz w:val="18"/>
      <w:szCs w:val="18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72A"/>
    <w:rPr>
      <w:rFonts w:ascii="Verdana" w:hAnsi="Verdana"/>
      <w:lang w:val="en-GB"/>
    </w:rPr>
  </w:style>
  <w:style w:type="table" w:styleId="Grigliatabella">
    <w:name w:val="Table Grid"/>
    <w:basedOn w:val="Tabellanormale"/>
    <w:uiPriority w:val="39"/>
    <w:rsid w:val="00D617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5C1E18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1E18"/>
    <w:rPr>
      <w:rFonts w:ascii="Arial" w:eastAsiaTheme="majorEastAsia" w:hAnsi="Arial" w:cstheme="majorBidi"/>
      <w:b/>
      <w:spacing w:val="-10"/>
      <w:kern w:val="28"/>
      <w:sz w:val="32"/>
      <w:szCs w:val="56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F061A7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semiHidden/>
    <w:rsid w:val="00F061A7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semiHidden/>
    <w:rsid w:val="00F061A7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Titolo7Carattere">
    <w:name w:val="Titolo 7 Carattere"/>
    <w:basedOn w:val="Carpredefinitoparagrafo"/>
    <w:link w:val="Titolo7"/>
    <w:semiHidden/>
    <w:rsid w:val="00F061A7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Titolo8Carattere">
    <w:name w:val="Titolo 8 Carattere"/>
    <w:basedOn w:val="Carpredefinitoparagrafo"/>
    <w:link w:val="Titolo8"/>
    <w:semiHidden/>
    <w:rsid w:val="00F061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Titolo9Carattere">
    <w:name w:val="Titolo 9 Carattere"/>
    <w:basedOn w:val="Carpredefinitoparagrafo"/>
    <w:link w:val="Titolo9"/>
    <w:semiHidden/>
    <w:rsid w:val="00F061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3F38BE"/>
    <w:pPr>
      <w:keepLines/>
      <w:numPr>
        <w:numId w:val="0"/>
      </w:numPr>
      <w:shd w:val="clear" w:color="auto" w:fill="auto"/>
      <w:spacing w:before="240" w:line="259" w:lineRule="auto"/>
      <w:jc w:val="left"/>
      <w:outlineLvl w:val="9"/>
    </w:pPr>
    <w:rPr>
      <w:rFonts w:eastAsiaTheme="majorEastAsia" w:cstheme="majorBidi"/>
      <w:b w:val="0"/>
      <w:color w:val="2E74B5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3F38B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F38BE"/>
    <w:pPr>
      <w:spacing w:after="100"/>
      <w:ind w:left="240"/>
    </w:pPr>
  </w:style>
  <w:style w:type="character" w:styleId="Testosegnaposto">
    <w:name w:val="Placeholder Text"/>
    <w:basedOn w:val="Carpredefinitoparagrafo"/>
    <w:uiPriority w:val="99"/>
    <w:rsid w:val="00B809DB"/>
    <w:rPr>
      <w:color w:val="808080"/>
    </w:rPr>
  </w:style>
  <w:style w:type="character" w:customStyle="1" w:styleId="Stile1">
    <w:name w:val="Stile1"/>
    <w:basedOn w:val="Carpredefinitoparagrafo"/>
    <w:uiPriority w:val="1"/>
    <w:rsid w:val="00B809DB"/>
    <w:rPr>
      <w:rFonts w:ascii="Arial" w:hAnsi="Arial"/>
      <w:sz w:val="20"/>
    </w:rPr>
  </w:style>
  <w:style w:type="character" w:customStyle="1" w:styleId="Stile2">
    <w:name w:val="Stile2"/>
    <w:basedOn w:val="Carpredefinitoparagrafo"/>
    <w:uiPriority w:val="1"/>
    <w:rsid w:val="00602014"/>
    <w:rPr>
      <w:rFonts w:ascii="Arial" w:hAnsi="Arial"/>
      <w:sz w:val="20"/>
    </w:rPr>
  </w:style>
  <w:style w:type="character" w:customStyle="1" w:styleId="Stile3">
    <w:name w:val="Stile3"/>
    <w:basedOn w:val="Carpredefinitoparagrafo"/>
    <w:uiPriority w:val="1"/>
    <w:rsid w:val="00602014"/>
    <w:rPr>
      <w:rFonts w:ascii="Arial" w:hAnsi="Arial"/>
      <w:b w:val="0"/>
      <w:sz w:val="20"/>
    </w:rPr>
  </w:style>
  <w:style w:type="character" w:customStyle="1" w:styleId="Stile4">
    <w:name w:val="Stile4"/>
    <w:basedOn w:val="Carpredefinitoparagrafo"/>
    <w:uiPriority w:val="1"/>
    <w:rsid w:val="00A256BA"/>
    <w:rPr>
      <w:rFonts w:asciiTheme="majorHAnsi" w:hAnsiTheme="majorHAnsi"/>
      <w:color w:val="0D0D0D" w:themeColor="text1" w:themeTint="F2"/>
      <w:sz w:val="24"/>
    </w:rPr>
  </w:style>
  <w:style w:type="paragraph" w:styleId="Sottotitolo">
    <w:name w:val="Subtitle"/>
    <w:basedOn w:val="Normale"/>
    <w:link w:val="SottotitoloCarattere"/>
    <w:uiPriority w:val="2"/>
    <w:qFormat/>
    <w:rsid w:val="00B81DB7"/>
    <w:pPr>
      <w:framePr w:hSpace="180" w:wrap="around" w:vAnchor="text" w:hAnchor="margin" w:y="1167"/>
      <w:spacing w:line="276" w:lineRule="auto"/>
      <w:jc w:val="left"/>
    </w:pPr>
    <w:rPr>
      <w:rFonts w:asciiTheme="minorHAnsi" w:eastAsiaTheme="minorEastAsia" w:hAnsiTheme="minorHAnsi" w:cstheme="minorBidi"/>
      <w:caps/>
      <w:color w:val="44546A" w:themeColor="text2"/>
      <w:spacing w:val="20"/>
      <w:sz w:val="3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2"/>
    <w:rsid w:val="00B81DB7"/>
    <w:rPr>
      <w:rFonts w:asciiTheme="minorHAnsi" w:eastAsiaTheme="minorEastAsia" w:hAnsiTheme="minorHAnsi" w:cstheme="minorBidi"/>
      <w:caps/>
      <w:color w:val="44546A" w:themeColor="text2"/>
      <w:spacing w:val="20"/>
      <w:sz w:val="3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D1783"/>
    <w:rPr>
      <w:rFonts w:asciiTheme="majorHAnsi" w:eastAsiaTheme="minorHAnsi" w:hAnsiTheme="majorHAnsi" w:cstheme="majorHAnsi"/>
      <w:b/>
      <w:smallCaps/>
      <w:color w:val="FFFFFF" w:themeColor="background1"/>
      <w:sz w:val="28"/>
      <w:szCs w:val="28"/>
      <w:shd w:val="clear" w:color="auto" w:fill="1F4E79" w:themeFill="accent1" w:themeFillShade="80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8C59BF"/>
    <w:rPr>
      <w:rFonts w:ascii="Calibri Light" w:hAnsi="Calibri Light" w:cs="Calibri Light"/>
      <w:b/>
      <w:color w:val="595959" w:themeColor="text1" w:themeTint="A6"/>
      <w:sz w:val="28"/>
      <w:szCs w:val="28"/>
    </w:rPr>
  </w:style>
  <w:style w:type="character" w:customStyle="1" w:styleId="Stile5">
    <w:name w:val="Stile5"/>
    <w:basedOn w:val="Carpredefinitoparagrafo"/>
    <w:uiPriority w:val="1"/>
    <w:rsid w:val="001723F9"/>
    <w:rPr>
      <w:rFonts w:ascii="Calibri Light" w:hAnsi="Calibri Light"/>
      <w:color w:val="auto"/>
      <w:sz w:val="22"/>
    </w:rPr>
  </w:style>
  <w:style w:type="paragraph" w:styleId="Nessunaspaziatura">
    <w:name w:val="No Spacing"/>
    <w:uiPriority w:val="1"/>
    <w:qFormat/>
    <w:rsid w:val="00BB4A5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AF6D4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AF6D4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F6D48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F6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F6D4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9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2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artarelli\Impostazioni%20locali\Temporary%20Internet%20Files\OLK228\SI%20-%20Comunicazione%20interna%20i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523B4899514CD697154C8218AB88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1C7EDD-FC70-46AF-80CE-F81A7A5CBA6D}"/>
      </w:docPartPr>
      <w:docPartBody>
        <w:p w:rsidR="000B2BF1" w:rsidRDefault="00AC0689" w:rsidP="00AC0689">
          <w:pPr>
            <w:pStyle w:val="CB523B4899514CD697154C8218AB8835"/>
          </w:pPr>
          <w:r w:rsidRPr="00D86945">
            <w:rPr>
              <w:rStyle w:val="SottotitoloCarattere"/>
              <w:b/>
              <w:lang w:bidi="it-IT"/>
            </w:rPr>
            <w:fldChar w:fldCharType="begin"/>
          </w:r>
          <w:r w:rsidRPr="00D86945">
            <w:rPr>
              <w:rStyle w:val="SottotitoloCarattere"/>
              <w:lang w:bidi="it-IT"/>
            </w:rPr>
            <w:instrText xml:space="preserve"> DATE  \@ "MMMM d"  \* MERGEFORMAT </w:instrText>
          </w:r>
          <w:r w:rsidRPr="00D86945">
            <w:rPr>
              <w:rStyle w:val="SottotitoloCarattere"/>
              <w:b/>
              <w:lang w:bidi="it-IT"/>
            </w:rPr>
            <w:fldChar w:fldCharType="separate"/>
          </w:r>
          <w:r>
            <w:rPr>
              <w:rStyle w:val="SottotitoloCarattere"/>
              <w:noProof/>
              <w:lang w:bidi="it-IT"/>
            </w:rPr>
            <w:t>gennaio 20</w:t>
          </w:r>
          <w:r w:rsidRPr="00D86945">
            <w:rPr>
              <w:rStyle w:val="SottotitoloCarattere"/>
              <w:b/>
              <w:lang w:bidi="it-IT"/>
            </w:rPr>
            <w:fldChar w:fldCharType="end"/>
          </w:r>
        </w:p>
      </w:docPartBody>
    </w:docPart>
    <w:docPart>
      <w:docPartPr>
        <w:name w:val="1C9A9B32568348D49690C688835972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8109E3-C818-4BC2-A875-E6B5DEC9AD62}"/>
      </w:docPartPr>
      <w:docPartBody>
        <w:p w:rsidR="000B2BF1" w:rsidRDefault="00AC0689" w:rsidP="00AC0689">
          <w:pPr>
            <w:pStyle w:val="1C9A9B32568348D49690C688835972E5"/>
          </w:pPr>
          <w:r>
            <w:rPr>
              <w:noProof/>
              <w:lang w:bidi="it-IT"/>
            </w:rPr>
            <w:t>NOME SOCIETÀ</w:t>
          </w:r>
        </w:p>
      </w:docPartBody>
    </w:docPart>
    <w:docPart>
      <w:docPartPr>
        <w:name w:val="226E658926B544D8B4EFC69E40085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3AB2D7-857E-4576-81F3-7F0C3D7868B8}"/>
      </w:docPartPr>
      <w:docPartBody>
        <w:p w:rsidR="00994563" w:rsidRDefault="000B2BF1" w:rsidP="000B2BF1">
          <w:pPr>
            <w:pStyle w:val="226E658926B544D8B4EFC69E400858AC1"/>
          </w:pPr>
          <w:r w:rsidRPr="00D3317A">
            <w:rPr>
              <w:rStyle w:val="Testosegnaposto"/>
              <w:rFonts w:asciiTheme="majorHAnsi" w:hAnsiTheme="majorHAnsi" w:cstheme="majorHAnsi"/>
              <w:color w:val="au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1FE27183A9AC49149F97206A00888D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CDA1CA-DF37-469F-B2A9-138EE1451220}"/>
      </w:docPartPr>
      <w:docPartBody>
        <w:p w:rsidR="00994563" w:rsidRDefault="000B2BF1" w:rsidP="000B2BF1">
          <w:pPr>
            <w:pStyle w:val="1FE27183A9AC49149F97206A00888D1C1"/>
          </w:pPr>
          <w:r w:rsidRPr="00D3317A">
            <w:rPr>
              <w:rStyle w:val="Testosegnaposto"/>
              <w:rFonts w:asciiTheme="majorHAnsi" w:hAnsiTheme="majorHAnsi" w:cstheme="majorHAnsi"/>
              <w:color w:val="au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5A8C77C1C93A4CA7B1215CE623E86A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C6A96A-1784-4679-9A68-222D205B9C5F}"/>
      </w:docPartPr>
      <w:docPartBody>
        <w:p w:rsidR="00994563" w:rsidRDefault="000B2BF1" w:rsidP="000B2BF1">
          <w:pPr>
            <w:pStyle w:val="5A8C77C1C93A4CA7B1215CE623E86A391"/>
          </w:pPr>
          <w:r w:rsidRPr="00D3317A">
            <w:rPr>
              <w:rStyle w:val="Testosegnaposto"/>
              <w:rFonts w:asciiTheme="majorHAnsi" w:hAnsiTheme="majorHAnsi" w:cstheme="majorHAnsi"/>
              <w:color w:val="au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015EA207A0B8463689CB466C86B137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36D187-B1FC-448B-AB44-E31AE55F5550}"/>
      </w:docPartPr>
      <w:docPartBody>
        <w:p w:rsidR="00994563" w:rsidRDefault="000B2BF1" w:rsidP="000B2BF1">
          <w:pPr>
            <w:pStyle w:val="015EA207A0B8463689CB466C86B137DE1"/>
          </w:pPr>
          <w:r w:rsidRPr="00D3317A">
            <w:rPr>
              <w:rStyle w:val="Testosegnaposto"/>
              <w:rFonts w:asciiTheme="majorHAnsi" w:hAnsiTheme="majorHAnsi" w:cstheme="majorHAnsi"/>
              <w:color w:val="au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8ABED1D2FBE547F58F98B7BF338415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B3454B-2818-4ECE-8E11-DF0E1858BB0A}"/>
      </w:docPartPr>
      <w:docPartBody>
        <w:p w:rsidR="00994563" w:rsidRDefault="000B2BF1" w:rsidP="000B2BF1">
          <w:pPr>
            <w:pStyle w:val="8ABED1D2FBE547F58F98B7BF338415DC1"/>
          </w:pPr>
          <w:r w:rsidRPr="00D3317A">
            <w:rPr>
              <w:rStyle w:val="Testosegnaposto"/>
              <w:rFonts w:asciiTheme="majorHAnsi" w:hAnsiTheme="majorHAnsi" w:cstheme="majorHAnsi"/>
              <w:color w:val="au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25AB3760989E48AAA6A9418149E68D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2A0FEC-68C6-4E15-AB99-E3D14149CF34}"/>
      </w:docPartPr>
      <w:docPartBody>
        <w:p w:rsidR="00994563" w:rsidRDefault="000B2BF1" w:rsidP="000B2BF1">
          <w:pPr>
            <w:pStyle w:val="25AB3760989E48AAA6A9418149E68DD51"/>
          </w:pPr>
          <w:r w:rsidRPr="00D3317A">
            <w:rPr>
              <w:rStyle w:val="Testosegnaposto"/>
              <w:rFonts w:asciiTheme="majorHAnsi" w:hAnsiTheme="majorHAnsi" w:cstheme="majorHAnsi"/>
              <w:color w:val="au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CDAED652C05421985A5BC953E346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B36917-35EF-4ED3-91D3-1E9E7BCD423E}"/>
      </w:docPartPr>
      <w:docPartBody>
        <w:p w:rsidR="00994563" w:rsidRDefault="000B2BF1" w:rsidP="000B2BF1">
          <w:pPr>
            <w:pStyle w:val="ACDAED652C05421985A5BC953E346FBD1"/>
          </w:pPr>
          <w:r w:rsidRPr="00D3317A">
            <w:rPr>
              <w:lang w:val="en-GB"/>
            </w:rPr>
            <w:t>Fare clic o toccare qui per immettere il testo.</w:t>
          </w:r>
        </w:p>
      </w:docPartBody>
    </w:docPart>
    <w:docPart>
      <w:docPartPr>
        <w:name w:val="95E34F68F0294D52BF482EE115BFA9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940B60-5D78-499E-A8EF-09BABE80FE48}"/>
      </w:docPartPr>
      <w:docPartBody>
        <w:p w:rsidR="00994563" w:rsidRDefault="000B2BF1" w:rsidP="000B2BF1">
          <w:pPr>
            <w:pStyle w:val="95E34F68F0294D52BF482EE115BFA98A"/>
          </w:pPr>
          <w:r w:rsidRPr="00D3317A">
            <w:rPr>
              <w:rStyle w:val="Testosegnaposto"/>
              <w:rFonts w:asciiTheme="majorHAnsi" w:hAnsiTheme="majorHAnsi" w:cstheme="majorHAnsi"/>
              <w:color w:val="auto"/>
            </w:rPr>
            <w:t>Fare clic o toccare qui per immettere il testo.</w:t>
          </w:r>
        </w:p>
      </w:docPartBody>
    </w:docPart>
    <w:docPart>
      <w:docPartPr>
        <w:name w:val="1532B6D5D6D04A94AB6E7DA581EC4C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1F2224-A5F4-4B02-99F9-352D32692EB5}"/>
      </w:docPartPr>
      <w:docPartBody>
        <w:p w:rsidR="007871A8" w:rsidRDefault="009D46FD" w:rsidP="009D46FD">
          <w:pPr>
            <w:pStyle w:val="1532B6D5D6D04A94AB6E7DA581EC4C9B"/>
          </w:pPr>
          <w:r w:rsidRPr="00D3317A">
            <w:rPr>
              <w:rStyle w:val="Testosegnaposto"/>
              <w:rFonts w:asciiTheme="majorHAnsi" w:hAnsiTheme="majorHAnsi" w:cstheme="majorHAnsi"/>
              <w:color w:val="auto"/>
            </w:rPr>
            <w:t>Fare clic o toccare qui per immettere il testo.</w:t>
          </w:r>
        </w:p>
      </w:docPartBody>
    </w:docPart>
    <w:docPart>
      <w:docPartPr>
        <w:name w:val="7B294952BF4149CD9DBB426F4D1CE2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081671-E0DB-4A53-AF6A-F0D9860295A3}"/>
      </w:docPartPr>
      <w:docPartBody>
        <w:p w:rsidR="008040F6" w:rsidRDefault="007871A8" w:rsidP="007871A8">
          <w:pPr>
            <w:pStyle w:val="7B294952BF4149CD9DBB426F4D1CE267"/>
          </w:pPr>
          <w:r w:rsidRPr="00D3317A">
            <w:rPr>
              <w:rStyle w:val="Testosegnaposto"/>
              <w:rFonts w:asciiTheme="majorHAnsi" w:hAnsiTheme="majorHAnsi" w:cstheme="majorHAnsi"/>
              <w:color w:val="auto"/>
            </w:rPr>
            <w:t>Fare clic o toccare qui per immettere il testo.</w:t>
          </w:r>
        </w:p>
      </w:docPartBody>
    </w:docPart>
    <w:docPart>
      <w:docPartPr>
        <w:name w:val="4088371B0D9D4E75A93B569CC3D5E2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05BDB6-15EF-4214-8B7D-806D1AE9C2D4}"/>
      </w:docPartPr>
      <w:docPartBody>
        <w:p w:rsidR="008040F6" w:rsidRDefault="007871A8" w:rsidP="007871A8">
          <w:pPr>
            <w:pStyle w:val="4088371B0D9D4E75A93B569CC3D5E22E"/>
          </w:pPr>
          <w:r w:rsidRPr="00D3317A">
            <w:rPr>
              <w:rStyle w:val="Testosegnaposto"/>
              <w:rFonts w:asciiTheme="majorHAnsi" w:hAnsiTheme="majorHAnsi" w:cstheme="majorHAnsi"/>
              <w:color w:val="auto"/>
            </w:rPr>
            <w:t>Fare clic o toccare qui per immettere il testo.</w:t>
          </w:r>
        </w:p>
      </w:docPartBody>
    </w:docPart>
    <w:docPart>
      <w:docPartPr>
        <w:name w:val="A8DA5D1FA0F546DE81DD8C9277F3E5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7A95D4-12E9-4960-999B-647A669D7599}"/>
      </w:docPartPr>
      <w:docPartBody>
        <w:p w:rsidR="005F240B" w:rsidRDefault="005F240B" w:rsidP="005F240B">
          <w:pPr>
            <w:pStyle w:val="A8DA5D1FA0F546DE81DD8C9277F3E5BF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FA3951E44FC44DF599859EC66C842C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408398-4E80-4358-88A5-B9E95E42FD33}"/>
      </w:docPartPr>
      <w:docPartBody>
        <w:p w:rsidR="005F240B" w:rsidRDefault="005F240B" w:rsidP="005F240B">
          <w:pPr>
            <w:pStyle w:val="FA3951E44FC44DF599859EC66C842CBE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284C38F9C68D4254AA5E3936A4B548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F20C75-3078-4076-B7C3-F22E06F4EC8E}"/>
      </w:docPartPr>
      <w:docPartBody>
        <w:p w:rsidR="005F240B" w:rsidRDefault="005F240B" w:rsidP="005F240B">
          <w:pPr>
            <w:pStyle w:val="284C38F9C68D4254AA5E3936A4B548F0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F9D1BAC72902408BA473CBDEBA9BE7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A46BEE-7014-4273-8C44-20FB002638BA}"/>
      </w:docPartPr>
      <w:docPartBody>
        <w:p w:rsidR="005F240B" w:rsidRDefault="005F240B" w:rsidP="005F240B">
          <w:pPr>
            <w:pStyle w:val="F9D1BAC72902408BA473CBDEBA9BE752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ADDFA1D670044AB084B7847206051E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F7854A-0C86-4F44-A423-6092D74FE041}"/>
      </w:docPartPr>
      <w:docPartBody>
        <w:p w:rsidR="005F240B" w:rsidRDefault="005F240B" w:rsidP="005F240B">
          <w:pPr>
            <w:pStyle w:val="ADDFA1D670044AB084B7847206051E5E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035C6C0568A84D1EB89197FD161F91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7A2A97-7AD4-474F-B73E-F90B00756BBE}"/>
      </w:docPartPr>
      <w:docPartBody>
        <w:p w:rsidR="005F240B" w:rsidRDefault="005F240B" w:rsidP="005F240B">
          <w:pPr>
            <w:pStyle w:val="035C6C0568A84D1EB89197FD161F91E5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B8AD9D1715544D16BC3C946A4A4216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46B325-76A9-4D58-A17D-DDB7CA6E763A}"/>
      </w:docPartPr>
      <w:docPartBody>
        <w:p w:rsidR="005F240B" w:rsidRDefault="005F240B" w:rsidP="005F240B">
          <w:pPr>
            <w:pStyle w:val="B8AD9D1715544D16BC3C946A4A42162B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A7C80FA946584248A3AF7B6F86A21D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1CF0CD-D28B-4A6D-9600-BB95F10E0DA0}"/>
      </w:docPartPr>
      <w:docPartBody>
        <w:p w:rsidR="005F240B" w:rsidRDefault="005F240B" w:rsidP="005F240B">
          <w:pPr>
            <w:pStyle w:val="A7C80FA946584248A3AF7B6F86A21D9B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3C37B80FC9C24D70A6DAEEA0B2403E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26FBED-5C9E-48BF-B7A2-6A85E1CEEDD8}"/>
      </w:docPartPr>
      <w:docPartBody>
        <w:p w:rsidR="005F240B" w:rsidRDefault="005F240B" w:rsidP="005F240B">
          <w:pPr>
            <w:pStyle w:val="3C37B80FC9C24D70A6DAEEA0B2403EEA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0551CFBB4F0F4661809087557BFC31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5E2581-D753-4C66-A2BB-4078D81DC86D}"/>
      </w:docPartPr>
      <w:docPartBody>
        <w:p w:rsidR="005F240B" w:rsidRDefault="005F240B" w:rsidP="005F240B">
          <w:pPr>
            <w:pStyle w:val="0551CFBB4F0F4661809087557BFC31D7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57BEEE44E06948268EB505533CDA09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DA91F5-4904-4B79-9A91-829A4887536F}"/>
      </w:docPartPr>
      <w:docPartBody>
        <w:p w:rsidR="005F240B" w:rsidRDefault="005F240B" w:rsidP="005F240B">
          <w:pPr>
            <w:pStyle w:val="57BEEE44E06948268EB505533CDA09F9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ED9798FD816A46189362C7AB0F394F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2F2AA-5097-4952-8857-7628921A503B}"/>
      </w:docPartPr>
      <w:docPartBody>
        <w:p w:rsidR="005F240B" w:rsidRDefault="005F240B" w:rsidP="005F240B">
          <w:pPr>
            <w:pStyle w:val="ED9798FD816A46189362C7AB0F394F32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1109908BA14947ADBE19FCFB09A291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1A2CE-A0B4-49A2-9954-A270BBFC1081}"/>
      </w:docPartPr>
      <w:docPartBody>
        <w:p w:rsidR="005F240B" w:rsidRDefault="005F240B" w:rsidP="005F240B">
          <w:pPr>
            <w:pStyle w:val="1109908BA14947ADBE19FCFB09A29168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FB813DC1B5364A9AA4125BEB5F57BE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2783E6-5207-44D6-A4DC-4B76BFE29B2F}"/>
      </w:docPartPr>
      <w:docPartBody>
        <w:p w:rsidR="005F240B" w:rsidRDefault="005F240B" w:rsidP="005F240B">
          <w:pPr>
            <w:pStyle w:val="FB813DC1B5364A9AA4125BEB5F57BE4F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86A66C050DF04338A132A65715D476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7A3090-1BE5-4317-AB4F-218812488999}"/>
      </w:docPartPr>
      <w:docPartBody>
        <w:p w:rsidR="005F240B" w:rsidRDefault="005F240B" w:rsidP="005F240B">
          <w:pPr>
            <w:pStyle w:val="86A66C050DF04338A132A65715D47639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B0D773F612D54066B08E04FA4E6EDB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72DDC4-2D97-4872-A4E2-F4E11949DADA}"/>
      </w:docPartPr>
      <w:docPartBody>
        <w:p w:rsidR="005F240B" w:rsidRDefault="005F240B" w:rsidP="005F240B">
          <w:pPr>
            <w:pStyle w:val="B0D773F612D54066B08E04FA4E6EDB7E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E01DA71C6A484967A402A11231D248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29C471-AD09-4003-9C67-FD242E39266D}"/>
      </w:docPartPr>
      <w:docPartBody>
        <w:p w:rsidR="005F240B" w:rsidRDefault="005F240B" w:rsidP="005F240B">
          <w:pPr>
            <w:pStyle w:val="E01DA71C6A484967A402A11231D248C5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19F4FBDCF028450EB15316F249BB51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0E33FE-9BD5-478A-9620-6D540809CB77}"/>
      </w:docPartPr>
      <w:docPartBody>
        <w:p w:rsidR="005F240B" w:rsidRDefault="005F240B" w:rsidP="005F240B">
          <w:pPr>
            <w:pStyle w:val="19F4FBDCF028450EB15316F249BB51D8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76DE5FAD513741AB870687E47C983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1C1658-703D-475F-AAA1-2718AE9781BE}"/>
      </w:docPartPr>
      <w:docPartBody>
        <w:p w:rsidR="005F240B" w:rsidRDefault="005F240B" w:rsidP="005F240B">
          <w:pPr>
            <w:pStyle w:val="76DE5FAD513741AB870687E47C983BE8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626C2F8FF2C24B47919ABB35B682C9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B3F909-D32F-4A72-9A86-E0889218A922}"/>
      </w:docPartPr>
      <w:docPartBody>
        <w:p w:rsidR="005F240B" w:rsidRDefault="005F240B" w:rsidP="005F240B">
          <w:pPr>
            <w:pStyle w:val="626C2F8FF2C24B47919ABB35B682C939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3FCB1020EC0243D0A52241A5E473E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1C4B1F-21EF-4170-9297-DE80F3B0AA71}"/>
      </w:docPartPr>
      <w:docPartBody>
        <w:p w:rsidR="005F240B" w:rsidRDefault="005F240B" w:rsidP="005F240B">
          <w:pPr>
            <w:pStyle w:val="3FCB1020EC0243D0A52241A5E473E436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4692ADF205074290808371112F3E3A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8497F5-5EB0-4DD4-8D19-5DB96B6E9D18}"/>
      </w:docPartPr>
      <w:docPartBody>
        <w:p w:rsidR="005F240B" w:rsidRDefault="005F240B" w:rsidP="005F240B">
          <w:pPr>
            <w:pStyle w:val="4692ADF205074290808371112F3E3A71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72120E0F33564458B65B138442AFD7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A2EE8-B715-4FC0-86C1-D1A751AF8B94}"/>
      </w:docPartPr>
      <w:docPartBody>
        <w:p w:rsidR="005F240B" w:rsidRDefault="005F240B" w:rsidP="005F240B">
          <w:pPr>
            <w:pStyle w:val="72120E0F33564458B65B138442AFD79D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98069B25061C4C4BB20A212D4CF639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82C45-BBFC-4C5F-ABE9-20F6FD73E507}"/>
      </w:docPartPr>
      <w:docPartBody>
        <w:p w:rsidR="005F240B" w:rsidRDefault="005F240B" w:rsidP="005F240B">
          <w:pPr>
            <w:pStyle w:val="98069B25061C4C4BB20A212D4CF63956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E5A99301A294457AAF4C6D8B60FD99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E83443-F5FA-4EEE-A74F-5CF97847D9C2}"/>
      </w:docPartPr>
      <w:docPartBody>
        <w:p w:rsidR="005F240B" w:rsidRDefault="005F240B" w:rsidP="005F240B">
          <w:pPr>
            <w:pStyle w:val="E5A99301A294457AAF4C6D8B60FD99AC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563D6FA860734B498BC616CE754D5B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FC5FB4-DB22-441D-94B3-6C3BD19DE305}"/>
      </w:docPartPr>
      <w:docPartBody>
        <w:p w:rsidR="005F240B" w:rsidRDefault="005F240B" w:rsidP="005F240B">
          <w:pPr>
            <w:pStyle w:val="563D6FA860734B498BC616CE754D5BFB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69706C4DC59644979C50145C667F0B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2E8414-01B2-40D9-93AF-44A17B6A9A9D}"/>
      </w:docPartPr>
      <w:docPartBody>
        <w:p w:rsidR="005F240B" w:rsidRDefault="005F240B" w:rsidP="005F240B">
          <w:pPr>
            <w:pStyle w:val="69706C4DC59644979C50145C667F0BA8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611AD62A2950461E989233BBAA045A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5BCB28-D3E7-4D9A-B5CB-C8837DC6EAAF}"/>
      </w:docPartPr>
      <w:docPartBody>
        <w:p w:rsidR="005F240B" w:rsidRDefault="005F240B" w:rsidP="005F240B">
          <w:pPr>
            <w:pStyle w:val="611AD62A2950461E989233BBAA045A51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A0A6550C3E5F48E3B541E2CFA330C1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54CED6-E4E7-4130-89D8-E5AAD5541815}"/>
      </w:docPartPr>
      <w:docPartBody>
        <w:p w:rsidR="005F240B" w:rsidRDefault="005F240B" w:rsidP="005F240B">
          <w:pPr>
            <w:pStyle w:val="A0A6550C3E5F48E3B541E2CFA330C1ED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B9D670794F96472BA066A6D27FA27D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1FC0E6-7666-4601-A5D9-BB7D34AEF257}"/>
      </w:docPartPr>
      <w:docPartBody>
        <w:p w:rsidR="005F240B" w:rsidRDefault="005F240B" w:rsidP="005F240B">
          <w:pPr>
            <w:pStyle w:val="B9D670794F96472BA066A6D27FA27D6C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FB97A21A51F4450E9E87C265FDB295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47657A-69E3-46F9-9C5C-3A516D6742ED}"/>
      </w:docPartPr>
      <w:docPartBody>
        <w:p w:rsidR="005F240B" w:rsidRDefault="005F240B" w:rsidP="005F240B">
          <w:pPr>
            <w:pStyle w:val="FB97A21A51F4450E9E87C265FDB29555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0ECCB276B67C4C3F9BD729653A3F40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C76DEF-C0D5-4629-B021-583A8666DC90}"/>
      </w:docPartPr>
      <w:docPartBody>
        <w:p w:rsidR="005F240B" w:rsidRDefault="005F240B" w:rsidP="005F240B">
          <w:pPr>
            <w:pStyle w:val="0ECCB276B67C4C3F9BD729653A3F4059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CFD661C9A870498D972A2C14090A79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DDE021-F254-40A7-94F5-51DD93C625AE}"/>
      </w:docPartPr>
      <w:docPartBody>
        <w:p w:rsidR="005F240B" w:rsidRDefault="005F240B" w:rsidP="005F240B">
          <w:pPr>
            <w:pStyle w:val="CFD661C9A870498D972A2C14090A79A3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E24606D1B8F148E7A848C2A0B4E542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A73B19-ECBE-4E97-A1A1-5E768C05E803}"/>
      </w:docPartPr>
      <w:docPartBody>
        <w:p w:rsidR="005F240B" w:rsidRDefault="005F240B" w:rsidP="005F240B">
          <w:pPr>
            <w:pStyle w:val="E24606D1B8F148E7A848C2A0B4E542EA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4FCD9714195440DBAA5D1F72C4525F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774C23-F2F9-4457-BFA3-C2C3B908C0A9}"/>
      </w:docPartPr>
      <w:docPartBody>
        <w:p w:rsidR="005F240B" w:rsidRDefault="005F240B" w:rsidP="005F240B">
          <w:pPr>
            <w:pStyle w:val="4FCD9714195440DBAA5D1F72C4525F1B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204ADA09DF5F46709B41F79CCD6DC5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856C98-1D5C-4306-AD3C-5A350D485938}"/>
      </w:docPartPr>
      <w:docPartBody>
        <w:p w:rsidR="005F240B" w:rsidRDefault="005F240B" w:rsidP="005F240B">
          <w:pPr>
            <w:pStyle w:val="204ADA09DF5F46709B41F79CCD6DC546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D51A87E8A2204194A45624DD0469B9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BD7848-9C7A-4D81-A05D-EB5BDA8C5A28}"/>
      </w:docPartPr>
      <w:docPartBody>
        <w:p w:rsidR="005F240B" w:rsidRDefault="005F240B" w:rsidP="005F240B">
          <w:pPr>
            <w:pStyle w:val="D51A87E8A2204194A45624DD0469B965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E539D9C8AE644092A0134328F5A4E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C5A911-203E-4BA2-BB44-4D98F1258BAC}"/>
      </w:docPartPr>
      <w:docPartBody>
        <w:p w:rsidR="005F240B" w:rsidRDefault="005F240B" w:rsidP="005F240B">
          <w:pPr>
            <w:pStyle w:val="E539D9C8AE644092A0134328F5A4E961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A5859D421BF24AD1BFE8F06223728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42E7F0-3896-4430-B2FC-191818D57A74}"/>
      </w:docPartPr>
      <w:docPartBody>
        <w:p w:rsidR="005F240B" w:rsidRDefault="005F240B" w:rsidP="005F240B">
          <w:pPr>
            <w:pStyle w:val="A5859D421BF24AD1BFE8F062237284F3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3ED0812FF7764AF9A0644BAE8D433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992C5-E559-48ED-A310-06BA7F158CBC}"/>
      </w:docPartPr>
      <w:docPartBody>
        <w:p w:rsidR="005F240B" w:rsidRDefault="005F240B" w:rsidP="005F240B">
          <w:pPr>
            <w:pStyle w:val="3ED0812FF7764AF9A0644BAE8D433BE6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31FBDA3798A144ABAB937FE56629C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B12FEC-3FC7-436D-A86C-4A42CA2B37FD}"/>
      </w:docPartPr>
      <w:docPartBody>
        <w:p w:rsidR="005F240B" w:rsidRDefault="005F240B" w:rsidP="005F240B">
          <w:pPr>
            <w:pStyle w:val="31FBDA3798A144ABAB937FE56629C399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417EDF9F18AB426B9075469FF98F4C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B86478-2C33-463A-AA6C-B0A48AAADFB0}"/>
      </w:docPartPr>
      <w:docPartBody>
        <w:p w:rsidR="005F240B" w:rsidRDefault="005F240B" w:rsidP="005F240B">
          <w:pPr>
            <w:pStyle w:val="417EDF9F18AB426B9075469FF98F4CED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945C21836C76408B81608DB636A50E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EB43CC-9EA9-4BFC-8368-1B84F33F423F}"/>
      </w:docPartPr>
      <w:docPartBody>
        <w:p w:rsidR="005F240B" w:rsidRDefault="005F240B" w:rsidP="005F240B">
          <w:pPr>
            <w:pStyle w:val="945C21836C76408B81608DB636A50E0F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BE23B194FA4348CF93F762BFB5ED6F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81A02B-E59E-4B0C-AECB-41149732A5FC}"/>
      </w:docPartPr>
      <w:docPartBody>
        <w:p w:rsidR="005F240B" w:rsidRDefault="005F240B" w:rsidP="005F240B">
          <w:pPr>
            <w:pStyle w:val="BE23B194FA4348CF93F762BFB5ED6FC1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ACB67165CDA044628042D154D1D66B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8E2D02-5BBC-4237-AE41-57C0539A0BDF}"/>
      </w:docPartPr>
      <w:docPartBody>
        <w:p w:rsidR="005F240B" w:rsidRDefault="005F240B" w:rsidP="005F240B">
          <w:pPr>
            <w:pStyle w:val="ACB67165CDA044628042D154D1D66B10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768B36C34C2E4E75B62B045E72BF96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2B6E55-C1BC-4505-BE5F-28AD56665FA9}"/>
      </w:docPartPr>
      <w:docPartBody>
        <w:p w:rsidR="005F240B" w:rsidRDefault="005F240B" w:rsidP="005F240B">
          <w:pPr>
            <w:pStyle w:val="768B36C34C2E4E75B62B045E72BF96F0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607F9474D2BE4F17B0AE5C5902E4EA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540765-2CE0-47C7-B766-867E246F48C1}"/>
      </w:docPartPr>
      <w:docPartBody>
        <w:p w:rsidR="005F240B" w:rsidRDefault="005F240B" w:rsidP="005F240B">
          <w:pPr>
            <w:pStyle w:val="607F9474D2BE4F17B0AE5C5902E4EAF3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89004A5055F24F919D379BC2E6BCAE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6DA9DA-9AE5-431F-977F-01C6F8ABAE78}"/>
      </w:docPartPr>
      <w:docPartBody>
        <w:p w:rsidR="005F240B" w:rsidRDefault="005F240B" w:rsidP="005F240B">
          <w:pPr>
            <w:pStyle w:val="89004A5055F24F919D379BC2E6BCAE21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522D03A7112845DA98682FBF63C704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2BFF71-1129-458C-9DC7-0355DF301DD5}"/>
      </w:docPartPr>
      <w:docPartBody>
        <w:p w:rsidR="005F240B" w:rsidRDefault="005F240B" w:rsidP="005F240B">
          <w:pPr>
            <w:pStyle w:val="522D03A7112845DA98682FBF63C704D5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0E7152EAF7BA4C2E9EE3DB3EDFEBD9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92DB47-D2EE-4E04-A128-C49692E2CEB4}"/>
      </w:docPartPr>
      <w:docPartBody>
        <w:p w:rsidR="005F240B" w:rsidRDefault="005F240B" w:rsidP="005F240B">
          <w:pPr>
            <w:pStyle w:val="0E7152EAF7BA4C2E9EE3DB3EDFEBD9EA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F5A768F951DE46709EEABFBEBE453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0C25BE-ADA7-492B-879E-1FFD22EBAF53}"/>
      </w:docPartPr>
      <w:docPartBody>
        <w:p w:rsidR="005F240B" w:rsidRDefault="005F240B" w:rsidP="005F240B">
          <w:pPr>
            <w:pStyle w:val="F5A768F951DE46709EEABFBEBE453AAB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730E8F45BB294F5CAAFC5788CE1B75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361FF9-4DFF-4819-B77F-0177B6F5D40C}"/>
      </w:docPartPr>
      <w:docPartBody>
        <w:p w:rsidR="005F240B" w:rsidRDefault="005F240B" w:rsidP="005F240B">
          <w:pPr>
            <w:pStyle w:val="730E8F45BB294F5CAAFC5788CE1B7591"/>
          </w:pPr>
          <w:r w:rsidRPr="001D4370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6DC5ED-289D-4BD3-A328-AFB09D9DB9E0}"/>
      </w:docPartPr>
      <w:docPartBody>
        <w:p w:rsidR="00E978F0" w:rsidRDefault="007A0011">
          <w:r w:rsidRPr="009648A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CF3837B9EA40D498AD6216078F6C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6E8DE-44F0-40C2-A26E-17E5E665B36F}"/>
      </w:docPartPr>
      <w:docPartBody>
        <w:p w:rsidR="00E978F0" w:rsidRDefault="007A0011" w:rsidP="007A0011">
          <w:pPr>
            <w:pStyle w:val="6BCF3837B9EA40D498AD6216078F6C2F"/>
          </w:pPr>
          <w:r w:rsidRPr="00D3317A">
            <w:rPr>
              <w:rStyle w:val="Testosegnaposto"/>
              <w:rFonts w:asciiTheme="majorHAnsi" w:hAnsiTheme="majorHAnsi" w:cstheme="majorHAnsi"/>
              <w:color w:val="auto"/>
            </w:rPr>
            <w:t>Fare clic o toccare qui per immettere il testo.</w:t>
          </w:r>
        </w:p>
      </w:docPartBody>
    </w:docPart>
    <w:docPart>
      <w:docPartPr>
        <w:name w:val="63534F2B481D4E55930DA1AA88D2E9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6D5E6E-45E4-4D52-925C-65021CEF6532}"/>
      </w:docPartPr>
      <w:docPartBody>
        <w:p w:rsidR="00E978F0" w:rsidRDefault="007A0011" w:rsidP="007A0011">
          <w:pPr>
            <w:pStyle w:val="63534F2B481D4E55930DA1AA88D2E9F9"/>
          </w:pPr>
          <w:r w:rsidRPr="00D3317A">
            <w:rPr>
              <w:rStyle w:val="Testosegnaposto"/>
              <w:rFonts w:asciiTheme="majorHAnsi" w:hAnsiTheme="majorHAnsi" w:cstheme="majorHAnsi"/>
              <w:color w:val="auto"/>
            </w:rPr>
            <w:t>Fare clic o toccare qui per immettere il testo.</w:t>
          </w:r>
        </w:p>
      </w:docPartBody>
    </w:docPart>
    <w:docPart>
      <w:docPartPr>
        <w:name w:val="827C86742A6F4A9D88850745218AE0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D9BCAF-D08C-4DF8-985A-BE25898BA028}"/>
      </w:docPartPr>
      <w:docPartBody>
        <w:p w:rsidR="00EF1987" w:rsidRDefault="00B50F6B" w:rsidP="00B50F6B">
          <w:pPr>
            <w:pStyle w:val="827C86742A6F4A9D88850745218AE067"/>
          </w:pPr>
          <w:r w:rsidRPr="00D3317A">
            <w:rPr>
              <w:rStyle w:val="Testosegnaposto"/>
              <w:rFonts w:asciiTheme="majorHAnsi" w:hAnsiTheme="majorHAnsi" w:cstheme="majorHAnsi"/>
              <w:color w:val="auto"/>
            </w:rPr>
            <w:t>Fare clic o toccare qui per immettere il testo.</w:t>
          </w:r>
        </w:p>
      </w:docPartBody>
    </w:docPart>
    <w:docPart>
      <w:docPartPr>
        <w:name w:val="172FAC49049B48DDB7123E1F2F7C40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66782-A8ED-400E-9DC9-9943E6044A6B}"/>
      </w:docPartPr>
      <w:docPartBody>
        <w:p w:rsidR="00903052" w:rsidRDefault="005E037D" w:rsidP="005E037D">
          <w:pPr>
            <w:pStyle w:val="172FAC49049B48DDB7123E1F2F7C40B7"/>
          </w:pPr>
          <w:r w:rsidRPr="00D3317A">
            <w:rPr>
              <w:rStyle w:val="Testosegnaposto"/>
              <w:rFonts w:asciiTheme="majorHAnsi" w:hAnsiTheme="majorHAnsi" w:cstheme="majorHAnsi"/>
              <w:color w:val="au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25880"/>
    <w:multiLevelType w:val="multilevel"/>
    <w:tmpl w:val="DC68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FA"/>
    <w:rsid w:val="000B2BF1"/>
    <w:rsid w:val="001D2277"/>
    <w:rsid w:val="00253C47"/>
    <w:rsid w:val="003176F1"/>
    <w:rsid w:val="003F5049"/>
    <w:rsid w:val="00420318"/>
    <w:rsid w:val="00436AF7"/>
    <w:rsid w:val="005718C8"/>
    <w:rsid w:val="005E037D"/>
    <w:rsid w:val="005F240B"/>
    <w:rsid w:val="006E2FAB"/>
    <w:rsid w:val="0072334A"/>
    <w:rsid w:val="007871A8"/>
    <w:rsid w:val="007A0011"/>
    <w:rsid w:val="007D75FA"/>
    <w:rsid w:val="008040F6"/>
    <w:rsid w:val="00856713"/>
    <w:rsid w:val="00903052"/>
    <w:rsid w:val="00982D43"/>
    <w:rsid w:val="00994563"/>
    <w:rsid w:val="009D46FD"/>
    <w:rsid w:val="00A60207"/>
    <w:rsid w:val="00A863D2"/>
    <w:rsid w:val="00A91659"/>
    <w:rsid w:val="00AC0689"/>
    <w:rsid w:val="00B45BAD"/>
    <w:rsid w:val="00B50F6B"/>
    <w:rsid w:val="00C038E3"/>
    <w:rsid w:val="00C57D74"/>
    <w:rsid w:val="00CB7FD2"/>
    <w:rsid w:val="00CD5F1D"/>
    <w:rsid w:val="00D17D52"/>
    <w:rsid w:val="00D3426B"/>
    <w:rsid w:val="00D9424A"/>
    <w:rsid w:val="00E978F0"/>
    <w:rsid w:val="00EF1987"/>
    <w:rsid w:val="00F015AC"/>
    <w:rsid w:val="00F83691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rsid w:val="005E037D"/>
    <w:rPr>
      <w:color w:val="808080"/>
    </w:rPr>
  </w:style>
  <w:style w:type="paragraph" w:styleId="Sottotitolo">
    <w:name w:val="Subtitle"/>
    <w:basedOn w:val="Normale"/>
    <w:link w:val="SottotitoloCarattere"/>
    <w:uiPriority w:val="2"/>
    <w:qFormat/>
    <w:rsid w:val="00AC0689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2"/>
    <w:rsid w:val="00AC0689"/>
    <w:rPr>
      <w:caps/>
      <w:color w:val="44546A" w:themeColor="text2"/>
      <w:spacing w:val="20"/>
      <w:sz w:val="32"/>
      <w:lang w:eastAsia="en-US"/>
    </w:rPr>
  </w:style>
  <w:style w:type="paragraph" w:customStyle="1" w:styleId="CB523B4899514CD697154C8218AB8835">
    <w:name w:val="CB523B4899514CD697154C8218AB8835"/>
    <w:rsid w:val="00AC0689"/>
  </w:style>
  <w:style w:type="paragraph" w:customStyle="1" w:styleId="1C9A9B32568348D49690C688835972E5">
    <w:name w:val="1C9A9B32568348D49690C688835972E5"/>
    <w:rsid w:val="00AC0689"/>
  </w:style>
  <w:style w:type="paragraph" w:customStyle="1" w:styleId="ACDAED652C05421985A5BC953E346FBD1">
    <w:name w:val="ACDAED652C05421985A5BC953E346FBD1"/>
    <w:rsid w:val="000B2BF1"/>
    <w:pPr>
      <w:keepNext/>
      <w:tabs>
        <w:tab w:val="num" w:pos="1440"/>
      </w:tabs>
      <w:spacing w:after="0" w:line="360" w:lineRule="auto"/>
      <w:ind w:left="284" w:hanging="284"/>
      <w:jc w:val="both"/>
      <w:outlineLvl w:val="1"/>
    </w:pPr>
    <w:rPr>
      <w:rFonts w:ascii="Calibri Light" w:eastAsia="Times New Roman" w:hAnsi="Calibri Light" w:cs="Calibri Light"/>
      <w:b/>
      <w:color w:val="595959" w:themeColor="text1" w:themeTint="A6"/>
      <w:sz w:val="24"/>
      <w:szCs w:val="24"/>
    </w:rPr>
  </w:style>
  <w:style w:type="paragraph" w:customStyle="1" w:styleId="25AB3760989E48AAA6A9418149E68DD51">
    <w:name w:val="25AB3760989E48AAA6A9418149E68DD51"/>
    <w:rsid w:val="000B2B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8ABED1D2FBE547F58F98B7BF338415DC1">
    <w:name w:val="8ABED1D2FBE547F58F98B7BF338415DC1"/>
    <w:rsid w:val="000B2B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15EA207A0B8463689CB466C86B137DE1">
    <w:name w:val="015EA207A0B8463689CB466C86B137DE1"/>
    <w:rsid w:val="000B2B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5A8C77C1C93A4CA7B1215CE623E86A391">
    <w:name w:val="5A8C77C1C93A4CA7B1215CE623E86A391"/>
    <w:rsid w:val="000B2B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FE27183A9AC49149F97206A00888D1C1">
    <w:name w:val="1FE27183A9AC49149F97206A00888D1C1"/>
    <w:rsid w:val="000B2B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226E658926B544D8B4EFC69E400858AC1">
    <w:name w:val="226E658926B544D8B4EFC69E400858AC1"/>
    <w:rsid w:val="000B2B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5E34F68F0294D52BF482EE115BFA98A">
    <w:name w:val="95E34F68F0294D52BF482EE115BFA98A"/>
    <w:rsid w:val="000B2BF1"/>
  </w:style>
  <w:style w:type="paragraph" w:customStyle="1" w:styleId="1532B6D5D6D04A94AB6E7DA581EC4C9B">
    <w:name w:val="1532B6D5D6D04A94AB6E7DA581EC4C9B"/>
    <w:rsid w:val="009D46FD"/>
  </w:style>
  <w:style w:type="paragraph" w:customStyle="1" w:styleId="7B294952BF4149CD9DBB426F4D1CE267">
    <w:name w:val="7B294952BF4149CD9DBB426F4D1CE267"/>
    <w:rsid w:val="007871A8"/>
  </w:style>
  <w:style w:type="paragraph" w:customStyle="1" w:styleId="4088371B0D9D4E75A93B569CC3D5E22E">
    <w:name w:val="4088371B0D9D4E75A93B569CC3D5E22E"/>
    <w:rsid w:val="007871A8"/>
  </w:style>
  <w:style w:type="paragraph" w:customStyle="1" w:styleId="A8DA5D1FA0F546DE81DD8C9277F3E5BF">
    <w:name w:val="A8DA5D1FA0F546DE81DD8C9277F3E5BF"/>
    <w:rsid w:val="005F240B"/>
  </w:style>
  <w:style w:type="paragraph" w:customStyle="1" w:styleId="FA3951E44FC44DF599859EC66C842CBE">
    <w:name w:val="FA3951E44FC44DF599859EC66C842CBE"/>
    <w:rsid w:val="005F240B"/>
  </w:style>
  <w:style w:type="paragraph" w:customStyle="1" w:styleId="284C38F9C68D4254AA5E3936A4B548F0">
    <w:name w:val="284C38F9C68D4254AA5E3936A4B548F0"/>
    <w:rsid w:val="005F240B"/>
  </w:style>
  <w:style w:type="paragraph" w:customStyle="1" w:styleId="F9D1BAC72902408BA473CBDEBA9BE752">
    <w:name w:val="F9D1BAC72902408BA473CBDEBA9BE752"/>
    <w:rsid w:val="005F240B"/>
  </w:style>
  <w:style w:type="paragraph" w:customStyle="1" w:styleId="ADDFA1D670044AB084B7847206051E5E">
    <w:name w:val="ADDFA1D670044AB084B7847206051E5E"/>
    <w:rsid w:val="005F240B"/>
  </w:style>
  <w:style w:type="paragraph" w:customStyle="1" w:styleId="035C6C0568A84D1EB89197FD161F91E5">
    <w:name w:val="035C6C0568A84D1EB89197FD161F91E5"/>
    <w:rsid w:val="005F240B"/>
  </w:style>
  <w:style w:type="paragraph" w:customStyle="1" w:styleId="B8AD9D1715544D16BC3C946A4A42162B">
    <w:name w:val="B8AD9D1715544D16BC3C946A4A42162B"/>
    <w:rsid w:val="005F240B"/>
  </w:style>
  <w:style w:type="paragraph" w:customStyle="1" w:styleId="A7C80FA946584248A3AF7B6F86A21D9B">
    <w:name w:val="A7C80FA946584248A3AF7B6F86A21D9B"/>
    <w:rsid w:val="005F240B"/>
  </w:style>
  <w:style w:type="paragraph" w:customStyle="1" w:styleId="3C37B80FC9C24D70A6DAEEA0B2403EEA">
    <w:name w:val="3C37B80FC9C24D70A6DAEEA0B2403EEA"/>
    <w:rsid w:val="005F240B"/>
  </w:style>
  <w:style w:type="paragraph" w:customStyle="1" w:styleId="0551CFBB4F0F4661809087557BFC31D7">
    <w:name w:val="0551CFBB4F0F4661809087557BFC31D7"/>
    <w:rsid w:val="005F240B"/>
  </w:style>
  <w:style w:type="paragraph" w:customStyle="1" w:styleId="57BEEE44E06948268EB505533CDA09F9">
    <w:name w:val="57BEEE44E06948268EB505533CDA09F9"/>
    <w:rsid w:val="005F240B"/>
  </w:style>
  <w:style w:type="paragraph" w:customStyle="1" w:styleId="ED9798FD816A46189362C7AB0F394F32">
    <w:name w:val="ED9798FD816A46189362C7AB0F394F32"/>
    <w:rsid w:val="005F240B"/>
  </w:style>
  <w:style w:type="paragraph" w:customStyle="1" w:styleId="1109908BA14947ADBE19FCFB09A29168">
    <w:name w:val="1109908BA14947ADBE19FCFB09A29168"/>
    <w:rsid w:val="005F240B"/>
  </w:style>
  <w:style w:type="paragraph" w:customStyle="1" w:styleId="FB813DC1B5364A9AA4125BEB5F57BE4F">
    <w:name w:val="FB813DC1B5364A9AA4125BEB5F57BE4F"/>
    <w:rsid w:val="005F240B"/>
  </w:style>
  <w:style w:type="paragraph" w:customStyle="1" w:styleId="86A66C050DF04338A132A65715D47639">
    <w:name w:val="86A66C050DF04338A132A65715D47639"/>
    <w:rsid w:val="005F240B"/>
  </w:style>
  <w:style w:type="paragraph" w:customStyle="1" w:styleId="B0D773F612D54066B08E04FA4E6EDB7E">
    <w:name w:val="B0D773F612D54066B08E04FA4E6EDB7E"/>
    <w:rsid w:val="005F240B"/>
  </w:style>
  <w:style w:type="paragraph" w:customStyle="1" w:styleId="E01DA71C6A484967A402A11231D248C5">
    <w:name w:val="E01DA71C6A484967A402A11231D248C5"/>
    <w:rsid w:val="005F240B"/>
  </w:style>
  <w:style w:type="paragraph" w:customStyle="1" w:styleId="19F4FBDCF028450EB15316F249BB51D8">
    <w:name w:val="19F4FBDCF028450EB15316F249BB51D8"/>
    <w:rsid w:val="005F240B"/>
  </w:style>
  <w:style w:type="paragraph" w:customStyle="1" w:styleId="76DE5FAD513741AB870687E47C983BE8">
    <w:name w:val="76DE5FAD513741AB870687E47C983BE8"/>
    <w:rsid w:val="005F240B"/>
  </w:style>
  <w:style w:type="paragraph" w:customStyle="1" w:styleId="626C2F8FF2C24B47919ABB35B682C939">
    <w:name w:val="626C2F8FF2C24B47919ABB35B682C939"/>
    <w:rsid w:val="005F240B"/>
  </w:style>
  <w:style w:type="paragraph" w:customStyle="1" w:styleId="3FCB1020EC0243D0A52241A5E473E436">
    <w:name w:val="3FCB1020EC0243D0A52241A5E473E436"/>
    <w:rsid w:val="005F240B"/>
  </w:style>
  <w:style w:type="paragraph" w:customStyle="1" w:styleId="4692ADF205074290808371112F3E3A71">
    <w:name w:val="4692ADF205074290808371112F3E3A71"/>
    <w:rsid w:val="005F240B"/>
  </w:style>
  <w:style w:type="paragraph" w:customStyle="1" w:styleId="72120E0F33564458B65B138442AFD79D">
    <w:name w:val="72120E0F33564458B65B138442AFD79D"/>
    <w:rsid w:val="005F240B"/>
  </w:style>
  <w:style w:type="paragraph" w:customStyle="1" w:styleId="98069B25061C4C4BB20A212D4CF63956">
    <w:name w:val="98069B25061C4C4BB20A212D4CF63956"/>
    <w:rsid w:val="005F240B"/>
  </w:style>
  <w:style w:type="paragraph" w:customStyle="1" w:styleId="E5A99301A294457AAF4C6D8B60FD99AC">
    <w:name w:val="E5A99301A294457AAF4C6D8B60FD99AC"/>
    <w:rsid w:val="005F240B"/>
  </w:style>
  <w:style w:type="paragraph" w:customStyle="1" w:styleId="563D6FA860734B498BC616CE754D5BFB">
    <w:name w:val="563D6FA860734B498BC616CE754D5BFB"/>
    <w:rsid w:val="005F240B"/>
  </w:style>
  <w:style w:type="paragraph" w:customStyle="1" w:styleId="69706C4DC59644979C50145C667F0BA8">
    <w:name w:val="69706C4DC59644979C50145C667F0BA8"/>
    <w:rsid w:val="005F240B"/>
  </w:style>
  <w:style w:type="paragraph" w:customStyle="1" w:styleId="611AD62A2950461E989233BBAA045A51">
    <w:name w:val="611AD62A2950461E989233BBAA045A51"/>
    <w:rsid w:val="005F240B"/>
  </w:style>
  <w:style w:type="paragraph" w:customStyle="1" w:styleId="A0A6550C3E5F48E3B541E2CFA330C1ED">
    <w:name w:val="A0A6550C3E5F48E3B541E2CFA330C1ED"/>
    <w:rsid w:val="005F240B"/>
  </w:style>
  <w:style w:type="paragraph" w:customStyle="1" w:styleId="B9D670794F96472BA066A6D27FA27D6C">
    <w:name w:val="B9D670794F96472BA066A6D27FA27D6C"/>
    <w:rsid w:val="005F240B"/>
  </w:style>
  <w:style w:type="paragraph" w:customStyle="1" w:styleId="FB97A21A51F4450E9E87C265FDB29555">
    <w:name w:val="FB97A21A51F4450E9E87C265FDB29555"/>
    <w:rsid w:val="005F240B"/>
  </w:style>
  <w:style w:type="paragraph" w:customStyle="1" w:styleId="0ECCB276B67C4C3F9BD729653A3F4059">
    <w:name w:val="0ECCB276B67C4C3F9BD729653A3F4059"/>
    <w:rsid w:val="005F240B"/>
  </w:style>
  <w:style w:type="paragraph" w:customStyle="1" w:styleId="CFD661C9A870498D972A2C14090A79A3">
    <w:name w:val="CFD661C9A870498D972A2C14090A79A3"/>
    <w:rsid w:val="005F240B"/>
  </w:style>
  <w:style w:type="paragraph" w:customStyle="1" w:styleId="E24606D1B8F148E7A848C2A0B4E542EA">
    <w:name w:val="E24606D1B8F148E7A848C2A0B4E542EA"/>
    <w:rsid w:val="005F240B"/>
  </w:style>
  <w:style w:type="paragraph" w:customStyle="1" w:styleId="4FCD9714195440DBAA5D1F72C4525F1B">
    <w:name w:val="4FCD9714195440DBAA5D1F72C4525F1B"/>
    <w:rsid w:val="005F240B"/>
  </w:style>
  <w:style w:type="paragraph" w:customStyle="1" w:styleId="204ADA09DF5F46709B41F79CCD6DC546">
    <w:name w:val="204ADA09DF5F46709B41F79CCD6DC546"/>
    <w:rsid w:val="005F240B"/>
  </w:style>
  <w:style w:type="paragraph" w:customStyle="1" w:styleId="D51A87E8A2204194A45624DD0469B965">
    <w:name w:val="D51A87E8A2204194A45624DD0469B965"/>
    <w:rsid w:val="005F240B"/>
  </w:style>
  <w:style w:type="paragraph" w:customStyle="1" w:styleId="E539D9C8AE644092A0134328F5A4E961">
    <w:name w:val="E539D9C8AE644092A0134328F5A4E961"/>
    <w:rsid w:val="005F240B"/>
  </w:style>
  <w:style w:type="paragraph" w:customStyle="1" w:styleId="A5859D421BF24AD1BFE8F062237284F3">
    <w:name w:val="A5859D421BF24AD1BFE8F062237284F3"/>
    <w:rsid w:val="005F240B"/>
  </w:style>
  <w:style w:type="paragraph" w:customStyle="1" w:styleId="3ED0812FF7764AF9A0644BAE8D433BE6">
    <w:name w:val="3ED0812FF7764AF9A0644BAE8D433BE6"/>
    <w:rsid w:val="005F240B"/>
  </w:style>
  <w:style w:type="paragraph" w:customStyle="1" w:styleId="31FBDA3798A144ABAB937FE56629C399">
    <w:name w:val="31FBDA3798A144ABAB937FE56629C399"/>
    <w:rsid w:val="005F240B"/>
  </w:style>
  <w:style w:type="paragraph" w:customStyle="1" w:styleId="417EDF9F18AB426B9075469FF98F4CED">
    <w:name w:val="417EDF9F18AB426B9075469FF98F4CED"/>
    <w:rsid w:val="005F240B"/>
  </w:style>
  <w:style w:type="paragraph" w:customStyle="1" w:styleId="945C21836C76408B81608DB636A50E0F">
    <w:name w:val="945C21836C76408B81608DB636A50E0F"/>
    <w:rsid w:val="005F240B"/>
  </w:style>
  <w:style w:type="paragraph" w:customStyle="1" w:styleId="BE23B194FA4348CF93F762BFB5ED6FC1">
    <w:name w:val="BE23B194FA4348CF93F762BFB5ED6FC1"/>
    <w:rsid w:val="005F240B"/>
  </w:style>
  <w:style w:type="paragraph" w:customStyle="1" w:styleId="ACB67165CDA044628042D154D1D66B10">
    <w:name w:val="ACB67165CDA044628042D154D1D66B10"/>
    <w:rsid w:val="005F240B"/>
  </w:style>
  <w:style w:type="paragraph" w:customStyle="1" w:styleId="768B36C34C2E4E75B62B045E72BF96F0">
    <w:name w:val="768B36C34C2E4E75B62B045E72BF96F0"/>
    <w:rsid w:val="005F240B"/>
  </w:style>
  <w:style w:type="paragraph" w:customStyle="1" w:styleId="607F9474D2BE4F17B0AE5C5902E4EAF3">
    <w:name w:val="607F9474D2BE4F17B0AE5C5902E4EAF3"/>
    <w:rsid w:val="005F240B"/>
  </w:style>
  <w:style w:type="paragraph" w:customStyle="1" w:styleId="89004A5055F24F919D379BC2E6BCAE21">
    <w:name w:val="89004A5055F24F919D379BC2E6BCAE21"/>
    <w:rsid w:val="005F240B"/>
  </w:style>
  <w:style w:type="paragraph" w:customStyle="1" w:styleId="522D03A7112845DA98682FBF63C704D5">
    <w:name w:val="522D03A7112845DA98682FBF63C704D5"/>
    <w:rsid w:val="005F240B"/>
  </w:style>
  <w:style w:type="paragraph" w:customStyle="1" w:styleId="0E7152EAF7BA4C2E9EE3DB3EDFEBD9EA">
    <w:name w:val="0E7152EAF7BA4C2E9EE3DB3EDFEBD9EA"/>
    <w:rsid w:val="005F240B"/>
  </w:style>
  <w:style w:type="paragraph" w:customStyle="1" w:styleId="F5A768F951DE46709EEABFBEBE453AAB">
    <w:name w:val="F5A768F951DE46709EEABFBEBE453AAB"/>
    <w:rsid w:val="005F240B"/>
  </w:style>
  <w:style w:type="paragraph" w:customStyle="1" w:styleId="730E8F45BB294F5CAAFC5788CE1B7591">
    <w:name w:val="730E8F45BB294F5CAAFC5788CE1B7591"/>
    <w:rsid w:val="005F240B"/>
  </w:style>
  <w:style w:type="paragraph" w:customStyle="1" w:styleId="6BCF3837B9EA40D498AD6216078F6C2F">
    <w:name w:val="6BCF3837B9EA40D498AD6216078F6C2F"/>
    <w:rsid w:val="007A0011"/>
  </w:style>
  <w:style w:type="paragraph" w:customStyle="1" w:styleId="63534F2B481D4E55930DA1AA88D2E9F9">
    <w:name w:val="63534F2B481D4E55930DA1AA88D2E9F9"/>
    <w:rsid w:val="007A0011"/>
  </w:style>
  <w:style w:type="paragraph" w:customStyle="1" w:styleId="827C86742A6F4A9D88850745218AE067">
    <w:name w:val="827C86742A6F4A9D88850745218AE067"/>
    <w:rsid w:val="00B50F6B"/>
  </w:style>
  <w:style w:type="paragraph" w:customStyle="1" w:styleId="172FAC49049B48DDB7123E1F2F7C40B7">
    <w:name w:val="172FAC49049B48DDB7123E1F2F7C40B7"/>
    <w:rsid w:val="005E0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9D07-9AE2-4159-A183-5E7F656E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 - Comunicazione interna ii.dot</Template>
  <TotalTime>19</TotalTime>
  <Pages>13</Pages>
  <Words>2947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Pace vestra liceat dixisse</vt:lpstr>
    </vt:vector>
  </TitlesOfParts>
  <Company>Interbrand</Company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Pace vestra liceat dixisse</dc:title>
  <dc:subject/>
  <dc:creator>DMartarelli</dc:creator>
  <cp:keywords/>
  <cp:lastModifiedBy>Marco1</cp:lastModifiedBy>
  <cp:revision>3</cp:revision>
  <cp:lastPrinted>2019-02-19T11:41:00Z</cp:lastPrinted>
  <dcterms:created xsi:type="dcterms:W3CDTF">2021-04-29T08:53:00Z</dcterms:created>
  <dcterms:modified xsi:type="dcterms:W3CDTF">2021-06-23T15:41:00Z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QMYRDE6Q4NWN-127-14</vt:lpwstr>
  </property>
  <property fmtid="{D5CDD505-2E9C-101B-9397-08002B2CF9AE}" pid="3" name="_dlc_DocIdItemGuid">
    <vt:lpwstr>6e9c2d1e-0620-4d0d-a1e5-b8a86ffe9b8a</vt:lpwstr>
  </property>
  <property fmtid="{D5CDD505-2E9C-101B-9397-08002B2CF9AE}" pid="4" name="_dlc_DocIdUrl">
    <vt:lpwstr>http://intranet-km.invitalia.it/documentazione-interna/_layouts/DocIdRedir.aspx?ID=QMYRDE6Q4NWN-127-14, QMYRDE6Q4NWN-127-14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