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17" w:rsidRDefault="00F14917" w:rsidP="0082472A">
      <w:pPr>
        <w:jc w:val="center"/>
        <w:rPr>
          <w:rFonts w:ascii="Times New Roman" w:hAnsi="Times New Roman"/>
        </w:rPr>
      </w:pPr>
      <w:r>
        <w:rPr>
          <w:rFonts w:ascii="Times New Roman" w:hAnsi="Times New Roman"/>
        </w:rPr>
        <w:t>RESOCONTO DATTILOGRAFICO CONSIGLIO COMUNALE</w:t>
      </w:r>
    </w:p>
    <w:p w:rsidR="00F14917" w:rsidRPr="00E02557" w:rsidRDefault="00F14917" w:rsidP="0082472A">
      <w:pPr>
        <w:jc w:val="center"/>
        <w:rPr>
          <w:rFonts w:ascii="Script MT Bold" w:hAnsi="Script MT Bold"/>
          <w:sz w:val="36"/>
          <w:szCs w:val="36"/>
        </w:rPr>
      </w:pPr>
      <w:r w:rsidRPr="00E02557">
        <w:rPr>
          <w:rFonts w:ascii="Script MT Bold" w:hAnsi="Script MT Bold"/>
          <w:sz w:val="36"/>
          <w:szCs w:val="36"/>
        </w:rPr>
        <w:t>Comune di Castel di Lama</w:t>
      </w:r>
    </w:p>
    <w:p w:rsidR="00F14917" w:rsidRDefault="00F14917" w:rsidP="0082472A">
      <w:pPr>
        <w:jc w:val="center"/>
        <w:rPr>
          <w:rFonts w:ascii="Times New Roman" w:hAnsi="Times New Roman"/>
        </w:rPr>
      </w:pPr>
      <w:r>
        <w:rPr>
          <w:rFonts w:ascii="Times New Roman" w:hAnsi="Times New Roman"/>
        </w:rPr>
        <w:t>Seduta del 27.07.2018</w:t>
      </w:r>
    </w:p>
    <w:p w:rsidR="00F14917" w:rsidRDefault="00F14917" w:rsidP="0082472A">
      <w:pPr>
        <w:rPr>
          <w:rFonts w:ascii="Times New Roman" w:hAnsi="Times New Roman"/>
        </w:rPr>
      </w:pPr>
    </w:p>
    <w:p w:rsidR="00F14917" w:rsidRPr="0082472A" w:rsidRDefault="00F14917" w:rsidP="0082472A">
      <w:pPr>
        <w:jc w:val="both"/>
        <w:rPr>
          <w:rFonts w:ascii="Times New Roman" w:hAnsi="Times New Roman"/>
          <w:b/>
        </w:rPr>
      </w:pPr>
      <w:r w:rsidRPr="0082472A">
        <w:rPr>
          <w:rFonts w:ascii="Times New Roman" w:hAnsi="Times New Roman"/>
          <w:b/>
        </w:rPr>
        <w:t>PUNTO 10 ODG – ISTITUZIONE COMITATO EVENTI</w:t>
      </w:r>
    </w:p>
    <w:p w:rsidR="00F14917" w:rsidRPr="0082472A" w:rsidRDefault="00F14917" w:rsidP="0082472A">
      <w:pPr>
        <w:jc w:val="both"/>
        <w:rPr>
          <w:rFonts w:ascii="Times New Roman" w:hAnsi="Times New Roman"/>
          <w:b/>
        </w:rPr>
      </w:pPr>
      <w:r w:rsidRPr="0082472A">
        <w:rPr>
          <w:rFonts w:ascii="Times New Roman" w:hAnsi="Times New Roman"/>
          <w:b/>
        </w:rPr>
        <w:t>Sindaco Mauro Bochicchio</w:t>
      </w:r>
    </w:p>
    <w:p w:rsidR="00F14917" w:rsidRDefault="00F14917" w:rsidP="001E12EE">
      <w:pPr>
        <w:jc w:val="both"/>
        <w:rPr>
          <w:rFonts w:ascii="Times New Roman" w:hAnsi="Times New Roman"/>
        </w:rPr>
      </w:pPr>
      <w:r>
        <w:rPr>
          <w:rFonts w:ascii="Times New Roman" w:hAnsi="Times New Roman"/>
        </w:rPr>
        <w:t xml:space="preserve">Questo Comitato nasce dal fatto che io mi sono trovato, inconsapevolmente, a mia insaputa, all’interno del Comitato della Rievocazione Storica, non sapevo dell’esistenza di questo Comitato che era composto dal Sindaco protempore, dal Presidente della Proloco protempore e da altri 5 membri di cui 3 “storici” e 2 di nuova designazione che non si capiva bene su quale criterio erano stati scelti e da chi erano stati scelti, ok, lo possiamo capire da chi però era un po’ una scelta così. Per questo motivo ho pensato di dare un po’ una forma a questo Comitato che si occupa della Rievocazione Storica che io tra l’altro ringrazio, ho anche incontrato l’altra volta insieme al Presidente della Proloco e si sono dimostrati disponibili ad organizzare anche quest’anno la Rievocazione Storica per la Fiera e quindi di dargli una forma più Istituzionale, cosa che tra l’altro è stata apprezzata da tutti. Logicamente, volevamo fare un passettino in più e quindi non restringere il campo della Commissione alla sola Rievocazione Storica ma dargli un respiro più ampio perché comunque nel nostro programma c’è comunque la cultura al centro e quindi fare in modo che ci siano più elementi culturali e quindi essendoci più elementi culturali ci vuole un Comitato che aiuti l’Amministrazione a costruire questi eventi, ad organizzarli e a portarli avanti. Logicamente un Comitato, essendo un Comitato eventi, è un Comitato per fare gli eventi, non contro degli eventi logicamente, questo è il senso propositivo. Logicamente, perché abbiamo scelto sempre 13 membri, 8 della Maggioranza, 5 della Minoranza, perché è giusto che comunque la Minoranza anche se debba aiutare la Maggioranza a fare degli eventi culturali perché penso che quelli non debbano avere troppo colore politico, comunque devono controllare, quindi ci vuole il controllo e quindi questo è il motivo della suddivisione. La differenza di questo Comitato rispetto agli altri è che poi si dovrà auto-determinare per uno Statuto, quindi, in maniera tale, l’idea è quella che poi sotto questo diciamo nucleo di persone che sono 13 persone + 2, che sarebbe Sindaco protempore e il Presidente della Proloco protempore, poi ci possa essere la base di tutti questi membri del Comitato che io penso ad esempio che sono tutti le persone che parteciperanno ad esempio alla Rievocazione Storica, quindi sarà una base molto ampia che poi probabilmente se faranno lo Statuto magari sarà anche rappresentata in questo Comitato Eventi, avranno i suoi rappresentanti , quindi ci sono dei Rappresentanti scelti adesso in partenza dall’Amministrazione e dal Consiglio Comunale  e poi ci saranno magari dei Rappresentanti scelti da coloro che vogliono far parte del Comitato e che comunque aiutano a organizzare gli Eventi, in questa maniera riusciamo così ad ampliare la base e a creare una struttura che lavori per Eventi a Castel di Lama e che collabori con le varie Associazioni che comunque mantengono la propria autonomia a fare le loro iniziative, questo è il quadro del Comitato. Ah, novità, è cercare in questo Comitato di aggiungerci dei giovani quindi abbiamo deciso di fare in modo che ci siano degli under </w:t>
      </w:r>
      <w:smartTag w:uri="urn:schemas-microsoft-com:office:smarttags" w:element="metricconverter">
        <w:smartTagPr>
          <w:attr w:name="ProductID" w:val="35 in"/>
        </w:smartTagPr>
        <w:r>
          <w:rPr>
            <w:rFonts w:ascii="Times New Roman" w:hAnsi="Times New Roman"/>
          </w:rPr>
          <w:t>35 in</w:t>
        </w:r>
      </w:smartTag>
      <w:r>
        <w:rPr>
          <w:rFonts w:ascii="Times New Roman" w:hAnsi="Times New Roman"/>
        </w:rPr>
        <w:t xml:space="preserve"> maniera tale che i più giovani si avvicinino e non siano solo “quelli più, un po’ più datati” a portare avanti sempre certe cose ma incomincino anche in qualche maniera a portare questa tradizione anche ai più giovani. Ci sono interventi? Perplessità? Io non ti voglio togliere la parola…</w:t>
      </w:r>
    </w:p>
    <w:p w:rsidR="00F14917" w:rsidRPr="00047B02" w:rsidRDefault="00F14917" w:rsidP="001E12EE">
      <w:pPr>
        <w:jc w:val="both"/>
        <w:rPr>
          <w:rFonts w:ascii="Times New Roman" w:hAnsi="Times New Roman"/>
          <w:b/>
        </w:rPr>
      </w:pPr>
      <w:r w:rsidRPr="00047B02">
        <w:rPr>
          <w:rFonts w:ascii="Times New Roman" w:hAnsi="Times New Roman"/>
          <w:b/>
        </w:rPr>
        <w:t>Consigliere Cinzia Peroni</w:t>
      </w:r>
    </w:p>
    <w:p w:rsidR="00F14917" w:rsidRDefault="00F14917" w:rsidP="001E12EE">
      <w:pPr>
        <w:jc w:val="both"/>
        <w:rPr>
          <w:rFonts w:ascii="Times New Roman" w:hAnsi="Times New Roman"/>
        </w:rPr>
      </w:pPr>
      <w:r>
        <w:rPr>
          <w:rFonts w:ascii="Times New Roman" w:hAnsi="Times New Roman"/>
        </w:rPr>
        <w:t>Allora che lo diciamo a fare?!</w:t>
      </w:r>
    </w:p>
    <w:p w:rsidR="00F14917" w:rsidRPr="00047B02" w:rsidRDefault="00F14917" w:rsidP="001E12EE">
      <w:pPr>
        <w:jc w:val="both"/>
        <w:rPr>
          <w:rFonts w:ascii="Times New Roman" w:hAnsi="Times New Roman"/>
          <w:b/>
        </w:rPr>
      </w:pPr>
      <w:r w:rsidRPr="00047B02">
        <w:rPr>
          <w:rFonts w:ascii="Times New Roman" w:hAnsi="Times New Roman"/>
          <w:b/>
        </w:rPr>
        <w:t>Sindaco Mauro Bochicchio</w:t>
      </w:r>
    </w:p>
    <w:p w:rsidR="00F14917" w:rsidRDefault="00F14917" w:rsidP="001E12EE">
      <w:pPr>
        <w:jc w:val="both"/>
        <w:rPr>
          <w:rFonts w:ascii="Times New Roman" w:hAnsi="Times New Roman"/>
        </w:rPr>
      </w:pPr>
      <w:r>
        <w:rPr>
          <w:rFonts w:ascii="Times New Roman" w:hAnsi="Times New Roman"/>
        </w:rPr>
        <w:t>Ma questa!</w:t>
      </w:r>
    </w:p>
    <w:p w:rsidR="00F14917" w:rsidRPr="00047B02" w:rsidRDefault="00F14917" w:rsidP="001E12EE">
      <w:pPr>
        <w:jc w:val="both"/>
        <w:rPr>
          <w:rFonts w:ascii="Times New Roman" w:hAnsi="Times New Roman"/>
          <w:b/>
        </w:rPr>
      </w:pPr>
      <w:r w:rsidRPr="00047B02">
        <w:rPr>
          <w:rFonts w:ascii="Times New Roman" w:hAnsi="Times New Roman"/>
          <w:b/>
        </w:rPr>
        <w:t>Consigliere Cinzia Peroni</w:t>
      </w:r>
    </w:p>
    <w:p w:rsidR="00F14917" w:rsidRDefault="00F14917" w:rsidP="001E12EE">
      <w:pPr>
        <w:jc w:val="both"/>
        <w:rPr>
          <w:rFonts w:ascii="Times New Roman" w:hAnsi="Times New Roman"/>
        </w:rPr>
      </w:pPr>
      <w:r>
        <w:rPr>
          <w:rFonts w:ascii="Times New Roman" w:hAnsi="Times New Roman"/>
        </w:rPr>
        <w:t>Prima ci dici di darti il contributo poi ci dici “no è così!” allora voglio dire!</w:t>
      </w:r>
    </w:p>
    <w:p w:rsidR="00F14917" w:rsidRPr="00047B02" w:rsidRDefault="00F14917" w:rsidP="001E12EE">
      <w:pPr>
        <w:jc w:val="both"/>
        <w:rPr>
          <w:rFonts w:ascii="Times New Roman" w:hAnsi="Times New Roman"/>
          <w:b/>
        </w:rPr>
      </w:pPr>
      <w:r w:rsidRPr="00047B02">
        <w:rPr>
          <w:rFonts w:ascii="Times New Roman" w:hAnsi="Times New Roman"/>
          <w:b/>
        </w:rPr>
        <w:t>Sindaco Mauro Bochicchio</w:t>
      </w:r>
    </w:p>
    <w:p w:rsidR="00F14917" w:rsidRDefault="00F14917" w:rsidP="001E12EE">
      <w:pPr>
        <w:jc w:val="both"/>
        <w:rPr>
          <w:rFonts w:ascii="Times New Roman" w:hAnsi="Times New Roman"/>
        </w:rPr>
      </w:pPr>
      <w:r>
        <w:rPr>
          <w:rFonts w:ascii="Times New Roman" w:hAnsi="Times New Roman"/>
        </w:rPr>
        <w:t>Allora che sei venuta a fare il Consiglio Comunale, non venire manco più perché hai perso e non ti presenti più, ma che discorsi!</w:t>
      </w:r>
    </w:p>
    <w:p w:rsidR="00F14917" w:rsidRPr="00047B02" w:rsidRDefault="00F14917" w:rsidP="001E12EE">
      <w:pPr>
        <w:jc w:val="both"/>
        <w:rPr>
          <w:rFonts w:ascii="Times New Roman" w:hAnsi="Times New Roman"/>
          <w:b/>
        </w:rPr>
      </w:pPr>
      <w:r w:rsidRPr="00047B02">
        <w:rPr>
          <w:rFonts w:ascii="Times New Roman" w:hAnsi="Times New Roman"/>
          <w:b/>
        </w:rPr>
        <w:t>Consigliere Cinzia Peroni</w:t>
      </w:r>
    </w:p>
    <w:p w:rsidR="00F14917" w:rsidRDefault="00F14917" w:rsidP="001E12EE">
      <w:pPr>
        <w:jc w:val="both"/>
        <w:rPr>
          <w:rFonts w:ascii="Times New Roman" w:hAnsi="Times New Roman"/>
        </w:rPr>
      </w:pPr>
      <w:r>
        <w:rPr>
          <w:rFonts w:ascii="Times New Roman" w:hAnsi="Times New Roman"/>
        </w:rPr>
        <w:t xml:space="preserve">No, ma scusami, no, che significa, no, io rimango qui! Allora, le Commissioni dei Capigruppo servono anche per sciogliere tutti i nodi prima di andare in Consiglio, allora, se te dici che sei aperto, se te dici che dai la disponibilità nella Commissione dei Capigruppo a trattare e valutare le proposte dell’Opposizione, poi te le facciamo in Consiglio e dici “no è così”, non è stato modificato nulla di quello che hai presentato, scusami! Allora perché hai detto in Commissione come lo stesso Parisani, disponibile qua, “si, vediamo”, si fa due versioni diverse, Commissione Capigruppo avete detto na cosa, veniamo qua, vi portiamo pubblicamente le proposte ci fate pure fischiare, ma questa non è correttezza! Non è correttezza! Non è correttezza da parte tua, tu fai il Sindaco! In Commissione ci metto te, ci metto te che dai le risposte! Oh, siamo 3 persone! </w:t>
      </w:r>
      <w:r w:rsidRPr="00B06BBC">
        <w:rPr>
          <w:rFonts w:ascii="Times New Roman" w:hAnsi="Times New Roman"/>
          <w:i/>
        </w:rPr>
        <w:t>Non comprensibile</w:t>
      </w:r>
      <w:r>
        <w:rPr>
          <w:rFonts w:ascii="Times New Roman" w:hAnsi="Times New Roman"/>
        </w:rPr>
        <w:t>.</w:t>
      </w:r>
    </w:p>
    <w:p w:rsidR="00F14917" w:rsidRPr="00047B02" w:rsidRDefault="00F14917" w:rsidP="001E12EE">
      <w:pPr>
        <w:jc w:val="both"/>
        <w:rPr>
          <w:rFonts w:ascii="Times New Roman" w:hAnsi="Times New Roman"/>
          <w:b/>
        </w:rPr>
      </w:pPr>
      <w:r w:rsidRPr="00047B02">
        <w:rPr>
          <w:rFonts w:ascii="Times New Roman" w:hAnsi="Times New Roman"/>
          <w:b/>
        </w:rPr>
        <w:t>Sindaco Mauro Bochicchio</w:t>
      </w:r>
    </w:p>
    <w:p w:rsidR="00F14917" w:rsidRDefault="00F14917" w:rsidP="001E12EE">
      <w:pPr>
        <w:jc w:val="both"/>
        <w:rPr>
          <w:rFonts w:ascii="Times New Roman" w:hAnsi="Times New Roman"/>
        </w:rPr>
      </w:pPr>
      <w:r>
        <w:rPr>
          <w:rFonts w:ascii="Times New Roman" w:hAnsi="Times New Roman"/>
        </w:rPr>
        <w:t>Proposte, ma quante proposte la Maggioranza ha mai approvato alla Minoranza? Quante?!</w:t>
      </w:r>
    </w:p>
    <w:p w:rsidR="00F14917" w:rsidRPr="00047B02" w:rsidRDefault="00F14917" w:rsidP="001E12EE">
      <w:pPr>
        <w:jc w:val="both"/>
        <w:rPr>
          <w:rFonts w:ascii="Times New Roman" w:hAnsi="Times New Roman"/>
          <w:b/>
        </w:rPr>
      </w:pPr>
      <w:r w:rsidRPr="00047B02">
        <w:rPr>
          <w:rFonts w:ascii="Times New Roman" w:hAnsi="Times New Roman"/>
          <w:b/>
        </w:rPr>
        <w:t>Consigliere Cinzia Peroni</w:t>
      </w:r>
    </w:p>
    <w:p w:rsidR="00F14917" w:rsidRDefault="00F14917" w:rsidP="001E12EE">
      <w:pPr>
        <w:jc w:val="both"/>
        <w:rPr>
          <w:rFonts w:ascii="Times New Roman" w:hAnsi="Times New Roman"/>
        </w:rPr>
      </w:pPr>
      <w:r>
        <w:rPr>
          <w:rFonts w:ascii="Times New Roman" w:hAnsi="Times New Roman"/>
        </w:rPr>
        <w:t>Ma non è così Mauro, Mauro c’è la Commissione Capigruppo dove, allora, i Capigruppo si riuniscono per discutere le proposte prima di andare in Consiglio così si evitano pure tutte queste lungaggini, è fatta per questo, non è che veniamo per cambià l’aria, capito? Tutti lavoriamo, eppure ieri sera ‘sta cristiana che è partita da San Benedetto per venì a… giusto? Eh, allora. Ci siamo incontrati, abbiamo discusso, c’era la disponibilità del Capogruppo di Maggioranza, diciamo te ne sei defilato, ma c’era pure la disponibilità di Memo, abbiamo in qualche modo provato a dare un contributo, poi te mi hai detto “Va bene Cinzia, fai le proposte in Consiglio!” Eh, sem fatt le proposte in Consiglio ma, voglio dire, allora non è che devi approvare, però a questo punto non serve, allora magari parlavamo tranquillamente senza fare le proposte, questa è la proposta, uno si astiene… Abbiamo anche, ci siamo preparati, mi sembra pure che la proposta di delibera era pure sbagliata perché un comma c’era un errore, se non l’avessi studiato no? Quella era una delibera e una proposta sbagliata, giusto? Ma tra tutti i membri della Maggioranza nessuno se ne è accorto, se ne è accorta Cinzia Peroni perché è stata a studià.</w:t>
      </w:r>
    </w:p>
    <w:p w:rsidR="00F14917" w:rsidRPr="00047B02" w:rsidRDefault="00F14917" w:rsidP="001E12EE">
      <w:pPr>
        <w:jc w:val="both"/>
        <w:rPr>
          <w:rFonts w:ascii="Times New Roman" w:hAnsi="Times New Roman"/>
          <w:b/>
        </w:rPr>
      </w:pPr>
      <w:r w:rsidRPr="00047B02">
        <w:rPr>
          <w:rFonts w:ascii="Times New Roman" w:hAnsi="Times New Roman"/>
          <w:b/>
        </w:rPr>
        <w:t>Sindaco Mauro Bochicchio</w:t>
      </w:r>
    </w:p>
    <w:p w:rsidR="00F14917" w:rsidRDefault="00F14917" w:rsidP="001E12EE">
      <w:pPr>
        <w:jc w:val="both"/>
        <w:rPr>
          <w:rFonts w:ascii="Times New Roman" w:hAnsi="Times New Roman"/>
        </w:rPr>
      </w:pPr>
      <w:r>
        <w:rPr>
          <w:rFonts w:ascii="Times New Roman" w:hAnsi="Times New Roman"/>
        </w:rPr>
        <w:t>Brava!</w:t>
      </w:r>
    </w:p>
    <w:p w:rsidR="00F14917" w:rsidRPr="00047B02" w:rsidRDefault="00F14917" w:rsidP="001E12EE">
      <w:pPr>
        <w:jc w:val="both"/>
        <w:rPr>
          <w:rFonts w:ascii="Times New Roman" w:hAnsi="Times New Roman"/>
          <w:b/>
        </w:rPr>
      </w:pPr>
      <w:r w:rsidRPr="00047B02">
        <w:rPr>
          <w:rFonts w:ascii="Times New Roman" w:hAnsi="Times New Roman"/>
          <w:b/>
        </w:rPr>
        <w:t xml:space="preserve">Consigliere Cinzia Peroni </w:t>
      </w:r>
    </w:p>
    <w:p w:rsidR="00F14917" w:rsidRDefault="00F14917" w:rsidP="001E12EE">
      <w:pPr>
        <w:jc w:val="both"/>
        <w:rPr>
          <w:rFonts w:ascii="Times New Roman" w:hAnsi="Times New Roman"/>
        </w:rPr>
      </w:pPr>
      <w:r>
        <w:rPr>
          <w:rFonts w:ascii="Times New Roman" w:hAnsi="Times New Roman"/>
        </w:rPr>
        <w:t>No perché è brava, no perché è brava! Bisogna studià!</w:t>
      </w:r>
    </w:p>
    <w:p w:rsidR="00F14917" w:rsidRPr="00047B02" w:rsidRDefault="00F14917" w:rsidP="001E12EE">
      <w:pPr>
        <w:jc w:val="both"/>
        <w:rPr>
          <w:rFonts w:ascii="Times New Roman" w:hAnsi="Times New Roman"/>
          <w:b/>
        </w:rPr>
      </w:pPr>
      <w:r w:rsidRPr="00047B02">
        <w:rPr>
          <w:rFonts w:ascii="Times New Roman" w:hAnsi="Times New Roman"/>
          <w:b/>
        </w:rPr>
        <w:t>Sindaco Mauro Bochicchio</w:t>
      </w:r>
    </w:p>
    <w:p w:rsidR="00F14917" w:rsidRDefault="00F14917" w:rsidP="001E12EE">
      <w:pPr>
        <w:jc w:val="both"/>
        <w:rPr>
          <w:rFonts w:ascii="Times New Roman" w:hAnsi="Times New Roman"/>
        </w:rPr>
      </w:pPr>
      <w:r>
        <w:rPr>
          <w:rFonts w:ascii="Times New Roman" w:hAnsi="Times New Roman"/>
        </w:rPr>
        <w:t>Cinzia però, mi fa piacere che ti sei accorta del numero, quando tu facevi bilanci che non andavano non ti accorgevi di niente eh!</w:t>
      </w:r>
    </w:p>
    <w:p w:rsidR="00F14917" w:rsidRPr="00047B02" w:rsidRDefault="00F14917" w:rsidP="001E12EE">
      <w:pPr>
        <w:jc w:val="both"/>
        <w:rPr>
          <w:rFonts w:ascii="Times New Roman" w:hAnsi="Times New Roman"/>
          <w:b/>
        </w:rPr>
      </w:pPr>
      <w:r w:rsidRPr="00047B02">
        <w:rPr>
          <w:rFonts w:ascii="Times New Roman" w:hAnsi="Times New Roman"/>
          <w:b/>
        </w:rPr>
        <w:t xml:space="preserve">Consigliere Cinzia Peroni </w:t>
      </w:r>
    </w:p>
    <w:p w:rsidR="00F14917" w:rsidRDefault="00F14917" w:rsidP="001E12EE">
      <w:pPr>
        <w:jc w:val="both"/>
        <w:rPr>
          <w:rFonts w:ascii="Times New Roman" w:hAnsi="Times New Roman"/>
        </w:rPr>
      </w:pPr>
      <w:r>
        <w:rPr>
          <w:rFonts w:ascii="Times New Roman" w:hAnsi="Times New Roman"/>
        </w:rPr>
        <w:t>Non è questo Mauro, io non faccio una questione adesso di numero, di articolo, perché potrebbe starci un errore. Io ti dico semplicemente che è una questione di rispetto, c’è, ieri sera, mi sto inventando qualcosa? No, beh, no, ecco, ieri sera c’è stata…</w:t>
      </w:r>
    </w:p>
    <w:p w:rsidR="00F14917" w:rsidRPr="00047B02" w:rsidRDefault="00F14917" w:rsidP="001E12EE">
      <w:pPr>
        <w:jc w:val="both"/>
        <w:rPr>
          <w:rFonts w:ascii="Times New Roman" w:hAnsi="Times New Roman"/>
          <w:b/>
        </w:rPr>
      </w:pPr>
      <w:r w:rsidRPr="00047B02">
        <w:rPr>
          <w:rFonts w:ascii="Times New Roman" w:hAnsi="Times New Roman"/>
          <w:b/>
        </w:rPr>
        <w:t>Consigliere Sandra Sprecacè</w:t>
      </w:r>
    </w:p>
    <w:p w:rsidR="00F14917" w:rsidRDefault="00F14917" w:rsidP="001E12EE">
      <w:pPr>
        <w:jc w:val="both"/>
        <w:rPr>
          <w:rFonts w:ascii="Times New Roman" w:hAnsi="Times New Roman"/>
        </w:rPr>
      </w:pPr>
      <w:r>
        <w:rPr>
          <w:rFonts w:ascii="Times New Roman" w:hAnsi="Times New Roman"/>
        </w:rPr>
        <w:t>Memo è andato anche via perché è dovuto andare a prendere la moglie a un certo momento.</w:t>
      </w:r>
    </w:p>
    <w:p w:rsidR="00F14917" w:rsidRPr="00047B02" w:rsidRDefault="00F14917" w:rsidP="001E12EE">
      <w:pPr>
        <w:jc w:val="both"/>
        <w:rPr>
          <w:rFonts w:ascii="Times New Roman" w:hAnsi="Times New Roman"/>
          <w:b/>
        </w:rPr>
      </w:pPr>
      <w:r w:rsidRPr="00047B02">
        <w:rPr>
          <w:rFonts w:ascii="Times New Roman" w:hAnsi="Times New Roman"/>
          <w:b/>
        </w:rPr>
        <w:t xml:space="preserve">Consigliere Cinzia Peroni </w:t>
      </w:r>
    </w:p>
    <w:p w:rsidR="00F14917" w:rsidRDefault="00F14917" w:rsidP="001E12EE">
      <w:pPr>
        <w:jc w:val="both"/>
        <w:rPr>
          <w:rFonts w:ascii="Times New Roman" w:hAnsi="Times New Roman"/>
        </w:rPr>
      </w:pPr>
      <w:r>
        <w:rPr>
          <w:rFonts w:ascii="Times New Roman" w:hAnsi="Times New Roman"/>
        </w:rPr>
        <w:t>Quindi voglio dire, noi stiamo lì.</w:t>
      </w:r>
    </w:p>
    <w:p w:rsidR="00F14917" w:rsidRPr="00047B02" w:rsidRDefault="00F14917" w:rsidP="001E12EE">
      <w:pPr>
        <w:jc w:val="both"/>
        <w:rPr>
          <w:rFonts w:ascii="Times New Roman" w:hAnsi="Times New Roman"/>
          <w:b/>
        </w:rPr>
      </w:pPr>
      <w:r w:rsidRPr="00047B02">
        <w:rPr>
          <w:rFonts w:ascii="Times New Roman" w:hAnsi="Times New Roman"/>
          <w:b/>
        </w:rPr>
        <w:t xml:space="preserve">Intervento non riconosciuto </w:t>
      </w:r>
    </w:p>
    <w:p w:rsidR="00F14917" w:rsidRDefault="00F14917" w:rsidP="001E12EE">
      <w:pPr>
        <w:jc w:val="both"/>
        <w:rPr>
          <w:rFonts w:ascii="Times New Roman" w:hAnsi="Times New Roman"/>
        </w:rPr>
      </w:pPr>
      <w:r>
        <w:rPr>
          <w:rFonts w:ascii="Times New Roman" w:hAnsi="Times New Roman"/>
        </w:rPr>
        <w:t>Ma perché non vai in ferie?</w:t>
      </w:r>
    </w:p>
    <w:p w:rsidR="00F14917" w:rsidRPr="00047B02" w:rsidRDefault="00F14917" w:rsidP="001E12EE">
      <w:pPr>
        <w:jc w:val="both"/>
        <w:rPr>
          <w:rFonts w:ascii="Times New Roman" w:hAnsi="Times New Roman"/>
          <w:b/>
        </w:rPr>
      </w:pPr>
      <w:r w:rsidRPr="00047B02">
        <w:rPr>
          <w:rFonts w:ascii="Times New Roman" w:hAnsi="Times New Roman"/>
          <w:b/>
        </w:rPr>
        <w:t>Consigliere Cinzia Peroni</w:t>
      </w:r>
    </w:p>
    <w:p w:rsidR="00F14917" w:rsidRDefault="00F14917" w:rsidP="001E12EE">
      <w:pPr>
        <w:jc w:val="both"/>
        <w:rPr>
          <w:rFonts w:ascii="Times New Roman" w:hAnsi="Times New Roman"/>
        </w:rPr>
      </w:pPr>
      <w:r>
        <w:rPr>
          <w:rFonts w:ascii="Times New Roman" w:hAnsi="Times New Roman"/>
        </w:rPr>
        <w:t>Ma no! Però, però noi le proposte le facciamo, le facciamo, le abbiamo fatte nei Capigruppo per poi tu ci hai detto “portale che poi dopo le valutiamo e le approviamo”, poi ti facciamo le proposte e…</w:t>
      </w:r>
    </w:p>
    <w:p w:rsidR="00F14917" w:rsidRPr="00047B02" w:rsidRDefault="00F14917" w:rsidP="001E12EE">
      <w:pPr>
        <w:jc w:val="both"/>
        <w:rPr>
          <w:rFonts w:ascii="Times New Roman" w:hAnsi="Times New Roman"/>
          <w:b/>
        </w:rPr>
      </w:pPr>
      <w:r w:rsidRPr="00047B02">
        <w:rPr>
          <w:rFonts w:ascii="Times New Roman" w:hAnsi="Times New Roman"/>
          <w:b/>
        </w:rPr>
        <w:t>Sindaco Mauro Bochicchio</w:t>
      </w:r>
    </w:p>
    <w:p w:rsidR="00F14917" w:rsidRDefault="00F14917" w:rsidP="001E12EE">
      <w:pPr>
        <w:jc w:val="both"/>
        <w:rPr>
          <w:rFonts w:ascii="Times New Roman" w:hAnsi="Times New Roman"/>
        </w:rPr>
      </w:pPr>
      <w:r>
        <w:rPr>
          <w:rFonts w:ascii="Times New Roman" w:hAnsi="Times New Roman"/>
        </w:rPr>
        <w:t xml:space="preserve">Le valutiamo… Allora scusa, qual è la proposta per questo Comune, eh? </w:t>
      </w:r>
    </w:p>
    <w:p w:rsidR="00F14917" w:rsidRPr="00047B02" w:rsidRDefault="00F14917" w:rsidP="001E12EE">
      <w:pPr>
        <w:jc w:val="both"/>
        <w:rPr>
          <w:rFonts w:ascii="Times New Roman" w:hAnsi="Times New Roman"/>
          <w:b/>
          <w:i/>
        </w:rPr>
      </w:pPr>
      <w:r w:rsidRPr="00047B02">
        <w:rPr>
          <w:rFonts w:ascii="Times New Roman" w:hAnsi="Times New Roman"/>
          <w:b/>
          <w:i/>
        </w:rPr>
        <w:t>Vociare di sottofondo</w:t>
      </w:r>
    </w:p>
    <w:p w:rsidR="00F14917" w:rsidRPr="00047B02" w:rsidRDefault="00F14917" w:rsidP="001E12EE">
      <w:pPr>
        <w:jc w:val="both"/>
        <w:rPr>
          <w:rFonts w:ascii="Times New Roman" w:hAnsi="Times New Roman"/>
          <w:b/>
        </w:rPr>
      </w:pPr>
      <w:r w:rsidRPr="00047B02">
        <w:rPr>
          <w:rFonts w:ascii="Times New Roman" w:hAnsi="Times New Roman"/>
          <w:b/>
        </w:rPr>
        <w:t>Consigliere Cinzia Peroni</w:t>
      </w:r>
    </w:p>
    <w:p w:rsidR="00F14917" w:rsidRDefault="00F14917" w:rsidP="001E12EE">
      <w:pPr>
        <w:jc w:val="both"/>
        <w:rPr>
          <w:rFonts w:ascii="Times New Roman" w:hAnsi="Times New Roman"/>
        </w:rPr>
      </w:pPr>
      <w:r>
        <w:rPr>
          <w:rFonts w:ascii="Times New Roman" w:hAnsi="Times New Roman"/>
        </w:rPr>
        <w:t>No però, Memo, basta veramente.</w:t>
      </w:r>
    </w:p>
    <w:p w:rsidR="00F14917" w:rsidRPr="00047B02" w:rsidRDefault="00F14917" w:rsidP="001E12EE">
      <w:pPr>
        <w:jc w:val="both"/>
        <w:rPr>
          <w:rFonts w:ascii="Times New Roman" w:hAnsi="Times New Roman"/>
          <w:b/>
        </w:rPr>
      </w:pPr>
      <w:r w:rsidRPr="00047B02">
        <w:rPr>
          <w:rFonts w:ascii="Times New Roman" w:hAnsi="Times New Roman"/>
          <w:b/>
        </w:rPr>
        <w:t>Consigliere Sandra Sprecacè</w:t>
      </w:r>
    </w:p>
    <w:p w:rsidR="00F14917" w:rsidRDefault="00F14917" w:rsidP="001E12EE">
      <w:pPr>
        <w:jc w:val="both"/>
        <w:rPr>
          <w:rFonts w:ascii="Times New Roman" w:hAnsi="Times New Roman"/>
        </w:rPr>
      </w:pPr>
      <w:r>
        <w:rPr>
          <w:rFonts w:ascii="Times New Roman" w:hAnsi="Times New Roman"/>
        </w:rPr>
        <w:t>Prossima volta un Consiglio con meno punti all’Ordine del Giorno, propongo, ecco la proposta, Segretario.</w:t>
      </w:r>
    </w:p>
    <w:p w:rsidR="00F14917" w:rsidRPr="0070133A" w:rsidRDefault="00F14917" w:rsidP="001E12EE">
      <w:pPr>
        <w:jc w:val="both"/>
        <w:rPr>
          <w:rFonts w:ascii="Times New Roman" w:hAnsi="Times New Roman"/>
          <w:b/>
        </w:rPr>
      </w:pPr>
      <w:r w:rsidRPr="0070133A">
        <w:rPr>
          <w:rFonts w:ascii="Times New Roman" w:hAnsi="Times New Roman"/>
          <w:b/>
        </w:rPr>
        <w:t>Capogruppo di Maggioranza Guglielmo Secondo Parisani</w:t>
      </w:r>
    </w:p>
    <w:p w:rsidR="00F14917" w:rsidRDefault="00F14917" w:rsidP="001E12EE">
      <w:pPr>
        <w:jc w:val="both"/>
        <w:rPr>
          <w:rFonts w:ascii="Times New Roman" w:hAnsi="Times New Roman"/>
        </w:rPr>
      </w:pPr>
      <w:r>
        <w:rPr>
          <w:rFonts w:ascii="Times New Roman" w:hAnsi="Times New Roman"/>
        </w:rPr>
        <w:t>Prima mi dici una cosa, poi mi dici basta?!</w:t>
      </w:r>
    </w:p>
    <w:p w:rsidR="00F14917" w:rsidRPr="00047B02" w:rsidRDefault="00F14917" w:rsidP="0070133A">
      <w:pPr>
        <w:jc w:val="both"/>
        <w:rPr>
          <w:rFonts w:ascii="Times New Roman" w:hAnsi="Times New Roman"/>
          <w:b/>
        </w:rPr>
      </w:pPr>
      <w:r w:rsidRPr="00047B02">
        <w:rPr>
          <w:rFonts w:ascii="Times New Roman" w:hAnsi="Times New Roman"/>
          <w:b/>
        </w:rPr>
        <w:t>Consigliere Cinzia Peroni</w:t>
      </w:r>
    </w:p>
    <w:p w:rsidR="00F14917" w:rsidRDefault="00F14917" w:rsidP="0070133A">
      <w:pPr>
        <w:jc w:val="both"/>
        <w:rPr>
          <w:rFonts w:ascii="Times New Roman" w:hAnsi="Times New Roman"/>
        </w:rPr>
      </w:pPr>
      <w:r>
        <w:rPr>
          <w:rFonts w:ascii="Times New Roman" w:hAnsi="Times New Roman"/>
        </w:rPr>
        <w:t>Ma nooo!</w:t>
      </w:r>
    </w:p>
    <w:p w:rsidR="00F14917" w:rsidRPr="0070133A" w:rsidRDefault="00F14917" w:rsidP="0070133A">
      <w:pPr>
        <w:jc w:val="both"/>
        <w:rPr>
          <w:rFonts w:ascii="Times New Roman" w:hAnsi="Times New Roman"/>
          <w:b/>
        </w:rPr>
      </w:pPr>
      <w:r w:rsidRPr="0070133A">
        <w:rPr>
          <w:rFonts w:ascii="Times New Roman" w:hAnsi="Times New Roman"/>
          <w:b/>
        </w:rPr>
        <w:t>Capogruppo di Maggioranza Guglielmo Secondo Parisani</w:t>
      </w:r>
    </w:p>
    <w:p w:rsidR="00F14917" w:rsidRDefault="00F14917" w:rsidP="0070133A">
      <w:pPr>
        <w:jc w:val="both"/>
        <w:rPr>
          <w:rFonts w:ascii="Times New Roman" w:hAnsi="Times New Roman"/>
        </w:rPr>
      </w:pPr>
      <w:r>
        <w:rPr>
          <w:rFonts w:ascii="Times New Roman" w:hAnsi="Times New Roman"/>
        </w:rPr>
        <w:t>Allora, ieri sera abbiamo fatto la riunione dei Capigruppo, eravamo io, Sandra, tu e Vincenzo, ora già dovremmo sciogliere il nodo di chi era il Capogruppo vostro, eravate in 2, quindi questa mi sembra una disponibilità, per me non c’è nessun tipo…</w:t>
      </w:r>
    </w:p>
    <w:p w:rsidR="00F14917" w:rsidRPr="00047B02" w:rsidRDefault="00F14917" w:rsidP="0070133A">
      <w:pPr>
        <w:jc w:val="both"/>
        <w:rPr>
          <w:rFonts w:ascii="Times New Roman" w:hAnsi="Times New Roman"/>
          <w:b/>
        </w:rPr>
      </w:pPr>
      <w:r w:rsidRPr="00047B02">
        <w:rPr>
          <w:rFonts w:ascii="Times New Roman" w:hAnsi="Times New Roman"/>
          <w:b/>
        </w:rPr>
        <w:t>Consigliere Cinzia Peroni</w:t>
      </w:r>
    </w:p>
    <w:p w:rsidR="00F14917" w:rsidRDefault="00F14917" w:rsidP="0070133A">
      <w:pPr>
        <w:jc w:val="both"/>
        <w:rPr>
          <w:rFonts w:ascii="Times New Roman" w:hAnsi="Times New Roman"/>
        </w:rPr>
      </w:pPr>
      <w:r>
        <w:rPr>
          <w:rFonts w:ascii="Times New Roman" w:hAnsi="Times New Roman"/>
        </w:rPr>
        <w:t>Ne avevamo parlato con il Sindaco eh!</w:t>
      </w:r>
    </w:p>
    <w:p w:rsidR="00F14917" w:rsidRPr="0070133A" w:rsidRDefault="00F14917" w:rsidP="0070133A">
      <w:pPr>
        <w:jc w:val="both"/>
        <w:rPr>
          <w:rFonts w:ascii="Times New Roman" w:hAnsi="Times New Roman"/>
          <w:b/>
        </w:rPr>
      </w:pPr>
      <w:r w:rsidRPr="0070133A">
        <w:rPr>
          <w:rFonts w:ascii="Times New Roman" w:hAnsi="Times New Roman"/>
          <w:b/>
        </w:rPr>
        <w:t>Capogruppo di Maggioranza Guglielmo Secondo Parisani</w:t>
      </w:r>
    </w:p>
    <w:p w:rsidR="00F14917" w:rsidRDefault="00F14917" w:rsidP="0070133A">
      <w:pPr>
        <w:jc w:val="both"/>
        <w:rPr>
          <w:rFonts w:ascii="Times New Roman" w:hAnsi="Times New Roman"/>
        </w:rPr>
      </w:pPr>
      <w:r>
        <w:rPr>
          <w:rFonts w:ascii="Times New Roman" w:hAnsi="Times New Roman"/>
        </w:rPr>
        <w:t>Ho capito, ma chi di voi due è il Capogruppo?</w:t>
      </w:r>
    </w:p>
    <w:p w:rsidR="00F14917" w:rsidRPr="00047B02" w:rsidRDefault="00F14917" w:rsidP="0070133A">
      <w:pPr>
        <w:jc w:val="both"/>
        <w:rPr>
          <w:rFonts w:ascii="Times New Roman" w:hAnsi="Times New Roman"/>
          <w:b/>
        </w:rPr>
      </w:pPr>
      <w:r w:rsidRPr="00047B02">
        <w:rPr>
          <w:rFonts w:ascii="Times New Roman" w:hAnsi="Times New Roman"/>
          <w:b/>
        </w:rPr>
        <w:t>Consigliere Cinzia Peroni</w:t>
      </w:r>
    </w:p>
    <w:p w:rsidR="00F14917" w:rsidRDefault="00F14917" w:rsidP="0070133A">
      <w:pPr>
        <w:jc w:val="both"/>
        <w:rPr>
          <w:rFonts w:ascii="Times New Roman" w:hAnsi="Times New Roman"/>
        </w:rPr>
      </w:pPr>
      <w:r>
        <w:rPr>
          <w:rFonts w:ascii="Times New Roman" w:hAnsi="Times New Roman"/>
        </w:rPr>
        <w:t>Ancora non lo abbiamo deciso.</w:t>
      </w:r>
    </w:p>
    <w:p w:rsidR="00F14917" w:rsidRPr="0070133A" w:rsidRDefault="00F14917" w:rsidP="00BB3C3A">
      <w:pPr>
        <w:jc w:val="both"/>
        <w:rPr>
          <w:rFonts w:ascii="Times New Roman" w:hAnsi="Times New Roman"/>
          <w:b/>
        </w:rPr>
      </w:pPr>
      <w:r w:rsidRPr="0070133A">
        <w:rPr>
          <w:rFonts w:ascii="Times New Roman" w:hAnsi="Times New Roman"/>
          <w:b/>
        </w:rPr>
        <w:t>Capogruppo di Maggioranza Guglielmo Secondo Parisani</w:t>
      </w:r>
    </w:p>
    <w:p w:rsidR="00F14917" w:rsidRDefault="00F14917" w:rsidP="0070133A">
      <w:pPr>
        <w:jc w:val="both"/>
        <w:rPr>
          <w:rFonts w:ascii="Times New Roman" w:hAnsi="Times New Roman"/>
        </w:rPr>
      </w:pPr>
      <w:r>
        <w:rPr>
          <w:rFonts w:ascii="Times New Roman" w:hAnsi="Times New Roman"/>
        </w:rPr>
        <w:t>Allora siete tutti e due?</w:t>
      </w:r>
    </w:p>
    <w:p w:rsidR="00F14917" w:rsidRPr="00047B02" w:rsidRDefault="00F14917" w:rsidP="0070133A">
      <w:pPr>
        <w:jc w:val="both"/>
        <w:rPr>
          <w:rFonts w:ascii="Times New Roman" w:hAnsi="Times New Roman"/>
          <w:b/>
        </w:rPr>
      </w:pPr>
      <w:r w:rsidRPr="00047B02">
        <w:rPr>
          <w:rFonts w:ascii="Times New Roman" w:hAnsi="Times New Roman"/>
          <w:b/>
        </w:rPr>
        <w:t>Consigliere Cinzia Peroni</w:t>
      </w:r>
    </w:p>
    <w:p w:rsidR="00F14917" w:rsidRDefault="00F14917" w:rsidP="0070133A">
      <w:pPr>
        <w:jc w:val="both"/>
        <w:rPr>
          <w:rFonts w:ascii="Times New Roman" w:hAnsi="Times New Roman"/>
        </w:rPr>
      </w:pPr>
      <w:r>
        <w:rPr>
          <w:rFonts w:ascii="Times New Roman" w:hAnsi="Times New Roman"/>
        </w:rPr>
        <w:t>Si, ce lo ha detto il Sindaco, il Sindaco ce l’ha detto!</w:t>
      </w:r>
    </w:p>
    <w:p w:rsidR="00F14917" w:rsidRPr="00047B02" w:rsidRDefault="00F14917" w:rsidP="0070133A">
      <w:pPr>
        <w:jc w:val="both"/>
        <w:rPr>
          <w:rFonts w:ascii="Times New Roman" w:hAnsi="Times New Roman"/>
          <w:b/>
        </w:rPr>
      </w:pPr>
      <w:r w:rsidRPr="00047B02">
        <w:rPr>
          <w:rFonts w:ascii="Times New Roman" w:hAnsi="Times New Roman"/>
          <w:b/>
        </w:rPr>
        <w:t xml:space="preserve">Consigliere Vincenzo Camela </w:t>
      </w:r>
    </w:p>
    <w:p w:rsidR="00F14917" w:rsidRDefault="00F14917" w:rsidP="0070133A">
      <w:pPr>
        <w:jc w:val="both"/>
        <w:rPr>
          <w:rFonts w:ascii="Times New Roman" w:hAnsi="Times New Roman"/>
        </w:rPr>
      </w:pPr>
      <w:r>
        <w:rPr>
          <w:rFonts w:ascii="Times New Roman" w:hAnsi="Times New Roman"/>
        </w:rPr>
        <w:t>E’ questo il problema?</w:t>
      </w:r>
    </w:p>
    <w:p w:rsidR="00F14917" w:rsidRPr="0070133A" w:rsidRDefault="00F14917" w:rsidP="00BB3C3A">
      <w:pPr>
        <w:jc w:val="both"/>
        <w:rPr>
          <w:rFonts w:ascii="Times New Roman" w:hAnsi="Times New Roman"/>
          <w:b/>
        </w:rPr>
      </w:pPr>
      <w:r w:rsidRPr="0070133A">
        <w:rPr>
          <w:rFonts w:ascii="Times New Roman" w:hAnsi="Times New Roman"/>
          <w:b/>
        </w:rPr>
        <w:t>Capogruppo di Maggioranza Guglielmo Secondo Parisani</w:t>
      </w:r>
    </w:p>
    <w:p w:rsidR="00F14917" w:rsidRDefault="00F14917" w:rsidP="0070133A">
      <w:pPr>
        <w:jc w:val="both"/>
        <w:rPr>
          <w:rFonts w:ascii="Times New Roman" w:hAnsi="Times New Roman"/>
        </w:rPr>
      </w:pPr>
      <w:r>
        <w:rPr>
          <w:rFonts w:ascii="Times New Roman" w:hAnsi="Times New Roman"/>
        </w:rPr>
        <w:t>No, non è questo il problema, ma non è manco il problema che io so ito a ripiglià mojema a la staziò!</w:t>
      </w:r>
    </w:p>
    <w:p w:rsidR="00F14917" w:rsidRPr="00047B02" w:rsidRDefault="00F14917" w:rsidP="0070133A">
      <w:pPr>
        <w:jc w:val="both"/>
        <w:rPr>
          <w:rFonts w:ascii="Times New Roman" w:hAnsi="Times New Roman"/>
          <w:b/>
        </w:rPr>
      </w:pPr>
      <w:r w:rsidRPr="00047B02">
        <w:rPr>
          <w:rFonts w:ascii="Times New Roman" w:hAnsi="Times New Roman"/>
          <w:b/>
        </w:rPr>
        <w:t>Consigliere Cinzia Peroni</w:t>
      </w:r>
    </w:p>
    <w:p w:rsidR="00F14917" w:rsidRDefault="00F14917" w:rsidP="0070133A">
      <w:pPr>
        <w:jc w:val="both"/>
        <w:rPr>
          <w:rFonts w:ascii="Times New Roman" w:hAnsi="Times New Roman"/>
        </w:rPr>
      </w:pPr>
      <w:r>
        <w:rPr>
          <w:rFonts w:ascii="Times New Roman" w:hAnsi="Times New Roman"/>
        </w:rPr>
        <w:t>Ma chi ha detto?!</w:t>
      </w:r>
    </w:p>
    <w:p w:rsidR="00F14917" w:rsidRPr="0070133A" w:rsidRDefault="00F14917" w:rsidP="00BB3C3A">
      <w:pPr>
        <w:jc w:val="both"/>
        <w:rPr>
          <w:rFonts w:ascii="Times New Roman" w:hAnsi="Times New Roman"/>
          <w:b/>
        </w:rPr>
      </w:pPr>
      <w:r w:rsidRPr="0070133A">
        <w:rPr>
          <w:rFonts w:ascii="Times New Roman" w:hAnsi="Times New Roman"/>
          <w:b/>
        </w:rPr>
        <w:t>Capogruppo di Maggioranza Guglielmo Secondo Parisani</w:t>
      </w:r>
    </w:p>
    <w:p w:rsidR="00F14917" w:rsidRDefault="00F14917" w:rsidP="0070133A">
      <w:pPr>
        <w:jc w:val="both"/>
        <w:rPr>
          <w:rFonts w:ascii="Times New Roman" w:hAnsi="Times New Roman"/>
        </w:rPr>
      </w:pPr>
      <w:r>
        <w:rPr>
          <w:rFonts w:ascii="Times New Roman" w:hAnsi="Times New Roman"/>
        </w:rPr>
        <w:t>L’ha detto Sandra.</w:t>
      </w:r>
    </w:p>
    <w:p w:rsidR="00F14917" w:rsidRPr="00047B02" w:rsidRDefault="00F14917" w:rsidP="0070133A">
      <w:pPr>
        <w:jc w:val="both"/>
        <w:rPr>
          <w:rFonts w:ascii="Times New Roman" w:hAnsi="Times New Roman"/>
          <w:b/>
        </w:rPr>
      </w:pPr>
      <w:r w:rsidRPr="00047B02">
        <w:rPr>
          <w:rFonts w:ascii="Times New Roman" w:hAnsi="Times New Roman"/>
          <w:b/>
        </w:rPr>
        <w:t>Consigliere Sandra Sprecacè</w:t>
      </w:r>
    </w:p>
    <w:p w:rsidR="00F14917" w:rsidRDefault="00F14917" w:rsidP="0070133A">
      <w:pPr>
        <w:jc w:val="both"/>
        <w:rPr>
          <w:rFonts w:ascii="Times New Roman" w:hAnsi="Times New Roman"/>
        </w:rPr>
      </w:pPr>
      <w:r>
        <w:rPr>
          <w:rFonts w:ascii="Times New Roman" w:hAnsi="Times New Roman"/>
        </w:rPr>
        <w:t>Stavamo ricordando cosa è successo ieri sera e…</w:t>
      </w:r>
    </w:p>
    <w:p w:rsidR="00F14917" w:rsidRPr="0070133A" w:rsidRDefault="00F14917" w:rsidP="00BB3C3A">
      <w:pPr>
        <w:jc w:val="both"/>
        <w:rPr>
          <w:rFonts w:ascii="Times New Roman" w:hAnsi="Times New Roman"/>
          <w:b/>
        </w:rPr>
      </w:pPr>
      <w:r w:rsidRPr="0070133A">
        <w:rPr>
          <w:rFonts w:ascii="Times New Roman" w:hAnsi="Times New Roman"/>
          <w:b/>
        </w:rPr>
        <w:t>Capogruppo di Maggioranza Guglielmo Secondo Parisani</w:t>
      </w:r>
    </w:p>
    <w:p w:rsidR="00F14917" w:rsidRDefault="00F14917" w:rsidP="0070133A">
      <w:pPr>
        <w:jc w:val="both"/>
        <w:rPr>
          <w:rFonts w:ascii="Times New Roman" w:hAnsi="Times New Roman"/>
        </w:rPr>
      </w:pPr>
      <w:r>
        <w:rPr>
          <w:rFonts w:ascii="Times New Roman" w:hAnsi="Times New Roman"/>
        </w:rPr>
        <w:t>Ho capito e io pure sto ricordando quello che è successo ieri sera, allora, però, quali sono state le tue risposte di oggi Cì? Cosa hai proposto in Consiglio Comunale e cosa hai proposto ieri? Tu hai proposto che semplicemente che le Commissioni esterne dovevano avere dei componenti del Consiglio Comunale. Abbiamo discusso ieri sera ti ho detto che avremmo trovato dei correttivi insieme alla redazione del Regolamento, cosa che abbiamo confermato oggi, ma mi sembra, addirittura, addirittura me lo so scritto qua che Sandra ha fatto una proposta di modifica ad una delibera e poi si è astenuta, vero o no? Allora che l’hai proposto a fa, scusa, se poi ti astieni, fammi un po’ capì! Allora dì, se ci sono delle proposte se ne discute, le abbiamo discusse, avremmo il diritto però di non recepire delle proposte che non ci piace, te lo abbiamo spiegato ieri sera e te lo abbiamo spiegato oggi, non mi sembra che ieri sera ti ho promesso qualcosa e oggi poi mi sono tirato indietro.</w:t>
      </w:r>
    </w:p>
    <w:p w:rsidR="00F14917" w:rsidRPr="00047B02" w:rsidRDefault="00F14917" w:rsidP="0070133A">
      <w:pPr>
        <w:jc w:val="both"/>
        <w:rPr>
          <w:rFonts w:ascii="Times New Roman" w:hAnsi="Times New Roman"/>
          <w:b/>
        </w:rPr>
      </w:pPr>
      <w:r w:rsidRPr="00047B02">
        <w:rPr>
          <w:rFonts w:ascii="Times New Roman" w:hAnsi="Times New Roman"/>
          <w:b/>
        </w:rPr>
        <w:t>Consigliere Cinzia Peroni</w:t>
      </w:r>
    </w:p>
    <w:p w:rsidR="00F14917" w:rsidRDefault="00F14917" w:rsidP="0070133A">
      <w:pPr>
        <w:jc w:val="both"/>
        <w:rPr>
          <w:rFonts w:ascii="Times New Roman" w:hAnsi="Times New Roman"/>
        </w:rPr>
      </w:pPr>
      <w:r>
        <w:rPr>
          <w:rFonts w:ascii="Times New Roman" w:hAnsi="Times New Roman"/>
        </w:rPr>
        <w:t>Io non ho detto che sei te che l’hai promesso, io ho parlato col Sindaco quindi è n’altro discorso, non ti ho detto…</w:t>
      </w:r>
    </w:p>
    <w:p w:rsidR="00F14917" w:rsidRPr="00047B02" w:rsidRDefault="00F14917" w:rsidP="0070133A">
      <w:pPr>
        <w:jc w:val="both"/>
        <w:rPr>
          <w:rFonts w:ascii="Times New Roman" w:hAnsi="Times New Roman"/>
          <w:b/>
        </w:rPr>
      </w:pPr>
      <w:r w:rsidRPr="00047B02">
        <w:rPr>
          <w:rFonts w:ascii="Times New Roman" w:hAnsi="Times New Roman"/>
          <w:b/>
        </w:rPr>
        <w:t>Sindaco Mauro Bochicchio</w:t>
      </w:r>
    </w:p>
    <w:p w:rsidR="00F14917" w:rsidRDefault="00F14917" w:rsidP="0070133A">
      <w:pPr>
        <w:jc w:val="both"/>
        <w:rPr>
          <w:rFonts w:ascii="Times New Roman" w:hAnsi="Times New Roman"/>
        </w:rPr>
      </w:pPr>
      <w:r>
        <w:rPr>
          <w:rFonts w:ascii="Times New Roman" w:hAnsi="Times New Roman"/>
        </w:rPr>
        <w:t>Per ti ho detto, presenta le proposte e poi le valutiamo, dire che le valutiamo vuol dire che le posso anche bocciare non è che ti dico…</w:t>
      </w:r>
    </w:p>
    <w:p w:rsidR="00F14917" w:rsidRPr="00047B02" w:rsidRDefault="00F14917" w:rsidP="0070133A">
      <w:pPr>
        <w:jc w:val="both"/>
        <w:rPr>
          <w:rFonts w:ascii="Times New Roman" w:hAnsi="Times New Roman"/>
          <w:b/>
        </w:rPr>
      </w:pPr>
      <w:r w:rsidRPr="00047B02">
        <w:rPr>
          <w:rFonts w:ascii="Times New Roman" w:hAnsi="Times New Roman"/>
          <w:b/>
        </w:rPr>
        <w:t>Consigliere Cinzia Peroni</w:t>
      </w:r>
    </w:p>
    <w:p w:rsidR="00F14917" w:rsidRDefault="00F14917" w:rsidP="0070133A">
      <w:pPr>
        <w:jc w:val="both"/>
        <w:rPr>
          <w:rFonts w:ascii="Times New Roman" w:hAnsi="Times New Roman"/>
        </w:rPr>
      </w:pPr>
      <w:r>
        <w:rPr>
          <w:rFonts w:ascii="Times New Roman" w:hAnsi="Times New Roman"/>
        </w:rPr>
        <w:t>E’ il Consiglio che le propone, le ho fatte le proposte!</w:t>
      </w:r>
    </w:p>
    <w:p w:rsidR="00F14917" w:rsidRPr="00047B02" w:rsidRDefault="00F14917" w:rsidP="0070133A">
      <w:pPr>
        <w:jc w:val="both"/>
        <w:rPr>
          <w:rFonts w:ascii="Times New Roman" w:hAnsi="Times New Roman"/>
          <w:b/>
        </w:rPr>
      </w:pPr>
      <w:r w:rsidRPr="00047B02">
        <w:rPr>
          <w:rFonts w:ascii="Times New Roman" w:hAnsi="Times New Roman"/>
          <w:b/>
        </w:rPr>
        <w:t>Sindaco Mauro Bochicchio</w:t>
      </w:r>
    </w:p>
    <w:p w:rsidR="00F14917" w:rsidRDefault="00F14917" w:rsidP="0070133A">
      <w:pPr>
        <w:jc w:val="both"/>
        <w:rPr>
          <w:rFonts w:ascii="Times New Roman" w:hAnsi="Times New Roman"/>
        </w:rPr>
      </w:pPr>
      <w:r>
        <w:rPr>
          <w:rFonts w:ascii="Times New Roman" w:hAnsi="Times New Roman"/>
        </w:rPr>
        <w:t>Ti ho detto addirittura mettile per iscritto in modo che è più semplice, ma non mi hai presentato neanche un pezzo di carta!</w:t>
      </w:r>
    </w:p>
    <w:p w:rsidR="00F14917" w:rsidRPr="00047B02" w:rsidRDefault="00F14917" w:rsidP="0070133A">
      <w:pPr>
        <w:jc w:val="both"/>
        <w:rPr>
          <w:rFonts w:ascii="Times New Roman" w:hAnsi="Times New Roman"/>
          <w:b/>
        </w:rPr>
      </w:pPr>
      <w:r w:rsidRPr="00047B02">
        <w:rPr>
          <w:rFonts w:ascii="Times New Roman" w:hAnsi="Times New Roman"/>
          <w:b/>
        </w:rPr>
        <w:t>Consigliere Cinzia Peroni</w:t>
      </w:r>
    </w:p>
    <w:p w:rsidR="00F14917" w:rsidRDefault="00F14917" w:rsidP="0070133A">
      <w:pPr>
        <w:jc w:val="both"/>
        <w:rPr>
          <w:rFonts w:ascii="Times New Roman" w:hAnsi="Times New Roman"/>
        </w:rPr>
      </w:pPr>
      <w:r>
        <w:rPr>
          <w:rFonts w:ascii="Times New Roman" w:hAnsi="Times New Roman"/>
        </w:rPr>
        <w:t>Ma scusami, allora, se te vuoi il pezzo di carta te lo proponiamo adesso seduta facente, ma nella proposta, la proposta è anche verbale Mauro, poi mi dici “la proposta verbale me la fai scritta” e la facciamo qui.</w:t>
      </w:r>
    </w:p>
    <w:p w:rsidR="00F14917" w:rsidRPr="00047B02" w:rsidRDefault="00F14917" w:rsidP="0070133A">
      <w:pPr>
        <w:jc w:val="both"/>
        <w:rPr>
          <w:rFonts w:ascii="Times New Roman" w:hAnsi="Times New Roman"/>
          <w:b/>
        </w:rPr>
      </w:pPr>
      <w:r w:rsidRPr="00047B02">
        <w:rPr>
          <w:rFonts w:ascii="Times New Roman" w:hAnsi="Times New Roman"/>
          <w:b/>
        </w:rPr>
        <w:t>Sindaco Mauro Bochicchio</w:t>
      </w:r>
    </w:p>
    <w:p w:rsidR="00F14917" w:rsidRDefault="00F14917" w:rsidP="0070133A">
      <w:pPr>
        <w:jc w:val="both"/>
        <w:rPr>
          <w:rFonts w:ascii="Times New Roman" w:hAnsi="Times New Roman"/>
        </w:rPr>
      </w:pPr>
      <w:r>
        <w:rPr>
          <w:rFonts w:ascii="Times New Roman" w:hAnsi="Times New Roman"/>
        </w:rPr>
        <w:t>Dato che poi dev’essere una delibera e tu mi dici che vuoi aggiungere…</w:t>
      </w:r>
    </w:p>
    <w:p w:rsidR="00F14917" w:rsidRPr="00047B02" w:rsidRDefault="00F14917" w:rsidP="0070133A">
      <w:pPr>
        <w:jc w:val="both"/>
        <w:rPr>
          <w:rFonts w:ascii="Times New Roman" w:hAnsi="Times New Roman"/>
          <w:b/>
        </w:rPr>
      </w:pPr>
      <w:r w:rsidRPr="00047B02">
        <w:rPr>
          <w:rFonts w:ascii="Times New Roman" w:hAnsi="Times New Roman"/>
          <w:b/>
        </w:rPr>
        <w:t>Consigliere Cinzia Peroni</w:t>
      </w:r>
    </w:p>
    <w:p w:rsidR="00F14917" w:rsidRDefault="00F14917" w:rsidP="0070133A">
      <w:pPr>
        <w:jc w:val="both"/>
        <w:rPr>
          <w:rFonts w:ascii="Times New Roman" w:hAnsi="Times New Roman"/>
        </w:rPr>
      </w:pPr>
      <w:r>
        <w:rPr>
          <w:rFonts w:ascii="Times New Roman" w:hAnsi="Times New Roman"/>
        </w:rPr>
        <w:t>Ma no che mi dici che la proposta verbale non è una proposta, eh!</w:t>
      </w:r>
    </w:p>
    <w:p w:rsidR="00F14917" w:rsidRPr="00047B02" w:rsidRDefault="00F14917" w:rsidP="0070133A">
      <w:pPr>
        <w:jc w:val="both"/>
        <w:rPr>
          <w:rFonts w:ascii="Times New Roman" w:hAnsi="Times New Roman"/>
          <w:b/>
        </w:rPr>
      </w:pPr>
      <w:r w:rsidRPr="00047B02">
        <w:rPr>
          <w:rFonts w:ascii="Times New Roman" w:hAnsi="Times New Roman"/>
          <w:b/>
        </w:rPr>
        <w:t>Sindaco Mauro Bochicchio</w:t>
      </w:r>
    </w:p>
    <w:p w:rsidR="00F14917" w:rsidRDefault="00F14917" w:rsidP="0070133A">
      <w:pPr>
        <w:jc w:val="both"/>
        <w:rPr>
          <w:rFonts w:ascii="Times New Roman" w:hAnsi="Times New Roman"/>
        </w:rPr>
      </w:pPr>
      <w:r>
        <w:rPr>
          <w:rFonts w:ascii="Times New Roman" w:hAnsi="Times New Roman"/>
        </w:rPr>
        <w:t>Ho capito però bisogna vedere che proposta fai, perché se la proposta è aggiungere quanti membri di Minoranza allora poi devo aggiungerne abbastanza di Maggioranza e diventa una Commissione di 20 persone, di 20 persone, non era quello l’obiettivo. C’è, però, a quel punto tu, cambiandomi, come si dice, la composizione della Commissione ti mi devi far capire esattamente in maniera chiara, perché vedi che a volte la discussione è abbastanza corposa sono 5-6-8 righe che non è che con la tradizione orale riesco a capirla, mi devi dire come va ricomposta la Commissione in maniera che anche il Segretario possa metterla in delibera. Se c’è da cambiare il comma 3 comma 4 ok, me lo fai in orale, se devi cambiare la Composizione devi fare tutto bello scritto, allora!</w:t>
      </w:r>
    </w:p>
    <w:p w:rsidR="00F14917" w:rsidRPr="00047B02" w:rsidRDefault="00F14917" w:rsidP="0070133A">
      <w:pPr>
        <w:jc w:val="both"/>
        <w:rPr>
          <w:rFonts w:ascii="Times New Roman" w:hAnsi="Times New Roman"/>
          <w:b/>
        </w:rPr>
      </w:pPr>
      <w:r w:rsidRPr="00047B02">
        <w:rPr>
          <w:rFonts w:ascii="Times New Roman" w:hAnsi="Times New Roman"/>
          <w:b/>
        </w:rPr>
        <w:t>Consigliere Cinzia Peroni</w:t>
      </w:r>
    </w:p>
    <w:p w:rsidR="00F14917" w:rsidRDefault="00F14917" w:rsidP="001E12EE">
      <w:pPr>
        <w:jc w:val="both"/>
        <w:rPr>
          <w:rFonts w:ascii="Times New Roman" w:hAnsi="Times New Roman"/>
        </w:rPr>
      </w:pPr>
      <w:r>
        <w:rPr>
          <w:rFonts w:ascii="Times New Roman" w:hAnsi="Times New Roman"/>
        </w:rPr>
        <w:t>Se già nel momento in cui ti facciamo le proposte vedo che non c’è la disponibilità che te la facciamo a fare scritta? C’è nel senso, lì…</w:t>
      </w:r>
    </w:p>
    <w:p w:rsidR="00F14917" w:rsidRPr="0070133A" w:rsidRDefault="00F14917" w:rsidP="00A53CC0">
      <w:pPr>
        <w:jc w:val="both"/>
        <w:rPr>
          <w:rFonts w:ascii="Times New Roman" w:hAnsi="Times New Roman"/>
          <w:b/>
        </w:rPr>
      </w:pPr>
      <w:r w:rsidRPr="0070133A">
        <w:rPr>
          <w:rFonts w:ascii="Times New Roman" w:hAnsi="Times New Roman"/>
          <w:b/>
        </w:rPr>
        <w:t>Capogruppo di Maggioranza Guglielmo Secondo Parisani</w:t>
      </w:r>
    </w:p>
    <w:p w:rsidR="00F14917" w:rsidRDefault="00F14917" w:rsidP="001E12EE">
      <w:pPr>
        <w:jc w:val="both"/>
        <w:rPr>
          <w:rFonts w:ascii="Times New Roman" w:hAnsi="Times New Roman"/>
        </w:rPr>
      </w:pPr>
      <w:r>
        <w:rPr>
          <w:rFonts w:ascii="Times New Roman" w:hAnsi="Times New Roman"/>
        </w:rPr>
        <w:t>Abbiamo discusso le tue proposte.</w:t>
      </w:r>
    </w:p>
    <w:p w:rsidR="00F14917" w:rsidRPr="00C67EA2" w:rsidRDefault="00F14917" w:rsidP="001E12EE">
      <w:pPr>
        <w:jc w:val="both"/>
        <w:rPr>
          <w:rFonts w:ascii="Times New Roman" w:hAnsi="Times New Roman"/>
          <w:b/>
        </w:rPr>
      </w:pPr>
      <w:r w:rsidRPr="00C67EA2">
        <w:rPr>
          <w:rFonts w:ascii="Times New Roman" w:hAnsi="Times New Roman"/>
          <w:b/>
        </w:rPr>
        <w:t>Consigliere Cinzia Peroni</w:t>
      </w:r>
    </w:p>
    <w:p w:rsidR="00F14917" w:rsidRDefault="00F14917" w:rsidP="001E12EE">
      <w:pPr>
        <w:jc w:val="both"/>
        <w:rPr>
          <w:rFonts w:ascii="Times New Roman" w:hAnsi="Times New Roman"/>
        </w:rPr>
      </w:pPr>
      <w:r>
        <w:rPr>
          <w:rFonts w:ascii="Times New Roman" w:hAnsi="Times New Roman"/>
        </w:rPr>
        <w:t>Eh, quindi? Non sono state appunto accettate, punto.</w:t>
      </w:r>
    </w:p>
    <w:p w:rsidR="00F14917" w:rsidRPr="0070133A" w:rsidRDefault="00F14917" w:rsidP="00A53CC0">
      <w:pPr>
        <w:jc w:val="both"/>
        <w:rPr>
          <w:rFonts w:ascii="Times New Roman" w:hAnsi="Times New Roman"/>
          <w:b/>
        </w:rPr>
      </w:pPr>
      <w:r w:rsidRPr="0070133A">
        <w:rPr>
          <w:rFonts w:ascii="Times New Roman" w:hAnsi="Times New Roman"/>
          <w:b/>
        </w:rPr>
        <w:t>Capogruppo di Maggioranza Guglielmo Secondo Parisani</w:t>
      </w:r>
    </w:p>
    <w:p w:rsidR="00F14917" w:rsidRDefault="00F14917" w:rsidP="001E12EE">
      <w:pPr>
        <w:jc w:val="both"/>
        <w:rPr>
          <w:rFonts w:ascii="Times New Roman" w:hAnsi="Times New Roman"/>
        </w:rPr>
      </w:pPr>
      <w:r>
        <w:rPr>
          <w:rFonts w:ascii="Times New Roman" w:hAnsi="Times New Roman"/>
        </w:rPr>
        <w:t>Non sono state accettate ma non è obbligatorio eh, non mi sembra che sia obbligatorio, non ti puoi lamentare del fatto che la proposta non è stata accettata.</w:t>
      </w:r>
    </w:p>
    <w:p w:rsidR="00F14917" w:rsidRPr="00C67EA2" w:rsidRDefault="00F14917" w:rsidP="001E12EE">
      <w:pPr>
        <w:jc w:val="both"/>
        <w:rPr>
          <w:rFonts w:ascii="Times New Roman" w:hAnsi="Times New Roman"/>
          <w:b/>
        </w:rPr>
      </w:pPr>
      <w:r w:rsidRPr="00C67EA2">
        <w:rPr>
          <w:rFonts w:ascii="Times New Roman" w:hAnsi="Times New Roman"/>
          <w:b/>
        </w:rPr>
        <w:t>Consigliere Cinzia Peroni</w:t>
      </w:r>
    </w:p>
    <w:p w:rsidR="00F14917" w:rsidRDefault="00F14917" w:rsidP="001E12EE">
      <w:pPr>
        <w:jc w:val="both"/>
        <w:rPr>
          <w:rFonts w:ascii="Times New Roman" w:hAnsi="Times New Roman"/>
        </w:rPr>
      </w:pPr>
      <w:r>
        <w:rPr>
          <w:rFonts w:ascii="Times New Roman" w:hAnsi="Times New Roman"/>
        </w:rPr>
        <w:t xml:space="preserve">Non sto dicendo questo, non sto dicendo questo, oh! Ma non sto dicendo questo! Io ti sto dicendo che abbiamo fatto una Commissione Capigruppo dove già lì sono state rappresentate delle proposte, lì il Capogruppo o il Sindaco doveva dire “guarda, non siamo interessati a queste cose” e finiva lì, punto. Non facevamo le proposte in Consiglio. </w:t>
      </w:r>
    </w:p>
    <w:p w:rsidR="00F14917" w:rsidRPr="0070133A" w:rsidRDefault="00F14917" w:rsidP="00613428">
      <w:pPr>
        <w:jc w:val="both"/>
        <w:rPr>
          <w:rFonts w:ascii="Times New Roman" w:hAnsi="Times New Roman"/>
          <w:b/>
        </w:rPr>
      </w:pPr>
      <w:r w:rsidRPr="0070133A">
        <w:rPr>
          <w:rFonts w:ascii="Times New Roman" w:hAnsi="Times New Roman"/>
          <w:b/>
        </w:rPr>
        <w:t>Capogruppo di Maggioranza Guglielmo Secondo Parisani</w:t>
      </w:r>
    </w:p>
    <w:p w:rsidR="00F14917" w:rsidRDefault="00F14917" w:rsidP="001E12EE">
      <w:pPr>
        <w:jc w:val="both"/>
        <w:rPr>
          <w:rFonts w:ascii="Times New Roman" w:hAnsi="Times New Roman"/>
        </w:rPr>
      </w:pPr>
      <w:r>
        <w:rPr>
          <w:rFonts w:ascii="Times New Roman" w:hAnsi="Times New Roman"/>
        </w:rPr>
        <w:t>Non è vero perché è anche vero che tu ti sei alzata e hai detto “voglio dire una cosa, anzi, te la dico domani!”, è vero o no che ti sei andata via con questa frase.</w:t>
      </w:r>
    </w:p>
    <w:p w:rsidR="00F14917" w:rsidRPr="00C67EA2" w:rsidRDefault="00F14917" w:rsidP="001E12EE">
      <w:pPr>
        <w:jc w:val="both"/>
        <w:rPr>
          <w:rFonts w:ascii="Times New Roman" w:hAnsi="Times New Roman"/>
          <w:b/>
        </w:rPr>
      </w:pPr>
      <w:r w:rsidRPr="00C67EA2">
        <w:rPr>
          <w:rFonts w:ascii="Times New Roman" w:hAnsi="Times New Roman"/>
          <w:b/>
        </w:rPr>
        <w:t>Consigliere Cinzia Peroni</w:t>
      </w:r>
    </w:p>
    <w:p w:rsidR="00F14917" w:rsidRDefault="00F14917" w:rsidP="001E12EE">
      <w:pPr>
        <w:jc w:val="both"/>
        <w:rPr>
          <w:rFonts w:ascii="Times New Roman" w:hAnsi="Times New Roman"/>
        </w:rPr>
      </w:pPr>
      <w:r>
        <w:rPr>
          <w:rFonts w:ascii="Times New Roman" w:hAnsi="Times New Roman"/>
        </w:rPr>
        <w:t xml:space="preserve">Di che cosa? </w:t>
      </w:r>
    </w:p>
    <w:p w:rsidR="00F14917" w:rsidRPr="0070133A" w:rsidRDefault="00F14917" w:rsidP="00613428">
      <w:pPr>
        <w:jc w:val="both"/>
        <w:rPr>
          <w:rFonts w:ascii="Times New Roman" w:hAnsi="Times New Roman"/>
          <w:b/>
        </w:rPr>
      </w:pPr>
      <w:r w:rsidRPr="0070133A">
        <w:rPr>
          <w:rFonts w:ascii="Times New Roman" w:hAnsi="Times New Roman"/>
          <w:b/>
        </w:rPr>
        <w:t>Capogruppo di Maggioranza Guglielmo Secondo Parisani</w:t>
      </w:r>
    </w:p>
    <w:p w:rsidR="00F14917" w:rsidRDefault="00F14917" w:rsidP="001E12EE">
      <w:pPr>
        <w:jc w:val="both"/>
        <w:rPr>
          <w:rFonts w:ascii="Times New Roman" w:hAnsi="Times New Roman"/>
        </w:rPr>
      </w:pPr>
      <w:r>
        <w:rPr>
          <w:rFonts w:ascii="Times New Roman" w:hAnsi="Times New Roman"/>
        </w:rPr>
        <w:t>E’ vero o no?!</w:t>
      </w:r>
    </w:p>
    <w:p w:rsidR="00F14917" w:rsidRPr="00C67EA2" w:rsidRDefault="00F14917" w:rsidP="001E12EE">
      <w:pPr>
        <w:jc w:val="both"/>
        <w:rPr>
          <w:rFonts w:ascii="Times New Roman" w:hAnsi="Times New Roman"/>
          <w:b/>
        </w:rPr>
      </w:pPr>
      <w:r w:rsidRPr="00C67EA2">
        <w:rPr>
          <w:rFonts w:ascii="Times New Roman" w:hAnsi="Times New Roman"/>
          <w:b/>
        </w:rPr>
        <w:t>Consigliere Cinzia Peroni</w:t>
      </w:r>
    </w:p>
    <w:p w:rsidR="00F14917" w:rsidRDefault="00F14917" w:rsidP="001E12EE">
      <w:pPr>
        <w:jc w:val="both"/>
        <w:rPr>
          <w:rFonts w:ascii="Times New Roman" w:hAnsi="Times New Roman"/>
        </w:rPr>
      </w:pPr>
      <w:r>
        <w:rPr>
          <w:rFonts w:ascii="Times New Roman" w:hAnsi="Times New Roman"/>
        </w:rPr>
        <w:t>Ma noi abbiamo parlato, oh dai…</w:t>
      </w:r>
    </w:p>
    <w:p w:rsidR="00F14917" w:rsidRDefault="00F14917" w:rsidP="00613428">
      <w:pPr>
        <w:jc w:val="both"/>
        <w:rPr>
          <w:rFonts w:ascii="Times New Roman" w:hAnsi="Times New Roman"/>
          <w:b/>
        </w:rPr>
      </w:pPr>
      <w:r w:rsidRPr="0070133A">
        <w:rPr>
          <w:rFonts w:ascii="Times New Roman" w:hAnsi="Times New Roman"/>
          <w:b/>
        </w:rPr>
        <w:t>Capogruppo di Maggioranza Guglielmo Secondo Parisani</w:t>
      </w:r>
    </w:p>
    <w:p w:rsidR="00F14917" w:rsidRPr="00C67EA2" w:rsidRDefault="00F14917" w:rsidP="00613428">
      <w:pPr>
        <w:jc w:val="both"/>
        <w:rPr>
          <w:rFonts w:ascii="Times New Roman" w:hAnsi="Times New Roman"/>
        </w:rPr>
      </w:pPr>
      <w:r w:rsidRPr="00C67EA2">
        <w:rPr>
          <w:rFonts w:ascii="Times New Roman" w:hAnsi="Times New Roman"/>
        </w:rPr>
        <w:t>Eh vabbè allora, però non è possibile che tu porti una verità e io dico solo sciocchezze.</w:t>
      </w:r>
    </w:p>
    <w:p w:rsidR="00F14917" w:rsidRDefault="00F14917" w:rsidP="00613428">
      <w:pPr>
        <w:jc w:val="both"/>
        <w:rPr>
          <w:rFonts w:ascii="Times New Roman" w:hAnsi="Times New Roman"/>
          <w:b/>
        </w:rPr>
      </w:pPr>
      <w:r>
        <w:rPr>
          <w:rFonts w:ascii="Times New Roman" w:hAnsi="Times New Roman"/>
          <w:b/>
        </w:rPr>
        <w:t>Consigliere Cinzia Peroni</w:t>
      </w:r>
    </w:p>
    <w:p w:rsidR="00F14917" w:rsidRPr="00C67EA2" w:rsidRDefault="00F14917" w:rsidP="00613428">
      <w:pPr>
        <w:jc w:val="both"/>
        <w:rPr>
          <w:rFonts w:ascii="Times New Roman" w:hAnsi="Times New Roman"/>
        </w:rPr>
      </w:pPr>
      <w:r w:rsidRPr="00C67EA2">
        <w:rPr>
          <w:rFonts w:ascii="Times New Roman" w:hAnsi="Times New Roman"/>
        </w:rPr>
        <w:t>Ti sei andato via, noi ti abbiamo aspettato, era tardi!</w:t>
      </w:r>
    </w:p>
    <w:p w:rsidR="00F14917" w:rsidRPr="0070133A" w:rsidRDefault="00F14917" w:rsidP="00613428">
      <w:pPr>
        <w:jc w:val="both"/>
        <w:rPr>
          <w:rFonts w:ascii="Times New Roman" w:hAnsi="Times New Roman"/>
          <w:b/>
        </w:rPr>
      </w:pPr>
      <w:r w:rsidRPr="0070133A">
        <w:rPr>
          <w:rFonts w:ascii="Times New Roman" w:hAnsi="Times New Roman"/>
          <w:b/>
        </w:rPr>
        <w:t>Capogruppo di Maggioranza Guglielmo Secondo Parisani</w:t>
      </w:r>
    </w:p>
    <w:p w:rsidR="00F14917" w:rsidRPr="00C67EA2" w:rsidRDefault="00F14917" w:rsidP="00613428">
      <w:pPr>
        <w:jc w:val="both"/>
        <w:rPr>
          <w:rFonts w:ascii="Times New Roman" w:hAnsi="Times New Roman"/>
        </w:rPr>
      </w:pPr>
      <w:r w:rsidRPr="00C67EA2">
        <w:rPr>
          <w:rFonts w:ascii="Times New Roman" w:hAnsi="Times New Roman"/>
        </w:rPr>
        <w:t>Eh vabbè che c’entra, allora devo pagà pegno? Perché mi avete aspettato bisogna accettà tutto quello che tu mi dici? Qua si sta discutendo…</w:t>
      </w:r>
    </w:p>
    <w:p w:rsidR="00F14917" w:rsidRDefault="00F14917" w:rsidP="00613428">
      <w:pPr>
        <w:jc w:val="both"/>
        <w:rPr>
          <w:rFonts w:ascii="Times New Roman" w:hAnsi="Times New Roman"/>
          <w:b/>
        </w:rPr>
      </w:pPr>
      <w:r>
        <w:rPr>
          <w:rFonts w:ascii="Times New Roman" w:hAnsi="Times New Roman"/>
          <w:b/>
        </w:rPr>
        <w:t>Consigliere Cinzia Peroni</w:t>
      </w:r>
    </w:p>
    <w:p w:rsidR="00F14917" w:rsidRPr="00C67EA2" w:rsidRDefault="00F14917" w:rsidP="00613428">
      <w:pPr>
        <w:jc w:val="both"/>
        <w:rPr>
          <w:rFonts w:ascii="Times New Roman" w:hAnsi="Times New Roman"/>
        </w:rPr>
      </w:pPr>
      <w:r w:rsidRPr="00C67EA2">
        <w:rPr>
          <w:rFonts w:ascii="Times New Roman" w:hAnsi="Times New Roman"/>
        </w:rPr>
        <w:t>Va bene, dai.</w:t>
      </w:r>
    </w:p>
    <w:p w:rsidR="00F14917" w:rsidRPr="0070133A" w:rsidRDefault="00F14917" w:rsidP="00613428">
      <w:pPr>
        <w:jc w:val="both"/>
        <w:rPr>
          <w:rFonts w:ascii="Times New Roman" w:hAnsi="Times New Roman"/>
          <w:b/>
        </w:rPr>
      </w:pPr>
      <w:r w:rsidRPr="0070133A">
        <w:rPr>
          <w:rFonts w:ascii="Times New Roman" w:hAnsi="Times New Roman"/>
          <w:b/>
        </w:rPr>
        <w:t>Capogruppo di Maggioranza Guglielmo Secondo Parisani</w:t>
      </w:r>
    </w:p>
    <w:p w:rsidR="00F14917" w:rsidRPr="00C67EA2" w:rsidRDefault="00F14917" w:rsidP="00613428">
      <w:pPr>
        <w:jc w:val="both"/>
        <w:rPr>
          <w:rFonts w:ascii="Times New Roman" w:hAnsi="Times New Roman"/>
        </w:rPr>
      </w:pPr>
      <w:r w:rsidRPr="00C67EA2">
        <w:rPr>
          <w:rFonts w:ascii="Times New Roman" w:hAnsi="Times New Roman"/>
        </w:rPr>
        <w:t>Va bene, prendo atto che va bene!</w:t>
      </w:r>
    </w:p>
    <w:p w:rsidR="00F14917" w:rsidRDefault="00F14917" w:rsidP="00613428">
      <w:pPr>
        <w:jc w:val="both"/>
        <w:rPr>
          <w:rFonts w:ascii="Times New Roman" w:hAnsi="Times New Roman"/>
          <w:b/>
        </w:rPr>
      </w:pPr>
      <w:r>
        <w:rPr>
          <w:rFonts w:ascii="Times New Roman" w:hAnsi="Times New Roman"/>
          <w:b/>
        </w:rPr>
        <w:t>Consigliere Sandra Sprecacè</w:t>
      </w:r>
    </w:p>
    <w:p w:rsidR="00F14917" w:rsidRDefault="00F14917" w:rsidP="00613428">
      <w:pPr>
        <w:jc w:val="both"/>
        <w:rPr>
          <w:rFonts w:ascii="Times New Roman" w:hAnsi="Times New Roman"/>
        </w:rPr>
      </w:pPr>
      <w:r w:rsidRPr="00613428">
        <w:rPr>
          <w:rFonts w:ascii="Times New Roman" w:hAnsi="Times New Roman"/>
        </w:rPr>
        <w:t xml:space="preserve">Sindaco un attimo, riguardo la Commissione Eventi… Comitato Eventi, abbiamo qui un Comitato che </w:t>
      </w:r>
      <w:r w:rsidRPr="007A2E7E">
        <w:rPr>
          <w:rFonts w:ascii="Times New Roman" w:hAnsi="Times New Roman"/>
        </w:rPr>
        <w:t>coadiuva</w:t>
      </w:r>
      <w:r>
        <w:rPr>
          <w:rFonts w:ascii="Times New Roman" w:hAnsi="Times New Roman"/>
          <w:i/>
        </w:rPr>
        <w:t xml:space="preserve"> </w:t>
      </w:r>
      <w:r>
        <w:rPr>
          <w:rFonts w:ascii="Times New Roman" w:hAnsi="Times New Roman"/>
        </w:rPr>
        <w:t xml:space="preserve">l’amministrazione e l’organizzazione di eventi aggregativi culturali che valorizzano il territorio e è tra cui anche la Rievocazione Storica, coadiuva le associazioni del territorio che ne facciano richiesta, propone all’Amministrazione anche eventi aggregativi e culturali e allora può accedere notizie e vabbè. Benissimo, la Proloco che fa? </w:t>
      </w:r>
    </w:p>
    <w:p w:rsidR="00F14917" w:rsidRPr="00C67EA2" w:rsidRDefault="00F14917" w:rsidP="00613428">
      <w:pPr>
        <w:jc w:val="both"/>
        <w:rPr>
          <w:rFonts w:ascii="Times New Roman" w:hAnsi="Times New Roman"/>
          <w:b/>
        </w:rPr>
      </w:pPr>
      <w:r w:rsidRPr="00C67EA2">
        <w:rPr>
          <w:rFonts w:ascii="Times New Roman" w:hAnsi="Times New Roman"/>
          <w:b/>
        </w:rPr>
        <w:t>Sindaco Mauro Bochicchio</w:t>
      </w:r>
    </w:p>
    <w:p w:rsidR="00F14917" w:rsidRPr="00C67EA2" w:rsidRDefault="00F14917" w:rsidP="00613428">
      <w:pPr>
        <w:jc w:val="both"/>
        <w:rPr>
          <w:rFonts w:ascii="Times New Roman" w:hAnsi="Times New Roman"/>
          <w:i/>
        </w:rPr>
      </w:pPr>
      <w:r w:rsidRPr="00C67EA2">
        <w:rPr>
          <w:rFonts w:ascii="Times New Roman" w:hAnsi="Times New Roman"/>
          <w:i/>
        </w:rPr>
        <w:t>Breve intervento non comprensibile (assenza di ricezione microfono)</w:t>
      </w:r>
    </w:p>
    <w:p w:rsidR="00F14917" w:rsidRPr="00C67EA2" w:rsidRDefault="00F14917" w:rsidP="00613428">
      <w:pPr>
        <w:jc w:val="both"/>
        <w:rPr>
          <w:rFonts w:ascii="Times New Roman" w:hAnsi="Times New Roman"/>
          <w:b/>
        </w:rPr>
      </w:pPr>
      <w:r w:rsidRPr="00C67EA2">
        <w:rPr>
          <w:rFonts w:ascii="Times New Roman" w:hAnsi="Times New Roman"/>
          <w:b/>
        </w:rPr>
        <w:t xml:space="preserve">Consigliere Sandra Sprecacè </w:t>
      </w:r>
    </w:p>
    <w:p w:rsidR="00F14917" w:rsidRDefault="00F14917" w:rsidP="00613428">
      <w:pPr>
        <w:jc w:val="both"/>
        <w:rPr>
          <w:rFonts w:ascii="Times New Roman" w:hAnsi="Times New Roman"/>
        </w:rPr>
      </w:pPr>
      <w:r>
        <w:rPr>
          <w:rFonts w:ascii="Times New Roman" w:hAnsi="Times New Roman"/>
        </w:rPr>
        <w:t xml:space="preserve">Ecco, eh, c’è il Presidente, ma la Proloco come associazione? Questi so gli eventi che fa il Comitato, la Proloco… cioè, il Comitato si sostituisce alla Proloco? </w:t>
      </w:r>
    </w:p>
    <w:p w:rsidR="00F14917" w:rsidRPr="00C67EA2" w:rsidRDefault="00F14917" w:rsidP="00613428">
      <w:pPr>
        <w:jc w:val="both"/>
        <w:rPr>
          <w:rFonts w:ascii="Times New Roman" w:hAnsi="Times New Roman"/>
          <w:b/>
        </w:rPr>
      </w:pPr>
      <w:r w:rsidRPr="00C67EA2">
        <w:rPr>
          <w:rFonts w:ascii="Times New Roman" w:hAnsi="Times New Roman"/>
          <w:b/>
        </w:rPr>
        <w:t>Sindaco Mauro Bochicchio</w:t>
      </w:r>
    </w:p>
    <w:p w:rsidR="00F14917" w:rsidRDefault="00F14917" w:rsidP="00613428">
      <w:pPr>
        <w:jc w:val="both"/>
        <w:rPr>
          <w:rFonts w:ascii="Times New Roman" w:hAnsi="Times New Roman"/>
        </w:rPr>
      </w:pPr>
      <w:r>
        <w:rPr>
          <w:rFonts w:ascii="Times New Roman" w:hAnsi="Times New Roman"/>
        </w:rPr>
        <w:t>La Proloco è un’associazione privata e non pubblica come diceva qualcuno, che gode della sua indipendenza e fa quello che vuole. Il Comitato Eventi che poi come tu leggi scade nel momento in cui…</w:t>
      </w:r>
    </w:p>
    <w:p w:rsidR="00F14917" w:rsidRPr="00C67EA2" w:rsidRDefault="00F14917" w:rsidP="00613428">
      <w:pPr>
        <w:jc w:val="both"/>
        <w:rPr>
          <w:rFonts w:ascii="Times New Roman" w:hAnsi="Times New Roman"/>
          <w:b/>
        </w:rPr>
      </w:pPr>
      <w:r w:rsidRPr="00C67EA2">
        <w:rPr>
          <w:rFonts w:ascii="Times New Roman" w:hAnsi="Times New Roman"/>
          <w:b/>
        </w:rPr>
        <w:t>Consigliere Sandra Sprecacè</w:t>
      </w:r>
    </w:p>
    <w:p w:rsidR="00F14917" w:rsidRDefault="00F14917" w:rsidP="00613428">
      <w:pPr>
        <w:jc w:val="both"/>
        <w:rPr>
          <w:rFonts w:ascii="Times New Roman" w:hAnsi="Times New Roman"/>
        </w:rPr>
      </w:pPr>
      <w:r>
        <w:rPr>
          <w:rFonts w:ascii="Times New Roman" w:hAnsi="Times New Roman"/>
        </w:rPr>
        <w:t>…termina il mandato.</w:t>
      </w:r>
    </w:p>
    <w:p w:rsidR="00F14917" w:rsidRPr="00C67EA2" w:rsidRDefault="00F14917" w:rsidP="00613428">
      <w:pPr>
        <w:jc w:val="both"/>
        <w:rPr>
          <w:rFonts w:ascii="Times New Roman" w:hAnsi="Times New Roman"/>
          <w:b/>
        </w:rPr>
      </w:pPr>
      <w:r w:rsidRPr="00C67EA2">
        <w:rPr>
          <w:rFonts w:ascii="Times New Roman" w:hAnsi="Times New Roman"/>
          <w:b/>
        </w:rPr>
        <w:t>Sindaco Mauro Bochicchio</w:t>
      </w:r>
    </w:p>
    <w:p w:rsidR="00F14917" w:rsidRDefault="00F14917" w:rsidP="00613428">
      <w:pPr>
        <w:jc w:val="both"/>
        <w:rPr>
          <w:rFonts w:ascii="Times New Roman" w:hAnsi="Times New Roman"/>
        </w:rPr>
      </w:pPr>
      <w:r>
        <w:rPr>
          <w:rFonts w:ascii="Times New Roman" w:hAnsi="Times New Roman"/>
        </w:rPr>
        <w:t>Il mandato. E’ un Comitato che coagdiuva l’azione Amministrativa, perché non è detto che un’associazione coadiuvi l’azione Amministrativa perché è indipendente e quindi serve a portare avanti determinati eventi e un determinato programma Amministrativo e quindi è una cosa un po’ più orientata, e lo diciamo in maniera anche abbastanza chiara, senza raccontarcela, ecco, coadiuva l’azione Amministrativa.</w:t>
      </w:r>
    </w:p>
    <w:p w:rsidR="00F14917" w:rsidRPr="00C67EA2" w:rsidRDefault="00F14917" w:rsidP="00613428">
      <w:pPr>
        <w:jc w:val="both"/>
        <w:rPr>
          <w:rFonts w:ascii="Times New Roman" w:hAnsi="Times New Roman"/>
          <w:b/>
        </w:rPr>
      </w:pPr>
      <w:r w:rsidRPr="00C67EA2">
        <w:rPr>
          <w:rFonts w:ascii="Times New Roman" w:hAnsi="Times New Roman"/>
          <w:b/>
        </w:rPr>
        <w:t>Consigliere Sandra Sprecacè</w:t>
      </w:r>
    </w:p>
    <w:p w:rsidR="00F14917" w:rsidRDefault="00F14917" w:rsidP="00613428">
      <w:pPr>
        <w:jc w:val="both"/>
        <w:rPr>
          <w:rFonts w:ascii="Times New Roman" w:hAnsi="Times New Roman"/>
        </w:rPr>
      </w:pPr>
      <w:r>
        <w:rPr>
          <w:rFonts w:ascii="Times New Roman" w:hAnsi="Times New Roman"/>
        </w:rPr>
        <w:t>Gli eventi che organizzerà questo Comitato si possono contrapporre a quelli della Proloco?</w:t>
      </w:r>
    </w:p>
    <w:p w:rsidR="00F14917" w:rsidRPr="00C67EA2" w:rsidRDefault="00F14917" w:rsidP="00613428">
      <w:pPr>
        <w:jc w:val="both"/>
        <w:rPr>
          <w:rFonts w:ascii="Times New Roman" w:hAnsi="Times New Roman"/>
          <w:b/>
        </w:rPr>
      </w:pPr>
      <w:r w:rsidRPr="00C67EA2">
        <w:rPr>
          <w:rFonts w:ascii="Times New Roman" w:hAnsi="Times New Roman"/>
          <w:b/>
        </w:rPr>
        <w:t>Sindaco Mauro Bochicchio</w:t>
      </w:r>
    </w:p>
    <w:p w:rsidR="00F14917" w:rsidRDefault="00F14917" w:rsidP="00613428">
      <w:pPr>
        <w:jc w:val="both"/>
        <w:rPr>
          <w:rFonts w:ascii="Times New Roman" w:hAnsi="Times New Roman"/>
        </w:rPr>
      </w:pPr>
      <w:r>
        <w:rPr>
          <w:rFonts w:ascii="Times New Roman" w:hAnsi="Times New Roman"/>
        </w:rPr>
        <w:t>Ma perché? Se c’è il presidente, no no no…</w:t>
      </w:r>
    </w:p>
    <w:p w:rsidR="00F14917" w:rsidRPr="00C67EA2" w:rsidRDefault="00F14917" w:rsidP="00613428">
      <w:pPr>
        <w:jc w:val="both"/>
        <w:rPr>
          <w:rFonts w:ascii="Times New Roman" w:hAnsi="Times New Roman"/>
          <w:b/>
        </w:rPr>
      </w:pPr>
      <w:r w:rsidRPr="00C67EA2">
        <w:rPr>
          <w:rFonts w:ascii="Times New Roman" w:hAnsi="Times New Roman"/>
          <w:b/>
        </w:rPr>
        <w:t>Consigliere Sandra Sprecacè</w:t>
      </w:r>
    </w:p>
    <w:p w:rsidR="00F14917" w:rsidRDefault="00F14917" w:rsidP="00613428">
      <w:pPr>
        <w:jc w:val="both"/>
        <w:rPr>
          <w:rFonts w:ascii="Times New Roman" w:hAnsi="Times New Roman"/>
        </w:rPr>
      </w:pPr>
      <w:r>
        <w:rPr>
          <w:rFonts w:ascii="Times New Roman" w:hAnsi="Times New Roman"/>
        </w:rPr>
        <w:t xml:space="preserve">No, si lavora in sinergia, si dovrebbe lavorare in sinergia. Il Presidente della Proloco lo sa di questo Comitato? </w:t>
      </w:r>
    </w:p>
    <w:p w:rsidR="00F14917" w:rsidRPr="00C67EA2" w:rsidRDefault="00F14917" w:rsidP="00613428">
      <w:pPr>
        <w:jc w:val="both"/>
        <w:rPr>
          <w:rFonts w:ascii="Times New Roman" w:hAnsi="Times New Roman"/>
          <w:b/>
        </w:rPr>
      </w:pPr>
      <w:r w:rsidRPr="00C67EA2">
        <w:rPr>
          <w:rFonts w:ascii="Times New Roman" w:hAnsi="Times New Roman"/>
          <w:b/>
        </w:rPr>
        <w:t>Sindaco Mauro Bochicchio</w:t>
      </w:r>
    </w:p>
    <w:p w:rsidR="00F14917" w:rsidRDefault="00F14917" w:rsidP="00613428">
      <w:pPr>
        <w:jc w:val="both"/>
        <w:rPr>
          <w:rFonts w:ascii="Times New Roman" w:hAnsi="Times New Roman"/>
        </w:rPr>
      </w:pPr>
      <w:r>
        <w:rPr>
          <w:rFonts w:ascii="Times New Roman" w:hAnsi="Times New Roman"/>
        </w:rPr>
        <w:t>Era presente Manzella al Comitato Rievocazione Storica e ha detto che la Proloco partecipa alla Rievocazione Storica, quindi io do per scontato che lui partecipi. Noi dobbiamo fare adesso la delibera con l’impegno di spesa per organizzarla.</w:t>
      </w:r>
    </w:p>
    <w:p w:rsidR="00F14917" w:rsidRPr="00C67EA2" w:rsidRDefault="00F14917" w:rsidP="00613428">
      <w:pPr>
        <w:jc w:val="both"/>
        <w:rPr>
          <w:rFonts w:ascii="Times New Roman" w:hAnsi="Times New Roman"/>
          <w:b/>
        </w:rPr>
      </w:pPr>
      <w:r w:rsidRPr="00C67EA2">
        <w:rPr>
          <w:rFonts w:ascii="Times New Roman" w:hAnsi="Times New Roman"/>
          <w:b/>
        </w:rPr>
        <w:t>Consigliere Sandra Sprecacè</w:t>
      </w:r>
    </w:p>
    <w:p w:rsidR="00F14917" w:rsidRDefault="00F14917" w:rsidP="00613428">
      <w:pPr>
        <w:jc w:val="both"/>
        <w:rPr>
          <w:rFonts w:ascii="Times New Roman" w:hAnsi="Times New Roman"/>
        </w:rPr>
      </w:pPr>
      <w:r>
        <w:rPr>
          <w:rFonts w:ascii="Times New Roman" w:hAnsi="Times New Roman"/>
        </w:rPr>
        <w:t>Io ho letto dai giornali che la pace era fatto e pensavo fosse tutto chiaro, ecco, solo, era un dubbio che avevo.</w:t>
      </w:r>
    </w:p>
    <w:p w:rsidR="00F14917" w:rsidRPr="00C67EA2" w:rsidRDefault="00F14917" w:rsidP="00613428">
      <w:pPr>
        <w:jc w:val="both"/>
        <w:rPr>
          <w:rFonts w:ascii="Times New Roman" w:hAnsi="Times New Roman"/>
          <w:b/>
        </w:rPr>
      </w:pPr>
      <w:r w:rsidRPr="00C67EA2">
        <w:rPr>
          <w:rFonts w:ascii="Times New Roman" w:hAnsi="Times New Roman"/>
          <w:b/>
        </w:rPr>
        <w:t>Sindaco Mauro Bochicchio</w:t>
      </w:r>
    </w:p>
    <w:p w:rsidR="00F14917" w:rsidRDefault="00F14917" w:rsidP="00613428">
      <w:pPr>
        <w:jc w:val="both"/>
        <w:rPr>
          <w:rFonts w:ascii="Times New Roman" w:hAnsi="Times New Roman"/>
        </w:rPr>
      </w:pPr>
      <w:r>
        <w:rPr>
          <w:rFonts w:ascii="Times New Roman" w:hAnsi="Times New Roman"/>
        </w:rPr>
        <w:t>No, no, posso capire.</w:t>
      </w:r>
    </w:p>
    <w:p w:rsidR="00F14917" w:rsidRPr="00C67EA2" w:rsidRDefault="00F14917" w:rsidP="00613428">
      <w:pPr>
        <w:jc w:val="both"/>
        <w:rPr>
          <w:rFonts w:ascii="Times New Roman" w:hAnsi="Times New Roman"/>
          <w:b/>
        </w:rPr>
      </w:pPr>
      <w:r w:rsidRPr="00C67EA2">
        <w:rPr>
          <w:rFonts w:ascii="Times New Roman" w:hAnsi="Times New Roman"/>
          <w:b/>
        </w:rPr>
        <w:t>Consigliere Sandra Sprecacè</w:t>
      </w:r>
    </w:p>
    <w:p w:rsidR="00F14917" w:rsidRDefault="00F14917" w:rsidP="00613428">
      <w:pPr>
        <w:jc w:val="both"/>
        <w:rPr>
          <w:rFonts w:ascii="Times New Roman" w:hAnsi="Times New Roman"/>
        </w:rPr>
      </w:pPr>
      <w:r>
        <w:rPr>
          <w:rFonts w:ascii="Times New Roman" w:hAnsi="Times New Roman"/>
        </w:rPr>
        <w:t>Che ci potesse essere una contrapposizione, ci potesse essere una divisione, una concorrenza.</w:t>
      </w:r>
    </w:p>
    <w:p w:rsidR="00F14917" w:rsidRPr="00C67EA2" w:rsidRDefault="00F14917" w:rsidP="00613428">
      <w:pPr>
        <w:jc w:val="both"/>
        <w:rPr>
          <w:rFonts w:ascii="Times New Roman" w:hAnsi="Times New Roman"/>
          <w:b/>
        </w:rPr>
      </w:pPr>
      <w:r w:rsidRPr="00C67EA2">
        <w:rPr>
          <w:rFonts w:ascii="Times New Roman" w:hAnsi="Times New Roman"/>
          <w:b/>
        </w:rPr>
        <w:t>Sindaco Mauro Bochicchio</w:t>
      </w:r>
    </w:p>
    <w:p w:rsidR="00F14917" w:rsidRDefault="00F14917" w:rsidP="00613428">
      <w:pPr>
        <w:jc w:val="both"/>
        <w:rPr>
          <w:rFonts w:ascii="Times New Roman" w:hAnsi="Times New Roman"/>
        </w:rPr>
      </w:pPr>
      <w:r>
        <w:rPr>
          <w:rFonts w:ascii="Times New Roman" w:hAnsi="Times New Roman"/>
        </w:rPr>
        <w:t>La Proloco non è l’Amministrazione, la Proloco è una cosa, questo è un Comitato che nasce su un obiettivo diverso.</w:t>
      </w:r>
    </w:p>
    <w:p w:rsidR="00F14917" w:rsidRPr="00C67EA2" w:rsidRDefault="00F14917" w:rsidP="00613428">
      <w:pPr>
        <w:jc w:val="both"/>
        <w:rPr>
          <w:rFonts w:ascii="Times New Roman" w:hAnsi="Times New Roman"/>
          <w:b/>
        </w:rPr>
      </w:pPr>
      <w:r w:rsidRPr="00C67EA2">
        <w:rPr>
          <w:rFonts w:ascii="Times New Roman" w:hAnsi="Times New Roman"/>
          <w:b/>
        </w:rPr>
        <w:t>Consigliere Sandra Sprecacè</w:t>
      </w:r>
    </w:p>
    <w:p w:rsidR="00F14917" w:rsidRDefault="00F14917" w:rsidP="00613428">
      <w:pPr>
        <w:jc w:val="both"/>
        <w:rPr>
          <w:rFonts w:ascii="Times New Roman" w:hAnsi="Times New Roman"/>
        </w:rPr>
      </w:pPr>
      <w:r>
        <w:rPr>
          <w:rFonts w:ascii="Times New Roman" w:hAnsi="Times New Roman"/>
        </w:rPr>
        <w:t>Bene, va bene è chiaro, grazie. Al solito, la mia è un’astensione tecnica dello Statuto.</w:t>
      </w:r>
    </w:p>
    <w:p w:rsidR="00F14917" w:rsidRPr="00C67EA2" w:rsidRDefault="00F14917" w:rsidP="00613428">
      <w:pPr>
        <w:jc w:val="both"/>
        <w:rPr>
          <w:rFonts w:ascii="Times New Roman" w:hAnsi="Times New Roman"/>
          <w:b/>
        </w:rPr>
      </w:pPr>
      <w:r w:rsidRPr="00C67EA2">
        <w:rPr>
          <w:rFonts w:ascii="Times New Roman" w:hAnsi="Times New Roman"/>
          <w:b/>
        </w:rPr>
        <w:t>Sindaco Mauro Bochicchio</w:t>
      </w:r>
    </w:p>
    <w:p w:rsidR="00F14917" w:rsidRDefault="00F14917" w:rsidP="00613428">
      <w:pPr>
        <w:jc w:val="both"/>
        <w:rPr>
          <w:rFonts w:ascii="Times New Roman" w:hAnsi="Times New Roman"/>
        </w:rPr>
      </w:pPr>
      <w:r>
        <w:rPr>
          <w:rFonts w:ascii="Times New Roman" w:hAnsi="Times New Roman"/>
        </w:rPr>
        <w:t>E approvalo almeno questo, su!</w:t>
      </w:r>
    </w:p>
    <w:p w:rsidR="00F14917" w:rsidRPr="00C67EA2" w:rsidRDefault="00F14917" w:rsidP="00613428">
      <w:pPr>
        <w:jc w:val="both"/>
        <w:rPr>
          <w:rFonts w:ascii="Times New Roman" w:hAnsi="Times New Roman"/>
          <w:b/>
        </w:rPr>
      </w:pPr>
      <w:r w:rsidRPr="00C67EA2">
        <w:rPr>
          <w:rFonts w:ascii="Times New Roman" w:hAnsi="Times New Roman"/>
          <w:b/>
        </w:rPr>
        <w:t xml:space="preserve">Consigliere Sandra Sprecacè </w:t>
      </w:r>
    </w:p>
    <w:p w:rsidR="00F14917" w:rsidRDefault="00F14917" w:rsidP="00613428">
      <w:pPr>
        <w:jc w:val="both"/>
        <w:rPr>
          <w:rFonts w:ascii="Times New Roman" w:hAnsi="Times New Roman"/>
        </w:rPr>
      </w:pPr>
      <w:r>
        <w:rPr>
          <w:rFonts w:ascii="Times New Roman" w:hAnsi="Times New Roman"/>
        </w:rPr>
        <w:t>Il prossimo passaggio sarà quello definitivo.</w:t>
      </w:r>
    </w:p>
    <w:p w:rsidR="00F14917" w:rsidRPr="00C67EA2" w:rsidRDefault="00F14917" w:rsidP="00613428">
      <w:pPr>
        <w:jc w:val="both"/>
        <w:rPr>
          <w:rFonts w:ascii="Times New Roman" w:hAnsi="Times New Roman"/>
          <w:b/>
        </w:rPr>
      </w:pPr>
      <w:r w:rsidRPr="00C67EA2">
        <w:rPr>
          <w:rFonts w:ascii="Times New Roman" w:hAnsi="Times New Roman"/>
          <w:b/>
        </w:rPr>
        <w:t>Sindaco Mauro Bochicchio</w:t>
      </w:r>
    </w:p>
    <w:p w:rsidR="00F14917" w:rsidRPr="00613428" w:rsidRDefault="00F14917" w:rsidP="00613428">
      <w:pPr>
        <w:jc w:val="both"/>
        <w:rPr>
          <w:rFonts w:ascii="Times New Roman" w:hAnsi="Times New Roman"/>
        </w:rPr>
      </w:pPr>
      <w:r>
        <w:rPr>
          <w:rFonts w:ascii="Times New Roman" w:hAnsi="Times New Roman"/>
        </w:rPr>
        <w:t>Va bene. Ci sono altri interventi? No. Vogliamo andare a casa? Si. Allora, passiamo alla votazione, chi approva l’Ordine del Giorno? Chi si astiene? 3. Nessuno è contrario. Il Consiglio Comunale è finito. Andiamo in pace, grazie per la partecipazione.</w:t>
      </w:r>
    </w:p>
    <w:p w:rsidR="00F14917" w:rsidRPr="0070133A" w:rsidRDefault="00F14917" w:rsidP="00613428">
      <w:pPr>
        <w:jc w:val="both"/>
        <w:rPr>
          <w:rFonts w:ascii="Times New Roman" w:hAnsi="Times New Roman"/>
          <w:b/>
        </w:rPr>
      </w:pPr>
    </w:p>
    <w:p w:rsidR="00F14917" w:rsidRPr="001E12EE" w:rsidRDefault="00F14917" w:rsidP="001E12EE">
      <w:pPr>
        <w:jc w:val="both"/>
        <w:rPr>
          <w:rFonts w:ascii="Times New Roman" w:hAnsi="Times New Roman"/>
        </w:rPr>
      </w:pPr>
    </w:p>
    <w:sectPr w:rsidR="00F14917" w:rsidRPr="001E12EE" w:rsidSect="0099270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917" w:rsidRDefault="00F14917" w:rsidP="0082472A">
      <w:pPr>
        <w:spacing w:after="0" w:line="240" w:lineRule="auto"/>
      </w:pPr>
      <w:r>
        <w:separator/>
      </w:r>
    </w:p>
  </w:endnote>
  <w:endnote w:type="continuationSeparator" w:id="0">
    <w:p w:rsidR="00F14917" w:rsidRDefault="00F14917" w:rsidP="00824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917" w:rsidRDefault="00F14917" w:rsidP="0082472A">
      <w:pPr>
        <w:spacing w:after="0" w:line="240" w:lineRule="auto"/>
      </w:pPr>
      <w:r>
        <w:separator/>
      </w:r>
    </w:p>
  </w:footnote>
  <w:footnote w:type="continuationSeparator" w:id="0">
    <w:p w:rsidR="00F14917" w:rsidRDefault="00F14917" w:rsidP="008247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72A"/>
    <w:rsid w:val="00004843"/>
    <w:rsid w:val="00047B02"/>
    <w:rsid w:val="000B0583"/>
    <w:rsid w:val="0014170A"/>
    <w:rsid w:val="00146601"/>
    <w:rsid w:val="001A0911"/>
    <w:rsid w:val="001E12EE"/>
    <w:rsid w:val="001E512A"/>
    <w:rsid w:val="001F7A8E"/>
    <w:rsid w:val="00234686"/>
    <w:rsid w:val="003628CC"/>
    <w:rsid w:val="003A65A7"/>
    <w:rsid w:val="003F67ED"/>
    <w:rsid w:val="004309AA"/>
    <w:rsid w:val="00432406"/>
    <w:rsid w:val="00497366"/>
    <w:rsid w:val="004C1D0F"/>
    <w:rsid w:val="00500601"/>
    <w:rsid w:val="005041DD"/>
    <w:rsid w:val="005530CD"/>
    <w:rsid w:val="005C3FEA"/>
    <w:rsid w:val="00613428"/>
    <w:rsid w:val="006308E3"/>
    <w:rsid w:val="0063590A"/>
    <w:rsid w:val="00685B0C"/>
    <w:rsid w:val="006E4B40"/>
    <w:rsid w:val="0070133A"/>
    <w:rsid w:val="00740087"/>
    <w:rsid w:val="007620D1"/>
    <w:rsid w:val="00780900"/>
    <w:rsid w:val="007A2E7E"/>
    <w:rsid w:val="007B3809"/>
    <w:rsid w:val="007C1B67"/>
    <w:rsid w:val="007D35E4"/>
    <w:rsid w:val="007E4CE0"/>
    <w:rsid w:val="00804781"/>
    <w:rsid w:val="0082472A"/>
    <w:rsid w:val="008547EC"/>
    <w:rsid w:val="00895593"/>
    <w:rsid w:val="008B08E9"/>
    <w:rsid w:val="008B4DC9"/>
    <w:rsid w:val="008C0679"/>
    <w:rsid w:val="008F71AC"/>
    <w:rsid w:val="00963791"/>
    <w:rsid w:val="0099270A"/>
    <w:rsid w:val="009C0B85"/>
    <w:rsid w:val="009C5E6F"/>
    <w:rsid w:val="009F5928"/>
    <w:rsid w:val="00A534B2"/>
    <w:rsid w:val="00A53CC0"/>
    <w:rsid w:val="00A54ACD"/>
    <w:rsid w:val="00A56DE3"/>
    <w:rsid w:val="00B06BBC"/>
    <w:rsid w:val="00B103E3"/>
    <w:rsid w:val="00B711FB"/>
    <w:rsid w:val="00BB3C3A"/>
    <w:rsid w:val="00BD460C"/>
    <w:rsid w:val="00C03364"/>
    <w:rsid w:val="00C1553C"/>
    <w:rsid w:val="00C36746"/>
    <w:rsid w:val="00C67EA2"/>
    <w:rsid w:val="00D10176"/>
    <w:rsid w:val="00D15936"/>
    <w:rsid w:val="00D30E4F"/>
    <w:rsid w:val="00DD0610"/>
    <w:rsid w:val="00E02557"/>
    <w:rsid w:val="00E87325"/>
    <w:rsid w:val="00EA4432"/>
    <w:rsid w:val="00EC55D6"/>
    <w:rsid w:val="00EC7BCE"/>
    <w:rsid w:val="00ED6ED0"/>
    <w:rsid w:val="00F06627"/>
    <w:rsid w:val="00F14917"/>
    <w:rsid w:val="00F80EE9"/>
    <w:rsid w:val="00FB47DD"/>
    <w:rsid w:val="00FF34B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72A"/>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82472A"/>
    <w:rPr>
      <w:rFonts w:cs="Times New Roman"/>
    </w:rPr>
  </w:style>
  <w:style w:type="paragraph" w:styleId="Footer">
    <w:name w:val="footer"/>
    <w:basedOn w:val="Normal"/>
    <w:link w:val="FooterChar"/>
    <w:uiPriority w:val="99"/>
    <w:rsid w:val="0082472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8247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2453</Words>
  <Characters>13985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RESOCONTO DATTILOGRAFICO CONSIGLIO COMUNALE</dc:title>
  <dc:subject/>
  <dc:creator>Gloria</dc:creator>
  <cp:keywords/>
  <dc:description/>
  <cp:lastModifiedBy>Segretario</cp:lastModifiedBy>
  <cp:revision>2</cp:revision>
  <dcterms:created xsi:type="dcterms:W3CDTF">2018-08-31T10:29:00Z</dcterms:created>
  <dcterms:modified xsi:type="dcterms:W3CDTF">2018-08-31T10:29:00Z</dcterms:modified>
</cp:coreProperties>
</file>