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AB" w:rsidRDefault="009E46AB" w:rsidP="003A64F3">
      <w:pPr>
        <w:spacing w:after="0"/>
        <w:jc w:val="right"/>
      </w:pPr>
      <w:r>
        <w:t>Al signor Sindaco del</w:t>
      </w:r>
    </w:p>
    <w:p w:rsidR="009E46AB" w:rsidRDefault="009E46AB" w:rsidP="003A64F3">
      <w:pPr>
        <w:spacing w:after="0"/>
        <w:jc w:val="right"/>
      </w:pPr>
      <w:r>
        <w:t>Comune di Castel di Lama</w:t>
      </w:r>
    </w:p>
    <w:p w:rsidR="009E46AB" w:rsidRDefault="009E46AB" w:rsidP="003A64F3">
      <w:pPr>
        <w:spacing w:after="0"/>
        <w:jc w:val="right"/>
      </w:pPr>
      <w:r>
        <w:t>Via Carrafo , 22</w:t>
      </w:r>
    </w:p>
    <w:p w:rsidR="009E46AB" w:rsidRDefault="009E46AB" w:rsidP="003A64F3">
      <w:pPr>
        <w:spacing w:after="0"/>
        <w:jc w:val="right"/>
      </w:pPr>
      <w:r>
        <w:t>63082 Castel di Lama (AP)</w:t>
      </w:r>
    </w:p>
    <w:p w:rsidR="009E46AB" w:rsidRDefault="009E46AB" w:rsidP="003A64F3">
      <w:pPr>
        <w:spacing w:after="0"/>
        <w:jc w:val="right"/>
      </w:pPr>
    </w:p>
    <w:p w:rsidR="009E46AB" w:rsidRDefault="009E46AB" w:rsidP="003A64F3">
      <w:pPr>
        <w:spacing w:after="0"/>
        <w:jc w:val="right"/>
      </w:pPr>
    </w:p>
    <w:p w:rsidR="009E46AB" w:rsidRDefault="009E46AB" w:rsidP="003A64F3">
      <w:pPr>
        <w:spacing w:after="0"/>
        <w:jc w:val="right"/>
      </w:pPr>
    </w:p>
    <w:p w:rsidR="009E46AB" w:rsidRDefault="009E46AB" w:rsidP="003A64F3">
      <w:pPr>
        <w:spacing w:after="0"/>
        <w:jc w:val="left"/>
      </w:pPr>
      <w:r>
        <w:t>Il  sottoscritto _________________________________ , nato a ___________________ il _______________</w:t>
      </w:r>
    </w:p>
    <w:p w:rsidR="009E46AB" w:rsidRDefault="009E46AB" w:rsidP="003A64F3">
      <w:pPr>
        <w:spacing w:after="0"/>
        <w:jc w:val="left"/>
      </w:pPr>
      <w:r>
        <w:t>Residente a ___________________________________, in via _____________________n. ______________</w:t>
      </w:r>
    </w:p>
    <w:p w:rsidR="009E46AB" w:rsidRDefault="009E46AB" w:rsidP="003A64F3">
      <w:pPr>
        <w:spacing w:after="0"/>
        <w:jc w:val="left"/>
      </w:pPr>
      <w:r>
        <w:t>Codice fiscale__________________________________, tel/cell____________________________________</w:t>
      </w:r>
    </w:p>
    <w:p w:rsidR="009E46AB" w:rsidRDefault="009E46AB" w:rsidP="003A64F3">
      <w:pPr>
        <w:spacing w:after="0"/>
        <w:jc w:val="left"/>
      </w:pPr>
      <w:r>
        <w:t>e-mail/PEC____________________________________</w:t>
      </w:r>
    </w:p>
    <w:p w:rsidR="009E46AB" w:rsidRDefault="009E46AB" w:rsidP="003A64F3">
      <w:pPr>
        <w:spacing w:after="0"/>
        <w:jc w:val="left"/>
      </w:pPr>
    </w:p>
    <w:p w:rsidR="009E46AB" w:rsidRDefault="009E46AB" w:rsidP="003A64F3">
      <w:pPr>
        <w:spacing w:after="0"/>
        <w:jc w:val="center"/>
      </w:pPr>
      <w:r>
        <w:t>DICHIARA</w:t>
      </w:r>
    </w:p>
    <w:p w:rsidR="009E46AB" w:rsidRDefault="009E46AB" w:rsidP="003A64F3">
      <w:pPr>
        <w:spacing w:after="0"/>
        <w:jc w:val="center"/>
      </w:pPr>
    </w:p>
    <w:p w:rsidR="009E46AB" w:rsidRDefault="009E46AB" w:rsidP="003A64F3">
      <w:pPr>
        <w:spacing w:after="0"/>
        <w:jc w:val="left"/>
      </w:pPr>
      <w:r>
        <w:t xml:space="preserve">La propria disponibilità ad essere nominato in qualità di Amministratore Unico della società </w:t>
      </w:r>
      <w:r>
        <w:rPr>
          <w:b/>
          <w:sz w:val="24"/>
          <w:szCs w:val="24"/>
        </w:rPr>
        <w:t>“Multiservizi Lama s.r.l. uninominale”</w:t>
      </w:r>
    </w:p>
    <w:p w:rsidR="009E46AB" w:rsidRDefault="009E46AB" w:rsidP="003A64F3">
      <w:pPr>
        <w:spacing w:after="0"/>
        <w:jc w:val="left"/>
      </w:pPr>
    </w:p>
    <w:p w:rsidR="009E46AB" w:rsidRDefault="009E46AB" w:rsidP="003A64F3">
      <w:pPr>
        <w:spacing w:after="0"/>
        <w:jc w:val="left"/>
      </w:pPr>
      <w:r>
        <w:t>A tal fine dichiara inoltre:</w:t>
      </w:r>
    </w:p>
    <w:p w:rsidR="009E46AB" w:rsidRDefault="009E46AB" w:rsidP="003A64F3">
      <w:pPr>
        <w:spacing w:after="0"/>
        <w:jc w:val="left"/>
      </w:pPr>
    </w:p>
    <w:p w:rsidR="009E46AB" w:rsidRDefault="009E46AB" w:rsidP="003A64F3">
      <w:pPr>
        <w:spacing w:after="0"/>
        <w:jc w:val="left"/>
      </w:pPr>
      <w:r>
        <w:t>sotto la propria personale responsabilità e consapevole delle sanzioni penali previste dall’art 76 del D.P.R. n. 445 del 28 dicembre 2000 per le ipotesi di falsità in atti e dichiarazioni mendaci,</w:t>
      </w:r>
    </w:p>
    <w:p w:rsidR="009E46AB" w:rsidRDefault="009E46AB" w:rsidP="003A64F3">
      <w:pPr>
        <w:spacing w:after="0"/>
        <w:jc w:val="left"/>
      </w:pPr>
    </w:p>
    <w:p w:rsidR="009E46AB" w:rsidRPr="00917D5D" w:rsidRDefault="009E46AB" w:rsidP="003A64F3">
      <w:pPr>
        <w:pStyle w:val="ListParagraph"/>
        <w:numPr>
          <w:ilvl w:val="0"/>
          <w:numId w:val="1"/>
        </w:numPr>
        <w:spacing w:after="0"/>
        <w:jc w:val="left"/>
      </w:pPr>
      <w:r w:rsidRPr="00917D5D">
        <w:t>Di essere cittadino _____________________________;</w:t>
      </w:r>
    </w:p>
    <w:p w:rsidR="009E46AB" w:rsidRPr="00917D5D" w:rsidRDefault="009E46AB" w:rsidP="003A64F3">
      <w:pPr>
        <w:pStyle w:val="ListParagraph"/>
        <w:numPr>
          <w:ilvl w:val="0"/>
          <w:numId w:val="1"/>
        </w:numPr>
        <w:spacing w:after="0"/>
        <w:jc w:val="left"/>
      </w:pPr>
      <w:r w:rsidRPr="00917D5D">
        <w:t>Di essere in possesso dei requisiti di candidabilità, eleggibilità e compatibilità alla carica di consigliere comunale;</w:t>
      </w:r>
    </w:p>
    <w:p w:rsidR="009E46AB" w:rsidRPr="00917D5D" w:rsidRDefault="009E46AB" w:rsidP="003A64F3">
      <w:pPr>
        <w:pStyle w:val="ListParagraph"/>
        <w:numPr>
          <w:ilvl w:val="0"/>
          <w:numId w:val="1"/>
        </w:numPr>
        <w:spacing w:after="0"/>
        <w:jc w:val="left"/>
      </w:pPr>
      <w:r w:rsidRPr="00917D5D">
        <w:t>Di non trovarsi in alcuna delle cause di inconferibilità, incompatibilità e di esclusione previste dal bando e dalla normativa vigente;</w:t>
      </w:r>
    </w:p>
    <w:p w:rsidR="009E46AB" w:rsidRPr="00917D5D" w:rsidRDefault="009E46AB" w:rsidP="00917D5D">
      <w:pPr>
        <w:pStyle w:val="Normale"/>
        <w:numPr>
          <w:ilvl w:val="0"/>
          <w:numId w:val="1"/>
        </w:numPr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Times New Roman"/>
          <w:sz w:val="22"/>
          <w:szCs w:val="22"/>
        </w:rPr>
      </w:pPr>
      <w:r w:rsidRPr="00917D5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Pr="00917D5D">
        <w:rPr>
          <w:sz w:val="22"/>
          <w:szCs w:val="22"/>
        </w:rPr>
        <w:t xml:space="preserve">i </w:t>
      </w:r>
      <w:r w:rsidRPr="00917D5D">
        <w:rPr>
          <w:rFonts w:ascii="Calibri" w:hAnsi="Calibri"/>
          <w:sz w:val="22"/>
          <w:szCs w:val="22"/>
        </w:rPr>
        <w:t>non aver intrattenuto con i consiglieri comunali rapporti contrattuali a titolo privato nell’ultimo biennio;</w:t>
      </w:r>
    </w:p>
    <w:p w:rsidR="009E46AB" w:rsidRPr="00917D5D" w:rsidRDefault="009E46AB" w:rsidP="003A64F3">
      <w:pPr>
        <w:pStyle w:val="ListParagraph"/>
        <w:numPr>
          <w:ilvl w:val="0"/>
          <w:numId w:val="1"/>
        </w:numPr>
        <w:spacing w:after="0"/>
        <w:jc w:val="left"/>
      </w:pPr>
      <w:r w:rsidRPr="00917D5D">
        <w:t xml:space="preserve">Di aver preso visione dello Statuto della Società </w:t>
      </w:r>
      <w:r w:rsidRPr="00917D5D">
        <w:rPr>
          <w:b/>
        </w:rPr>
        <w:t>“Multiservizi Lama s.r.l. uninominale”</w:t>
      </w:r>
      <w:r w:rsidRPr="00917D5D">
        <w:t>;</w:t>
      </w:r>
    </w:p>
    <w:p w:rsidR="009E46AB" w:rsidRDefault="009E46AB" w:rsidP="001432CB">
      <w:pPr>
        <w:pStyle w:val="ListParagraph"/>
        <w:numPr>
          <w:ilvl w:val="0"/>
          <w:numId w:val="1"/>
        </w:numPr>
        <w:spacing w:after="0"/>
        <w:jc w:val="left"/>
      </w:pPr>
      <w:r w:rsidRPr="00917D5D">
        <w:t>Di autorizzare la comunicazione e il trattamento dei dati personali</w:t>
      </w:r>
      <w:r>
        <w:t>.</w:t>
      </w:r>
    </w:p>
    <w:p w:rsidR="009E46AB" w:rsidRDefault="009E46AB" w:rsidP="001432CB">
      <w:pPr>
        <w:spacing w:after="0"/>
        <w:jc w:val="left"/>
      </w:pPr>
    </w:p>
    <w:p w:rsidR="009E46AB" w:rsidRDefault="009E46AB" w:rsidP="001432CB">
      <w:pPr>
        <w:spacing w:after="0"/>
        <w:jc w:val="left"/>
      </w:pPr>
    </w:p>
    <w:p w:rsidR="009E46AB" w:rsidRDefault="009E46AB" w:rsidP="001432CB">
      <w:pPr>
        <w:spacing w:after="0"/>
        <w:jc w:val="left"/>
      </w:pPr>
      <w:r>
        <w:t xml:space="preserve">         Data _____________                                           </w:t>
      </w:r>
    </w:p>
    <w:p w:rsidR="009E46AB" w:rsidRDefault="009E46AB" w:rsidP="001432CB">
      <w:pPr>
        <w:spacing w:after="0"/>
        <w:jc w:val="right"/>
      </w:pPr>
    </w:p>
    <w:p w:rsidR="009E46AB" w:rsidRDefault="009E46AB" w:rsidP="001432CB">
      <w:pPr>
        <w:spacing w:after="0"/>
        <w:jc w:val="right"/>
      </w:pPr>
      <w:r>
        <w:t>Firma____________________</w:t>
      </w:r>
    </w:p>
    <w:p w:rsidR="009E46AB" w:rsidRDefault="009E46AB" w:rsidP="001432CB">
      <w:pPr>
        <w:spacing w:after="0"/>
        <w:jc w:val="right"/>
      </w:pPr>
    </w:p>
    <w:p w:rsidR="009E46AB" w:rsidRDefault="009E46AB" w:rsidP="001432CB">
      <w:pPr>
        <w:spacing w:after="0"/>
        <w:jc w:val="right"/>
      </w:pPr>
    </w:p>
    <w:p w:rsidR="009E46AB" w:rsidRDefault="009E46AB" w:rsidP="001432CB">
      <w:pPr>
        <w:spacing w:after="0"/>
        <w:jc w:val="right"/>
      </w:pPr>
    </w:p>
    <w:p w:rsidR="009E46AB" w:rsidRDefault="009E46AB" w:rsidP="001432CB">
      <w:pPr>
        <w:spacing w:after="0"/>
        <w:jc w:val="left"/>
      </w:pPr>
      <w:r>
        <w:t xml:space="preserve">       Allega:</w:t>
      </w:r>
    </w:p>
    <w:p w:rsidR="009E46AB" w:rsidRDefault="009E46AB" w:rsidP="001432CB">
      <w:pPr>
        <w:pStyle w:val="ListParagraph"/>
        <w:numPr>
          <w:ilvl w:val="0"/>
          <w:numId w:val="2"/>
        </w:numPr>
        <w:spacing w:after="0"/>
        <w:jc w:val="left"/>
      </w:pPr>
      <w:r>
        <w:t>Curriculum vitae</w:t>
      </w:r>
    </w:p>
    <w:p w:rsidR="009E46AB" w:rsidRDefault="009E46AB" w:rsidP="001432CB">
      <w:pPr>
        <w:pStyle w:val="ListParagraph"/>
        <w:numPr>
          <w:ilvl w:val="0"/>
          <w:numId w:val="2"/>
        </w:numPr>
        <w:spacing w:after="0"/>
        <w:jc w:val="left"/>
      </w:pPr>
      <w:r>
        <w:t>Fotocopia del documento d’identità</w:t>
      </w:r>
    </w:p>
    <w:p w:rsidR="009E46AB" w:rsidRPr="003A64F3" w:rsidRDefault="009E46AB" w:rsidP="001432CB">
      <w:pPr>
        <w:spacing w:after="0"/>
        <w:jc w:val="left"/>
      </w:pPr>
    </w:p>
    <w:sectPr w:rsidR="009E46AB" w:rsidRPr="003A64F3" w:rsidSect="000525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25ED0"/>
    <w:multiLevelType w:val="hybridMultilevel"/>
    <w:tmpl w:val="1C38EE22"/>
    <w:lvl w:ilvl="0" w:tplc="BF28D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2725D"/>
    <w:multiLevelType w:val="hybridMultilevel"/>
    <w:tmpl w:val="AA4497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0469D4"/>
    <w:multiLevelType w:val="hybridMultilevel"/>
    <w:tmpl w:val="B0C27408"/>
    <w:lvl w:ilvl="0" w:tplc="BF88725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4F3"/>
    <w:rsid w:val="000525CC"/>
    <w:rsid w:val="001432CB"/>
    <w:rsid w:val="001D00D6"/>
    <w:rsid w:val="001F0748"/>
    <w:rsid w:val="002C1562"/>
    <w:rsid w:val="002E2104"/>
    <w:rsid w:val="002F674F"/>
    <w:rsid w:val="003A3A80"/>
    <w:rsid w:val="003A64F3"/>
    <w:rsid w:val="004E69F4"/>
    <w:rsid w:val="006F2E33"/>
    <w:rsid w:val="00917D5D"/>
    <w:rsid w:val="009E46AB"/>
    <w:rsid w:val="00AA79B1"/>
    <w:rsid w:val="00B97117"/>
    <w:rsid w:val="00BA1AC7"/>
    <w:rsid w:val="00BE6C54"/>
    <w:rsid w:val="00BF516E"/>
    <w:rsid w:val="00FC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5CC"/>
    <w:pPr>
      <w:spacing w:after="200" w:line="276" w:lineRule="auto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64F3"/>
    <w:pPr>
      <w:ind w:left="720"/>
      <w:contextualSpacing/>
    </w:pPr>
  </w:style>
  <w:style w:type="paragraph" w:customStyle="1" w:styleId="Normale">
    <w:name w:val="[Normale]"/>
    <w:uiPriority w:val="99"/>
    <w:rsid w:val="00917D5D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231</Words>
  <Characters>1320</Characters>
  <Application>Microsoft Office Outlook</Application>
  <DocSecurity>0</DocSecurity>
  <Lines>0</Lines>
  <Paragraphs>0</Paragraphs>
  <ScaleCrop>false</ScaleCrop>
  <Company>Nome Società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 del</dc:title>
  <dc:subject/>
  <dc:creator>Nome utente</dc:creator>
  <cp:keywords/>
  <dc:description/>
  <cp:lastModifiedBy>Segretario</cp:lastModifiedBy>
  <cp:revision>4</cp:revision>
  <cp:lastPrinted>2015-06-24T10:17:00Z</cp:lastPrinted>
  <dcterms:created xsi:type="dcterms:W3CDTF">2015-12-01T16:24:00Z</dcterms:created>
  <dcterms:modified xsi:type="dcterms:W3CDTF">2018-06-22T13:06:00Z</dcterms:modified>
</cp:coreProperties>
</file>