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D0" w:rsidRDefault="00584FD0" w:rsidP="0082472A">
      <w:pPr>
        <w:jc w:val="center"/>
        <w:rPr>
          <w:rFonts w:ascii="Times New Roman" w:hAnsi="Times New Roman"/>
        </w:rPr>
      </w:pPr>
      <w:r>
        <w:rPr>
          <w:rFonts w:ascii="Times New Roman" w:hAnsi="Times New Roman"/>
        </w:rPr>
        <w:t>RESOCONTO DATTILOGRAFICO CONSIGLIO COMUNALE</w:t>
      </w:r>
    </w:p>
    <w:p w:rsidR="00584FD0" w:rsidRPr="00E02557" w:rsidRDefault="00584FD0" w:rsidP="0082472A">
      <w:pPr>
        <w:jc w:val="center"/>
        <w:rPr>
          <w:rFonts w:ascii="Script MT Bold" w:hAnsi="Script MT Bold"/>
          <w:sz w:val="36"/>
          <w:szCs w:val="36"/>
        </w:rPr>
      </w:pPr>
      <w:r w:rsidRPr="00E02557">
        <w:rPr>
          <w:rFonts w:ascii="Script MT Bold" w:hAnsi="Script MT Bold"/>
          <w:sz w:val="36"/>
          <w:szCs w:val="36"/>
        </w:rPr>
        <w:t>Comune di Castel di Lama</w:t>
      </w:r>
    </w:p>
    <w:p w:rsidR="00584FD0" w:rsidRDefault="00584FD0" w:rsidP="0082472A">
      <w:pPr>
        <w:jc w:val="center"/>
        <w:rPr>
          <w:rFonts w:ascii="Times New Roman" w:hAnsi="Times New Roman"/>
        </w:rPr>
      </w:pPr>
      <w:r>
        <w:rPr>
          <w:rFonts w:ascii="Times New Roman" w:hAnsi="Times New Roman"/>
        </w:rPr>
        <w:t>Seduta del 27.07.2018</w:t>
      </w:r>
    </w:p>
    <w:p w:rsidR="00584FD0" w:rsidRDefault="00584FD0" w:rsidP="0082472A">
      <w:pPr>
        <w:rPr>
          <w:rFonts w:ascii="Times New Roman" w:hAnsi="Times New Roman"/>
        </w:rPr>
      </w:pPr>
    </w:p>
    <w:p w:rsidR="00584FD0" w:rsidRPr="007D35E4" w:rsidRDefault="00584FD0" w:rsidP="0082472A">
      <w:pPr>
        <w:jc w:val="both"/>
        <w:rPr>
          <w:rFonts w:ascii="Times New Roman" w:hAnsi="Times New Roman"/>
          <w:b/>
        </w:rPr>
      </w:pPr>
      <w:r w:rsidRPr="007D35E4">
        <w:rPr>
          <w:rFonts w:ascii="Times New Roman" w:hAnsi="Times New Roman"/>
          <w:b/>
        </w:rPr>
        <w:t>PUNTO 7 ODG – ISTITUZIONE DI UNA COMMISSIONE TEMPORANEA MISTA PER LA REVISIONE DELLO STATUTO COMUNALE</w:t>
      </w:r>
    </w:p>
    <w:p w:rsidR="00584FD0" w:rsidRPr="007D35E4" w:rsidRDefault="00584FD0" w:rsidP="0082472A">
      <w:pPr>
        <w:jc w:val="both"/>
        <w:rPr>
          <w:rFonts w:ascii="Times New Roman" w:hAnsi="Times New Roman"/>
          <w:b/>
        </w:rPr>
      </w:pPr>
      <w:r w:rsidRPr="007D35E4">
        <w:rPr>
          <w:rFonts w:ascii="Times New Roman" w:hAnsi="Times New Roman"/>
          <w:b/>
        </w:rPr>
        <w:t>Sindaco Mauro Bochicchio</w:t>
      </w:r>
    </w:p>
    <w:p w:rsidR="00584FD0" w:rsidRDefault="00584FD0" w:rsidP="0082472A">
      <w:pPr>
        <w:jc w:val="both"/>
        <w:rPr>
          <w:rFonts w:ascii="Times New Roman" w:hAnsi="Times New Roman"/>
        </w:rPr>
      </w:pPr>
      <w:r>
        <w:rPr>
          <w:rFonts w:ascii="Times New Roman" w:hAnsi="Times New Roman"/>
        </w:rPr>
        <w:t xml:space="preserve">Questa mozione è diciamo il proseguimento di quello che avevamo votato l’altra volta, dove vi avevo chiesto di istituire i consigli comunali aperti, logicamente ci sono dei passaggi tecnici e burocratici perché il Consiglio Comunale aperto non è previsto nel nostro Statuto e allora anche cogliendo anche un po’ quelli che sono i suggerimenti dell’Opposizione abbiamo pensato di creare questa commissione di revisione dello Statuto, che sarà, noi proponiamo che sia composta nella seguente maniera: 4 componenti interne al consiglio comunale e 5 componenti esterni al Consiglio Comunale. Quelli interni il rapporto sarà 3 di Maggioranza e 1 di Minoranza, gli esterni 3 di Maggioranza e 2 di Minoranza. Oggetto e compito della commissione è quello di revisionare lo Statuto Comunale alle eventuali modifiche normative sopraggiunte nel periodo successivo all’ultima modifica che ricordo è stata fatta proprio in prossimità delle elezioni dell’ultimo Consiglio Comunale mi pare del 2014, si. Inserire all’interno dello Statuto i Consigli Comunali aperti redigendo anche un apposito regolamento di funzionamento. Migliorare/revisionare gli strumenti di partecipazione alla vita politica dei cittadini redigendo anche appositi regolamenti, particolare attenzione dovrà essere posta ai referendum consultivi o alternative forme di consultazione comunale anche di tipo digitale. Poteri, la Commissione ha diritto a ottenere dagli uffici comunali tutte le informazioni, notizie, dati, atti utili all’espletamento del suo mandato e di coinvolgere il Segretario comunale. Poi ci siamo dati anche un po’ di tempi, anche perché l’idea è quella poi, almeno nel 2019, di cominciare con questi Consigli Comunali aperti quindi la Commissione dovrà revisionare lo Statuto Comunale e proporre un Regolamento per lo svolgimento dei Consigli Comunali  aperti entro e non oltre il 10 dicembre </w:t>
      </w:r>
      <w:smartTag w:uri="urn:schemas-microsoft-com:office:smarttags" w:element="metricconverter">
        <w:smartTagPr>
          <w:attr w:name="ProductID" w:val="2018 ha"/>
        </w:smartTagPr>
        <w:r>
          <w:rPr>
            <w:rFonts w:ascii="Times New Roman" w:hAnsi="Times New Roman"/>
          </w:rPr>
          <w:t>2018, in</w:t>
        </w:r>
      </w:smartTag>
      <w:r>
        <w:rPr>
          <w:rFonts w:ascii="Times New Roman" w:hAnsi="Times New Roman"/>
        </w:rPr>
        <w:t xml:space="preserve"> maniera tale che poi questa revisione dello Statuto possa essere approvata nel Consiglio Comunale di fine anno, per gli auguri, diciamo così. E le rimanenti attività di tipo regolamentare potranno protrarsi fino al 30 aprile 2019 e eventualmente prorogabili qualora ci fossero altre questioni da affrontare. Questa diciamo è la nostra proposta, mi sono un po’, ci siamo un po’ anche confrontati, c’è ieri mi ha conferito il Capogruppo, so che c’è stato qualche perplessità quindi apro la discussione perché immagino che sarà abbastanza serrata, ecco.</w:t>
      </w:r>
    </w:p>
    <w:p w:rsidR="00584FD0" w:rsidRPr="007D35E4" w:rsidRDefault="00584FD0" w:rsidP="0082472A">
      <w:pPr>
        <w:jc w:val="both"/>
        <w:rPr>
          <w:rFonts w:ascii="Times New Roman" w:hAnsi="Times New Roman"/>
          <w:b/>
        </w:rPr>
      </w:pPr>
      <w:r w:rsidRPr="007D35E4">
        <w:rPr>
          <w:rFonts w:ascii="Times New Roman" w:hAnsi="Times New Roman"/>
          <w:b/>
        </w:rPr>
        <w:t>Consigliere Sandra Sprecacè</w:t>
      </w:r>
    </w:p>
    <w:p w:rsidR="00584FD0" w:rsidRDefault="00584FD0" w:rsidP="0082472A">
      <w:pPr>
        <w:jc w:val="both"/>
        <w:rPr>
          <w:rFonts w:ascii="Times New Roman" w:hAnsi="Times New Roman"/>
        </w:rPr>
      </w:pPr>
      <w:r>
        <w:rPr>
          <w:rFonts w:ascii="Times New Roman" w:hAnsi="Times New Roman"/>
        </w:rPr>
        <w:t xml:space="preserve">No, discussione serrata no, si tratta di valutare alcune proposte o cambi. Questa è la Commissione per la revisione dello Statuto Comunale, noi questa sera andiamo anche ad approvare altre delibere che prevedono istituzioni di altre commissioni: pari dignità, uguaglianza e di ambiente, istituzione poi del comitato eventi. Allora, quello che io contesto nella… in questa delibera è la composizione di queste Commissione, allora, la Commissione è… (INTERRUZIONE REGISTRAZIONE) …miei, o di Camela o di Cinzia Peroni, perché li votiamo noi di Minoranza, perché questa diversità? Dentro la Commissione crea anche una spaccatura perché “noi siamo di Maggioranza e noi siamo di Minoranza”, io penso e questa è la mia proposta, che poi è la proposta per tutte le altre Commissioni, perché pure nelle altre Commissioni c’è questa diciamo, ci sono queste candidature di esterni, cittadini esterni che devono essere valutate e che poi devono passare al vaglio del Consiglio Comunale, io dico, se ci sono cittadini volontari, per questa commissione sono 5, per gli altri poi vedremo di volta in volta, ben vengano questi cittadini volontari, valuteremo una commissione, Sindaco, con uno di Maggioranza e uno di Minoranza, valuteranno i candidati e 5 automaticamente, che avranno i requisiti perché poi devono avere pure dei requisiti queste persone, mica chiunque, qui si tratta di revisionà lo Statuto... quindi devono avere un minimo di requisiti, stabiliamo insieme quali requisisti devono avere e, quei 5 passano “il turno” entrano a far parte della Commissione Statuto. C’è a me sembra di… siccome noi abbiamo un obiettivo che è quello di ricucire la società civile che è dilaniata, siamo spaccati, siamo divisi, andiamo a fa una votazione per i volontari, 3 so di Maggioranza e 2 so di Minoranza. I volontari so volontari, i cittadini so tutti uguali, il Sindaco ha detto, prima dichiarazione appena insediato “Io sono il Sindaco di tutti”, e questo è proprio il primo passo, il primo momento in cui tu puoi essere il Sindaco di tutti e i 5 esterni, i candidati faranno… si presenteranno, se sono 6-7 si valuteranno perché ne servono solo 5, si farà un esame e automaticamente faranno parte di questa Commissione. Secondo il mio punto di vista… Perché devono passà il vaglio del Consiglio Comunale? Ma un’altra… ripeto, ribadisco, perché si deve sentire questa cosa che 3 so di Maggioranza e 2 so di Minoranza?! Stiamo lavorando per una Commissione per favorire la partecipazione e i cittadini che partecipano so tutti uguali, mo, noi ci siamo schierati, anche il cittadino chi ha votato me, chi ha votato Bochicchio, ecc. ma adesso che diciamo, siamo al passo successivo, evitiamo ulteriori divisioni. Che poi in ogni Commissione, che in questa Commissione ci siano i rappresentanti come giustamente previsto, 3 di minor… questi sono? 3 e 1, va bene! Questo è da Statuto, c’è sempre stato il rappresentante di Maggioranza e il rappresentante di Minoranza, però noi ci siamo candidati, ci siamo esposti, ma i cittadini non si sono esposti, perché il voto è segreto. Poi che facciamo? Facciamo delle Commissioni dove c’è una Maggioranza, anche lì, che governa, perché comunque ha sempre più voti rispetto ai rappresentanti di Minoranza quando invece anche in quel caso si dovrebbero conseguire delle soluzioni diciamo, condivise. Non so se mi sono spiegata, e questo è il problema per tutte le Commissioni che io riproporrò, mo, dopo non mi voglio pure ripetere, però la proposta è questa: evitiamo… evitiamo di votare i candidati all’interno del Consiglio Comunale e facciamo in modo che i candidati che presentano la loro disponibilità vengano presi in considerazione da Sindaco… da una piccola commissione, un Sindaco + un esponente di Maggioranza e uno di Minoranza e i </w:t>
      </w:r>
      <w:smartTag w:uri="urn:schemas-microsoft-com:office:smarttags" w:element="metricconverter">
        <w:smartTagPr>
          <w:attr w:name="ProductID" w:val="2018 ha"/>
        </w:smartTagPr>
        <w:r>
          <w:rPr>
            <w:rFonts w:ascii="Times New Roman" w:hAnsi="Times New Roman"/>
          </w:rPr>
          <w:t>5 in</w:t>
        </w:r>
      </w:smartTag>
      <w:r>
        <w:rPr>
          <w:rFonts w:ascii="Times New Roman" w:hAnsi="Times New Roman"/>
        </w:rPr>
        <w:t xml:space="preserve"> questo caso, che si presenteranno, i 6, vedremo poi chi escludere in base a dei criteri di competenza e di esperienza che vanno automaticamente a far parte di queste commissioni, senza dover “subire” il giudizio del Consiglio Comunale. </w:t>
      </w:r>
    </w:p>
    <w:p w:rsidR="00584FD0" w:rsidRPr="007D35E4" w:rsidRDefault="00584FD0" w:rsidP="0082472A">
      <w:pPr>
        <w:jc w:val="both"/>
        <w:rPr>
          <w:rFonts w:ascii="Times New Roman" w:hAnsi="Times New Roman"/>
          <w:b/>
        </w:rPr>
      </w:pPr>
      <w:r w:rsidRPr="007D35E4">
        <w:rPr>
          <w:rFonts w:ascii="Times New Roman" w:hAnsi="Times New Roman"/>
          <w:b/>
        </w:rPr>
        <w:t>Sindaco Mauro Bochicchio</w:t>
      </w:r>
    </w:p>
    <w:p w:rsidR="00584FD0" w:rsidRDefault="00584FD0" w:rsidP="0082472A">
      <w:pPr>
        <w:jc w:val="both"/>
        <w:rPr>
          <w:rFonts w:ascii="Times New Roman" w:hAnsi="Times New Roman"/>
        </w:rPr>
      </w:pPr>
      <w:r>
        <w:rPr>
          <w:rFonts w:ascii="Times New Roman" w:hAnsi="Times New Roman"/>
        </w:rPr>
        <w:t>Ci sono altri interventi? Vincenzo Camela</w:t>
      </w:r>
    </w:p>
    <w:p w:rsidR="00584FD0" w:rsidRPr="007D35E4" w:rsidRDefault="00584FD0" w:rsidP="0082472A">
      <w:pPr>
        <w:jc w:val="both"/>
        <w:rPr>
          <w:rFonts w:ascii="Times New Roman" w:hAnsi="Times New Roman"/>
          <w:b/>
        </w:rPr>
      </w:pPr>
      <w:r w:rsidRPr="007D35E4">
        <w:rPr>
          <w:rFonts w:ascii="Times New Roman" w:hAnsi="Times New Roman"/>
          <w:b/>
        </w:rPr>
        <w:t>Consigliere Vincenzo Camela</w:t>
      </w:r>
    </w:p>
    <w:p w:rsidR="00584FD0" w:rsidRDefault="00584FD0" w:rsidP="0082472A">
      <w:pPr>
        <w:jc w:val="both"/>
        <w:rPr>
          <w:rFonts w:ascii="Times New Roman" w:hAnsi="Times New Roman"/>
        </w:rPr>
      </w:pPr>
      <w:r>
        <w:rPr>
          <w:rFonts w:ascii="Times New Roman" w:hAnsi="Times New Roman"/>
        </w:rPr>
        <w:t xml:space="preserve">Si, condivido perfettamente quanto anticipato, ne avevamo già parlato l’altro giorno, io proporrei che Maggioranza e Opposizione ricevuti i curriculum di tutti quelli che vogliono partecipare si incontrino in maniera ad includendum non ad escludendum, perché è triste, quando effettivamente, quello che diceva Sandra, concordo, quando devi passare per la verifica del Consiglio Comunale “quello non lo voto perché penso che abbia votato un altro”, qui stiamo parlando di qualcosa di… che va nello statuto, cioè che è, passatemi il termine, una sorta di Costituzione del Comune. Quindi non parliamo, adesso, se vogliamo proprio volare alto, parlerei dei padri fondatori della Costituzione non è che stavano a guardare “tu sei di destra, tu sei di sinistra, tu sei comunista, tu sei democristiano”, i padri costituenti hanno fatto insieme una Costituzione. Qui stiamo parlando di una modifica dello Statuto che è un po’ la nostra Costituzione, cioè, come ci si deve muovere in termini di Consiglio. Io proporrei che raccolte tutte le adesioni, tutti i volontari che vogliono partecipare, una “Commissione” dal Sindaco, all’opposizione, poi valuteremo, perché non c’abbiamo anche il problema che siamo 3 opposizioni, quindi diventa pure, ad escludendum, anche questa, però ci possiamo mettere d’accordo su questo, no?! Dopo di che, le 5 persone che sono esterne, vengono portate in Consiglio Comunale e secondo me votate all’unanimità perché c’è stata già la prima griglia fatta già magari in altre sedi. Cioè portare le persone a un voto, magari sono 7-10-20 e quello dice “io volevo partecipare, c’ho la competenza, mi piace partecipare a questa cosa” e vedersi escluso per un voto di Maggioranza o di Minoranza, secondo me è deleterio per quelli che comunque vogliono fare volontariato, qui parliamo di persone che vengono a fare volontariato a dare il proprio contributo, il proprio appoggio, la propria competenza per fare una cosa buona e giusta alla fine, quindi mi sembra che potrebbe essere una soluzione in cui le persone… raccogliamo questi curriculum, poi ci riuniamo, scegliamo le migliori, da buon padre di famiglia, scegliendo le migliori, in Consiglio Comunale se deve passare lo Statuto deve passare qui, ma li votiamo tutti insieme, non facciamo “quello viene tolto, quello viene messo, la Maggioranza vota una, la Minoranza vota n’altra”… Eh, si, diventa, effettivamente si, sono condivido e aggiungo questa soluzione, che secondo me dovrebbe essere intanto un bando, un avviso in cui si cercano persone capaci di poter dare il proprio contributo, dopo di che si crea una piccola commissione con Segretario, Sindaco e Opposizione, valutiamo i curriculum, decidiamo chi sono, dopo di che in Consiglio Comunale si porta tutti e 5 insieme e li votiamo tutti quanti. </w:t>
      </w:r>
    </w:p>
    <w:p w:rsidR="00584FD0" w:rsidRPr="007D35E4" w:rsidRDefault="00584FD0" w:rsidP="0082472A">
      <w:pPr>
        <w:jc w:val="both"/>
        <w:rPr>
          <w:rFonts w:ascii="Times New Roman" w:hAnsi="Times New Roman"/>
          <w:b/>
        </w:rPr>
      </w:pPr>
      <w:r w:rsidRPr="007D35E4">
        <w:rPr>
          <w:rFonts w:ascii="Times New Roman" w:hAnsi="Times New Roman"/>
          <w:b/>
        </w:rPr>
        <w:t>Consigliere Cinzia Peroni</w:t>
      </w:r>
    </w:p>
    <w:p w:rsidR="00584FD0" w:rsidRDefault="00584FD0" w:rsidP="0082472A">
      <w:pPr>
        <w:jc w:val="both"/>
        <w:rPr>
          <w:rFonts w:ascii="Times New Roman" w:hAnsi="Times New Roman"/>
        </w:rPr>
      </w:pPr>
      <w:r>
        <w:rPr>
          <w:rFonts w:ascii="Times New Roman" w:hAnsi="Times New Roman"/>
        </w:rPr>
        <w:t>Ma… Io concordo un po’ con gli interventi che mi hanno preceduto e non mi ripeto, però vorrei aggiungere anche un’altra cosa, lo Statuto è Documento Primario e come ho già espresso nella Commissione dei Capi Gruppo, dico che secondo me, la Maggioranza dovrebbe… la Maggioranza dei 9 Componenti dovrebbe essere più espressione del Consiglio che del, diciamo, degli esterni, perché, perché come dicevo è il Documento principale, più importante, che è di Consiglio ed è giusto che ci sia un’apertura ai cittadini, ma alla fine la revisione di uno Statuto, ci vuole, anche, mi sembra Segretario, per votarlo…</w:t>
      </w:r>
    </w:p>
    <w:p w:rsidR="00584FD0" w:rsidRPr="007D35E4" w:rsidRDefault="00584FD0" w:rsidP="0082472A">
      <w:pPr>
        <w:jc w:val="both"/>
        <w:rPr>
          <w:rFonts w:ascii="Times New Roman" w:hAnsi="Times New Roman"/>
          <w:b/>
        </w:rPr>
      </w:pPr>
      <w:r w:rsidRPr="007D35E4">
        <w:rPr>
          <w:rFonts w:ascii="Times New Roman" w:hAnsi="Times New Roman"/>
          <w:b/>
        </w:rPr>
        <w:t>Segretario</w:t>
      </w:r>
    </w:p>
    <w:p w:rsidR="00584FD0" w:rsidRDefault="00584FD0" w:rsidP="0082472A">
      <w:pPr>
        <w:jc w:val="both"/>
        <w:rPr>
          <w:rFonts w:ascii="Times New Roman" w:hAnsi="Times New Roman"/>
        </w:rPr>
      </w:pPr>
      <w:r>
        <w:rPr>
          <w:rFonts w:ascii="Times New Roman" w:hAnsi="Times New Roman"/>
        </w:rPr>
        <w:t>I 2/3.</w:t>
      </w:r>
    </w:p>
    <w:p w:rsidR="00584FD0" w:rsidRPr="007D35E4" w:rsidRDefault="00584FD0" w:rsidP="0082472A">
      <w:pPr>
        <w:jc w:val="both"/>
        <w:rPr>
          <w:rFonts w:ascii="Times New Roman" w:hAnsi="Times New Roman"/>
          <w:b/>
        </w:rPr>
      </w:pPr>
      <w:r w:rsidRPr="007D35E4">
        <w:rPr>
          <w:rFonts w:ascii="Times New Roman" w:hAnsi="Times New Roman"/>
          <w:b/>
        </w:rPr>
        <w:t>Consigliere Cinzia Peroni</w:t>
      </w:r>
    </w:p>
    <w:p w:rsidR="00584FD0" w:rsidRDefault="00584FD0" w:rsidP="0082472A">
      <w:pPr>
        <w:jc w:val="both"/>
        <w:rPr>
          <w:rFonts w:ascii="Times New Roman" w:hAnsi="Times New Roman"/>
        </w:rPr>
      </w:pPr>
      <w:r>
        <w:rPr>
          <w:rFonts w:ascii="Times New Roman" w:hAnsi="Times New Roman"/>
        </w:rPr>
        <w:t xml:space="preserve">I 2/3, non è che va a Maggioranza. C’è, c’è un valore supremo, e chi più dei consiglieri che sono stati eletti e che rappresentano i cittadini, no? Devono in qualche modo salvaguardare questo documento primario. Che poi, io l’ho già detto nel nostro primo Consiglio, sono aperta, mi fa piacere diciamo l’apertura, perché i contributi che vengono dai cittadini, dalle persone esperte in materia, è sempre un valore aggiunto, che è anche di supporto a noi Consiglieri, però ritengo che se, come diceva il Sindaco “Ma veramente ho ripreso una precedente delibera!”, ma se magari la precedente delibera, non era magari… si può sempre migliorare, capito, Sindaco? Io ritengo che almeno sulla Commissione Statuto la Maggioranza sia dei Consiglieri presenti, anche perché qui ci sono diverse Opposizioni, sarebbe anche giusto che tu… che almeno un Capogruppo, no, sia comunque presente, o comunque vabbè ci si può mettere d’accordo, perché a volte questi Statuti, e l’avevo fatto rilevare nel mio primo Consiglio, quando si parlava di Maggioranza e Minoranza, oggigiorno non si può più parlare di Maggioranza e Minoranza, perché a volte la Minoranza è più della Maggioranza, si parla di Maggioranza e Opposizione, questo era il senso… perché qui ci stanno 3 Capigruppo, allora, porto l’esempio: Franca non parla con Cinzia, Cinzia non parla con… Alla fine noi non ci possiamo, è un assurdo eh, però per dire, nelle grandi assise a volte può capitare che anche tra Capigruppo non ci sta un’armonia, quindi che cosa succede? Succede che in pratica non c’è comunicazione e i Consiglieri si trovano anche in difficoltà a votare un Documento Primario infondo eh, perché questo per me è la legge in assoluto, lo Statuto è superiore anche ai Regolamenti, quindi… questo detta tutto, per cui, questo è il mio pensiero, poi sono comunque, l’ho già detto e lo ribadisco con forza, aperta alla società… Ma almeno il Documento Primario secondo me va, la Maggioranza dei membri dev’essere dei Consiglieri, anche perché come dicevo ce ne sono diversi insomma, per rappresentare… E poi, il supporto utile, fondamentale, il valore aggiunto dei cittadini, va benissimo! L’altra volta, </w:t>
      </w:r>
      <w:r w:rsidRPr="00780900">
        <w:rPr>
          <w:rFonts w:ascii="Times New Roman" w:hAnsi="Times New Roman"/>
          <w:i/>
        </w:rPr>
        <w:t>quando avevamo anche in Maggioranza, anche i Capigruppo…</w:t>
      </w:r>
      <w:r>
        <w:rPr>
          <w:rFonts w:ascii="Times New Roman" w:hAnsi="Times New Roman"/>
          <w:i/>
        </w:rPr>
        <w:t xml:space="preserve"> (frase poco comprensibile), </w:t>
      </w:r>
      <w:r>
        <w:rPr>
          <w:rFonts w:ascii="Times New Roman" w:hAnsi="Times New Roman"/>
        </w:rPr>
        <w:t>è vero ma c’era un Presidente del Consiglio, il Presidente del Consiglio che ero io e stavo all’interno dell’a… ci stavo non tanto per nomina, ci stavo perché rappresentavo tutto il Consiglio, quindi anche l’Opposizione, quindi riferivo, no, agli altri componenti… E’ così, come no…</w:t>
      </w:r>
    </w:p>
    <w:p w:rsidR="00584FD0" w:rsidRPr="007D35E4" w:rsidRDefault="00584FD0" w:rsidP="0082472A">
      <w:pPr>
        <w:jc w:val="both"/>
        <w:rPr>
          <w:rFonts w:ascii="Times New Roman" w:hAnsi="Times New Roman"/>
          <w:b/>
        </w:rPr>
      </w:pPr>
      <w:r w:rsidRPr="007D35E4">
        <w:rPr>
          <w:rFonts w:ascii="Times New Roman" w:hAnsi="Times New Roman"/>
          <w:b/>
        </w:rPr>
        <w:t>Sindaco Mauro Bochicchio</w:t>
      </w:r>
    </w:p>
    <w:p w:rsidR="00584FD0" w:rsidRDefault="00584FD0" w:rsidP="0082472A">
      <w:pPr>
        <w:jc w:val="both"/>
        <w:rPr>
          <w:rFonts w:ascii="Times New Roman" w:hAnsi="Times New Roman"/>
          <w:i/>
        </w:rPr>
      </w:pPr>
      <w:r w:rsidRPr="00780900">
        <w:rPr>
          <w:rFonts w:ascii="Times New Roman" w:hAnsi="Times New Roman"/>
          <w:i/>
        </w:rPr>
        <w:t>Frase non comprensibile, assenza di microfono.</w:t>
      </w:r>
    </w:p>
    <w:p w:rsidR="00584FD0" w:rsidRPr="007D35E4" w:rsidRDefault="00584FD0" w:rsidP="0082472A">
      <w:pPr>
        <w:jc w:val="both"/>
        <w:rPr>
          <w:rFonts w:ascii="Times New Roman" w:hAnsi="Times New Roman"/>
          <w:b/>
        </w:rPr>
      </w:pPr>
      <w:r w:rsidRPr="007D35E4">
        <w:rPr>
          <w:rFonts w:ascii="Times New Roman" w:hAnsi="Times New Roman"/>
          <w:b/>
        </w:rPr>
        <w:t>Consigliere Cinzia Peroni</w:t>
      </w:r>
    </w:p>
    <w:p w:rsidR="00584FD0" w:rsidRDefault="00584FD0" w:rsidP="0082472A">
      <w:pPr>
        <w:jc w:val="both"/>
        <w:rPr>
          <w:rFonts w:ascii="Times New Roman" w:hAnsi="Times New Roman"/>
        </w:rPr>
      </w:pPr>
      <w:r w:rsidRPr="00804781">
        <w:rPr>
          <w:rFonts w:ascii="Times New Roman" w:hAnsi="Times New Roman"/>
        </w:rPr>
        <w:t>Però… No, non è che è stata, no aspetta! Stavo… Il Consiglio, che è diverso. Capisci Mauro? Non è una questione… Però il Presidente del Consiglio che c’era in quel momento comunque faceva la funzione di riferire ai membri dell’Opposizione, perché altrimenti, c’è, l’Opposizione rimane completamente fuori… Cioè, un Candidato, sul mobile, che senso c’ha? Come fai a seguire? C’è, non è… la Commissione…“facciamo una Commissione ambiente, esterna” e va bene, poi lì magari, quelle poi saranno successive da discute. Ma questa è un documento fondamentale, non è una Commissione Consultiva, capisci quello che voglio dirti? E’ la legge del… che… e io credo che i Consiglieri appunto, i Consiglieri sono stati eletti dai cittadini proprio per rappresentare queste cose, c’è questa è la legge, quindi, secondo me, quindi io ritengo che anche nella composizione, al di là di quello che poi hanno espresso anche nelle modalità… E’ brutto e antipatico, no? Quando ci stanno “beh, dice, no, quello è espressione della Maggioranza beh allora non lo voto” poi magari alla fine ci si mette d’</w:t>
      </w:r>
      <w:r>
        <w:rPr>
          <w:rFonts w:ascii="Times New Roman" w:hAnsi="Times New Roman"/>
        </w:rPr>
        <w:t>accordo, 3 della Maggioranza e 2 dell’Opposizione, c’è correttezza tra di noi, no? Ci diciamo, voi vi votate i vostri, noi ci votiamo i nostri, perché questa è la correttezza. Però, anche nella scelta, quando arriveranno tutti ‘sti curriculum, chi valuterà? Ci riuniamo, cioè, c’è un Sindaco con un membro di Minoranza e un membro di Maggioranza? Come dobbiamo valutà? C’è, io… no, ascolta, l’ho detto anche ieri ai Capigruppo, vedo che c’è un po’ di conf…vedo la bontà e va bene, questo serve soprattutto per istituire i Consigli Comunali aperti che non era stato previsto nello Statuto, però insomma, voglio dire, io credo che comunque vada tenuto conto anche di tutte queste altre nostre rappresentanze, ma non per essere contrari, ma per dare un valore aggiunto a tutta la proposta, tutto qui.</w:t>
      </w:r>
    </w:p>
    <w:p w:rsidR="00584FD0" w:rsidRPr="007D35E4" w:rsidRDefault="00584FD0" w:rsidP="0082472A">
      <w:pPr>
        <w:jc w:val="both"/>
        <w:rPr>
          <w:rFonts w:ascii="Times New Roman" w:hAnsi="Times New Roman"/>
          <w:b/>
        </w:rPr>
      </w:pPr>
      <w:r w:rsidRPr="007D35E4">
        <w:rPr>
          <w:rFonts w:ascii="Times New Roman" w:hAnsi="Times New Roman"/>
          <w:b/>
        </w:rPr>
        <w:t>Consigliere Sandra Sprecacè</w:t>
      </w:r>
    </w:p>
    <w:p w:rsidR="00584FD0" w:rsidRDefault="00584FD0" w:rsidP="0082472A">
      <w:pPr>
        <w:jc w:val="both"/>
        <w:rPr>
          <w:rFonts w:ascii="Times New Roman" w:hAnsi="Times New Roman"/>
        </w:rPr>
      </w:pPr>
      <w:r>
        <w:rPr>
          <w:rFonts w:ascii="Times New Roman" w:hAnsi="Times New Roman"/>
        </w:rPr>
        <w:t>Volevo aggiungere una piccola cosa, perché la Peroni ha citato la Commissione Ambiente, nella Commissione Ambiente è prevista… Eh, dopo, eh… Però lì è previsto come è prevista la Commissione Ambiente, lo possiamo fare anche per la Commissione Statuto… che c’è questa frase “Vista la composizione eterogenea della Minoranza, ogni gruppo di Minoranza deve essere rappresentato nella Commissione”, quindi nell’Ambiente…</w:t>
      </w:r>
    </w:p>
    <w:p w:rsidR="00584FD0" w:rsidRPr="007D35E4" w:rsidRDefault="00584FD0" w:rsidP="0082472A">
      <w:pPr>
        <w:jc w:val="both"/>
        <w:rPr>
          <w:rFonts w:ascii="Times New Roman" w:hAnsi="Times New Roman"/>
          <w:b/>
        </w:rPr>
      </w:pPr>
      <w:r w:rsidRPr="007D35E4">
        <w:rPr>
          <w:rFonts w:ascii="Times New Roman" w:hAnsi="Times New Roman"/>
          <w:b/>
        </w:rPr>
        <w:t>Consigliere Cinzia Peroni</w:t>
      </w:r>
    </w:p>
    <w:p w:rsidR="00584FD0" w:rsidRDefault="00584FD0" w:rsidP="0082472A">
      <w:pPr>
        <w:jc w:val="both"/>
        <w:rPr>
          <w:rFonts w:ascii="Times New Roman" w:hAnsi="Times New Roman"/>
        </w:rPr>
      </w:pPr>
      <w:r>
        <w:rPr>
          <w:rFonts w:ascii="Times New Roman" w:hAnsi="Times New Roman"/>
        </w:rPr>
        <w:t>Lo Statuto è più importante però, non perché la Commissione Ambiente non è importante, però lo Statuto, eh…</w:t>
      </w:r>
    </w:p>
    <w:p w:rsidR="00584FD0" w:rsidRPr="007D35E4" w:rsidRDefault="00584FD0" w:rsidP="0082472A">
      <w:pPr>
        <w:jc w:val="both"/>
        <w:rPr>
          <w:rFonts w:ascii="Times New Roman" w:hAnsi="Times New Roman"/>
          <w:b/>
        </w:rPr>
      </w:pPr>
      <w:r w:rsidRPr="007D35E4">
        <w:rPr>
          <w:rFonts w:ascii="Times New Roman" w:hAnsi="Times New Roman"/>
          <w:b/>
        </w:rPr>
        <w:t>Sindaco Mauro Bochicchio</w:t>
      </w:r>
    </w:p>
    <w:p w:rsidR="00584FD0" w:rsidRDefault="00584FD0" w:rsidP="0082472A">
      <w:pPr>
        <w:jc w:val="both"/>
        <w:rPr>
          <w:rFonts w:ascii="Times New Roman" w:hAnsi="Times New Roman"/>
        </w:rPr>
      </w:pPr>
      <w:r>
        <w:rPr>
          <w:rFonts w:ascii="Times New Roman" w:hAnsi="Times New Roman"/>
        </w:rPr>
        <w:t xml:space="preserve">Allora, tutti siamo d’accordo che lo Statuto è più importante e chiarisco alcuni passaggi, quello della votazione e faccio riferimento a quello che accade sempre nella Commissione elettorale, dove teoricamente abbiamo un elenco di 500 potenziali candidati dove se la Commissione su questi 500 potenziali candidati, raggiunge l’unanimità, vengono scelti unanimemente quelli che reputiamo i candidati. Se però non siamo d’accordo una qualche maniera di scelta dobbiamo fare, perché sennò non decidiamo mai. Se ci sono 100 candidature come facciamo a scegliere 100 candidature? Ci metteremo d’accordo e sceglieremo i nostri e voi sceglierete i vostri, come si fa da tutte le parti, non è che ci sono soluzioni. Poi, faccio riferimento alla… alla… alla… Un attimo solo Guglielmo… alla Composizione e faccio il confronto tra la Composizione proposta adesso, con la Composizione che avete votato voi tutti nel 2012, perché l’avete votata voi, quella cosa. </w:t>
      </w:r>
    </w:p>
    <w:p w:rsidR="00584FD0" w:rsidRPr="007D35E4" w:rsidRDefault="00584FD0" w:rsidP="0082472A">
      <w:pPr>
        <w:jc w:val="both"/>
        <w:rPr>
          <w:rFonts w:ascii="Times New Roman" w:hAnsi="Times New Roman"/>
          <w:b/>
        </w:rPr>
      </w:pPr>
      <w:r w:rsidRPr="007D35E4">
        <w:rPr>
          <w:rFonts w:ascii="Times New Roman" w:hAnsi="Times New Roman"/>
          <w:b/>
        </w:rPr>
        <w:t>Consigliere Cinzia Peroni</w:t>
      </w:r>
    </w:p>
    <w:p w:rsidR="00584FD0" w:rsidRDefault="00584FD0" w:rsidP="0082472A">
      <w:pPr>
        <w:jc w:val="both"/>
        <w:rPr>
          <w:rFonts w:ascii="Times New Roman" w:hAnsi="Times New Roman"/>
        </w:rPr>
      </w:pPr>
      <w:r>
        <w:rPr>
          <w:rFonts w:ascii="Times New Roman" w:hAnsi="Times New Roman"/>
        </w:rPr>
        <w:t>E si può migliorare…</w:t>
      </w:r>
    </w:p>
    <w:p w:rsidR="00584FD0" w:rsidRPr="007D35E4" w:rsidRDefault="00584FD0" w:rsidP="0082472A">
      <w:pPr>
        <w:jc w:val="both"/>
        <w:rPr>
          <w:rFonts w:ascii="Times New Roman" w:hAnsi="Times New Roman"/>
          <w:b/>
        </w:rPr>
      </w:pPr>
      <w:r w:rsidRPr="007D35E4">
        <w:rPr>
          <w:rFonts w:ascii="Times New Roman" w:hAnsi="Times New Roman"/>
          <w:b/>
        </w:rPr>
        <w:t>Sindaco Mauro Bochicchio</w:t>
      </w:r>
    </w:p>
    <w:p w:rsidR="00584FD0" w:rsidRDefault="00584FD0" w:rsidP="0082472A">
      <w:pPr>
        <w:jc w:val="both"/>
        <w:rPr>
          <w:rFonts w:ascii="Times New Roman" w:hAnsi="Times New Roman"/>
        </w:rPr>
      </w:pPr>
      <w:r>
        <w:rPr>
          <w:rFonts w:ascii="Times New Roman" w:hAnsi="Times New Roman"/>
        </w:rPr>
        <w:t>Ho capito, si può migliorare…Allora, 1, mi presentavi l’emendamento su come…</w:t>
      </w:r>
    </w:p>
    <w:p w:rsidR="00584FD0" w:rsidRPr="007D35E4" w:rsidRDefault="00584FD0" w:rsidP="0082472A">
      <w:pPr>
        <w:jc w:val="both"/>
        <w:rPr>
          <w:rFonts w:ascii="Times New Roman" w:hAnsi="Times New Roman"/>
          <w:b/>
        </w:rPr>
      </w:pPr>
      <w:r w:rsidRPr="007D35E4">
        <w:rPr>
          <w:rFonts w:ascii="Times New Roman" w:hAnsi="Times New Roman"/>
          <w:b/>
        </w:rPr>
        <w:t>Consigliere Cinzia Peroni</w:t>
      </w:r>
    </w:p>
    <w:p w:rsidR="00584FD0" w:rsidRDefault="00584FD0" w:rsidP="0082472A">
      <w:pPr>
        <w:jc w:val="both"/>
        <w:rPr>
          <w:rFonts w:ascii="Times New Roman" w:hAnsi="Times New Roman"/>
        </w:rPr>
      </w:pPr>
      <w:r>
        <w:rPr>
          <w:rFonts w:ascii="Times New Roman" w:hAnsi="Times New Roman"/>
        </w:rPr>
        <w:t>Allora che fai? Fai il copia incolla allora, ti dico, miglioriamola...</w:t>
      </w:r>
    </w:p>
    <w:p w:rsidR="00584FD0" w:rsidRPr="007D35E4" w:rsidRDefault="00584FD0" w:rsidP="0082472A">
      <w:pPr>
        <w:jc w:val="both"/>
        <w:rPr>
          <w:rFonts w:ascii="Times New Roman" w:hAnsi="Times New Roman"/>
          <w:b/>
        </w:rPr>
      </w:pPr>
      <w:r w:rsidRPr="007D35E4">
        <w:rPr>
          <w:rFonts w:ascii="Times New Roman" w:hAnsi="Times New Roman"/>
          <w:b/>
        </w:rPr>
        <w:t>Sindaco Mauro Bochicchio</w:t>
      </w:r>
    </w:p>
    <w:p w:rsidR="00584FD0" w:rsidRDefault="00584FD0" w:rsidP="0082472A">
      <w:pPr>
        <w:jc w:val="both"/>
        <w:rPr>
          <w:rFonts w:ascii="Times New Roman" w:hAnsi="Times New Roman"/>
        </w:rPr>
      </w:pPr>
      <w:r>
        <w:rPr>
          <w:rFonts w:ascii="Times New Roman" w:hAnsi="Times New Roman"/>
        </w:rPr>
        <w:t>Non ho fatto il copia-incolla, non ho fatto il copia-incolla…</w:t>
      </w:r>
    </w:p>
    <w:p w:rsidR="00584FD0" w:rsidRPr="007D35E4" w:rsidRDefault="00584FD0" w:rsidP="0082472A">
      <w:pPr>
        <w:jc w:val="both"/>
        <w:rPr>
          <w:rFonts w:ascii="Times New Roman" w:hAnsi="Times New Roman"/>
          <w:b/>
        </w:rPr>
      </w:pPr>
      <w:r w:rsidRPr="007D35E4">
        <w:rPr>
          <w:rFonts w:ascii="Times New Roman" w:hAnsi="Times New Roman"/>
          <w:b/>
        </w:rPr>
        <w:t>Consigliere Cinzia Peroni</w:t>
      </w:r>
    </w:p>
    <w:p w:rsidR="00584FD0" w:rsidRDefault="00584FD0" w:rsidP="0082472A">
      <w:pPr>
        <w:jc w:val="both"/>
        <w:rPr>
          <w:rFonts w:ascii="Times New Roman" w:hAnsi="Times New Roman"/>
        </w:rPr>
      </w:pPr>
      <w:r>
        <w:rPr>
          <w:rFonts w:ascii="Times New Roman" w:hAnsi="Times New Roman"/>
        </w:rPr>
        <w:t>Allora, stai dicendo che hai ripreso quella del 2012…</w:t>
      </w:r>
    </w:p>
    <w:p w:rsidR="00584FD0" w:rsidRPr="007D35E4" w:rsidRDefault="00584FD0" w:rsidP="0082472A">
      <w:pPr>
        <w:jc w:val="both"/>
        <w:rPr>
          <w:rFonts w:ascii="Times New Roman" w:hAnsi="Times New Roman"/>
          <w:b/>
        </w:rPr>
      </w:pPr>
      <w:r w:rsidRPr="007D35E4">
        <w:rPr>
          <w:rFonts w:ascii="Times New Roman" w:hAnsi="Times New Roman"/>
          <w:b/>
        </w:rPr>
        <w:t>Sindaco Mauro Bochicchio</w:t>
      </w:r>
    </w:p>
    <w:p w:rsidR="00584FD0" w:rsidRDefault="00584FD0" w:rsidP="0082472A">
      <w:pPr>
        <w:jc w:val="both"/>
        <w:rPr>
          <w:rFonts w:ascii="Times New Roman" w:hAnsi="Times New Roman"/>
        </w:rPr>
      </w:pPr>
      <w:r>
        <w:rPr>
          <w:rFonts w:ascii="Times New Roman" w:hAnsi="Times New Roman"/>
        </w:rPr>
        <w:t>No! Per farti capire…</w:t>
      </w:r>
    </w:p>
    <w:p w:rsidR="00584FD0" w:rsidRPr="007D35E4" w:rsidRDefault="00584FD0" w:rsidP="0082472A">
      <w:pPr>
        <w:jc w:val="both"/>
        <w:rPr>
          <w:rFonts w:ascii="Times New Roman" w:hAnsi="Times New Roman"/>
          <w:b/>
        </w:rPr>
      </w:pPr>
      <w:r w:rsidRPr="007D35E4">
        <w:rPr>
          <w:rFonts w:ascii="Times New Roman" w:hAnsi="Times New Roman"/>
          <w:b/>
        </w:rPr>
        <w:t>Consigliere Cinzia Peroni</w:t>
      </w:r>
    </w:p>
    <w:p w:rsidR="00584FD0" w:rsidRDefault="00584FD0" w:rsidP="0082472A">
      <w:pPr>
        <w:jc w:val="both"/>
        <w:rPr>
          <w:rFonts w:ascii="Times New Roman" w:hAnsi="Times New Roman"/>
        </w:rPr>
      </w:pPr>
      <w:r>
        <w:rPr>
          <w:rFonts w:ascii="Times New Roman" w:hAnsi="Times New Roman"/>
        </w:rPr>
        <w:t>Vai avanti! Vai oltre! Vai oltre! Distinguiti!</w:t>
      </w:r>
    </w:p>
    <w:p w:rsidR="00584FD0" w:rsidRPr="007D35E4" w:rsidRDefault="00584FD0" w:rsidP="0082472A">
      <w:pPr>
        <w:jc w:val="both"/>
        <w:rPr>
          <w:rFonts w:ascii="Times New Roman" w:hAnsi="Times New Roman"/>
          <w:b/>
        </w:rPr>
      </w:pPr>
      <w:r w:rsidRPr="007D35E4">
        <w:rPr>
          <w:rFonts w:ascii="Times New Roman" w:hAnsi="Times New Roman"/>
          <w:b/>
        </w:rPr>
        <w:t>Sindaco Mauro Bochicchio</w:t>
      </w:r>
    </w:p>
    <w:p w:rsidR="00584FD0" w:rsidRDefault="00584FD0" w:rsidP="0082472A">
      <w:pPr>
        <w:jc w:val="both"/>
        <w:rPr>
          <w:rFonts w:ascii="Times New Roman" w:hAnsi="Times New Roman"/>
          <w:i/>
        </w:rPr>
      </w:pPr>
      <w:r>
        <w:rPr>
          <w:rFonts w:ascii="Times New Roman" w:hAnsi="Times New Roman"/>
        </w:rPr>
        <w:t xml:space="preserve">Vai oltre! Distinguiti… Mi sto distinguendo facendoti notare che cosa? Che nel 2012 c’erano 2 componenti di Maggioranza e uno di Minoranza, ok? Più il Sindaco, quindi era esattamente uguale. Poi c’erano i membri esterni, 1 di Maggioranza e 1 di Minoranza, + 2 esterni che dovevano essere quelli più esterni che logicamente decideva la Maggioranza, ok? Quindi adesso invece, abbiamo messo un membro in più alla Minoranza e l’abbiamo tolto alla Maggioranza, quindi in qualche maniera ho dato un po’ più di potere alla Minoranza rispetto che alla Maggioranza, questo è quello che è. 1, vabbè, rispetto a prima abbiamo fatto un passetto in più verso di voi, rispetto a quello che avete votato voi nel 2012, cioè questo è un dato numerico, è un dato numerico… Poi qua, sulla votazione, preso atto delle designazioni strette, perché addirittura le designazioni…mentre qua noi apriamo alle persone dicendo “fateci sapere se volete partecipare a questo processo” qua invece designava direttamente il Consiglio Comunale chi doveva partecipare dall’esterno, quindi questo è un altro passo in avanti perché diamo libertà al cittadino di proporsi, mentre invece nel 2012 decidevate tutto voi, tutto voi. “Espressi sia dalla Maggioranza che dalla Minoranza in relazione ai membri interni e esterni, il Consiglio Comunale approva!” Questo avete fatto, c’è, la differenza è che cosa, che noi chiediamo a chi si vuole proporre e poi come si fa nella Commissione elettorale, si sceglierà, se si trova la convergenza su alcuni nomi, saranno di tutti, logicamente, come qua ci sono i membri di Maggioranza e di Minoranza come all’epoca, c’è non è </w:t>
      </w:r>
      <w:r w:rsidRPr="005C3FEA">
        <w:rPr>
          <w:rFonts w:ascii="Times New Roman" w:hAnsi="Times New Roman"/>
          <w:i/>
        </w:rPr>
        <w:t>non comprensibile</w:t>
      </w:r>
      <w:r>
        <w:rPr>
          <w:rFonts w:ascii="Times New Roman" w:hAnsi="Times New Roman"/>
          <w:i/>
        </w:rPr>
        <w:t xml:space="preserve">, </w:t>
      </w:r>
      <w:r w:rsidRPr="001A0911">
        <w:rPr>
          <w:rFonts w:ascii="Times New Roman" w:hAnsi="Times New Roman"/>
        </w:rPr>
        <w:t>è una scelta inevitabile, perché se non c’è concordanza nei nomi, inevitabilmente dovremmo dividerci nelle scelte e quindi dovremmo scegliere chi noi preferiamo rispetto agli altri… io non lo so chi è che si candida</w:t>
      </w:r>
      <w:r w:rsidRPr="007D35E4">
        <w:rPr>
          <w:rFonts w:ascii="Times New Roman" w:hAnsi="Times New Roman"/>
        </w:rPr>
        <w:t>, quindi come faccio a saperlo? E’ logico che…</w:t>
      </w:r>
    </w:p>
    <w:p w:rsidR="00584FD0" w:rsidRPr="007D35E4" w:rsidRDefault="00584FD0" w:rsidP="0082472A">
      <w:pPr>
        <w:jc w:val="both"/>
        <w:rPr>
          <w:rFonts w:ascii="Times New Roman" w:hAnsi="Times New Roman"/>
          <w:b/>
        </w:rPr>
      </w:pPr>
      <w:r w:rsidRPr="007D35E4">
        <w:rPr>
          <w:rFonts w:ascii="Times New Roman" w:hAnsi="Times New Roman"/>
          <w:b/>
        </w:rPr>
        <w:t>Consigliere Sandra Sprecacè</w:t>
      </w:r>
    </w:p>
    <w:p w:rsidR="00584FD0" w:rsidRPr="007D35E4" w:rsidRDefault="00584FD0" w:rsidP="0082472A">
      <w:pPr>
        <w:jc w:val="both"/>
        <w:rPr>
          <w:rFonts w:ascii="Times New Roman" w:hAnsi="Times New Roman"/>
        </w:rPr>
      </w:pPr>
      <w:r w:rsidRPr="007D35E4">
        <w:rPr>
          <w:rFonts w:ascii="Times New Roman" w:hAnsi="Times New Roman"/>
        </w:rPr>
        <w:t>Sono esterni, come fa a non esserci concordanza? Sono cittadini.</w:t>
      </w:r>
    </w:p>
    <w:p w:rsidR="00584FD0" w:rsidRPr="007D35E4" w:rsidRDefault="00584FD0" w:rsidP="0082472A">
      <w:pPr>
        <w:jc w:val="both"/>
        <w:rPr>
          <w:rFonts w:ascii="Times New Roman" w:hAnsi="Times New Roman"/>
          <w:b/>
        </w:rPr>
      </w:pPr>
      <w:r w:rsidRPr="007D35E4">
        <w:rPr>
          <w:rFonts w:ascii="Times New Roman" w:hAnsi="Times New Roman"/>
          <w:b/>
        </w:rPr>
        <w:t>Sindaco Mauro Bochicchio</w:t>
      </w:r>
    </w:p>
    <w:p w:rsidR="00584FD0" w:rsidRPr="007D35E4" w:rsidRDefault="00584FD0" w:rsidP="0082472A">
      <w:pPr>
        <w:jc w:val="both"/>
        <w:rPr>
          <w:rFonts w:ascii="Times New Roman" w:hAnsi="Times New Roman"/>
        </w:rPr>
      </w:pPr>
      <w:r w:rsidRPr="007D35E4">
        <w:rPr>
          <w:rFonts w:ascii="Times New Roman" w:hAnsi="Times New Roman"/>
        </w:rPr>
        <w:t xml:space="preserve">No, voglio dire, voglio dirti, io, se troviamo l’unanimità delle persone scelte io penso che non c’è problema, è logico che noi come Amministrazione se vogliamo fare il Consiglio Comunale aperto dobbiamo avere una Commissione che ci proponga di poter fare il Consiglio Comunale aperto, altrimenti perché l’abbiamo votata la mozione dell’altra volta? Quindi noi dobbiamo ottenere comunque un obiettivo. </w:t>
      </w:r>
    </w:p>
    <w:p w:rsidR="00584FD0" w:rsidRPr="007D35E4" w:rsidRDefault="00584FD0" w:rsidP="0082472A">
      <w:pPr>
        <w:jc w:val="both"/>
        <w:rPr>
          <w:rFonts w:ascii="Times New Roman" w:hAnsi="Times New Roman"/>
          <w:b/>
        </w:rPr>
      </w:pPr>
      <w:r w:rsidRPr="007D35E4">
        <w:rPr>
          <w:rFonts w:ascii="Times New Roman" w:hAnsi="Times New Roman"/>
          <w:b/>
        </w:rPr>
        <w:t>Consigliere Sandra Sprecacè</w:t>
      </w:r>
    </w:p>
    <w:p w:rsidR="00584FD0" w:rsidRPr="007D35E4" w:rsidRDefault="00584FD0" w:rsidP="0082472A">
      <w:pPr>
        <w:jc w:val="both"/>
        <w:rPr>
          <w:rFonts w:ascii="Times New Roman" w:hAnsi="Times New Roman"/>
        </w:rPr>
      </w:pPr>
      <w:r w:rsidRPr="007D35E4">
        <w:rPr>
          <w:rFonts w:ascii="Times New Roman" w:hAnsi="Times New Roman"/>
        </w:rPr>
        <w:t>Se riusciamo ad averli ‘sti numeri… i volontari comunque…</w:t>
      </w:r>
    </w:p>
    <w:p w:rsidR="00584FD0" w:rsidRPr="007D35E4" w:rsidRDefault="00584FD0" w:rsidP="0082472A">
      <w:pPr>
        <w:jc w:val="both"/>
        <w:rPr>
          <w:rFonts w:ascii="Times New Roman" w:hAnsi="Times New Roman"/>
          <w:b/>
        </w:rPr>
      </w:pPr>
      <w:r w:rsidRPr="007D35E4">
        <w:rPr>
          <w:rFonts w:ascii="Times New Roman" w:hAnsi="Times New Roman"/>
          <w:b/>
        </w:rPr>
        <w:t>Sindaco Mauro Bochicchio</w:t>
      </w:r>
    </w:p>
    <w:p w:rsidR="00584FD0" w:rsidRDefault="00584FD0" w:rsidP="0082472A">
      <w:pPr>
        <w:jc w:val="both"/>
        <w:rPr>
          <w:rFonts w:ascii="Times New Roman" w:hAnsi="Times New Roman"/>
        </w:rPr>
      </w:pPr>
      <w:r w:rsidRPr="008F71AC">
        <w:rPr>
          <w:rFonts w:ascii="Times New Roman" w:hAnsi="Times New Roman"/>
        </w:rPr>
        <w:t xml:space="preserve">Io sono convinto che con tutta la partecipazione che c’è stata a queste elezioni, almeno, che quindi significa che ci sono persone disponibili a partecipare alla vita politica, purtroppo sono pochi quelli eletti rispetto a quelli che rimangono fuori, non dovrebbe essere troppo difficile coinvolgere almeno quelli o altri… o altri che non si sono conv… che non si sono potuti magari presentare o hanno scelto di non candidarsi, quindi io non vedo tutto questo problema sinceramente. Il consenso sicuramente aiuterà, se poi vogliamo correggere qualche cosa, nel senso che vogliamo, i criteri a me non piacciono </w:t>
      </w:r>
      <w:r>
        <w:rPr>
          <w:rFonts w:ascii="Times New Roman" w:hAnsi="Times New Roman"/>
        </w:rPr>
        <w:t xml:space="preserve">perché uno che magari non ha il titolo di studio non può partecipare alla Commissione Statuto che è di tutti è un po’ brutto. Uno dice, nell’avviso mettiamo che ne so un curriculi che ci aiuti a capire chi potrebbe essere più adatto a questo ruolo piuttosto che a un altro, poi alla fine saranno decisioni fatte sulla base di quello che è la sensibilità di ogni gruppo, ecco, questo io penso. </w:t>
      </w:r>
    </w:p>
    <w:p w:rsidR="00584FD0" w:rsidRPr="007D35E4" w:rsidRDefault="00584FD0" w:rsidP="0082472A">
      <w:pPr>
        <w:jc w:val="both"/>
        <w:rPr>
          <w:rFonts w:ascii="Times New Roman" w:hAnsi="Times New Roman"/>
          <w:b/>
        </w:rPr>
      </w:pPr>
      <w:r w:rsidRPr="007D35E4">
        <w:rPr>
          <w:rFonts w:ascii="Times New Roman" w:hAnsi="Times New Roman"/>
          <w:b/>
        </w:rPr>
        <w:t>Consigliere Cinzia Peroni</w:t>
      </w:r>
    </w:p>
    <w:p w:rsidR="00584FD0" w:rsidRDefault="00584FD0" w:rsidP="0082472A">
      <w:pPr>
        <w:jc w:val="both"/>
        <w:rPr>
          <w:rFonts w:ascii="Times New Roman" w:hAnsi="Times New Roman"/>
        </w:rPr>
      </w:pPr>
      <w:r>
        <w:rPr>
          <w:rFonts w:ascii="Times New Roman" w:hAnsi="Times New Roman"/>
        </w:rPr>
        <w:t>Ma… Ora che hai citato e letto la composizione dell’altra volta, mi è tornato un po’ anche il perché era stata studiata in quel modo, cioè la Commissione Statuto e comunque chi andrà comunque a fare queste modifiche, non è che… deve essere anche una persona competente e preparata. E’ vero che deve essere aperta a tutti, ma questa è materia ostica, devi conoscere le leggi, il Segretario ne sa qualcosa. Noi per fare delle piccole modifiche allo Statuto abbiamo impiegato, ma… per modificare 2 articoli, 3 articoli, non me lo ricordo nemmeno, Segretario…</w:t>
      </w:r>
    </w:p>
    <w:p w:rsidR="00584FD0" w:rsidRPr="007D35E4" w:rsidRDefault="00584FD0" w:rsidP="0082472A">
      <w:pPr>
        <w:jc w:val="both"/>
        <w:rPr>
          <w:rFonts w:ascii="Times New Roman" w:hAnsi="Times New Roman"/>
          <w:b/>
        </w:rPr>
      </w:pPr>
      <w:r w:rsidRPr="007D35E4">
        <w:rPr>
          <w:rFonts w:ascii="Times New Roman" w:hAnsi="Times New Roman"/>
          <w:b/>
        </w:rPr>
        <w:t>Segretario</w:t>
      </w:r>
    </w:p>
    <w:p w:rsidR="00584FD0" w:rsidRPr="007D35E4" w:rsidRDefault="00584FD0" w:rsidP="0082472A">
      <w:pPr>
        <w:jc w:val="both"/>
        <w:rPr>
          <w:rFonts w:ascii="Times New Roman" w:hAnsi="Times New Roman"/>
          <w:i/>
        </w:rPr>
      </w:pPr>
      <w:r w:rsidRPr="007D35E4">
        <w:rPr>
          <w:rFonts w:ascii="Times New Roman" w:hAnsi="Times New Roman"/>
          <w:i/>
        </w:rPr>
        <w:t>Non comprensibile.</w:t>
      </w:r>
    </w:p>
    <w:p w:rsidR="00584FD0" w:rsidRPr="007D35E4" w:rsidRDefault="00584FD0" w:rsidP="0082472A">
      <w:pPr>
        <w:jc w:val="both"/>
        <w:rPr>
          <w:rFonts w:ascii="Times New Roman" w:hAnsi="Times New Roman"/>
          <w:b/>
        </w:rPr>
      </w:pPr>
      <w:r w:rsidRPr="007D35E4">
        <w:rPr>
          <w:rFonts w:ascii="Times New Roman" w:hAnsi="Times New Roman"/>
          <w:b/>
        </w:rPr>
        <w:t>Consigliere Cinzia Peroni</w:t>
      </w:r>
    </w:p>
    <w:p w:rsidR="00584FD0" w:rsidRDefault="00584FD0" w:rsidP="0082472A">
      <w:pPr>
        <w:jc w:val="both"/>
        <w:rPr>
          <w:rFonts w:ascii="Times New Roman" w:hAnsi="Times New Roman"/>
        </w:rPr>
      </w:pPr>
      <w:r>
        <w:rPr>
          <w:rFonts w:ascii="Times New Roman" w:hAnsi="Times New Roman"/>
        </w:rPr>
        <w:t xml:space="preserve">Non ti dico, perché ci sono una serie di leggi, di burocrazie dietro che devi controllare, allora, per questo furono indicate persone specifiche, questa è materia di persone che fa comunque legge, che segue i processi amministrativi, non è una materia che dici “va bene…”… sono d’accordo eh, perché contributi di idee vanno benissimo per tutti, ma dopo, quando si tratta di lavorare è tutta n’altra cosa, perché io sfido chi non è diciamo conoscitivo della materia, avvezzo a questa materia, a mettersi a studiare tutti i TUEL, no?! Vero Segretà? Mi supporti pure lei, perché sappiamo benissimo quello che è, non è che qui, voglio dire, non è una cosa semplice… è difficile pure per persone come me che so 20 anni che faccio politica, mi segui? Per cui… Eh, forse è perché sono tarda, il pubblico ride, ma fare l’Amministratore, farlo in maniera seria e competente, significa studiare, studiare, studiare… essere sempre informati, aggiornarsi, confrontarsi, perché altrimenti si incorre sempre in errori. Io l’ho voluto dire perché secondo me la Commissione Statuto va affidata in mani di persone competenti, poi dopo, la Maggioranza è libera di fare quello che vuole, ha i suoi numeri, però dopo c’è il rischio pure che con la Maggioranza anche degli esterni, quando si rendono conto di quello che c’è da fare, caro Mauro, non vengono manco alle riunioni, potrebbe non starci nemmeno un numero legale, tutto qui. Ma… L’altra volta fu votata l’unanimità! Ma no… ci fu… </w:t>
      </w:r>
      <w:r w:rsidRPr="007B3809">
        <w:rPr>
          <w:rFonts w:ascii="Times New Roman" w:hAnsi="Times New Roman"/>
          <w:i/>
        </w:rPr>
        <w:t>non comprensibile</w:t>
      </w:r>
      <w:r>
        <w:rPr>
          <w:rFonts w:ascii="Times New Roman" w:hAnsi="Times New Roman"/>
        </w:rPr>
        <w:t>.</w:t>
      </w:r>
    </w:p>
    <w:p w:rsidR="00584FD0" w:rsidRPr="007D35E4" w:rsidRDefault="00584FD0" w:rsidP="0082472A">
      <w:pPr>
        <w:jc w:val="both"/>
        <w:rPr>
          <w:rFonts w:ascii="Times New Roman" w:hAnsi="Times New Roman"/>
          <w:b/>
        </w:rPr>
      </w:pPr>
      <w:r w:rsidRPr="007D35E4">
        <w:rPr>
          <w:rFonts w:ascii="Times New Roman" w:hAnsi="Times New Roman"/>
          <w:b/>
        </w:rPr>
        <w:t>Intervento non riconosciuto</w:t>
      </w:r>
    </w:p>
    <w:p w:rsidR="00584FD0" w:rsidRDefault="00584FD0" w:rsidP="0082472A">
      <w:pPr>
        <w:jc w:val="both"/>
        <w:rPr>
          <w:rFonts w:ascii="Times New Roman" w:hAnsi="Times New Roman"/>
          <w:i/>
        </w:rPr>
      </w:pPr>
      <w:r>
        <w:rPr>
          <w:rFonts w:ascii="Times New Roman" w:hAnsi="Times New Roman"/>
        </w:rPr>
        <w:t xml:space="preserve">Era già stato fatto questa cosa, hanno fatto il voto, </w:t>
      </w:r>
      <w:r w:rsidRPr="007B3809">
        <w:rPr>
          <w:rFonts w:ascii="Times New Roman" w:hAnsi="Times New Roman"/>
          <w:i/>
        </w:rPr>
        <w:t>non comprensibile.</w:t>
      </w:r>
      <w:r>
        <w:rPr>
          <w:rFonts w:ascii="Times New Roman" w:hAnsi="Times New Roman"/>
          <w:i/>
        </w:rPr>
        <w:t xml:space="preserve"> </w:t>
      </w:r>
      <w:r w:rsidRPr="007D35E4">
        <w:rPr>
          <w:rFonts w:ascii="Times New Roman" w:hAnsi="Times New Roman"/>
        </w:rPr>
        <w:t>Dopo di che si era raggiunto un accordo formando l’unanimità.</w:t>
      </w:r>
    </w:p>
    <w:p w:rsidR="00584FD0" w:rsidRPr="007D35E4" w:rsidRDefault="00584FD0" w:rsidP="0082472A">
      <w:pPr>
        <w:jc w:val="both"/>
        <w:rPr>
          <w:rFonts w:ascii="Times New Roman" w:hAnsi="Times New Roman"/>
          <w:b/>
        </w:rPr>
      </w:pPr>
      <w:r w:rsidRPr="007D35E4">
        <w:rPr>
          <w:rFonts w:ascii="Times New Roman" w:hAnsi="Times New Roman"/>
          <w:b/>
        </w:rPr>
        <w:t>Consigliere Cinzia Peroni</w:t>
      </w:r>
    </w:p>
    <w:p w:rsidR="00584FD0" w:rsidRPr="007D35E4" w:rsidRDefault="00584FD0" w:rsidP="0082472A">
      <w:pPr>
        <w:jc w:val="both"/>
        <w:rPr>
          <w:rFonts w:ascii="Times New Roman" w:hAnsi="Times New Roman"/>
        </w:rPr>
      </w:pPr>
      <w:r w:rsidRPr="007D35E4">
        <w:rPr>
          <w:rFonts w:ascii="Times New Roman" w:hAnsi="Times New Roman"/>
        </w:rPr>
        <w:t>Eh, queste cose si… Hai fatto bene, si poteva anche discutere prima, con i Capigruppo, ci si faceva una o due riunioni, non facemmo così, si costruiva questa Commissione perché non è una Commissione qualunque, sono d’accordo con te, su tutto, però questa non è una qualunque, perché è materia difficile. Però va bene, siete liberi, fate come volete… Ci vogliono tutti Segretari per fa le modifiche, i componenti dovrebbero essere tutti Segretari Comunali, per dirtela, perché i Segretari comunali, no… Perché è una tutela! E’ una tutela perché loro conoscono le leggi dei Ordinamenti e degli Enti Pubblici, questo è legato tutto lì.</w:t>
      </w:r>
    </w:p>
    <w:p w:rsidR="00584FD0" w:rsidRPr="007D35E4" w:rsidRDefault="00584FD0" w:rsidP="0082472A">
      <w:pPr>
        <w:jc w:val="both"/>
        <w:rPr>
          <w:rFonts w:ascii="Times New Roman" w:hAnsi="Times New Roman"/>
          <w:b/>
        </w:rPr>
      </w:pPr>
      <w:r w:rsidRPr="007D35E4">
        <w:rPr>
          <w:rFonts w:ascii="Times New Roman" w:hAnsi="Times New Roman"/>
          <w:b/>
        </w:rPr>
        <w:t>Intervento non riconosciuto</w:t>
      </w:r>
    </w:p>
    <w:p w:rsidR="00584FD0" w:rsidRPr="007D35E4" w:rsidRDefault="00584FD0" w:rsidP="0082472A">
      <w:pPr>
        <w:jc w:val="both"/>
        <w:rPr>
          <w:rFonts w:ascii="Times New Roman" w:hAnsi="Times New Roman"/>
        </w:rPr>
      </w:pPr>
      <w:r w:rsidRPr="007D35E4">
        <w:rPr>
          <w:rFonts w:ascii="Times New Roman" w:hAnsi="Times New Roman"/>
        </w:rPr>
        <w:t>Riproponiamo il vecchio Mauro! Riproponiamo il vecchio!...</w:t>
      </w:r>
    </w:p>
    <w:p w:rsidR="00584FD0" w:rsidRPr="007D35E4" w:rsidRDefault="00584FD0" w:rsidP="0082472A">
      <w:pPr>
        <w:jc w:val="both"/>
        <w:rPr>
          <w:rFonts w:ascii="Times New Roman" w:hAnsi="Times New Roman"/>
          <w:b/>
          <w:i/>
        </w:rPr>
      </w:pPr>
      <w:r w:rsidRPr="007D35E4">
        <w:rPr>
          <w:rFonts w:ascii="Times New Roman" w:hAnsi="Times New Roman"/>
          <w:b/>
          <w:i/>
        </w:rPr>
        <w:t>Voci sovrapposte non comprensibili</w:t>
      </w:r>
    </w:p>
    <w:p w:rsidR="00584FD0" w:rsidRPr="007D35E4" w:rsidRDefault="00584FD0" w:rsidP="0082472A">
      <w:pPr>
        <w:jc w:val="both"/>
        <w:rPr>
          <w:rFonts w:ascii="Times New Roman" w:hAnsi="Times New Roman"/>
          <w:b/>
        </w:rPr>
      </w:pPr>
      <w:r w:rsidRPr="007D35E4">
        <w:rPr>
          <w:rFonts w:ascii="Times New Roman" w:hAnsi="Times New Roman"/>
          <w:b/>
        </w:rPr>
        <w:t>Sindaco Mauro Bochicchio</w:t>
      </w:r>
    </w:p>
    <w:p w:rsidR="00584FD0" w:rsidRPr="007D35E4" w:rsidRDefault="00584FD0" w:rsidP="0082472A">
      <w:pPr>
        <w:jc w:val="both"/>
        <w:rPr>
          <w:rFonts w:ascii="Times New Roman" w:hAnsi="Times New Roman"/>
        </w:rPr>
      </w:pPr>
      <w:r w:rsidRPr="007D35E4">
        <w:rPr>
          <w:rFonts w:ascii="Times New Roman" w:hAnsi="Times New Roman"/>
        </w:rPr>
        <w:t>Io non penso che il TUEL dal 2014 al 2018 ha subito tutte queste grandissime modifiche, penso che siano state modeste, penso… Comunque, parleremo su norma attiva e vediamo i caratteri, gli articoli che sono stati modificati rispetto a prima, dovremmo aggiungere la parte dei Consigli Comunali aperti cambiare qualcosina su quella che è la partecipazione, dando qualche strumento in più. Mi sembra che sia la parte un po’ più libera dello Statuto… A me non sembra un’operazione stratosferica, perché se poi nel senso, è stratosferica per prima poi alla fine questa… Io mi ricordo di quando parlavo con Ersilio Corradetti di questa Commissione nata nel 2012 e che ha concluso il suo lavoro nel 2014 qualche giorno prima delle Elezioni, non è che ha lavorato 2 anni consecutivamente, è stata 1 anno e mezzo ferma e poi giusto per le elezioni si doveva far vedere che si era cambiato le cose, questo è quello che mi veniva raccontato. Poi non lo so, io so che è stata ferma per tantissimo tempo perché la Rossini non la convocava mai, così mi era stato detto. Poi quello statuto lì era molto più vecchio, per cui logicamente doveva essere… No, lo Statuto che è stato modificato veniva da, era molto più datato…</w:t>
      </w:r>
    </w:p>
    <w:p w:rsidR="00584FD0" w:rsidRPr="007D35E4" w:rsidRDefault="00584FD0" w:rsidP="0082472A">
      <w:pPr>
        <w:jc w:val="both"/>
        <w:rPr>
          <w:rFonts w:ascii="Times New Roman" w:hAnsi="Times New Roman"/>
          <w:b/>
        </w:rPr>
      </w:pPr>
      <w:r w:rsidRPr="007D35E4">
        <w:rPr>
          <w:rFonts w:ascii="Times New Roman" w:hAnsi="Times New Roman"/>
          <w:b/>
        </w:rPr>
        <w:t>Consigliere Cinzia Peroni</w:t>
      </w:r>
    </w:p>
    <w:p w:rsidR="00584FD0" w:rsidRDefault="00584FD0" w:rsidP="0082472A">
      <w:pPr>
        <w:jc w:val="both"/>
        <w:rPr>
          <w:rFonts w:ascii="Times New Roman" w:hAnsi="Times New Roman"/>
        </w:rPr>
      </w:pPr>
      <w:r>
        <w:rPr>
          <w:rFonts w:ascii="Times New Roman" w:hAnsi="Times New Roman"/>
        </w:rPr>
        <w:t xml:space="preserve">No quello </w:t>
      </w:r>
      <w:r w:rsidRPr="007D35E4">
        <w:rPr>
          <w:rFonts w:ascii="Times New Roman" w:hAnsi="Times New Roman"/>
        </w:rPr>
        <w:t xml:space="preserve">modificato nel 2012 erano 2 o 3 articoli e basta ed era questo, quello che dici te ci fu tutta una  </w:t>
      </w:r>
      <w:r>
        <w:rPr>
          <w:rFonts w:ascii="Times New Roman" w:hAnsi="Times New Roman"/>
        </w:rPr>
        <w:t xml:space="preserve">revisione con </w:t>
      </w:r>
      <w:r w:rsidRPr="007D35E4">
        <w:rPr>
          <w:rFonts w:ascii="Times New Roman" w:hAnsi="Times New Roman"/>
          <w:i/>
        </w:rPr>
        <w:t xml:space="preserve">termine non comprensibile </w:t>
      </w:r>
      <w:r>
        <w:rPr>
          <w:rFonts w:ascii="Times New Roman" w:hAnsi="Times New Roman"/>
        </w:rPr>
        <w:t>, ma quella è precedente al 2012.</w:t>
      </w:r>
    </w:p>
    <w:p w:rsidR="00584FD0" w:rsidRDefault="00584FD0" w:rsidP="0082472A">
      <w:pPr>
        <w:jc w:val="both"/>
        <w:rPr>
          <w:rFonts w:ascii="Times New Roman" w:hAnsi="Times New Roman"/>
        </w:rPr>
      </w:pPr>
      <w:r>
        <w:rPr>
          <w:rFonts w:ascii="Times New Roman" w:hAnsi="Times New Roman"/>
        </w:rPr>
        <w:t>Sindaco Mauro Bochicchio</w:t>
      </w:r>
    </w:p>
    <w:p w:rsidR="00584FD0" w:rsidRDefault="00584FD0" w:rsidP="0082472A">
      <w:pPr>
        <w:jc w:val="both"/>
        <w:rPr>
          <w:rFonts w:ascii="Times New Roman" w:hAnsi="Times New Roman"/>
        </w:rPr>
      </w:pPr>
      <w:r>
        <w:rPr>
          <w:rFonts w:ascii="Times New Roman" w:hAnsi="Times New Roman"/>
        </w:rPr>
        <w:t>2012 avete votato la modifica della Commissione!</w:t>
      </w:r>
    </w:p>
    <w:p w:rsidR="00584FD0" w:rsidRDefault="00584FD0" w:rsidP="0082472A">
      <w:pPr>
        <w:jc w:val="both"/>
        <w:rPr>
          <w:rFonts w:ascii="Times New Roman" w:hAnsi="Times New Roman"/>
        </w:rPr>
      </w:pPr>
      <w:r>
        <w:rPr>
          <w:rFonts w:ascii="Times New Roman" w:hAnsi="Times New Roman"/>
        </w:rPr>
        <w:t>Consigliere Cinzia Peroni</w:t>
      </w:r>
    </w:p>
    <w:p w:rsidR="00584FD0" w:rsidRDefault="00584FD0" w:rsidP="0082472A">
      <w:pPr>
        <w:jc w:val="both"/>
        <w:rPr>
          <w:rFonts w:ascii="Times New Roman" w:hAnsi="Times New Roman"/>
        </w:rPr>
      </w:pPr>
      <w:r>
        <w:rPr>
          <w:rFonts w:ascii="Times New Roman" w:hAnsi="Times New Roman"/>
        </w:rPr>
        <w:t>Si ma ha modificato…</w:t>
      </w:r>
    </w:p>
    <w:p w:rsidR="00584FD0" w:rsidRDefault="00584FD0" w:rsidP="0082472A">
      <w:pPr>
        <w:jc w:val="both"/>
        <w:rPr>
          <w:rFonts w:ascii="Times New Roman" w:hAnsi="Times New Roman"/>
        </w:rPr>
      </w:pPr>
      <w:r>
        <w:rPr>
          <w:rFonts w:ascii="Times New Roman" w:hAnsi="Times New Roman"/>
        </w:rPr>
        <w:t>Consigliere Vincenzo Camela</w:t>
      </w:r>
    </w:p>
    <w:p w:rsidR="00584FD0" w:rsidRDefault="00584FD0" w:rsidP="0082472A">
      <w:pPr>
        <w:jc w:val="both"/>
        <w:rPr>
          <w:rFonts w:ascii="Times New Roman" w:hAnsi="Times New Roman"/>
        </w:rPr>
      </w:pPr>
      <w:r>
        <w:rPr>
          <w:rFonts w:ascii="Times New Roman" w:hAnsi="Times New Roman"/>
        </w:rPr>
        <w:t>Si ma era l’Assessore esterno, 2-3 cose…</w:t>
      </w:r>
    </w:p>
    <w:p w:rsidR="00584FD0" w:rsidRDefault="00584FD0" w:rsidP="0082472A">
      <w:pPr>
        <w:jc w:val="both"/>
        <w:rPr>
          <w:rFonts w:ascii="Times New Roman" w:hAnsi="Times New Roman"/>
        </w:rPr>
      </w:pPr>
      <w:r>
        <w:rPr>
          <w:rFonts w:ascii="Times New Roman" w:hAnsi="Times New Roman"/>
        </w:rPr>
        <w:t>Consigliere Cinzia Peroni</w:t>
      </w:r>
    </w:p>
    <w:p w:rsidR="00584FD0" w:rsidRDefault="00584FD0" w:rsidP="0082472A">
      <w:pPr>
        <w:jc w:val="both"/>
        <w:rPr>
          <w:rFonts w:ascii="Times New Roman" w:hAnsi="Times New Roman"/>
        </w:rPr>
      </w:pPr>
      <w:r>
        <w:rPr>
          <w:rFonts w:ascii="Times New Roman" w:hAnsi="Times New Roman"/>
        </w:rPr>
        <w:t>L’Assessore esterno, 2-3 cose erano!</w:t>
      </w:r>
    </w:p>
    <w:p w:rsidR="00584FD0" w:rsidRDefault="00584FD0" w:rsidP="0082472A">
      <w:pPr>
        <w:jc w:val="both"/>
        <w:rPr>
          <w:rFonts w:ascii="Times New Roman" w:hAnsi="Times New Roman"/>
        </w:rPr>
      </w:pPr>
      <w:r>
        <w:rPr>
          <w:rFonts w:ascii="Times New Roman" w:hAnsi="Times New Roman"/>
        </w:rPr>
        <w:t>Sindaco Mauro Bochicchio</w:t>
      </w:r>
    </w:p>
    <w:p w:rsidR="00584FD0" w:rsidRDefault="00584FD0" w:rsidP="0082472A">
      <w:pPr>
        <w:jc w:val="both"/>
        <w:rPr>
          <w:rFonts w:ascii="Times New Roman" w:hAnsi="Times New Roman"/>
        </w:rPr>
      </w:pPr>
      <w:r>
        <w:rPr>
          <w:rFonts w:ascii="Times New Roman" w:hAnsi="Times New Roman"/>
        </w:rPr>
        <w:t>2-3 cose che sono sottolineate.</w:t>
      </w:r>
    </w:p>
    <w:p w:rsidR="00584FD0" w:rsidRDefault="00584FD0" w:rsidP="0082472A">
      <w:pPr>
        <w:jc w:val="both"/>
        <w:rPr>
          <w:rFonts w:ascii="Times New Roman" w:hAnsi="Times New Roman"/>
        </w:rPr>
      </w:pPr>
      <w:r>
        <w:rPr>
          <w:rFonts w:ascii="Times New Roman" w:hAnsi="Times New Roman"/>
        </w:rPr>
        <w:t>Consigliere Cinzia Peroni</w:t>
      </w:r>
    </w:p>
    <w:p w:rsidR="00584FD0" w:rsidRDefault="00584FD0" w:rsidP="0082472A">
      <w:pPr>
        <w:jc w:val="both"/>
        <w:rPr>
          <w:rFonts w:ascii="Times New Roman" w:hAnsi="Times New Roman"/>
        </w:rPr>
      </w:pPr>
      <w:r>
        <w:rPr>
          <w:rFonts w:ascii="Times New Roman" w:hAnsi="Times New Roman"/>
        </w:rPr>
        <w:t>Si, ma cosette sulle pari opportunità, abbiamo inserito una delib…</w:t>
      </w:r>
    </w:p>
    <w:p w:rsidR="00584FD0" w:rsidRDefault="00584FD0" w:rsidP="0082472A">
      <w:pPr>
        <w:jc w:val="both"/>
        <w:rPr>
          <w:rFonts w:ascii="Times New Roman" w:hAnsi="Times New Roman"/>
        </w:rPr>
      </w:pPr>
      <w:r>
        <w:rPr>
          <w:rFonts w:ascii="Times New Roman" w:hAnsi="Times New Roman"/>
        </w:rPr>
        <w:t>Sindaco Mauro Bochicchio</w:t>
      </w:r>
    </w:p>
    <w:p w:rsidR="00584FD0" w:rsidRDefault="00584FD0" w:rsidP="0082472A">
      <w:pPr>
        <w:jc w:val="both"/>
        <w:rPr>
          <w:rFonts w:ascii="Times New Roman" w:hAnsi="Times New Roman"/>
        </w:rPr>
      </w:pPr>
      <w:r>
        <w:rPr>
          <w:rFonts w:ascii="Times New Roman" w:hAnsi="Times New Roman"/>
        </w:rPr>
        <w:t>E quindi, allora, prima mi dici che è una cosa fantasmagorica, poi 2-3 cosine, io non lo so!!!</w:t>
      </w:r>
    </w:p>
    <w:p w:rsidR="00584FD0" w:rsidRDefault="00584FD0" w:rsidP="0082472A">
      <w:pPr>
        <w:jc w:val="both"/>
        <w:rPr>
          <w:rFonts w:ascii="Times New Roman" w:hAnsi="Times New Roman"/>
        </w:rPr>
      </w:pPr>
      <w:r>
        <w:rPr>
          <w:rFonts w:ascii="Times New Roman" w:hAnsi="Times New Roman"/>
        </w:rPr>
        <w:t>Consigliere Cinzia Peroni</w:t>
      </w:r>
    </w:p>
    <w:p w:rsidR="00584FD0" w:rsidRDefault="00584FD0" w:rsidP="0082472A">
      <w:pPr>
        <w:jc w:val="both"/>
        <w:rPr>
          <w:rFonts w:ascii="Times New Roman" w:hAnsi="Times New Roman"/>
          <w:i/>
        </w:rPr>
      </w:pPr>
      <w:r>
        <w:rPr>
          <w:rFonts w:ascii="Times New Roman" w:hAnsi="Times New Roman"/>
        </w:rPr>
        <w:t xml:space="preserve">No! Ti sto dicendo che per queste piccole modifiche ci sono stati mesi e mesi, che il Segretario che deve poi controllare, per il Segretario comporta lavoro non </w:t>
      </w:r>
      <w:r w:rsidRPr="0014170A">
        <w:rPr>
          <w:rFonts w:ascii="Times New Roman" w:hAnsi="Times New Roman"/>
          <w:i/>
        </w:rPr>
        <w:t xml:space="preserve">comprensibile </w:t>
      </w:r>
      <w:r>
        <w:rPr>
          <w:rFonts w:ascii="Times New Roman" w:hAnsi="Times New Roman"/>
          <w:i/>
        </w:rPr>
        <w:t>(</w:t>
      </w:r>
      <w:r w:rsidRPr="0014170A">
        <w:rPr>
          <w:rFonts w:ascii="Times New Roman" w:hAnsi="Times New Roman"/>
          <w:i/>
        </w:rPr>
        <w:t>assenza di microfono</w:t>
      </w:r>
      <w:r>
        <w:rPr>
          <w:rFonts w:ascii="Times New Roman" w:hAnsi="Times New Roman"/>
          <w:i/>
        </w:rPr>
        <w:t>)</w:t>
      </w:r>
    </w:p>
    <w:p w:rsidR="00584FD0" w:rsidRPr="0014170A" w:rsidRDefault="00584FD0" w:rsidP="0082472A">
      <w:pPr>
        <w:jc w:val="both"/>
        <w:rPr>
          <w:rFonts w:ascii="Times New Roman" w:hAnsi="Times New Roman"/>
          <w:b/>
        </w:rPr>
      </w:pPr>
      <w:r w:rsidRPr="0014170A">
        <w:rPr>
          <w:rFonts w:ascii="Times New Roman" w:hAnsi="Times New Roman"/>
          <w:b/>
        </w:rPr>
        <w:t>Sindaco Mauro Bochicchio</w:t>
      </w:r>
    </w:p>
    <w:p w:rsidR="00584FD0" w:rsidRDefault="00584FD0" w:rsidP="0082472A">
      <w:pPr>
        <w:jc w:val="both"/>
        <w:rPr>
          <w:rFonts w:ascii="Times New Roman" w:hAnsi="Times New Roman"/>
        </w:rPr>
      </w:pPr>
      <w:r w:rsidRPr="0014170A">
        <w:rPr>
          <w:rFonts w:ascii="Times New Roman" w:hAnsi="Times New Roman"/>
        </w:rPr>
        <w:t xml:space="preserve">Comunque, vediamo come riusciamo </w:t>
      </w:r>
      <w:r>
        <w:rPr>
          <w:rFonts w:ascii="Times New Roman" w:hAnsi="Times New Roman"/>
        </w:rPr>
        <w:t>a lavorare, c’è, non penso che permettere i Consigli Comunali aperti e mettere due cose sia una cosa così complicata, poi magari hai ragione te che è complicatissimo e ti dirò “hai ragione Cinzia, è complicato”, oh, a me non mi sembra così complicato, boh, non lo so… Ci sono altri interventi? Marco Mattoni.</w:t>
      </w:r>
    </w:p>
    <w:p w:rsidR="00584FD0" w:rsidRDefault="00584FD0" w:rsidP="0082472A">
      <w:pPr>
        <w:jc w:val="both"/>
        <w:rPr>
          <w:rFonts w:ascii="Times New Roman" w:hAnsi="Times New Roman"/>
        </w:rPr>
      </w:pPr>
      <w:r w:rsidRPr="006308E3">
        <w:rPr>
          <w:rFonts w:ascii="Times New Roman" w:hAnsi="Times New Roman"/>
          <w:b/>
        </w:rPr>
        <w:t xml:space="preserve">Assessore Marco Mattoni        </w:t>
      </w:r>
    </w:p>
    <w:p w:rsidR="00584FD0" w:rsidRDefault="00584FD0" w:rsidP="0082472A">
      <w:pPr>
        <w:jc w:val="both"/>
        <w:rPr>
          <w:rFonts w:ascii="Times New Roman" w:hAnsi="Times New Roman"/>
        </w:rPr>
      </w:pPr>
      <w:r>
        <w:rPr>
          <w:rFonts w:ascii="Times New Roman" w:hAnsi="Times New Roman"/>
        </w:rPr>
        <w:t>Ma… se parliamo di persone normali, che magari poi uno prende a caso “vieni tu, vieni tu, vieni tu” ci posso pure ricrede, ma tu prima hai parlato di curriculum, di controllare i curriculum, vediamo di prendere persone all’altezza insomma, anzi, superiore a noi casomai, ecco qual è il discorso, quindi non penso che ci sia tutto ‘sto dramma.</w:t>
      </w:r>
    </w:p>
    <w:p w:rsidR="00584FD0" w:rsidRPr="006308E3" w:rsidRDefault="00584FD0" w:rsidP="0082472A">
      <w:pPr>
        <w:jc w:val="both"/>
        <w:rPr>
          <w:rFonts w:ascii="Times New Roman" w:hAnsi="Times New Roman"/>
          <w:b/>
        </w:rPr>
      </w:pPr>
      <w:r w:rsidRPr="006308E3">
        <w:rPr>
          <w:rFonts w:ascii="Times New Roman" w:hAnsi="Times New Roman"/>
          <w:b/>
        </w:rPr>
        <w:t>Capogruppo di Maggioranza Guglielmo Secondo Parisani</w:t>
      </w:r>
    </w:p>
    <w:p w:rsidR="00584FD0" w:rsidRDefault="00584FD0" w:rsidP="0082472A">
      <w:pPr>
        <w:jc w:val="both"/>
        <w:rPr>
          <w:rFonts w:ascii="Times New Roman" w:hAnsi="Times New Roman"/>
        </w:rPr>
      </w:pPr>
      <w:r>
        <w:rPr>
          <w:rFonts w:ascii="Times New Roman" w:hAnsi="Times New Roman"/>
        </w:rPr>
        <w:t>Allora, innanzitutto Cinzia io credo che sia abbastanza arrogante e molto scorretto nei confronti degli altri Consiglieri che tu ti prendi il monopolio della conoscenza, il monopolio dell’impegno e il monopolio di sapè! Perchè qui, tutti… E mentre tu facevi il Consigliere Comunale nei 20 anni, nessuno è stato a casa a grattarsi i ********, tutti abbiamo fatto qualcosa e quindi non puoi rivolgerti a noi dicendo “tu sei capace di fare delle cose e noi no”, questo non te lo permetto! Aspetta..</w:t>
      </w:r>
    </w:p>
    <w:p w:rsidR="00584FD0" w:rsidRPr="006308E3" w:rsidRDefault="00584FD0" w:rsidP="0082472A">
      <w:pPr>
        <w:jc w:val="both"/>
        <w:rPr>
          <w:rFonts w:ascii="Times New Roman" w:hAnsi="Times New Roman"/>
          <w:b/>
        </w:rPr>
      </w:pPr>
      <w:r w:rsidRPr="006308E3">
        <w:rPr>
          <w:rFonts w:ascii="Times New Roman" w:hAnsi="Times New Roman"/>
          <w:b/>
        </w:rPr>
        <w:t>Consigliere Cinzia Peroni</w:t>
      </w:r>
    </w:p>
    <w:p w:rsidR="00584FD0" w:rsidRDefault="00584FD0" w:rsidP="0082472A">
      <w:pPr>
        <w:jc w:val="both"/>
        <w:rPr>
          <w:rFonts w:ascii="Times New Roman" w:hAnsi="Times New Roman"/>
        </w:rPr>
      </w:pPr>
      <w:r>
        <w:rPr>
          <w:rFonts w:ascii="Times New Roman" w:hAnsi="Times New Roman"/>
        </w:rPr>
        <w:t>Io non ho fatto il Consigliere Comunale…</w:t>
      </w:r>
    </w:p>
    <w:p w:rsidR="00584FD0" w:rsidRPr="006308E3" w:rsidRDefault="00584FD0" w:rsidP="0082472A">
      <w:pPr>
        <w:jc w:val="both"/>
        <w:rPr>
          <w:rFonts w:ascii="Times New Roman" w:hAnsi="Times New Roman"/>
          <w:b/>
          <w:i/>
        </w:rPr>
      </w:pPr>
      <w:r w:rsidRPr="006308E3">
        <w:rPr>
          <w:rFonts w:ascii="Times New Roman" w:hAnsi="Times New Roman"/>
          <w:b/>
          <w:i/>
        </w:rPr>
        <w:t>Intervento sconosciuto per ristabilire l’ordine</w:t>
      </w:r>
    </w:p>
    <w:p w:rsidR="00584FD0" w:rsidRDefault="00584FD0" w:rsidP="0082472A">
      <w:pPr>
        <w:jc w:val="both"/>
        <w:rPr>
          <w:rFonts w:ascii="Times New Roman" w:hAnsi="Times New Roman"/>
          <w:b/>
        </w:rPr>
      </w:pPr>
      <w:r w:rsidRPr="006308E3">
        <w:rPr>
          <w:rFonts w:ascii="Times New Roman" w:hAnsi="Times New Roman"/>
          <w:b/>
        </w:rPr>
        <w:t>Capogruppo di Maggioranza Guglielmo Secondo Parisani</w:t>
      </w:r>
    </w:p>
    <w:p w:rsidR="00584FD0" w:rsidRDefault="00584FD0" w:rsidP="0082472A">
      <w:pPr>
        <w:jc w:val="both"/>
        <w:rPr>
          <w:rFonts w:ascii="Times New Roman" w:hAnsi="Times New Roman"/>
        </w:rPr>
      </w:pPr>
      <w:r w:rsidRPr="006308E3">
        <w:rPr>
          <w:rFonts w:ascii="Times New Roman" w:hAnsi="Times New Roman"/>
        </w:rPr>
        <w:t xml:space="preserve">Ok, poi… da ieri sera e anche oggi tu stai facendo delle obiezioni non di merito </w:t>
      </w:r>
      <w:r>
        <w:rPr>
          <w:rFonts w:ascii="Times New Roman" w:hAnsi="Times New Roman"/>
        </w:rPr>
        <w:t>e non su contesto della Commissione, stai facendo solo ed esclusivamente delle valutazioni sul fatto che non ci sia posto per te, perché questo stai dicendo. E non puoi venire a dire “perché la Maggioranza è divisa e non ci sta la rappresentanza della Commissione”, che facem, ogni Commissione ce ne mettiamo 3 della Minoranza per dare visibilità a tutti? Non lo so, vieni! Allora, non è difficile, così complicato fare una modifica allo Statuto, ci lavoreremo, prenderemo degli esempi, prenderemo situazioni che sono state fatte in altro posto, in altri modi, ci saranno persone competenti, persone meno competenti, però alla fine ne verremo a capo, perché questa è una revisione dello Statuto, è una piccola modifica, non è uno Statuto intero! E anche i padri Costituenti, quando fecero la Costituzione, che era sicuramente cosa molto più complicata di un Consiglio aperto, vero che ci misero anni ma presero anche modelli esterni, addirittura presero modelli come la Costituzione Messicana che era del 1916. Io alla Biblioteca della Camera ci vado ogni tanto e vedo che c’è un settore che si studia la legge italiana comparata a quella di altri paesi, quindi non la facciamo complicata per un semplice, una semplice modifica sullo Statuto. Ci sarà il Segretario che ci guiderà, ci saranno persone competenti, ci saranno dei ********</w:t>
      </w:r>
      <w:bookmarkStart w:id="0" w:name="_GoBack"/>
      <w:bookmarkEnd w:id="0"/>
      <w:r>
        <w:rPr>
          <w:rFonts w:ascii="Times New Roman" w:hAnsi="Times New Roman"/>
        </w:rPr>
        <w:t xml:space="preserve"> che prenderemo e ci siamo sbagliati, per carità di Dio, però alla fine riusciremo a venirne a capo! E comunque mettetevi in mente una cosa, che in questo Comune è cambiata l’aria e non ci sono più delle elitè che devono essere rappresentate nelle Commissioni.</w:t>
      </w:r>
    </w:p>
    <w:p w:rsidR="00584FD0" w:rsidRPr="00DD0610" w:rsidRDefault="00584FD0" w:rsidP="0082472A">
      <w:pPr>
        <w:jc w:val="both"/>
        <w:rPr>
          <w:rFonts w:ascii="Times New Roman" w:hAnsi="Times New Roman"/>
          <w:b/>
        </w:rPr>
      </w:pPr>
      <w:r w:rsidRPr="00DD0610">
        <w:rPr>
          <w:rFonts w:ascii="Times New Roman" w:hAnsi="Times New Roman"/>
          <w:b/>
        </w:rPr>
        <w:t>Consigliere Cinzia Peroni</w:t>
      </w:r>
    </w:p>
    <w:p w:rsidR="00584FD0" w:rsidRDefault="00584FD0" w:rsidP="0082472A">
      <w:pPr>
        <w:jc w:val="both"/>
        <w:rPr>
          <w:rFonts w:ascii="Times New Roman" w:hAnsi="Times New Roman"/>
        </w:rPr>
      </w:pPr>
      <w:r>
        <w:rPr>
          <w:rFonts w:ascii="Times New Roman" w:hAnsi="Times New Roman"/>
        </w:rPr>
        <w:t>Mi piace il botta e risposta. Allora, noi abbiamo dato solo il contributo e l’abbiamo detto anche in Commissione Capigruppo, poi la Maggioranza lo ripeto è libera di fare quello che vuole e  dico anche a Guglielmo, Guglielmo io non ho fatto 20 anni di Consigliere qua al Comune di Castel di Lama, ok? Quindi, ho fatto altro, quindi, ho detto 20 anni di politica, ma non ho fatto 20 anni di Consigliere al Comune di Castel di Lama, chiaro? Ti dico che ho portato il mio contributo per collaborare con la Maggioranza poi se qualcuno lo prende il considerazione va bene, altrimenti non succede nulla. E poi, un’altra cosa, io nella Commissione Statuto siccome ci sono stata, sono la prima a dire “NO!”, a me non interessa, perché ci sono comunque anche altre figure, no? Che, se il posto è 1, qui, sono 4, quindi sicuramente… Ma io sono la prima a non candidarmi per la Commissione Statuto, perché ci sono stata dentro e so quanto è faticosa e fastidiosa, tutto qua, quindi te lo dico già stasera se me l’avessi detto prima ti avrei detto “guarda che quel posto sicuramente non è per me!”</w:t>
      </w:r>
    </w:p>
    <w:p w:rsidR="00584FD0" w:rsidRPr="006308E3" w:rsidRDefault="00584FD0" w:rsidP="0082472A">
      <w:pPr>
        <w:jc w:val="both"/>
        <w:rPr>
          <w:rFonts w:ascii="Times New Roman" w:hAnsi="Times New Roman"/>
          <w:b/>
        </w:rPr>
      </w:pPr>
      <w:r w:rsidRPr="006308E3">
        <w:rPr>
          <w:rFonts w:ascii="Times New Roman" w:hAnsi="Times New Roman"/>
          <w:b/>
        </w:rPr>
        <w:t>Capogruppo di Maggioranza Guglielmo Secondo Parisani</w:t>
      </w:r>
    </w:p>
    <w:p w:rsidR="00584FD0" w:rsidRDefault="00584FD0" w:rsidP="0082472A">
      <w:pPr>
        <w:jc w:val="both"/>
        <w:rPr>
          <w:rFonts w:ascii="Times New Roman" w:hAnsi="Times New Roman"/>
        </w:rPr>
      </w:pPr>
      <w:r>
        <w:rPr>
          <w:rFonts w:ascii="Times New Roman" w:hAnsi="Times New Roman"/>
        </w:rPr>
        <w:t>Ne prendo atto.</w:t>
      </w:r>
    </w:p>
    <w:p w:rsidR="00584FD0" w:rsidRPr="00DD0610" w:rsidRDefault="00584FD0" w:rsidP="0082472A">
      <w:pPr>
        <w:jc w:val="both"/>
        <w:rPr>
          <w:rFonts w:ascii="Times New Roman" w:hAnsi="Times New Roman"/>
          <w:b/>
        </w:rPr>
      </w:pPr>
      <w:r w:rsidRPr="00DD0610">
        <w:rPr>
          <w:rFonts w:ascii="Times New Roman" w:hAnsi="Times New Roman"/>
          <w:b/>
        </w:rPr>
        <w:t>Consigliere Cinzia Peroni</w:t>
      </w:r>
    </w:p>
    <w:p w:rsidR="00584FD0" w:rsidRDefault="00584FD0" w:rsidP="0082472A">
      <w:pPr>
        <w:jc w:val="both"/>
        <w:rPr>
          <w:rFonts w:ascii="Times New Roman" w:hAnsi="Times New Roman"/>
        </w:rPr>
      </w:pPr>
      <w:r>
        <w:rPr>
          <w:rFonts w:ascii="Times New Roman" w:hAnsi="Times New Roman"/>
        </w:rPr>
        <w:t xml:space="preserve">No non è che ne devi prendere atto te, è una mia volontà, non è che ne prendi atto! </w:t>
      </w:r>
    </w:p>
    <w:p w:rsidR="00584FD0" w:rsidRPr="006308E3" w:rsidRDefault="00584FD0" w:rsidP="0082472A">
      <w:pPr>
        <w:jc w:val="both"/>
        <w:rPr>
          <w:rFonts w:ascii="Times New Roman" w:hAnsi="Times New Roman"/>
          <w:b/>
        </w:rPr>
      </w:pPr>
      <w:r w:rsidRPr="006308E3">
        <w:rPr>
          <w:rFonts w:ascii="Times New Roman" w:hAnsi="Times New Roman"/>
          <w:b/>
        </w:rPr>
        <w:t>Capogruppo di Maggioranza Guglielmo Secondo Parisani</w:t>
      </w:r>
    </w:p>
    <w:p w:rsidR="00584FD0" w:rsidRDefault="00584FD0" w:rsidP="0082472A">
      <w:pPr>
        <w:jc w:val="both"/>
        <w:rPr>
          <w:rFonts w:ascii="Times New Roman" w:hAnsi="Times New Roman"/>
        </w:rPr>
      </w:pPr>
      <w:r>
        <w:rPr>
          <w:rFonts w:ascii="Times New Roman" w:hAnsi="Times New Roman"/>
        </w:rPr>
        <w:t>Ne prendo atto della tua volontà.</w:t>
      </w:r>
    </w:p>
    <w:p w:rsidR="00584FD0" w:rsidRPr="00DD0610" w:rsidRDefault="00584FD0" w:rsidP="0082472A">
      <w:pPr>
        <w:jc w:val="both"/>
        <w:rPr>
          <w:rFonts w:ascii="Times New Roman" w:hAnsi="Times New Roman"/>
          <w:b/>
        </w:rPr>
      </w:pPr>
      <w:r w:rsidRPr="00DD0610">
        <w:rPr>
          <w:rFonts w:ascii="Times New Roman" w:hAnsi="Times New Roman"/>
          <w:b/>
        </w:rPr>
        <w:t>Consigliere Cinzia Peroni</w:t>
      </w:r>
    </w:p>
    <w:p w:rsidR="00584FD0" w:rsidRDefault="00584FD0" w:rsidP="0082472A">
      <w:pPr>
        <w:jc w:val="both"/>
        <w:rPr>
          <w:rFonts w:ascii="Times New Roman" w:hAnsi="Times New Roman"/>
        </w:rPr>
      </w:pPr>
      <w:r>
        <w:rPr>
          <w:rFonts w:ascii="Times New Roman" w:hAnsi="Times New Roman"/>
        </w:rPr>
        <w:t>Perché tu hai detto, per l’elité… qua non c’è nessuna elité! Chi ha già fatto, ha dato il proprio contributo, no? Sa benissimo quello che ha fatto e quello che comporta. E quindi ti invito anche a moderare il linguaggio e a non offendere pubblicamente i tuoi colleghi, chiaro?</w:t>
      </w:r>
    </w:p>
    <w:p w:rsidR="00584FD0" w:rsidRPr="006308E3" w:rsidRDefault="00584FD0" w:rsidP="0082472A">
      <w:pPr>
        <w:jc w:val="both"/>
        <w:rPr>
          <w:rFonts w:ascii="Times New Roman" w:hAnsi="Times New Roman"/>
          <w:b/>
        </w:rPr>
      </w:pPr>
      <w:r w:rsidRPr="006308E3">
        <w:rPr>
          <w:rFonts w:ascii="Times New Roman" w:hAnsi="Times New Roman"/>
          <w:b/>
        </w:rPr>
        <w:t>Capogruppo di Maggioranza Guglielmo Secondo Parisani</w:t>
      </w:r>
    </w:p>
    <w:p w:rsidR="00584FD0" w:rsidRDefault="00584FD0" w:rsidP="0082472A">
      <w:pPr>
        <w:jc w:val="both"/>
        <w:rPr>
          <w:rFonts w:ascii="Times New Roman" w:hAnsi="Times New Roman"/>
        </w:rPr>
      </w:pPr>
      <w:r>
        <w:rPr>
          <w:rFonts w:ascii="Times New Roman" w:hAnsi="Times New Roman"/>
        </w:rPr>
        <w:t>Non ho offeso.</w:t>
      </w:r>
    </w:p>
    <w:p w:rsidR="00584FD0" w:rsidRPr="00DD0610" w:rsidRDefault="00584FD0" w:rsidP="0082472A">
      <w:pPr>
        <w:jc w:val="both"/>
        <w:rPr>
          <w:rFonts w:ascii="Times New Roman" w:hAnsi="Times New Roman"/>
          <w:b/>
        </w:rPr>
      </w:pPr>
      <w:r w:rsidRPr="00DD0610">
        <w:rPr>
          <w:rFonts w:ascii="Times New Roman" w:hAnsi="Times New Roman"/>
          <w:b/>
        </w:rPr>
        <w:t>Consigliere Cinzia Peroni</w:t>
      </w:r>
    </w:p>
    <w:p w:rsidR="00584FD0" w:rsidRDefault="00584FD0" w:rsidP="0082472A">
      <w:pPr>
        <w:jc w:val="both"/>
        <w:rPr>
          <w:rFonts w:ascii="Times New Roman" w:hAnsi="Times New Roman"/>
        </w:rPr>
      </w:pPr>
      <w:r>
        <w:rPr>
          <w:rFonts w:ascii="Times New Roman" w:hAnsi="Times New Roman"/>
        </w:rPr>
        <w:t>No? La miseria, pure le parolacce, perché non ti vergogni?!</w:t>
      </w:r>
    </w:p>
    <w:p w:rsidR="00584FD0" w:rsidRPr="006308E3" w:rsidRDefault="00584FD0" w:rsidP="0082472A">
      <w:pPr>
        <w:jc w:val="both"/>
        <w:rPr>
          <w:rFonts w:ascii="Times New Roman" w:hAnsi="Times New Roman"/>
          <w:b/>
        </w:rPr>
      </w:pPr>
      <w:r w:rsidRPr="006308E3">
        <w:rPr>
          <w:rFonts w:ascii="Times New Roman" w:hAnsi="Times New Roman"/>
          <w:b/>
        </w:rPr>
        <w:t>Capogruppo di Maggioranza Guglielmo Secondo Parisani</w:t>
      </w:r>
    </w:p>
    <w:p w:rsidR="00584FD0" w:rsidRDefault="00584FD0" w:rsidP="0082472A">
      <w:pPr>
        <w:jc w:val="both"/>
        <w:rPr>
          <w:rFonts w:ascii="Times New Roman" w:hAnsi="Times New Roman"/>
        </w:rPr>
      </w:pPr>
      <w:r>
        <w:rPr>
          <w:rFonts w:ascii="Times New Roman" w:hAnsi="Times New Roman"/>
        </w:rPr>
        <w:t>Assolutamente non mi vergogno.</w:t>
      </w:r>
    </w:p>
    <w:p w:rsidR="00584FD0" w:rsidRPr="0082472A" w:rsidRDefault="00584FD0" w:rsidP="0082472A">
      <w:pPr>
        <w:jc w:val="both"/>
        <w:rPr>
          <w:rFonts w:ascii="Times New Roman" w:hAnsi="Times New Roman"/>
          <w:b/>
        </w:rPr>
      </w:pPr>
      <w:r w:rsidRPr="0082472A">
        <w:rPr>
          <w:rFonts w:ascii="Times New Roman" w:hAnsi="Times New Roman"/>
          <w:b/>
        </w:rPr>
        <w:t>Sindaco Mauro Bochicchio</w:t>
      </w:r>
    </w:p>
    <w:p w:rsidR="00584FD0" w:rsidRDefault="00584FD0" w:rsidP="0082472A">
      <w:pPr>
        <w:jc w:val="both"/>
        <w:rPr>
          <w:rFonts w:ascii="Times New Roman" w:hAnsi="Times New Roman"/>
        </w:rPr>
      </w:pPr>
      <w:r>
        <w:rPr>
          <w:rFonts w:ascii="Times New Roman" w:hAnsi="Times New Roman"/>
        </w:rPr>
        <w:t>Ci sono dichiarazioni di voto? Passiamo alle dichiarazioni di voto… altri interventi? Dichiarazioni di voto? Scusami Sandra, riguardo alla questione dei Curricula lo vogliamo inserire nella delibera e negli avvisi chiederanno i Curricula dei candidati?</w:t>
      </w:r>
    </w:p>
    <w:p w:rsidR="00584FD0" w:rsidRPr="0082472A" w:rsidRDefault="00584FD0" w:rsidP="0082472A">
      <w:pPr>
        <w:jc w:val="both"/>
        <w:rPr>
          <w:rFonts w:ascii="Times New Roman" w:hAnsi="Times New Roman"/>
          <w:b/>
        </w:rPr>
      </w:pPr>
      <w:r w:rsidRPr="0082472A">
        <w:rPr>
          <w:rFonts w:ascii="Times New Roman" w:hAnsi="Times New Roman"/>
          <w:b/>
        </w:rPr>
        <w:t>Consigliere Cinzia Peroni</w:t>
      </w:r>
    </w:p>
    <w:p w:rsidR="00584FD0" w:rsidRDefault="00584FD0" w:rsidP="0082472A">
      <w:pPr>
        <w:jc w:val="both"/>
        <w:rPr>
          <w:rFonts w:ascii="Times New Roman" w:hAnsi="Times New Roman"/>
        </w:rPr>
      </w:pPr>
      <w:r>
        <w:rPr>
          <w:rFonts w:ascii="Times New Roman" w:hAnsi="Times New Roman"/>
        </w:rPr>
        <w:t>Non avevi detto che facevi il regolamento?</w:t>
      </w:r>
    </w:p>
    <w:p w:rsidR="00584FD0" w:rsidRPr="0082472A" w:rsidRDefault="00584FD0" w:rsidP="0082472A">
      <w:pPr>
        <w:jc w:val="both"/>
        <w:rPr>
          <w:rFonts w:ascii="Times New Roman" w:hAnsi="Times New Roman"/>
          <w:b/>
        </w:rPr>
      </w:pPr>
      <w:r w:rsidRPr="0082472A">
        <w:rPr>
          <w:rFonts w:ascii="Times New Roman" w:hAnsi="Times New Roman"/>
          <w:b/>
        </w:rPr>
        <w:t>Sindaco Mauro Bochicchio</w:t>
      </w:r>
    </w:p>
    <w:p w:rsidR="00584FD0" w:rsidRDefault="00584FD0" w:rsidP="0082472A">
      <w:pPr>
        <w:jc w:val="both"/>
        <w:rPr>
          <w:rFonts w:ascii="Times New Roman" w:hAnsi="Times New Roman"/>
        </w:rPr>
      </w:pPr>
      <w:r>
        <w:rPr>
          <w:rFonts w:ascii="Times New Roman" w:hAnsi="Times New Roman"/>
        </w:rPr>
        <w:t>No, aspetta, il regolamento del funzionamento, non il regolamento con cui verranno scelte le persone.</w:t>
      </w:r>
    </w:p>
    <w:p w:rsidR="00584FD0" w:rsidRPr="0082472A" w:rsidRDefault="00584FD0" w:rsidP="0082472A">
      <w:pPr>
        <w:jc w:val="both"/>
        <w:rPr>
          <w:rFonts w:ascii="Times New Roman" w:hAnsi="Times New Roman"/>
          <w:b/>
        </w:rPr>
      </w:pPr>
      <w:r w:rsidRPr="0082472A">
        <w:rPr>
          <w:rFonts w:ascii="Times New Roman" w:hAnsi="Times New Roman"/>
          <w:b/>
        </w:rPr>
        <w:t>Consigliere Sandra Sprecacè</w:t>
      </w:r>
    </w:p>
    <w:p w:rsidR="00584FD0" w:rsidRDefault="00584FD0" w:rsidP="0082472A">
      <w:pPr>
        <w:jc w:val="both"/>
        <w:rPr>
          <w:rFonts w:ascii="Times New Roman" w:hAnsi="Times New Roman"/>
        </w:rPr>
      </w:pPr>
      <w:r>
        <w:rPr>
          <w:rFonts w:ascii="Times New Roman" w:hAnsi="Times New Roman"/>
        </w:rPr>
        <w:t>Io sono per il curriculum ma non perché debba essere un qualcosa di più rispetto a un altro che non ha un titolo di studio o meno, ma magari per la nostra Commissione Statuto se c’è una persona che ha dei requisiti migliori si prende, poi uno magari non c’ha gli stessi requisiti, ne ha di meno, l’esperienza, non fa niente, però se nei curriculum c’è quella persona che ci può proprio fare, far caso, meglio. Come la Commissione Ambiente, se c’è un volontario che fa l’ingegnere ambientale lo prendiamo subito, poi prendiamo anche gli altri, ci sono tanti componenti, però il curriculum serve un attimino a discernere, serve un po’ per fare la scelta migliore, per mettere la persona più competente se c’è, che non guasta, poi gli altri, quelli meno competenti, che ci possono essere, che hanno solo una gran voglia di fare e quindi anche di imparare, faranno esperienza, saranno guidati. Quindi, comunq… ecco, visto come era la discussione, in ogni caso io mi astengo, ma l’astensione anche qui è tecnica, vediamo come va lo Statuto, come va la scelta, eccetera, vedremo nel prossimo step.</w:t>
      </w:r>
    </w:p>
    <w:p w:rsidR="00584FD0" w:rsidRPr="0082472A" w:rsidRDefault="00584FD0" w:rsidP="0082472A">
      <w:pPr>
        <w:jc w:val="both"/>
        <w:rPr>
          <w:rFonts w:ascii="Times New Roman" w:hAnsi="Times New Roman"/>
          <w:b/>
        </w:rPr>
      </w:pPr>
      <w:r w:rsidRPr="0082472A">
        <w:rPr>
          <w:rFonts w:ascii="Times New Roman" w:hAnsi="Times New Roman"/>
          <w:b/>
        </w:rPr>
        <w:t>Sindaco Mauro Bochicchio</w:t>
      </w:r>
    </w:p>
    <w:p w:rsidR="00584FD0" w:rsidRDefault="00584FD0" w:rsidP="0082472A">
      <w:pPr>
        <w:jc w:val="both"/>
        <w:rPr>
          <w:rFonts w:ascii="Times New Roman" w:hAnsi="Times New Roman"/>
        </w:rPr>
      </w:pPr>
      <w:r>
        <w:rPr>
          <w:rFonts w:ascii="Times New Roman" w:hAnsi="Times New Roman"/>
        </w:rPr>
        <w:t xml:space="preserve">Altre dichiarazioni? Qualcuno vuole fare dichiarazioni di voto, no? Passiamo allora all’approvazione del Punto, allora abbiamo aggiunto nel Punto 3 “Impegnare l’Amministrazione a predisporre un avviso pubblico mediante presentazione di curricula che consentono una più precisa valutazione in fase di scelta”, ok? In modo che così c’è questo impegno nell’avviso. Chi approva questa… No, chi approva questa proposta con l’integrazione? Chi si astiene? E nessun contrario, perfetto. Prossimo punto. </w:t>
      </w:r>
    </w:p>
    <w:p w:rsidR="00584FD0" w:rsidRPr="001E12EE" w:rsidRDefault="00584FD0" w:rsidP="001E12EE">
      <w:pPr>
        <w:jc w:val="both"/>
        <w:rPr>
          <w:rFonts w:ascii="Times New Roman" w:hAnsi="Times New Roman"/>
        </w:rPr>
      </w:pPr>
    </w:p>
    <w:sectPr w:rsidR="00584FD0" w:rsidRPr="001E12EE" w:rsidSect="007657A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FD0" w:rsidRDefault="00584FD0" w:rsidP="0082472A">
      <w:pPr>
        <w:spacing w:after="0" w:line="240" w:lineRule="auto"/>
      </w:pPr>
      <w:r>
        <w:separator/>
      </w:r>
    </w:p>
  </w:endnote>
  <w:endnote w:type="continuationSeparator" w:id="0">
    <w:p w:rsidR="00584FD0" w:rsidRDefault="00584FD0" w:rsidP="00824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FD0" w:rsidRDefault="00584FD0" w:rsidP="0082472A">
      <w:pPr>
        <w:spacing w:after="0" w:line="240" w:lineRule="auto"/>
      </w:pPr>
      <w:r>
        <w:separator/>
      </w:r>
    </w:p>
  </w:footnote>
  <w:footnote w:type="continuationSeparator" w:id="0">
    <w:p w:rsidR="00584FD0" w:rsidRDefault="00584FD0" w:rsidP="008247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72A"/>
    <w:rsid w:val="00004843"/>
    <w:rsid w:val="00047B02"/>
    <w:rsid w:val="000B0583"/>
    <w:rsid w:val="0014170A"/>
    <w:rsid w:val="001A0911"/>
    <w:rsid w:val="001E12EE"/>
    <w:rsid w:val="001E512A"/>
    <w:rsid w:val="001F7A8E"/>
    <w:rsid w:val="00234686"/>
    <w:rsid w:val="003628CC"/>
    <w:rsid w:val="00390A18"/>
    <w:rsid w:val="003A65A7"/>
    <w:rsid w:val="003F67ED"/>
    <w:rsid w:val="004309AA"/>
    <w:rsid w:val="00432406"/>
    <w:rsid w:val="00497366"/>
    <w:rsid w:val="00500601"/>
    <w:rsid w:val="005041DD"/>
    <w:rsid w:val="00551495"/>
    <w:rsid w:val="005530CD"/>
    <w:rsid w:val="00584FD0"/>
    <w:rsid w:val="00586EF0"/>
    <w:rsid w:val="005C3FEA"/>
    <w:rsid w:val="00613428"/>
    <w:rsid w:val="006308E3"/>
    <w:rsid w:val="0063590A"/>
    <w:rsid w:val="00685B0C"/>
    <w:rsid w:val="006E4B40"/>
    <w:rsid w:val="0070133A"/>
    <w:rsid w:val="00740087"/>
    <w:rsid w:val="007657A9"/>
    <w:rsid w:val="00780900"/>
    <w:rsid w:val="007A2E7E"/>
    <w:rsid w:val="007B3809"/>
    <w:rsid w:val="007C1B67"/>
    <w:rsid w:val="007D35E4"/>
    <w:rsid w:val="007E4CE0"/>
    <w:rsid w:val="00804781"/>
    <w:rsid w:val="0082472A"/>
    <w:rsid w:val="008547EC"/>
    <w:rsid w:val="00895593"/>
    <w:rsid w:val="008B08E9"/>
    <w:rsid w:val="008C0679"/>
    <w:rsid w:val="008F71AC"/>
    <w:rsid w:val="00963791"/>
    <w:rsid w:val="0098499D"/>
    <w:rsid w:val="009C0B85"/>
    <w:rsid w:val="009C5E6F"/>
    <w:rsid w:val="009F5928"/>
    <w:rsid w:val="00A534B2"/>
    <w:rsid w:val="00A53CC0"/>
    <w:rsid w:val="00A54ACD"/>
    <w:rsid w:val="00A56DE3"/>
    <w:rsid w:val="00B06BBC"/>
    <w:rsid w:val="00B103E3"/>
    <w:rsid w:val="00B711FB"/>
    <w:rsid w:val="00BB3C3A"/>
    <w:rsid w:val="00BD460C"/>
    <w:rsid w:val="00C03364"/>
    <w:rsid w:val="00C1553C"/>
    <w:rsid w:val="00C36746"/>
    <w:rsid w:val="00C67EA2"/>
    <w:rsid w:val="00C7327C"/>
    <w:rsid w:val="00D10176"/>
    <w:rsid w:val="00D15936"/>
    <w:rsid w:val="00D30E4F"/>
    <w:rsid w:val="00D952E2"/>
    <w:rsid w:val="00DD0610"/>
    <w:rsid w:val="00E02557"/>
    <w:rsid w:val="00E87325"/>
    <w:rsid w:val="00EA4432"/>
    <w:rsid w:val="00EC55D6"/>
    <w:rsid w:val="00ED6ED0"/>
    <w:rsid w:val="00F06627"/>
    <w:rsid w:val="00F80EE9"/>
    <w:rsid w:val="00FB47D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2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472A"/>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82472A"/>
    <w:rPr>
      <w:rFonts w:cs="Times New Roman"/>
    </w:rPr>
  </w:style>
  <w:style w:type="paragraph" w:styleId="Footer">
    <w:name w:val="footer"/>
    <w:basedOn w:val="Normal"/>
    <w:link w:val="FooterChar"/>
    <w:uiPriority w:val="99"/>
    <w:rsid w:val="0082472A"/>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8247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4900</Words>
  <Characters>27934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RESOCONTO DATTILOGRAFICO CONSIGLIO COMUNALE</dc:title>
  <dc:subject/>
  <dc:creator>Gloria</dc:creator>
  <cp:keywords/>
  <dc:description/>
  <cp:lastModifiedBy>Segretario</cp:lastModifiedBy>
  <cp:revision>2</cp:revision>
  <dcterms:created xsi:type="dcterms:W3CDTF">2018-08-31T10:21:00Z</dcterms:created>
  <dcterms:modified xsi:type="dcterms:W3CDTF">2018-08-31T10:21:00Z</dcterms:modified>
</cp:coreProperties>
</file>