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951AF" w14:textId="61ACC4D3" w:rsidR="00251820" w:rsidRPr="00A436F5" w:rsidRDefault="0048161D" w:rsidP="00251820">
      <w:pPr>
        <w:tabs>
          <w:tab w:val="left" w:pos="7371"/>
        </w:tabs>
        <w:rPr>
          <w:rFonts w:asciiTheme="majorHAnsi" w:hAnsiTheme="majorHAnsi" w:cstheme="majorHAnsi"/>
          <w:noProof/>
        </w:rPr>
      </w:pPr>
      <w:r w:rsidRPr="00A436F5">
        <w:rPr>
          <w:rFonts w:asciiTheme="majorHAnsi" w:hAnsiTheme="majorHAnsi" w:cstheme="majorHAnsi"/>
          <w:noProof/>
        </w:rPr>
        <w:drawing>
          <wp:anchor distT="0" distB="0" distL="114300" distR="114300" simplePos="0" relativeHeight="251661311" behindDoc="1" locked="0" layoutInCell="1" allowOverlap="1" wp14:anchorId="238A25F7" wp14:editId="09378743">
            <wp:simplePos x="0" y="0"/>
            <wp:positionH relativeFrom="column">
              <wp:posOffset>-998855</wp:posOffset>
            </wp:positionH>
            <wp:positionV relativeFrom="paragraph">
              <wp:posOffset>-1429384</wp:posOffset>
            </wp:positionV>
            <wp:extent cx="7547618" cy="6014720"/>
            <wp:effectExtent l="0" t="0" r="0" b="5080"/>
            <wp:wrapNone/>
            <wp:docPr id="1" name="Immagine 1" descr="Raggi blu e bianchi sovrapp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Raggi blu e bianchi sovrapposti"/>
                    <pic:cNvPicPr>
                      <a:picLocks noChangeAspect="1" noChangeArrowheads="1"/>
                    </pic:cNvPicPr>
                  </pic:nvPicPr>
                  <pic:blipFill>
                    <a:blip r:embed="rId8" cstate="print">
                      <a:extLst>
                        <a:ext uri="{28A0092B-C50C-407E-A947-70E740481C1C}">
                          <a14:useLocalDpi xmlns:a14="http://schemas.microsoft.com/office/drawing/2010/main" val="0"/>
                        </a:ext>
                      </a:extLst>
                    </a:blip>
                    <a:srcRect t="5851" b="5851"/>
                    <a:stretch>
                      <a:fillRect/>
                    </a:stretch>
                  </pic:blipFill>
                  <pic:spPr bwMode="auto">
                    <a:xfrm>
                      <a:off x="0" y="0"/>
                      <a:ext cx="7548456" cy="60153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0"/>
      </w:tblGrid>
      <w:tr w:rsidR="00251820" w:rsidRPr="00A436F5" w14:paraId="098E3837" w14:textId="77777777" w:rsidTr="00293583">
        <w:trPr>
          <w:trHeight w:val="2698"/>
        </w:trPr>
        <w:tc>
          <w:tcPr>
            <w:tcW w:w="4820" w:type="dxa"/>
            <w:tcBorders>
              <w:top w:val="nil"/>
              <w:left w:val="nil"/>
              <w:bottom w:val="nil"/>
              <w:right w:val="nil"/>
            </w:tcBorders>
            <w:vAlign w:val="center"/>
          </w:tcPr>
          <w:p w14:paraId="2D6B544F" w14:textId="2F4F6C7D" w:rsidR="00293583" w:rsidRPr="00A436F5" w:rsidRDefault="00327278" w:rsidP="00C56502">
            <w:pPr>
              <w:rPr>
                <w:rFonts w:asciiTheme="majorHAnsi" w:hAnsiTheme="majorHAnsi" w:cstheme="majorHAnsi"/>
                <w:noProof/>
                <w:color w:val="323E4F" w:themeColor="text2" w:themeShade="BF"/>
                <w:sz w:val="48"/>
                <w:szCs w:val="48"/>
              </w:rPr>
            </w:pPr>
            <w:r>
              <w:rPr>
                <w:noProof/>
              </w:rPr>
              <w:drawing>
                <wp:inline distT="0" distB="0" distL="0" distR="0" wp14:anchorId="1501C2CA" wp14:editId="7BA66409">
                  <wp:extent cx="1295400" cy="5425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7731" cy="560295"/>
                          </a:xfrm>
                          <a:prstGeom prst="rect">
                            <a:avLst/>
                          </a:prstGeom>
                        </pic:spPr>
                      </pic:pic>
                    </a:graphicData>
                  </a:graphic>
                </wp:inline>
              </w:drawing>
            </w:r>
          </w:p>
        </w:tc>
      </w:tr>
      <w:tr w:rsidR="00251820" w:rsidRPr="00A436F5" w14:paraId="53B5F3DE" w14:textId="77777777" w:rsidTr="00293583">
        <w:trPr>
          <w:trHeight w:val="7261"/>
        </w:trPr>
        <w:tc>
          <w:tcPr>
            <w:tcW w:w="4820" w:type="dxa"/>
            <w:tcBorders>
              <w:top w:val="nil"/>
              <w:left w:val="nil"/>
              <w:bottom w:val="nil"/>
              <w:right w:val="nil"/>
            </w:tcBorders>
          </w:tcPr>
          <w:p w14:paraId="300F3D78" w14:textId="7B12932C" w:rsidR="00251820" w:rsidRPr="00A436F5" w:rsidRDefault="00251820" w:rsidP="00873BC3">
            <w:pPr>
              <w:rPr>
                <w:rFonts w:asciiTheme="majorHAnsi" w:hAnsiTheme="majorHAnsi" w:cstheme="majorHAnsi"/>
                <w:noProof/>
              </w:rPr>
            </w:pPr>
            <w:r w:rsidRPr="00A436F5">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7D96D986" wp14:editId="74CC3BF9">
                      <wp:simplePos x="0" y="0"/>
                      <wp:positionH relativeFrom="column">
                        <wp:posOffset>5080</wp:posOffset>
                      </wp:positionH>
                      <wp:positionV relativeFrom="paragraph">
                        <wp:posOffset>333375</wp:posOffset>
                      </wp:positionV>
                      <wp:extent cx="2819400" cy="2072640"/>
                      <wp:effectExtent l="0" t="0" r="0" b="3810"/>
                      <wp:wrapThrough wrapText="bothSides">
                        <wp:wrapPolygon edited="0">
                          <wp:start x="0" y="0"/>
                          <wp:lineTo x="0" y="21441"/>
                          <wp:lineTo x="21454" y="21441"/>
                          <wp:lineTo x="21454" y="0"/>
                          <wp:lineTo x="0" y="0"/>
                        </wp:wrapPolygon>
                      </wp:wrapThrough>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72640"/>
                              </a:xfrm>
                              <a:prstGeom prst="rect">
                                <a:avLst/>
                              </a:prstGeom>
                              <a:solidFill>
                                <a:srgbClr val="FFFFFF"/>
                              </a:solidFill>
                              <a:ln w="9525">
                                <a:noFill/>
                                <a:miter lim="800000"/>
                                <a:headEnd/>
                                <a:tailEnd/>
                              </a:ln>
                            </wps:spPr>
                            <wps:txbx>
                              <w:txbxContent>
                                <w:p w14:paraId="12A2D4BA" w14:textId="77777777" w:rsidR="00B3269B" w:rsidRDefault="00B3269B" w:rsidP="00A443D2">
                                  <w:pPr>
                                    <w:jc w:val="left"/>
                                    <w:rPr>
                                      <w:rFonts w:ascii="Calibri Light" w:hAnsi="Calibri Light" w:cs="Calibri Light"/>
                                      <w:b/>
                                      <w:bCs/>
                                      <w:iCs/>
                                      <w:sz w:val="40"/>
                                      <w:szCs w:val="32"/>
                                    </w:rPr>
                                  </w:pPr>
                                  <w:r w:rsidRPr="00D053BD">
                                    <w:rPr>
                                      <w:rFonts w:ascii="Calibri Light" w:hAnsi="Calibri Light" w:cs="Calibri Light"/>
                                      <w:b/>
                                      <w:bCs/>
                                      <w:iCs/>
                                      <w:sz w:val="40"/>
                                      <w:szCs w:val="32"/>
                                    </w:rPr>
                                    <w:t xml:space="preserve">Contratto Istituzionale di </w:t>
                                  </w:r>
                                  <w:r>
                                    <w:rPr>
                                      <w:rFonts w:ascii="Calibri Light" w:hAnsi="Calibri Light" w:cs="Calibri Light"/>
                                      <w:b/>
                                      <w:bCs/>
                                      <w:iCs/>
                                      <w:sz w:val="40"/>
                                      <w:szCs w:val="32"/>
                                    </w:rPr>
                                    <w:t>S</w:t>
                                  </w:r>
                                  <w:r w:rsidRPr="00D053BD">
                                    <w:rPr>
                                      <w:rFonts w:ascii="Calibri Light" w:hAnsi="Calibri Light" w:cs="Calibri Light"/>
                                      <w:b/>
                                      <w:bCs/>
                                      <w:iCs/>
                                      <w:sz w:val="40"/>
                                      <w:szCs w:val="32"/>
                                    </w:rPr>
                                    <w:t xml:space="preserve">viluppo </w:t>
                                  </w:r>
                                </w:p>
                                <w:p w14:paraId="26436FC9" w14:textId="2BA01FFF" w:rsidR="00B3269B" w:rsidRPr="00D053BD" w:rsidRDefault="00B3269B" w:rsidP="00A443D2">
                                  <w:pPr>
                                    <w:jc w:val="left"/>
                                    <w:rPr>
                                      <w:rFonts w:ascii="Calibri Light" w:hAnsi="Calibri Light" w:cs="Calibri Light"/>
                                      <w:b/>
                                      <w:bCs/>
                                      <w:iCs/>
                                      <w:sz w:val="40"/>
                                      <w:szCs w:val="32"/>
                                    </w:rPr>
                                  </w:pPr>
                                  <w:r>
                                    <w:rPr>
                                      <w:rFonts w:ascii="Calibri Light" w:hAnsi="Calibri Light" w:cs="Calibri Light"/>
                                      <w:b/>
                                      <w:bCs/>
                                      <w:iCs/>
                                      <w:sz w:val="40"/>
                                      <w:szCs w:val="32"/>
                                    </w:rPr>
                                    <w:t xml:space="preserve">CIS - </w:t>
                                  </w:r>
                                  <w:r w:rsidRPr="00D053BD">
                                    <w:rPr>
                                      <w:rFonts w:ascii="Calibri Light" w:hAnsi="Calibri Light" w:cs="Calibri Light"/>
                                      <w:b/>
                                      <w:bCs/>
                                      <w:iCs/>
                                      <w:sz w:val="40"/>
                                      <w:szCs w:val="32"/>
                                    </w:rPr>
                                    <w:t>Aree Sisma</w:t>
                                  </w:r>
                                </w:p>
                                <w:p w14:paraId="41DA0D27" w14:textId="77777777" w:rsidR="00B3269B" w:rsidRDefault="00B3269B" w:rsidP="00A443D2">
                                  <w:pPr>
                                    <w:jc w:val="left"/>
                                    <w:rPr>
                                      <w:rFonts w:ascii="Calibri Light" w:hAnsi="Calibri Light" w:cs="Calibri Light"/>
                                      <w:i/>
                                      <w:sz w:val="32"/>
                                      <w:szCs w:val="24"/>
                                    </w:rPr>
                                  </w:pPr>
                                </w:p>
                                <w:p w14:paraId="1BB4AA85" w14:textId="77777777" w:rsidR="00B3269B" w:rsidRDefault="00B3269B" w:rsidP="00A443D2">
                                  <w:pPr>
                                    <w:jc w:val="left"/>
                                    <w:rPr>
                                      <w:rFonts w:ascii="Calibri Light" w:hAnsi="Calibri Light" w:cs="Calibri Light"/>
                                      <w:iCs/>
                                      <w:sz w:val="32"/>
                                      <w:szCs w:val="24"/>
                                    </w:rPr>
                                  </w:pPr>
                                </w:p>
                                <w:p w14:paraId="4F0DCE8A" w14:textId="1F2AFA97" w:rsidR="00B3269B" w:rsidRPr="00D053BD" w:rsidRDefault="00B3269B" w:rsidP="00A443D2">
                                  <w:pPr>
                                    <w:jc w:val="left"/>
                                    <w:rPr>
                                      <w:rFonts w:ascii="Calibri Light" w:hAnsi="Calibri Light" w:cs="Calibri Light"/>
                                      <w:iCs/>
                                      <w:sz w:val="32"/>
                                      <w:szCs w:val="24"/>
                                    </w:rPr>
                                  </w:pPr>
                                  <w:r w:rsidRPr="00D053BD">
                                    <w:rPr>
                                      <w:rFonts w:ascii="Calibri Light" w:hAnsi="Calibri Light" w:cs="Calibri Light"/>
                                      <w:iCs/>
                                      <w:sz w:val="32"/>
                                      <w:szCs w:val="24"/>
                                    </w:rPr>
                                    <w:t>Scheda rilevazione interventi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6D986" id="_x0000_t202" coordsize="21600,21600" o:spt="202" path="m,l,21600r21600,l21600,xe">
                      <v:stroke joinstyle="miter"/>
                      <v:path gradientshapeok="t" o:connecttype="rect"/>
                    </v:shapetype>
                    <v:shape id="Casella di testo 2" o:spid="_x0000_s1026" type="#_x0000_t202" style="position:absolute;left:0;text-align:left;margin-left:.4pt;margin-top:26.25pt;width:222pt;height:16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" stroked="f">
                      <v:textbox>
                        <w:txbxContent>
                          <w:p w14:paraId="12A2D4BA" w14:textId="77777777" w:rsidR="00B3269B" w:rsidRDefault="00B3269B" w:rsidP="00A443D2">
                            <w:pPr>
                              <w:jc w:val="left"/>
                              <w:rPr>
                                <w:rFonts w:ascii="Calibri Light" w:hAnsi="Calibri Light" w:cs="Calibri Light"/>
                                <w:b/>
                                <w:bCs/>
                                <w:iCs/>
                                <w:sz w:val="40"/>
                                <w:szCs w:val="32"/>
                              </w:rPr>
                            </w:pPr>
                            <w:r w:rsidRPr="00D053BD">
                              <w:rPr>
                                <w:rFonts w:ascii="Calibri Light" w:hAnsi="Calibri Light" w:cs="Calibri Light"/>
                                <w:b/>
                                <w:bCs/>
                                <w:iCs/>
                                <w:sz w:val="40"/>
                                <w:szCs w:val="32"/>
                              </w:rPr>
                              <w:t xml:space="preserve">Contratto Istituzionale di </w:t>
                            </w:r>
                            <w:r>
                              <w:rPr>
                                <w:rFonts w:ascii="Calibri Light" w:hAnsi="Calibri Light" w:cs="Calibri Light"/>
                                <w:b/>
                                <w:bCs/>
                                <w:iCs/>
                                <w:sz w:val="40"/>
                                <w:szCs w:val="32"/>
                              </w:rPr>
                              <w:t>S</w:t>
                            </w:r>
                            <w:r w:rsidRPr="00D053BD">
                              <w:rPr>
                                <w:rFonts w:ascii="Calibri Light" w:hAnsi="Calibri Light" w:cs="Calibri Light"/>
                                <w:b/>
                                <w:bCs/>
                                <w:iCs/>
                                <w:sz w:val="40"/>
                                <w:szCs w:val="32"/>
                              </w:rPr>
                              <w:t xml:space="preserve">viluppo </w:t>
                            </w:r>
                          </w:p>
                          <w:p w14:paraId="26436FC9" w14:textId="2BA01FFF" w:rsidR="00B3269B" w:rsidRPr="00D053BD" w:rsidRDefault="00B3269B" w:rsidP="00A443D2">
                            <w:pPr>
                              <w:jc w:val="left"/>
                              <w:rPr>
                                <w:rFonts w:ascii="Calibri Light" w:hAnsi="Calibri Light" w:cs="Calibri Light"/>
                                <w:b/>
                                <w:bCs/>
                                <w:iCs/>
                                <w:sz w:val="40"/>
                                <w:szCs w:val="32"/>
                              </w:rPr>
                            </w:pPr>
                            <w:r>
                              <w:rPr>
                                <w:rFonts w:ascii="Calibri Light" w:hAnsi="Calibri Light" w:cs="Calibri Light"/>
                                <w:b/>
                                <w:bCs/>
                                <w:iCs/>
                                <w:sz w:val="40"/>
                                <w:szCs w:val="32"/>
                              </w:rPr>
                              <w:t xml:space="preserve">CIS - </w:t>
                            </w:r>
                            <w:r w:rsidRPr="00D053BD">
                              <w:rPr>
                                <w:rFonts w:ascii="Calibri Light" w:hAnsi="Calibri Light" w:cs="Calibri Light"/>
                                <w:b/>
                                <w:bCs/>
                                <w:iCs/>
                                <w:sz w:val="40"/>
                                <w:szCs w:val="32"/>
                              </w:rPr>
                              <w:t>Aree Sisma</w:t>
                            </w:r>
                          </w:p>
                          <w:p w14:paraId="41DA0D27" w14:textId="77777777" w:rsidR="00B3269B" w:rsidRDefault="00B3269B" w:rsidP="00A443D2">
                            <w:pPr>
                              <w:jc w:val="left"/>
                              <w:rPr>
                                <w:rFonts w:ascii="Calibri Light" w:hAnsi="Calibri Light" w:cs="Calibri Light"/>
                                <w:i/>
                                <w:sz w:val="32"/>
                                <w:szCs w:val="24"/>
                              </w:rPr>
                            </w:pPr>
                          </w:p>
                          <w:p w14:paraId="1BB4AA85" w14:textId="77777777" w:rsidR="00B3269B" w:rsidRDefault="00B3269B" w:rsidP="00A443D2">
                            <w:pPr>
                              <w:jc w:val="left"/>
                              <w:rPr>
                                <w:rFonts w:ascii="Calibri Light" w:hAnsi="Calibri Light" w:cs="Calibri Light"/>
                                <w:iCs/>
                                <w:sz w:val="32"/>
                                <w:szCs w:val="24"/>
                              </w:rPr>
                            </w:pPr>
                          </w:p>
                          <w:p w14:paraId="4F0DCE8A" w14:textId="1F2AFA97" w:rsidR="00B3269B" w:rsidRPr="00D053BD" w:rsidRDefault="00B3269B" w:rsidP="00A443D2">
                            <w:pPr>
                              <w:jc w:val="left"/>
                              <w:rPr>
                                <w:rFonts w:ascii="Calibri Light" w:hAnsi="Calibri Light" w:cs="Calibri Light"/>
                                <w:iCs/>
                                <w:sz w:val="32"/>
                                <w:szCs w:val="24"/>
                              </w:rPr>
                            </w:pPr>
                            <w:r w:rsidRPr="00D053BD">
                              <w:rPr>
                                <w:rFonts w:ascii="Calibri Light" w:hAnsi="Calibri Light" w:cs="Calibri Light"/>
                                <w:iCs/>
                                <w:sz w:val="32"/>
                                <w:szCs w:val="24"/>
                              </w:rPr>
                              <w:t>Scheda rilevazione interventi</w:t>
                            </w:r>
                          </w:p>
                        </w:txbxContent>
                      </v:textbox>
                      <w10:wrap type="through"/>
                    </v:shape>
                  </w:pict>
                </mc:Fallback>
              </mc:AlternateContent>
            </w:r>
            <w:r w:rsidRPr="00A436F5">
              <w:rPr>
                <w:rFonts w:asciiTheme="majorHAnsi" w:hAnsiTheme="majorHAnsi" w:cstheme="majorHAnsi"/>
                <w:noProof/>
              </w:rPr>
              <mc:AlternateContent>
                <mc:Choice Requires="wps">
                  <w:drawing>
                    <wp:inline distT="0" distB="0" distL="0" distR="0" wp14:anchorId="3F96D76F" wp14:editId="68CF2C63">
                      <wp:extent cx="1765005" cy="0"/>
                      <wp:effectExtent l="0" t="19050" r="26035" b="19050"/>
                      <wp:docPr id="5" name="Connettore diritto 5" descr="separatore di testo"/>
                      <wp:cNvGraphicFramePr/>
                      <a:graphic xmlns:a="http://schemas.openxmlformats.org/drawingml/2006/main">
                        <a:graphicData uri="http://schemas.microsoft.com/office/word/2010/wordprocessingShape">
                          <wps:wsp>
                            <wps:cNvCnPr/>
                            <wps:spPr>
                              <a:xfrm>
                                <a:off x="0" y="0"/>
                                <a:ext cx="176500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w:pict>
                    <v:line w14:anchorId="2F3E1E6C" id="Connettore diritto 5" o:spid="_x0000_s1026" alt="separatore di testo" style="visibility:visible;mso-wrap-style:square;mso-left-percent:-10001;mso-top-percent:-10001;mso-position-horizontal:absolute;mso-position-horizontal-relative:char;mso-position-vertical:absolute;mso-position-vertical-relative:line;mso-left-percent:-10001;mso-top-percent:-10001" from="0,0" to="1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" strokecolor="#44546a [3215]" strokeweight="3pt">
                      <v:stroke joinstyle="miter"/>
                      <w10:anchorlock/>
                    </v:line>
                  </w:pict>
                </mc:Fallback>
              </mc:AlternateContent>
            </w:r>
          </w:p>
        </w:tc>
      </w:tr>
      <w:tr w:rsidR="00251820" w:rsidRPr="00A436F5" w14:paraId="0842EF3A" w14:textId="77777777" w:rsidTr="00293583">
        <w:trPr>
          <w:trHeight w:val="2438"/>
        </w:trPr>
        <w:tc>
          <w:tcPr>
            <w:tcW w:w="4820" w:type="dxa"/>
            <w:tcBorders>
              <w:top w:val="nil"/>
              <w:left w:val="nil"/>
              <w:bottom w:val="nil"/>
              <w:right w:val="nil"/>
            </w:tcBorders>
          </w:tcPr>
          <w:sdt>
            <w:sdtPr>
              <w:rPr>
                <w:rFonts w:asciiTheme="majorHAnsi" w:hAnsiTheme="majorHAnsi" w:cstheme="majorHAnsi"/>
                <w:noProof/>
                <w:sz w:val="28"/>
                <w:szCs w:val="36"/>
              </w:rPr>
              <w:id w:val="1080870105"/>
              <w:placeholder>
                <w:docPart w:val="CB523B4899514CD697154C8218AB8835"/>
              </w:placeholder>
              <w15:appearance w15:val="hidden"/>
            </w:sdtPr>
            <w:sdtContent>
              <w:p w14:paraId="06596C3C" w14:textId="6FC17219" w:rsidR="00251820" w:rsidRPr="00A436F5" w:rsidRDefault="00337F19" w:rsidP="00873BC3">
                <w:pPr>
                  <w:rPr>
                    <w:rFonts w:asciiTheme="majorHAnsi" w:hAnsiTheme="majorHAnsi" w:cstheme="majorHAnsi"/>
                    <w:noProof/>
                    <w:sz w:val="28"/>
                    <w:szCs w:val="36"/>
                  </w:rPr>
                </w:pPr>
                <w:r w:rsidRPr="00A436F5">
                  <w:rPr>
                    <w:rFonts w:asciiTheme="majorHAnsi" w:hAnsiTheme="majorHAnsi" w:cstheme="majorHAnsi"/>
                    <w:noProof/>
                    <w:sz w:val="28"/>
                    <w:szCs w:val="36"/>
                  </w:rPr>
                  <w:t xml:space="preserve"> </w:t>
                </w:r>
                <w:r w:rsidR="00F933EA" w:rsidRPr="00A436F5">
                  <w:rPr>
                    <w:rFonts w:asciiTheme="majorHAnsi" w:hAnsiTheme="majorHAnsi" w:cstheme="majorHAnsi"/>
                    <w:noProof/>
                    <w:sz w:val="28"/>
                    <w:szCs w:val="36"/>
                  </w:rPr>
                  <w:t>APRILE</w:t>
                </w:r>
                <w:r w:rsidRPr="00A436F5">
                  <w:rPr>
                    <w:rFonts w:asciiTheme="majorHAnsi" w:hAnsiTheme="majorHAnsi" w:cstheme="majorHAnsi"/>
                    <w:noProof/>
                    <w:sz w:val="28"/>
                    <w:szCs w:val="36"/>
                  </w:rPr>
                  <w:t xml:space="preserve"> 2021</w:t>
                </w:r>
              </w:p>
            </w:sdtContent>
          </w:sdt>
          <w:p w14:paraId="2F99F272" w14:textId="77777777" w:rsidR="00251820" w:rsidRPr="00A436F5" w:rsidRDefault="00251820" w:rsidP="00873BC3">
            <w:pPr>
              <w:rPr>
                <w:rFonts w:asciiTheme="majorHAnsi" w:hAnsiTheme="majorHAnsi" w:cstheme="majorHAnsi"/>
                <w:noProof/>
                <w:sz w:val="10"/>
                <w:szCs w:val="10"/>
              </w:rPr>
            </w:pPr>
            <w:r w:rsidRPr="00A436F5">
              <w:rPr>
                <w:rFonts w:asciiTheme="majorHAnsi" w:hAnsiTheme="majorHAnsi" w:cstheme="majorHAnsi"/>
                <w:noProof/>
                <w:sz w:val="10"/>
                <w:szCs w:val="10"/>
              </w:rPr>
              <mc:AlternateContent>
                <mc:Choice Requires="wps">
                  <w:drawing>
                    <wp:inline distT="0" distB="0" distL="0" distR="0" wp14:anchorId="0A2F82DA" wp14:editId="785C7D00">
                      <wp:extent cx="1722474" cy="0"/>
                      <wp:effectExtent l="0" t="19050" r="30480" b="19050"/>
                      <wp:docPr id="6" name="Connettore diritto 6" descr="separatore di testo"/>
                      <wp:cNvGraphicFramePr/>
                      <a:graphic xmlns:a="http://schemas.openxmlformats.org/drawingml/2006/main">
                        <a:graphicData uri="http://schemas.microsoft.com/office/word/2010/wordprocessingShape">
                          <wps:wsp>
                            <wps:cNvCnPr/>
                            <wps:spPr>
                              <a:xfrm>
                                <a:off x="0" y="0"/>
                                <a:ext cx="1722474"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w:pict>
                    <v:line w14:anchorId="54D474C2" id="Connettore diritto 6" o:spid="_x0000_s1026" alt="separatore di testo" style="visibility:visible;mso-wrap-style:square;mso-left-percent:-10001;mso-top-percent:-10001;mso-position-horizontal:absolute;mso-position-horizontal-relative:char;mso-position-vertical:absolute;mso-position-vertical-relative:line;mso-left-percent:-10001;mso-top-percent:-10001" from="0,0" to="13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" strokecolor="#44546a [3215]" strokeweight="3pt">
                      <v:stroke joinstyle="miter"/>
                      <w10:anchorlock/>
                    </v:line>
                  </w:pict>
                </mc:Fallback>
              </mc:AlternateContent>
            </w:r>
          </w:p>
          <w:p w14:paraId="3FF6BF2E" w14:textId="77777777" w:rsidR="00251820" w:rsidRPr="00A436F5" w:rsidRDefault="00251820" w:rsidP="00873BC3">
            <w:pPr>
              <w:rPr>
                <w:rFonts w:asciiTheme="majorHAnsi" w:hAnsiTheme="majorHAnsi" w:cstheme="majorHAnsi"/>
                <w:noProof/>
                <w:sz w:val="10"/>
                <w:szCs w:val="10"/>
              </w:rPr>
            </w:pPr>
          </w:p>
          <w:p w14:paraId="7811114A" w14:textId="77777777" w:rsidR="00251820" w:rsidRPr="00A436F5" w:rsidRDefault="00251820" w:rsidP="00873BC3">
            <w:pPr>
              <w:rPr>
                <w:rFonts w:asciiTheme="majorHAnsi" w:hAnsiTheme="majorHAnsi" w:cstheme="majorHAnsi"/>
                <w:noProof/>
                <w:sz w:val="10"/>
                <w:szCs w:val="10"/>
              </w:rPr>
            </w:pPr>
          </w:p>
          <w:p w14:paraId="41D12BF5" w14:textId="77777777" w:rsidR="00251820" w:rsidRPr="00A436F5" w:rsidRDefault="00B3269B" w:rsidP="00873BC3">
            <w:pPr>
              <w:rPr>
                <w:rFonts w:asciiTheme="majorHAnsi" w:hAnsiTheme="majorHAnsi" w:cstheme="majorHAnsi"/>
                <w:i/>
                <w:noProof/>
              </w:rPr>
            </w:pPr>
            <w:sdt>
              <w:sdtPr>
                <w:rPr>
                  <w:rFonts w:asciiTheme="majorHAnsi" w:hAnsiTheme="majorHAnsi" w:cstheme="majorHAnsi"/>
                  <w:i/>
                  <w:noProof/>
                </w:rPr>
                <w:id w:val="-1740469667"/>
                <w:placeholder>
                  <w:docPart w:val="1C9A9B32568348D49690C688835972E5"/>
                </w:placeholder>
                <w15:appearance w15:val="hidden"/>
              </w:sdtPr>
              <w:sdtContent>
                <w:r w:rsidR="00251820" w:rsidRPr="00A436F5">
                  <w:rPr>
                    <w:rFonts w:asciiTheme="majorHAnsi" w:hAnsiTheme="majorHAnsi" w:cstheme="majorHAnsi"/>
                    <w:i/>
                    <w:noProof/>
                  </w:rPr>
                  <w:t xml:space="preserve">  </w:t>
                </w:r>
              </w:sdtContent>
            </w:sdt>
          </w:p>
          <w:p w14:paraId="10903B63" w14:textId="77777777" w:rsidR="00251820" w:rsidRPr="00A436F5" w:rsidRDefault="00251820" w:rsidP="00873BC3">
            <w:pPr>
              <w:rPr>
                <w:rFonts w:asciiTheme="majorHAnsi" w:hAnsiTheme="majorHAnsi" w:cstheme="majorHAnsi"/>
                <w:noProof/>
                <w:sz w:val="10"/>
                <w:szCs w:val="10"/>
              </w:rPr>
            </w:pPr>
          </w:p>
        </w:tc>
      </w:tr>
    </w:tbl>
    <w:p w14:paraId="0AE048A2" w14:textId="6167BE92" w:rsidR="00251820" w:rsidRPr="00A436F5" w:rsidRDefault="0048161D" w:rsidP="00251820">
      <w:pPr>
        <w:spacing w:line="360" w:lineRule="auto"/>
        <w:rPr>
          <w:rFonts w:asciiTheme="majorHAnsi" w:hAnsiTheme="majorHAnsi" w:cstheme="majorHAnsi"/>
          <w:noProof/>
          <w:lang w:bidi="it-IT"/>
        </w:rPr>
      </w:pPr>
      <w:r w:rsidRPr="00A436F5">
        <w:rPr>
          <w:rFonts w:asciiTheme="majorHAnsi" w:hAnsiTheme="majorHAnsi" w:cstheme="majorHAnsi"/>
          <w:noProof/>
        </w:rPr>
        <w:drawing>
          <wp:anchor distT="0" distB="0" distL="114300" distR="114300" simplePos="0" relativeHeight="251660286" behindDoc="1" locked="0" layoutInCell="1" allowOverlap="1" wp14:anchorId="179DBF58" wp14:editId="5BC75BF8">
            <wp:simplePos x="0" y="0"/>
            <wp:positionH relativeFrom="column">
              <wp:posOffset>-998855</wp:posOffset>
            </wp:positionH>
            <wp:positionV relativeFrom="paragraph">
              <wp:posOffset>4394835</wp:posOffset>
            </wp:positionV>
            <wp:extent cx="7545705" cy="4713246"/>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21448"/>
                    <a:stretch/>
                  </pic:blipFill>
                  <pic:spPr bwMode="auto">
                    <a:xfrm>
                      <a:off x="0" y="0"/>
                      <a:ext cx="7561365" cy="47230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502" w:rsidRPr="00A436F5">
        <w:rPr>
          <w:rFonts w:asciiTheme="majorHAnsi" w:hAnsiTheme="majorHAnsi" w:cstheme="majorHAnsi"/>
          <w:noProof/>
        </w:rPr>
        <mc:AlternateContent>
          <mc:Choice Requires="wps">
            <w:drawing>
              <wp:anchor distT="0" distB="0" distL="114300" distR="114300" simplePos="0" relativeHeight="251667456" behindDoc="1" locked="0" layoutInCell="1" allowOverlap="1" wp14:anchorId="004F1F92" wp14:editId="4C3041EA">
                <wp:simplePos x="0" y="0"/>
                <wp:positionH relativeFrom="column">
                  <wp:posOffset>-253468</wp:posOffset>
                </wp:positionH>
                <wp:positionV relativeFrom="page">
                  <wp:posOffset>1807535</wp:posOffset>
                </wp:positionV>
                <wp:extent cx="3742660" cy="6782435"/>
                <wp:effectExtent l="0" t="0" r="0" b="0"/>
                <wp:wrapNone/>
                <wp:docPr id="3" name="Rettangolo 3" descr="rettangolo bianco per il testo sul frontespizio"/>
                <wp:cNvGraphicFramePr/>
                <a:graphic xmlns:a="http://schemas.openxmlformats.org/drawingml/2006/main">
                  <a:graphicData uri="http://schemas.microsoft.com/office/word/2010/wordprocessingShape">
                    <wps:wsp>
                      <wps:cNvSpPr/>
                      <wps:spPr>
                        <a:xfrm>
                          <a:off x="0" y="0"/>
                          <a:ext cx="3742660" cy="6782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CFB8F7" id="Rettangolo 3" o:spid="_x0000_s1026" alt="rettangolo bianco per il testo sul frontespizio" style="position:absolute;margin-left:-19.95pt;margin-top:142.35pt;width:294.7pt;height:53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" fillcolor="white [3212]" stroked="f" strokeweight="1pt">
                <w10:wrap anchory="page"/>
              </v:rect>
            </w:pict>
          </mc:Fallback>
        </mc:AlternateContent>
      </w:r>
      <w:r w:rsidR="00251820" w:rsidRPr="00A436F5">
        <w:rPr>
          <w:rFonts w:asciiTheme="majorHAnsi" w:hAnsiTheme="majorHAnsi" w:cstheme="majorHAnsi"/>
          <w:noProof/>
          <w:lang w:bidi="it-IT"/>
        </w:rPr>
        <w:br w:type="page"/>
      </w:r>
    </w:p>
    <w:p w14:paraId="02C6E562" w14:textId="04CDA1FC" w:rsidR="00D3317A" w:rsidRPr="00A436F5" w:rsidRDefault="00E01429" w:rsidP="008C59BF">
      <w:pPr>
        <w:pStyle w:val="Titolo2"/>
        <w:numPr>
          <w:ilvl w:val="0"/>
          <w:numId w:val="0"/>
        </w:numPr>
        <w:ind w:left="284"/>
      </w:pPr>
      <w:bookmarkStart w:id="0" w:name="_Toc58865530"/>
      <w:r w:rsidRPr="00A436F5">
        <w:rPr>
          <w:color w:val="323E4F" w:themeColor="text2" w:themeShade="BF"/>
        </w:rPr>
        <w:lastRenderedPageBreak/>
        <w:t>Denominazione intervento</w:t>
      </w:r>
      <w:r w:rsidR="00F84D4B" w:rsidRPr="00A436F5">
        <w:t>:</w:t>
      </w:r>
      <w:r w:rsidRPr="00A436F5">
        <w:t xml:space="preserve"> </w:t>
      </w:r>
      <w:bookmarkEnd w:id="0"/>
      <w:sdt>
        <w:sdtPr>
          <w:id w:val="93828138"/>
          <w:placeholder>
            <w:docPart w:val="ACDAED652C05421985A5BC953E346FBD"/>
          </w:placeholder>
          <w:text/>
        </w:sdtPr>
        <w:sdtContent>
          <w:r w:rsidR="00B95BFD" w:rsidRPr="00B95BFD">
            <w:t>Contratto Istituzionale di Sviluppo delle aree del terremoto del Centro Italia (CIS) – progetto condiviso per la riqualificazione di strutture di proprietà pubblica volto al miglioramento dei servizi educativi – socio –culturali e sportivi dell’abitato di Castel di Lama e Villa Sant’Antonio nel comune di Ascoli Piceno</w:t>
          </w:r>
        </w:sdtContent>
      </w:sdt>
    </w:p>
    <w:p w14:paraId="385CCF8D" w14:textId="32953EE0" w:rsidR="00E01429" w:rsidRPr="00A436F5" w:rsidRDefault="00D3317A" w:rsidP="008C59BF">
      <w:pPr>
        <w:pStyle w:val="Titolo2"/>
        <w:numPr>
          <w:ilvl w:val="0"/>
          <w:numId w:val="0"/>
        </w:numPr>
        <w:rPr>
          <w:u w:val="single"/>
        </w:rPr>
      </w:pPr>
      <w:r w:rsidRPr="00A436F5">
        <w:tab/>
      </w:r>
    </w:p>
    <w:p w14:paraId="5C454E39" w14:textId="12722F42" w:rsidR="00D3317A" w:rsidRDefault="00E01429" w:rsidP="008C59BF">
      <w:pPr>
        <w:pStyle w:val="Titolo2"/>
        <w:numPr>
          <w:ilvl w:val="0"/>
          <w:numId w:val="0"/>
        </w:numPr>
        <w:ind w:left="284"/>
      </w:pPr>
      <w:bookmarkStart w:id="1" w:name="_Toc58865531"/>
      <w:r w:rsidRPr="00A436F5">
        <w:t>Ambito di intervento</w:t>
      </w:r>
      <w:r w:rsidR="006B533B" w:rsidRPr="00A436F5">
        <w:t xml:space="preserve">: </w:t>
      </w:r>
      <w:r w:rsidR="006B533B" w:rsidRPr="00A436F5">
        <w:tab/>
      </w:r>
      <w:bookmarkEnd w:id="1"/>
    </w:p>
    <w:p w14:paraId="64637789" w14:textId="32270884" w:rsidR="00DA797E" w:rsidRPr="00DA797E" w:rsidRDefault="00DA797E" w:rsidP="00DA797E">
      <w:pPr>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81980826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ab/>
      </w:r>
      <w:r w:rsidRPr="00DA797E">
        <w:rPr>
          <w:rFonts w:asciiTheme="majorHAnsi" w:hAnsiTheme="majorHAnsi" w:cstheme="majorHAnsi"/>
        </w:rPr>
        <w:t>Ambiente e risorse naturali</w:t>
      </w:r>
    </w:p>
    <w:p w14:paraId="56EDA8F8" w14:textId="51770875" w:rsidR="00DA797E" w:rsidRPr="00DA797E" w:rsidRDefault="00DA797E" w:rsidP="00DA797E">
      <w:pPr>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1429267607"/>
          <w14:checkbox>
            <w14:checked w14:val="1"/>
            <w14:checkedState w14:val="2612" w14:font="MS Gothic"/>
            <w14:uncheckedState w14:val="2610" w14:font="MS Gothic"/>
          </w14:checkbox>
        </w:sdtPr>
        <w:sdtContent>
          <w:r w:rsidR="00B95BFD">
            <w:rPr>
              <w:rFonts w:ascii="MS Gothic" w:eastAsia="MS Gothic" w:hAnsi="MS Gothic" w:cstheme="majorHAnsi" w:hint="eastAsia"/>
            </w:rPr>
            <w:t>☒</w:t>
          </w:r>
        </w:sdtContent>
      </w:sdt>
      <w:r>
        <w:rPr>
          <w:rFonts w:asciiTheme="majorHAnsi" w:hAnsiTheme="majorHAnsi" w:cstheme="majorHAnsi"/>
        </w:rPr>
        <w:tab/>
      </w:r>
      <w:r w:rsidRPr="00DA797E">
        <w:rPr>
          <w:rFonts w:asciiTheme="majorHAnsi" w:hAnsiTheme="majorHAnsi" w:cstheme="majorHAnsi"/>
        </w:rPr>
        <w:t>Cultura e turismo</w:t>
      </w:r>
    </w:p>
    <w:p w14:paraId="76782900" w14:textId="377EC13F" w:rsidR="00DA797E" w:rsidRPr="00DA797E" w:rsidRDefault="00DA797E" w:rsidP="00DA797E">
      <w:pPr>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1616326264"/>
          <w14:checkbox>
            <w14:checked w14:val="1"/>
            <w14:checkedState w14:val="2612" w14:font="MS Gothic"/>
            <w14:uncheckedState w14:val="2610" w14:font="MS Gothic"/>
          </w14:checkbox>
        </w:sdtPr>
        <w:sdtContent>
          <w:r w:rsidR="00B95BFD">
            <w:rPr>
              <w:rFonts w:ascii="MS Gothic" w:eastAsia="MS Gothic" w:hAnsi="MS Gothic" w:cstheme="majorHAnsi" w:hint="eastAsia"/>
            </w:rPr>
            <w:t>☒</w:t>
          </w:r>
        </w:sdtContent>
      </w:sdt>
      <w:r>
        <w:rPr>
          <w:rFonts w:asciiTheme="majorHAnsi" w:hAnsiTheme="majorHAnsi" w:cstheme="majorHAnsi"/>
        </w:rPr>
        <w:tab/>
      </w:r>
      <w:r w:rsidRPr="00DA797E">
        <w:rPr>
          <w:rFonts w:asciiTheme="majorHAnsi" w:hAnsiTheme="majorHAnsi" w:cstheme="majorHAnsi"/>
        </w:rPr>
        <w:t>Trasporti e mobilità</w:t>
      </w:r>
    </w:p>
    <w:p w14:paraId="7AC9EF50" w14:textId="67B31711" w:rsidR="00DA797E" w:rsidRPr="00DA797E" w:rsidRDefault="00DA797E" w:rsidP="00DA797E">
      <w:pPr>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836897471"/>
          <w14:checkbox>
            <w14:checked w14:val="1"/>
            <w14:checkedState w14:val="2612" w14:font="MS Gothic"/>
            <w14:uncheckedState w14:val="2610" w14:font="MS Gothic"/>
          </w14:checkbox>
        </w:sdtPr>
        <w:sdtContent>
          <w:r w:rsidR="00B95BFD">
            <w:rPr>
              <w:rFonts w:ascii="MS Gothic" w:eastAsia="MS Gothic" w:hAnsi="MS Gothic" w:cstheme="majorHAnsi" w:hint="eastAsia"/>
            </w:rPr>
            <w:t>☒</w:t>
          </w:r>
        </w:sdtContent>
      </w:sdt>
      <w:r>
        <w:rPr>
          <w:rFonts w:asciiTheme="majorHAnsi" w:hAnsiTheme="majorHAnsi" w:cstheme="majorHAnsi"/>
        </w:rPr>
        <w:tab/>
      </w:r>
      <w:r w:rsidRPr="00DA797E">
        <w:rPr>
          <w:rFonts w:asciiTheme="majorHAnsi" w:hAnsiTheme="majorHAnsi" w:cstheme="majorHAnsi"/>
        </w:rPr>
        <w:t>Riqualificazione urbana</w:t>
      </w:r>
    </w:p>
    <w:p w14:paraId="418BA62E" w14:textId="095B1A59" w:rsidR="00DA797E" w:rsidRPr="00DA797E" w:rsidRDefault="00DA797E" w:rsidP="00DA797E">
      <w:pPr>
        <w:rPr>
          <w:rFonts w:asciiTheme="majorHAnsi" w:hAnsiTheme="majorHAnsi" w:cstheme="majorHAnsi"/>
        </w:rPr>
      </w:pPr>
      <w:r>
        <w:rPr>
          <w:rFonts w:asciiTheme="majorHAnsi" w:hAnsiTheme="majorHAnsi" w:cstheme="majorHAnsi"/>
        </w:rPr>
        <w:t xml:space="preserve"> </w:t>
      </w:r>
      <w:sdt>
        <w:sdtPr>
          <w:rPr>
            <w:rFonts w:asciiTheme="majorHAnsi" w:hAnsiTheme="majorHAnsi" w:cstheme="majorHAnsi"/>
          </w:rPr>
          <w:id w:val="1313829358"/>
          <w14:checkbox>
            <w14:checked w14:val="1"/>
            <w14:checkedState w14:val="2612" w14:font="MS Gothic"/>
            <w14:uncheckedState w14:val="2610" w14:font="MS Gothic"/>
          </w14:checkbox>
        </w:sdtPr>
        <w:sdtContent>
          <w:r w:rsidR="00B95BFD">
            <w:rPr>
              <w:rFonts w:ascii="MS Gothic" w:eastAsia="MS Gothic" w:hAnsi="MS Gothic" w:cstheme="majorHAnsi" w:hint="eastAsia"/>
            </w:rPr>
            <w:t>☒</w:t>
          </w:r>
        </w:sdtContent>
      </w:sdt>
      <w:r>
        <w:rPr>
          <w:rFonts w:asciiTheme="majorHAnsi" w:hAnsiTheme="majorHAnsi" w:cstheme="majorHAnsi"/>
        </w:rPr>
        <w:tab/>
      </w:r>
      <w:r w:rsidRPr="00DA797E">
        <w:rPr>
          <w:rFonts w:asciiTheme="majorHAnsi" w:hAnsiTheme="majorHAnsi" w:cstheme="majorHAnsi"/>
        </w:rPr>
        <w:t>Infrastrutture sociali</w:t>
      </w:r>
    </w:p>
    <w:p w14:paraId="7ED8BDA9" w14:textId="616E317A" w:rsidR="00E01429" w:rsidRPr="00A436F5" w:rsidRDefault="00E01429" w:rsidP="008C59BF">
      <w:pPr>
        <w:pStyle w:val="Titolo2"/>
        <w:numPr>
          <w:ilvl w:val="0"/>
          <w:numId w:val="0"/>
        </w:numPr>
      </w:pPr>
    </w:p>
    <w:tbl>
      <w:tblPr>
        <w:tblStyle w:val="Grigliatabella"/>
        <w:tblW w:w="9224" w:type="dxa"/>
        <w:tblInd w:w="-142" w:type="dxa"/>
        <w:shd w:val="clear" w:color="auto" w:fill="1F4E79" w:themeFill="accent1" w:themeFillShade="80"/>
        <w:tblLook w:val="04A0" w:firstRow="1" w:lastRow="0" w:firstColumn="1" w:lastColumn="0" w:noHBand="0" w:noVBand="1"/>
      </w:tblPr>
      <w:tblGrid>
        <w:gridCol w:w="9224"/>
      </w:tblGrid>
      <w:tr w:rsidR="00E32165" w:rsidRPr="00A436F5" w14:paraId="1E6161AB" w14:textId="77777777" w:rsidTr="00424656">
        <w:trPr>
          <w:trHeight w:val="567"/>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38BF4FB3" w14:textId="30CEE7C7" w:rsidR="00B809DB" w:rsidRPr="00A436F5" w:rsidRDefault="00B809DB" w:rsidP="00375C6D">
            <w:pPr>
              <w:pStyle w:val="Titolo1"/>
              <w:outlineLvl w:val="0"/>
            </w:pPr>
            <w:bookmarkStart w:id="2" w:name="_Hlk58855972"/>
            <w:r w:rsidRPr="00A436F5">
              <w:t>Anagrafica ed inquadramento programmatico</w:t>
            </w:r>
          </w:p>
        </w:tc>
      </w:tr>
      <w:bookmarkEnd w:id="2"/>
    </w:tbl>
    <w:p w14:paraId="7DC5AE49" w14:textId="644A2AD3" w:rsidR="00B809DB" w:rsidRPr="00A436F5" w:rsidRDefault="00B809DB" w:rsidP="006B4B76">
      <w:pPr>
        <w:spacing w:line="360" w:lineRule="auto"/>
        <w:rPr>
          <w:rFonts w:asciiTheme="majorHAnsi" w:hAnsiTheme="majorHAnsi" w:cstheme="majorHAnsi"/>
          <w:color w:val="FFFFFF" w:themeColor="background1"/>
          <w:sz w:val="20"/>
          <w:u w:val="single"/>
        </w:rPr>
      </w:pPr>
    </w:p>
    <w:p w14:paraId="0A5CCF5E" w14:textId="115D1E17" w:rsidR="00D3317A" w:rsidRPr="00A436F5" w:rsidRDefault="003F38BE" w:rsidP="008C59BF">
      <w:pPr>
        <w:pStyle w:val="Titolo2"/>
        <w:rPr>
          <w:rStyle w:val="Stile4"/>
          <w:rFonts w:cstheme="majorHAnsi"/>
          <w:color w:val="595959" w:themeColor="text1" w:themeTint="A6"/>
          <w:sz w:val="25"/>
          <w:szCs w:val="25"/>
        </w:rPr>
      </w:pPr>
      <w:bookmarkStart w:id="3" w:name="_Toc58865532"/>
      <w:r w:rsidRPr="00A436F5">
        <w:t xml:space="preserve">Amministrazione </w:t>
      </w:r>
      <w:r w:rsidR="00967814" w:rsidRPr="00A436F5">
        <w:t>responsabile</w:t>
      </w:r>
      <w:r w:rsidR="00602014" w:rsidRPr="00A436F5">
        <w:t xml:space="preserve"> </w:t>
      </w:r>
      <w:r w:rsidR="00602014" w:rsidRPr="00A436F5">
        <w:tab/>
      </w:r>
      <w:bookmarkEnd w:id="3"/>
    </w:p>
    <w:sdt>
      <w:sdtPr>
        <w:rPr>
          <w:rStyle w:val="Stile4"/>
          <w:rFonts w:cstheme="majorHAnsi"/>
        </w:rPr>
        <w:id w:val="-189063851"/>
        <w:placeholder>
          <w:docPart w:val="95E34F68F0294D52BF482EE115BFA98A"/>
        </w:placeholder>
        <w:text/>
      </w:sdtPr>
      <w:sdtContent>
        <w:p w14:paraId="4EB3B3BB" w14:textId="0B3E9B30" w:rsidR="00115FBF" w:rsidRPr="00A436F5" w:rsidRDefault="00B95BFD" w:rsidP="00115FBF">
          <w:pPr>
            <w:spacing w:before="120" w:after="120"/>
            <w:rPr>
              <w:rStyle w:val="Stile4"/>
              <w:rFonts w:cstheme="majorHAnsi"/>
            </w:rPr>
          </w:pPr>
          <w:r>
            <w:rPr>
              <w:rStyle w:val="Stile4"/>
              <w:rFonts w:cstheme="majorHAnsi"/>
            </w:rPr>
            <w:t>Comune di Castel di Lama</w:t>
          </w:r>
          <w:r w:rsidR="00B3269B">
            <w:rPr>
              <w:rStyle w:val="Stile4"/>
              <w:rFonts w:cstheme="majorHAnsi"/>
            </w:rPr>
            <w:t xml:space="preserve"> (Ente capofila)</w:t>
          </w:r>
        </w:p>
      </w:sdtContent>
    </w:sdt>
    <w:p w14:paraId="5C97C8A3" w14:textId="360B98B7" w:rsidR="008F6F3A" w:rsidRPr="00A436F5" w:rsidRDefault="008F6F3A" w:rsidP="006B4B76">
      <w:pPr>
        <w:spacing w:line="360" w:lineRule="auto"/>
        <w:rPr>
          <w:rFonts w:asciiTheme="majorHAnsi" w:hAnsiTheme="majorHAnsi" w:cstheme="majorHAnsi"/>
          <w:color w:val="595959" w:themeColor="text1" w:themeTint="A6"/>
          <w:sz w:val="20"/>
        </w:rPr>
      </w:pPr>
    </w:p>
    <w:p w14:paraId="04C4C21F" w14:textId="085445F1" w:rsidR="00602014" w:rsidRPr="008C59BF" w:rsidRDefault="00602014" w:rsidP="008C59BF">
      <w:pPr>
        <w:pStyle w:val="Titolo2"/>
      </w:pPr>
      <w:bookmarkStart w:id="4" w:name="_Toc58865533"/>
      <w:r w:rsidRPr="008C59BF">
        <w:t>Stazione Appaltante</w:t>
      </w:r>
      <w:bookmarkEnd w:id="4"/>
      <w:r w:rsidR="00D3317A" w:rsidRPr="008C59BF">
        <w:t xml:space="preserve"> </w:t>
      </w:r>
      <w:r w:rsidRPr="008C59BF">
        <w:t>(se diversa dall’Amministrazione responsabile)</w:t>
      </w:r>
      <w:r w:rsidR="00D3317A" w:rsidRPr="008C59BF">
        <w:t xml:space="preserve">  </w:t>
      </w:r>
    </w:p>
    <w:sdt>
      <w:sdtPr>
        <w:rPr>
          <w:rStyle w:val="Stile4"/>
          <w:rFonts w:cstheme="majorHAnsi"/>
        </w:rPr>
        <w:id w:val="-1049840411"/>
        <w:placeholder>
          <w:docPart w:val="25AB3760989E48AAA6A9418149E68DD5"/>
        </w:placeholder>
        <w:text/>
      </w:sdtPr>
      <w:sdtContent>
        <w:p w14:paraId="08A97A8D" w14:textId="23BFB637" w:rsidR="00D3317A" w:rsidRPr="00A436F5" w:rsidRDefault="00B95BFD" w:rsidP="00115FBF">
          <w:pPr>
            <w:spacing w:before="120" w:after="120"/>
            <w:rPr>
              <w:rStyle w:val="Stile4"/>
              <w:rFonts w:cstheme="majorHAnsi"/>
            </w:rPr>
          </w:pPr>
          <w:r>
            <w:rPr>
              <w:rStyle w:val="Stile4"/>
              <w:rFonts w:cstheme="majorHAnsi"/>
            </w:rPr>
            <w:t>Comune di Castel di Lama e Comune di Ascoli Piceno</w:t>
          </w:r>
        </w:p>
      </w:sdtContent>
    </w:sdt>
    <w:p w14:paraId="75834129" w14:textId="4C84DC2F" w:rsidR="000D004D" w:rsidRDefault="000D004D" w:rsidP="006B4B76">
      <w:pPr>
        <w:spacing w:line="360" w:lineRule="auto"/>
        <w:rPr>
          <w:rFonts w:asciiTheme="majorHAnsi" w:hAnsiTheme="majorHAnsi" w:cstheme="majorHAnsi"/>
          <w:sz w:val="20"/>
        </w:rPr>
      </w:pPr>
    </w:p>
    <w:p w14:paraId="73E0054E" w14:textId="332826FD" w:rsidR="00623D5F" w:rsidRPr="00A436F5" w:rsidRDefault="00623D5F" w:rsidP="00623D5F">
      <w:pPr>
        <w:pStyle w:val="Titolo2"/>
      </w:pPr>
      <w:r>
        <w:t>CUP</w:t>
      </w:r>
      <w:r w:rsidRPr="00A436F5">
        <w:rPr>
          <w:sz w:val="20"/>
          <w:szCs w:val="20"/>
        </w:rPr>
        <w:t xml:space="preserve">  </w:t>
      </w:r>
    </w:p>
    <w:p w14:paraId="189C4FF3" w14:textId="62CC6711" w:rsidR="00623D5F" w:rsidRPr="001774A1" w:rsidRDefault="00623D5F" w:rsidP="006B4B76">
      <w:pPr>
        <w:spacing w:line="360" w:lineRule="auto"/>
        <w:rPr>
          <w:rFonts w:asciiTheme="majorHAnsi" w:hAnsiTheme="majorHAnsi" w:cstheme="majorHAnsi"/>
          <w:b/>
          <w:bCs/>
          <w:sz w:val="22"/>
          <w:szCs w:val="22"/>
        </w:rPr>
      </w:pPr>
      <w:r w:rsidRPr="001774A1">
        <w:rPr>
          <w:rFonts w:asciiTheme="majorHAnsi" w:hAnsiTheme="majorHAnsi" w:cstheme="majorHAnsi"/>
          <w:b/>
          <w:bCs/>
          <w:sz w:val="22"/>
          <w:szCs w:val="22"/>
        </w:rPr>
        <w:t>Il CUP è stato assegnato?</w:t>
      </w:r>
    </w:p>
    <w:p w14:paraId="70A80C03" w14:textId="15804A65" w:rsidR="00623D5F" w:rsidRPr="00A436F5" w:rsidRDefault="00623D5F" w:rsidP="00623D5F">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1946572733"/>
          <w14:checkbox>
            <w14:checked w14:val="1"/>
            <w14:checkedState w14:val="2612" w14:font="MS Gothic"/>
            <w14:uncheckedState w14:val="2610" w14:font="MS Gothic"/>
          </w14:checkbox>
        </w:sdtPr>
        <w:sdtContent>
          <w:r w:rsidR="00B95BFD">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463221801"/>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79E1C699" w14:textId="03A6DB39" w:rsidR="00623D5F" w:rsidRPr="00A436F5" w:rsidRDefault="00623D5F" w:rsidP="00623D5F">
      <w:pPr>
        <w:spacing w:line="360" w:lineRule="auto"/>
        <w:rPr>
          <w:rFonts w:asciiTheme="majorHAnsi" w:hAnsiTheme="majorHAnsi" w:cstheme="majorHAnsi"/>
          <w:sz w:val="20"/>
        </w:rPr>
      </w:pPr>
      <w:r>
        <w:rPr>
          <w:rFonts w:asciiTheme="majorHAnsi" w:hAnsiTheme="majorHAnsi" w:cstheme="majorHAnsi"/>
          <w:sz w:val="20"/>
        </w:rPr>
        <w:t>Indicare riferimento</w:t>
      </w:r>
    </w:p>
    <w:p w14:paraId="02ABFC1F" w14:textId="53112791" w:rsidR="00623D5F" w:rsidRDefault="00B95BFD" w:rsidP="00623D5F">
      <w:pPr>
        <w:spacing w:before="120" w:after="120"/>
        <w:rPr>
          <w:rStyle w:val="Stile4"/>
          <w:rFonts w:cstheme="majorHAnsi"/>
        </w:rPr>
      </w:pPr>
      <w:proofErr w:type="gramStart"/>
      <w:r w:rsidRPr="00B95BFD">
        <w:rPr>
          <w:rStyle w:val="Stile4"/>
          <w:rFonts w:cstheme="majorHAnsi"/>
        </w:rPr>
        <w:t>E’</w:t>
      </w:r>
      <w:proofErr w:type="gramEnd"/>
      <w:r w:rsidRPr="00B95BFD">
        <w:rPr>
          <w:rStyle w:val="Stile4"/>
          <w:rFonts w:cstheme="majorHAnsi"/>
        </w:rPr>
        <w:t xml:space="preserve"> stato assegnato un CUP provvisorio solo per uno (</w:t>
      </w:r>
      <w:r w:rsidRPr="00B95BFD">
        <w:rPr>
          <w:rStyle w:val="Stile4"/>
          <w:rFonts w:cstheme="majorHAnsi"/>
          <w:i/>
          <w:iCs/>
        </w:rPr>
        <w:t>lavori di miglioramento sismico della scuola media E. Mattei e riqualificazione impianto sportivo in via G. Bruno</w:t>
      </w:r>
      <w:r w:rsidRPr="00B95BFD">
        <w:rPr>
          <w:rStyle w:val="Stile4"/>
          <w:rFonts w:cstheme="majorHAnsi"/>
        </w:rPr>
        <w:t>) dei due interventi oggetto di questa scheda di progetto. CUP provvisorio PROV0000022659</w:t>
      </w:r>
    </w:p>
    <w:p w14:paraId="3FB3E835" w14:textId="77777777" w:rsidR="00623D5F" w:rsidRPr="00A436F5" w:rsidRDefault="00623D5F" w:rsidP="006B4B76">
      <w:pPr>
        <w:spacing w:line="360" w:lineRule="auto"/>
        <w:rPr>
          <w:rFonts w:asciiTheme="majorHAnsi" w:hAnsiTheme="majorHAnsi" w:cstheme="majorHAnsi"/>
          <w:sz w:val="20"/>
        </w:rPr>
      </w:pPr>
    </w:p>
    <w:p w14:paraId="45F11C2C" w14:textId="2910B39D" w:rsidR="001911DB" w:rsidRPr="00A436F5" w:rsidRDefault="001911DB" w:rsidP="008C59BF">
      <w:pPr>
        <w:pStyle w:val="Titolo2"/>
      </w:pPr>
      <w:r w:rsidRPr="00A436F5">
        <w:lastRenderedPageBreak/>
        <w:t>Responsabile del Procedimento</w:t>
      </w:r>
      <w:r w:rsidRPr="00A436F5">
        <w:rPr>
          <w:sz w:val="20"/>
          <w:szCs w:val="20"/>
        </w:rPr>
        <w:t xml:space="preserve">  </w:t>
      </w:r>
    </w:p>
    <w:p w14:paraId="1D6E1C62" w14:textId="77777777" w:rsidR="00661F57" w:rsidRPr="00A436F5" w:rsidRDefault="00661F57" w:rsidP="00661F57">
      <w:pPr>
        <w:rPr>
          <w:rFonts w:asciiTheme="majorHAnsi" w:hAnsiTheme="majorHAnsi" w:cstheme="majorHAnsi"/>
          <w:b/>
          <w:bCs/>
          <w:sz w:val="22"/>
          <w:szCs w:val="22"/>
        </w:rPr>
      </w:pPr>
      <w:r w:rsidRPr="00A436F5">
        <w:rPr>
          <w:rFonts w:asciiTheme="majorHAnsi" w:hAnsiTheme="majorHAnsi" w:cstheme="majorHAnsi"/>
          <w:b/>
          <w:bCs/>
          <w:sz w:val="22"/>
          <w:szCs w:val="22"/>
        </w:rPr>
        <w:t xml:space="preserve">Il Responsabile Unico del Procedimento (RUP) è stato nominato?  </w:t>
      </w:r>
    </w:p>
    <w:p w14:paraId="2443997F" w14:textId="77777777" w:rsidR="00661F57" w:rsidRPr="00A436F5" w:rsidRDefault="00661F57" w:rsidP="00661F57">
      <w:pPr>
        <w:rPr>
          <w:rFonts w:asciiTheme="majorHAnsi" w:hAnsiTheme="majorHAnsi" w:cstheme="majorHAnsi"/>
          <w:bCs/>
          <w:sz w:val="22"/>
          <w:szCs w:val="22"/>
        </w:rPr>
      </w:pPr>
    </w:p>
    <w:p w14:paraId="506451F6" w14:textId="7A1B7E12" w:rsidR="00661F57" w:rsidRPr="00A436F5" w:rsidRDefault="00661F57" w:rsidP="00661F57">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191125886"/>
          <w14:checkbox>
            <w14:checked w14:val="1"/>
            <w14:checkedState w14:val="2612" w14:font="MS Gothic"/>
            <w14:uncheckedState w14:val="2610" w14:font="MS Gothic"/>
          </w14:checkbox>
        </w:sdtPr>
        <w:sdtContent>
          <w:r w:rsidR="00B95BFD">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2003104030"/>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2F7F4246" w14:textId="73904D44" w:rsidR="00C762A5" w:rsidRPr="00A436F5" w:rsidRDefault="00661F57" w:rsidP="006B4B76">
      <w:pPr>
        <w:spacing w:line="360" w:lineRule="auto"/>
        <w:rPr>
          <w:rFonts w:asciiTheme="majorHAnsi" w:hAnsiTheme="majorHAnsi" w:cstheme="majorHAnsi"/>
          <w:sz w:val="20"/>
        </w:rPr>
      </w:pPr>
      <w:r w:rsidRPr="00A436F5">
        <w:rPr>
          <w:rFonts w:asciiTheme="majorHAnsi" w:hAnsiTheme="majorHAnsi" w:cstheme="majorHAnsi"/>
          <w:sz w:val="20"/>
        </w:rPr>
        <w:t>Indicare gli eventuali riferimenti</w:t>
      </w:r>
    </w:p>
    <w:sdt>
      <w:sdtPr>
        <w:rPr>
          <w:rFonts w:asciiTheme="majorHAnsi" w:hAnsiTheme="majorHAnsi" w:cstheme="majorHAnsi"/>
          <w:i/>
          <w:iCs/>
          <w:color w:val="0D0D0D" w:themeColor="text1" w:themeTint="F2"/>
        </w:rPr>
        <w:id w:val="1826388579"/>
        <w:placeholder>
          <w:docPart w:val="7B294952BF4149CD9DBB426F4D1CE267"/>
        </w:placeholder>
        <w:text/>
      </w:sdtPr>
      <w:sdtContent>
        <w:p w14:paraId="7C58DCA1" w14:textId="6950CEA2" w:rsidR="00661F57" w:rsidRPr="00A436F5" w:rsidRDefault="00B95BFD" w:rsidP="00661F57">
          <w:pPr>
            <w:spacing w:before="120" w:after="120"/>
            <w:rPr>
              <w:rStyle w:val="Stile4"/>
              <w:rFonts w:cstheme="majorHAnsi"/>
            </w:rPr>
          </w:pPr>
          <w:r w:rsidRPr="00B95BFD">
            <w:rPr>
              <w:rFonts w:asciiTheme="majorHAnsi" w:hAnsiTheme="majorHAnsi" w:cstheme="majorHAnsi"/>
              <w:i/>
              <w:iCs/>
              <w:color w:val="0D0D0D" w:themeColor="text1" w:themeTint="F2"/>
            </w:rPr>
            <w:t>Per l’intervento</w:t>
          </w:r>
          <w:r>
            <w:rPr>
              <w:rFonts w:asciiTheme="majorHAnsi" w:hAnsiTheme="majorHAnsi" w:cstheme="majorHAnsi"/>
              <w:i/>
              <w:iCs/>
              <w:color w:val="0D0D0D" w:themeColor="text1" w:themeTint="F2"/>
            </w:rPr>
            <w:t xml:space="preserve"> riguardante l’immobile di proprietà del Comune di Castel di Lama</w:t>
          </w:r>
          <w:r w:rsidRPr="00B95BFD">
            <w:rPr>
              <w:rFonts w:asciiTheme="majorHAnsi" w:hAnsiTheme="majorHAnsi" w:cstheme="majorHAnsi"/>
              <w:i/>
              <w:iCs/>
              <w:color w:val="0D0D0D" w:themeColor="text1" w:themeTint="F2"/>
            </w:rPr>
            <w:t xml:space="preserve"> </w:t>
          </w:r>
          <w:r>
            <w:rPr>
              <w:rFonts w:asciiTheme="majorHAnsi" w:hAnsiTheme="majorHAnsi" w:cstheme="majorHAnsi"/>
              <w:i/>
              <w:iCs/>
              <w:color w:val="0D0D0D" w:themeColor="text1" w:themeTint="F2"/>
            </w:rPr>
            <w:t xml:space="preserve">oggetto dei “lavori di </w:t>
          </w:r>
          <w:r w:rsidRPr="00B95BFD">
            <w:rPr>
              <w:rFonts w:asciiTheme="majorHAnsi" w:hAnsiTheme="majorHAnsi" w:cstheme="majorHAnsi"/>
              <w:i/>
              <w:iCs/>
              <w:color w:val="0D0D0D" w:themeColor="text1" w:themeTint="F2"/>
            </w:rPr>
            <w:t>miglioramento sismico della scuola media E. Mattei e riqualificazione impianto sportivo in via G. Bruno</w:t>
          </w:r>
          <w:r>
            <w:rPr>
              <w:rFonts w:asciiTheme="majorHAnsi" w:hAnsiTheme="majorHAnsi" w:cstheme="majorHAnsi"/>
              <w:i/>
              <w:iCs/>
              <w:color w:val="0D0D0D" w:themeColor="text1" w:themeTint="F2"/>
            </w:rPr>
            <w:t xml:space="preserve">” il RUP è </w:t>
          </w:r>
          <w:proofErr w:type="spellStart"/>
          <w:r>
            <w:rPr>
              <w:rFonts w:asciiTheme="majorHAnsi" w:hAnsiTheme="majorHAnsi" w:cstheme="majorHAnsi"/>
              <w:i/>
              <w:iCs/>
              <w:color w:val="0D0D0D" w:themeColor="text1" w:themeTint="F2"/>
            </w:rPr>
            <w:t>l’Ing</w:t>
          </w:r>
          <w:proofErr w:type="spellEnd"/>
          <w:r>
            <w:rPr>
              <w:rFonts w:asciiTheme="majorHAnsi" w:hAnsiTheme="majorHAnsi" w:cstheme="majorHAnsi"/>
              <w:i/>
              <w:iCs/>
              <w:color w:val="0D0D0D" w:themeColor="text1" w:themeTint="F2"/>
            </w:rPr>
            <w:t>. Fabiola Ciotti. Per l’intervento riguardante l’immobile sito sul territorio di Ascoli Piceno il RUP è l’Arch. Ugo Galanti.</w:t>
          </w:r>
        </w:p>
      </w:sdtContent>
    </w:sdt>
    <w:p w14:paraId="632231AF" w14:textId="77777777" w:rsidR="00661F57" w:rsidRPr="00A436F5" w:rsidRDefault="00661F57" w:rsidP="006B4B76">
      <w:pPr>
        <w:spacing w:line="360" w:lineRule="auto"/>
        <w:rPr>
          <w:rFonts w:asciiTheme="majorHAnsi" w:hAnsiTheme="majorHAnsi" w:cstheme="majorHAnsi"/>
          <w:sz w:val="20"/>
        </w:rPr>
      </w:pPr>
    </w:p>
    <w:p w14:paraId="31DA4259" w14:textId="3861BFA4" w:rsidR="003F38BE" w:rsidRPr="00A436F5" w:rsidRDefault="003F38BE" w:rsidP="008C59BF">
      <w:pPr>
        <w:pStyle w:val="Titolo2"/>
      </w:pPr>
      <w:bookmarkStart w:id="5" w:name="_Toc58865534"/>
      <w:r w:rsidRPr="00A436F5">
        <w:t>Ulteriori</w:t>
      </w:r>
      <w:r w:rsidR="001F366D" w:rsidRPr="00A436F5">
        <w:t xml:space="preserve"> informazioni</w:t>
      </w:r>
      <w:bookmarkEnd w:id="5"/>
    </w:p>
    <w:p w14:paraId="31D5603A" w14:textId="77777777" w:rsidR="001F366D" w:rsidRPr="00A436F5" w:rsidRDefault="001F366D" w:rsidP="006B4B76">
      <w:pPr>
        <w:spacing w:line="360" w:lineRule="auto"/>
        <w:rPr>
          <w:rFonts w:asciiTheme="majorHAnsi" w:hAnsiTheme="majorHAnsi" w:cstheme="majorHAnsi"/>
          <w:i/>
          <w:sz w:val="16"/>
          <w:szCs w:val="16"/>
        </w:rPr>
      </w:pPr>
    </w:p>
    <w:p w14:paraId="29C0650A" w14:textId="77777777" w:rsidR="006300E2" w:rsidRPr="00A436F5" w:rsidRDefault="006300E2" w:rsidP="006300E2">
      <w:pPr>
        <w:spacing w:line="360" w:lineRule="auto"/>
        <w:rPr>
          <w:rFonts w:asciiTheme="majorHAnsi" w:hAnsiTheme="majorHAnsi" w:cstheme="majorHAnsi"/>
          <w:b/>
          <w:bCs/>
          <w:sz w:val="22"/>
          <w:szCs w:val="22"/>
        </w:rPr>
      </w:pPr>
      <w:r w:rsidRPr="00A436F5">
        <w:rPr>
          <w:rFonts w:asciiTheme="majorHAnsi" w:hAnsiTheme="majorHAnsi" w:cstheme="majorHAnsi"/>
          <w:b/>
          <w:bCs/>
          <w:sz w:val="22"/>
          <w:szCs w:val="22"/>
        </w:rPr>
        <w:t xml:space="preserve">L’intervento ha ad oggetto beni già nella disponibilità dell’Amministrazione responsabile?  </w:t>
      </w:r>
    </w:p>
    <w:p w14:paraId="34ADD633" w14:textId="05DA4B3E" w:rsidR="006300E2" w:rsidRPr="00A436F5" w:rsidRDefault="006300E2" w:rsidP="006300E2">
      <w:pPr>
        <w:spacing w:line="360" w:lineRule="auto"/>
        <w:rPr>
          <w:rFonts w:asciiTheme="majorHAnsi" w:hAnsiTheme="majorHAnsi" w:cstheme="majorHAnsi"/>
          <w:sz w:val="22"/>
          <w:szCs w:val="22"/>
        </w:rPr>
      </w:pPr>
      <w:r w:rsidRPr="00A436F5">
        <w:rPr>
          <w:rFonts w:asciiTheme="majorHAnsi" w:hAnsiTheme="majorHAnsi" w:cstheme="majorHAnsi"/>
          <w:sz w:val="22"/>
          <w:szCs w:val="22"/>
        </w:rPr>
        <w:t xml:space="preserve">Sì </w:t>
      </w:r>
      <w:sdt>
        <w:sdtPr>
          <w:rPr>
            <w:rFonts w:asciiTheme="majorHAnsi" w:hAnsiTheme="majorHAnsi" w:cstheme="majorHAnsi"/>
            <w:sz w:val="22"/>
            <w:szCs w:val="22"/>
          </w:rPr>
          <w:id w:val="562456544"/>
          <w14:checkbox>
            <w14:checked w14:val="1"/>
            <w14:checkedState w14:val="2612" w14:font="MS Gothic"/>
            <w14:uncheckedState w14:val="2610" w14:font="MS Gothic"/>
          </w14:checkbox>
        </w:sdtPr>
        <w:sdtContent>
          <w:r w:rsidR="00B95BFD">
            <w:rPr>
              <w:rFonts w:ascii="MS Gothic" w:eastAsia="MS Gothic" w:hAnsi="MS Gothic" w:cstheme="majorHAnsi" w:hint="eastAsia"/>
              <w:sz w:val="22"/>
              <w:szCs w:val="22"/>
            </w:rPr>
            <w:t>☒</w:t>
          </w:r>
        </w:sdtContent>
      </w:sdt>
      <w:r w:rsidRPr="00A436F5">
        <w:rPr>
          <w:rFonts w:asciiTheme="majorHAnsi" w:hAnsiTheme="majorHAnsi" w:cstheme="majorHAnsi"/>
          <w:sz w:val="22"/>
          <w:szCs w:val="22"/>
        </w:rPr>
        <w:t xml:space="preserve">          NO </w:t>
      </w:r>
      <w:sdt>
        <w:sdtPr>
          <w:rPr>
            <w:rFonts w:asciiTheme="majorHAnsi" w:hAnsiTheme="majorHAnsi" w:cstheme="majorHAnsi"/>
            <w:sz w:val="22"/>
            <w:szCs w:val="22"/>
          </w:rPr>
          <w:id w:val="1202989613"/>
          <w14:checkbox>
            <w14:checked w14:val="0"/>
            <w14:checkedState w14:val="2612" w14:font="MS Gothic"/>
            <w14:uncheckedState w14:val="2610" w14:font="MS Gothic"/>
          </w14:checkbox>
        </w:sdtPr>
        <w:sdtContent>
          <w:r w:rsidRPr="00A436F5">
            <w:rPr>
              <w:rFonts w:ascii="Segoe UI Symbol" w:eastAsia="MS Gothic" w:hAnsi="Segoe UI Symbol" w:cs="Segoe UI Symbol"/>
              <w:sz w:val="22"/>
              <w:szCs w:val="22"/>
            </w:rPr>
            <w:t>☐</w:t>
          </w:r>
        </w:sdtContent>
      </w:sdt>
    </w:p>
    <w:p w14:paraId="7B50A068" w14:textId="77777777" w:rsidR="001911DB" w:rsidRPr="00A436F5" w:rsidRDefault="001911DB" w:rsidP="006300E2">
      <w:pPr>
        <w:spacing w:line="360" w:lineRule="auto"/>
        <w:rPr>
          <w:rFonts w:asciiTheme="majorHAnsi" w:hAnsiTheme="majorHAnsi" w:cstheme="majorHAnsi"/>
          <w:b/>
          <w:bCs/>
          <w:sz w:val="22"/>
          <w:szCs w:val="22"/>
        </w:rPr>
      </w:pPr>
    </w:p>
    <w:p w14:paraId="3F3885CA" w14:textId="00C75D3D" w:rsidR="001F366D" w:rsidRPr="00A436F5" w:rsidRDefault="006300E2" w:rsidP="006300E2">
      <w:pPr>
        <w:spacing w:line="360" w:lineRule="auto"/>
        <w:rPr>
          <w:rFonts w:asciiTheme="majorHAnsi" w:hAnsiTheme="majorHAnsi" w:cstheme="majorHAnsi"/>
        </w:rPr>
      </w:pPr>
      <w:r w:rsidRPr="00A436F5">
        <w:rPr>
          <w:rFonts w:asciiTheme="majorHAnsi" w:hAnsiTheme="majorHAnsi" w:cstheme="majorHAnsi"/>
          <w:b/>
          <w:bCs/>
          <w:sz w:val="22"/>
          <w:szCs w:val="22"/>
        </w:rPr>
        <w:t>Se NO, indicare l’Amministrazione titolare del bene</w:t>
      </w:r>
      <w:r w:rsidRPr="00A436F5">
        <w:rPr>
          <w:rFonts w:asciiTheme="majorHAnsi" w:hAnsiTheme="majorHAnsi" w:cstheme="majorHAnsi"/>
          <w:b/>
          <w:bCs/>
          <w:sz w:val="20"/>
        </w:rPr>
        <w:t>:</w:t>
      </w:r>
      <w:r w:rsidRPr="00A436F5">
        <w:rPr>
          <w:rFonts w:asciiTheme="majorHAnsi" w:hAnsiTheme="majorHAnsi" w:cstheme="majorHAnsi"/>
          <w:sz w:val="20"/>
        </w:rPr>
        <w:t xml:space="preserve">          </w:t>
      </w:r>
    </w:p>
    <w:sdt>
      <w:sdtPr>
        <w:rPr>
          <w:rStyle w:val="Stile4"/>
          <w:rFonts w:cstheme="majorHAnsi"/>
        </w:rPr>
        <w:id w:val="-1428043107"/>
        <w:placeholder>
          <w:docPart w:val="1532B6D5D6D04A94AB6E7DA581EC4C9B"/>
        </w:placeholder>
        <w:text/>
      </w:sdtPr>
      <w:sdtContent>
        <w:p w14:paraId="2CE94E8B" w14:textId="71FD1478" w:rsidR="001911DB" w:rsidRPr="00A436F5" w:rsidRDefault="00B95BFD" w:rsidP="001911DB">
          <w:pPr>
            <w:rPr>
              <w:rStyle w:val="Stile4"/>
              <w:rFonts w:cstheme="majorHAnsi"/>
            </w:rPr>
          </w:pPr>
          <w:r>
            <w:rPr>
              <w:rStyle w:val="Stile4"/>
              <w:rFonts w:cstheme="majorHAnsi"/>
            </w:rPr>
            <w:t>Oltre al bene di proprietà del Comune di Castel di Lama, vi è un bene di proprietà del Comune di Offida e della Provincia di Ascoli Piceno sito sul territorio del Comune di Ascoli Piceno.</w:t>
          </w:r>
        </w:p>
      </w:sdtContent>
    </w:sdt>
    <w:p w14:paraId="779E1E31" w14:textId="56CE4191" w:rsidR="00D3317A" w:rsidRDefault="003F38BE" w:rsidP="00DA797E">
      <w:pPr>
        <w:spacing w:line="360" w:lineRule="auto"/>
        <w:rPr>
          <w:rStyle w:val="Stile4"/>
          <w:rFonts w:cstheme="majorHAnsi"/>
        </w:rPr>
      </w:pPr>
      <w:r w:rsidRPr="00A436F5">
        <w:rPr>
          <w:rFonts w:asciiTheme="majorHAnsi" w:hAnsiTheme="majorHAnsi" w:cstheme="majorHAnsi"/>
          <w:b/>
          <w:bCs/>
          <w:sz w:val="22"/>
          <w:szCs w:val="22"/>
        </w:rPr>
        <w:t>Indicare le eventuali Amministrazioni</w:t>
      </w:r>
      <w:r w:rsidRPr="00A436F5">
        <w:rPr>
          <w:rFonts w:asciiTheme="majorHAnsi" w:hAnsiTheme="majorHAnsi" w:cstheme="majorHAnsi"/>
          <w:sz w:val="22"/>
          <w:szCs w:val="22"/>
        </w:rPr>
        <w:t xml:space="preserve"> da coinvolgere per la programmazione, pianificazione e approvazion</w:t>
      </w:r>
      <w:r w:rsidR="006300E2" w:rsidRPr="00A436F5">
        <w:rPr>
          <w:rFonts w:asciiTheme="majorHAnsi" w:hAnsiTheme="majorHAnsi" w:cstheme="majorHAnsi"/>
          <w:sz w:val="22"/>
          <w:szCs w:val="22"/>
        </w:rPr>
        <w:t>e:</w:t>
      </w:r>
      <w:r w:rsidR="00DA797E">
        <w:rPr>
          <w:rFonts w:asciiTheme="majorHAnsi" w:hAnsiTheme="majorHAnsi" w:cstheme="majorHAnsi"/>
          <w:sz w:val="22"/>
          <w:szCs w:val="22"/>
        </w:rPr>
        <w:t xml:space="preserve"> </w:t>
      </w:r>
    </w:p>
    <w:sdt>
      <w:sdtPr>
        <w:rPr>
          <w:rStyle w:val="Stile4"/>
        </w:rPr>
        <w:id w:val="1129666722"/>
        <w:placeholder>
          <w:docPart w:val="DefaultPlaceholder_-1854013440"/>
        </w:placeholder>
      </w:sdtPr>
      <w:sdtContent>
        <w:p w14:paraId="76431299" w14:textId="0A23DBB4" w:rsidR="00DA797E" w:rsidRDefault="00B95BFD" w:rsidP="00DA797E">
          <w:pPr>
            <w:spacing w:line="360" w:lineRule="auto"/>
            <w:rPr>
              <w:rStyle w:val="Stile4"/>
            </w:rPr>
          </w:pPr>
          <w:r w:rsidRPr="00B95BFD">
            <w:rPr>
              <w:rFonts w:asciiTheme="majorHAnsi" w:hAnsiTheme="majorHAnsi"/>
              <w:color w:val="0D0D0D" w:themeColor="text1" w:themeTint="F2"/>
            </w:rPr>
            <w:t>Comune di Offida, Comune di Ascoli Piceno e Provincia di Ascoli Piceno</w:t>
          </w:r>
        </w:p>
      </w:sdtContent>
    </w:sdt>
    <w:p w14:paraId="2F56215A" w14:textId="77777777" w:rsidR="00DA797E" w:rsidRPr="00A436F5" w:rsidRDefault="00DA797E" w:rsidP="00DA797E">
      <w:pPr>
        <w:spacing w:line="360" w:lineRule="auto"/>
        <w:rPr>
          <w:rStyle w:val="Stile4"/>
          <w:rFonts w:cstheme="majorHAnsi"/>
        </w:rPr>
      </w:pPr>
    </w:p>
    <w:tbl>
      <w:tblPr>
        <w:tblStyle w:val="Grigliatabella"/>
        <w:tblW w:w="9224" w:type="dxa"/>
        <w:tblInd w:w="-142" w:type="dxa"/>
        <w:shd w:val="clear" w:color="auto" w:fill="3B8FA9"/>
        <w:tblLook w:val="04A0" w:firstRow="1" w:lastRow="0" w:firstColumn="1" w:lastColumn="0" w:noHBand="0" w:noVBand="1"/>
      </w:tblPr>
      <w:tblGrid>
        <w:gridCol w:w="9224"/>
      </w:tblGrid>
      <w:tr w:rsidR="00C762A5" w:rsidRPr="00A436F5" w14:paraId="2374CCEA" w14:textId="77777777" w:rsidTr="00424656">
        <w:trPr>
          <w:trHeight w:val="567"/>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0F53F899" w14:textId="2F137C4A" w:rsidR="00C762A5" w:rsidRPr="00A436F5" w:rsidRDefault="00CE328B" w:rsidP="00375C6D">
            <w:pPr>
              <w:pStyle w:val="Titolo1"/>
              <w:outlineLvl w:val="0"/>
            </w:pPr>
            <w:bookmarkStart w:id="6" w:name="_Toc58865535"/>
            <w:bookmarkStart w:id="7" w:name="_Hlk58859521"/>
            <w:r w:rsidRPr="00A436F5">
              <w:t>Proposta progettuale</w:t>
            </w:r>
            <w:bookmarkEnd w:id="6"/>
          </w:p>
        </w:tc>
      </w:tr>
    </w:tbl>
    <w:p w14:paraId="63939D5A" w14:textId="77777777" w:rsidR="00503523" w:rsidRPr="00A436F5" w:rsidRDefault="00503523" w:rsidP="008C59BF">
      <w:pPr>
        <w:pStyle w:val="Titolo2"/>
        <w:numPr>
          <w:ilvl w:val="0"/>
          <w:numId w:val="0"/>
        </w:numPr>
        <w:ind w:left="792"/>
      </w:pPr>
      <w:bookmarkStart w:id="8" w:name="_Toc58865536"/>
      <w:bookmarkEnd w:id="7"/>
    </w:p>
    <w:p w14:paraId="6A6FDAEE" w14:textId="3E4120C9" w:rsidR="005C1E18" w:rsidRPr="00A436F5" w:rsidRDefault="005C1E18" w:rsidP="008C59BF">
      <w:pPr>
        <w:pStyle w:val="Titolo2"/>
      </w:pPr>
      <w:r w:rsidRPr="00A436F5">
        <w:t>Descrizione sintetica della proposta</w:t>
      </w:r>
      <w:bookmarkEnd w:id="8"/>
    </w:p>
    <w:p w14:paraId="602EDD09" w14:textId="2C078BDE" w:rsidR="00C56EEA" w:rsidRPr="00A436F5" w:rsidRDefault="00C56EEA" w:rsidP="00C74276">
      <w:pPr>
        <w:rPr>
          <w:rFonts w:asciiTheme="majorHAnsi" w:hAnsiTheme="majorHAnsi" w:cstheme="majorHAnsi"/>
          <w:i/>
          <w:sz w:val="16"/>
          <w:szCs w:val="16"/>
        </w:rPr>
      </w:pPr>
      <w:r w:rsidRPr="00A436F5">
        <w:rPr>
          <w:rFonts w:asciiTheme="majorHAnsi" w:hAnsiTheme="majorHAnsi" w:cstheme="majorHAnsi"/>
          <w:i/>
          <w:sz w:val="16"/>
          <w:szCs w:val="16"/>
        </w:rPr>
        <w:t xml:space="preserve">(Indicare </w:t>
      </w:r>
      <w:r w:rsidR="00297801">
        <w:rPr>
          <w:rFonts w:asciiTheme="majorHAnsi" w:hAnsiTheme="majorHAnsi" w:cstheme="majorHAnsi"/>
          <w:i/>
          <w:sz w:val="16"/>
          <w:szCs w:val="16"/>
        </w:rPr>
        <w:t xml:space="preserve">i bisogni, </w:t>
      </w:r>
      <w:r w:rsidRPr="00A436F5">
        <w:rPr>
          <w:rFonts w:asciiTheme="majorHAnsi" w:hAnsiTheme="majorHAnsi" w:cstheme="majorHAnsi"/>
          <w:i/>
          <w:sz w:val="16"/>
          <w:szCs w:val="16"/>
        </w:rPr>
        <w:t xml:space="preserve">le finalità, </w:t>
      </w:r>
      <w:r w:rsidR="00723714">
        <w:rPr>
          <w:rFonts w:asciiTheme="majorHAnsi" w:hAnsiTheme="majorHAnsi" w:cstheme="majorHAnsi"/>
          <w:i/>
          <w:sz w:val="16"/>
          <w:szCs w:val="16"/>
        </w:rPr>
        <w:t>le realizzazioni,</w:t>
      </w:r>
      <w:r w:rsidR="00297801">
        <w:rPr>
          <w:rFonts w:asciiTheme="majorHAnsi" w:hAnsiTheme="majorHAnsi" w:cstheme="majorHAnsi"/>
          <w:i/>
          <w:sz w:val="16"/>
          <w:szCs w:val="16"/>
        </w:rPr>
        <w:t xml:space="preserve"> </w:t>
      </w:r>
      <w:r w:rsidRPr="00A436F5">
        <w:rPr>
          <w:rFonts w:asciiTheme="majorHAnsi" w:hAnsiTheme="majorHAnsi" w:cstheme="majorHAnsi"/>
          <w:i/>
          <w:sz w:val="16"/>
          <w:szCs w:val="16"/>
        </w:rPr>
        <w:t>i risultati, gli attori coinvolti e le eventuali criticità)</w:t>
      </w:r>
    </w:p>
    <w:p w14:paraId="345CEE12" w14:textId="77777777" w:rsidR="00C74276" w:rsidRPr="00A436F5" w:rsidRDefault="00C74276" w:rsidP="00C74276">
      <w:pPr>
        <w:rPr>
          <w:rFonts w:asciiTheme="majorHAnsi" w:hAnsiTheme="majorHAnsi" w:cstheme="majorHAnsi"/>
          <w:sz w:val="16"/>
          <w:szCs w:val="16"/>
        </w:rPr>
      </w:pPr>
    </w:p>
    <w:sdt>
      <w:sdtPr>
        <w:rPr>
          <w:rStyle w:val="Stile4"/>
          <w:rFonts w:cstheme="majorHAnsi"/>
        </w:rPr>
        <w:id w:val="356473748"/>
        <w:placeholder>
          <w:docPart w:val="8ABED1D2FBE547F58F98B7BF338415DC"/>
        </w:placeholder>
        <w:text/>
      </w:sdtPr>
      <w:sdtContent>
        <w:p w14:paraId="49505717" w14:textId="46911422" w:rsidR="00D3317A" w:rsidRDefault="00B3269B" w:rsidP="00D3317A">
          <w:pPr>
            <w:rPr>
              <w:rStyle w:val="Stile4"/>
              <w:rFonts w:cstheme="majorHAnsi"/>
            </w:rPr>
          </w:pPr>
          <w:r w:rsidRPr="00B3269B">
            <w:rPr>
              <w:rStyle w:val="Stile4"/>
              <w:rFonts w:cstheme="majorHAnsi"/>
            </w:rPr>
            <w:t>Progetto condiviso volto al miglioramento dei servizi educativi – socio –culturali e sportivi dell’abitato di Castel di Lama e Villa Sant’Antonio nel comune di Ascoli Piceno consistente in lavori di miglioramento sismico della scuola media "E. Mattei</w:t>
          </w:r>
          <w:proofErr w:type="gramStart"/>
          <w:r w:rsidRPr="00B3269B">
            <w:rPr>
              <w:rStyle w:val="Stile4"/>
              <w:rFonts w:cstheme="majorHAnsi"/>
            </w:rPr>
            <w:t>",  riqualificazione</w:t>
          </w:r>
          <w:proofErr w:type="gramEnd"/>
          <w:r w:rsidRPr="00B3269B">
            <w:rPr>
              <w:rStyle w:val="Stile4"/>
              <w:rFonts w:cstheme="majorHAnsi"/>
            </w:rPr>
            <w:t xml:space="preserve"> dell’ impianto sportivo in Via G. Bruno nel comune di Castel Lama e nella realizzazione di una biblioteca multimediale e di uno skatepark nel comune di Ascoli Piceno – frazione Villa Sant’Antonio</w:t>
          </w:r>
        </w:p>
      </w:sdtContent>
    </w:sdt>
    <w:p w14:paraId="55EC5252" w14:textId="77777777" w:rsidR="00AF6D48" w:rsidRDefault="00AF6D48" w:rsidP="00D3317A">
      <w:pPr>
        <w:rPr>
          <w:rStyle w:val="Stile4"/>
          <w:rFonts w:cstheme="majorHAnsi"/>
        </w:rPr>
      </w:pPr>
    </w:p>
    <w:p w14:paraId="661EE77B" w14:textId="77777777" w:rsidR="00AF6D48" w:rsidRPr="00A436F5" w:rsidRDefault="00AF6D48" w:rsidP="00D3317A">
      <w:pPr>
        <w:rPr>
          <w:rStyle w:val="Stile4"/>
          <w:rFonts w:cstheme="majorHAnsi"/>
        </w:rPr>
      </w:pPr>
    </w:p>
    <w:tbl>
      <w:tblPr>
        <w:tblStyle w:val="Grigliatabella"/>
        <w:tblW w:w="0" w:type="auto"/>
        <w:tblLook w:val="04A0" w:firstRow="1" w:lastRow="0" w:firstColumn="1" w:lastColumn="0" w:noHBand="0" w:noVBand="1"/>
      </w:tblPr>
      <w:tblGrid>
        <w:gridCol w:w="2426"/>
        <w:gridCol w:w="2086"/>
        <w:gridCol w:w="2265"/>
        <w:gridCol w:w="2256"/>
      </w:tblGrid>
      <w:tr w:rsidR="00723714" w14:paraId="55FEE87A" w14:textId="77777777" w:rsidTr="001774A1">
        <w:tc>
          <w:tcPr>
            <w:tcW w:w="2426" w:type="dxa"/>
          </w:tcPr>
          <w:p w14:paraId="627CD9A4" w14:textId="222F0302" w:rsidR="00723714" w:rsidRPr="001774A1" w:rsidRDefault="00723714" w:rsidP="006B4B76">
            <w:pPr>
              <w:spacing w:line="360" w:lineRule="auto"/>
              <w:rPr>
                <w:rFonts w:asciiTheme="majorHAnsi" w:hAnsiTheme="majorHAnsi" w:cstheme="majorHAnsi"/>
                <w:b/>
                <w:sz w:val="20"/>
              </w:rPr>
            </w:pPr>
            <w:r w:rsidRPr="001774A1">
              <w:rPr>
                <w:rFonts w:asciiTheme="majorHAnsi" w:hAnsiTheme="majorHAnsi" w:cstheme="majorHAnsi"/>
                <w:b/>
                <w:sz w:val="20"/>
              </w:rPr>
              <w:t>Indicatore</w:t>
            </w:r>
          </w:p>
        </w:tc>
        <w:tc>
          <w:tcPr>
            <w:tcW w:w="2086" w:type="dxa"/>
          </w:tcPr>
          <w:p w14:paraId="014190AD" w14:textId="044BCC36" w:rsidR="00723714" w:rsidRPr="001774A1" w:rsidRDefault="00723714" w:rsidP="006B4B76">
            <w:pPr>
              <w:spacing w:line="360" w:lineRule="auto"/>
              <w:rPr>
                <w:rFonts w:asciiTheme="majorHAnsi" w:hAnsiTheme="majorHAnsi" w:cstheme="majorHAnsi"/>
                <w:b/>
                <w:sz w:val="20"/>
              </w:rPr>
            </w:pPr>
            <w:r w:rsidRPr="001774A1">
              <w:rPr>
                <w:rFonts w:asciiTheme="majorHAnsi" w:hAnsiTheme="majorHAnsi" w:cstheme="majorHAnsi"/>
                <w:b/>
                <w:sz w:val="20"/>
              </w:rPr>
              <w:t>Descrizione</w:t>
            </w:r>
          </w:p>
        </w:tc>
        <w:tc>
          <w:tcPr>
            <w:tcW w:w="2265" w:type="dxa"/>
          </w:tcPr>
          <w:p w14:paraId="6AB66029" w14:textId="1C40E944" w:rsidR="00723714" w:rsidRPr="001774A1" w:rsidRDefault="00723714" w:rsidP="006B4B76">
            <w:pPr>
              <w:spacing w:line="360" w:lineRule="auto"/>
              <w:rPr>
                <w:rFonts w:asciiTheme="majorHAnsi" w:hAnsiTheme="majorHAnsi" w:cstheme="majorHAnsi"/>
                <w:b/>
                <w:sz w:val="20"/>
              </w:rPr>
            </w:pPr>
            <w:r w:rsidRPr="001774A1">
              <w:rPr>
                <w:rFonts w:asciiTheme="majorHAnsi" w:hAnsiTheme="majorHAnsi" w:cstheme="majorHAnsi"/>
                <w:b/>
                <w:sz w:val="20"/>
              </w:rPr>
              <w:t>Unità di misura</w:t>
            </w:r>
          </w:p>
        </w:tc>
        <w:tc>
          <w:tcPr>
            <w:tcW w:w="2256" w:type="dxa"/>
          </w:tcPr>
          <w:p w14:paraId="71940133" w14:textId="6AE5E3F2" w:rsidR="00723714" w:rsidRPr="001774A1" w:rsidRDefault="00723714" w:rsidP="006B4B76">
            <w:pPr>
              <w:spacing w:line="360" w:lineRule="auto"/>
              <w:rPr>
                <w:rFonts w:asciiTheme="majorHAnsi" w:hAnsiTheme="majorHAnsi" w:cstheme="majorHAnsi"/>
                <w:b/>
                <w:sz w:val="20"/>
              </w:rPr>
            </w:pPr>
            <w:r w:rsidRPr="001774A1">
              <w:rPr>
                <w:rFonts w:asciiTheme="majorHAnsi" w:hAnsiTheme="majorHAnsi" w:cstheme="majorHAnsi"/>
                <w:b/>
                <w:sz w:val="20"/>
              </w:rPr>
              <w:t>Target</w:t>
            </w:r>
            <w:r>
              <w:rPr>
                <w:rFonts w:asciiTheme="majorHAnsi" w:hAnsiTheme="majorHAnsi" w:cstheme="majorHAnsi"/>
                <w:b/>
                <w:sz w:val="20"/>
              </w:rPr>
              <w:t xml:space="preserve"> finale</w:t>
            </w:r>
          </w:p>
        </w:tc>
      </w:tr>
      <w:tr w:rsidR="00723714" w14:paraId="6FB87B01" w14:textId="77777777" w:rsidTr="001774A1">
        <w:tc>
          <w:tcPr>
            <w:tcW w:w="2426" w:type="dxa"/>
          </w:tcPr>
          <w:p w14:paraId="26737E65" w14:textId="46092D05" w:rsidR="00723714" w:rsidRDefault="00723714" w:rsidP="00723714">
            <w:pPr>
              <w:spacing w:line="360" w:lineRule="auto"/>
              <w:rPr>
                <w:rFonts w:asciiTheme="majorHAnsi" w:hAnsiTheme="majorHAnsi" w:cstheme="majorHAnsi"/>
                <w:sz w:val="20"/>
              </w:rPr>
            </w:pPr>
            <w:r>
              <w:rPr>
                <w:rFonts w:asciiTheme="majorHAnsi" w:hAnsiTheme="majorHAnsi" w:cstheme="majorHAnsi"/>
                <w:sz w:val="20"/>
              </w:rPr>
              <w:lastRenderedPageBreak/>
              <w:t>Indicatore di realizzazione</w:t>
            </w:r>
          </w:p>
        </w:tc>
        <w:tc>
          <w:tcPr>
            <w:tcW w:w="2086" w:type="dxa"/>
          </w:tcPr>
          <w:p w14:paraId="07639510" w14:textId="77777777" w:rsidR="00723714" w:rsidRDefault="00723714" w:rsidP="00723714">
            <w:pPr>
              <w:spacing w:line="360" w:lineRule="auto"/>
              <w:rPr>
                <w:rFonts w:asciiTheme="majorHAnsi" w:hAnsiTheme="majorHAnsi" w:cstheme="majorHAnsi"/>
                <w:sz w:val="20"/>
              </w:rPr>
            </w:pPr>
          </w:p>
        </w:tc>
        <w:tc>
          <w:tcPr>
            <w:tcW w:w="2265" w:type="dxa"/>
          </w:tcPr>
          <w:p w14:paraId="37C4B545" w14:textId="4B57EE73" w:rsidR="00723714" w:rsidRDefault="00723714" w:rsidP="00723714">
            <w:pPr>
              <w:spacing w:line="360" w:lineRule="auto"/>
              <w:rPr>
                <w:rFonts w:asciiTheme="majorHAnsi" w:hAnsiTheme="majorHAnsi" w:cstheme="majorHAnsi"/>
                <w:sz w:val="20"/>
              </w:rPr>
            </w:pPr>
          </w:p>
        </w:tc>
        <w:tc>
          <w:tcPr>
            <w:tcW w:w="2256" w:type="dxa"/>
          </w:tcPr>
          <w:p w14:paraId="106AE3F9" w14:textId="77777777" w:rsidR="00723714" w:rsidRDefault="00723714" w:rsidP="00723714">
            <w:pPr>
              <w:spacing w:line="360" w:lineRule="auto"/>
              <w:rPr>
                <w:rFonts w:asciiTheme="majorHAnsi" w:hAnsiTheme="majorHAnsi" w:cstheme="majorHAnsi"/>
                <w:sz w:val="20"/>
              </w:rPr>
            </w:pPr>
          </w:p>
        </w:tc>
      </w:tr>
      <w:tr w:rsidR="00723714" w14:paraId="43693DBD" w14:textId="77777777" w:rsidTr="001774A1">
        <w:tc>
          <w:tcPr>
            <w:tcW w:w="2426" w:type="dxa"/>
          </w:tcPr>
          <w:p w14:paraId="7184A71C" w14:textId="3772598C" w:rsidR="00723714" w:rsidRDefault="00723714" w:rsidP="00723714">
            <w:pPr>
              <w:spacing w:line="360" w:lineRule="auto"/>
              <w:rPr>
                <w:rFonts w:asciiTheme="majorHAnsi" w:hAnsiTheme="majorHAnsi" w:cstheme="majorHAnsi"/>
                <w:sz w:val="20"/>
              </w:rPr>
            </w:pPr>
            <w:r>
              <w:rPr>
                <w:rFonts w:asciiTheme="majorHAnsi" w:hAnsiTheme="majorHAnsi" w:cstheme="majorHAnsi"/>
                <w:sz w:val="20"/>
              </w:rPr>
              <w:t>Indicatore di risultato</w:t>
            </w:r>
          </w:p>
        </w:tc>
        <w:tc>
          <w:tcPr>
            <w:tcW w:w="2086" w:type="dxa"/>
          </w:tcPr>
          <w:p w14:paraId="2A52BC5E" w14:textId="77777777" w:rsidR="00723714" w:rsidRDefault="00723714" w:rsidP="00723714">
            <w:pPr>
              <w:spacing w:line="360" w:lineRule="auto"/>
              <w:rPr>
                <w:rFonts w:asciiTheme="majorHAnsi" w:hAnsiTheme="majorHAnsi" w:cstheme="majorHAnsi"/>
                <w:sz w:val="20"/>
              </w:rPr>
            </w:pPr>
          </w:p>
        </w:tc>
        <w:tc>
          <w:tcPr>
            <w:tcW w:w="2265" w:type="dxa"/>
          </w:tcPr>
          <w:p w14:paraId="090BD1FD" w14:textId="125A393E" w:rsidR="00723714" w:rsidRDefault="00723714" w:rsidP="00723714">
            <w:pPr>
              <w:spacing w:line="360" w:lineRule="auto"/>
              <w:rPr>
                <w:rFonts w:asciiTheme="majorHAnsi" w:hAnsiTheme="majorHAnsi" w:cstheme="majorHAnsi"/>
                <w:sz w:val="20"/>
              </w:rPr>
            </w:pPr>
          </w:p>
        </w:tc>
        <w:tc>
          <w:tcPr>
            <w:tcW w:w="2256" w:type="dxa"/>
          </w:tcPr>
          <w:p w14:paraId="25839148" w14:textId="77777777" w:rsidR="00723714" w:rsidRDefault="00723714" w:rsidP="00723714">
            <w:pPr>
              <w:spacing w:line="360" w:lineRule="auto"/>
              <w:rPr>
                <w:rFonts w:asciiTheme="majorHAnsi" w:hAnsiTheme="majorHAnsi" w:cstheme="majorHAnsi"/>
                <w:sz w:val="20"/>
              </w:rPr>
            </w:pPr>
          </w:p>
        </w:tc>
      </w:tr>
    </w:tbl>
    <w:p w14:paraId="00E296CA" w14:textId="04DF7A27" w:rsidR="00026C1C" w:rsidRDefault="00026C1C" w:rsidP="006B4B76">
      <w:pPr>
        <w:spacing w:line="360" w:lineRule="auto"/>
        <w:rPr>
          <w:rFonts w:asciiTheme="majorHAnsi" w:hAnsiTheme="majorHAnsi" w:cstheme="majorHAnsi"/>
          <w:sz w:val="20"/>
        </w:rPr>
      </w:pPr>
    </w:p>
    <w:p w14:paraId="0C5DEB95" w14:textId="77777777" w:rsidR="00DA797E" w:rsidRPr="00A436F5" w:rsidRDefault="00DA797E" w:rsidP="006B4B76">
      <w:pPr>
        <w:spacing w:line="360" w:lineRule="auto"/>
        <w:rPr>
          <w:rFonts w:asciiTheme="majorHAnsi" w:hAnsiTheme="majorHAnsi" w:cstheme="majorHAnsi"/>
          <w:sz w:val="20"/>
        </w:rPr>
      </w:pPr>
    </w:p>
    <w:p w14:paraId="7CC31BD4" w14:textId="77777777" w:rsidR="005C1E18" w:rsidRPr="00A436F5" w:rsidRDefault="00AF331F" w:rsidP="008C59BF">
      <w:pPr>
        <w:pStyle w:val="Titolo2"/>
      </w:pPr>
      <w:bookmarkStart w:id="9" w:name="_Toc58865537"/>
      <w:r w:rsidRPr="00A436F5">
        <w:t>Localizzazione territoriale</w:t>
      </w:r>
      <w:bookmarkEnd w:id="9"/>
    </w:p>
    <w:sdt>
      <w:sdtPr>
        <w:rPr>
          <w:rStyle w:val="Stile4"/>
          <w:rFonts w:cstheme="majorHAnsi"/>
        </w:rPr>
        <w:id w:val="-1992788403"/>
        <w:placeholder>
          <w:docPart w:val="015EA207A0B8463689CB466C86B137DE"/>
        </w:placeholder>
        <w:text/>
      </w:sdtPr>
      <w:sdtContent>
        <w:p w14:paraId="6194411F" w14:textId="24E0C49C" w:rsidR="00D3317A" w:rsidRPr="00A436F5" w:rsidRDefault="00FB34EE" w:rsidP="00D3317A">
          <w:pPr>
            <w:rPr>
              <w:rStyle w:val="Stile4"/>
              <w:rFonts w:cstheme="majorHAnsi"/>
            </w:rPr>
          </w:pPr>
          <w:r>
            <w:rPr>
              <w:rStyle w:val="Stile4"/>
              <w:rFonts w:cstheme="majorHAnsi"/>
            </w:rPr>
            <w:t>Via Roma n. 107 – Castel di Lama (AP) e Campo sportivo sito in Via G. Bruno – Castel di Lama; Via della Stazione – Villa Sant’Antonio (Ascoli Piceno)</w:t>
          </w:r>
        </w:p>
      </w:sdtContent>
    </w:sdt>
    <w:p w14:paraId="3D53BFE3" w14:textId="10D336BA" w:rsidR="00026C1C" w:rsidRPr="00A436F5" w:rsidRDefault="00026C1C" w:rsidP="006B4B76">
      <w:pPr>
        <w:spacing w:line="360" w:lineRule="auto"/>
        <w:rPr>
          <w:rFonts w:asciiTheme="majorHAnsi" w:hAnsiTheme="majorHAnsi" w:cstheme="majorHAnsi"/>
          <w:sz w:val="20"/>
        </w:rPr>
      </w:pPr>
    </w:p>
    <w:p w14:paraId="1A81490C" w14:textId="77777777" w:rsidR="006E0FBF" w:rsidRPr="00A436F5" w:rsidRDefault="006E0FBF" w:rsidP="006B4B76">
      <w:pPr>
        <w:spacing w:line="360" w:lineRule="auto"/>
        <w:rPr>
          <w:rFonts w:asciiTheme="majorHAnsi" w:hAnsiTheme="majorHAnsi" w:cstheme="majorHAnsi"/>
          <w:sz w:val="20"/>
        </w:rPr>
      </w:pPr>
    </w:p>
    <w:p w14:paraId="50F54726" w14:textId="77777777" w:rsidR="005C1E18" w:rsidRPr="00A436F5" w:rsidRDefault="005C1E18" w:rsidP="008C59BF">
      <w:pPr>
        <w:pStyle w:val="Titolo2"/>
      </w:pPr>
      <w:bookmarkStart w:id="10" w:name="_Toc58865538"/>
      <w:r w:rsidRPr="00A436F5">
        <w:t>Elenco puntuale e breve descrizione degli interventi previsti</w:t>
      </w:r>
      <w:bookmarkEnd w:id="10"/>
    </w:p>
    <w:p w14:paraId="490557DA" w14:textId="40787EB7" w:rsidR="00B3269B" w:rsidRPr="00031EE0" w:rsidRDefault="00B3269B" w:rsidP="00B3269B">
      <w:pPr>
        <w:rPr>
          <w:rStyle w:val="Stile4"/>
          <w:rFonts w:cstheme="majorHAnsi"/>
          <w:b/>
          <w:bCs/>
        </w:rPr>
      </w:pPr>
      <w:r w:rsidRPr="00031EE0">
        <w:rPr>
          <w:rStyle w:val="Stile4"/>
          <w:rFonts w:cstheme="majorHAnsi"/>
          <w:b/>
          <w:bCs/>
        </w:rPr>
        <w:t>LAVORI DI MIGLIORAMENTO SISMICO DELLA SCUOLA MEDIA E. MATTEI E RIQUALIFICAZIONE IMPIANTO SPORTIVO IN VIA G. BRUNO</w:t>
      </w:r>
    </w:p>
    <w:p w14:paraId="69AB22FE" w14:textId="77777777" w:rsidR="00B3269B" w:rsidRDefault="00B3269B" w:rsidP="00B3269B">
      <w:pPr>
        <w:rPr>
          <w:rStyle w:val="Stile4"/>
          <w:rFonts w:cstheme="majorHAnsi"/>
        </w:rPr>
      </w:pPr>
      <w:r w:rsidRPr="00B3269B">
        <w:rPr>
          <w:rStyle w:val="Stile4"/>
          <w:rFonts w:cstheme="majorHAnsi"/>
        </w:rPr>
        <w:t>Gli interventi previsti riguardano diverse tipologie di intervento che vengono di seguito riportate secondo le zone su cui si interviene.</w:t>
      </w:r>
    </w:p>
    <w:p w14:paraId="3E559E10" w14:textId="77777777" w:rsidR="00B3269B" w:rsidRDefault="00B3269B" w:rsidP="00B3269B">
      <w:pPr>
        <w:rPr>
          <w:rStyle w:val="Stile4"/>
          <w:rFonts w:cstheme="majorHAnsi"/>
        </w:rPr>
      </w:pPr>
      <w:r w:rsidRPr="00B3269B">
        <w:rPr>
          <w:rStyle w:val="Stile4"/>
          <w:rFonts w:cstheme="majorHAnsi"/>
        </w:rPr>
        <w:t>PLESSO SCOLASTICO E. MATTEI-INTERVENTI DI MIGLIORAMENTO SISMICO ai sensi delle “Nuove norme tecniche per le costruzioni” di cui al D.M. 17 gennaio 2008”</w:t>
      </w:r>
    </w:p>
    <w:p w14:paraId="3A399CBD" w14:textId="77777777" w:rsidR="00B3269B" w:rsidRDefault="00B3269B" w:rsidP="00B3269B">
      <w:pPr>
        <w:rPr>
          <w:rStyle w:val="Stile4"/>
          <w:rFonts w:cstheme="majorHAnsi"/>
        </w:rPr>
      </w:pPr>
      <w:r w:rsidRPr="00B3269B">
        <w:rPr>
          <w:rStyle w:val="Stile4"/>
          <w:rFonts w:cstheme="majorHAnsi"/>
        </w:rPr>
        <w:t>Il presente intervento di messa in sicurezza dal rischio sismico della parte di plesso scolastico sarà eseguito cosi come previsto nelle normative vigenti, capitolo n° 8.4.2 del D.M. 2018 “interventi di miglioramento atti ad aumentare la sicurezza strutturale esistente”. Per ottenere un miglioramento strutturale appropriato si è deciso di realizzare tre tipi d’intervento diversi per i tre corpi di fabbrica oggetto d’intervento:</w:t>
      </w:r>
    </w:p>
    <w:p w14:paraId="3999F173" w14:textId="77777777" w:rsidR="00B3269B" w:rsidRDefault="00B3269B" w:rsidP="00B3269B">
      <w:pPr>
        <w:rPr>
          <w:rStyle w:val="Stile4"/>
          <w:rFonts w:cstheme="majorHAnsi"/>
        </w:rPr>
      </w:pPr>
      <w:r w:rsidRPr="00B3269B">
        <w:rPr>
          <w:rStyle w:val="Stile4"/>
          <w:rFonts w:cstheme="majorHAnsi"/>
        </w:rPr>
        <w:t>1.</w:t>
      </w:r>
      <w:r w:rsidRPr="00B3269B">
        <w:rPr>
          <w:rStyle w:val="Stile4"/>
          <w:rFonts w:cstheme="majorHAnsi"/>
        </w:rPr>
        <w:tab/>
        <w:t>Realizzazione di irrigidimenti strutturali trasversali in elevazione, con l’esecuzione di setti in cemento armato ordinario; alla base dei setti sarà realizzata trave di fondazione a T rovescia;</w:t>
      </w:r>
    </w:p>
    <w:p w14:paraId="188BC0A6" w14:textId="77777777" w:rsidR="00B3269B" w:rsidRDefault="00B3269B" w:rsidP="00B3269B">
      <w:pPr>
        <w:rPr>
          <w:rStyle w:val="Stile4"/>
          <w:rFonts w:cstheme="majorHAnsi"/>
        </w:rPr>
      </w:pPr>
      <w:r w:rsidRPr="00B3269B">
        <w:rPr>
          <w:rStyle w:val="Stile4"/>
          <w:rFonts w:cstheme="majorHAnsi"/>
        </w:rPr>
        <w:t>2.</w:t>
      </w:r>
      <w:r w:rsidRPr="00B3269B">
        <w:rPr>
          <w:rStyle w:val="Stile4"/>
          <w:rFonts w:cstheme="majorHAnsi"/>
        </w:rPr>
        <w:tab/>
        <w:t xml:space="preserve">Realizzazione nei solai di copertura, di collegamenti trasversali dei pilastri, mediante l’esecuzione di travi di collegamento in cemento armato ordinario. Questo intervento sarà realizzato mediante demolizione di pignatte tra i pilastri in senso trasversale, posizionamenti di casseri nell’intradosso del solaio, iniezioni con sigillante chimico per l’ancoraggio della armatura in acciaio B450C e getto in calcestruzzo </w:t>
      </w:r>
      <w:proofErr w:type="spellStart"/>
      <w:r w:rsidRPr="00B3269B">
        <w:rPr>
          <w:rStyle w:val="Stile4"/>
          <w:rFonts w:cstheme="majorHAnsi"/>
        </w:rPr>
        <w:t>Rck</w:t>
      </w:r>
      <w:proofErr w:type="spellEnd"/>
      <w:r w:rsidRPr="00B3269B">
        <w:rPr>
          <w:rStyle w:val="Stile4"/>
          <w:rFonts w:cstheme="majorHAnsi"/>
        </w:rPr>
        <w:t xml:space="preserve"> 300; </w:t>
      </w:r>
    </w:p>
    <w:p w14:paraId="3D4DFAA4" w14:textId="77777777" w:rsidR="00B3269B" w:rsidRDefault="00B3269B" w:rsidP="00B3269B">
      <w:pPr>
        <w:rPr>
          <w:rStyle w:val="Stile4"/>
          <w:rFonts w:cstheme="majorHAnsi"/>
        </w:rPr>
      </w:pPr>
      <w:r w:rsidRPr="00B3269B">
        <w:rPr>
          <w:rStyle w:val="Stile4"/>
          <w:rFonts w:cstheme="majorHAnsi"/>
        </w:rPr>
        <w:t>3.</w:t>
      </w:r>
      <w:r w:rsidRPr="00B3269B">
        <w:rPr>
          <w:rStyle w:val="Stile4"/>
          <w:rFonts w:cstheme="majorHAnsi"/>
        </w:rPr>
        <w:tab/>
        <w:t>Rinforzo con FRP di elementi di c.a. (travi e pilastri);</w:t>
      </w:r>
    </w:p>
    <w:p w14:paraId="3E168FE8" w14:textId="77777777" w:rsidR="00B3269B" w:rsidRDefault="00B3269B" w:rsidP="00B3269B">
      <w:pPr>
        <w:rPr>
          <w:rStyle w:val="Stile4"/>
          <w:rFonts w:cstheme="majorHAnsi"/>
        </w:rPr>
      </w:pPr>
      <w:r w:rsidRPr="00B3269B">
        <w:rPr>
          <w:rStyle w:val="Stile4"/>
          <w:rFonts w:cstheme="majorHAnsi"/>
        </w:rPr>
        <w:t>-INTERVENTI DI DIMINUZIONE DELLA VULNERABILITA’ DEGLI ELEMENTI NON STRUTTURALI ATTI AD AUMENTARE IL GRADO DI SICUREZZA DEI FRUITORI DELL’EDIFICIO per la definizione degli interventi sugli elementi non strutturali si è fatto riferimento alle “Linee guida per la riduzione della vulnerabilità di elementi non strutturali” redatte dalla protezione civile; in particolare gli interventi riguarderanno:</w:t>
      </w:r>
    </w:p>
    <w:p w14:paraId="267F93E6"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Fornitura e posa in opera di sistemi di anti-sfondellamento certificato da porre sui solai di piano, costituito da un’ossatura primaria in profilati metallici sagomati in modo da elevarne la portata, rivestimento in lastre di gesso-fibrato che attraverso viti autofilettanti vengono opportunamente fissate ai profilati;</w:t>
      </w:r>
    </w:p>
    <w:p w14:paraId="161B395B" w14:textId="77777777" w:rsidR="00B3269B" w:rsidRDefault="00B3269B" w:rsidP="00B3269B">
      <w:pPr>
        <w:rPr>
          <w:rStyle w:val="Stile4"/>
          <w:rFonts w:cstheme="majorHAnsi"/>
        </w:rPr>
      </w:pPr>
      <w:r w:rsidRPr="00B3269B">
        <w:rPr>
          <w:rStyle w:val="Stile4"/>
          <w:rFonts w:cstheme="majorHAnsi"/>
        </w:rPr>
        <w:lastRenderedPageBreak/>
        <w:t>-</w:t>
      </w:r>
      <w:r w:rsidRPr="00B3269B">
        <w:rPr>
          <w:rStyle w:val="Stile4"/>
          <w:rFonts w:cstheme="majorHAnsi"/>
        </w:rPr>
        <w:tab/>
        <w:t>Intervento di rinforzo di tramezzature con collegamento perimetrale mediante fasce di ancoraggio ai bordi realizzate con malta cementizia a reattività pozzolanica bicomponente ad elevata duttilità e rete bianca bilanciata in fibra di vetro alca-resistente apprezzata con fiocchi di connessione realizzati con corde di epossidico;</w:t>
      </w:r>
    </w:p>
    <w:p w14:paraId="57FF7789"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Fissaggio con apposite squadrette di metallo di tutti gli armadi, scaffali, librerie per evitarne il ribaltamento.</w:t>
      </w:r>
    </w:p>
    <w:p w14:paraId="6775AEB1" w14:textId="77777777" w:rsidR="00B3269B" w:rsidRDefault="00B3269B" w:rsidP="00B3269B">
      <w:pPr>
        <w:rPr>
          <w:rStyle w:val="Stile4"/>
          <w:rFonts w:cstheme="majorHAnsi"/>
        </w:rPr>
      </w:pPr>
      <w:r w:rsidRPr="00B3269B">
        <w:rPr>
          <w:rStyle w:val="Stile4"/>
          <w:rFonts w:cstheme="majorHAnsi"/>
        </w:rPr>
        <w:t xml:space="preserve">-INDICAZIONE VOLTE ALLA QUALIFICAZIONE DELLA PROPOSTA DAL PUNTO DI VISTA DELL’INCREMENTO DELL’EFFICIENZA ENERGETICA GLOBALE DELL’EDIFICIO ai sensi della LEGGE NAZIONALE 9 GENNAIO 1991, n.10, DECRETO LEGISLATIVO 19 AGOSTO 2005, n.192, DECRETO LEGISLATIVO 29 DICEMBRE 2006, n.311 e </w:t>
      </w:r>
      <w:proofErr w:type="spellStart"/>
      <w:r w:rsidRPr="00B3269B">
        <w:rPr>
          <w:rStyle w:val="Stile4"/>
          <w:rFonts w:cstheme="majorHAnsi"/>
        </w:rPr>
        <w:t>smi</w:t>
      </w:r>
      <w:proofErr w:type="spellEnd"/>
      <w:r w:rsidRPr="00B3269B">
        <w:rPr>
          <w:rStyle w:val="Stile4"/>
          <w:rFonts w:cstheme="majorHAnsi"/>
        </w:rPr>
        <w:t>:</w:t>
      </w:r>
    </w:p>
    <w:p w14:paraId="452FF30D"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Sostituzione degli infissi esterni in alluminio esistenti con dei nuovi aventi doppi vetri termici con ottenimento globale di alte efficienze energetiche;</w:t>
      </w:r>
    </w:p>
    <w:p w14:paraId="2A3E714F" w14:textId="77777777" w:rsidR="00B3269B" w:rsidRDefault="00B3269B" w:rsidP="00B3269B">
      <w:pPr>
        <w:rPr>
          <w:rStyle w:val="Stile4"/>
          <w:rFonts w:cstheme="majorHAnsi"/>
        </w:rPr>
      </w:pPr>
      <w:r w:rsidRPr="00B3269B">
        <w:rPr>
          <w:rStyle w:val="Stile4"/>
          <w:rFonts w:cstheme="majorHAnsi"/>
        </w:rPr>
        <w:t xml:space="preserve">-RIMOZIONE AMIANTO ai sensi del NUOVO TITOLO IV DEL D.LGS N. 626/94 INTRODOTTO DAL D.LGS 257/2006 e </w:t>
      </w:r>
      <w:proofErr w:type="spellStart"/>
      <w:r w:rsidRPr="00B3269B">
        <w:rPr>
          <w:rStyle w:val="Stile4"/>
          <w:rFonts w:cstheme="majorHAnsi"/>
        </w:rPr>
        <w:t>smi</w:t>
      </w:r>
      <w:proofErr w:type="spellEnd"/>
      <w:r w:rsidRPr="00B3269B">
        <w:rPr>
          <w:rStyle w:val="Stile4"/>
          <w:rFonts w:cstheme="majorHAnsi"/>
        </w:rPr>
        <w:t>:</w:t>
      </w:r>
    </w:p>
    <w:p w14:paraId="30AD28CE"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 xml:space="preserve">Rimozione e smaltimento di tubazione (canna fumaria) e serbatoio in fibra-amianto presenti al piano sottotetto dello </w:t>
      </w:r>
      <w:proofErr w:type="spellStart"/>
      <w:proofErr w:type="gramStart"/>
      <w:r w:rsidRPr="00B3269B">
        <w:rPr>
          <w:rStyle w:val="Stile4"/>
          <w:rFonts w:cstheme="majorHAnsi"/>
        </w:rPr>
        <w:t>stabile.-</w:t>
      </w:r>
      <w:proofErr w:type="gramEnd"/>
      <w:r w:rsidRPr="00B3269B">
        <w:rPr>
          <w:rStyle w:val="Stile4"/>
          <w:rFonts w:cstheme="majorHAnsi"/>
        </w:rPr>
        <w:t>ABBATTIMENTO</w:t>
      </w:r>
      <w:proofErr w:type="spellEnd"/>
      <w:r w:rsidRPr="00B3269B">
        <w:rPr>
          <w:rStyle w:val="Stile4"/>
          <w:rFonts w:cstheme="majorHAnsi"/>
        </w:rPr>
        <w:t xml:space="preserve"> BARRIERE ARCHITETTONICHE ai sensi del D.P.R. N. 503 DEL 24 LUGLIO 1996 E LEGGE N. 104 DEL 5 FEBBRAIO 1992 (LEGGE QUADRO SULL'HANDICAP)e </w:t>
      </w:r>
      <w:proofErr w:type="spellStart"/>
      <w:r w:rsidRPr="00B3269B">
        <w:rPr>
          <w:rStyle w:val="Stile4"/>
          <w:rFonts w:cstheme="majorHAnsi"/>
        </w:rPr>
        <w:t>smi</w:t>
      </w:r>
      <w:proofErr w:type="spellEnd"/>
      <w:r w:rsidRPr="00B3269B">
        <w:rPr>
          <w:rStyle w:val="Stile4"/>
          <w:rFonts w:cstheme="majorHAnsi"/>
        </w:rPr>
        <w:t>:</w:t>
      </w:r>
    </w:p>
    <w:p w14:paraId="5DC3BF4B"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Fornitura e posa in opera di impianto ascensore a servizio dello stabile, quale collegamento interno tra il pianto seminterrato, piano terra e piano primo da parte dei diversamente abili.</w:t>
      </w:r>
    </w:p>
    <w:p w14:paraId="2D91C5C4" w14:textId="77777777" w:rsidR="00B3269B" w:rsidRDefault="00B3269B" w:rsidP="00B3269B">
      <w:pPr>
        <w:rPr>
          <w:rStyle w:val="Stile4"/>
          <w:rFonts w:cstheme="majorHAnsi"/>
        </w:rPr>
      </w:pPr>
      <w:r w:rsidRPr="00B3269B">
        <w:rPr>
          <w:rStyle w:val="Stile4"/>
          <w:rFonts w:cstheme="majorHAnsi"/>
        </w:rPr>
        <w:t xml:space="preserve">-MIGLIORAMENTO DELLE CONDIZIONI IGIENICO-SANITARIE ai sensi del D.M. 18/12/1975 e Legge quadro sull’inquinamento acustico n. 447 del 26.10.1995, art. 8 comma 4 Legge Regionale del 14.11.2001 n. 28 e D.G.R. n°896 AM/TAM del 24/06/2003 D.G.R. n° 809 del 10/07/2006 e </w:t>
      </w:r>
      <w:proofErr w:type="spellStart"/>
      <w:r w:rsidRPr="00B3269B">
        <w:rPr>
          <w:rStyle w:val="Stile4"/>
          <w:rFonts w:cstheme="majorHAnsi"/>
        </w:rPr>
        <w:t>smi</w:t>
      </w:r>
      <w:proofErr w:type="spellEnd"/>
      <w:r w:rsidRPr="00B3269B">
        <w:rPr>
          <w:rStyle w:val="Stile4"/>
          <w:rFonts w:cstheme="majorHAnsi"/>
        </w:rPr>
        <w:t>:</w:t>
      </w:r>
    </w:p>
    <w:p w14:paraId="1A0E4FBB"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 xml:space="preserve">Sistemazione degli attuali locali che accolgono i servizi igienici per gli insegnanti e per gli alunni mediante il rifacimento integrale degli stessi, in quanto oggetto di demolizione per la realizzazione dei lavori di miglioramento sismico. La fornitura dei sanitari e rubinetterie prevederà dispositivi atti al contenimento dei consumi idrici secondo le disposizioni di Legge in </w:t>
      </w:r>
      <w:proofErr w:type="spellStart"/>
      <w:proofErr w:type="gramStart"/>
      <w:r w:rsidRPr="00B3269B">
        <w:rPr>
          <w:rStyle w:val="Stile4"/>
          <w:rFonts w:cstheme="majorHAnsi"/>
        </w:rPr>
        <w:t>materia.-</w:t>
      </w:r>
      <w:proofErr w:type="gramEnd"/>
      <w:r w:rsidRPr="00B3269B">
        <w:rPr>
          <w:rStyle w:val="Stile4"/>
          <w:rFonts w:cstheme="majorHAnsi"/>
        </w:rPr>
        <w:t>COLLEGAMENTO</w:t>
      </w:r>
      <w:proofErr w:type="spellEnd"/>
      <w:r w:rsidRPr="00B3269B">
        <w:rPr>
          <w:rStyle w:val="Stile4"/>
          <w:rFonts w:cstheme="majorHAnsi"/>
        </w:rPr>
        <w:t xml:space="preserve"> PEDONALE tra il plesso scolastico E. Mattei e l’impianto sportivo Giordano Bruno:</w:t>
      </w:r>
    </w:p>
    <w:p w14:paraId="7A4BD10E"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Realizzazione di un collegamento pedonale tra il corpo di fabbrica “C palestra” del plesso scolastico E. Mattei e l’impianto sportivo Giordano Bruno. Tale camminamento sarà realizzato al fine di poter promuovere l’attività sportiva durante tutto il corso della giornata e non solo durante le attività didattiche.</w:t>
      </w:r>
    </w:p>
    <w:p w14:paraId="1B23D660" w14:textId="77777777" w:rsidR="00B3269B" w:rsidRDefault="00B3269B" w:rsidP="00B3269B">
      <w:pPr>
        <w:rPr>
          <w:rStyle w:val="Stile4"/>
          <w:rFonts w:cstheme="majorHAnsi"/>
        </w:rPr>
      </w:pPr>
      <w:r w:rsidRPr="00B3269B">
        <w:rPr>
          <w:rStyle w:val="Stile4"/>
          <w:rFonts w:cstheme="majorHAnsi"/>
        </w:rPr>
        <w:t>IMPIANTO SPORTIVO GIORDANO BRUNO</w:t>
      </w:r>
    </w:p>
    <w:p w14:paraId="67143557" w14:textId="77777777" w:rsidR="00B3269B" w:rsidRDefault="00B3269B" w:rsidP="00B3269B">
      <w:pPr>
        <w:rPr>
          <w:rStyle w:val="Stile4"/>
          <w:rFonts w:cstheme="majorHAnsi"/>
        </w:rPr>
      </w:pPr>
      <w:r w:rsidRPr="00B3269B">
        <w:rPr>
          <w:rStyle w:val="Stile4"/>
          <w:rFonts w:cstheme="majorHAnsi"/>
        </w:rPr>
        <w:t>-</w:t>
      </w:r>
      <w:r w:rsidRPr="00B3269B">
        <w:rPr>
          <w:rStyle w:val="Stile4"/>
          <w:rFonts w:cstheme="majorHAnsi"/>
        </w:rPr>
        <w:tab/>
        <w:t>La sistemazione dell’area di gioco quale adeguamento alle normative CONI per poter accogliere campionati di categoria e eventi sportivi extra-regionali, attività ricreative e formative. I lavori consistono nella fornitura e posa in opera di un nuovo manto di gioco in erba sintetica comprensivo di tutte le opere direttamente connesse. Tutti i materiali e sistemi utilizzati garantiranno la gestione ambientale dell’intervento, anche mediante l’utilizzo di materiali eco-compatibili e riciclabili.</w:t>
      </w:r>
    </w:p>
    <w:p w14:paraId="3E1959CD" w14:textId="6B3D9721" w:rsidR="00D3317A" w:rsidRDefault="00B3269B" w:rsidP="00B3269B">
      <w:pPr>
        <w:rPr>
          <w:rStyle w:val="Stile4"/>
          <w:rFonts w:cstheme="majorHAnsi"/>
        </w:rPr>
      </w:pPr>
      <w:r w:rsidRPr="00B3269B">
        <w:rPr>
          <w:rStyle w:val="Stile4"/>
          <w:rFonts w:cstheme="majorHAnsi"/>
        </w:rPr>
        <w:lastRenderedPageBreak/>
        <w:t>-</w:t>
      </w:r>
      <w:r w:rsidRPr="00B3269B">
        <w:rPr>
          <w:rStyle w:val="Stile4"/>
          <w:rFonts w:cstheme="majorHAnsi"/>
        </w:rPr>
        <w:tab/>
        <w:t>Sistemazione dei locali spogliatoi con annessi docce e servizi igienici con efficientamento energetico della struttura in elevazione, mediante la realizzazione di termo-capotto esterno, sostituzione degl’infissi esterni, realizzazione di impianto solare-termico, fotovoltaico e VMC (ventilazione meccanica controllata). Tali interventi saranno atti a garantire l’efficientamento energetico, l’approvvigionamento energetico privilegiando fonti rinnovabili e garantiranno una qualità interna dei locali con particolare riferimento sia all’areazione naturale, sia alla ventilazione meccanica controllata e confort acustico;</w:t>
      </w:r>
    </w:p>
    <w:p w14:paraId="34DBAA93" w14:textId="69A20247" w:rsidR="00031EE0" w:rsidRDefault="00031EE0" w:rsidP="00B3269B">
      <w:pPr>
        <w:rPr>
          <w:rStyle w:val="Stile4"/>
          <w:rFonts w:cstheme="majorHAnsi"/>
          <w:b/>
          <w:bCs/>
        </w:rPr>
      </w:pPr>
      <w:r w:rsidRPr="00031EE0">
        <w:rPr>
          <w:rStyle w:val="Stile4"/>
          <w:rFonts w:cstheme="majorHAnsi"/>
          <w:b/>
          <w:bCs/>
        </w:rPr>
        <w:t>REALIZZAZIONE DI UNA BIBLIOTECA MULTIMEDIALE E DI UNO SKATEPARK NEL COMUNE DI ASCOLI PICENO – FRAZIONE VILLA SANT’ANTONIO</w:t>
      </w:r>
    </w:p>
    <w:p w14:paraId="073E48CB" w14:textId="0F82B88F" w:rsidR="00031EE0" w:rsidRDefault="00031EE0" w:rsidP="00B3269B">
      <w:pPr>
        <w:rPr>
          <w:rStyle w:val="Stile4"/>
          <w:rFonts w:cstheme="majorHAnsi"/>
        </w:rPr>
      </w:pPr>
      <w:r>
        <w:rPr>
          <w:rStyle w:val="Stile4"/>
          <w:rFonts w:cstheme="majorHAnsi"/>
        </w:rPr>
        <w:t>-Demolizione fabbricato esistente;</w:t>
      </w:r>
    </w:p>
    <w:p w14:paraId="6CB754EB" w14:textId="665022E9" w:rsidR="005C1E18" w:rsidRPr="00A436F5" w:rsidRDefault="00031EE0" w:rsidP="00031EE0">
      <w:pPr>
        <w:rPr>
          <w:rFonts w:asciiTheme="majorHAnsi" w:hAnsiTheme="majorHAnsi" w:cstheme="majorHAnsi"/>
          <w:sz w:val="20"/>
        </w:rPr>
      </w:pPr>
      <w:r>
        <w:rPr>
          <w:rStyle w:val="Stile4"/>
          <w:rFonts w:cstheme="majorHAnsi"/>
        </w:rPr>
        <w:t>-Realizzazione di una biblioteca multimedia e di uno skatepark.</w:t>
      </w:r>
    </w:p>
    <w:p w14:paraId="0286E205" w14:textId="6E3082DF" w:rsidR="003F38BE" w:rsidRPr="00A436F5" w:rsidRDefault="003F38BE" w:rsidP="006B4B76">
      <w:pPr>
        <w:spacing w:line="360" w:lineRule="auto"/>
        <w:rPr>
          <w:rFonts w:asciiTheme="majorHAnsi" w:hAnsiTheme="majorHAnsi" w:cstheme="majorHAnsi"/>
          <w:sz w:val="20"/>
        </w:rPr>
      </w:pPr>
    </w:p>
    <w:p w14:paraId="0B998009" w14:textId="77777777" w:rsidR="003F38BE" w:rsidRPr="00A436F5" w:rsidRDefault="003F38BE" w:rsidP="008C59BF">
      <w:pPr>
        <w:pStyle w:val="Titolo2"/>
      </w:pPr>
      <w:bookmarkStart w:id="11" w:name="_Toc58865539"/>
      <w:r w:rsidRPr="00A436F5">
        <w:t>Documento di Programmazione e/o Strumento di Pianificazione</w:t>
      </w:r>
      <w:bookmarkEnd w:id="11"/>
    </w:p>
    <w:p w14:paraId="1D3AEBAF" w14:textId="77777777" w:rsidR="00D950A3" w:rsidRPr="00A436F5" w:rsidRDefault="00D950A3" w:rsidP="006B4B76">
      <w:pPr>
        <w:spacing w:line="360" w:lineRule="auto"/>
        <w:rPr>
          <w:rFonts w:asciiTheme="majorHAnsi" w:hAnsiTheme="majorHAnsi" w:cstheme="majorHAnsi"/>
          <w:i/>
          <w:sz w:val="22"/>
          <w:szCs w:val="22"/>
        </w:rPr>
      </w:pPr>
    </w:p>
    <w:p w14:paraId="7A0F4921" w14:textId="77777777" w:rsidR="00AA69C2" w:rsidRPr="00A436F5" w:rsidRDefault="00AA69C2" w:rsidP="00AA69C2">
      <w:pPr>
        <w:rPr>
          <w:rFonts w:asciiTheme="majorHAnsi" w:hAnsiTheme="majorHAnsi" w:cstheme="majorHAnsi"/>
          <w:b/>
          <w:bCs/>
          <w:sz w:val="22"/>
          <w:szCs w:val="22"/>
        </w:rPr>
      </w:pPr>
      <w:r w:rsidRPr="00A436F5">
        <w:rPr>
          <w:rFonts w:asciiTheme="majorHAnsi" w:hAnsiTheme="majorHAnsi" w:cstheme="majorHAnsi"/>
          <w:b/>
          <w:bCs/>
          <w:sz w:val="22"/>
          <w:szCs w:val="22"/>
        </w:rPr>
        <w:t>L’intervento è già inserito in Documenti di Programmazione e/o in strumenti di pianificazione territoriale?</w:t>
      </w:r>
    </w:p>
    <w:p w14:paraId="377582E1" w14:textId="77777777" w:rsidR="00AA69C2" w:rsidRPr="00A436F5" w:rsidRDefault="00AA69C2" w:rsidP="00AA69C2">
      <w:pPr>
        <w:rPr>
          <w:rFonts w:asciiTheme="majorHAnsi" w:hAnsiTheme="majorHAnsi" w:cstheme="majorHAnsi"/>
          <w:bCs/>
          <w:sz w:val="22"/>
          <w:szCs w:val="22"/>
        </w:rPr>
      </w:pPr>
    </w:p>
    <w:p w14:paraId="07BD996A" w14:textId="780DD507" w:rsidR="00D950A3" w:rsidRPr="00A436F5" w:rsidRDefault="00AA69C2" w:rsidP="00AA69C2">
      <w:pPr>
        <w:spacing w:line="360" w:lineRule="auto"/>
        <w:rPr>
          <w:rFonts w:asciiTheme="majorHAnsi" w:hAnsiTheme="majorHAnsi" w:cstheme="majorHAnsi"/>
          <w:bCs/>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403651565"/>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666375189"/>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2AC12115" w14:textId="77777777" w:rsidR="00AA69C2" w:rsidRPr="00A436F5" w:rsidRDefault="00AA69C2" w:rsidP="00AA69C2">
      <w:pPr>
        <w:spacing w:line="360" w:lineRule="auto"/>
        <w:rPr>
          <w:rFonts w:asciiTheme="majorHAnsi" w:hAnsiTheme="majorHAnsi" w:cstheme="majorHAnsi"/>
          <w:i/>
          <w:sz w:val="22"/>
          <w:szCs w:val="22"/>
        </w:rPr>
      </w:pPr>
    </w:p>
    <w:p w14:paraId="6898CACD" w14:textId="48FF6E80" w:rsidR="00D950A3" w:rsidRPr="00A436F5" w:rsidRDefault="00D950A3" w:rsidP="005155A0">
      <w:pPr>
        <w:rPr>
          <w:rFonts w:asciiTheme="majorHAnsi" w:hAnsiTheme="majorHAnsi" w:cstheme="majorHAnsi"/>
          <w:b/>
          <w:bCs/>
          <w:sz w:val="22"/>
          <w:szCs w:val="22"/>
        </w:rPr>
      </w:pPr>
      <w:r w:rsidRPr="00A436F5">
        <w:rPr>
          <w:rFonts w:asciiTheme="majorHAnsi" w:hAnsiTheme="majorHAnsi" w:cstheme="majorHAnsi"/>
          <w:b/>
          <w:bCs/>
          <w:sz w:val="22"/>
          <w:szCs w:val="22"/>
        </w:rPr>
        <w:t xml:space="preserve">È necessario </w:t>
      </w:r>
      <w:r w:rsidR="001C69DB" w:rsidRPr="00A436F5">
        <w:rPr>
          <w:rFonts w:asciiTheme="majorHAnsi" w:hAnsiTheme="majorHAnsi" w:cstheme="majorHAnsi"/>
          <w:b/>
          <w:bCs/>
          <w:sz w:val="22"/>
          <w:szCs w:val="22"/>
        </w:rPr>
        <w:t>modificare e/o integrare</w:t>
      </w:r>
      <w:r w:rsidR="004016A5" w:rsidRPr="00A436F5">
        <w:rPr>
          <w:rFonts w:asciiTheme="majorHAnsi" w:hAnsiTheme="majorHAnsi" w:cstheme="majorHAnsi"/>
          <w:b/>
          <w:bCs/>
          <w:sz w:val="22"/>
          <w:szCs w:val="22"/>
        </w:rPr>
        <w:t xml:space="preserve"> i Documenti di Programmazione e/o in strumenti di pianificazione territorial</w:t>
      </w:r>
      <w:r w:rsidR="008E1914" w:rsidRPr="00A436F5">
        <w:rPr>
          <w:rFonts w:asciiTheme="majorHAnsi" w:hAnsiTheme="majorHAnsi" w:cstheme="majorHAnsi"/>
          <w:b/>
          <w:bCs/>
          <w:sz w:val="22"/>
          <w:szCs w:val="22"/>
        </w:rPr>
        <w:t>e</w:t>
      </w:r>
      <w:r w:rsidR="004016A5" w:rsidRPr="00A436F5">
        <w:rPr>
          <w:rFonts w:asciiTheme="majorHAnsi" w:hAnsiTheme="majorHAnsi" w:cstheme="majorHAnsi"/>
          <w:b/>
          <w:bCs/>
          <w:sz w:val="22"/>
          <w:szCs w:val="22"/>
        </w:rPr>
        <w:t xml:space="preserve">? </w:t>
      </w:r>
      <w:r w:rsidR="001C69DB" w:rsidRPr="00A436F5">
        <w:rPr>
          <w:rFonts w:asciiTheme="majorHAnsi" w:hAnsiTheme="majorHAnsi" w:cstheme="majorHAnsi"/>
          <w:b/>
          <w:bCs/>
          <w:sz w:val="22"/>
          <w:szCs w:val="22"/>
        </w:rPr>
        <w:t xml:space="preserve"> </w:t>
      </w:r>
    </w:p>
    <w:p w14:paraId="759E5CC3" w14:textId="77777777" w:rsidR="004016A5" w:rsidRPr="00A436F5" w:rsidRDefault="004016A5" w:rsidP="005155A0">
      <w:pPr>
        <w:rPr>
          <w:rFonts w:asciiTheme="majorHAnsi" w:hAnsiTheme="majorHAnsi" w:cstheme="majorHAnsi"/>
          <w:sz w:val="22"/>
          <w:szCs w:val="22"/>
        </w:rPr>
      </w:pPr>
    </w:p>
    <w:p w14:paraId="52DD78E9" w14:textId="67CD39DB" w:rsidR="00990FE6" w:rsidRPr="00A436F5" w:rsidRDefault="004016A5" w:rsidP="006B4B76">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75674615"/>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534308798"/>
          <w14:checkbox>
            <w14:checked w14:val="0"/>
            <w14:checkedState w14:val="2612" w14:font="MS Gothic"/>
            <w14:uncheckedState w14:val="2610" w14:font="MS Gothic"/>
          </w14:checkbox>
        </w:sdtPr>
        <w:sdtContent>
          <w:r w:rsidR="008E1914" w:rsidRPr="00A436F5">
            <w:rPr>
              <w:rFonts w:ascii="Segoe UI Symbol" w:eastAsia="MS Gothic" w:hAnsi="Segoe UI Symbol" w:cs="Segoe UI Symbol"/>
              <w:bCs/>
              <w:sz w:val="22"/>
              <w:szCs w:val="22"/>
            </w:rPr>
            <w:t>☐</w:t>
          </w:r>
        </w:sdtContent>
      </w:sdt>
      <w:r w:rsidRPr="00A436F5">
        <w:rPr>
          <w:rFonts w:asciiTheme="majorHAnsi" w:hAnsiTheme="majorHAnsi" w:cstheme="majorHAnsi"/>
          <w:sz w:val="22"/>
          <w:szCs w:val="22"/>
        </w:rPr>
        <w:t xml:space="preserve"> </w:t>
      </w:r>
    </w:p>
    <w:p w14:paraId="4D80761E" w14:textId="54403277" w:rsidR="00C5732E" w:rsidRPr="00A436F5" w:rsidRDefault="00C5732E" w:rsidP="006B4B76">
      <w:pPr>
        <w:spacing w:line="360" w:lineRule="auto"/>
        <w:rPr>
          <w:rFonts w:asciiTheme="majorHAnsi" w:hAnsiTheme="majorHAnsi" w:cstheme="majorHAnsi"/>
          <w:sz w:val="20"/>
        </w:rPr>
      </w:pPr>
    </w:p>
    <w:p w14:paraId="4CF99E66" w14:textId="77777777" w:rsidR="004519E9" w:rsidRPr="00A436F5" w:rsidRDefault="004519E9" w:rsidP="006B4B76">
      <w:pPr>
        <w:spacing w:line="360" w:lineRule="auto"/>
        <w:rPr>
          <w:rFonts w:asciiTheme="majorHAnsi" w:hAnsiTheme="majorHAnsi" w:cstheme="majorHAnsi"/>
          <w:sz w:val="20"/>
        </w:rPr>
      </w:pPr>
    </w:p>
    <w:p w14:paraId="15745644" w14:textId="223318D6" w:rsidR="00990FE6" w:rsidRPr="00821B42" w:rsidRDefault="00990FE6" w:rsidP="008C59BF">
      <w:pPr>
        <w:pStyle w:val="Titolo2"/>
      </w:pPr>
      <w:bookmarkStart w:id="12" w:name="_Toc58865540"/>
      <w:r w:rsidRPr="00821B42">
        <w:t>Aspetti giuridico</w:t>
      </w:r>
      <w:r w:rsidR="005A3DEA" w:rsidRPr="00821B42">
        <w:t>-</w:t>
      </w:r>
      <w:r w:rsidRPr="00821B42">
        <w:t xml:space="preserve">amministrativi </w:t>
      </w:r>
      <w:r w:rsidR="00A247C2" w:rsidRPr="00821B42">
        <w:t>relativi all</w:t>
      </w:r>
      <w:r w:rsidRPr="00821B42">
        <w:t xml:space="preserve">a </w:t>
      </w:r>
      <w:r w:rsidR="00A247C2" w:rsidRPr="00821B42">
        <w:t>fattibilità della proposta progettuale</w:t>
      </w:r>
      <w:bookmarkEnd w:id="12"/>
      <w:r w:rsidR="001911DB" w:rsidRPr="00821B42">
        <w:t xml:space="preserve"> (autorizzazioni/pareri se già in possesso o da acquisire)</w:t>
      </w:r>
    </w:p>
    <w:bookmarkStart w:id="13" w:name="_Hlk65238260" w:displacedByCustomXml="next"/>
    <w:sdt>
      <w:sdtPr>
        <w:rPr>
          <w:rStyle w:val="Stile4"/>
          <w:rFonts w:cstheme="majorHAnsi"/>
        </w:rPr>
        <w:id w:val="-644897035"/>
        <w:placeholder>
          <w:docPart w:val="1FE27183A9AC49149F97206A00888D1C"/>
        </w:placeholder>
        <w:text/>
      </w:sdtPr>
      <w:sdtContent>
        <w:p w14:paraId="37F37A20" w14:textId="7DCBADED" w:rsidR="00D3317A" w:rsidRPr="00A436F5" w:rsidRDefault="00031EE0" w:rsidP="00D3317A">
          <w:pPr>
            <w:rPr>
              <w:rStyle w:val="Stile4"/>
              <w:rFonts w:cstheme="majorHAnsi"/>
            </w:rPr>
          </w:pPr>
          <w:r>
            <w:rPr>
              <w:rStyle w:val="Stile4"/>
              <w:rFonts w:cstheme="majorHAnsi"/>
            </w:rPr>
            <w:t>-Autorizzazione sismica da richiedere dopo la redazione del progetto esecutivo; -antincendio in caso dovesse essere necessario (da richiedere).</w:t>
          </w:r>
        </w:p>
      </w:sdtContent>
    </w:sdt>
    <w:bookmarkEnd w:id="13" w:displacedByCustomXml="prev"/>
    <w:p w14:paraId="5EDF193D" w14:textId="1C5084F0" w:rsidR="00115FBF" w:rsidRPr="00A436F5" w:rsidRDefault="00115FBF" w:rsidP="00115FBF">
      <w:pPr>
        <w:rPr>
          <w:rFonts w:asciiTheme="majorHAnsi" w:hAnsiTheme="majorHAnsi" w:cstheme="majorHAnsi"/>
        </w:rPr>
      </w:pPr>
      <w:bookmarkStart w:id="14" w:name="_Toc58865541"/>
    </w:p>
    <w:p w14:paraId="5808A10F" w14:textId="3CE63898" w:rsidR="003D1A2D" w:rsidRDefault="003D1A2D" w:rsidP="00115FBF">
      <w:pPr>
        <w:rPr>
          <w:rFonts w:asciiTheme="majorHAnsi" w:hAnsiTheme="majorHAnsi" w:cstheme="majorHAnsi"/>
        </w:rPr>
      </w:pPr>
    </w:p>
    <w:p w14:paraId="6715FBE7" w14:textId="77777777" w:rsidR="00821B42" w:rsidRPr="00A436F5" w:rsidRDefault="00821B42" w:rsidP="00115FBF">
      <w:pPr>
        <w:rPr>
          <w:rFonts w:asciiTheme="majorHAnsi" w:hAnsiTheme="majorHAnsi" w:cstheme="majorHAnsi"/>
        </w:rPr>
      </w:pPr>
    </w:p>
    <w:p w14:paraId="3CE3E04E" w14:textId="432F1614" w:rsidR="005C1E18" w:rsidRPr="00821B42" w:rsidRDefault="00AF331F" w:rsidP="008C59BF">
      <w:pPr>
        <w:pStyle w:val="Titolo2"/>
      </w:pPr>
      <w:r w:rsidRPr="00821B42">
        <w:t xml:space="preserve">Elementi </w:t>
      </w:r>
      <w:r w:rsidR="005C1E18" w:rsidRPr="00821B42">
        <w:t>progettual</w:t>
      </w:r>
      <w:r w:rsidRPr="00821B42">
        <w:t>i</w:t>
      </w:r>
      <w:r w:rsidR="005C1E18" w:rsidRPr="00821B42">
        <w:t xml:space="preserve"> eventualmente disponibil</w:t>
      </w:r>
      <w:r w:rsidR="009C5065" w:rsidRPr="00821B42">
        <w:t>i</w:t>
      </w:r>
      <w:bookmarkEnd w:id="14"/>
    </w:p>
    <w:p w14:paraId="53A35278" w14:textId="77777777" w:rsidR="00F553F7" w:rsidRPr="00A436F5" w:rsidRDefault="00F553F7" w:rsidP="00F553F7">
      <w:pPr>
        <w:rPr>
          <w:rFonts w:asciiTheme="majorHAnsi" w:hAnsiTheme="majorHAnsi" w:cstheme="majorHAnsi"/>
          <w:i/>
          <w:sz w:val="16"/>
          <w:szCs w:val="16"/>
        </w:rPr>
      </w:pPr>
    </w:p>
    <w:p w14:paraId="47107A13" w14:textId="011A3D00" w:rsidR="00F553F7" w:rsidRPr="00A436F5" w:rsidRDefault="00F553F7" w:rsidP="00F553F7">
      <w:pPr>
        <w:rPr>
          <w:rFonts w:asciiTheme="majorHAnsi" w:hAnsiTheme="majorHAnsi" w:cstheme="majorHAnsi"/>
          <w:b/>
          <w:bCs/>
          <w:sz w:val="22"/>
          <w:szCs w:val="22"/>
        </w:rPr>
      </w:pPr>
      <w:r w:rsidRPr="00A436F5">
        <w:rPr>
          <w:rFonts w:asciiTheme="majorHAnsi" w:hAnsiTheme="majorHAnsi" w:cstheme="majorHAnsi"/>
          <w:b/>
          <w:bCs/>
          <w:sz w:val="22"/>
          <w:szCs w:val="22"/>
        </w:rPr>
        <w:t xml:space="preserve">È disponibile un Documento di Indirizzo alla Progettazione (DIP)?  </w:t>
      </w:r>
    </w:p>
    <w:p w14:paraId="5E28135A" w14:textId="77777777" w:rsidR="00F553F7" w:rsidRPr="00A436F5" w:rsidRDefault="00F553F7" w:rsidP="00F553F7">
      <w:pPr>
        <w:rPr>
          <w:rFonts w:asciiTheme="majorHAnsi" w:hAnsiTheme="majorHAnsi" w:cstheme="majorHAnsi"/>
          <w:bCs/>
          <w:sz w:val="22"/>
          <w:szCs w:val="22"/>
        </w:rPr>
      </w:pPr>
    </w:p>
    <w:p w14:paraId="44068389" w14:textId="118EBC05" w:rsidR="00DA0E0D" w:rsidRPr="00A436F5" w:rsidRDefault="00F553F7" w:rsidP="000D004D">
      <w:pPr>
        <w:tabs>
          <w:tab w:val="left" w:pos="6050"/>
        </w:tabs>
        <w:spacing w:line="360" w:lineRule="auto"/>
        <w:rPr>
          <w:rFonts w:asciiTheme="majorHAnsi" w:hAnsiTheme="majorHAnsi" w:cstheme="majorHAnsi"/>
          <w:bCs/>
          <w:sz w:val="20"/>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847527451"/>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459499404"/>
          <w14:checkbox>
            <w14:checked w14:val="1"/>
            <w14:checkedState w14:val="2612" w14:font="MS Gothic"/>
            <w14:uncheckedState w14:val="2610" w14:font="MS Gothic"/>
          </w14:checkbox>
        </w:sdtPr>
        <w:sdtContent>
          <w:r w:rsidR="00031EE0">
            <w:rPr>
              <w:rFonts w:ascii="MS Gothic" w:eastAsia="MS Gothic" w:hAnsi="MS Gothic" w:cstheme="majorHAnsi" w:hint="eastAsia"/>
              <w:bCs/>
              <w:sz w:val="22"/>
              <w:szCs w:val="22"/>
            </w:rPr>
            <w:t>☒</w:t>
          </w:r>
        </w:sdtContent>
      </w:sdt>
      <w:r w:rsidR="000D004D" w:rsidRPr="00A436F5">
        <w:rPr>
          <w:rFonts w:asciiTheme="majorHAnsi" w:hAnsiTheme="majorHAnsi" w:cstheme="majorHAnsi"/>
          <w:bCs/>
          <w:sz w:val="20"/>
        </w:rPr>
        <w:tab/>
      </w:r>
    </w:p>
    <w:p w14:paraId="1293D667" w14:textId="77777777" w:rsidR="00174146" w:rsidRPr="00A436F5" w:rsidRDefault="00174146" w:rsidP="000D004D">
      <w:pPr>
        <w:tabs>
          <w:tab w:val="left" w:pos="6050"/>
        </w:tabs>
        <w:spacing w:line="360" w:lineRule="auto"/>
        <w:rPr>
          <w:rFonts w:asciiTheme="majorHAnsi" w:hAnsiTheme="majorHAnsi" w:cstheme="majorHAnsi"/>
          <w:sz w:val="20"/>
        </w:rPr>
      </w:pPr>
    </w:p>
    <w:tbl>
      <w:tblPr>
        <w:tblStyle w:val="Grigliatabella"/>
        <w:tblW w:w="8761"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4111"/>
        <w:gridCol w:w="2153"/>
        <w:gridCol w:w="2497"/>
      </w:tblGrid>
      <w:tr w:rsidR="00680736" w:rsidRPr="00A436F5" w14:paraId="73C9FCFA" w14:textId="77777777" w:rsidTr="00D1389C">
        <w:trPr>
          <w:trHeight w:val="797"/>
        </w:trPr>
        <w:tc>
          <w:tcPr>
            <w:tcW w:w="4111" w:type="dxa"/>
            <w:tcBorders>
              <w:top w:val="nil"/>
              <w:bottom w:val="single" w:sz="4" w:space="0" w:color="F2F2F2" w:themeColor="background1" w:themeShade="F2"/>
              <w:right w:val="nil"/>
            </w:tcBorders>
            <w:shd w:val="clear" w:color="auto" w:fill="FFFFFF" w:themeFill="background1"/>
            <w:vAlign w:val="center"/>
          </w:tcPr>
          <w:p w14:paraId="3B5134B2" w14:textId="77777777" w:rsidR="00E133DD" w:rsidRPr="00A436F5" w:rsidRDefault="00E133DD" w:rsidP="00873BC3">
            <w:pPr>
              <w:jc w:val="center"/>
              <w:rPr>
                <w:rFonts w:asciiTheme="majorHAnsi" w:eastAsia="Times New Roman" w:hAnsiTheme="majorHAnsi" w:cstheme="majorHAnsi"/>
                <w:b/>
                <w:bCs/>
                <w:sz w:val="18"/>
                <w:szCs w:val="18"/>
                <w:lang w:eastAsia="it-IT"/>
              </w:rPr>
            </w:pPr>
            <w:r w:rsidRPr="00A436F5">
              <w:rPr>
                <w:rFonts w:asciiTheme="majorHAnsi" w:eastAsia="Times New Roman" w:hAnsiTheme="majorHAnsi" w:cstheme="majorHAnsi"/>
                <w:b/>
                <w:bCs/>
                <w:sz w:val="18"/>
                <w:szCs w:val="18"/>
                <w:lang w:eastAsia="it-IT"/>
              </w:rPr>
              <w:lastRenderedPageBreak/>
              <w:t>LIVELLO DI PROGETTAZIONE</w:t>
            </w:r>
          </w:p>
        </w:tc>
        <w:tc>
          <w:tcPr>
            <w:tcW w:w="2153" w:type="dxa"/>
            <w:tcBorders>
              <w:top w:val="nil"/>
              <w:left w:val="nil"/>
              <w:bottom w:val="single" w:sz="4" w:space="0" w:color="F2F2F2" w:themeColor="background1" w:themeShade="F2"/>
              <w:right w:val="nil"/>
            </w:tcBorders>
            <w:shd w:val="clear" w:color="auto" w:fill="FFFFFF" w:themeFill="background1"/>
            <w:vAlign w:val="center"/>
          </w:tcPr>
          <w:p w14:paraId="355F5E4A" w14:textId="3E8334C3" w:rsidR="00E133DD" w:rsidRPr="00A436F5" w:rsidRDefault="00CA3368" w:rsidP="00873BC3">
            <w:pPr>
              <w:jc w:val="center"/>
              <w:rPr>
                <w:rFonts w:asciiTheme="majorHAnsi" w:eastAsia="Times New Roman" w:hAnsiTheme="majorHAnsi" w:cstheme="majorHAnsi"/>
                <w:b/>
                <w:bCs/>
                <w:sz w:val="18"/>
                <w:szCs w:val="18"/>
                <w:lang w:eastAsia="it-IT"/>
              </w:rPr>
            </w:pPr>
            <w:r w:rsidRPr="00A436F5">
              <w:rPr>
                <w:rFonts w:asciiTheme="majorHAnsi" w:eastAsia="Times New Roman" w:hAnsiTheme="majorHAnsi" w:cstheme="majorHAnsi"/>
                <w:b/>
                <w:bCs/>
                <w:sz w:val="18"/>
                <w:szCs w:val="18"/>
                <w:lang w:eastAsia="it-IT"/>
              </w:rPr>
              <w:t>DISPONIBILIT</w:t>
            </w:r>
            <w:r w:rsidR="00680736" w:rsidRPr="00A436F5">
              <w:rPr>
                <w:rFonts w:asciiTheme="majorHAnsi" w:eastAsia="Times New Roman" w:hAnsiTheme="majorHAnsi" w:cstheme="majorHAnsi"/>
                <w:b/>
                <w:bCs/>
                <w:sz w:val="18"/>
                <w:szCs w:val="18"/>
                <w:lang w:eastAsia="it-IT"/>
              </w:rPr>
              <w:t>À</w:t>
            </w:r>
          </w:p>
        </w:tc>
        <w:tc>
          <w:tcPr>
            <w:tcW w:w="2497" w:type="dxa"/>
            <w:tcBorders>
              <w:top w:val="nil"/>
              <w:left w:val="nil"/>
              <w:bottom w:val="single" w:sz="4" w:space="0" w:color="F2F2F2" w:themeColor="background1" w:themeShade="F2"/>
              <w:right w:val="nil"/>
            </w:tcBorders>
            <w:shd w:val="clear" w:color="auto" w:fill="FFFFFF" w:themeFill="background1"/>
            <w:vAlign w:val="center"/>
          </w:tcPr>
          <w:p w14:paraId="26B11D9E" w14:textId="77777777" w:rsidR="00E133DD" w:rsidRPr="00A436F5" w:rsidRDefault="00E133DD" w:rsidP="00873BC3">
            <w:pPr>
              <w:jc w:val="center"/>
              <w:rPr>
                <w:rFonts w:asciiTheme="majorHAnsi" w:eastAsia="Times New Roman" w:hAnsiTheme="majorHAnsi" w:cstheme="majorHAnsi"/>
                <w:b/>
                <w:bCs/>
                <w:sz w:val="18"/>
                <w:szCs w:val="18"/>
                <w:lang w:eastAsia="it-IT"/>
              </w:rPr>
            </w:pPr>
            <w:r w:rsidRPr="00A436F5">
              <w:rPr>
                <w:rFonts w:asciiTheme="majorHAnsi" w:eastAsia="Times New Roman" w:hAnsiTheme="majorHAnsi" w:cstheme="majorHAnsi"/>
                <w:b/>
                <w:bCs/>
                <w:sz w:val="18"/>
                <w:szCs w:val="18"/>
                <w:lang w:eastAsia="it-IT"/>
              </w:rPr>
              <w:t>APPROVATO/VERIFICATO</w:t>
            </w:r>
          </w:p>
        </w:tc>
      </w:tr>
      <w:tr w:rsidR="00680736" w:rsidRPr="00A436F5" w14:paraId="19C24F8F" w14:textId="77777777" w:rsidTr="00D1389C">
        <w:trPr>
          <w:trHeight w:val="654"/>
        </w:trPr>
        <w:tc>
          <w:tcPr>
            <w:tcW w:w="4111" w:type="dxa"/>
            <w:tcBorders>
              <w:top w:val="single" w:sz="4" w:space="0" w:color="F2F2F2" w:themeColor="background1" w:themeShade="F2"/>
              <w:bottom w:val="single" w:sz="4" w:space="0" w:color="F2F2F2" w:themeColor="background1" w:themeShade="F2"/>
              <w:right w:val="nil"/>
            </w:tcBorders>
            <w:shd w:val="clear" w:color="auto" w:fill="auto"/>
            <w:vAlign w:val="center"/>
          </w:tcPr>
          <w:p w14:paraId="26FB0712" w14:textId="77777777" w:rsidR="00E133DD" w:rsidRPr="00A436F5" w:rsidRDefault="00E133DD" w:rsidP="00115FBF">
            <w:pPr>
              <w:pStyle w:val="Paragrafoelenco"/>
              <w:numPr>
                <w:ilvl w:val="0"/>
                <w:numId w:val="2"/>
              </w:numPr>
              <w:spacing w:after="0" w:line="240" w:lineRule="auto"/>
              <w:ind w:left="426" w:hanging="284"/>
              <w:jc w:val="left"/>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Progetto di fattibilità tecnico economica inclusa esecuzione prime indagini, rilievi, caratterizzazioni</w:t>
            </w:r>
          </w:p>
        </w:tc>
        <w:tc>
          <w:tcPr>
            <w:tcW w:w="2153" w:type="dxa"/>
            <w:tcBorders>
              <w:top w:val="single" w:sz="4" w:space="0" w:color="F2F2F2" w:themeColor="background1" w:themeShade="F2"/>
              <w:left w:val="nil"/>
              <w:bottom w:val="single" w:sz="4" w:space="0" w:color="F2F2F2" w:themeColor="background1" w:themeShade="F2"/>
              <w:right w:val="nil"/>
            </w:tcBorders>
            <w:vAlign w:val="center"/>
          </w:tcPr>
          <w:p w14:paraId="074B07F2" w14:textId="5E2F78A6"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1249229712"/>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2139105082"/>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c>
          <w:tcPr>
            <w:tcW w:w="2497" w:type="dxa"/>
            <w:tcBorders>
              <w:top w:val="single" w:sz="4" w:space="0" w:color="F2F2F2" w:themeColor="background1" w:themeShade="F2"/>
              <w:left w:val="nil"/>
              <w:bottom w:val="single" w:sz="4" w:space="0" w:color="F2F2F2" w:themeColor="background1" w:themeShade="F2"/>
              <w:right w:val="nil"/>
            </w:tcBorders>
            <w:vAlign w:val="center"/>
          </w:tcPr>
          <w:p w14:paraId="647C908D" w14:textId="1B792200"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1161351355"/>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256793670"/>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r>
      <w:tr w:rsidR="00680736" w:rsidRPr="00A436F5" w14:paraId="4BD980E6" w14:textId="77777777" w:rsidTr="00D1389C">
        <w:trPr>
          <w:trHeight w:val="680"/>
        </w:trPr>
        <w:tc>
          <w:tcPr>
            <w:tcW w:w="4111" w:type="dxa"/>
            <w:tcBorders>
              <w:top w:val="single" w:sz="4" w:space="0" w:color="F2F2F2" w:themeColor="background1" w:themeShade="F2"/>
              <w:bottom w:val="single" w:sz="4" w:space="0" w:color="F2F2F2" w:themeColor="background1" w:themeShade="F2"/>
              <w:right w:val="nil"/>
            </w:tcBorders>
            <w:shd w:val="clear" w:color="auto" w:fill="auto"/>
            <w:vAlign w:val="center"/>
          </w:tcPr>
          <w:p w14:paraId="4E72EEB9" w14:textId="77777777" w:rsidR="00E133DD" w:rsidRPr="00A436F5" w:rsidRDefault="00E133DD" w:rsidP="00115FBF">
            <w:pPr>
              <w:pStyle w:val="Paragrafoelenco"/>
              <w:numPr>
                <w:ilvl w:val="0"/>
                <w:numId w:val="2"/>
              </w:numPr>
              <w:spacing w:after="0" w:line="240" w:lineRule="auto"/>
              <w:ind w:left="426" w:hanging="284"/>
              <w:jc w:val="left"/>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Progetto definitivo</w:t>
            </w:r>
          </w:p>
        </w:tc>
        <w:tc>
          <w:tcPr>
            <w:tcW w:w="2153" w:type="dxa"/>
            <w:tcBorders>
              <w:top w:val="single" w:sz="4" w:space="0" w:color="F2F2F2" w:themeColor="background1" w:themeShade="F2"/>
              <w:left w:val="nil"/>
              <w:bottom w:val="single" w:sz="4" w:space="0" w:color="F2F2F2" w:themeColor="background1" w:themeShade="F2"/>
              <w:right w:val="nil"/>
            </w:tcBorders>
            <w:vAlign w:val="center"/>
          </w:tcPr>
          <w:p w14:paraId="2A3D1DE1" w14:textId="306CA885"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852035752"/>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1505082769"/>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c>
          <w:tcPr>
            <w:tcW w:w="2497" w:type="dxa"/>
            <w:tcBorders>
              <w:top w:val="single" w:sz="4" w:space="0" w:color="F2F2F2" w:themeColor="background1" w:themeShade="F2"/>
              <w:left w:val="nil"/>
              <w:bottom w:val="single" w:sz="4" w:space="0" w:color="F2F2F2" w:themeColor="background1" w:themeShade="F2"/>
              <w:right w:val="nil"/>
            </w:tcBorders>
            <w:vAlign w:val="center"/>
          </w:tcPr>
          <w:p w14:paraId="05AFFF15" w14:textId="64EA2F68"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1595438952"/>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555351171"/>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r>
      <w:tr w:rsidR="00680736" w:rsidRPr="00A436F5" w14:paraId="4EEA353A" w14:textId="77777777" w:rsidTr="00D1389C">
        <w:trPr>
          <w:trHeight w:val="881"/>
        </w:trPr>
        <w:tc>
          <w:tcPr>
            <w:tcW w:w="4111" w:type="dxa"/>
            <w:tcBorders>
              <w:top w:val="single" w:sz="4" w:space="0" w:color="F2F2F2" w:themeColor="background1" w:themeShade="F2"/>
              <w:bottom w:val="nil"/>
              <w:right w:val="nil"/>
            </w:tcBorders>
            <w:shd w:val="clear" w:color="auto" w:fill="auto"/>
            <w:vAlign w:val="center"/>
          </w:tcPr>
          <w:p w14:paraId="7232E133" w14:textId="10A6FFD0" w:rsidR="00E133DD" w:rsidRPr="00A436F5" w:rsidRDefault="00E133DD" w:rsidP="00115FBF">
            <w:pPr>
              <w:pStyle w:val="Paragrafoelenco"/>
              <w:numPr>
                <w:ilvl w:val="0"/>
                <w:numId w:val="2"/>
              </w:numPr>
              <w:spacing w:after="0" w:line="240" w:lineRule="auto"/>
              <w:ind w:left="426" w:hanging="284"/>
              <w:jc w:val="left"/>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Progett</w:t>
            </w:r>
            <w:r w:rsidR="00CA3368" w:rsidRPr="00A436F5">
              <w:rPr>
                <w:rFonts w:asciiTheme="majorHAnsi" w:eastAsia="Times New Roman" w:hAnsiTheme="majorHAnsi" w:cstheme="majorHAnsi"/>
                <w:sz w:val="20"/>
                <w:szCs w:val="20"/>
                <w:lang w:eastAsia="it-IT"/>
              </w:rPr>
              <w:t>o</w:t>
            </w:r>
            <w:r w:rsidRPr="00A436F5">
              <w:rPr>
                <w:rFonts w:asciiTheme="majorHAnsi" w:eastAsia="Times New Roman" w:hAnsiTheme="majorHAnsi" w:cstheme="majorHAnsi"/>
                <w:sz w:val="20"/>
                <w:szCs w:val="20"/>
                <w:lang w:eastAsia="it-IT"/>
              </w:rPr>
              <w:t xml:space="preserve"> esecutiva</w:t>
            </w:r>
          </w:p>
        </w:tc>
        <w:tc>
          <w:tcPr>
            <w:tcW w:w="2153" w:type="dxa"/>
            <w:tcBorders>
              <w:top w:val="single" w:sz="4" w:space="0" w:color="F2F2F2" w:themeColor="background1" w:themeShade="F2"/>
              <w:left w:val="nil"/>
              <w:bottom w:val="nil"/>
              <w:right w:val="nil"/>
            </w:tcBorders>
            <w:vAlign w:val="center"/>
          </w:tcPr>
          <w:p w14:paraId="24F66614" w14:textId="77777777"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1389680676"/>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1161506044"/>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c>
          <w:tcPr>
            <w:tcW w:w="2497" w:type="dxa"/>
            <w:tcBorders>
              <w:top w:val="single" w:sz="4" w:space="0" w:color="F2F2F2" w:themeColor="background1" w:themeShade="F2"/>
              <w:left w:val="nil"/>
              <w:bottom w:val="nil"/>
              <w:right w:val="nil"/>
            </w:tcBorders>
            <w:vAlign w:val="center"/>
          </w:tcPr>
          <w:p w14:paraId="1BB6CD2F" w14:textId="77777777" w:rsidR="00E133DD" w:rsidRPr="00A436F5" w:rsidRDefault="00E133DD" w:rsidP="00873BC3">
            <w:pPr>
              <w:jc w:val="center"/>
              <w:rPr>
                <w:rFonts w:asciiTheme="majorHAnsi" w:eastAsia="Times New Roman" w:hAnsiTheme="majorHAnsi" w:cstheme="majorHAnsi"/>
                <w:sz w:val="20"/>
                <w:szCs w:val="20"/>
                <w:lang w:eastAsia="it-IT"/>
              </w:rPr>
            </w:pPr>
            <w:r w:rsidRPr="00A436F5">
              <w:rPr>
                <w:rFonts w:asciiTheme="majorHAnsi" w:eastAsia="Times New Roman" w:hAnsiTheme="majorHAnsi" w:cstheme="majorHAnsi"/>
                <w:sz w:val="20"/>
                <w:szCs w:val="20"/>
                <w:lang w:eastAsia="it-IT"/>
              </w:rPr>
              <w:t xml:space="preserve">Sì </w:t>
            </w:r>
            <w:sdt>
              <w:sdtPr>
                <w:rPr>
                  <w:rFonts w:asciiTheme="majorHAnsi" w:hAnsiTheme="majorHAnsi" w:cstheme="majorHAnsi"/>
                  <w:sz w:val="20"/>
                </w:rPr>
                <w:id w:val="-1228916070"/>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r w:rsidRPr="00A436F5">
              <w:rPr>
                <w:rFonts w:asciiTheme="majorHAnsi" w:eastAsia="Times New Roman" w:hAnsiTheme="majorHAnsi" w:cstheme="majorHAnsi"/>
                <w:sz w:val="20"/>
                <w:szCs w:val="20"/>
                <w:lang w:eastAsia="it-IT"/>
              </w:rPr>
              <w:t xml:space="preserve">          NO </w:t>
            </w:r>
            <w:sdt>
              <w:sdtPr>
                <w:rPr>
                  <w:rFonts w:asciiTheme="majorHAnsi" w:hAnsiTheme="majorHAnsi" w:cstheme="majorHAnsi"/>
                  <w:sz w:val="20"/>
                </w:rPr>
                <w:id w:val="-1962876928"/>
                <w14:checkbox>
                  <w14:checked w14:val="0"/>
                  <w14:checkedState w14:val="2612" w14:font="MS Gothic"/>
                  <w14:uncheckedState w14:val="2610" w14:font="MS Gothic"/>
                </w14:checkbox>
              </w:sdtPr>
              <w:sdtContent>
                <w:r w:rsidRPr="00A436F5">
                  <w:rPr>
                    <w:rFonts w:ascii="Segoe UI Symbol" w:eastAsia="MS Gothic" w:hAnsi="Segoe UI Symbol" w:cs="Segoe UI Symbol"/>
                    <w:sz w:val="20"/>
                    <w:szCs w:val="20"/>
                    <w:lang w:eastAsia="it-IT"/>
                  </w:rPr>
                  <w:t>☐</w:t>
                </w:r>
              </w:sdtContent>
            </w:sdt>
          </w:p>
        </w:tc>
      </w:tr>
    </w:tbl>
    <w:p w14:paraId="46A15BA6" w14:textId="77777777" w:rsidR="001911DB" w:rsidRPr="00A436F5" w:rsidRDefault="001911DB" w:rsidP="001911DB">
      <w:pPr>
        <w:rPr>
          <w:rFonts w:asciiTheme="majorHAnsi" w:hAnsiTheme="majorHAnsi" w:cstheme="majorHAnsi"/>
          <w:i/>
          <w:sz w:val="16"/>
          <w:szCs w:val="16"/>
        </w:rPr>
      </w:pPr>
    </w:p>
    <w:p w14:paraId="61EC6C9A" w14:textId="7481DCB8" w:rsidR="00F22982" w:rsidRDefault="00F22982" w:rsidP="001911DB">
      <w:pPr>
        <w:rPr>
          <w:rFonts w:asciiTheme="majorHAnsi" w:hAnsiTheme="majorHAnsi" w:cstheme="majorHAnsi"/>
          <w:b/>
          <w:bCs/>
          <w:sz w:val="22"/>
          <w:szCs w:val="22"/>
        </w:rPr>
      </w:pPr>
    </w:p>
    <w:p w14:paraId="34FD6F50" w14:textId="77777777" w:rsidR="001774A1" w:rsidRPr="00A436F5" w:rsidRDefault="001774A1" w:rsidP="001911DB">
      <w:pPr>
        <w:rPr>
          <w:rFonts w:asciiTheme="majorHAnsi" w:hAnsiTheme="majorHAnsi" w:cstheme="majorHAnsi"/>
          <w:b/>
          <w:bCs/>
          <w:sz w:val="22"/>
          <w:szCs w:val="22"/>
        </w:rPr>
      </w:pPr>
    </w:p>
    <w:p w14:paraId="3745D908" w14:textId="1F5F0BDC" w:rsidR="001911DB" w:rsidRPr="00FB34EE" w:rsidRDefault="001911DB" w:rsidP="001911DB">
      <w:pPr>
        <w:rPr>
          <w:rFonts w:asciiTheme="majorHAnsi" w:hAnsiTheme="majorHAnsi" w:cstheme="majorHAnsi"/>
          <w:sz w:val="22"/>
          <w:szCs w:val="22"/>
        </w:rPr>
      </w:pPr>
      <w:r w:rsidRPr="00A436F5">
        <w:rPr>
          <w:rFonts w:asciiTheme="majorHAnsi" w:hAnsiTheme="majorHAnsi" w:cstheme="majorHAnsi"/>
          <w:b/>
          <w:bCs/>
          <w:sz w:val="22"/>
          <w:szCs w:val="22"/>
        </w:rPr>
        <w:t xml:space="preserve">La progettazione è stata eseguita internamente?  </w:t>
      </w:r>
      <w:r w:rsidR="00FB34EE">
        <w:rPr>
          <w:rFonts w:asciiTheme="majorHAnsi" w:hAnsiTheme="majorHAnsi" w:cstheme="majorHAnsi"/>
          <w:sz w:val="22"/>
          <w:szCs w:val="22"/>
        </w:rPr>
        <w:t>In parte: progettazione interna per il progetto di fattibilità dell’immobile sito in Via della Stazione – Ascoli Piceno; progettazione esterna per la progettazione definitiva del bene sito in Via Roma 107/ Via G. Bruno – Castel di Lama;</w:t>
      </w:r>
    </w:p>
    <w:p w14:paraId="0DA3C6B3" w14:textId="77777777" w:rsidR="001911DB" w:rsidRPr="00A436F5" w:rsidRDefault="001911DB" w:rsidP="001911DB">
      <w:pPr>
        <w:rPr>
          <w:rFonts w:asciiTheme="majorHAnsi" w:hAnsiTheme="majorHAnsi" w:cstheme="majorHAnsi"/>
          <w:bCs/>
          <w:sz w:val="22"/>
          <w:szCs w:val="22"/>
        </w:rPr>
      </w:pPr>
    </w:p>
    <w:p w14:paraId="5F0A7CBE" w14:textId="3FD27533" w:rsidR="001911DB" w:rsidRPr="00A436F5" w:rsidRDefault="001911DB" w:rsidP="001911DB">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2064550926"/>
          <w14:checkbox>
            <w14:checked w14:val="0"/>
            <w14:checkedState w14:val="2612" w14:font="MS Gothic"/>
            <w14:uncheckedState w14:val="2610" w14:font="MS Gothic"/>
          </w14:checkbox>
        </w:sdtPr>
        <w:sdtContent>
          <w:r w:rsidR="00031EE0">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637064433"/>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3D0575A9" w14:textId="77777777" w:rsidR="002B64BC" w:rsidRPr="00A436F5" w:rsidRDefault="002B64BC" w:rsidP="002B64BC">
      <w:pPr>
        <w:rPr>
          <w:rFonts w:asciiTheme="majorHAnsi" w:hAnsiTheme="majorHAnsi" w:cstheme="majorHAnsi"/>
          <w:b/>
          <w:bCs/>
          <w:sz w:val="22"/>
          <w:szCs w:val="22"/>
        </w:rPr>
      </w:pPr>
    </w:p>
    <w:p w14:paraId="49528B93" w14:textId="62110AA6" w:rsidR="002B64BC" w:rsidRPr="00A436F5" w:rsidRDefault="002B64BC" w:rsidP="002B64BC">
      <w:pPr>
        <w:rPr>
          <w:rFonts w:asciiTheme="majorHAnsi" w:hAnsiTheme="majorHAnsi" w:cstheme="majorHAnsi"/>
          <w:b/>
          <w:bCs/>
          <w:sz w:val="22"/>
          <w:szCs w:val="22"/>
        </w:rPr>
      </w:pPr>
      <w:r w:rsidRPr="00A436F5">
        <w:rPr>
          <w:rFonts w:asciiTheme="majorHAnsi" w:hAnsiTheme="majorHAnsi" w:cstheme="majorHAnsi"/>
          <w:b/>
          <w:bCs/>
          <w:sz w:val="22"/>
          <w:szCs w:val="22"/>
        </w:rPr>
        <w:t xml:space="preserve">I successivi livelli progettuali verranno eseguiti </w:t>
      </w:r>
      <w:r w:rsidR="00661F57" w:rsidRPr="00A436F5">
        <w:rPr>
          <w:rFonts w:asciiTheme="majorHAnsi" w:hAnsiTheme="majorHAnsi" w:cstheme="majorHAnsi"/>
          <w:b/>
          <w:bCs/>
          <w:sz w:val="22"/>
          <w:szCs w:val="22"/>
        </w:rPr>
        <w:t>internamente dall’ufficio tecnico della stazione appaltante</w:t>
      </w:r>
      <w:r w:rsidRPr="00A436F5">
        <w:rPr>
          <w:rFonts w:asciiTheme="majorHAnsi" w:hAnsiTheme="majorHAnsi" w:cstheme="majorHAnsi"/>
          <w:b/>
          <w:bCs/>
          <w:sz w:val="22"/>
          <w:szCs w:val="22"/>
        </w:rPr>
        <w:t xml:space="preserve">?   </w:t>
      </w:r>
    </w:p>
    <w:p w14:paraId="7EC1754B" w14:textId="77777777" w:rsidR="002B64BC" w:rsidRPr="00A436F5" w:rsidRDefault="002B64BC" w:rsidP="002B64BC">
      <w:pPr>
        <w:rPr>
          <w:rFonts w:asciiTheme="majorHAnsi" w:hAnsiTheme="majorHAnsi" w:cstheme="majorHAnsi"/>
          <w:bCs/>
          <w:sz w:val="22"/>
          <w:szCs w:val="22"/>
        </w:rPr>
      </w:pPr>
    </w:p>
    <w:p w14:paraId="5EBDB7DA" w14:textId="46D919F0" w:rsidR="002B64BC" w:rsidRPr="00A436F5" w:rsidRDefault="002B64BC" w:rsidP="002B64BC">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990868691"/>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809162618"/>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51E2D398" w14:textId="77777777" w:rsidR="002B64BC" w:rsidRPr="00A436F5" w:rsidRDefault="002B64BC" w:rsidP="006B4B76">
      <w:pPr>
        <w:spacing w:line="360" w:lineRule="auto"/>
        <w:rPr>
          <w:rFonts w:asciiTheme="majorHAnsi" w:hAnsiTheme="majorHAnsi" w:cstheme="majorHAnsi"/>
          <w:sz w:val="20"/>
        </w:rPr>
      </w:pPr>
    </w:p>
    <w:p w14:paraId="6DB59CA2" w14:textId="60C277F5" w:rsidR="00F22982" w:rsidRPr="00821B42" w:rsidRDefault="00F22982" w:rsidP="008C59BF">
      <w:pPr>
        <w:pStyle w:val="Titolo2"/>
      </w:pPr>
      <w:r w:rsidRPr="00821B42">
        <w:t>Indagini</w:t>
      </w:r>
    </w:p>
    <w:p w14:paraId="589AA736" w14:textId="0982EB45" w:rsidR="002B64BC" w:rsidRPr="00A436F5" w:rsidRDefault="002B64BC" w:rsidP="002B64BC">
      <w:pPr>
        <w:rPr>
          <w:rFonts w:asciiTheme="majorHAnsi" w:hAnsiTheme="majorHAnsi" w:cstheme="majorHAnsi"/>
          <w:b/>
          <w:bCs/>
          <w:sz w:val="22"/>
          <w:szCs w:val="22"/>
        </w:rPr>
      </w:pPr>
      <w:r w:rsidRPr="00A436F5">
        <w:rPr>
          <w:rFonts w:asciiTheme="majorHAnsi" w:hAnsiTheme="majorHAnsi" w:cstheme="majorHAnsi"/>
          <w:b/>
          <w:bCs/>
          <w:sz w:val="22"/>
          <w:szCs w:val="22"/>
        </w:rPr>
        <w:t>Sono già presenti</w:t>
      </w:r>
      <w:r w:rsidR="00F22982" w:rsidRPr="00A436F5">
        <w:rPr>
          <w:rFonts w:asciiTheme="majorHAnsi" w:hAnsiTheme="majorHAnsi" w:cstheme="majorHAnsi"/>
          <w:b/>
          <w:bCs/>
          <w:sz w:val="22"/>
          <w:szCs w:val="22"/>
        </w:rPr>
        <w:t xml:space="preserve"> le</w:t>
      </w:r>
      <w:r w:rsidRPr="00A436F5">
        <w:rPr>
          <w:rFonts w:asciiTheme="majorHAnsi" w:hAnsiTheme="majorHAnsi" w:cstheme="majorHAnsi"/>
          <w:b/>
          <w:bCs/>
          <w:sz w:val="22"/>
          <w:szCs w:val="22"/>
        </w:rPr>
        <w:t xml:space="preserve"> indagini conoscitive del bene?    </w:t>
      </w:r>
    </w:p>
    <w:p w14:paraId="400DA9F2" w14:textId="77777777" w:rsidR="002B64BC" w:rsidRPr="00A436F5" w:rsidRDefault="002B64BC" w:rsidP="002B64BC">
      <w:pPr>
        <w:rPr>
          <w:rFonts w:asciiTheme="majorHAnsi" w:hAnsiTheme="majorHAnsi" w:cstheme="majorHAnsi"/>
          <w:bCs/>
          <w:sz w:val="22"/>
          <w:szCs w:val="22"/>
        </w:rPr>
      </w:pPr>
    </w:p>
    <w:p w14:paraId="673D6EE5" w14:textId="4A408623" w:rsidR="002B64BC" w:rsidRPr="00A436F5" w:rsidRDefault="002B64BC" w:rsidP="002B64BC">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1571683206"/>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042897488"/>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4B4BBD42" w14:textId="4564B14E" w:rsidR="002B64BC" w:rsidRPr="00A436F5" w:rsidRDefault="002B64BC" w:rsidP="002B64BC">
      <w:pPr>
        <w:rPr>
          <w:rFonts w:asciiTheme="majorHAnsi" w:hAnsiTheme="majorHAnsi" w:cstheme="majorHAnsi"/>
          <w:b/>
          <w:bCs/>
          <w:sz w:val="22"/>
          <w:szCs w:val="22"/>
        </w:rPr>
      </w:pPr>
      <w:r w:rsidRPr="00A436F5">
        <w:rPr>
          <w:rFonts w:asciiTheme="majorHAnsi" w:hAnsiTheme="majorHAnsi" w:cstheme="majorHAnsi"/>
          <w:b/>
          <w:bCs/>
          <w:sz w:val="22"/>
          <w:szCs w:val="22"/>
        </w:rPr>
        <w:t xml:space="preserve">Si rende necessario aggiornare o integrare le indagini?  </w:t>
      </w:r>
    </w:p>
    <w:p w14:paraId="33A85908" w14:textId="77777777" w:rsidR="002B64BC" w:rsidRPr="00A436F5" w:rsidRDefault="002B64BC" w:rsidP="002B64BC">
      <w:pPr>
        <w:rPr>
          <w:rFonts w:asciiTheme="majorHAnsi" w:hAnsiTheme="majorHAnsi" w:cstheme="majorHAnsi"/>
          <w:bCs/>
          <w:sz w:val="22"/>
          <w:szCs w:val="22"/>
        </w:rPr>
      </w:pPr>
    </w:p>
    <w:p w14:paraId="5C6C4964" w14:textId="541A5616" w:rsidR="002B64BC" w:rsidRPr="00A436F5" w:rsidRDefault="002B64BC" w:rsidP="002B64BC">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1794519003"/>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966700168"/>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5531A883" w14:textId="77777777" w:rsidR="00F22982" w:rsidRPr="00A436F5" w:rsidRDefault="002B64BC" w:rsidP="006B4B76">
      <w:pPr>
        <w:spacing w:line="360" w:lineRule="auto"/>
        <w:rPr>
          <w:rFonts w:asciiTheme="majorHAnsi" w:hAnsiTheme="majorHAnsi" w:cstheme="majorHAnsi"/>
          <w:sz w:val="20"/>
        </w:rPr>
      </w:pPr>
      <w:r w:rsidRPr="00A436F5">
        <w:rPr>
          <w:rFonts w:asciiTheme="majorHAnsi" w:hAnsiTheme="majorHAnsi" w:cstheme="majorHAnsi"/>
          <w:sz w:val="20"/>
        </w:rPr>
        <w:t xml:space="preserve">In caso positivo indicare quali indagini </w:t>
      </w:r>
    </w:p>
    <w:p w14:paraId="691BBD8A" w14:textId="77777777" w:rsidR="006C7A65" w:rsidRPr="00A436F5" w:rsidRDefault="006C7A65" w:rsidP="006B4B76">
      <w:pPr>
        <w:spacing w:line="360" w:lineRule="auto"/>
        <w:rPr>
          <w:rFonts w:asciiTheme="majorHAnsi" w:hAnsiTheme="majorHAnsi" w:cstheme="majorHAnsi"/>
          <w:sz w:val="20"/>
        </w:rPr>
      </w:pPr>
    </w:p>
    <w:p w14:paraId="663058A9" w14:textId="77777777" w:rsidR="00C70D19" w:rsidRPr="00A436F5" w:rsidRDefault="00C70D19" w:rsidP="006B4B76">
      <w:pPr>
        <w:spacing w:line="360" w:lineRule="auto"/>
        <w:rPr>
          <w:rFonts w:asciiTheme="majorHAnsi" w:hAnsiTheme="majorHAnsi" w:cstheme="majorHAnsi"/>
          <w:sz w:val="20"/>
        </w:rPr>
      </w:pPr>
    </w:p>
    <w:p w14:paraId="0417E5A4" w14:textId="6C3D7263" w:rsidR="00F22982" w:rsidRPr="00821B42" w:rsidRDefault="00C70D19" w:rsidP="008C59BF">
      <w:pPr>
        <w:pStyle w:val="Titolo2"/>
      </w:pPr>
      <w:r w:rsidRPr="00821B42">
        <w:t>Espropri</w:t>
      </w:r>
    </w:p>
    <w:p w14:paraId="23D1744F" w14:textId="32FD0C43" w:rsidR="00C70D19" w:rsidRPr="00A436F5" w:rsidRDefault="00C70D19" w:rsidP="00C70D19">
      <w:pPr>
        <w:rPr>
          <w:rFonts w:asciiTheme="majorHAnsi" w:hAnsiTheme="majorHAnsi" w:cstheme="majorHAnsi"/>
          <w:b/>
          <w:bCs/>
          <w:sz w:val="22"/>
          <w:szCs w:val="22"/>
        </w:rPr>
      </w:pPr>
      <w:r w:rsidRPr="00A436F5">
        <w:rPr>
          <w:rFonts w:asciiTheme="majorHAnsi" w:hAnsiTheme="majorHAnsi" w:cstheme="majorHAnsi"/>
          <w:b/>
          <w:bCs/>
          <w:sz w:val="22"/>
          <w:szCs w:val="22"/>
        </w:rPr>
        <w:t xml:space="preserve">È necessario avvalersi dello strumento dell’esproprio sull’area oggetto dell’intervento?    </w:t>
      </w:r>
    </w:p>
    <w:p w14:paraId="3567C93A" w14:textId="77777777" w:rsidR="00C70D19" w:rsidRPr="00A436F5" w:rsidRDefault="00C70D19" w:rsidP="00C70D19">
      <w:pPr>
        <w:rPr>
          <w:rFonts w:asciiTheme="majorHAnsi" w:hAnsiTheme="majorHAnsi" w:cstheme="majorHAnsi"/>
          <w:bCs/>
          <w:sz w:val="22"/>
          <w:szCs w:val="22"/>
        </w:rPr>
      </w:pPr>
    </w:p>
    <w:p w14:paraId="699F7755" w14:textId="7C76D43C" w:rsidR="00C70D19" w:rsidRPr="00A436F5" w:rsidRDefault="00C70D19" w:rsidP="00C70D19">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812944513"/>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446126959"/>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5C3BCE37" w14:textId="7789199B" w:rsidR="00661F57" w:rsidRPr="00A436F5" w:rsidRDefault="00661F57" w:rsidP="00661F57">
      <w:pPr>
        <w:rPr>
          <w:rFonts w:asciiTheme="majorHAnsi" w:hAnsiTheme="majorHAnsi" w:cstheme="majorHAnsi"/>
          <w:b/>
          <w:bCs/>
          <w:sz w:val="22"/>
          <w:szCs w:val="22"/>
        </w:rPr>
      </w:pPr>
      <w:r w:rsidRPr="00A436F5">
        <w:rPr>
          <w:rFonts w:asciiTheme="majorHAnsi" w:hAnsiTheme="majorHAnsi" w:cstheme="majorHAnsi"/>
          <w:b/>
          <w:bCs/>
          <w:sz w:val="22"/>
          <w:szCs w:val="22"/>
        </w:rPr>
        <w:t xml:space="preserve">Si è già provveduto ad effettuare le attività espropriative sull’area oggetto dell’intervento?    </w:t>
      </w:r>
    </w:p>
    <w:p w14:paraId="7D630498" w14:textId="77777777" w:rsidR="00661F57" w:rsidRPr="00A436F5" w:rsidRDefault="00661F57" w:rsidP="00661F57">
      <w:pPr>
        <w:rPr>
          <w:rFonts w:asciiTheme="majorHAnsi" w:hAnsiTheme="majorHAnsi" w:cstheme="majorHAnsi"/>
          <w:bCs/>
          <w:sz w:val="22"/>
          <w:szCs w:val="22"/>
        </w:rPr>
      </w:pPr>
    </w:p>
    <w:p w14:paraId="04CAA1FA" w14:textId="530AA8B7" w:rsidR="00661F57" w:rsidRPr="00A436F5" w:rsidRDefault="00661F57" w:rsidP="00661F57">
      <w:pPr>
        <w:spacing w:line="360" w:lineRule="auto"/>
        <w:rPr>
          <w:rFonts w:asciiTheme="majorHAnsi" w:hAnsiTheme="majorHAnsi" w:cstheme="majorHAnsi"/>
          <w:sz w:val="22"/>
          <w:szCs w:val="22"/>
        </w:rPr>
      </w:pPr>
      <w:r w:rsidRPr="00A436F5">
        <w:rPr>
          <w:rFonts w:asciiTheme="majorHAnsi" w:hAnsiTheme="majorHAnsi" w:cstheme="majorHAnsi"/>
          <w:bCs/>
          <w:sz w:val="22"/>
          <w:szCs w:val="22"/>
        </w:rPr>
        <w:lastRenderedPageBreak/>
        <w:t xml:space="preserve">Sì </w:t>
      </w:r>
      <w:sdt>
        <w:sdtPr>
          <w:rPr>
            <w:rFonts w:asciiTheme="majorHAnsi" w:hAnsiTheme="majorHAnsi" w:cstheme="majorHAnsi"/>
            <w:bCs/>
            <w:sz w:val="22"/>
            <w:szCs w:val="22"/>
          </w:rPr>
          <w:id w:val="475422466"/>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2063518790"/>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NON NECESSARIE </w:t>
      </w:r>
      <w:sdt>
        <w:sdtPr>
          <w:rPr>
            <w:rFonts w:asciiTheme="majorHAnsi" w:hAnsiTheme="majorHAnsi" w:cstheme="majorHAnsi"/>
            <w:bCs/>
            <w:sz w:val="22"/>
            <w:szCs w:val="22"/>
          </w:rPr>
          <w:id w:val="-1270698733"/>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56D92797" w14:textId="49FFF139" w:rsidR="00C70D19" w:rsidRPr="00A436F5" w:rsidRDefault="00C70D19" w:rsidP="006B4B76">
      <w:pPr>
        <w:spacing w:line="360" w:lineRule="auto"/>
        <w:rPr>
          <w:rFonts w:asciiTheme="majorHAnsi" w:hAnsiTheme="majorHAnsi" w:cstheme="majorHAnsi"/>
          <w:sz w:val="20"/>
        </w:rPr>
      </w:pPr>
    </w:p>
    <w:p w14:paraId="2DA907BC" w14:textId="54D43FC2" w:rsidR="00F22982" w:rsidRPr="00821B42" w:rsidRDefault="00B75FEA" w:rsidP="008C59BF">
      <w:pPr>
        <w:pStyle w:val="Titolo2"/>
      </w:pPr>
      <w:r w:rsidRPr="00821B42">
        <w:t xml:space="preserve">Disponibilità delle aree </w:t>
      </w:r>
    </w:p>
    <w:p w14:paraId="489A8572" w14:textId="11A2AC87" w:rsidR="00B75FEA" w:rsidRPr="00A436F5" w:rsidRDefault="00B75FEA" w:rsidP="00B75FEA">
      <w:pPr>
        <w:rPr>
          <w:rFonts w:asciiTheme="majorHAnsi" w:hAnsiTheme="majorHAnsi" w:cstheme="majorHAnsi"/>
          <w:b/>
          <w:bCs/>
          <w:sz w:val="22"/>
          <w:szCs w:val="22"/>
        </w:rPr>
      </w:pPr>
      <w:r w:rsidRPr="00A436F5">
        <w:rPr>
          <w:rFonts w:asciiTheme="majorHAnsi" w:hAnsiTheme="majorHAnsi" w:cstheme="majorHAnsi"/>
          <w:b/>
          <w:bCs/>
          <w:sz w:val="22"/>
          <w:szCs w:val="22"/>
        </w:rPr>
        <w:t>L’area oggetto dell’intervento è disponibile ai sensi dell’art</w:t>
      </w:r>
      <w:r w:rsidR="00530657">
        <w:rPr>
          <w:rFonts w:asciiTheme="majorHAnsi" w:hAnsiTheme="majorHAnsi" w:cstheme="majorHAnsi"/>
          <w:b/>
          <w:bCs/>
          <w:sz w:val="22"/>
          <w:szCs w:val="22"/>
        </w:rPr>
        <w:t>.</w:t>
      </w:r>
      <w:r w:rsidRPr="00A436F5">
        <w:rPr>
          <w:rFonts w:asciiTheme="majorHAnsi" w:hAnsiTheme="majorHAnsi" w:cstheme="majorHAnsi"/>
          <w:b/>
          <w:bCs/>
          <w:sz w:val="22"/>
          <w:szCs w:val="22"/>
        </w:rPr>
        <w:t xml:space="preserve"> 4</w:t>
      </w:r>
      <w:r w:rsidR="00530657">
        <w:rPr>
          <w:rFonts w:asciiTheme="majorHAnsi" w:hAnsiTheme="majorHAnsi" w:cstheme="majorHAnsi"/>
          <w:b/>
          <w:bCs/>
          <w:sz w:val="22"/>
          <w:szCs w:val="22"/>
        </w:rPr>
        <w:t>,</w:t>
      </w:r>
      <w:r w:rsidRPr="00A436F5">
        <w:rPr>
          <w:rFonts w:asciiTheme="majorHAnsi" w:hAnsiTheme="majorHAnsi" w:cstheme="majorHAnsi"/>
          <w:b/>
          <w:bCs/>
          <w:sz w:val="22"/>
          <w:szCs w:val="22"/>
        </w:rPr>
        <w:t xml:space="preserve"> D</w:t>
      </w:r>
      <w:r w:rsidR="005B5263">
        <w:rPr>
          <w:rFonts w:asciiTheme="majorHAnsi" w:hAnsiTheme="majorHAnsi" w:cstheme="majorHAnsi"/>
          <w:b/>
          <w:bCs/>
          <w:sz w:val="22"/>
          <w:szCs w:val="22"/>
        </w:rPr>
        <w:t xml:space="preserve">ecreto Ministero Infrastrutture </w:t>
      </w:r>
      <w:r w:rsidRPr="00A436F5">
        <w:rPr>
          <w:rFonts w:asciiTheme="majorHAnsi" w:hAnsiTheme="majorHAnsi" w:cstheme="majorHAnsi"/>
          <w:b/>
          <w:bCs/>
          <w:sz w:val="22"/>
          <w:szCs w:val="22"/>
        </w:rPr>
        <w:t>n</w:t>
      </w:r>
      <w:r w:rsidR="006064A6">
        <w:rPr>
          <w:rFonts w:asciiTheme="majorHAnsi" w:hAnsiTheme="majorHAnsi" w:cstheme="majorHAnsi"/>
          <w:b/>
          <w:bCs/>
          <w:sz w:val="22"/>
          <w:szCs w:val="22"/>
        </w:rPr>
        <w:t>.</w:t>
      </w:r>
      <w:r w:rsidRPr="00A436F5">
        <w:rPr>
          <w:rFonts w:asciiTheme="majorHAnsi" w:hAnsiTheme="majorHAnsi" w:cstheme="majorHAnsi"/>
          <w:b/>
          <w:bCs/>
          <w:sz w:val="22"/>
          <w:szCs w:val="22"/>
        </w:rPr>
        <w:t xml:space="preserve"> 49/201</w:t>
      </w:r>
      <w:r w:rsidR="006064A6">
        <w:rPr>
          <w:rFonts w:asciiTheme="majorHAnsi" w:hAnsiTheme="majorHAnsi" w:cstheme="majorHAnsi"/>
          <w:b/>
          <w:bCs/>
          <w:sz w:val="22"/>
          <w:szCs w:val="22"/>
        </w:rPr>
        <w:t>8</w:t>
      </w:r>
      <w:r w:rsidRPr="00A436F5">
        <w:rPr>
          <w:rFonts w:asciiTheme="majorHAnsi" w:hAnsiTheme="majorHAnsi" w:cstheme="majorHAnsi"/>
          <w:b/>
          <w:bCs/>
          <w:sz w:val="22"/>
          <w:szCs w:val="22"/>
        </w:rPr>
        <w:t xml:space="preserve">?    </w:t>
      </w:r>
    </w:p>
    <w:p w14:paraId="6AFE518F" w14:textId="77777777" w:rsidR="00B75FEA" w:rsidRPr="00A436F5" w:rsidRDefault="00B75FEA" w:rsidP="00B75FEA">
      <w:pPr>
        <w:rPr>
          <w:rFonts w:asciiTheme="majorHAnsi" w:hAnsiTheme="majorHAnsi" w:cstheme="majorHAnsi"/>
          <w:bCs/>
          <w:sz w:val="22"/>
          <w:szCs w:val="22"/>
        </w:rPr>
      </w:pPr>
    </w:p>
    <w:p w14:paraId="398BD169" w14:textId="5DDD61F1" w:rsidR="00B75FEA" w:rsidRPr="00A436F5" w:rsidRDefault="00B75FEA" w:rsidP="00B75FEA">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2079130800"/>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790277808"/>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342D1EF5" w14:textId="6AEDCC83" w:rsidR="00B75FEA" w:rsidRDefault="00B75FEA" w:rsidP="006B4B76">
      <w:pPr>
        <w:spacing w:line="360" w:lineRule="auto"/>
        <w:rPr>
          <w:rFonts w:asciiTheme="majorHAnsi" w:hAnsiTheme="majorHAnsi" w:cstheme="majorHAnsi"/>
          <w:sz w:val="20"/>
        </w:rPr>
      </w:pPr>
    </w:p>
    <w:p w14:paraId="370BD8C5" w14:textId="77777777" w:rsidR="00762AF1" w:rsidRPr="00530657" w:rsidRDefault="00762AF1" w:rsidP="00762AF1">
      <w:pPr>
        <w:pStyle w:val="Titolo2"/>
      </w:pPr>
      <w:r w:rsidRPr="00530657">
        <w:t>Vincoli</w:t>
      </w:r>
    </w:p>
    <w:p w14:paraId="5C87C5CC" w14:textId="77777777" w:rsidR="00762AF1" w:rsidRDefault="00762AF1" w:rsidP="00762AF1">
      <w:pPr>
        <w:rPr>
          <w:rFonts w:asciiTheme="majorHAnsi" w:hAnsiTheme="majorHAnsi" w:cstheme="majorHAnsi"/>
          <w:b/>
          <w:bCs/>
          <w:sz w:val="22"/>
          <w:szCs w:val="22"/>
        </w:rPr>
      </w:pPr>
      <w:r>
        <w:rPr>
          <w:rFonts w:asciiTheme="majorHAnsi" w:hAnsiTheme="majorHAnsi" w:cstheme="majorHAnsi"/>
          <w:b/>
          <w:bCs/>
          <w:sz w:val="22"/>
          <w:szCs w:val="22"/>
        </w:rPr>
        <w:t>L’</w:t>
      </w:r>
      <w:r w:rsidRPr="004F2FD4">
        <w:rPr>
          <w:rFonts w:asciiTheme="majorHAnsi" w:hAnsiTheme="majorHAnsi" w:cstheme="majorHAnsi"/>
          <w:b/>
          <w:bCs/>
          <w:sz w:val="22"/>
          <w:szCs w:val="22"/>
        </w:rPr>
        <w:t>area</w:t>
      </w:r>
      <w:r>
        <w:rPr>
          <w:rFonts w:asciiTheme="majorHAnsi" w:hAnsiTheme="majorHAnsi" w:cstheme="majorHAnsi"/>
          <w:b/>
          <w:bCs/>
          <w:sz w:val="22"/>
          <w:szCs w:val="22"/>
        </w:rPr>
        <w:t xml:space="preserve"> interessata </w:t>
      </w:r>
      <w:r w:rsidRPr="004F2FD4">
        <w:rPr>
          <w:rFonts w:asciiTheme="majorHAnsi" w:hAnsiTheme="majorHAnsi" w:cstheme="majorHAnsi"/>
          <w:b/>
          <w:bCs/>
          <w:sz w:val="22"/>
          <w:szCs w:val="22"/>
        </w:rPr>
        <w:t>d</w:t>
      </w:r>
      <w:r>
        <w:rPr>
          <w:rFonts w:asciiTheme="majorHAnsi" w:hAnsiTheme="majorHAnsi" w:cstheme="majorHAnsi"/>
          <w:b/>
          <w:bCs/>
          <w:sz w:val="22"/>
          <w:szCs w:val="22"/>
        </w:rPr>
        <w:t>a</w:t>
      </w:r>
      <w:r w:rsidRPr="004F2FD4">
        <w:rPr>
          <w:rFonts w:asciiTheme="majorHAnsi" w:hAnsiTheme="majorHAnsi" w:cstheme="majorHAnsi"/>
          <w:b/>
          <w:bCs/>
          <w:sz w:val="22"/>
          <w:szCs w:val="22"/>
        </w:rPr>
        <w:t xml:space="preserve">ll’intervento </w:t>
      </w:r>
      <w:r>
        <w:rPr>
          <w:rFonts w:asciiTheme="majorHAnsi" w:hAnsiTheme="majorHAnsi" w:cstheme="majorHAnsi"/>
          <w:b/>
          <w:bCs/>
          <w:sz w:val="22"/>
          <w:szCs w:val="22"/>
        </w:rPr>
        <w:t>è sottoposta a vincoli?</w:t>
      </w:r>
      <w:r w:rsidRPr="004F2FD4">
        <w:rPr>
          <w:rFonts w:asciiTheme="majorHAnsi" w:hAnsiTheme="majorHAnsi" w:cstheme="majorHAnsi"/>
          <w:b/>
          <w:bCs/>
          <w:sz w:val="22"/>
          <w:szCs w:val="22"/>
        </w:rPr>
        <w:t xml:space="preserve"> (es. paesaggistici, </w:t>
      </w:r>
      <w:r>
        <w:rPr>
          <w:rFonts w:asciiTheme="majorHAnsi" w:hAnsiTheme="majorHAnsi" w:cstheme="majorHAnsi"/>
          <w:b/>
          <w:bCs/>
          <w:sz w:val="22"/>
          <w:szCs w:val="22"/>
        </w:rPr>
        <w:t xml:space="preserve">urbanistici, </w:t>
      </w:r>
      <w:r w:rsidRPr="004F2FD4">
        <w:rPr>
          <w:rFonts w:asciiTheme="majorHAnsi" w:hAnsiTheme="majorHAnsi" w:cstheme="majorHAnsi"/>
          <w:b/>
          <w:bCs/>
          <w:sz w:val="22"/>
          <w:szCs w:val="22"/>
        </w:rPr>
        <w:t>ambientali</w:t>
      </w:r>
      <w:r>
        <w:rPr>
          <w:rFonts w:asciiTheme="majorHAnsi" w:hAnsiTheme="majorHAnsi" w:cstheme="majorHAnsi"/>
          <w:b/>
          <w:bCs/>
          <w:sz w:val="22"/>
          <w:szCs w:val="22"/>
        </w:rPr>
        <w:t xml:space="preserve">) </w:t>
      </w:r>
    </w:p>
    <w:p w14:paraId="5FBC00D8" w14:textId="77777777" w:rsidR="00762AF1" w:rsidRDefault="00762AF1" w:rsidP="00762AF1">
      <w:pPr>
        <w:rPr>
          <w:rFonts w:asciiTheme="majorHAnsi" w:hAnsiTheme="majorHAnsi" w:cstheme="majorHAnsi"/>
          <w:b/>
          <w:bCs/>
          <w:sz w:val="22"/>
          <w:szCs w:val="22"/>
        </w:rPr>
      </w:pPr>
    </w:p>
    <w:p w14:paraId="4A794139" w14:textId="1B6E1BC4" w:rsidR="00762AF1" w:rsidRPr="00A436F5" w:rsidRDefault="00762AF1" w:rsidP="00762AF1">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963887323"/>
          <w14:checkbox>
            <w14:checked w14:val="0"/>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247498161"/>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28C810FC" w14:textId="77777777" w:rsidR="00762AF1" w:rsidRDefault="00762AF1" w:rsidP="00762AF1">
      <w:pPr>
        <w:rPr>
          <w:rFonts w:asciiTheme="majorHAnsi" w:hAnsiTheme="majorHAnsi" w:cstheme="majorHAnsi"/>
          <w:b/>
          <w:bCs/>
          <w:sz w:val="22"/>
          <w:szCs w:val="22"/>
        </w:rPr>
      </w:pPr>
    </w:p>
    <w:p w14:paraId="1E404EE4" w14:textId="77777777" w:rsidR="00762AF1" w:rsidRDefault="00762AF1" w:rsidP="00762AF1">
      <w:pPr>
        <w:rPr>
          <w:rFonts w:asciiTheme="majorHAnsi" w:hAnsiTheme="majorHAnsi" w:cstheme="majorHAnsi"/>
          <w:b/>
          <w:bCs/>
          <w:sz w:val="22"/>
          <w:szCs w:val="22"/>
        </w:rPr>
      </w:pPr>
      <w:r>
        <w:rPr>
          <w:rFonts w:asciiTheme="majorHAnsi" w:hAnsiTheme="majorHAnsi" w:cstheme="majorHAnsi"/>
          <w:b/>
          <w:bCs/>
          <w:sz w:val="22"/>
          <w:szCs w:val="22"/>
        </w:rPr>
        <w:t>Se sì, indicare quali.</w:t>
      </w:r>
    </w:p>
    <w:p w14:paraId="241F5546" w14:textId="77777777" w:rsidR="00762AF1" w:rsidRPr="004F2FD4" w:rsidRDefault="00762AF1" w:rsidP="00762AF1">
      <w:pPr>
        <w:rPr>
          <w:rFonts w:asciiTheme="majorHAnsi" w:hAnsiTheme="majorHAnsi" w:cstheme="majorHAnsi"/>
          <w:b/>
          <w:bCs/>
          <w:sz w:val="22"/>
          <w:szCs w:val="22"/>
        </w:rPr>
      </w:pPr>
      <w:r w:rsidRPr="004F2FD4">
        <w:rPr>
          <w:rFonts w:asciiTheme="majorHAnsi" w:hAnsiTheme="majorHAnsi" w:cstheme="majorHAnsi"/>
          <w:b/>
          <w:bCs/>
          <w:sz w:val="22"/>
          <w:szCs w:val="22"/>
        </w:rPr>
        <w:t xml:space="preserve">  </w:t>
      </w:r>
    </w:p>
    <w:sdt>
      <w:sdtPr>
        <w:rPr>
          <w:rStyle w:val="Stile4"/>
          <w:rFonts w:cstheme="majorHAnsi"/>
        </w:rPr>
        <w:id w:val="-786579864"/>
        <w:placeholder>
          <w:docPart w:val="827C86742A6F4A9D88850745218AE067"/>
        </w:placeholder>
        <w:showingPlcHdr/>
        <w:text/>
      </w:sdtPr>
      <w:sdtContent>
        <w:p w14:paraId="61172D1A" w14:textId="77777777" w:rsidR="00762AF1" w:rsidRDefault="00762AF1" w:rsidP="00762AF1">
          <w:pPr>
            <w:rPr>
              <w:rStyle w:val="Stile4"/>
              <w:rFonts w:cstheme="majorHAnsi"/>
            </w:rPr>
          </w:pPr>
          <w:r w:rsidRPr="00D3317A">
            <w:rPr>
              <w:rStyle w:val="Testosegnaposto"/>
              <w:rFonts w:asciiTheme="majorHAnsi" w:hAnsiTheme="majorHAnsi" w:cstheme="majorHAnsi"/>
              <w:sz w:val="22"/>
              <w:szCs w:val="22"/>
            </w:rPr>
            <w:t>Fare clic o toccare qui per immettere il testo.</w:t>
          </w:r>
        </w:p>
      </w:sdtContent>
    </w:sdt>
    <w:p w14:paraId="3FCBBDDE" w14:textId="063FC64B" w:rsidR="00762AF1" w:rsidRDefault="00762AF1" w:rsidP="006B4B76">
      <w:pPr>
        <w:spacing w:line="360" w:lineRule="auto"/>
        <w:rPr>
          <w:rFonts w:asciiTheme="majorHAnsi" w:hAnsiTheme="majorHAnsi" w:cstheme="majorHAnsi"/>
          <w:sz w:val="20"/>
        </w:rPr>
      </w:pPr>
    </w:p>
    <w:p w14:paraId="57A6DA26" w14:textId="77777777" w:rsidR="00762AF1" w:rsidRDefault="00762AF1" w:rsidP="006B4B76">
      <w:pPr>
        <w:spacing w:line="360" w:lineRule="auto"/>
        <w:rPr>
          <w:rFonts w:asciiTheme="majorHAnsi" w:hAnsiTheme="majorHAnsi" w:cstheme="majorHAnsi"/>
          <w:sz w:val="20"/>
        </w:rPr>
      </w:pPr>
    </w:p>
    <w:p w14:paraId="243DF0B9" w14:textId="77777777" w:rsidR="00762AF1" w:rsidRPr="00821B42" w:rsidRDefault="00762AF1" w:rsidP="00762AF1">
      <w:pPr>
        <w:pStyle w:val="Titolo2"/>
      </w:pPr>
      <w:r w:rsidRPr="00821B42">
        <w:t>Verifica progettuale (art. 26 D.</w:t>
      </w:r>
      <w:r>
        <w:t xml:space="preserve"> </w:t>
      </w:r>
      <w:r w:rsidRPr="00821B42">
        <w:t>Lgs. 50/2016)</w:t>
      </w:r>
    </w:p>
    <w:p w14:paraId="7A294B09" w14:textId="2EC5B6F3" w:rsidR="00EA75EB" w:rsidRPr="00FB34EE" w:rsidRDefault="00EA75EB" w:rsidP="00762AF1">
      <w:pPr>
        <w:rPr>
          <w:rFonts w:asciiTheme="majorHAnsi" w:hAnsiTheme="majorHAnsi" w:cstheme="majorHAnsi"/>
          <w:sz w:val="22"/>
          <w:szCs w:val="22"/>
        </w:rPr>
      </w:pPr>
      <w:r>
        <w:rPr>
          <w:rFonts w:asciiTheme="majorHAnsi" w:hAnsiTheme="majorHAnsi" w:cstheme="majorHAnsi"/>
          <w:b/>
          <w:bCs/>
          <w:sz w:val="22"/>
          <w:szCs w:val="22"/>
        </w:rPr>
        <w:t>È stata eseguita la verifica progettuale?</w:t>
      </w:r>
      <w:r w:rsidR="00FB34EE">
        <w:rPr>
          <w:rFonts w:asciiTheme="majorHAnsi" w:hAnsiTheme="majorHAnsi" w:cstheme="majorHAnsi"/>
          <w:b/>
          <w:bCs/>
          <w:sz w:val="22"/>
          <w:szCs w:val="22"/>
        </w:rPr>
        <w:t xml:space="preserve"> </w:t>
      </w:r>
    </w:p>
    <w:p w14:paraId="72819554" w14:textId="77777777" w:rsidR="00EA75EB" w:rsidRDefault="00EA75EB" w:rsidP="00762AF1">
      <w:pPr>
        <w:rPr>
          <w:rFonts w:asciiTheme="majorHAnsi" w:hAnsiTheme="majorHAnsi" w:cstheme="majorHAnsi"/>
          <w:b/>
          <w:bCs/>
          <w:sz w:val="22"/>
          <w:szCs w:val="22"/>
        </w:rPr>
      </w:pPr>
    </w:p>
    <w:p w14:paraId="31846611" w14:textId="34043947" w:rsidR="00EA75EB" w:rsidRPr="00A436F5" w:rsidRDefault="00EA75EB" w:rsidP="00EA75EB">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1674102249"/>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697631094"/>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p>
    <w:p w14:paraId="044E6240" w14:textId="77777777" w:rsidR="00EA75EB" w:rsidRDefault="00EA75EB" w:rsidP="00762AF1">
      <w:pPr>
        <w:rPr>
          <w:rFonts w:asciiTheme="majorHAnsi" w:hAnsiTheme="majorHAnsi" w:cstheme="majorHAnsi"/>
          <w:b/>
          <w:bCs/>
          <w:sz w:val="22"/>
          <w:szCs w:val="22"/>
        </w:rPr>
      </w:pPr>
    </w:p>
    <w:p w14:paraId="7748B269" w14:textId="510C66F5" w:rsidR="00762AF1" w:rsidRPr="00A436F5" w:rsidRDefault="00EA75EB" w:rsidP="00762AF1">
      <w:pPr>
        <w:rPr>
          <w:rFonts w:asciiTheme="majorHAnsi" w:hAnsiTheme="majorHAnsi" w:cstheme="majorHAnsi"/>
          <w:b/>
          <w:bCs/>
          <w:sz w:val="22"/>
          <w:szCs w:val="22"/>
        </w:rPr>
      </w:pPr>
      <w:r>
        <w:rPr>
          <w:rFonts w:asciiTheme="majorHAnsi" w:hAnsiTheme="majorHAnsi" w:cstheme="majorHAnsi"/>
          <w:b/>
          <w:bCs/>
          <w:sz w:val="22"/>
          <w:szCs w:val="22"/>
        </w:rPr>
        <w:t>Se no, s</w:t>
      </w:r>
      <w:r w:rsidR="00762AF1" w:rsidRPr="00A436F5">
        <w:rPr>
          <w:rFonts w:asciiTheme="majorHAnsi" w:hAnsiTheme="majorHAnsi" w:cstheme="majorHAnsi"/>
          <w:b/>
          <w:bCs/>
          <w:sz w:val="22"/>
          <w:szCs w:val="22"/>
        </w:rPr>
        <w:t xml:space="preserve">i intende eseguire la verifica progettuale attraverso soggetto esterno qualificato?    </w:t>
      </w:r>
    </w:p>
    <w:p w14:paraId="3AF151BE" w14:textId="77777777" w:rsidR="00762AF1" w:rsidRPr="00A436F5" w:rsidRDefault="00762AF1" w:rsidP="00762AF1">
      <w:pPr>
        <w:rPr>
          <w:rFonts w:asciiTheme="majorHAnsi" w:hAnsiTheme="majorHAnsi" w:cstheme="majorHAnsi"/>
          <w:bCs/>
          <w:sz w:val="22"/>
          <w:szCs w:val="22"/>
        </w:rPr>
      </w:pPr>
    </w:p>
    <w:p w14:paraId="56D9B991" w14:textId="44DFF623" w:rsidR="00762AF1" w:rsidRPr="00A436F5" w:rsidRDefault="00762AF1" w:rsidP="00762AF1">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2000146383"/>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478910109"/>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354B67C1" w14:textId="28D8379F" w:rsidR="00762AF1" w:rsidRDefault="00762AF1" w:rsidP="006B4B76">
      <w:pPr>
        <w:spacing w:line="360" w:lineRule="auto"/>
        <w:rPr>
          <w:rFonts w:asciiTheme="majorHAnsi" w:hAnsiTheme="majorHAnsi" w:cstheme="majorHAnsi"/>
          <w:sz w:val="20"/>
        </w:rPr>
      </w:pPr>
    </w:p>
    <w:p w14:paraId="0EFCB609" w14:textId="0BC57990" w:rsidR="00F22982" w:rsidRPr="00821B42" w:rsidRDefault="00C70D19" w:rsidP="008C59BF">
      <w:pPr>
        <w:pStyle w:val="Titolo2"/>
      </w:pPr>
      <w:r w:rsidRPr="00821B42">
        <w:t>Ricorsi o pendenze</w:t>
      </w:r>
    </w:p>
    <w:p w14:paraId="0FE024E7" w14:textId="1E661E59" w:rsidR="00C70D19" w:rsidRPr="00A436F5" w:rsidRDefault="00C70D19" w:rsidP="00C70D19">
      <w:pPr>
        <w:rPr>
          <w:rFonts w:asciiTheme="majorHAnsi" w:hAnsiTheme="majorHAnsi" w:cstheme="majorHAnsi"/>
          <w:b/>
          <w:bCs/>
          <w:sz w:val="22"/>
          <w:szCs w:val="22"/>
        </w:rPr>
      </w:pPr>
      <w:r w:rsidRPr="00A436F5">
        <w:rPr>
          <w:rFonts w:asciiTheme="majorHAnsi" w:hAnsiTheme="majorHAnsi" w:cstheme="majorHAnsi"/>
          <w:b/>
          <w:bCs/>
          <w:sz w:val="22"/>
          <w:szCs w:val="22"/>
        </w:rPr>
        <w:t xml:space="preserve">Esistono ricorsi giudiziali o pendenze sull’area oggetto dell’intervento?    </w:t>
      </w:r>
    </w:p>
    <w:p w14:paraId="24F47D26" w14:textId="77777777" w:rsidR="00C70D19" w:rsidRPr="00A436F5" w:rsidRDefault="00C70D19" w:rsidP="00C70D19">
      <w:pPr>
        <w:rPr>
          <w:rFonts w:asciiTheme="majorHAnsi" w:hAnsiTheme="majorHAnsi" w:cstheme="majorHAnsi"/>
          <w:bCs/>
          <w:sz w:val="22"/>
          <w:szCs w:val="22"/>
        </w:rPr>
      </w:pPr>
    </w:p>
    <w:p w14:paraId="5271DC5E" w14:textId="15C98220" w:rsidR="00C70D19" w:rsidRPr="00A436F5" w:rsidRDefault="00C70D19" w:rsidP="00C70D19">
      <w:pPr>
        <w:spacing w:line="360" w:lineRule="auto"/>
        <w:rPr>
          <w:rFonts w:asciiTheme="majorHAnsi" w:hAnsiTheme="majorHAnsi" w:cstheme="majorHAnsi"/>
          <w:sz w:val="22"/>
          <w:szCs w:val="22"/>
        </w:rPr>
      </w:pPr>
      <w:r w:rsidRPr="00A436F5">
        <w:rPr>
          <w:rFonts w:asciiTheme="majorHAnsi" w:hAnsiTheme="majorHAnsi" w:cstheme="majorHAnsi"/>
          <w:bCs/>
          <w:sz w:val="22"/>
          <w:szCs w:val="22"/>
        </w:rPr>
        <w:t xml:space="preserve">Sì </w:t>
      </w:r>
      <w:sdt>
        <w:sdtPr>
          <w:rPr>
            <w:rFonts w:asciiTheme="majorHAnsi" w:hAnsiTheme="majorHAnsi" w:cstheme="majorHAnsi"/>
            <w:bCs/>
            <w:sz w:val="22"/>
            <w:szCs w:val="22"/>
          </w:rPr>
          <w:id w:val="-2038506002"/>
          <w14:checkbox>
            <w14:checked w14:val="0"/>
            <w14:checkedState w14:val="2612" w14:font="MS Gothic"/>
            <w14:uncheckedState w14:val="2610" w14:font="MS Gothic"/>
          </w14:checkbox>
        </w:sdtPr>
        <w:sdtContent>
          <w:r w:rsidRPr="00A436F5">
            <w:rPr>
              <w:rFonts w:ascii="Segoe UI Symbol" w:eastAsia="MS Gothic" w:hAnsi="Segoe UI Symbol" w:cs="Segoe UI Symbol"/>
              <w:bCs/>
              <w:sz w:val="22"/>
              <w:szCs w:val="22"/>
            </w:rPr>
            <w:t>☐</w:t>
          </w:r>
        </w:sdtContent>
      </w:sdt>
      <w:r w:rsidRPr="00A436F5">
        <w:rPr>
          <w:rFonts w:asciiTheme="majorHAnsi" w:hAnsiTheme="majorHAnsi" w:cstheme="majorHAnsi"/>
          <w:bCs/>
          <w:sz w:val="22"/>
          <w:szCs w:val="22"/>
        </w:rPr>
        <w:t xml:space="preserve">           NO </w:t>
      </w:r>
      <w:sdt>
        <w:sdtPr>
          <w:rPr>
            <w:rFonts w:asciiTheme="majorHAnsi" w:hAnsiTheme="majorHAnsi" w:cstheme="majorHAnsi"/>
            <w:bCs/>
            <w:sz w:val="22"/>
            <w:szCs w:val="22"/>
          </w:rPr>
          <w:id w:val="1272669074"/>
          <w14:checkbox>
            <w14:checked w14:val="1"/>
            <w14:checkedState w14:val="2612" w14:font="MS Gothic"/>
            <w14:uncheckedState w14:val="2610" w14:font="MS Gothic"/>
          </w14:checkbox>
        </w:sdtPr>
        <w:sdtContent>
          <w:r w:rsidR="00FB34EE">
            <w:rPr>
              <w:rFonts w:ascii="MS Gothic" w:eastAsia="MS Gothic" w:hAnsi="MS Gothic" w:cstheme="majorHAnsi" w:hint="eastAsia"/>
              <w:bCs/>
              <w:sz w:val="22"/>
              <w:szCs w:val="22"/>
            </w:rPr>
            <w:t>☒</w:t>
          </w:r>
        </w:sdtContent>
      </w:sdt>
    </w:p>
    <w:p w14:paraId="0D5CFC14" w14:textId="0F3460D0" w:rsidR="00C70D19" w:rsidRPr="00A436F5" w:rsidRDefault="00C70D19" w:rsidP="006B4B76">
      <w:pPr>
        <w:spacing w:line="360" w:lineRule="auto"/>
        <w:rPr>
          <w:rFonts w:asciiTheme="majorHAnsi" w:hAnsiTheme="majorHAnsi" w:cstheme="majorHAnsi"/>
          <w:sz w:val="20"/>
        </w:rPr>
      </w:pPr>
    </w:p>
    <w:p w14:paraId="01D35BA2" w14:textId="659A67FC" w:rsidR="00661F57" w:rsidRPr="00A436F5" w:rsidRDefault="00661F57" w:rsidP="00661F57">
      <w:pPr>
        <w:spacing w:line="360" w:lineRule="auto"/>
        <w:rPr>
          <w:rFonts w:asciiTheme="majorHAnsi" w:hAnsiTheme="majorHAnsi" w:cstheme="majorHAnsi"/>
          <w:sz w:val="20"/>
        </w:rPr>
      </w:pPr>
      <w:r w:rsidRPr="00A436F5">
        <w:rPr>
          <w:rFonts w:asciiTheme="majorHAnsi" w:hAnsiTheme="majorHAnsi" w:cstheme="majorHAnsi"/>
          <w:sz w:val="20"/>
        </w:rPr>
        <w:t xml:space="preserve">Sintetizzare di seguito le eventuali </w:t>
      </w:r>
      <w:r w:rsidR="00887CD5" w:rsidRPr="00A436F5">
        <w:rPr>
          <w:rFonts w:asciiTheme="majorHAnsi" w:hAnsiTheme="majorHAnsi" w:cstheme="majorHAnsi"/>
          <w:sz w:val="20"/>
        </w:rPr>
        <w:t>pendenze</w:t>
      </w:r>
    </w:p>
    <w:sdt>
      <w:sdtPr>
        <w:rPr>
          <w:rStyle w:val="Stile4"/>
          <w:rFonts w:cstheme="majorHAnsi"/>
        </w:rPr>
        <w:id w:val="-103356714"/>
        <w:placeholder>
          <w:docPart w:val="4088371B0D9D4E75A93B569CC3D5E22E"/>
        </w:placeholder>
        <w:showingPlcHdr/>
        <w:text/>
      </w:sdtPr>
      <w:sdtContent>
        <w:p w14:paraId="246EFC24" w14:textId="77777777" w:rsidR="00661F57" w:rsidRPr="00A436F5" w:rsidRDefault="00661F57" w:rsidP="00661F57">
          <w:pPr>
            <w:spacing w:before="120" w:after="120"/>
            <w:rPr>
              <w:rStyle w:val="Stile4"/>
              <w:rFonts w:cstheme="majorHAnsi"/>
            </w:rPr>
          </w:pPr>
          <w:r w:rsidRPr="00A436F5">
            <w:rPr>
              <w:rStyle w:val="Testosegnaposto"/>
              <w:rFonts w:asciiTheme="majorHAnsi" w:hAnsiTheme="majorHAnsi" w:cstheme="majorHAnsi"/>
              <w:color w:val="auto"/>
              <w:sz w:val="22"/>
              <w:szCs w:val="22"/>
            </w:rPr>
            <w:t>Fare clic o toccare qui per immettere il testo.</w:t>
          </w:r>
        </w:p>
      </w:sdtContent>
    </w:sdt>
    <w:p w14:paraId="62902A1D" w14:textId="0AF1C8D4" w:rsidR="00821B42" w:rsidRDefault="00821B42" w:rsidP="00821B42">
      <w:pPr>
        <w:spacing w:line="360" w:lineRule="auto"/>
        <w:rPr>
          <w:rFonts w:asciiTheme="majorHAnsi" w:hAnsiTheme="majorHAnsi" w:cstheme="majorHAnsi"/>
          <w:sz w:val="20"/>
        </w:rPr>
      </w:pPr>
    </w:p>
    <w:p w14:paraId="34A526C8" w14:textId="77777777" w:rsidR="00ED2614" w:rsidRPr="00821B42" w:rsidRDefault="00ED2614" w:rsidP="00821B42">
      <w:pPr>
        <w:spacing w:line="360" w:lineRule="auto"/>
        <w:rPr>
          <w:rFonts w:asciiTheme="majorHAnsi" w:hAnsiTheme="majorHAnsi" w:cstheme="majorHAnsi"/>
          <w:sz w:val="20"/>
        </w:rPr>
      </w:pPr>
    </w:p>
    <w:p w14:paraId="3B818A95" w14:textId="1E4BF203" w:rsidR="00BB4A52" w:rsidRPr="00821B42" w:rsidRDefault="00BB4A52" w:rsidP="008C59BF">
      <w:pPr>
        <w:pStyle w:val="Titolo2"/>
      </w:pPr>
      <w:r w:rsidRPr="00821B42">
        <w:lastRenderedPageBreak/>
        <w:t>Categoria SOA dell’intervento</w:t>
      </w:r>
    </w:p>
    <w:p w14:paraId="391550FE" w14:textId="28D0C08C" w:rsidR="004E6D4B" w:rsidRPr="00A436F5" w:rsidRDefault="004E6D4B" w:rsidP="004E6D4B">
      <w:pPr>
        <w:spacing w:line="360" w:lineRule="auto"/>
        <w:rPr>
          <w:rFonts w:asciiTheme="majorHAnsi" w:hAnsiTheme="majorHAnsi" w:cstheme="majorHAnsi"/>
        </w:rPr>
      </w:pPr>
      <w:r w:rsidRPr="00A436F5">
        <w:rPr>
          <w:rFonts w:asciiTheme="majorHAnsi" w:hAnsiTheme="majorHAnsi" w:cstheme="majorHAnsi"/>
          <w:sz w:val="20"/>
        </w:rPr>
        <w:t>Indicare le categorie SOA relative all’intervento:</w:t>
      </w:r>
    </w:p>
    <w:p w14:paraId="49E13E9E" w14:textId="738314A2" w:rsidR="004E6D4B" w:rsidRPr="00A436F5" w:rsidRDefault="004E6D4B" w:rsidP="004E6D4B">
      <w:pPr>
        <w:rPr>
          <w:rFonts w:asciiTheme="majorHAnsi" w:hAnsiTheme="majorHAnsi" w:cstheme="majorHAnsi"/>
        </w:rPr>
      </w:pPr>
    </w:p>
    <w:tbl>
      <w:tblPr>
        <w:tblStyle w:val="Grigliatabella"/>
        <w:tblW w:w="0" w:type="auto"/>
        <w:tblLook w:val="04A0" w:firstRow="1" w:lastRow="0" w:firstColumn="1" w:lastColumn="0" w:noHBand="0" w:noVBand="1"/>
      </w:tblPr>
      <w:tblGrid>
        <w:gridCol w:w="1595"/>
        <w:gridCol w:w="4065"/>
        <w:gridCol w:w="1000"/>
        <w:gridCol w:w="2373"/>
      </w:tblGrid>
      <w:tr w:rsidR="00BB4A52" w:rsidRPr="00A436F5" w14:paraId="527609EA" w14:textId="77777777" w:rsidTr="0029795D">
        <w:trPr>
          <w:tblHeader/>
        </w:trPr>
        <w:tc>
          <w:tcPr>
            <w:tcW w:w="6660" w:type="dxa"/>
            <w:gridSpan w:val="3"/>
            <w:shd w:val="clear" w:color="auto" w:fill="D9D9D9" w:themeFill="background1" w:themeFillShade="D9"/>
          </w:tcPr>
          <w:p w14:paraId="023A4D22" w14:textId="39D24548" w:rsidR="00BB4A52" w:rsidRPr="00A436F5" w:rsidRDefault="00BB4A52" w:rsidP="00BB4A52">
            <w:pPr>
              <w:pStyle w:val="Nessunaspaziatura"/>
              <w:jc w:val="center"/>
              <w:rPr>
                <w:rFonts w:asciiTheme="majorHAnsi" w:hAnsiTheme="majorHAnsi" w:cstheme="majorHAnsi"/>
                <w:b/>
                <w:bCs/>
                <w:sz w:val="20"/>
                <w:szCs w:val="20"/>
                <w:highlight w:val="lightGray"/>
              </w:rPr>
            </w:pPr>
            <w:r w:rsidRPr="00A436F5">
              <w:rPr>
                <w:rFonts w:asciiTheme="majorHAnsi" w:hAnsiTheme="majorHAnsi" w:cstheme="majorHAnsi"/>
                <w:b/>
                <w:bCs/>
                <w:sz w:val="20"/>
                <w:szCs w:val="20"/>
                <w:highlight w:val="lightGray"/>
              </w:rPr>
              <w:t>Categoria SOA</w:t>
            </w:r>
          </w:p>
        </w:tc>
        <w:tc>
          <w:tcPr>
            <w:tcW w:w="2373" w:type="dxa"/>
            <w:shd w:val="clear" w:color="auto" w:fill="D9D9D9" w:themeFill="background1" w:themeFillShade="D9"/>
          </w:tcPr>
          <w:p w14:paraId="11ADC548" w14:textId="09AA2AA1" w:rsidR="00BB4A52" w:rsidRPr="00A436F5" w:rsidRDefault="00BB4A52" w:rsidP="00BB4A52">
            <w:pPr>
              <w:pStyle w:val="Nessunaspaziatura"/>
              <w:jc w:val="center"/>
              <w:rPr>
                <w:rFonts w:asciiTheme="majorHAnsi" w:hAnsiTheme="majorHAnsi" w:cstheme="majorHAnsi"/>
                <w:b/>
                <w:bCs/>
                <w:sz w:val="20"/>
                <w:szCs w:val="20"/>
                <w:highlight w:val="lightGray"/>
              </w:rPr>
            </w:pPr>
            <w:r w:rsidRPr="00A436F5">
              <w:rPr>
                <w:rFonts w:asciiTheme="majorHAnsi" w:hAnsiTheme="majorHAnsi" w:cstheme="majorHAnsi"/>
                <w:b/>
                <w:bCs/>
                <w:sz w:val="20"/>
                <w:szCs w:val="20"/>
                <w:highlight w:val="lightGray"/>
              </w:rPr>
              <w:t>CLASSIFICA</w:t>
            </w:r>
          </w:p>
        </w:tc>
      </w:tr>
      <w:tr w:rsidR="00873BC3" w:rsidRPr="00A436F5" w14:paraId="564A32E1" w14:textId="76F7D0C5" w:rsidTr="00873BC3">
        <w:tc>
          <w:tcPr>
            <w:tcW w:w="1595" w:type="dxa"/>
          </w:tcPr>
          <w:p w14:paraId="5404C6C4" w14:textId="3291B880" w:rsidR="00873BC3" w:rsidRPr="00A436F5" w:rsidRDefault="00873BC3" w:rsidP="00873BC3">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OG1</w:t>
            </w:r>
          </w:p>
        </w:tc>
        <w:tc>
          <w:tcPr>
            <w:tcW w:w="4065" w:type="dxa"/>
          </w:tcPr>
          <w:p w14:paraId="066F3DC4" w14:textId="41445D50" w:rsidR="00873BC3" w:rsidRPr="00A436F5" w:rsidRDefault="00873BC3" w:rsidP="0018566A">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civili e industriali</w:t>
            </w:r>
          </w:p>
        </w:tc>
        <w:tc>
          <w:tcPr>
            <w:tcW w:w="1000" w:type="dxa"/>
            <w:vAlign w:val="center"/>
          </w:tcPr>
          <w:p w14:paraId="7ECBB50E" w14:textId="67882B57" w:rsidR="00873BC3" w:rsidRPr="00A436F5" w:rsidRDefault="00B3269B" w:rsidP="00873BC3">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24842087"/>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sdt>
          <w:sdtPr>
            <w:rPr>
              <w:rFonts w:asciiTheme="majorHAnsi" w:hAnsiTheme="majorHAnsi" w:cstheme="majorHAnsi"/>
              <w:sz w:val="20"/>
              <w:szCs w:val="20"/>
            </w:rPr>
            <w:alias w:val="CLASSIFICHE SOA"/>
            <w:tag w:val="CLASSIFICHE SOA"/>
            <w:id w:val="-989393447"/>
            <w:placeholder>
              <w:docPart w:val="A8DA5D1FA0F546DE81DD8C9277F3E5BF"/>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C111B64" w14:textId="3CA0F3FB" w:rsidR="00873BC3" w:rsidRPr="00A436F5" w:rsidRDefault="00CB5185" w:rsidP="00873BC3">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C8AAE3C" w14:textId="57548EB0" w:rsidTr="00873BC3">
        <w:tc>
          <w:tcPr>
            <w:tcW w:w="1595" w:type="dxa"/>
          </w:tcPr>
          <w:p w14:paraId="778ECE3B" w14:textId="564423B1"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OG2</w:t>
            </w:r>
          </w:p>
        </w:tc>
        <w:tc>
          <w:tcPr>
            <w:tcW w:w="4065" w:type="dxa"/>
          </w:tcPr>
          <w:p w14:paraId="27062DBF" w14:textId="574C42DE"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Restauro e manutenzione dei beni immobili sottoposti a tutela</w:t>
            </w:r>
          </w:p>
        </w:tc>
        <w:tc>
          <w:tcPr>
            <w:tcW w:w="1000" w:type="dxa"/>
            <w:vAlign w:val="center"/>
          </w:tcPr>
          <w:p w14:paraId="25280DA1" w14:textId="357C46A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4030668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6690029"/>
            <w:placeholder>
              <w:docPart w:val="FA3951E44FC44DF599859EC66C842CBE"/>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1F2DB17" w14:textId="23663A2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EBB67D9" w14:textId="3CCBE370" w:rsidTr="00873BC3">
        <w:tc>
          <w:tcPr>
            <w:tcW w:w="1595" w:type="dxa"/>
          </w:tcPr>
          <w:p w14:paraId="2F4B16EE" w14:textId="57E5336D"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OG3</w:t>
            </w:r>
          </w:p>
        </w:tc>
        <w:tc>
          <w:tcPr>
            <w:tcW w:w="4065" w:type="dxa"/>
          </w:tcPr>
          <w:p w14:paraId="3E39DA09" w14:textId="4F097921"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Strade, autostrade, ponti, viadotti, ferrovie, metropolitane</w:t>
            </w:r>
          </w:p>
        </w:tc>
        <w:tc>
          <w:tcPr>
            <w:tcW w:w="1000" w:type="dxa"/>
            <w:vAlign w:val="center"/>
          </w:tcPr>
          <w:p w14:paraId="41679EFA" w14:textId="7BAE86AC"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8827593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906681790"/>
            <w:placeholder>
              <w:docPart w:val="284C38F9C68D4254AA5E3936A4B548F0"/>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74E1109B" w14:textId="4CB1B9FA"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F9BB100" w14:textId="7947111A" w:rsidTr="00873BC3">
        <w:tc>
          <w:tcPr>
            <w:tcW w:w="1595" w:type="dxa"/>
          </w:tcPr>
          <w:p w14:paraId="268BE34C" w14:textId="543E7875" w:rsidR="00CB5185" w:rsidRPr="00A436F5" w:rsidRDefault="00CB5185" w:rsidP="00CB5185">
            <w:pPr>
              <w:pStyle w:val="Nessunaspaziatura"/>
              <w:jc w:val="center"/>
              <w:rPr>
                <w:rStyle w:val="Collegamentoipertestuale"/>
                <w:rFonts w:asciiTheme="majorHAnsi" w:hAnsiTheme="majorHAnsi" w:cstheme="majorHAnsi"/>
                <w:sz w:val="20"/>
                <w:szCs w:val="20"/>
              </w:rPr>
            </w:pPr>
            <w:r w:rsidRPr="00A436F5">
              <w:rPr>
                <w:rFonts w:asciiTheme="majorHAnsi" w:hAnsiTheme="majorHAnsi" w:cstheme="majorHAnsi"/>
                <w:sz w:val="20"/>
                <w:szCs w:val="20"/>
              </w:rPr>
              <w:t>OG4</w:t>
            </w:r>
          </w:p>
        </w:tc>
        <w:tc>
          <w:tcPr>
            <w:tcW w:w="4065" w:type="dxa"/>
          </w:tcPr>
          <w:p w14:paraId="1921F1B2" w14:textId="1386F76A"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d’arte nel sottosuolo</w:t>
            </w:r>
          </w:p>
        </w:tc>
        <w:tc>
          <w:tcPr>
            <w:tcW w:w="1000" w:type="dxa"/>
            <w:vAlign w:val="center"/>
          </w:tcPr>
          <w:p w14:paraId="037E140E" w14:textId="71715BCF" w:rsidR="00CB5185" w:rsidRPr="00A436F5" w:rsidRDefault="00B3269B" w:rsidP="00CB5185">
            <w:pPr>
              <w:pStyle w:val="Nessunaspaziatura"/>
              <w:jc w:val="center"/>
              <w:rPr>
                <w:rStyle w:val="Collegamentoipertestuale"/>
                <w:rFonts w:asciiTheme="majorHAnsi" w:hAnsiTheme="majorHAnsi" w:cstheme="majorHAnsi"/>
                <w:sz w:val="20"/>
                <w:szCs w:val="20"/>
              </w:rPr>
            </w:pPr>
            <w:sdt>
              <w:sdtPr>
                <w:rPr>
                  <w:rFonts w:asciiTheme="majorHAnsi" w:hAnsiTheme="majorHAnsi" w:cstheme="majorHAnsi"/>
                  <w:color w:val="0000FF"/>
                  <w:sz w:val="20"/>
                  <w:szCs w:val="20"/>
                  <w:u w:val="single"/>
                </w:rPr>
                <w:id w:val="-152655690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698470669"/>
            <w:placeholder>
              <w:docPart w:val="F9D1BAC72902408BA473CBDEBA9BE752"/>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66809F5" w14:textId="40D246E7" w:rsidR="00CB5185" w:rsidRPr="00A436F5" w:rsidRDefault="00CB5185" w:rsidP="00CB5185">
                <w:pPr>
                  <w:pStyle w:val="Nessunaspaziatura"/>
                  <w:jc w:val="both"/>
                  <w:rPr>
                    <w:rFonts w:asciiTheme="majorHAnsi" w:hAnsiTheme="majorHAnsi" w:cstheme="majorHAnsi"/>
                    <w:color w:val="0563C1" w:themeColor="hyperlink"/>
                    <w:sz w:val="20"/>
                    <w:szCs w:val="20"/>
                    <w:u w:val="single"/>
                  </w:rPr>
                </w:pPr>
                <w:r w:rsidRPr="00A436F5">
                  <w:rPr>
                    <w:rStyle w:val="Testosegnaposto"/>
                    <w:rFonts w:asciiTheme="majorHAnsi" w:hAnsiTheme="majorHAnsi" w:cstheme="majorHAnsi"/>
                  </w:rPr>
                  <w:t>Scegliere un elemento.</w:t>
                </w:r>
              </w:p>
            </w:tc>
          </w:sdtContent>
        </w:sdt>
      </w:tr>
      <w:tr w:rsidR="00CB5185" w:rsidRPr="00A436F5" w14:paraId="6B741B32" w14:textId="5052CB0D" w:rsidTr="00873BC3">
        <w:tc>
          <w:tcPr>
            <w:tcW w:w="1595" w:type="dxa"/>
          </w:tcPr>
          <w:p w14:paraId="72E23765" w14:textId="4772C42E"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OG5</w:t>
            </w:r>
          </w:p>
        </w:tc>
        <w:tc>
          <w:tcPr>
            <w:tcW w:w="4065" w:type="dxa"/>
          </w:tcPr>
          <w:p w14:paraId="66FFA423" w14:textId="472E19C4"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Dighe</w:t>
            </w:r>
          </w:p>
        </w:tc>
        <w:tc>
          <w:tcPr>
            <w:tcW w:w="1000" w:type="dxa"/>
            <w:vAlign w:val="center"/>
          </w:tcPr>
          <w:p w14:paraId="25A5A139" w14:textId="24DC009F"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3704234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202899466"/>
            <w:placeholder>
              <w:docPart w:val="ADDFA1D670044AB084B7847206051E5E"/>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344A3C4" w14:textId="1C1D6140"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309128F" w14:textId="4B4B5B36" w:rsidTr="00873BC3">
        <w:tc>
          <w:tcPr>
            <w:tcW w:w="1595" w:type="dxa"/>
          </w:tcPr>
          <w:p w14:paraId="60443098" w14:textId="6CD3B99A"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OG6</w:t>
            </w:r>
          </w:p>
        </w:tc>
        <w:tc>
          <w:tcPr>
            <w:tcW w:w="4065" w:type="dxa"/>
          </w:tcPr>
          <w:p w14:paraId="52D9F9A9" w14:textId="60E4314F"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Acquedotti, gasdotti, oleodotti, opere di irrigazione e di evacuazione</w:t>
            </w:r>
          </w:p>
        </w:tc>
        <w:tc>
          <w:tcPr>
            <w:tcW w:w="1000" w:type="dxa"/>
            <w:vAlign w:val="center"/>
          </w:tcPr>
          <w:p w14:paraId="759E6094" w14:textId="2710A74F"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32631603"/>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563623"/>
            <w:placeholder>
              <w:docPart w:val="035C6C0568A84D1EB89197FD161F91E5"/>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4F70B9F" w14:textId="6B19D14D"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C3C4A77" w14:textId="3485A6E8" w:rsidTr="00873BC3">
        <w:tc>
          <w:tcPr>
            <w:tcW w:w="1595" w:type="dxa"/>
          </w:tcPr>
          <w:p w14:paraId="7E19BB88" w14:textId="1A05936B"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OG7</w:t>
            </w:r>
          </w:p>
        </w:tc>
        <w:tc>
          <w:tcPr>
            <w:tcW w:w="4065" w:type="dxa"/>
          </w:tcPr>
          <w:p w14:paraId="206905DE" w14:textId="3EAAE73E"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marittime e lavori di dragaggio</w:t>
            </w:r>
          </w:p>
        </w:tc>
        <w:tc>
          <w:tcPr>
            <w:tcW w:w="1000" w:type="dxa"/>
            <w:vAlign w:val="center"/>
          </w:tcPr>
          <w:p w14:paraId="173BF2B0" w14:textId="44EF497B"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4665319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101994159"/>
            <w:placeholder>
              <w:docPart w:val="B8AD9D1715544D16BC3C946A4A42162B"/>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660EB73" w14:textId="17069D5C"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077546B" w14:textId="77777777" w:rsidTr="00873BC3">
        <w:tc>
          <w:tcPr>
            <w:tcW w:w="1595" w:type="dxa"/>
          </w:tcPr>
          <w:p w14:paraId="3EACF1E9" w14:textId="72767233"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OG8</w:t>
            </w:r>
          </w:p>
        </w:tc>
        <w:tc>
          <w:tcPr>
            <w:tcW w:w="4065" w:type="dxa"/>
          </w:tcPr>
          <w:p w14:paraId="0BC94B31" w14:textId="025602D5"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fluviali, di difesa, di sistemazione idraulica e di bonifica</w:t>
            </w:r>
          </w:p>
        </w:tc>
        <w:tc>
          <w:tcPr>
            <w:tcW w:w="1000" w:type="dxa"/>
            <w:vAlign w:val="center"/>
          </w:tcPr>
          <w:p w14:paraId="384B0C1A" w14:textId="7BBCCA6C"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0977098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50970733"/>
            <w:placeholder>
              <w:docPart w:val="A7C80FA946584248A3AF7B6F86A21D9B"/>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4565E95" w14:textId="0861A0E6"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274DB062" w14:textId="77777777" w:rsidTr="00871E02">
        <w:tc>
          <w:tcPr>
            <w:tcW w:w="1595" w:type="dxa"/>
          </w:tcPr>
          <w:p w14:paraId="3CEE61FD" w14:textId="5D727869"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OG9</w:t>
            </w:r>
          </w:p>
        </w:tc>
        <w:tc>
          <w:tcPr>
            <w:tcW w:w="4065" w:type="dxa"/>
          </w:tcPr>
          <w:p w14:paraId="20320DF0" w14:textId="6005A85B"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produzione di energia elettrica</w:t>
            </w:r>
          </w:p>
        </w:tc>
        <w:tc>
          <w:tcPr>
            <w:tcW w:w="1000" w:type="dxa"/>
            <w:vAlign w:val="center"/>
          </w:tcPr>
          <w:p w14:paraId="5C45A2ED" w14:textId="522E6073"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22233991"/>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780528222"/>
            <w:placeholder>
              <w:docPart w:val="3C37B80FC9C24D70A6DAEEA0B2403EEA"/>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B4D80A9" w14:textId="3D5E7E2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7355362D" w14:textId="77777777" w:rsidTr="00871E02">
        <w:tc>
          <w:tcPr>
            <w:tcW w:w="1595" w:type="dxa"/>
          </w:tcPr>
          <w:p w14:paraId="6A746309" w14:textId="1F4CEA24"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OG10</w:t>
            </w:r>
          </w:p>
        </w:tc>
        <w:tc>
          <w:tcPr>
            <w:tcW w:w="4065" w:type="dxa"/>
          </w:tcPr>
          <w:p w14:paraId="0E083C65" w14:textId="60E3DAC8"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trasformazione alta/media tensione e per la distribuzione di energia elettrica in corrente alternata e continua ed impianti di pubblica illuminazione</w:t>
            </w:r>
          </w:p>
        </w:tc>
        <w:tc>
          <w:tcPr>
            <w:tcW w:w="1000" w:type="dxa"/>
            <w:vAlign w:val="center"/>
          </w:tcPr>
          <w:p w14:paraId="29F0492E" w14:textId="08A97DE9"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3499179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127727885"/>
            <w:placeholder>
              <w:docPart w:val="0551CFBB4F0F4661809087557BFC31D7"/>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D01A649" w14:textId="4C14C94D"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1EBBC4C3" w14:textId="77777777" w:rsidTr="00871E02">
        <w:tc>
          <w:tcPr>
            <w:tcW w:w="1595" w:type="dxa"/>
          </w:tcPr>
          <w:p w14:paraId="270C5FB3" w14:textId="64BF1B3A"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OG11</w:t>
            </w:r>
          </w:p>
        </w:tc>
        <w:tc>
          <w:tcPr>
            <w:tcW w:w="4065" w:type="dxa"/>
          </w:tcPr>
          <w:p w14:paraId="20C0198A" w14:textId="46FB58BC"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tecnologici</w:t>
            </w:r>
          </w:p>
        </w:tc>
        <w:tc>
          <w:tcPr>
            <w:tcW w:w="1000" w:type="dxa"/>
            <w:vAlign w:val="center"/>
          </w:tcPr>
          <w:p w14:paraId="3A0D5985" w14:textId="43139403"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6129981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929893730"/>
            <w:placeholder>
              <w:docPart w:val="57BEEE44E06948268EB505533CDA09F9"/>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4A08FDD" w14:textId="071F12C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05AA66E7" w14:textId="77777777" w:rsidTr="00871E02">
        <w:tc>
          <w:tcPr>
            <w:tcW w:w="1595" w:type="dxa"/>
          </w:tcPr>
          <w:p w14:paraId="24783E84" w14:textId="5FEF76EF"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 12</w:t>
            </w:r>
          </w:p>
        </w:tc>
        <w:tc>
          <w:tcPr>
            <w:tcW w:w="4065" w:type="dxa"/>
          </w:tcPr>
          <w:p w14:paraId="340300FB" w14:textId="58E645BD"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ed impianti di bonifica e protezione ambientale</w:t>
            </w:r>
          </w:p>
        </w:tc>
        <w:tc>
          <w:tcPr>
            <w:tcW w:w="1000" w:type="dxa"/>
            <w:vAlign w:val="center"/>
          </w:tcPr>
          <w:p w14:paraId="16D3C051" w14:textId="742430AC"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03573820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53698297"/>
            <w:placeholder>
              <w:docPart w:val="ED9798FD816A46189362C7AB0F394F32"/>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72496B68" w14:textId="1E736FF9"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8431B02" w14:textId="77777777" w:rsidTr="00871E02">
        <w:tc>
          <w:tcPr>
            <w:tcW w:w="1595" w:type="dxa"/>
          </w:tcPr>
          <w:p w14:paraId="753A519B" w14:textId="154046E8"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OG 13</w:t>
            </w:r>
          </w:p>
        </w:tc>
        <w:tc>
          <w:tcPr>
            <w:tcW w:w="4065" w:type="dxa"/>
          </w:tcPr>
          <w:p w14:paraId="59598F28" w14:textId="6D47B9F8"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ingegneria naturalistica</w:t>
            </w:r>
          </w:p>
        </w:tc>
        <w:tc>
          <w:tcPr>
            <w:tcW w:w="1000" w:type="dxa"/>
            <w:vAlign w:val="center"/>
          </w:tcPr>
          <w:p w14:paraId="76381174" w14:textId="646F9075"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5705363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831047454"/>
            <w:placeholder>
              <w:docPart w:val="1109908BA14947ADBE19FCFB09A29168"/>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5BD5E871" w14:textId="17C3758E"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7832731D" w14:textId="77777777" w:rsidTr="00871E02">
        <w:tc>
          <w:tcPr>
            <w:tcW w:w="1595" w:type="dxa"/>
          </w:tcPr>
          <w:p w14:paraId="016FDB0C" w14:textId="6F5482A8"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w:t>
            </w:r>
          </w:p>
        </w:tc>
        <w:tc>
          <w:tcPr>
            <w:tcW w:w="4065" w:type="dxa"/>
          </w:tcPr>
          <w:p w14:paraId="3B32FB21" w14:textId="159EF21C"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Lavori in terra</w:t>
            </w:r>
          </w:p>
        </w:tc>
        <w:tc>
          <w:tcPr>
            <w:tcW w:w="1000" w:type="dxa"/>
            <w:vAlign w:val="center"/>
          </w:tcPr>
          <w:p w14:paraId="1075D82F" w14:textId="423B9099"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0936102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2922595"/>
            <w:placeholder>
              <w:docPart w:val="FB813DC1B5364A9AA4125BEB5F57BE4F"/>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DD8FB6E" w14:textId="5D6DCA6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D821196" w14:textId="77777777" w:rsidTr="00871E02">
        <w:tc>
          <w:tcPr>
            <w:tcW w:w="1595" w:type="dxa"/>
          </w:tcPr>
          <w:p w14:paraId="0D677DEA" w14:textId="629D5CF3"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OS 2-A </w:t>
            </w:r>
          </w:p>
        </w:tc>
        <w:tc>
          <w:tcPr>
            <w:tcW w:w="4065" w:type="dxa"/>
          </w:tcPr>
          <w:p w14:paraId="56562504" w14:textId="0DBAC769"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Superfici decorate di beni immobili del patrimonio culturale e beni culturali mobili di interesse storico, artistico, archeologico ed etnoantropologico</w:t>
            </w:r>
          </w:p>
        </w:tc>
        <w:tc>
          <w:tcPr>
            <w:tcW w:w="1000" w:type="dxa"/>
            <w:vAlign w:val="center"/>
          </w:tcPr>
          <w:p w14:paraId="6EA38392" w14:textId="25F5DEBF"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224477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498181649"/>
            <w:placeholder>
              <w:docPart w:val="86A66C050DF04338A132A65715D47639"/>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1D6EE55" w14:textId="0E8D7C0F"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2ABBD1CB" w14:textId="77777777" w:rsidTr="00871E02">
        <w:tc>
          <w:tcPr>
            <w:tcW w:w="1595" w:type="dxa"/>
          </w:tcPr>
          <w:p w14:paraId="31E9981C" w14:textId="5D2F9FA6"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OS 2-B </w:t>
            </w:r>
          </w:p>
        </w:tc>
        <w:tc>
          <w:tcPr>
            <w:tcW w:w="4065" w:type="dxa"/>
          </w:tcPr>
          <w:p w14:paraId="697D444F" w14:textId="5180B334"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Beni culturali mobili di interesse archivistico e librario</w:t>
            </w:r>
          </w:p>
        </w:tc>
        <w:tc>
          <w:tcPr>
            <w:tcW w:w="1000" w:type="dxa"/>
            <w:vAlign w:val="center"/>
          </w:tcPr>
          <w:p w14:paraId="46571487" w14:textId="13E0852E"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25029757"/>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104787450"/>
            <w:placeholder>
              <w:docPart w:val="B0D773F612D54066B08E04FA4E6EDB7E"/>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5B27840" w14:textId="0C7AD450"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6333426" w14:textId="77777777" w:rsidTr="00871E02">
        <w:tc>
          <w:tcPr>
            <w:tcW w:w="1595" w:type="dxa"/>
          </w:tcPr>
          <w:p w14:paraId="026C2879" w14:textId="73443CF9"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w:t>
            </w:r>
          </w:p>
        </w:tc>
        <w:tc>
          <w:tcPr>
            <w:tcW w:w="4065" w:type="dxa"/>
          </w:tcPr>
          <w:p w14:paraId="0A5967A0" w14:textId="5167A43C"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idrico-sanitario, cucine, lavanderie</w:t>
            </w:r>
          </w:p>
        </w:tc>
        <w:tc>
          <w:tcPr>
            <w:tcW w:w="1000" w:type="dxa"/>
            <w:vAlign w:val="center"/>
          </w:tcPr>
          <w:p w14:paraId="052090A0" w14:textId="5239E75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2146086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334646827"/>
            <w:placeholder>
              <w:docPart w:val="E01DA71C6A484967A402A11231D248C5"/>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2E92B6A" w14:textId="416BBBF4"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77CED88" w14:textId="77777777" w:rsidTr="00871E02">
        <w:tc>
          <w:tcPr>
            <w:tcW w:w="1595" w:type="dxa"/>
          </w:tcPr>
          <w:p w14:paraId="55647EAA" w14:textId="1CA0B9E8"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4</w:t>
            </w:r>
          </w:p>
        </w:tc>
        <w:tc>
          <w:tcPr>
            <w:tcW w:w="4065" w:type="dxa"/>
          </w:tcPr>
          <w:p w14:paraId="0B5C34A6" w14:textId="1014838B"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elettromeccanici trasportatori</w:t>
            </w:r>
          </w:p>
        </w:tc>
        <w:tc>
          <w:tcPr>
            <w:tcW w:w="1000" w:type="dxa"/>
            <w:vAlign w:val="center"/>
          </w:tcPr>
          <w:p w14:paraId="3D0A26C0" w14:textId="67F30625"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1826219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827359003"/>
            <w:placeholder>
              <w:docPart w:val="19F4FBDCF028450EB15316F249BB51D8"/>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B5C8591" w14:textId="1609FDAE"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BFC3017" w14:textId="77777777" w:rsidTr="00871E02">
        <w:tc>
          <w:tcPr>
            <w:tcW w:w="1595" w:type="dxa"/>
          </w:tcPr>
          <w:p w14:paraId="6EB15CEF" w14:textId="5D08BA9E"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5</w:t>
            </w:r>
          </w:p>
        </w:tc>
        <w:tc>
          <w:tcPr>
            <w:tcW w:w="4065" w:type="dxa"/>
          </w:tcPr>
          <w:p w14:paraId="2547378F" w14:textId="7E0714A1"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pneumatici e antintrusione</w:t>
            </w:r>
          </w:p>
        </w:tc>
        <w:tc>
          <w:tcPr>
            <w:tcW w:w="1000" w:type="dxa"/>
            <w:vAlign w:val="center"/>
          </w:tcPr>
          <w:p w14:paraId="73288BB4" w14:textId="1875640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9503401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067415229"/>
            <w:placeholder>
              <w:docPart w:val="76DE5FAD513741AB870687E47C983BE8"/>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82B30CE" w14:textId="15DB3CEA"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028D25B" w14:textId="77777777" w:rsidTr="00871E02">
        <w:tc>
          <w:tcPr>
            <w:tcW w:w="1595" w:type="dxa"/>
          </w:tcPr>
          <w:p w14:paraId="44CDD9B7" w14:textId="32EC2839"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6</w:t>
            </w:r>
          </w:p>
        </w:tc>
        <w:tc>
          <w:tcPr>
            <w:tcW w:w="4065" w:type="dxa"/>
          </w:tcPr>
          <w:p w14:paraId="282628F5" w14:textId="70AF59F9"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Finiture di opere generali in materiali lignei, plastici, metallici e vetrosi</w:t>
            </w:r>
          </w:p>
        </w:tc>
        <w:tc>
          <w:tcPr>
            <w:tcW w:w="1000" w:type="dxa"/>
            <w:vAlign w:val="center"/>
          </w:tcPr>
          <w:p w14:paraId="4E07A21A" w14:textId="343B62A1"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2012967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081668566"/>
            <w:placeholder>
              <w:docPart w:val="626C2F8FF2C24B47919ABB35B682C939"/>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5AFE12EC" w14:textId="4ABA343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1818EF5E" w14:textId="77777777" w:rsidTr="00871E02">
        <w:tc>
          <w:tcPr>
            <w:tcW w:w="1595" w:type="dxa"/>
          </w:tcPr>
          <w:p w14:paraId="191AD91C" w14:textId="10AB9E9A"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7</w:t>
            </w:r>
          </w:p>
        </w:tc>
        <w:tc>
          <w:tcPr>
            <w:tcW w:w="4065" w:type="dxa"/>
          </w:tcPr>
          <w:p w14:paraId="3607B7CD" w14:textId="121B9E78"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Finiture di opere generali di natura edile e tecnica</w:t>
            </w:r>
          </w:p>
        </w:tc>
        <w:tc>
          <w:tcPr>
            <w:tcW w:w="1000" w:type="dxa"/>
            <w:vAlign w:val="center"/>
          </w:tcPr>
          <w:p w14:paraId="406B3910" w14:textId="7DC1CA60"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89713367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619873219"/>
            <w:placeholder>
              <w:docPart w:val="3FCB1020EC0243D0A52241A5E473E436"/>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12308E4" w14:textId="3AB69744"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BB8ADBD" w14:textId="77777777" w:rsidTr="00871E02">
        <w:tc>
          <w:tcPr>
            <w:tcW w:w="1595" w:type="dxa"/>
          </w:tcPr>
          <w:p w14:paraId="35649C97" w14:textId="22F03D4F"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8</w:t>
            </w:r>
          </w:p>
        </w:tc>
        <w:tc>
          <w:tcPr>
            <w:tcW w:w="4065" w:type="dxa"/>
          </w:tcPr>
          <w:p w14:paraId="6FD80BF1" w14:textId="489B228E"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impermeabilizzazione</w:t>
            </w:r>
          </w:p>
        </w:tc>
        <w:tc>
          <w:tcPr>
            <w:tcW w:w="1000" w:type="dxa"/>
            <w:vAlign w:val="center"/>
          </w:tcPr>
          <w:p w14:paraId="4406452B" w14:textId="1E481A59"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8621739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370873018"/>
            <w:placeholder>
              <w:docPart w:val="4692ADF205074290808371112F3E3A7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E4F1A81" w14:textId="23A0EA0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0C8A5002" w14:textId="77777777" w:rsidTr="00871E02">
        <w:tc>
          <w:tcPr>
            <w:tcW w:w="1595" w:type="dxa"/>
          </w:tcPr>
          <w:p w14:paraId="06EE1490" w14:textId="756CBE7C"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9</w:t>
            </w:r>
          </w:p>
        </w:tc>
        <w:tc>
          <w:tcPr>
            <w:tcW w:w="4065" w:type="dxa"/>
          </w:tcPr>
          <w:p w14:paraId="7697972D" w14:textId="02898DF0"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segnaletica luminosa e la sicurezza del traffico</w:t>
            </w:r>
          </w:p>
        </w:tc>
        <w:tc>
          <w:tcPr>
            <w:tcW w:w="1000" w:type="dxa"/>
            <w:vAlign w:val="center"/>
          </w:tcPr>
          <w:p w14:paraId="0268FF70" w14:textId="6473B833"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39023707"/>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363558281"/>
            <w:placeholder>
              <w:docPart w:val="72120E0F33564458B65B138442AFD79D"/>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08F8266" w14:textId="60CC23AD"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1BB99531" w14:textId="77777777" w:rsidTr="00871E02">
        <w:tc>
          <w:tcPr>
            <w:tcW w:w="1595" w:type="dxa"/>
          </w:tcPr>
          <w:p w14:paraId="312C251C" w14:textId="180EB7D8"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10</w:t>
            </w:r>
          </w:p>
        </w:tc>
        <w:tc>
          <w:tcPr>
            <w:tcW w:w="4065" w:type="dxa"/>
          </w:tcPr>
          <w:p w14:paraId="0598687C" w14:textId="7216D653"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Segnaletica stradale non luminosa</w:t>
            </w:r>
          </w:p>
        </w:tc>
        <w:tc>
          <w:tcPr>
            <w:tcW w:w="1000" w:type="dxa"/>
            <w:vAlign w:val="center"/>
          </w:tcPr>
          <w:p w14:paraId="68B3D687" w14:textId="1D49338B"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3172967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86344390"/>
            <w:placeholder>
              <w:docPart w:val="98069B25061C4C4BB20A212D4CF63956"/>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2ED1132" w14:textId="7FD14EB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7A30338" w14:textId="77777777" w:rsidTr="00871E02">
        <w:tc>
          <w:tcPr>
            <w:tcW w:w="1595" w:type="dxa"/>
          </w:tcPr>
          <w:p w14:paraId="399D2D1A" w14:textId="07AF95DD"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11</w:t>
            </w:r>
          </w:p>
        </w:tc>
        <w:tc>
          <w:tcPr>
            <w:tcW w:w="4065" w:type="dxa"/>
          </w:tcPr>
          <w:p w14:paraId="5DD8100A" w14:textId="71291973"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Apparecchiature strutturali speciali</w:t>
            </w:r>
          </w:p>
        </w:tc>
        <w:tc>
          <w:tcPr>
            <w:tcW w:w="1000" w:type="dxa"/>
            <w:vAlign w:val="center"/>
          </w:tcPr>
          <w:p w14:paraId="1F47F944" w14:textId="75993AA1"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4929276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313761771"/>
            <w:placeholder>
              <w:docPart w:val="E5A99301A294457AAF4C6D8B60FD99AC"/>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4EC486B" w14:textId="5A7AF492"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0AB2662" w14:textId="77777777" w:rsidTr="00871E02">
        <w:tc>
          <w:tcPr>
            <w:tcW w:w="1595" w:type="dxa"/>
          </w:tcPr>
          <w:p w14:paraId="03BF46BA" w14:textId="76150231"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OS 12-A </w:t>
            </w:r>
          </w:p>
        </w:tc>
        <w:tc>
          <w:tcPr>
            <w:tcW w:w="4065" w:type="dxa"/>
          </w:tcPr>
          <w:p w14:paraId="5C08F6B4" w14:textId="50C245E4"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Barriere stradali di sicurezza</w:t>
            </w:r>
          </w:p>
        </w:tc>
        <w:tc>
          <w:tcPr>
            <w:tcW w:w="1000" w:type="dxa"/>
            <w:vAlign w:val="center"/>
          </w:tcPr>
          <w:p w14:paraId="6BBA4C97" w14:textId="340A960A"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1803034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404527531"/>
            <w:placeholder>
              <w:docPart w:val="563D6FA860734B498BC616CE754D5BFB"/>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5EED4CE0" w14:textId="62BF0C3C"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B9A4D1A" w14:textId="77777777" w:rsidTr="00871E02">
        <w:tc>
          <w:tcPr>
            <w:tcW w:w="1595" w:type="dxa"/>
          </w:tcPr>
          <w:p w14:paraId="50EC64DA" w14:textId="48998D46"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 OS 12-B </w:t>
            </w:r>
          </w:p>
        </w:tc>
        <w:tc>
          <w:tcPr>
            <w:tcW w:w="4065" w:type="dxa"/>
          </w:tcPr>
          <w:p w14:paraId="17E5E493" w14:textId="48001212"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Barriere paramassi, </w:t>
            </w:r>
            <w:proofErr w:type="spellStart"/>
            <w:r w:rsidRPr="00A436F5">
              <w:rPr>
                <w:rFonts w:asciiTheme="majorHAnsi" w:hAnsiTheme="majorHAnsi" w:cstheme="majorHAnsi"/>
                <w:sz w:val="18"/>
                <w:szCs w:val="18"/>
              </w:rPr>
              <w:t>fermaneve</w:t>
            </w:r>
            <w:proofErr w:type="spellEnd"/>
            <w:r w:rsidRPr="00A436F5">
              <w:rPr>
                <w:rFonts w:asciiTheme="majorHAnsi" w:hAnsiTheme="majorHAnsi" w:cstheme="majorHAnsi"/>
                <w:sz w:val="18"/>
                <w:szCs w:val="18"/>
              </w:rPr>
              <w:t xml:space="preserve"> e simili</w:t>
            </w:r>
          </w:p>
        </w:tc>
        <w:tc>
          <w:tcPr>
            <w:tcW w:w="1000" w:type="dxa"/>
            <w:vAlign w:val="center"/>
          </w:tcPr>
          <w:p w14:paraId="2E397E0E" w14:textId="067A16DA"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10234170"/>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633059259"/>
            <w:placeholder>
              <w:docPart w:val="69706C4DC59644979C50145C667F0BA8"/>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97EAC06" w14:textId="195618A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9C521E9" w14:textId="77777777" w:rsidTr="00871E02">
        <w:tc>
          <w:tcPr>
            <w:tcW w:w="1595" w:type="dxa"/>
          </w:tcPr>
          <w:p w14:paraId="298CC001" w14:textId="45CD92BE"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13</w:t>
            </w:r>
          </w:p>
        </w:tc>
        <w:tc>
          <w:tcPr>
            <w:tcW w:w="4065" w:type="dxa"/>
          </w:tcPr>
          <w:p w14:paraId="17AEACE0" w14:textId="45C21900"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prefabbricate in cemento armato</w:t>
            </w:r>
          </w:p>
        </w:tc>
        <w:tc>
          <w:tcPr>
            <w:tcW w:w="1000" w:type="dxa"/>
            <w:vAlign w:val="center"/>
          </w:tcPr>
          <w:p w14:paraId="671555DE" w14:textId="1BE051B9"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9774209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591120548"/>
            <w:placeholder>
              <w:docPart w:val="611AD62A2950461E989233BBAA045A5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32ABDEE" w14:textId="06004872"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88F654D" w14:textId="77777777" w:rsidTr="00871E02">
        <w:tc>
          <w:tcPr>
            <w:tcW w:w="1595" w:type="dxa"/>
          </w:tcPr>
          <w:p w14:paraId="38286579" w14:textId="7A835478"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14</w:t>
            </w:r>
          </w:p>
        </w:tc>
        <w:tc>
          <w:tcPr>
            <w:tcW w:w="4065" w:type="dxa"/>
          </w:tcPr>
          <w:p w14:paraId="00C9B797" w14:textId="4245F462"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di smaltimento e recupero rifiuti</w:t>
            </w:r>
          </w:p>
        </w:tc>
        <w:tc>
          <w:tcPr>
            <w:tcW w:w="1000" w:type="dxa"/>
            <w:vAlign w:val="center"/>
          </w:tcPr>
          <w:p w14:paraId="00A48DD0" w14:textId="548CAA39"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5741376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067417585"/>
            <w:placeholder>
              <w:docPart w:val="A0A6550C3E5F48E3B541E2CFA330C1ED"/>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5594CD28" w14:textId="0ECFCB7F"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262EAD6F" w14:textId="77777777" w:rsidTr="00871E02">
        <w:tc>
          <w:tcPr>
            <w:tcW w:w="1595" w:type="dxa"/>
          </w:tcPr>
          <w:p w14:paraId="402E243F" w14:textId="103AB5BD"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15</w:t>
            </w:r>
          </w:p>
        </w:tc>
        <w:tc>
          <w:tcPr>
            <w:tcW w:w="4065" w:type="dxa"/>
          </w:tcPr>
          <w:p w14:paraId="45316698" w14:textId="10BD3636"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Pulizia di acque marine, lacustri, fluviali</w:t>
            </w:r>
          </w:p>
        </w:tc>
        <w:tc>
          <w:tcPr>
            <w:tcW w:w="1000" w:type="dxa"/>
            <w:vAlign w:val="center"/>
          </w:tcPr>
          <w:p w14:paraId="29DD0C30" w14:textId="47247F6F"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72525967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827634297"/>
            <w:placeholder>
              <w:docPart w:val="B9D670794F96472BA066A6D27FA27D6C"/>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339A9AA" w14:textId="0E93FFCF"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74C138A0" w14:textId="77777777" w:rsidTr="00871E02">
        <w:tc>
          <w:tcPr>
            <w:tcW w:w="1595" w:type="dxa"/>
          </w:tcPr>
          <w:p w14:paraId="67C04A85" w14:textId="375AD3A6"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16</w:t>
            </w:r>
          </w:p>
        </w:tc>
        <w:tc>
          <w:tcPr>
            <w:tcW w:w="4065" w:type="dxa"/>
          </w:tcPr>
          <w:p w14:paraId="56F7D04B" w14:textId="45D56A97"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centrali produzione energia elettrica</w:t>
            </w:r>
          </w:p>
        </w:tc>
        <w:tc>
          <w:tcPr>
            <w:tcW w:w="1000" w:type="dxa"/>
            <w:vAlign w:val="center"/>
          </w:tcPr>
          <w:p w14:paraId="77D0C586" w14:textId="0F76CF0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13332880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6170144"/>
            <w:placeholder>
              <w:docPart w:val="FB97A21A51F4450E9E87C265FDB29555"/>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7BFEB05F" w14:textId="4150A09B"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82C3F11" w14:textId="77777777" w:rsidTr="00871E02">
        <w:tc>
          <w:tcPr>
            <w:tcW w:w="1595" w:type="dxa"/>
          </w:tcPr>
          <w:p w14:paraId="33A645BE" w14:textId="327665CA"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17</w:t>
            </w:r>
          </w:p>
        </w:tc>
        <w:tc>
          <w:tcPr>
            <w:tcW w:w="4065" w:type="dxa"/>
          </w:tcPr>
          <w:p w14:paraId="0CCE47FE" w14:textId="27670CCE"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Linee telefoniche ed impianti di telefonia</w:t>
            </w:r>
          </w:p>
        </w:tc>
        <w:tc>
          <w:tcPr>
            <w:tcW w:w="1000" w:type="dxa"/>
            <w:vAlign w:val="center"/>
          </w:tcPr>
          <w:p w14:paraId="6D0254A0" w14:textId="02F5387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1010033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32393806"/>
            <w:placeholder>
              <w:docPart w:val="0ECCB276B67C4C3F9BD729653A3F4059"/>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0AC9711" w14:textId="6FA7A002"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0C81F5F" w14:textId="77777777" w:rsidTr="00871E02">
        <w:tc>
          <w:tcPr>
            <w:tcW w:w="1595" w:type="dxa"/>
          </w:tcPr>
          <w:p w14:paraId="347C4B7D" w14:textId="2D3FBBAA"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OS 18-A </w:t>
            </w:r>
          </w:p>
        </w:tc>
        <w:tc>
          <w:tcPr>
            <w:tcW w:w="4065" w:type="dxa"/>
          </w:tcPr>
          <w:p w14:paraId="1F68CBDC" w14:textId="37630E88"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Componenti strutturali in acciaio</w:t>
            </w:r>
          </w:p>
        </w:tc>
        <w:tc>
          <w:tcPr>
            <w:tcW w:w="1000" w:type="dxa"/>
            <w:vAlign w:val="center"/>
          </w:tcPr>
          <w:p w14:paraId="434EB5F9" w14:textId="587CF3D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8826288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081281211"/>
            <w:placeholder>
              <w:docPart w:val="CFD661C9A870498D972A2C14090A79A3"/>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2617B69" w14:textId="2483C1A4"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5AFB132" w14:textId="77777777" w:rsidTr="00871E02">
        <w:tc>
          <w:tcPr>
            <w:tcW w:w="1595" w:type="dxa"/>
          </w:tcPr>
          <w:p w14:paraId="58684A24" w14:textId="010F4659"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lastRenderedPageBreak/>
              <w:t>OS 18-B</w:t>
            </w:r>
          </w:p>
        </w:tc>
        <w:tc>
          <w:tcPr>
            <w:tcW w:w="4065" w:type="dxa"/>
          </w:tcPr>
          <w:p w14:paraId="33F11D9F" w14:textId="6E314D1F"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 Componenti per facciate continue</w:t>
            </w:r>
          </w:p>
        </w:tc>
        <w:tc>
          <w:tcPr>
            <w:tcW w:w="1000" w:type="dxa"/>
            <w:vAlign w:val="center"/>
          </w:tcPr>
          <w:p w14:paraId="6C7219EA" w14:textId="5D80EE9D"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38200120"/>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020771485"/>
            <w:placeholder>
              <w:docPart w:val="E24606D1B8F148E7A848C2A0B4E542EA"/>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40A2EBC" w14:textId="198B3979"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FA42866" w14:textId="77777777" w:rsidTr="00871E02">
        <w:tc>
          <w:tcPr>
            <w:tcW w:w="1595" w:type="dxa"/>
          </w:tcPr>
          <w:p w14:paraId="502DAF45" w14:textId="5BBB26E9"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19</w:t>
            </w:r>
          </w:p>
        </w:tc>
        <w:tc>
          <w:tcPr>
            <w:tcW w:w="4065" w:type="dxa"/>
          </w:tcPr>
          <w:p w14:paraId="03A9B752" w14:textId="746896AB"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di reti di telecomunicazione e di trasmissioni e trattamento</w:t>
            </w:r>
          </w:p>
        </w:tc>
        <w:tc>
          <w:tcPr>
            <w:tcW w:w="1000" w:type="dxa"/>
            <w:vAlign w:val="center"/>
          </w:tcPr>
          <w:p w14:paraId="773BE1F3" w14:textId="457D434D"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9007027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624075343"/>
            <w:placeholder>
              <w:docPart w:val="4FCD9714195440DBAA5D1F72C4525F1B"/>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0EA82AF" w14:textId="246C1C97"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1FF8E6E" w14:textId="77777777" w:rsidTr="00871E02">
        <w:tc>
          <w:tcPr>
            <w:tcW w:w="1595" w:type="dxa"/>
          </w:tcPr>
          <w:p w14:paraId="25FED457" w14:textId="35D097CE"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 xml:space="preserve">OS 20-A </w:t>
            </w:r>
          </w:p>
        </w:tc>
        <w:tc>
          <w:tcPr>
            <w:tcW w:w="4065" w:type="dxa"/>
          </w:tcPr>
          <w:p w14:paraId="3C24DAB5" w14:textId="6B691A6D"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Rilevamenti topografici</w:t>
            </w:r>
          </w:p>
        </w:tc>
        <w:tc>
          <w:tcPr>
            <w:tcW w:w="1000" w:type="dxa"/>
            <w:vAlign w:val="center"/>
          </w:tcPr>
          <w:p w14:paraId="6CE72812" w14:textId="2E33299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8508466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775665867"/>
            <w:placeholder>
              <w:docPart w:val="204ADA09DF5F46709B41F79CCD6DC546"/>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7AF91DF7" w14:textId="7999E75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A8103C4" w14:textId="77777777" w:rsidTr="00871E02">
        <w:tc>
          <w:tcPr>
            <w:tcW w:w="1595" w:type="dxa"/>
          </w:tcPr>
          <w:p w14:paraId="0407FBFD" w14:textId="19E6EF82"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20-B</w:t>
            </w:r>
          </w:p>
        </w:tc>
        <w:tc>
          <w:tcPr>
            <w:tcW w:w="4065" w:type="dxa"/>
          </w:tcPr>
          <w:p w14:paraId="415ACD36" w14:textId="3A27AEA0"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Indagini geognostiche</w:t>
            </w:r>
          </w:p>
        </w:tc>
        <w:tc>
          <w:tcPr>
            <w:tcW w:w="1000" w:type="dxa"/>
            <w:vAlign w:val="center"/>
          </w:tcPr>
          <w:p w14:paraId="537F6237" w14:textId="430FA1B6"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0589080"/>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927714973"/>
            <w:placeholder>
              <w:docPart w:val="D51A87E8A2204194A45624DD0469B965"/>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58E7AA67" w14:textId="5122C73D"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C01B676" w14:textId="77777777" w:rsidTr="00871E02">
        <w:tc>
          <w:tcPr>
            <w:tcW w:w="1595" w:type="dxa"/>
          </w:tcPr>
          <w:p w14:paraId="527A4195" w14:textId="4B7F0A2B"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21</w:t>
            </w:r>
          </w:p>
        </w:tc>
        <w:tc>
          <w:tcPr>
            <w:tcW w:w="4065" w:type="dxa"/>
          </w:tcPr>
          <w:p w14:paraId="3732C0A1" w14:textId="1F6300AD"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strutturali speciali</w:t>
            </w:r>
          </w:p>
        </w:tc>
        <w:tc>
          <w:tcPr>
            <w:tcW w:w="1000" w:type="dxa"/>
            <w:vAlign w:val="center"/>
          </w:tcPr>
          <w:p w14:paraId="3114AF9D" w14:textId="6164C4F2"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2095058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26209774"/>
            <w:placeholder>
              <w:docPart w:val="E539D9C8AE644092A0134328F5A4E96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1A1ECAF" w14:textId="726FBBDE"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EFDB950" w14:textId="77777777" w:rsidTr="00871E02">
        <w:tc>
          <w:tcPr>
            <w:tcW w:w="1595" w:type="dxa"/>
          </w:tcPr>
          <w:p w14:paraId="28C1B240" w14:textId="69B33ABD"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22</w:t>
            </w:r>
          </w:p>
        </w:tc>
        <w:tc>
          <w:tcPr>
            <w:tcW w:w="4065" w:type="dxa"/>
          </w:tcPr>
          <w:p w14:paraId="29DFF6FA" w14:textId="341DAA71"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di potabilizzazione e depurazione</w:t>
            </w:r>
          </w:p>
        </w:tc>
        <w:tc>
          <w:tcPr>
            <w:tcW w:w="1000" w:type="dxa"/>
            <w:vAlign w:val="center"/>
          </w:tcPr>
          <w:p w14:paraId="1012915E" w14:textId="07EBDAE6"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73446607"/>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58294832"/>
            <w:placeholder>
              <w:docPart w:val="A5859D421BF24AD1BFE8F062237284F3"/>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35F6DA2" w14:textId="5AD0CFB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3339DB8B" w14:textId="77777777" w:rsidTr="00871E02">
        <w:tc>
          <w:tcPr>
            <w:tcW w:w="1595" w:type="dxa"/>
          </w:tcPr>
          <w:p w14:paraId="16BB2D9F" w14:textId="1BE14C37"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23</w:t>
            </w:r>
          </w:p>
        </w:tc>
        <w:tc>
          <w:tcPr>
            <w:tcW w:w="4065" w:type="dxa"/>
          </w:tcPr>
          <w:p w14:paraId="25D1F478" w14:textId="7120705D"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Demolizione di opere</w:t>
            </w:r>
          </w:p>
        </w:tc>
        <w:tc>
          <w:tcPr>
            <w:tcW w:w="1000" w:type="dxa"/>
            <w:vAlign w:val="center"/>
          </w:tcPr>
          <w:p w14:paraId="029C72EB" w14:textId="33DA0A53"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59642212"/>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sdt>
          <w:sdtPr>
            <w:rPr>
              <w:rFonts w:asciiTheme="majorHAnsi" w:hAnsiTheme="majorHAnsi" w:cstheme="majorHAnsi"/>
              <w:sz w:val="20"/>
              <w:szCs w:val="20"/>
            </w:rPr>
            <w:alias w:val="CLASSIFICHE SOA"/>
            <w:tag w:val="CLASSIFICHE SOA"/>
            <w:id w:val="130375389"/>
            <w:placeholder>
              <w:docPart w:val="3ED0812FF7764AF9A0644BAE8D433BE6"/>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46F1543F" w14:textId="545F899C"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94DE67C" w14:textId="77777777" w:rsidTr="00871E02">
        <w:tc>
          <w:tcPr>
            <w:tcW w:w="1595" w:type="dxa"/>
          </w:tcPr>
          <w:p w14:paraId="4DA82821" w14:textId="34446BEB"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24</w:t>
            </w:r>
          </w:p>
        </w:tc>
        <w:tc>
          <w:tcPr>
            <w:tcW w:w="4065" w:type="dxa"/>
          </w:tcPr>
          <w:p w14:paraId="47186283" w14:textId="04838C49"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Verde e arredo urbano</w:t>
            </w:r>
          </w:p>
        </w:tc>
        <w:tc>
          <w:tcPr>
            <w:tcW w:w="1000" w:type="dxa"/>
            <w:vAlign w:val="center"/>
          </w:tcPr>
          <w:p w14:paraId="0D882458" w14:textId="50B6046F"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34641893"/>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062205440"/>
            <w:placeholder>
              <w:docPart w:val="31FBDA3798A144ABAB937FE56629C399"/>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AE6F4E6" w14:textId="6B47636A"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22E64D21" w14:textId="77777777" w:rsidTr="00871E02">
        <w:tc>
          <w:tcPr>
            <w:tcW w:w="1595" w:type="dxa"/>
          </w:tcPr>
          <w:p w14:paraId="4C8FEF19" w14:textId="3FECDFF3"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25</w:t>
            </w:r>
          </w:p>
        </w:tc>
        <w:tc>
          <w:tcPr>
            <w:tcW w:w="4065" w:type="dxa"/>
          </w:tcPr>
          <w:p w14:paraId="48D479EF" w14:textId="45A98098"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Scavi archeologici</w:t>
            </w:r>
          </w:p>
        </w:tc>
        <w:tc>
          <w:tcPr>
            <w:tcW w:w="1000" w:type="dxa"/>
            <w:vAlign w:val="center"/>
          </w:tcPr>
          <w:p w14:paraId="1A56963A" w14:textId="0494D6A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75521364"/>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327937910"/>
            <w:placeholder>
              <w:docPart w:val="417EDF9F18AB426B9075469FF98F4CED"/>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6CDDEBB" w14:textId="2638FC1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9E2E9CD" w14:textId="77777777" w:rsidTr="00871E02">
        <w:tc>
          <w:tcPr>
            <w:tcW w:w="1595" w:type="dxa"/>
          </w:tcPr>
          <w:p w14:paraId="7829B05E" w14:textId="4A7E2FAD"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26</w:t>
            </w:r>
          </w:p>
        </w:tc>
        <w:tc>
          <w:tcPr>
            <w:tcW w:w="4065" w:type="dxa"/>
          </w:tcPr>
          <w:p w14:paraId="72600DFE" w14:textId="12B72A47"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Pavimentazioni e sovrastrutture speciali</w:t>
            </w:r>
          </w:p>
        </w:tc>
        <w:tc>
          <w:tcPr>
            <w:tcW w:w="1000" w:type="dxa"/>
            <w:vAlign w:val="center"/>
          </w:tcPr>
          <w:p w14:paraId="6A05AF40" w14:textId="4497776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17502863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906574934"/>
            <w:placeholder>
              <w:docPart w:val="945C21836C76408B81608DB636A50E0F"/>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77210C54" w14:textId="045D4C43"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783CAF7B" w14:textId="77777777" w:rsidTr="00871E02">
        <w:tc>
          <w:tcPr>
            <w:tcW w:w="1595" w:type="dxa"/>
          </w:tcPr>
          <w:p w14:paraId="21303DE8" w14:textId="65F7E513"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27</w:t>
            </w:r>
          </w:p>
        </w:tc>
        <w:tc>
          <w:tcPr>
            <w:tcW w:w="4065" w:type="dxa"/>
          </w:tcPr>
          <w:p w14:paraId="52C3BE5A" w14:textId="17DD9E37"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trazione elettrica</w:t>
            </w:r>
          </w:p>
        </w:tc>
        <w:tc>
          <w:tcPr>
            <w:tcW w:w="1000" w:type="dxa"/>
            <w:vAlign w:val="center"/>
          </w:tcPr>
          <w:p w14:paraId="3A6A7111" w14:textId="2FC2A7EE"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0375833"/>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838766798"/>
            <w:placeholder>
              <w:docPart w:val="BE23B194FA4348CF93F762BFB5ED6FC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0806202" w14:textId="68F762CB"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0A17C0FC" w14:textId="77777777" w:rsidTr="00871E02">
        <w:tc>
          <w:tcPr>
            <w:tcW w:w="1595" w:type="dxa"/>
          </w:tcPr>
          <w:p w14:paraId="4B24E9D5" w14:textId="5E38FC25"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28</w:t>
            </w:r>
          </w:p>
        </w:tc>
        <w:tc>
          <w:tcPr>
            <w:tcW w:w="4065" w:type="dxa"/>
          </w:tcPr>
          <w:p w14:paraId="622B7CCC" w14:textId="2C0B7534"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termici e di condizionamento</w:t>
            </w:r>
          </w:p>
        </w:tc>
        <w:tc>
          <w:tcPr>
            <w:tcW w:w="1000" w:type="dxa"/>
            <w:vAlign w:val="center"/>
          </w:tcPr>
          <w:p w14:paraId="395F97F2" w14:textId="0D26F6CB"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85426176"/>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142465439"/>
            <w:placeholder>
              <w:docPart w:val="ACB67165CDA044628042D154D1D66B10"/>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2354DFBB" w14:textId="31D07D5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1C6E6F82" w14:textId="77777777" w:rsidTr="00871E02">
        <w:tc>
          <w:tcPr>
            <w:tcW w:w="1595" w:type="dxa"/>
          </w:tcPr>
          <w:p w14:paraId="4C5331ED" w14:textId="4B2E0B21"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29</w:t>
            </w:r>
          </w:p>
        </w:tc>
        <w:tc>
          <w:tcPr>
            <w:tcW w:w="4065" w:type="dxa"/>
          </w:tcPr>
          <w:p w14:paraId="2EAF3BA6" w14:textId="4E9C21D5"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Armamento ferroviario</w:t>
            </w:r>
          </w:p>
        </w:tc>
        <w:tc>
          <w:tcPr>
            <w:tcW w:w="1000" w:type="dxa"/>
            <w:vAlign w:val="center"/>
          </w:tcPr>
          <w:p w14:paraId="13900E06" w14:textId="1C81BBD0"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37401033"/>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772826236"/>
            <w:placeholder>
              <w:docPart w:val="768B36C34C2E4E75B62B045E72BF96F0"/>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876B0EF" w14:textId="512CDF6C"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4CCB7247" w14:textId="77777777" w:rsidTr="00871E02">
        <w:tc>
          <w:tcPr>
            <w:tcW w:w="1595" w:type="dxa"/>
          </w:tcPr>
          <w:p w14:paraId="53B887EC" w14:textId="272B1427"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30</w:t>
            </w:r>
          </w:p>
        </w:tc>
        <w:tc>
          <w:tcPr>
            <w:tcW w:w="4065" w:type="dxa"/>
          </w:tcPr>
          <w:p w14:paraId="69433D54" w14:textId="56CACF54"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interni elettrici, telefonici, radiotelefonici e televisivi</w:t>
            </w:r>
          </w:p>
        </w:tc>
        <w:tc>
          <w:tcPr>
            <w:tcW w:w="1000" w:type="dxa"/>
            <w:vAlign w:val="center"/>
          </w:tcPr>
          <w:p w14:paraId="53949C20" w14:textId="32C97A83"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8097150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38794896"/>
            <w:placeholder>
              <w:docPart w:val="607F9474D2BE4F17B0AE5C5902E4EAF3"/>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73664F3" w14:textId="78949260"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2A3AB4E6" w14:textId="77777777" w:rsidTr="00871E02">
        <w:tc>
          <w:tcPr>
            <w:tcW w:w="1595" w:type="dxa"/>
          </w:tcPr>
          <w:p w14:paraId="33EBE9E2" w14:textId="3AB0D20B"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31</w:t>
            </w:r>
          </w:p>
        </w:tc>
        <w:tc>
          <w:tcPr>
            <w:tcW w:w="4065" w:type="dxa"/>
          </w:tcPr>
          <w:p w14:paraId="7C783FA4" w14:textId="3D80B962"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mobilità sospesa</w:t>
            </w:r>
          </w:p>
        </w:tc>
        <w:tc>
          <w:tcPr>
            <w:tcW w:w="1000" w:type="dxa"/>
            <w:vAlign w:val="center"/>
          </w:tcPr>
          <w:p w14:paraId="2C2E6DCA" w14:textId="7B1A062C"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32120154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2147043316"/>
            <w:placeholder>
              <w:docPart w:val="89004A5055F24F919D379BC2E6BCAE2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0C36B7ED" w14:textId="7BD81DA7"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08235559" w14:textId="77777777" w:rsidTr="00871E02">
        <w:tc>
          <w:tcPr>
            <w:tcW w:w="1595" w:type="dxa"/>
          </w:tcPr>
          <w:p w14:paraId="293A9F11" w14:textId="2FD27D0B"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32</w:t>
            </w:r>
          </w:p>
        </w:tc>
        <w:tc>
          <w:tcPr>
            <w:tcW w:w="4065" w:type="dxa"/>
          </w:tcPr>
          <w:p w14:paraId="48F51BE7" w14:textId="0E54C5B6"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in legno</w:t>
            </w:r>
          </w:p>
        </w:tc>
        <w:tc>
          <w:tcPr>
            <w:tcW w:w="1000" w:type="dxa"/>
            <w:vAlign w:val="center"/>
          </w:tcPr>
          <w:p w14:paraId="7E3C46C1" w14:textId="556F1465"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24727542"/>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554537525"/>
            <w:placeholder>
              <w:docPart w:val="522D03A7112845DA98682FBF63C704D5"/>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9735225" w14:textId="0132759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52845F22" w14:textId="77777777" w:rsidTr="00871E02">
        <w:tc>
          <w:tcPr>
            <w:tcW w:w="1595" w:type="dxa"/>
          </w:tcPr>
          <w:p w14:paraId="4E8DED21" w14:textId="3913D940"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33</w:t>
            </w:r>
          </w:p>
        </w:tc>
        <w:tc>
          <w:tcPr>
            <w:tcW w:w="4065" w:type="dxa"/>
          </w:tcPr>
          <w:p w14:paraId="35CEF4DD" w14:textId="65319A2D"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Coperture speciali</w:t>
            </w:r>
          </w:p>
        </w:tc>
        <w:tc>
          <w:tcPr>
            <w:tcW w:w="1000" w:type="dxa"/>
            <w:vAlign w:val="center"/>
          </w:tcPr>
          <w:p w14:paraId="5F948F03" w14:textId="779C5E7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121729855"/>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484307970"/>
            <w:placeholder>
              <w:docPart w:val="0E7152EAF7BA4C2E9EE3DB3EDFEBD9EA"/>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613F3FED" w14:textId="0185D0F1"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6D9A865B" w14:textId="77777777" w:rsidTr="00871E02">
        <w:tc>
          <w:tcPr>
            <w:tcW w:w="1595" w:type="dxa"/>
          </w:tcPr>
          <w:p w14:paraId="3B4274BE" w14:textId="0684FFA4"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34</w:t>
            </w:r>
          </w:p>
        </w:tc>
        <w:tc>
          <w:tcPr>
            <w:tcW w:w="4065" w:type="dxa"/>
          </w:tcPr>
          <w:p w14:paraId="7F856B3F" w14:textId="3AF49FFE"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Sistemi antirumore per infrastrutture di mobilità</w:t>
            </w:r>
          </w:p>
        </w:tc>
        <w:tc>
          <w:tcPr>
            <w:tcW w:w="1000" w:type="dxa"/>
            <w:vAlign w:val="center"/>
          </w:tcPr>
          <w:p w14:paraId="3C704201" w14:textId="6DCF870D"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83835608"/>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172728511"/>
            <w:placeholder>
              <w:docPart w:val="F5A768F951DE46709EEABFBEBE453AAB"/>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39A0EC6B" w14:textId="4F5EA480"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r w:rsidR="00CB5185" w:rsidRPr="00A436F5" w14:paraId="113BEB2F" w14:textId="77777777" w:rsidTr="00871E02">
        <w:tc>
          <w:tcPr>
            <w:tcW w:w="1595" w:type="dxa"/>
          </w:tcPr>
          <w:p w14:paraId="5C2147D2" w14:textId="374FF13F" w:rsidR="00CB5185" w:rsidRPr="00A436F5" w:rsidRDefault="00CB5185" w:rsidP="00CB5185">
            <w:pPr>
              <w:pStyle w:val="Nessunaspaziatura"/>
              <w:jc w:val="center"/>
              <w:rPr>
                <w:rFonts w:asciiTheme="majorHAnsi" w:hAnsiTheme="majorHAnsi" w:cstheme="majorHAnsi"/>
                <w:sz w:val="20"/>
                <w:szCs w:val="20"/>
              </w:rPr>
            </w:pPr>
            <w:r w:rsidRPr="00A436F5">
              <w:rPr>
                <w:rFonts w:asciiTheme="majorHAnsi" w:hAnsiTheme="majorHAnsi" w:cstheme="majorHAnsi"/>
                <w:sz w:val="20"/>
                <w:szCs w:val="20"/>
              </w:rPr>
              <w:t>OS 35</w:t>
            </w:r>
          </w:p>
        </w:tc>
        <w:tc>
          <w:tcPr>
            <w:tcW w:w="4065" w:type="dxa"/>
          </w:tcPr>
          <w:p w14:paraId="03CD1963" w14:textId="55AA9F79" w:rsidR="00CB5185" w:rsidRPr="00A436F5" w:rsidRDefault="00CB5185" w:rsidP="00CB5185">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a basso impatto ambientale</w:t>
            </w:r>
          </w:p>
        </w:tc>
        <w:tc>
          <w:tcPr>
            <w:tcW w:w="1000" w:type="dxa"/>
            <w:vAlign w:val="center"/>
          </w:tcPr>
          <w:p w14:paraId="6E539320" w14:textId="609A60D8" w:rsidR="00CB5185" w:rsidRPr="00A436F5" w:rsidRDefault="00B3269B" w:rsidP="00CB5185">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94919149"/>
                <w14:checkbox>
                  <w14:checked w14:val="0"/>
                  <w14:checkedState w14:val="2612" w14:font="MS Gothic"/>
                  <w14:uncheckedState w14:val="2610" w14:font="MS Gothic"/>
                </w14:checkbox>
              </w:sdtPr>
              <w:sdtContent>
                <w:r w:rsidR="00CB5185" w:rsidRPr="00A436F5">
                  <w:rPr>
                    <w:rFonts w:ascii="Segoe UI Symbol" w:eastAsia="MS Gothic" w:hAnsi="Segoe UI Symbol" w:cs="Segoe UI Symbol"/>
                    <w:sz w:val="20"/>
                    <w:szCs w:val="20"/>
                  </w:rPr>
                  <w:t>☐</w:t>
                </w:r>
              </w:sdtContent>
            </w:sdt>
          </w:p>
        </w:tc>
        <w:sdt>
          <w:sdtPr>
            <w:rPr>
              <w:rFonts w:asciiTheme="majorHAnsi" w:hAnsiTheme="majorHAnsi" w:cstheme="majorHAnsi"/>
              <w:sz w:val="20"/>
              <w:szCs w:val="20"/>
            </w:rPr>
            <w:alias w:val="CLASSIFICHE SOA"/>
            <w:tag w:val="CLASSIFICHE SOA"/>
            <w:id w:val="-671327502"/>
            <w:placeholder>
              <w:docPart w:val="730E8F45BB294F5CAAFC5788CE1B7591"/>
            </w:placeholder>
            <w:showingPlcHdr/>
            <w:comboBox>
              <w:listItem w:displayText="I - fino a euro 258.000" w:value="fino a euro 258.000."/>
              <w:listItem w:displayText="II - fino a euro 516.000" w:value="fino a euro 516.000"/>
              <w:listItem w:displayText="III - fino a euro 1.033.000" w:value="fino a euro 1.033.000"/>
              <w:listItem w:displayText="III bis - fino a euro 1.500.000" w:value="fino a euro 1.500.000"/>
              <w:listItem w:displayText="IV - fino a euro 2.582.000" w:value="fino a euro 2.582.000"/>
              <w:listItem w:displayText="IV bis - fino a euro 3.500.000" w:value="fino a euro 3.500.000"/>
              <w:listItem w:displayText="V - fino a euro 5.165.000" w:value="fino a euro 5.165.000"/>
              <w:listItem w:displayText="VI - fino a euro 10.329.000" w:value="fino a euro 10.329.000"/>
              <w:listItem w:displayText="VII - fino a euro 15.494.000" w:value="fino a euro 15.494.000"/>
              <w:listItem w:displayText="VIII - oltre euro 15.494.000" w:value="oltre euro 15.494.000"/>
            </w:comboBox>
          </w:sdtPr>
          <w:sdtContent>
            <w:tc>
              <w:tcPr>
                <w:tcW w:w="2373" w:type="dxa"/>
              </w:tcPr>
              <w:p w14:paraId="17401A41" w14:textId="224CCDE8" w:rsidR="00CB5185" w:rsidRPr="00A436F5" w:rsidRDefault="00CB5185" w:rsidP="00CB5185">
                <w:pPr>
                  <w:pStyle w:val="Nessunaspaziatura"/>
                  <w:jc w:val="both"/>
                  <w:rPr>
                    <w:rFonts w:asciiTheme="majorHAnsi" w:hAnsiTheme="majorHAnsi" w:cstheme="majorHAnsi"/>
                    <w:sz w:val="20"/>
                    <w:szCs w:val="20"/>
                  </w:rPr>
                </w:pPr>
                <w:r w:rsidRPr="00A436F5">
                  <w:rPr>
                    <w:rStyle w:val="Testosegnaposto"/>
                    <w:rFonts w:asciiTheme="majorHAnsi" w:hAnsiTheme="majorHAnsi" w:cstheme="majorHAnsi"/>
                  </w:rPr>
                  <w:t>Scegliere un elemento.</w:t>
                </w:r>
              </w:p>
            </w:tc>
          </w:sdtContent>
        </w:sdt>
      </w:tr>
    </w:tbl>
    <w:p w14:paraId="4AFBE25C" w14:textId="4809DCF1" w:rsidR="00BB4A52" w:rsidRDefault="00BB4A52" w:rsidP="006B4B76">
      <w:pPr>
        <w:spacing w:line="360" w:lineRule="auto"/>
        <w:rPr>
          <w:rFonts w:asciiTheme="majorHAnsi" w:hAnsiTheme="majorHAnsi" w:cstheme="majorHAnsi"/>
          <w:sz w:val="20"/>
        </w:rPr>
      </w:pPr>
    </w:p>
    <w:p w14:paraId="3D6DE989" w14:textId="3CA4FA65" w:rsidR="00822571" w:rsidRDefault="00822571" w:rsidP="006B4B76">
      <w:pPr>
        <w:spacing w:line="360" w:lineRule="auto"/>
        <w:rPr>
          <w:rFonts w:asciiTheme="majorHAnsi" w:hAnsiTheme="majorHAnsi" w:cstheme="majorHAnsi"/>
          <w:sz w:val="20"/>
        </w:rPr>
      </w:pPr>
    </w:p>
    <w:p w14:paraId="276A2674" w14:textId="348D524B" w:rsidR="00BB4A52" w:rsidRPr="00821B42" w:rsidRDefault="00BB4A52" w:rsidP="008C59BF">
      <w:pPr>
        <w:pStyle w:val="Titolo2"/>
      </w:pPr>
      <w:r w:rsidRPr="00821B42">
        <w:t xml:space="preserve">Categoria </w:t>
      </w:r>
      <w:r w:rsidR="004E6D4B" w:rsidRPr="00821B42">
        <w:t xml:space="preserve">dei servizi attinenti all'architettura e all'ingegneria </w:t>
      </w:r>
      <w:r w:rsidRPr="00821B42">
        <w:t>dell’intervento</w:t>
      </w:r>
    </w:p>
    <w:p w14:paraId="3023BC82" w14:textId="2B69C49B" w:rsidR="00BB4A52" w:rsidRPr="00A436F5" w:rsidRDefault="004E6D4B" w:rsidP="00BB4A52">
      <w:pPr>
        <w:spacing w:line="360" w:lineRule="auto"/>
        <w:rPr>
          <w:rFonts w:asciiTheme="majorHAnsi" w:hAnsiTheme="majorHAnsi" w:cstheme="majorHAnsi"/>
          <w:sz w:val="20"/>
        </w:rPr>
      </w:pPr>
      <w:r w:rsidRPr="00A436F5">
        <w:rPr>
          <w:rFonts w:asciiTheme="majorHAnsi" w:hAnsiTheme="majorHAnsi" w:cstheme="majorHAnsi"/>
          <w:sz w:val="20"/>
        </w:rPr>
        <w:t xml:space="preserve">Indicare le categorie inerenti gli affidamenti dei servizi </w:t>
      </w:r>
      <w:r w:rsidR="008D4A1F">
        <w:rPr>
          <w:rFonts w:asciiTheme="majorHAnsi" w:hAnsiTheme="majorHAnsi" w:cstheme="majorHAnsi"/>
          <w:sz w:val="20"/>
        </w:rPr>
        <w:t xml:space="preserve">di </w:t>
      </w:r>
      <w:r w:rsidRPr="00A436F5">
        <w:rPr>
          <w:rFonts w:asciiTheme="majorHAnsi" w:hAnsiTheme="majorHAnsi" w:cstheme="majorHAnsi"/>
          <w:sz w:val="20"/>
        </w:rPr>
        <w:t>architettura e ingegneria relativi all’intervento</w:t>
      </w:r>
    </w:p>
    <w:tbl>
      <w:tblPr>
        <w:tblStyle w:val="Grigliatabella"/>
        <w:tblW w:w="9226" w:type="dxa"/>
        <w:tblLook w:val="04A0" w:firstRow="1" w:lastRow="0" w:firstColumn="1" w:lastColumn="0" w:noHBand="0" w:noVBand="1"/>
      </w:tblPr>
      <w:tblGrid>
        <w:gridCol w:w="980"/>
        <w:gridCol w:w="5819"/>
        <w:gridCol w:w="1163"/>
        <w:gridCol w:w="1264"/>
      </w:tblGrid>
      <w:tr w:rsidR="00EE5583" w:rsidRPr="00A436F5" w14:paraId="0C419E36" w14:textId="35E5BEA0" w:rsidTr="00DA797E">
        <w:trPr>
          <w:tblHeader/>
        </w:trPr>
        <w:tc>
          <w:tcPr>
            <w:tcW w:w="9226" w:type="dxa"/>
            <w:gridSpan w:val="4"/>
            <w:shd w:val="clear" w:color="auto" w:fill="D9D9D9" w:themeFill="background1" w:themeFillShade="D9"/>
          </w:tcPr>
          <w:p w14:paraId="49CEC2BC" w14:textId="02A49A40" w:rsidR="00EE5583" w:rsidRPr="00A436F5" w:rsidRDefault="00EE5583" w:rsidP="00CB5185">
            <w:pPr>
              <w:pStyle w:val="Nessunaspaziatura"/>
              <w:jc w:val="center"/>
              <w:rPr>
                <w:rFonts w:asciiTheme="majorHAnsi" w:hAnsiTheme="majorHAnsi" w:cstheme="majorHAnsi"/>
                <w:b/>
                <w:bCs/>
                <w:sz w:val="20"/>
                <w:szCs w:val="20"/>
                <w:highlight w:val="lightGray"/>
              </w:rPr>
            </w:pPr>
            <w:r w:rsidRPr="00A436F5">
              <w:rPr>
                <w:rFonts w:asciiTheme="majorHAnsi" w:hAnsiTheme="majorHAnsi" w:cstheme="majorHAnsi"/>
                <w:b/>
                <w:bCs/>
                <w:sz w:val="20"/>
                <w:szCs w:val="20"/>
                <w:highlight w:val="lightGray"/>
              </w:rPr>
              <w:t>Categoria DM 17 GIUGNO 2021</w:t>
            </w:r>
          </w:p>
        </w:tc>
      </w:tr>
      <w:tr w:rsidR="00EE5583" w:rsidRPr="00A436F5" w14:paraId="23E7DA8D" w14:textId="77777777" w:rsidTr="00DA797E">
        <w:trPr>
          <w:tblHeader/>
        </w:trPr>
        <w:tc>
          <w:tcPr>
            <w:tcW w:w="980" w:type="dxa"/>
            <w:shd w:val="clear" w:color="auto" w:fill="F2F2F2" w:themeFill="background1" w:themeFillShade="F2"/>
            <w:vAlign w:val="center"/>
          </w:tcPr>
          <w:p w14:paraId="61AEB299" w14:textId="77777777" w:rsidR="00EE5583" w:rsidRPr="00A436F5" w:rsidRDefault="00EE5583" w:rsidP="00EE5583">
            <w:pPr>
              <w:pStyle w:val="Nessunaspaziatura"/>
              <w:jc w:val="center"/>
              <w:rPr>
                <w:rFonts w:asciiTheme="majorHAnsi" w:hAnsiTheme="majorHAnsi" w:cstheme="majorHAnsi"/>
                <w:b/>
                <w:bCs/>
                <w:sz w:val="16"/>
                <w:szCs w:val="16"/>
              </w:rPr>
            </w:pPr>
            <w:r w:rsidRPr="00A436F5">
              <w:rPr>
                <w:rFonts w:asciiTheme="majorHAnsi" w:hAnsiTheme="majorHAnsi" w:cstheme="majorHAnsi"/>
                <w:b/>
                <w:bCs/>
                <w:sz w:val="16"/>
                <w:szCs w:val="16"/>
              </w:rPr>
              <w:t>ID.</w:t>
            </w:r>
          </w:p>
          <w:p w14:paraId="5594374D" w14:textId="06069158" w:rsidR="00EE5583" w:rsidRPr="00A436F5" w:rsidRDefault="00EE5583" w:rsidP="00EE5583">
            <w:pPr>
              <w:pStyle w:val="Nessunaspaziatura"/>
              <w:jc w:val="center"/>
              <w:rPr>
                <w:rFonts w:asciiTheme="majorHAnsi" w:hAnsiTheme="majorHAnsi" w:cstheme="majorHAnsi"/>
                <w:b/>
                <w:bCs/>
                <w:sz w:val="16"/>
                <w:szCs w:val="16"/>
              </w:rPr>
            </w:pPr>
            <w:r w:rsidRPr="00A436F5">
              <w:rPr>
                <w:rFonts w:asciiTheme="majorHAnsi" w:hAnsiTheme="majorHAnsi" w:cstheme="majorHAnsi"/>
                <w:b/>
                <w:bCs/>
                <w:sz w:val="16"/>
                <w:szCs w:val="16"/>
              </w:rPr>
              <w:t>Opere</w:t>
            </w:r>
          </w:p>
        </w:tc>
        <w:tc>
          <w:tcPr>
            <w:tcW w:w="5819" w:type="dxa"/>
            <w:shd w:val="clear" w:color="auto" w:fill="F2F2F2" w:themeFill="background1" w:themeFillShade="F2"/>
            <w:vAlign w:val="center"/>
          </w:tcPr>
          <w:p w14:paraId="321A6688" w14:textId="407718AE" w:rsidR="00EE5583" w:rsidRPr="00A436F5" w:rsidRDefault="00EE5583" w:rsidP="00EE5583">
            <w:pPr>
              <w:pStyle w:val="Nessunaspaziatura"/>
              <w:jc w:val="center"/>
              <w:rPr>
                <w:rFonts w:asciiTheme="majorHAnsi" w:hAnsiTheme="majorHAnsi" w:cstheme="majorHAnsi"/>
                <w:b/>
                <w:bCs/>
                <w:sz w:val="16"/>
                <w:szCs w:val="16"/>
              </w:rPr>
            </w:pPr>
            <w:r w:rsidRPr="00A436F5">
              <w:rPr>
                <w:rFonts w:asciiTheme="majorHAnsi" w:hAnsiTheme="majorHAnsi" w:cstheme="majorHAnsi"/>
                <w:b/>
                <w:bCs/>
                <w:sz w:val="16"/>
                <w:szCs w:val="16"/>
              </w:rPr>
              <w:t>IDENTIFICAZIONE DELLE OPERE</w:t>
            </w:r>
          </w:p>
        </w:tc>
        <w:tc>
          <w:tcPr>
            <w:tcW w:w="1163" w:type="dxa"/>
            <w:shd w:val="clear" w:color="auto" w:fill="F2F2F2" w:themeFill="background1" w:themeFillShade="F2"/>
            <w:vAlign w:val="center"/>
          </w:tcPr>
          <w:p w14:paraId="39DC35EA" w14:textId="0EFF688B" w:rsidR="00EE5583" w:rsidRPr="00A436F5" w:rsidRDefault="00EE5583" w:rsidP="00EE5583">
            <w:pPr>
              <w:pStyle w:val="Nessunaspaziatura"/>
              <w:jc w:val="center"/>
              <w:rPr>
                <w:rFonts w:asciiTheme="majorHAnsi" w:hAnsiTheme="majorHAnsi" w:cstheme="majorHAnsi"/>
                <w:b/>
                <w:bCs/>
                <w:sz w:val="16"/>
                <w:szCs w:val="16"/>
              </w:rPr>
            </w:pPr>
            <w:r w:rsidRPr="00A436F5">
              <w:rPr>
                <w:rFonts w:asciiTheme="majorHAnsi" w:hAnsiTheme="majorHAnsi" w:cstheme="majorHAnsi"/>
                <w:b/>
                <w:bCs/>
                <w:sz w:val="16"/>
                <w:szCs w:val="16"/>
              </w:rPr>
              <w:t>Selezionare categoria presente nell’intervento</w:t>
            </w:r>
          </w:p>
        </w:tc>
        <w:tc>
          <w:tcPr>
            <w:tcW w:w="1261" w:type="dxa"/>
            <w:shd w:val="clear" w:color="auto" w:fill="F2F2F2" w:themeFill="background1" w:themeFillShade="F2"/>
            <w:vAlign w:val="center"/>
          </w:tcPr>
          <w:p w14:paraId="64F9D423" w14:textId="77777777" w:rsidR="00321970" w:rsidRDefault="00321970" w:rsidP="00EE5583">
            <w:pPr>
              <w:pStyle w:val="Nessunaspaziatura"/>
              <w:jc w:val="center"/>
              <w:rPr>
                <w:rFonts w:asciiTheme="majorHAnsi" w:hAnsiTheme="majorHAnsi" w:cstheme="majorHAnsi"/>
                <w:b/>
                <w:bCs/>
                <w:sz w:val="16"/>
                <w:szCs w:val="16"/>
              </w:rPr>
            </w:pPr>
            <w:r>
              <w:rPr>
                <w:rFonts w:asciiTheme="majorHAnsi" w:hAnsiTheme="majorHAnsi" w:cstheme="majorHAnsi"/>
                <w:b/>
                <w:bCs/>
                <w:sz w:val="16"/>
                <w:szCs w:val="16"/>
              </w:rPr>
              <w:t>Stima</w:t>
            </w:r>
          </w:p>
          <w:p w14:paraId="500D28ED" w14:textId="7F19BB0A" w:rsidR="00EE5583" w:rsidRPr="00A436F5" w:rsidRDefault="003E26E8" w:rsidP="00EE5583">
            <w:pPr>
              <w:pStyle w:val="Nessunaspaziatura"/>
              <w:jc w:val="center"/>
              <w:rPr>
                <w:rFonts w:asciiTheme="majorHAnsi" w:hAnsiTheme="majorHAnsi" w:cstheme="majorHAnsi"/>
                <w:b/>
                <w:bCs/>
                <w:sz w:val="16"/>
                <w:szCs w:val="16"/>
              </w:rPr>
            </w:pPr>
            <w:r>
              <w:rPr>
                <w:rFonts w:asciiTheme="majorHAnsi" w:hAnsiTheme="majorHAnsi" w:cstheme="majorHAnsi"/>
                <w:b/>
                <w:bCs/>
                <w:sz w:val="16"/>
                <w:szCs w:val="16"/>
              </w:rPr>
              <w:t>Valore opere</w:t>
            </w:r>
            <w:r w:rsidR="00EE5583" w:rsidRPr="00A436F5">
              <w:rPr>
                <w:rFonts w:asciiTheme="majorHAnsi" w:hAnsiTheme="majorHAnsi" w:cstheme="majorHAnsi"/>
                <w:b/>
                <w:bCs/>
                <w:sz w:val="16"/>
                <w:szCs w:val="16"/>
              </w:rPr>
              <w:t xml:space="preserve"> (€)</w:t>
            </w:r>
          </w:p>
        </w:tc>
      </w:tr>
      <w:tr w:rsidR="00EE5583" w:rsidRPr="00A436F5" w14:paraId="241D7E32" w14:textId="1C11927F" w:rsidTr="00DA797E">
        <w:tc>
          <w:tcPr>
            <w:tcW w:w="980" w:type="dxa"/>
          </w:tcPr>
          <w:p w14:paraId="4C5F4699" w14:textId="18E4EC21"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E.01</w:t>
            </w:r>
          </w:p>
        </w:tc>
        <w:tc>
          <w:tcPr>
            <w:tcW w:w="5819" w:type="dxa"/>
          </w:tcPr>
          <w:p w14:paraId="51447812" w14:textId="7777777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rurali per l'attività agricola con corredi tecnici di tipo semplice (quali</w:t>
            </w:r>
          </w:p>
          <w:p w14:paraId="7E243245" w14:textId="2D697F0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tettoie, depositi e ricoveri) - Edifici industriali o artigianali di importanza costruttiva corrente con corredi tecnici di base.</w:t>
            </w:r>
          </w:p>
        </w:tc>
        <w:tc>
          <w:tcPr>
            <w:tcW w:w="1163" w:type="dxa"/>
            <w:vAlign w:val="center"/>
          </w:tcPr>
          <w:p w14:paraId="4DA9875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02574495"/>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692DD0B3"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4737894" w14:textId="1DAC5692" w:rsidTr="00DA797E">
        <w:tc>
          <w:tcPr>
            <w:tcW w:w="980" w:type="dxa"/>
          </w:tcPr>
          <w:p w14:paraId="1A7F0A86" w14:textId="21437180"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E.02</w:t>
            </w:r>
          </w:p>
        </w:tc>
        <w:tc>
          <w:tcPr>
            <w:tcW w:w="5819" w:type="dxa"/>
          </w:tcPr>
          <w:p w14:paraId="16C37FAA" w14:textId="58D137A4"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rurali per l'attività agricola con corredi tecnici di tipo complesso - Edifici industriali o artigianali con organizzazione e corredi tecnici di tipo complesso.</w:t>
            </w:r>
          </w:p>
        </w:tc>
        <w:tc>
          <w:tcPr>
            <w:tcW w:w="1163" w:type="dxa"/>
            <w:vAlign w:val="center"/>
          </w:tcPr>
          <w:p w14:paraId="65054D1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66847644"/>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781D5F5"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08FE78F" w14:textId="4AFA1DAD" w:rsidTr="00DA797E">
        <w:tc>
          <w:tcPr>
            <w:tcW w:w="980" w:type="dxa"/>
          </w:tcPr>
          <w:p w14:paraId="5CE58441" w14:textId="3366083A"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E.03</w:t>
            </w:r>
          </w:p>
        </w:tc>
        <w:tc>
          <w:tcPr>
            <w:tcW w:w="5819" w:type="dxa"/>
          </w:tcPr>
          <w:p w14:paraId="6C0F9E2F" w14:textId="3021992E"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Ostelli, Pensioni, Case albergo – Ristoranti - Motel e stazioni di servizio - negozi - mercati coperti di tipo semplice</w:t>
            </w:r>
          </w:p>
        </w:tc>
        <w:tc>
          <w:tcPr>
            <w:tcW w:w="1163" w:type="dxa"/>
            <w:vAlign w:val="center"/>
          </w:tcPr>
          <w:p w14:paraId="2E34527B"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6317081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851517B"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387C1FC" w14:textId="62AFE181" w:rsidTr="00DA797E">
        <w:tc>
          <w:tcPr>
            <w:tcW w:w="980" w:type="dxa"/>
          </w:tcPr>
          <w:p w14:paraId="1BB326A7" w14:textId="6C5672E8" w:rsidR="00EE5583" w:rsidRPr="00A436F5" w:rsidRDefault="00EE5583" w:rsidP="00871E02">
            <w:pPr>
              <w:pStyle w:val="Nessunaspaziatura"/>
              <w:jc w:val="center"/>
              <w:rPr>
                <w:rStyle w:val="Collegamentoipertestuale"/>
                <w:rFonts w:asciiTheme="majorHAnsi" w:hAnsiTheme="majorHAnsi" w:cstheme="majorHAnsi"/>
                <w:sz w:val="20"/>
                <w:szCs w:val="20"/>
              </w:rPr>
            </w:pPr>
            <w:r w:rsidRPr="00A436F5">
              <w:rPr>
                <w:rFonts w:asciiTheme="majorHAnsi" w:hAnsiTheme="majorHAnsi" w:cstheme="majorHAnsi"/>
              </w:rPr>
              <w:t>E.04</w:t>
            </w:r>
          </w:p>
        </w:tc>
        <w:tc>
          <w:tcPr>
            <w:tcW w:w="5819" w:type="dxa"/>
          </w:tcPr>
          <w:p w14:paraId="42DE9601" w14:textId="54D24BF6"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Alberghi, Villaggi turistici - Mercati e Centri commerciali complessi</w:t>
            </w:r>
          </w:p>
        </w:tc>
        <w:tc>
          <w:tcPr>
            <w:tcW w:w="1163" w:type="dxa"/>
            <w:vAlign w:val="center"/>
          </w:tcPr>
          <w:p w14:paraId="702D8D2F" w14:textId="77777777" w:rsidR="00EE5583" w:rsidRPr="00A436F5" w:rsidRDefault="00B3269B" w:rsidP="00871E02">
            <w:pPr>
              <w:pStyle w:val="Nessunaspaziatura"/>
              <w:jc w:val="center"/>
              <w:rPr>
                <w:rStyle w:val="Collegamentoipertestuale"/>
                <w:rFonts w:asciiTheme="majorHAnsi" w:hAnsiTheme="majorHAnsi" w:cstheme="majorHAnsi"/>
                <w:sz w:val="20"/>
                <w:szCs w:val="20"/>
              </w:rPr>
            </w:pPr>
            <w:sdt>
              <w:sdtPr>
                <w:rPr>
                  <w:rFonts w:asciiTheme="majorHAnsi" w:hAnsiTheme="majorHAnsi" w:cstheme="majorHAnsi"/>
                  <w:color w:val="0000FF"/>
                  <w:sz w:val="20"/>
                  <w:szCs w:val="20"/>
                  <w:u w:val="single"/>
                </w:rPr>
                <w:id w:val="-121118639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06AFB97" w14:textId="77777777" w:rsidR="00EE5583" w:rsidRPr="00A436F5" w:rsidRDefault="00EE5583" w:rsidP="00871E02">
            <w:pPr>
              <w:pStyle w:val="Nessunaspaziatura"/>
              <w:jc w:val="center"/>
              <w:rPr>
                <w:rFonts w:asciiTheme="majorHAnsi" w:hAnsiTheme="majorHAnsi" w:cstheme="majorHAnsi"/>
                <w:color w:val="0000FF"/>
                <w:sz w:val="20"/>
                <w:szCs w:val="20"/>
                <w:u w:val="single"/>
              </w:rPr>
            </w:pPr>
          </w:p>
        </w:tc>
      </w:tr>
      <w:tr w:rsidR="00EE5583" w:rsidRPr="00A436F5" w14:paraId="3AA9321B" w14:textId="73428EA4" w:rsidTr="00DA797E">
        <w:tc>
          <w:tcPr>
            <w:tcW w:w="980" w:type="dxa"/>
          </w:tcPr>
          <w:p w14:paraId="1A29BAEA" w14:textId="4B832651"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E.05</w:t>
            </w:r>
          </w:p>
        </w:tc>
        <w:tc>
          <w:tcPr>
            <w:tcW w:w="5819" w:type="dxa"/>
          </w:tcPr>
          <w:p w14:paraId="4DF458BB" w14:textId="25F4A41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pertinenze, autorimesse semplici, senza particolari esigenze tecniche. Edifici provvisori di modesta importanza</w:t>
            </w:r>
          </w:p>
        </w:tc>
        <w:tc>
          <w:tcPr>
            <w:tcW w:w="1163" w:type="dxa"/>
            <w:vAlign w:val="center"/>
          </w:tcPr>
          <w:p w14:paraId="31FCE0D7"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9708933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B673205"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DACB67F" w14:textId="20F6E12E" w:rsidTr="00DA797E">
        <w:tc>
          <w:tcPr>
            <w:tcW w:w="980" w:type="dxa"/>
          </w:tcPr>
          <w:p w14:paraId="07F40B01" w14:textId="0161CAF8"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E.06</w:t>
            </w:r>
          </w:p>
        </w:tc>
        <w:tc>
          <w:tcPr>
            <w:tcW w:w="5819" w:type="dxa"/>
          </w:tcPr>
          <w:p w14:paraId="3856ECFF" w14:textId="681FC016"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Edilizia residenziale privata e pubblica di tipo corrente con costi di costruzione nella media di mercato e con tipologie standardizzate.</w:t>
            </w:r>
          </w:p>
        </w:tc>
        <w:tc>
          <w:tcPr>
            <w:tcW w:w="1163" w:type="dxa"/>
            <w:vAlign w:val="center"/>
          </w:tcPr>
          <w:p w14:paraId="79CEBEFC"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6642614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3A2962C0"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9C78912" w14:textId="60BE2CB3" w:rsidTr="00DA797E">
        <w:tc>
          <w:tcPr>
            <w:tcW w:w="980" w:type="dxa"/>
          </w:tcPr>
          <w:p w14:paraId="35E1E53A" w14:textId="1FB441E5"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E.07</w:t>
            </w:r>
          </w:p>
        </w:tc>
        <w:tc>
          <w:tcPr>
            <w:tcW w:w="5819" w:type="dxa"/>
          </w:tcPr>
          <w:p w14:paraId="3623B9AA" w14:textId="48DF5AE9"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residenziali di tipo pregiato con costi di costruzione eccedenti la media di mercato e con tipologie diversificate.</w:t>
            </w:r>
          </w:p>
        </w:tc>
        <w:tc>
          <w:tcPr>
            <w:tcW w:w="1163" w:type="dxa"/>
            <w:vAlign w:val="center"/>
          </w:tcPr>
          <w:p w14:paraId="13966F3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0602070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AC5BDC5"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12E9C06" w14:textId="0F0E1A3E" w:rsidTr="00DA797E">
        <w:tc>
          <w:tcPr>
            <w:tcW w:w="980" w:type="dxa"/>
          </w:tcPr>
          <w:p w14:paraId="36E239DA" w14:textId="6150B1B4"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E.08</w:t>
            </w:r>
          </w:p>
        </w:tc>
        <w:tc>
          <w:tcPr>
            <w:tcW w:w="5819" w:type="dxa"/>
          </w:tcPr>
          <w:p w14:paraId="1FD23085" w14:textId="5284375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Sede Azienda Sanitaria, Distretto sanitario, Ambulatori di base. Asilo Nido, Scuola Materna, Scuola elementare, Scuole secondarie di primo grado fino a 24 classi, Scuole secondarie di secondo grado fino a 25 classi</w:t>
            </w:r>
          </w:p>
        </w:tc>
        <w:tc>
          <w:tcPr>
            <w:tcW w:w="1163" w:type="dxa"/>
            <w:vAlign w:val="center"/>
          </w:tcPr>
          <w:p w14:paraId="5D9C2D5D" w14:textId="031AA3DD"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084112029"/>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tc>
          <w:tcPr>
            <w:tcW w:w="1261" w:type="dxa"/>
          </w:tcPr>
          <w:p w14:paraId="2B1170C0"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043DBC4" w14:textId="571F4061" w:rsidTr="00DA797E">
        <w:tc>
          <w:tcPr>
            <w:tcW w:w="980" w:type="dxa"/>
          </w:tcPr>
          <w:p w14:paraId="04247730" w14:textId="6FBE1E9E"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E.09</w:t>
            </w:r>
          </w:p>
        </w:tc>
        <w:tc>
          <w:tcPr>
            <w:tcW w:w="5819" w:type="dxa"/>
          </w:tcPr>
          <w:p w14:paraId="05FD1A39" w14:textId="2B34CBB4"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Scuole secondarie di primo grado oltre 24 classi-Istituti scolastici superiori oltre 25 classi- Case di cura</w:t>
            </w:r>
          </w:p>
        </w:tc>
        <w:tc>
          <w:tcPr>
            <w:tcW w:w="1163" w:type="dxa"/>
            <w:vAlign w:val="center"/>
          </w:tcPr>
          <w:p w14:paraId="59E3AF82" w14:textId="2ABE770A"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46799652"/>
                <w14:checkbox>
                  <w14:checked w14:val="0"/>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tc>
          <w:tcPr>
            <w:tcW w:w="1261" w:type="dxa"/>
          </w:tcPr>
          <w:p w14:paraId="64F59FC7"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CBE78F6" w14:textId="3DFF8DA1" w:rsidTr="00DA797E">
        <w:tc>
          <w:tcPr>
            <w:tcW w:w="980" w:type="dxa"/>
          </w:tcPr>
          <w:p w14:paraId="465292B1" w14:textId="6BA97BD9"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lastRenderedPageBreak/>
              <w:t>E.10</w:t>
            </w:r>
          </w:p>
        </w:tc>
        <w:tc>
          <w:tcPr>
            <w:tcW w:w="5819" w:type="dxa"/>
          </w:tcPr>
          <w:p w14:paraId="68D27BBF" w14:textId="47A09EDA"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Poliambulatori, Ospedali, Istituti di ricerca, Centri di riabilitazione, Poli scolastici, Università, Accademie, Istituti di ricerca universitaria</w:t>
            </w:r>
          </w:p>
        </w:tc>
        <w:tc>
          <w:tcPr>
            <w:tcW w:w="1163" w:type="dxa"/>
            <w:vAlign w:val="center"/>
          </w:tcPr>
          <w:p w14:paraId="6DE248BE"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06737512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FE92864"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F7A88DD" w14:textId="7EBF4211" w:rsidTr="00DA797E">
        <w:tc>
          <w:tcPr>
            <w:tcW w:w="980" w:type="dxa"/>
          </w:tcPr>
          <w:p w14:paraId="22334CBC" w14:textId="600115C3"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E.11</w:t>
            </w:r>
          </w:p>
        </w:tc>
        <w:tc>
          <w:tcPr>
            <w:tcW w:w="5819" w:type="dxa"/>
          </w:tcPr>
          <w:p w14:paraId="25139A32" w14:textId="75F63DBA"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Padiglioni provvisori per esposizioni - Costruzioni relative ad opere cimiteriali di tipo normale (colombari, ossari, </w:t>
            </w:r>
            <w:proofErr w:type="spellStart"/>
            <w:r w:rsidRPr="00A436F5">
              <w:rPr>
                <w:rFonts w:asciiTheme="majorHAnsi" w:hAnsiTheme="majorHAnsi" w:cstheme="majorHAnsi"/>
                <w:sz w:val="18"/>
                <w:szCs w:val="18"/>
              </w:rPr>
              <w:t>loculari</w:t>
            </w:r>
            <w:proofErr w:type="spellEnd"/>
            <w:r w:rsidRPr="00A436F5">
              <w:rPr>
                <w:rFonts w:asciiTheme="majorHAnsi" w:hAnsiTheme="majorHAnsi" w:cstheme="majorHAnsi"/>
                <w:sz w:val="18"/>
                <w:szCs w:val="18"/>
              </w:rPr>
              <w:t>, edicole funerarie con caratteristiche costruttive semplici), Case parrocchiali, Oratori - Stabilimenti balneari - Aree ed attrezzature per lo sport all'aperto, Campo sportivo e servizi annessi, di tipo semplice</w:t>
            </w:r>
          </w:p>
        </w:tc>
        <w:tc>
          <w:tcPr>
            <w:tcW w:w="1163" w:type="dxa"/>
            <w:vAlign w:val="center"/>
          </w:tcPr>
          <w:p w14:paraId="7C0F3818"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135516389"/>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A5679CB"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3EC3825" w14:textId="328B1EB7" w:rsidTr="00DA797E">
        <w:tc>
          <w:tcPr>
            <w:tcW w:w="980" w:type="dxa"/>
          </w:tcPr>
          <w:p w14:paraId="2AE1751B" w14:textId="24ACC344"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E.12</w:t>
            </w:r>
          </w:p>
        </w:tc>
        <w:tc>
          <w:tcPr>
            <w:tcW w:w="5819" w:type="dxa"/>
          </w:tcPr>
          <w:p w14:paraId="26565916" w14:textId="0CBC1E3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Aree ed attrezzature per lo sport all'aperto, Campo sportivo e servizi annessi, di tipo complesso- Palestre e piscine coperte</w:t>
            </w:r>
          </w:p>
        </w:tc>
        <w:tc>
          <w:tcPr>
            <w:tcW w:w="1163" w:type="dxa"/>
            <w:vAlign w:val="center"/>
          </w:tcPr>
          <w:p w14:paraId="59A47762" w14:textId="7D83849E"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75697585"/>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tc>
          <w:tcPr>
            <w:tcW w:w="1261" w:type="dxa"/>
          </w:tcPr>
          <w:p w14:paraId="1E260E47"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104E96B" w14:textId="34FE6B52" w:rsidTr="00DA797E">
        <w:tc>
          <w:tcPr>
            <w:tcW w:w="980" w:type="dxa"/>
          </w:tcPr>
          <w:p w14:paraId="3832A06F" w14:textId="12CBD0FC"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E.13</w:t>
            </w:r>
          </w:p>
        </w:tc>
        <w:tc>
          <w:tcPr>
            <w:tcW w:w="5819" w:type="dxa"/>
          </w:tcPr>
          <w:p w14:paraId="0941969F" w14:textId="47D6B02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Biblioteca, Cinema, Teatro, Pinacoteca, Centro Culturale, Sede congressuale, Auditorium, Museo, Galleria d'arte, Discoteca, Studio radiofonico o televisivo o di produzione cinematografica – Opere cimiteriali di tipo monumentale, Monumenti commemorativi, Palasport, Stadio, Chiese</w:t>
            </w:r>
          </w:p>
        </w:tc>
        <w:tc>
          <w:tcPr>
            <w:tcW w:w="1163" w:type="dxa"/>
            <w:vAlign w:val="center"/>
          </w:tcPr>
          <w:p w14:paraId="343C1280" w14:textId="07B65B52"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078464234"/>
                <w14:checkbox>
                  <w14:checked w14:val="1"/>
                  <w14:checkedState w14:val="2612" w14:font="MS Gothic"/>
                  <w14:uncheckedState w14:val="2610" w14:font="MS Gothic"/>
                </w14:checkbox>
              </w:sdtPr>
              <w:sdtContent>
                <w:r w:rsidR="00FB34EE">
                  <w:rPr>
                    <w:rFonts w:ascii="MS Gothic" w:eastAsia="MS Gothic" w:hAnsi="MS Gothic" w:cstheme="majorHAnsi" w:hint="eastAsia"/>
                    <w:sz w:val="20"/>
                    <w:szCs w:val="20"/>
                  </w:rPr>
                  <w:t>☒</w:t>
                </w:r>
              </w:sdtContent>
            </w:sdt>
          </w:p>
        </w:tc>
        <w:tc>
          <w:tcPr>
            <w:tcW w:w="1261" w:type="dxa"/>
          </w:tcPr>
          <w:p w14:paraId="1F68051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E4F7A90" w14:textId="749887E4" w:rsidTr="00DA797E">
        <w:tc>
          <w:tcPr>
            <w:tcW w:w="980" w:type="dxa"/>
          </w:tcPr>
          <w:p w14:paraId="347B71D5" w14:textId="301D1FC0"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E.14</w:t>
            </w:r>
          </w:p>
        </w:tc>
        <w:tc>
          <w:tcPr>
            <w:tcW w:w="5819" w:type="dxa"/>
          </w:tcPr>
          <w:p w14:paraId="7ECAC88D" w14:textId="72F28A2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Edifici provvisori di modesta importanza a servizio di caserme</w:t>
            </w:r>
          </w:p>
        </w:tc>
        <w:tc>
          <w:tcPr>
            <w:tcW w:w="1163" w:type="dxa"/>
            <w:vAlign w:val="center"/>
          </w:tcPr>
          <w:p w14:paraId="447CBC3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115969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AA220AE"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761E495" w14:textId="58CC6796" w:rsidTr="00DA797E">
        <w:tc>
          <w:tcPr>
            <w:tcW w:w="980" w:type="dxa"/>
          </w:tcPr>
          <w:p w14:paraId="6A1DA5C7" w14:textId="6857D82C"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E.15</w:t>
            </w:r>
          </w:p>
        </w:tc>
        <w:tc>
          <w:tcPr>
            <w:tcW w:w="5819" w:type="dxa"/>
          </w:tcPr>
          <w:p w14:paraId="0E6DA5C1" w14:textId="75CF807B"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Caserme con corredi tecnici di importanza corrente</w:t>
            </w:r>
          </w:p>
        </w:tc>
        <w:tc>
          <w:tcPr>
            <w:tcW w:w="1163" w:type="dxa"/>
            <w:vAlign w:val="center"/>
          </w:tcPr>
          <w:p w14:paraId="1F7C8427"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65474279"/>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34AEBE0F"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E1C818F" w14:textId="2EBE13C0" w:rsidTr="00DA797E">
        <w:tc>
          <w:tcPr>
            <w:tcW w:w="980" w:type="dxa"/>
          </w:tcPr>
          <w:p w14:paraId="618B04E3" w14:textId="0D0CFE82"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E.16</w:t>
            </w:r>
          </w:p>
        </w:tc>
        <w:tc>
          <w:tcPr>
            <w:tcW w:w="5819" w:type="dxa"/>
          </w:tcPr>
          <w:p w14:paraId="2D4773B9" w14:textId="02BFF561"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Sedi ed Uffici di Società ed Enti, Sedi ed Uffici comunali, Sedi ed Uffici provinciali, Sedi ed Uffici regionali, Sedi ed Uffici ministeriali, Pretura, Tribunale, Palazzo di giustizia, Penitenziari, Caserme con corredi tecnici di importanza maggiore, Questura</w:t>
            </w:r>
          </w:p>
        </w:tc>
        <w:tc>
          <w:tcPr>
            <w:tcW w:w="1163" w:type="dxa"/>
            <w:vAlign w:val="center"/>
          </w:tcPr>
          <w:p w14:paraId="292F5255"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1205556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D087F78"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64DB150" w14:textId="5A0F0CD0" w:rsidTr="00DA797E">
        <w:tc>
          <w:tcPr>
            <w:tcW w:w="980" w:type="dxa"/>
          </w:tcPr>
          <w:p w14:paraId="16A318F4" w14:textId="468C71A1"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E.17</w:t>
            </w:r>
          </w:p>
        </w:tc>
        <w:tc>
          <w:tcPr>
            <w:tcW w:w="5819" w:type="dxa"/>
          </w:tcPr>
          <w:p w14:paraId="0A00FF7E" w14:textId="3744FF11"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Verde ed opere di arredo urbano improntate a grande semplicità, pertinenziali agli edifici ed alla viabilità, Campeggi e simili</w:t>
            </w:r>
          </w:p>
        </w:tc>
        <w:tc>
          <w:tcPr>
            <w:tcW w:w="1163" w:type="dxa"/>
            <w:vAlign w:val="center"/>
          </w:tcPr>
          <w:p w14:paraId="635636C0"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33674428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E6B68D3"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4C5DF91" w14:textId="49A11149" w:rsidTr="00DA797E">
        <w:tc>
          <w:tcPr>
            <w:tcW w:w="980" w:type="dxa"/>
          </w:tcPr>
          <w:p w14:paraId="3D9810DF" w14:textId="14F0145E"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E.18</w:t>
            </w:r>
          </w:p>
        </w:tc>
        <w:tc>
          <w:tcPr>
            <w:tcW w:w="5819" w:type="dxa"/>
          </w:tcPr>
          <w:p w14:paraId="0DCC0771" w14:textId="721E768E"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Arredamenti con elementi acquistati dal mercato, Giardini, Parchi gioco, Piazze e spazi pubblici all’aperto</w:t>
            </w:r>
          </w:p>
        </w:tc>
        <w:tc>
          <w:tcPr>
            <w:tcW w:w="1163" w:type="dxa"/>
            <w:vAlign w:val="center"/>
          </w:tcPr>
          <w:p w14:paraId="67463804"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5979190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32104EC"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69D123B6" w14:textId="64C69EAF" w:rsidTr="00DA797E">
        <w:tc>
          <w:tcPr>
            <w:tcW w:w="980" w:type="dxa"/>
          </w:tcPr>
          <w:p w14:paraId="561E73A0" w14:textId="594A1CAF"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E.19</w:t>
            </w:r>
          </w:p>
        </w:tc>
        <w:tc>
          <w:tcPr>
            <w:tcW w:w="5819" w:type="dxa"/>
          </w:tcPr>
          <w:p w14:paraId="69469292" w14:textId="79A1345F"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Arredamenti con elementi singolari, Parchi urbani, Parchi ludici attrezzati, Giardini e piazze storiche, Opere di riqualificazione paesaggistica e ambientale di aree urbane.</w:t>
            </w:r>
          </w:p>
        </w:tc>
        <w:tc>
          <w:tcPr>
            <w:tcW w:w="1163" w:type="dxa"/>
            <w:vAlign w:val="center"/>
          </w:tcPr>
          <w:p w14:paraId="5371D5E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50619509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32C28E52"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66D1868" w14:textId="6CDAA518" w:rsidTr="00DA797E">
        <w:tc>
          <w:tcPr>
            <w:tcW w:w="980" w:type="dxa"/>
          </w:tcPr>
          <w:p w14:paraId="1753FA07" w14:textId="0B3B4ACE"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E.20</w:t>
            </w:r>
          </w:p>
        </w:tc>
        <w:tc>
          <w:tcPr>
            <w:tcW w:w="5819" w:type="dxa"/>
          </w:tcPr>
          <w:p w14:paraId="0BAB8A28" w14:textId="0E77A67F"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di manutenzione straordinaria, ristrutturazione, riqualificazione, su edifici e manufatti esistenti</w:t>
            </w:r>
          </w:p>
        </w:tc>
        <w:tc>
          <w:tcPr>
            <w:tcW w:w="1163" w:type="dxa"/>
            <w:vAlign w:val="center"/>
          </w:tcPr>
          <w:p w14:paraId="4EDFC911"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63232716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AFC8A99"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6F6C4809" w14:textId="655DD33E" w:rsidTr="00DA797E">
        <w:tc>
          <w:tcPr>
            <w:tcW w:w="980" w:type="dxa"/>
          </w:tcPr>
          <w:p w14:paraId="324E321D" w14:textId="7CB18385"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E.21</w:t>
            </w:r>
          </w:p>
        </w:tc>
        <w:tc>
          <w:tcPr>
            <w:tcW w:w="5819" w:type="dxa"/>
          </w:tcPr>
          <w:p w14:paraId="7CE53E53" w14:textId="29BED2EF"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di manutenzione straordinaria, restauro, ristrutturazione, riqualificazione, su edifici e manufatti di interesse storico artistico non soggetti a tutela ai sensi del D. Lgs 42/2004, oppure di particolare importanza</w:t>
            </w:r>
          </w:p>
        </w:tc>
        <w:tc>
          <w:tcPr>
            <w:tcW w:w="1163" w:type="dxa"/>
            <w:vAlign w:val="center"/>
          </w:tcPr>
          <w:p w14:paraId="0194F469"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598557865"/>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B7DCC2F"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54C5F7C" w14:textId="040F1F0A" w:rsidTr="00DA797E">
        <w:tc>
          <w:tcPr>
            <w:tcW w:w="980" w:type="dxa"/>
          </w:tcPr>
          <w:p w14:paraId="28147376" w14:textId="410F787B"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E.22</w:t>
            </w:r>
          </w:p>
        </w:tc>
        <w:tc>
          <w:tcPr>
            <w:tcW w:w="5819" w:type="dxa"/>
          </w:tcPr>
          <w:p w14:paraId="339E48D0" w14:textId="5EB8AADD"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di manutenzione, restauro, risanamento conservativo, riqualificazione, su edifici e manufatti di interesse storico artistico soggetti a tutela ai sensi del D. Lgs 42/2004, oppure di particolare importanza</w:t>
            </w:r>
          </w:p>
        </w:tc>
        <w:tc>
          <w:tcPr>
            <w:tcW w:w="1163" w:type="dxa"/>
            <w:vAlign w:val="center"/>
          </w:tcPr>
          <w:p w14:paraId="5A5C305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30082056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3266EB1"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76607DB" w14:textId="04714EA7" w:rsidTr="00DA797E">
        <w:tc>
          <w:tcPr>
            <w:tcW w:w="980" w:type="dxa"/>
          </w:tcPr>
          <w:p w14:paraId="5DF7CE85" w14:textId="44A3CF09"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S.01</w:t>
            </w:r>
          </w:p>
        </w:tc>
        <w:tc>
          <w:tcPr>
            <w:tcW w:w="5819" w:type="dxa"/>
          </w:tcPr>
          <w:p w14:paraId="06BAA02F" w14:textId="0CF4472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o parti di strutture in cemento armato, non soggette ad azioni sismiche - riparazione o intervento locale - Verifiche strutturali relative - Ponteggi, centinature e strutture provvisionali di durata inferiore a due anni</w:t>
            </w:r>
          </w:p>
        </w:tc>
        <w:tc>
          <w:tcPr>
            <w:tcW w:w="1163" w:type="dxa"/>
            <w:vAlign w:val="center"/>
          </w:tcPr>
          <w:p w14:paraId="409FD2B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30304991"/>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9E301B0"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6B61F5F" w14:textId="64C46612" w:rsidTr="00DA797E">
        <w:tc>
          <w:tcPr>
            <w:tcW w:w="980" w:type="dxa"/>
          </w:tcPr>
          <w:p w14:paraId="00483C52" w14:textId="5B4A61A6"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S.02</w:t>
            </w:r>
          </w:p>
        </w:tc>
        <w:tc>
          <w:tcPr>
            <w:tcW w:w="5819" w:type="dxa"/>
          </w:tcPr>
          <w:p w14:paraId="6E3ECE82" w14:textId="3D5516ED"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o parti di strutture in muratura, legno, metallo, non soggette ad azioni sismiche - riparazione o intervento locale - Verifiche strutturali relative</w:t>
            </w:r>
          </w:p>
        </w:tc>
        <w:tc>
          <w:tcPr>
            <w:tcW w:w="1163" w:type="dxa"/>
            <w:vAlign w:val="center"/>
          </w:tcPr>
          <w:p w14:paraId="7A853E52"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10916281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D8CB606"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359EE9A" w14:textId="7A2FFD30" w:rsidTr="00DA797E">
        <w:tc>
          <w:tcPr>
            <w:tcW w:w="980" w:type="dxa"/>
          </w:tcPr>
          <w:p w14:paraId="13DE29ED" w14:textId="0A26586F"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S.03</w:t>
            </w:r>
          </w:p>
        </w:tc>
        <w:tc>
          <w:tcPr>
            <w:tcW w:w="5819" w:type="dxa"/>
          </w:tcPr>
          <w:p w14:paraId="4CFB153B" w14:textId="1E6BB5BD"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o parti di strutture in cemento armato - Verifiche strutturali relative - Ponteggi, centinature e strutture provvisionali di durata superiore a due anni.</w:t>
            </w:r>
          </w:p>
        </w:tc>
        <w:tc>
          <w:tcPr>
            <w:tcW w:w="1163" w:type="dxa"/>
            <w:vAlign w:val="center"/>
          </w:tcPr>
          <w:p w14:paraId="576A51BF"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4481772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E1101B1"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09ECCB0" w14:textId="0D7AA278" w:rsidTr="00DA797E">
        <w:tc>
          <w:tcPr>
            <w:tcW w:w="980" w:type="dxa"/>
          </w:tcPr>
          <w:p w14:paraId="1C23558D" w14:textId="3C9EB900"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S.04</w:t>
            </w:r>
          </w:p>
        </w:tc>
        <w:tc>
          <w:tcPr>
            <w:tcW w:w="5819" w:type="dxa"/>
          </w:tcPr>
          <w:p w14:paraId="1295C044" w14:textId="758513B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tc>
        <w:tc>
          <w:tcPr>
            <w:tcW w:w="1163" w:type="dxa"/>
            <w:vAlign w:val="center"/>
          </w:tcPr>
          <w:p w14:paraId="15FDB378"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87813461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34B78DC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2E6A392" w14:textId="00C76111" w:rsidTr="00DA797E">
        <w:tc>
          <w:tcPr>
            <w:tcW w:w="980" w:type="dxa"/>
          </w:tcPr>
          <w:p w14:paraId="071F49DE" w14:textId="2616D636"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S.05</w:t>
            </w:r>
          </w:p>
        </w:tc>
        <w:tc>
          <w:tcPr>
            <w:tcW w:w="5819" w:type="dxa"/>
          </w:tcPr>
          <w:p w14:paraId="56617987" w14:textId="163039A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Dighe, Conche, Elevatori, Opere di ritenuta e di difesa, rilevati, colmate. Gallerie, Opere sotterranee e subacquee, Fondazioni speciali.</w:t>
            </w:r>
          </w:p>
        </w:tc>
        <w:tc>
          <w:tcPr>
            <w:tcW w:w="1163" w:type="dxa"/>
            <w:vAlign w:val="center"/>
          </w:tcPr>
          <w:p w14:paraId="74800C80"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1104141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BE3851D"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0AC5967" w14:textId="6276B5BA" w:rsidTr="00DA797E">
        <w:tc>
          <w:tcPr>
            <w:tcW w:w="980" w:type="dxa"/>
          </w:tcPr>
          <w:p w14:paraId="551DD40E" w14:textId="75E5ACCD"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S.06</w:t>
            </w:r>
          </w:p>
        </w:tc>
        <w:tc>
          <w:tcPr>
            <w:tcW w:w="5819" w:type="dxa"/>
          </w:tcPr>
          <w:p w14:paraId="745D09E1" w14:textId="395645D9"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strutturali di notevole importanza costruttiva e richiedenti calcolazioni particolari – Verifiche strutturali relative - Strutture con metodologie normative che richiedono modellazione particolare: edifici alti con necessità di valutazioni di secondo ordine.</w:t>
            </w:r>
          </w:p>
        </w:tc>
        <w:tc>
          <w:tcPr>
            <w:tcW w:w="1163" w:type="dxa"/>
            <w:vAlign w:val="center"/>
          </w:tcPr>
          <w:p w14:paraId="3050F30D"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00307268"/>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F268040"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725C25A" w14:textId="031315BC" w:rsidTr="00DA797E">
        <w:tc>
          <w:tcPr>
            <w:tcW w:w="980" w:type="dxa"/>
          </w:tcPr>
          <w:p w14:paraId="0EEE8370" w14:textId="452805A9"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lastRenderedPageBreak/>
              <w:t>IA.01</w:t>
            </w:r>
          </w:p>
        </w:tc>
        <w:tc>
          <w:tcPr>
            <w:tcW w:w="5819" w:type="dxa"/>
          </w:tcPr>
          <w:p w14:paraId="5E8C74D0" w14:textId="733C79E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w:t>
            </w:r>
          </w:p>
          <w:p w14:paraId="6F3509F2" w14:textId="4D6A361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distribuzione dell’aria compressa del vuoto e di gas medicali - Impianti e reti antincendio</w:t>
            </w:r>
          </w:p>
        </w:tc>
        <w:tc>
          <w:tcPr>
            <w:tcW w:w="1163" w:type="dxa"/>
            <w:vAlign w:val="center"/>
          </w:tcPr>
          <w:p w14:paraId="60CB73D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07115949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E3571C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6721B62" w14:textId="335B1778" w:rsidTr="00DA797E">
        <w:tc>
          <w:tcPr>
            <w:tcW w:w="980" w:type="dxa"/>
          </w:tcPr>
          <w:p w14:paraId="6E9DC9A3" w14:textId="2B6E0F9E"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IA.02</w:t>
            </w:r>
          </w:p>
        </w:tc>
        <w:tc>
          <w:tcPr>
            <w:tcW w:w="5819" w:type="dxa"/>
          </w:tcPr>
          <w:p w14:paraId="364D7557" w14:textId="7CD2AE9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di riscaldamento - Impianto di raffrescamento, climatizzazione, trattamento dell’aria – Impianti meccanici di distribuzione fluidi - Impianto solare termico</w:t>
            </w:r>
          </w:p>
        </w:tc>
        <w:tc>
          <w:tcPr>
            <w:tcW w:w="1163" w:type="dxa"/>
            <w:vAlign w:val="center"/>
          </w:tcPr>
          <w:p w14:paraId="549B5FA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62779371"/>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8A03334"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75C35DC0" w14:textId="44D93F36" w:rsidTr="00DA797E">
        <w:tc>
          <w:tcPr>
            <w:tcW w:w="980" w:type="dxa"/>
          </w:tcPr>
          <w:p w14:paraId="329134DA" w14:textId="3859F777"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IA.03</w:t>
            </w:r>
          </w:p>
        </w:tc>
        <w:tc>
          <w:tcPr>
            <w:tcW w:w="5819" w:type="dxa"/>
          </w:tcPr>
          <w:p w14:paraId="07A55628" w14:textId="13DD777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elettrici in genere, impianti di illuminazione, telefonici, di rivelazione incendi, fotovoltaici, a corredo di edifici e costruzioni di importanza corrente - singole apparecchiature per laboratori e impianti pilota di tipo semplice</w:t>
            </w:r>
          </w:p>
        </w:tc>
        <w:tc>
          <w:tcPr>
            <w:tcW w:w="1163" w:type="dxa"/>
            <w:vAlign w:val="center"/>
          </w:tcPr>
          <w:p w14:paraId="6CE6F087"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3744047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D5AD4FB"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FB3A083" w14:textId="00A97D46" w:rsidTr="00DA797E">
        <w:tc>
          <w:tcPr>
            <w:tcW w:w="980" w:type="dxa"/>
          </w:tcPr>
          <w:p w14:paraId="62F08D01" w14:textId="6E776C9D"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IA.04</w:t>
            </w:r>
          </w:p>
        </w:tc>
        <w:tc>
          <w:tcPr>
            <w:tcW w:w="5819" w:type="dxa"/>
          </w:tcPr>
          <w:p w14:paraId="415E3BC0" w14:textId="7036B4A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elettrici in genere, impianti di illuminazione, telefonici, di sicurezza, di rivelazione incendi, fotovoltaici, a corredo di edifici e costruzioni complessi - cablaggi strutturati - impianti in fibra ottica - singole apparecchiature per laboratori e impianti pilota di tipo complesso</w:t>
            </w:r>
          </w:p>
        </w:tc>
        <w:tc>
          <w:tcPr>
            <w:tcW w:w="1163" w:type="dxa"/>
            <w:vAlign w:val="center"/>
          </w:tcPr>
          <w:p w14:paraId="57270D2A"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91026893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137A2F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75FB2340" w14:textId="4E73FB4E" w:rsidTr="00DA797E">
        <w:tc>
          <w:tcPr>
            <w:tcW w:w="980" w:type="dxa"/>
          </w:tcPr>
          <w:p w14:paraId="692188B2" w14:textId="24A1D0EB"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IB.04</w:t>
            </w:r>
          </w:p>
        </w:tc>
        <w:tc>
          <w:tcPr>
            <w:tcW w:w="5819" w:type="dxa"/>
          </w:tcPr>
          <w:p w14:paraId="4685FCF7" w14:textId="67EF4AB4"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Depositi e discariche senza trattamento dei rifiuti.</w:t>
            </w:r>
          </w:p>
        </w:tc>
        <w:tc>
          <w:tcPr>
            <w:tcW w:w="1163" w:type="dxa"/>
            <w:vAlign w:val="center"/>
          </w:tcPr>
          <w:p w14:paraId="1D466394"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11004119"/>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27CC44C"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16A9A47" w14:textId="17838ADA" w:rsidTr="00DA797E">
        <w:tc>
          <w:tcPr>
            <w:tcW w:w="980" w:type="dxa"/>
          </w:tcPr>
          <w:p w14:paraId="3E844B3B" w14:textId="6ED887BB"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IB.05</w:t>
            </w:r>
          </w:p>
        </w:tc>
        <w:tc>
          <w:tcPr>
            <w:tcW w:w="5819" w:type="dxa"/>
          </w:tcPr>
          <w:p w14:paraId="7446EF5F" w14:textId="1064C296"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le industrie molitorie, cartarie, alimentari, delle fibre tessili naturali, del legno, del cuoio e simili.</w:t>
            </w:r>
          </w:p>
        </w:tc>
        <w:tc>
          <w:tcPr>
            <w:tcW w:w="1163" w:type="dxa"/>
            <w:vAlign w:val="center"/>
          </w:tcPr>
          <w:p w14:paraId="605A00A7"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5628296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2C728E9C"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AC959EC" w14:textId="41D5C01A" w:rsidTr="00DA797E">
        <w:tc>
          <w:tcPr>
            <w:tcW w:w="980" w:type="dxa"/>
          </w:tcPr>
          <w:p w14:paraId="61AD5D59" w14:textId="03DC1244"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IB.06</w:t>
            </w:r>
          </w:p>
        </w:tc>
        <w:tc>
          <w:tcPr>
            <w:tcW w:w="5819" w:type="dxa"/>
          </w:tcPr>
          <w:p w14:paraId="787215B6" w14:textId="62E915E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della industria chimica inorganica - Impianti della preparazione e distillazione dei combustibili - Impianti siderurgici - Officine meccaniche e laboratori - Cantieri navali - Fabbriche di cemento, calce, laterizi, vetrerie e ceramiche - Impianti per le industrie della fermentazione, chimico-alimentari e tintorie - Impianti termovalorizzatori e impianti di trattamento dei rifiuti - Impianti della industria chimica organica - Impianti della piccola industria chimica speciale - Impianti di metallurgia (esclusi quelli relativi al ferro) -</w:t>
            </w:r>
          </w:p>
          <w:p w14:paraId="52E30B14" w14:textId="75237C21"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la preparazione ed il trattamento dei minerali per la sistemazione e coltivazione delle cave e miniere.</w:t>
            </w:r>
          </w:p>
        </w:tc>
        <w:tc>
          <w:tcPr>
            <w:tcW w:w="1163" w:type="dxa"/>
            <w:vAlign w:val="center"/>
          </w:tcPr>
          <w:p w14:paraId="6B2CDFBF"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317616399"/>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0377F96"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40D22C7" w14:textId="2C2664AD" w:rsidTr="00DA797E">
        <w:tc>
          <w:tcPr>
            <w:tcW w:w="980" w:type="dxa"/>
          </w:tcPr>
          <w:p w14:paraId="298B80D0" w14:textId="2CB55B99"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IB.07</w:t>
            </w:r>
          </w:p>
        </w:tc>
        <w:tc>
          <w:tcPr>
            <w:tcW w:w="5819" w:type="dxa"/>
          </w:tcPr>
          <w:p w14:paraId="67D96960" w14:textId="50961994"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Gli impianti precedentemente esposti quando siano di complessità particolarmente rilevante o comportanti rischi e problematiche ambientali molto rilevanti</w:t>
            </w:r>
          </w:p>
        </w:tc>
        <w:tc>
          <w:tcPr>
            <w:tcW w:w="1163" w:type="dxa"/>
            <w:vAlign w:val="center"/>
          </w:tcPr>
          <w:p w14:paraId="1AAC8276"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50639729"/>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7F109C0"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87DD9D1" w14:textId="551000D6" w:rsidTr="00DA797E">
        <w:tc>
          <w:tcPr>
            <w:tcW w:w="980" w:type="dxa"/>
          </w:tcPr>
          <w:p w14:paraId="46FC04C8" w14:textId="4487CC75"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IB.08</w:t>
            </w:r>
          </w:p>
        </w:tc>
        <w:tc>
          <w:tcPr>
            <w:tcW w:w="5819" w:type="dxa"/>
          </w:tcPr>
          <w:p w14:paraId="4D505A5A" w14:textId="3DC4118D"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di linee e reti per trasmissioni e distribuzione di energia elettrica, telegrafia, telefonia.</w:t>
            </w:r>
          </w:p>
        </w:tc>
        <w:tc>
          <w:tcPr>
            <w:tcW w:w="1163" w:type="dxa"/>
            <w:vAlign w:val="center"/>
          </w:tcPr>
          <w:p w14:paraId="1EA7058A"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82991053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61FCF5C5"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6458E276" w14:textId="406D7336" w:rsidTr="00DA797E">
        <w:tc>
          <w:tcPr>
            <w:tcW w:w="980" w:type="dxa"/>
          </w:tcPr>
          <w:p w14:paraId="5F19E62A" w14:textId="28BB701C"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IB.09</w:t>
            </w:r>
          </w:p>
        </w:tc>
        <w:tc>
          <w:tcPr>
            <w:tcW w:w="5819" w:type="dxa"/>
          </w:tcPr>
          <w:p w14:paraId="7F9FBEC8" w14:textId="6BE13985"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Centrali idroelettriche ordinarie - Stazioni di trasformazioni e di conversione impianti di trazione elettrica</w:t>
            </w:r>
          </w:p>
        </w:tc>
        <w:tc>
          <w:tcPr>
            <w:tcW w:w="1163" w:type="dxa"/>
            <w:vAlign w:val="center"/>
          </w:tcPr>
          <w:p w14:paraId="2E670395"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94835874"/>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1E9C6FE"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A0E07EC" w14:textId="4083D916" w:rsidTr="00DA797E">
        <w:tc>
          <w:tcPr>
            <w:tcW w:w="980" w:type="dxa"/>
          </w:tcPr>
          <w:p w14:paraId="40F4A674" w14:textId="39C8A037"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IB.10</w:t>
            </w:r>
          </w:p>
        </w:tc>
        <w:tc>
          <w:tcPr>
            <w:tcW w:w="5819" w:type="dxa"/>
          </w:tcPr>
          <w:p w14:paraId="04A284F7" w14:textId="6A837B8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termoelettrici-Impianti dell'elettrochimica - Impianti della elettrometallurgia - Laboratori con ridotte problematiche tecniche</w:t>
            </w:r>
          </w:p>
        </w:tc>
        <w:tc>
          <w:tcPr>
            <w:tcW w:w="1163" w:type="dxa"/>
            <w:vAlign w:val="center"/>
          </w:tcPr>
          <w:p w14:paraId="69D39C85"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4074332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D2C0087"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0430633" w14:textId="3C1D0539" w:rsidTr="00DA797E">
        <w:tc>
          <w:tcPr>
            <w:tcW w:w="980" w:type="dxa"/>
          </w:tcPr>
          <w:p w14:paraId="575293F8" w14:textId="60B720BD"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IB.11</w:t>
            </w:r>
          </w:p>
        </w:tc>
        <w:tc>
          <w:tcPr>
            <w:tcW w:w="5819" w:type="dxa"/>
          </w:tcPr>
          <w:p w14:paraId="16036385" w14:textId="4F159F32"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Campi fotovoltaici - Parchi eolici</w:t>
            </w:r>
          </w:p>
        </w:tc>
        <w:tc>
          <w:tcPr>
            <w:tcW w:w="1163" w:type="dxa"/>
            <w:vAlign w:val="center"/>
          </w:tcPr>
          <w:p w14:paraId="1B0D914D"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32766832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05E2ECE"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6051147" w14:textId="7836592B" w:rsidTr="00DA797E">
        <w:tc>
          <w:tcPr>
            <w:tcW w:w="980" w:type="dxa"/>
          </w:tcPr>
          <w:p w14:paraId="26517B5D" w14:textId="6C6FECCA"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IB.12</w:t>
            </w:r>
          </w:p>
        </w:tc>
        <w:tc>
          <w:tcPr>
            <w:tcW w:w="5819" w:type="dxa"/>
          </w:tcPr>
          <w:p w14:paraId="1EF67867" w14:textId="2FE4573C"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Micro Centrali idroelettriche-Impianti termoelettrici-Impianti della elettrometallurgia di tipo complesso</w:t>
            </w:r>
          </w:p>
        </w:tc>
        <w:tc>
          <w:tcPr>
            <w:tcW w:w="1163" w:type="dxa"/>
            <w:vAlign w:val="center"/>
          </w:tcPr>
          <w:p w14:paraId="7075D292"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45837988"/>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807B9A3"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68BFE13" w14:textId="3B697529" w:rsidTr="00DA797E">
        <w:tc>
          <w:tcPr>
            <w:tcW w:w="980" w:type="dxa"/>
          </w:tcPr>
          <w:p w14:paraId="5B7489F6" w14:textId="2318D896"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V.01</w:t>
            </w:r>
          </w:p>
        </w:tc>
        <w:tc>
          <w:tcPr>
            <w:tcW w:w="5819" w:type="dxa"/>
          </w:tcPr>
          <w:p w14:paraId="20DD92E9" w14:textId="7E3A5D7E"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di manutenzione su viabilità ordinaria</w:t>
            </w:r>
          </w:p>
        </w:tc>
        <w:tc>
          <w:tcPr>
            <w:tcW w:w="1163" w:type="dxa"/>
            <w:vAlign w:val="center"/>
          </w:tcPr>
          <w:p w14:paraId="6F59C7BD"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89677200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7C082A8"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6983967F" w14:textId="0F613BEE" w:rsidTr="00DA797E">
        <w:tc>
          <w:tcPr>
            <w:tcW w:w="980" w:type="dxa"/>
          </w:tcPr>
          <w:p w14:paraId="039EF1C7" w14:textId="0B39C837"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V.02</w:t>
            </w:r>
          </w:p>
        </w:tc>
        <w:tc>
          <w:tcPr>
            <w:tcW w:w="5819" w:type="dxa"/>
          </w:tcPr>
          <w:p w14:paraId="03AE0EBA" w14:textId="5230B98A"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Strade, linee tramviarie, ferrovie, strade ferrate, di tipo ordinario, escluse le opere d'arte da compensarsi a parte - Piste ciclabili</w:t>
            </w:r>
          </w:p>
        </w:tc>
        <w:tc>
          <w:tcPr>
            <w:tcW w:w="1163" w:type="dxa"/>
            <w:vAlign w:val="center"/>
          </w:tcPr>
          <w:p w14:paraId="4777A839"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43061957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2044C539"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C3F513C" w14:textId="094ED22F" w:rsidTr="00DA797E">
        <w:tc>
          <w:tcPr>
            <w:tcW w:w="980" w:type="dxa"/>
          </w:tcPr>
          <w:p w14:paraId="7831769A" w14:textId="42C291AA"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V.03</w:t>
            </w:r>
          </w:p>
        </w:tc>
        <w:tc>
          <w:tcPr>
            <w:tcW w:w="5819" w:type="dxa"/>
          </w:tcPr>
          <w:p w14:paraId="1C9FE470" w14:textId="7CD3887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Strade, linee tramviarie, ferrovie, strade ferrate, con particolari difficoltà di studio, escluse le opere d'arte e le stazioni, da compensarsi a parte. - Impianti teleferici e funicolari - Piste aeroportuali e simili.</w:t>
            </w:r>
          </w:p>
        </w:tc>
        <w:tc>
          <w:tcPr>
            <w:tcW w:w="1163" w:type="dxa"/>
            <w:vAlign w:val="center"/>
          </w:tcPr>
          <w:p w14:paraId="3D0B6525"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9502240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2FE20A93"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860B0D7" w14:textId="0DBC7768" w:rsidTr="00DA797E">
        <w:tc>
          <w:tcPr>
            <w:tcW w:w="980" w:type="dxa"/>
          </w:tcPr>
          <w:p w14:paraId="041C5546" w14:textId="0527B1BA"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D.01</w:t>
            </w:r>
          </w:p>
        </w:tc>
        <w:tc>
          <w:tcPr>
            <w:tcW w:w="5819" w:type="dxa"/>
          </w:tcPr>
          <w:p w14:paraId="4E00162D" w14:textId="01A5E11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navigazione interna e portuali</w:t>
            </w:r>
          </w:p>
        </w:tc>
        <w:tc>
          <w:tcPr>
            <w:tcW w:w="1163" w:type="dxa"/>
            <w:vAlign w:val="center"/>
          </w:tcPr>
          <w:p w14:paraId="745F9B94"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2279372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23D87A2"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5A5577B1" w14:textId="5D8903D4" w:rsidTr="00DA797E">
        <w:tc>
          <w:tcPr>
            <w:tcW w:w="980" w:type="dxa"/>
          </w:tcPr>
          <w:p w14:paraId="406CF8E1" w14:textId="5ED9D854"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D.02</w:t>
            </w:r>
          </w:p>
        </w:tc>
        <w:tc>
          <w:tcPr>
            <w:tcW w:w="5819" w:type="dxa"/>
          </w:tcPr>
          <w:p w14:paraId="2F94A23C" w14:textId="460B8E6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Bonifiche </w:t>
            </w:r>
            <w:proofErr w:type="spellStart"/>
            <w:r w:rsidRPr="00A436F5">
              <w:rPr>
                <w:rFonts w:asciiTheme="majorHAnsi" w:hAnsiTheme="majorHAnsi" w:cstheme="majorHAnsi"/>
                <w:sz w:val="18"/>
                <w:szCs w:val="18"/>
              </w:rPr>
              <w:t>ed</w:t>
            </w:r>
            <w:proofErr w:type="spellEnd"/>
            <w:r w:rsidRPr="00A436F5">
              <w:rPr>
                <w:rFonts w:asciiTheme="majorHAnsi" w:hAnsiTheme="majorHAnsi" w:cstheme="majorHAnsi"/>
                <w:sz w:val="18"/>
                <w:szCs w:val="18"/>
              </w:rPr>
              <w:t xml:space="preserve"> irrigazioni a deflusso naturale, sistemazione di corsi d'acqua e di bacini montani</w:t>
            </w:r>
          </w:p>
        </w:tc>
        <w:tc>
          <w:tcPr>
            <w:tcW w:w="1163" w:type="dxa"/>
            <w:vAlign w:val="center"/>
          </w:tcPr>
          <w:p w14:paraId="7420B11C"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75985637"/>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6C64BBC6"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EE89539" w14:textId="6F847A03" w:rsidTr="00DA797E">
        <w:tc>
          <w:tcPr>
            <w:tcW w:w="980" w:type="dxa"/>
          </w:tcPr>
          <w:p w14:paraId="1BDDBA3D" w14:textId="664CEB5A"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lastRenderedPageBreak/>
              <w:t>D.03</w:t>
            </w:r>
          </w:p>
        </w:tc>
        <w:tc>
          <w:tcPr>
            <w:tcW w:w="5819" w:type="dxa"/>
          </w:tcPr>
          <w:p w14:paraId="243E7015" w14:textId="0508BC8C"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Bonifiche </w:t>
            </w:r>
            <w:proofErr w:type="spellStart"/>
            <w:r w:rsidRPr="00A436F5">
              <w:rPr>
                <w:rFonts w:asciiTheme="majorHAnsi" w:hAnsiTheme="majorHAnsi" w:cstheme="majorHAnsi"/>
                <w:sz w:val="18"/>
                <w:szCs w:val="18"/>
              </w:rPr>
              <w:t>ed</w:t>
            </w:r>
            <w:proofErr w:type="spellEnd"/>
            <w:r w:rsidRPr="00A436F5">
              <w:rPr>
                <w:rFonts w:asciiTheme="majorHAnsi" w:hAnsiTheme="majorHAnsi" w:cstheme="majorHAnsi"/>
                <w:sz w:val="18"/>
                <w:szCs w:val="18"/>
              </w:rPr>
              <w:t xml:space="preserve"> irrigazioni con sollevamento meccanico di acqua (esclusi i macchinari) - Derivazioni d'acqua per forza motrice e produzione di energia elettrica.</w:t>
            </w:r>
          </w:p>
        </w:tc>
        <w:tc>
          <w:tcPr>
            <w:tcW w:w="1163" w:type="dxa"/>
            <w:vAlign w:val="center"/>
          </w:tcPr>
          <w:p w14:paraId="0A5E98C5"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375765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849B243"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84CEE8E" w14:textId="4E4880D7" w:rsidTr="00DA797E">
        <w:tc>
          <w:tcPr>
            <w:tcW w:w="980" w:type="dxa"/>
          </w:tcPr>
          <w:p w14:paraId="5BB17B81" w14:textId="2FEDB78F"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D.04</w:t>
            </w:r>
          </w:p>
        </w:tc>
        <w:tc>
          <w:tcPr>
            <w:tcW w:w="5819" w:type="dxa"/>
          </w:tcPr>
          <w:p w14:paraId="42DBEEDC" w14:textId="08F47D6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provvista, condotta, distribuzione d'acqua, improntate a grande semplicità - Fognature urbane improntate a grande semplicità - Condotte subacquee in genere, metanodotti e gasdotti, di tipo ordinario</w:t>
            </w:r>
          </w:p>
        </w:tc>
        <w:tc>
          <w:tcPr>
            <w:tcW w:w="1163" w:type="dxa"/>
            <w:vAlign w:val="center"/>
          </w:tcPr>
          <w:p w14:paraId="0A67567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14526454"/>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4E83A367"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80EA255" w14:textId="2B208474" w:rsidTr="00DA797E">
        <w:tc>
          <w:tcPr>
            <w:tcW w:w="980" w:type="dxa"/>
          </w:tcPr>
          <w:p w14:paraId="0A686228" w14:textId="4DA7B6F3"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D.05</w:t>
            </w:r>
          </w:p>
        </w:tc>
        <w:tc>
          <w:tcPr>
            <w:tcW w:w="5819" w:type="dxa"/>
          </w:tcPr>
          <w:p w14:paraId="618A3E38" w14:textId="41D70F22"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Impianti per provvista, condotta, distribuzione d'acqua - Fognature urbane - Condotte subacquee in genere, metanodotti e gasdotti, con problemi tecnici di tipo speciale.</w:t>
            </w:r>
          </w:p>
        </w:tc>
        <w:tc>
          <w:tcPr>
            <w:tcW w:w="1163" w:type="dxa"/>
            <w:vAlign w:val="center"/>
          </w:tcPr>
          <w:p w14:paraId="0F81D233"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907380435"/>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9862E69"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12974522" w14:textId="4BAF2492" w:rsidTr="00DA797E">
        <w:tc>
          <w:tcPr>
            <w:tcW w:w="980" w:type="dxa"/>
          </w:tcPr>
          <w:p w14:paraId="54765E70" w14:textId="6B10F52F"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T.01</w:t>
            </w:r>
          </w:p>
        </w:tc>
        <w:tc>
          <w:tcPr>
            <w:tcW w:w="5819" w:type="dxa"/>
          </w:tcPr>
          <w:p w14:paraId="5C11CB13" w14:textId="17B7339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Sistemi informativi, gestione elettronica del flusso documentale, dematerializzazione e gestione archivi, ingegnerizzazione dei processi, sistemi di gestione delle attività produttive, Data center, server farm.</w:t>
            </w:r>
          </w:p>
        </w:tc>
        <w:tc>
          <w:tcPr>
            <w:tcW w:w="1163" w:type="dxa"/>
            <w:vAlign w:val="center"/>
          </w:tcPr>
          <w:p w14:paraId="31A87052"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44166282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91AD83F"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2B14E74" w14:textId="35E6AF3F" w:rsidTr="00DA797E">
        <w:tc>
          <w:tcPr>
            <w:tcW w:w="980" w:type="dxa"/>
          </w:tcPr>
          <w:p w14:paraId="5043F075" w14:textId="049B0011"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T.02</w:t>
            </w:r>
          </w:p>
        </w:tc>
        <w:tc>
          <w:tcPr>
            <w:tcW w:w="5819" w:type="dxa"/>
          </w:tcPr>
          <w:p w14:paraId="596CA0CE" w14:textId="7097D301"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 xml:space="preserve">Reti locali e geografiche, cablaggi strutturati, impianti in fibra ottica, Impianti di videosorveglianza, controllo accessi, identificazione targhe di veicoli </w:t>
            </w:r>
            <w:proofErr w:type="spellStart"/>
            <w:r w:rsidRPr="00A436F5">
              <w:rPr>
                <w:rFonts w:asciiTheme="majorHAnsi" w:hAnsiTheme="majorHAnsi" w:cstheme="majorHAnsi"/>
                <w:sz w:val="18"/>
                <w:szCs w:val="18"/>
              </w:rPr>
              <w:t>ecc</w:t>
            </w:r>
            <w:proofErr w:type="spellEnd"/>
            <w:r w:rsidRPr="00A436F5">
              <w:rPr>
                <w:rFonts w:asciiTheme="majorHAnsi" w:hAnsiTheme="majorHAnsi" w:cstheme="majorHAnsi"/>
                <w:sz w:val="18"/>
                <w:szCs w:val="18"/>
              </w:rPr>
              <w:t xml:space="preserve"> Sistemi wireless, reti </w:t>
            </w:r>
            <w:proofErr w:type="spellStart"/>
            <w:r w:rsidRPr="00A436F5">
              <w:rPr>
                <w:rFonts w:asciiTheme="majorHAnsi" w:hAnsiTheme="majorHAnsi" w:cstheme="majorHAnsi"/>
                <w:sz w:val="18"/>
                <w:szCs w:val="18"/>
              </w:rPr>
              <w:t>wifi</w:t>
            </w:r>
            <w:proofErr w:type="spellEnd"/>
            <w:r w:rsidRPr="00A436F5">
              <w:rPr>
                <w:rFonts w:asciiTheme="majorHAnsi" w:hAnsiTheme="majorHAnsi" w:cstheme="majorHAnsi"/>
                <w:sz w:val="18"/>
                <w:szCs w:val="18"/>
              </w:rPr>
              <w:t>, ponti radio.</w:t>
            </w:r>
          </w:p>
        </w:tc>
        <w:tc>
          <w:tcPr>
            <w:tcW w:w="1163" w:type="dxa"/>
            <w:vAlign w:val="center"/>
          </w:tcPr>
          <w:p w14:paraId="3761D2AE"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8023249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6DDDCCDD"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D6E4CC0" w14:textId="71093756" w:rsidTr="00DA797E">
        <w:tc>
          <w:tcPr>
            <w:tcW w:w="980" w:type="dxa"/>
          </w:tcPr>
          <w:p w14:paraId="071B8EC3" w14:textId="495E468B" w:rsidR="00EE5583" w:rsidRPr="00A436F5" w:rsidRDefault="00EE5583" w:rsidP="00871E02">
            <w:pPr>
              <w:pStyle w:val="Nessunaspaziatura"/>
              <w:jc w:val="center"/>
              <w:rPr>
                <w:rFonts w:asciiTheme="majorHAnsi" w:hAnsiTheme="majorHAnsi" w:cstheme="majorHAnsi"/>
                <w:sz w:val="20"/>
                <w:szCs w:val="20"/>
              </w:rPr>
            </w:pPr>
            <w:r w:rsidRPr="00A436F5">
              <w:rPr>
                <w:rFonts w:asciiTheme="majorHAnsi" w:hAnsiTheme="majorHAnsi" w:cstheme="majorHAnsi"/>
              </w:rPr>
              <w:t>T.03</w:t>
            </w:r>
          </w:p>
        </w:tc>
        <w:tc>
          <w:tcPr>
            <w:tcW w:w="5819" w:type="dxa"/>
          </w:tcPr>
          <w:p w14:paraId="4740816B" w14:textId="0244ECA3"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Elettronica Industriale Sistemi a controllo numerico, Sistemi di automazione, Robotica.</w:t>
            </w:r>
          </w:p>
        </w:tc>
        <w:tc>
          <w:tcPr>
            <w:tcW w:w="1163" w:type="dxa"/>
            <w:vAlign w:val="center"/>
          </w:tcPr>
          <w:p w14:paraId="10B1B0A7" w14:textId="77777777"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06487944"/>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99CE498"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0721409" w14:textId="62FA428E" w:rsidTr="00DA797E">
        <w:tc>
          <w:tcPr>
            <w:tcW w:w="980" w:type="dxa"/>
          </w:tcPr>
          <w:p w14:paraId="440FDCFC" w14:textId="59BD8B52"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P.01</w:t>
            </w:r>
          </w:p>
        </w:tc>
        <w:tc>
          <w:tcPr>
            <w:tcW w:w="5819" w:type="dxa"/>
          </w:tcPr>
          <w:p w14:paraId="2F9D9201" w14:textId="41C72124"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relative alla sistemazione di ecosistemi naturali o naturalizzati, alle aree naturali protette ed alle aree a rilevanza faunistica. Opere relative al restauro paesaggistico di territori compromessi ed agli interventi su elementi strutturali del paesaggio. Opere di configurazione di assetto paesaggistico.</w:t>
            </w:r>
          </w:p>
        </w:tc>
        <w:tc>
          <w:tcPr>
            <w:tcW w:w="1163" w:type="dxa"/>
            <w:vAlign w:val="center"/>
          </w:tcPr>
          <w:p w14:paraId="4AF6FDC4" w14:textId="0431015D"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17306334"/>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35D8294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625070D3" w14:textId="40B4BE58" w:rsidTr="00DA797E">
        <w:tc>
          <w:tcPr>
            <w:tcW w:w="980" w:type="dxa"/>
          </w:tcPr>
          <w:p w14:paraId="337749DA" w14:textId="57969D4F"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P.02</w:t>
            </w:r>
          </w:p>
        </w:tc>
        <w:tc>
          <w:tcPr>
            <w:tcW w:w="5819" w:type="dxa"/>
          </w:tcPr>
          <w:p w14:paraId="02590CF6" w14:textId="01C221C1"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a verde sia su piccola scala o grande scala dove la rilevanza dell’opera è prevalente rispetto alle opere di tipo costruttivo.</w:t>
            </w:r>
          </w:p>
        </w:tc>
        <w:tc>
          <w:tcPr>
            <w:tcW w:w="1163" w:type="dxa"/>
            <w:vAlign w:val="center"/>
          </w:tcPr>
          <w:p w14:paraId="2D52F367" w14:textId="1CD501C8"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83707512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0F7143A"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834B098" w14:textId="51CFE23D" w:rsidTr="00DA797E">
        <w:tc>
          <w:tcPr>
            <w:tcW w:w="980" w:type="dxa"/>
          </w:tcPr>
          <w:p w14:paraId="430542E7" w14:textId="481DB558"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P.03</w:t>
            </w:r>
          </w:p>
        </w:tc>
        <w:tc>
          <w:tcPr>
            <w:tcW w:w="5819" w:type="dxa"/>
          </w:tcPr>
          <w:p w14:paraId="3BE47DD2" w14:textId="73AC515A"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riqualificazione e risanamento di ambiti naturali, rurali e forestali o urbani finalizzati al ripristino delle condizioni originarie, al riassetto delle componenti biotiche ed abiotiche.</w:t>
            </w:r>
          </w:p>
        </w:tc>
        <w:tc>
          <w:tcPr>
            <w:tcW w:w="1163" w:type="dxa"/>
            <w:vAlign w:val="center"/>
          </w:tcPr>
          <w:p w14:paraId="47BBBC54" w14:textId="673AA402"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70104614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2F273107"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3B669D0F" w14:textId="0D909E7B" w:rsidTr="00DA797E">
        <w:tc>
          <w:tcPr>
            <w:tcW w:w="980" w:type="dxa"/>
          </w:tcPr>
          <w:p w14:paraId="68677508" w14:textId="36C2BC0C"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P.04</w:t>
            </w:r>
          </w:p>
        </w:tc>
        <w:tc>
          <w:tcPr>
            <w:tcW w:w="5819" w:type="dxa"/>
          </w:tcPr>
          <w:p w14:paraId="6401AE7D" w14:textId="2B73E808"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utilizzazione di bacini estrattivi a parete o a fossa</w:t>
            </w:r>
          </w:p>
        </w:tc>
        <w:tc>
          <w:tcPr>
            <w:tcW w:w="1163" w:type="dxa"/>
            <w:vAlign w:val="center"/>
          </w:tcPr>
          <w:p w14:paraId="2F8FD18B" w14:textId="483D79C2"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620823905"/>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01C8C5C"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25CC1366" w14:textId="62415753" w:rsidTr="00DA797E">
        <w:tc>
          <w:tcPr>
            <w:tcW w:w="980" w:type="dxa"/>
          </w:tcPr>
          <w:p w14:paraId="6AA420F0" w14:textId="67B4F259"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P.05</w:t>
            </w:r>
          </w:p>
        </w:tc>
        <w:tc>
          <w:tcPr>
            <w:tcW w:w="5819" w:type="dxa"/>
          </w:tcPr>
          <w:p w14:paraId="359084E2" w14:textId="3CAD00F5"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assetto ed utilizzazione forestale nonché dell’impiego ai fini industriali, energetici ed ambientali. Piste forestali, strade forestali– percorsi naturalistici, aree di sosta e di stazionamento dei mezzi forestali. Meccanizzazione forestale</w:t>
            </w:r>
          </w:p>
        </w:tc>
        <w:tc>
          <w:tcPr>
            <w:tcW w:w="1163" w:type="dxa"/>
            <w:vAlign w:val="center"/>
          </w:tcPr>
          <w:p w14:paraId="0446A8F3" w14:textId="50B551A8"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21966609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7FBFE3F1"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77E1AADB" w14:textId="7F988623" w:rsidTr="00DA797E">
        <w:tc>
          <w:tcPr>
            <w:tcW w:w="980" w:type="dxa"/>
          </w:tcPr>
          <w:p w14:paraId="2110EE79" w14:textId="23C21FF1"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P.06</w:t>
            </w:r>
          </w:p>
        </w:tc>
        <w:tc>
          <w:tcPr>
            <w:tcW w:w="5819" w:type="dxa"/>
          </w:tcPr>
          <w:p w14:paraId="21995733" w14:textId="7BDA6515"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di intervento per la realizzazione di infrastrutture e di miglioramento dell’assetto rurale.</w:t>
            </w:r>
          </w:p>
        </w:tc>
        <w:tc>
          <w:tcPr>
            <w:tcW w:w="1163" w:type="dxa"/>
            <w:vAlign w:val="center"/>
          </w:tcPr>
          <w:p w14:paraId="12B2FEB2" w14:textId="2E8CD04E"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374383163"/>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195EFB02"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FC0D83B" w14:textId="6BD02CCD" w:rsidTr="00DA797E">
        <w:tc>
          <w:tcPr>
            <w:tcW w:w="980" w:type="dxa"/>
          </w:tcPr>
          <w:p w14:paraId="27649C9B" w14:textId="2BC0061D"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U.01</w:t>
            </w:r>
          </w:p>
        </w:tc>
        <w:tc>
          <w:tcPr>
            <w:tcW w:w="5819" w:type="dxa"/>
          </w:tcPr>
          <w:p w14:paraId="59D8A253" w14:textId="670B200D"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Opere ed infrastrutture complesse, anche a carattere immateriale, volte a migliorare l’assetto del territorio rurale per favorire lo sviluppo dei processi agricoli e zootecnici. Opere e strutture per la valorizzazione delle filiere (produzione, trasformazione e commercializzazione delle produzioni agricole e agroalimentari)</w:t>
            </w:r>
          </w:p>
        </w:tc>
        <w:tc>
          <w:tcPr>
            <w:tcW w:w="1163" w:type="dxa"/>
            <w:vAlign w:val="center"/>
          </w:tcPr>
          <w:p w14:paraId="66D836F2" w14:textId="0CC31DC9"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700479072"/>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2C53B3B4"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4F9ACE5A" w14:textId="2221C45A" w:rsidTr="00DA797E">
        <w:tc>
          <w:tcPr>
            <w:tcW w:w="980" w:type="dxa"/>
          </w:tcPr>
          <w:p w14:paraId="7433FBA3" w14:textId="00B755AA"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U.02</w:t>
            </w:r>
          </w:p>
        </w:tc>
        <w:tc>
          <w:tcPr>
            <w:tcW w:w="5819" w:type="dxa"/>
          </w:tcPr>
          <w:p w14:paraId="0949A2DD" w14:textId="4E4BFB37"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Interventi di valorizzazione degli ambiti naturali sia di tipo vegetazionale che faunistico</w:t>
            </w:r>
          </w:p>
        </w:tc>
        <w:tc>
          <w:tcPr>
            <w:tcW w:w="1163" w:type="dxa"/>
            <w:vAlign w:val="center"/>
          </w:tcPr>
          <w:p w14:paraId="68F9BB7E" w14:textId="5AB7E685"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756633366"/>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047680DF" w14:textId="77777777" w:rsidR="00EE5583" w:rsidRPr="00A436F5" w:rsidRDefault="00EE5583" w:rsidP="00871E02">
            <w:pPr>
              <w:pStyle w:val="Nessunaspaziatura"/>
              <w:jc w:val="center"/>
              <w:rPr>
                <w:rFonts w:asciiTheme="majorHAnsi" w:hAnsiTheme="majorHAnsi" w:cstheme="majorHAnsi"/>
                <w:sz w:val="20"/>
                <w:szCs w:val="20"/>
              </w:rPr>
            </w:pPr>
          </w:p>
        </w:tc>
      </w:tr>
      <w:tr w:rsidR="00EE5583" w:rsidRPr="00A436F5" w14:paraId="0C101A5A" w14:textId="513AAC20" w:rsidTr="00DA797E">
        <w:tc>
          <w:tcPr>
            <w:tcW w:w="980" w:type="dxa"/>
          </w:tcPr>
          <w:p w14:paraId="00EB3D06" w14:textId="145E070B" w:rsidR="00EE5583" w:rsidRPr="00A436F5" w:rsidRDefault="00EE5583" w:rsidP="00871E02">
            <w:pPr>
              <w:pStyle w:val="Nessunaspaziatura"/>
              <w:jc w:val="center"/>
              <w:rPr>
                <w:rFonts w:asciiTheme="majorHAnsi" w:hAnsiTheme="majorHAnsi" w:cstheme="majorHAnsi"/>
              </w:rPr>
            </w:pPr>
            <w:r w:rsidRPr="00A436F5">
              <w:rPr>
                <w:rFonts w:asciiTheme="majorHAnsi" w:hAnsiTheme="majorHAnsi" w:cstheme="majorHAnsi"/>
              </w:rPr>
              <w:t>U.03</w:t>
            </w:r>
          </w:p>
        </w:tc>
        <w:tc>
          <w:tcPr>
            <w:tcW w:w="5819" w:type="dxa"/>
          </w:tcPr>
          <w:p w14:paraId="5B90B8FD" w14:textId="65848DE0" w:rsidR="00EE5583" w:rsidRPr="00A436F5" w:rsidRDefault="00EE5583" w:rsidP="005545D7">
            <w:pPr>
              <w:pStyle w:val="Nessunaspaziatura"/>
              <w:jc w:val="both"/>
              <w:rPr>
                <w:rFonts w:asciiTheme="majorHAnsi" w:hAnsiTheme="majorHAnsi" w:cstheme="majorHAnsi"/>
                <w:sz w:val="18"/>
                <w:szCs w:val="18"/>
              </w:rPr>
            </w:pPr>
            <w:r w:rsidRPr="00A436F5">
              <w:rPr>
                <w:rFonts w:asciiTheme="majorHAnsi" w:hAnsiTheme="majorHAnsi" w:cstheme="majorHAnsi"/>
                <w:sz w:val="18"/>
                <w:szCs w:val="18"/>
              </w:rPr>
              <w:t>Strumenti di pianificazione generale ed attuativa e di pianificazione di settore</w:t>
            </w:r>
          </w:p>
        </w:tc>
        <w:tc>
          <w:tcPr>
            <w:tcW w:w="1163" w:type="dxa"/>
            <w:vAlign w:val="center"/>
          </w:tcPr>
          <w:p w14:paraId="5A15A963" w14:textId="655FCCD9" w:rsidR="00EE5583" w:rsidRPr="00A436F5" w:rsidRDefault="00B3269B" w:rsidP="00871E02">
            <w:pPr>
              <w:pStyle w:val="Nessunaspaziatura"/>
              <w:jc w:val="center"/>
              <w:rPr>
                <w:rFonts w:asciiTheme="majorHAnsi" w:hAnsiTheme="majorHAnsi" w:cstheme="majorHAnsi"/>
                <w:sz w:val="20"/>
                <w:szCs w:val="20"/>
              </w:rPr>
            </w:pPr>
            <w:sdt>
              <w:sdtPr>
                <w:rPr>
                  <w:rFonts w:asciiTheme="majorHAnsi" w:hAnsiTheme="majorHAnsi" w:cstheme="majorHAnsi"/>
                  <w:sz w:val="20"/>
                  <w:szCs w:val="20"/>
                </w:rPr>
                <w:id w:val="-1205412320"/>
                <w14:checkbox>
                  <w14:checked w14:val="0"/>
                  <w14:checkedState w14:val="2612" w14:font="MS Gothic"/>
                  <w14:uncheckedState w14:val="2610" w14:font="MS Gothic"/>
                </w14:checkbox>
              </w:sdtPr>
              <w:sdtContent>
                <w:r w:rsidR="00EE5583" w:rsidRPr="00A436F5">
                  <w:rPr>
                    <w:rFonts w:ascii="Segoe UI Symbol" w:eastAsia="MS Gothic" w:hAnsi="Segoe UI Symbol" w:cs="Segoe UI Symbol"/>
                    <w:sz w:val="20"/>
                    <w:szCs w:val="20"/>
                  </w:rPr>
                  <w:t>☐</w:t>
                </w:r>
              </w:sdtContent>
            </w:sdt>
          </w:p>
        </w:tc>
        <w:tc>
          <w:tcPr>
            <w:tcW w:w="1261" w:type="dxa"/>
          </w:tcPr>
          <w:p w14:paraId="52EA1B8B" w14:textId="77777777" w:rsidR="00EE5583" w:rsidRPr="00A436F5" w:rsidRDefault="00EE5583" w:rsidP="00871E02">
            <w:pPr>
              <w:pStyle w:val="Nessunaspaziatura"/>
              <w:jc w:val="center"/>
              <w:rPr>
                <w:rFonts w:asciiTheme="majorHAnsi" w:hAnsiTheme="majorHAnsi" w:cstheme="majorHAnsi"/>
                <w:sz w:val="20"/>
                <w:szCs w:val="20"/>
              </w:rPr>
            </w:pPr>
          </w:p>
        </w:tc>
      </w:tr>
    </w:tbl>
    <w:p w14:paraId="5A191615" w14:textId="77777777" w:rsidR="00BB4A52" w:rsidRPr="00A436F5" w:rsidRDefault="00BB4A52" w:rsidP="006B4B76">
      <w:pPr>
        <w:spacing w:line="360" w:lineRule="auto"/>
        <w:rPr>
          <w:rFonts w:asciiTheme="majorHAnsi" w:hAnsiTheme="majorHAnsi" w:cstheme="majorHAnsi"/>
          <w:sz w:val="20"/>
        </w:rPr>
      </w:pPr>
    </w:p>
    <w:p w14:paraId="57ECF396" w14:textId="77777777" w:rsidR="004F24BA" w:rsidRPr="00A436F5" w:rsidRDefault="004F24BA" w:rsidP="006B4B76">
      <w:pPr>
        <w:spacing w:line="360" w:lineRule="auto"/>
        <w:rPr>
          <w:rFonts w:asciiTheme="majorHAnsi" w:hAnsiTheme="majorHAnsi" w:cstheme="majorHAnsi"/>
          <w:sz w:val="20"/>
        </w:rPr>
      </w:pPr>
    </w:p>
    <w:p w14:paraId="5F3F0D30" w14:textId="141E0A56" w:rsidR="003F38BE" w:rsidRPr="00A436F5" w:rsidRDefault="003F38BE" w:rsidP="006B4B76">
      <w:pPr>
        <w:spacing w:line="360" w:lineRule="auto"/>
        <w:rPr>
          <w:rFonts w:asciiTheme="majorHAnsi" w:hAnsiTheme="majorHAnsi" w:cstheme="majorHAnsi"/>
          <w:sz w:val="20"/>
        </w:rPr>
      </w:pPr>
    </w:p>
    <w:tbl>
      <w:tblPr>
        <w:tblStyle w:val="Grigliatabella"/>
        <w:tblW w:w="9224" w:type="dxa"/>
        <w:tblInd w:w="-142" w:type="dxa"/>
        <w:tblLook w:val="04A0" w:firstRow="1" w:lastRow="0" w:firstColumn="1" w:lastColumn="0" w:noHBand="0" w:noVBand="1"/>
      </w:tblPr>
      <w:tblGrid>
        <w:gridCol w:w="9224"/>
      </w:tblGrid>
      <w:tr w:rsidR="000F53A1" w:rsidRPr="00A436F5" w14:paraId="2D17EF9F" w14:textId="77777777" w:rsidTr="00424656">
        <w:trPr>
          <w:trHeight w:val="567"/>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2D68EB4F" w14:textId="4D9F8892" w:rsidR="000F53A1" w:rsidRPr="00A436F5" w:rsidRDefault="001076F2" w:rsidP="00375C6D">
            <w:pPr>
              <w:pStyle w:val="Titolo1"/>
              <w:outlineLvl w:val="0"/>
            </w:pPr>
            <w:bookmarkStart w:id="15" w:name="_Toc58865542"/>
            <w:r w:rsidRPr="00A436F5">
              <w:lastRenderedPageBreak/>
              <w:t>Quadro finanziario</w:t>
            </w:r>
            <w:bookmarkEnd w:id="15"/>
          </w:p>
        </w:tc>
      </w:tr>
    </w:tbl>
    <w:p w14:paraId="3FEF4D2D" w14:textId="77777777" w:rsidR="00375C6D" w:rsidRPr="00A436F5" w:rsidRDefault="00375C6D" w:rsidP="008C59BF">
      <w:pPr>
        <w:pStyle w:val="Titolo2"/>
        <w:numPr>
          <w:ilvl w:val="0"/>
          <w:numId w:val="0"/>
        </w:numPr>
        <w:ind w:left="792"/>
      </w:pPr>
      <w:bookmarkStart w:id="16" w:name="_Toc58865543"/>
    </w:p>
    <w:p w14:paraId="10C387F1" w14:textId="245DDCE0" w:rsidR="00026C1C" w:rsidRPr="00821B42" w:rsidRDefault="005C1E18" w:rsidP="008C59BF">
      <w:pPr>
        <w:pStyle w:val="Titolo2"/>
      </w:pPr>
      <w:r w:rsidRPr="00821B42">
        <w:t>Costo complessivo</w:t>
      </w:r>
      <w:bookmarkEnd w:id="16"/>
    </w:p>
    <w:p w14:paraId="7AA06BF3" w14:textId="0BD36805" w:rsidR="005C1E18" w:rsidRPr="00A436F5" w:rsidRDefault="00031EE0" w:rsidP="006B4B76">
      <w:pPr>
        <w:spacing w:line="360" w:lineRule="auto"/>
        <w:rPr>
          <w:rFonts w:asciiTheme="majorHAnsi" w:hAnsiTheme="majorHAnsi" w:cstheme="majorHAnsi"/>
          <w:sz w:val="20"/>
        </w:rPr>
      </w:pPr>
      <w:r>
        <w:rPr>
          <w:rFonts w:asciiTheme="majorHAnsi" w:hAnsiTheme="majorHAnsi" w:cstheme="majorHAnsi"/>
          <w:sz w:val="20"/>
        </w:rPr>
        <w:t>3.700.000,00 €</w:t>
      </w:r>
    </w:p>
    <w:p w14:paraId="775A43C8" w14:textId="3E9BBE26" w:rsidR="00026C1C" w:rsidRPr="00A436F5" w:rsidRDefault="00026C1C" w:rsidP="006B4B76">
      <w:pPr>
        <w:spacing w:line="360" w:lineRule="auto"/>
        <w:rPr>
          <w:rFonts w:asciiTheme="majorHAnsi" w:hAnsiTheme="majorHAnsi" w:cstheme="majorHAnsi"/>
          <w:sz w:val="20"/>
        </w:rPr>
      </w:pPr>
    </w:p>
    <w:p w14:paraId="77DA90E4" w14:textId="77777777" w:rsidR="00174146" w:rsidRPr="00A436F5" w:rsidRDefault="00174146" w:rsidP="006B4B76">
      <w:pPr>
        <w:spacing w:line="360" w:lineRule="auto"/>
        <w:rPr>
          <w:rFonts w:asciiTheme="majorHAnsi" w:hAnsiTheme="majorHAnsi" w:cstheme="majorHAnsi"/>
          <w:sz w:val="20"/>
        </w:rPr>
      </w:pPr>
    </w:p>
    <w:p w14:paraId="5CE74F42" w14:textId="087B8C3C" w:rsidR="005C1E18" w:rsidRPr="00821B42" w:rsidRDefault="005C1E18" w:rsidP="008C59BF">
      <w:pPr>
        <w:pStyle w:val="Titolo2"/>
      </w:pPr>
      <w:bookmarkStart w:id="17" w:name="_Toc58865544"/>
      <w:r w:rsidRPr="00821B42">
        <w:t>Copertura finanziaria</w:t>
      </w:r>
      <w:bookmarkEnd w:id="17"/>
    </w:p>
    <w:p w14:paraId="30D87DB4" w14:textId="77777777" w:rsidR="00026C1C" w:rsidRPr="00A436F5" w:rsidRDefault="00026C1C" w:rsidP="006B4B76">
      <w:pPr>
        <w:spacing w:line="360" w:lineRule="auto"/>
        <w:rPr>
          <w:rFonts w:asciiTheme="majorHAnsi" w:hAnsiTheme="majorHAnsi" w:cstheme="majorHAnsi"/>
          <w:sz w:val="20"/>
        </w:rPr>
      </w:pPr>
    </w:p>
    <w:p w14:paraId="7C5B3D5A" w14:textId="6213C674" w:rsidR="005C1E18" w:rsidRPr="00A436F5" w:rsidRDefault="005C1E18" w:rsidP="006B4B76">
      <w:pPr>
        <w:spacing w:line="360" w:lineRule="auto"/>
        <w:rPr>
          <w:rFonts w:asciiTheme="majorHAnsi" w:hAnsiTheme="majorHAnsi" w:cstheme="majorHAnsi"/>
          <w:sz w:val="22"/>
          <w:szCs w:val="22"/>
        </w:rPr>
      </w:pPr>
      <w:r w:rsidRPr="00A436F5">
        <w:rPr>
          <w:rFonts w:asciiTheme="majorHAnsi" w:hAnsiTheme="majorHAnsi" w:cstheme="majorHAnsi"/>
          <w:sz w:val="22"/>
          <w:szCs w:val="22"/>
        </w:rPr>
        <w:t>Da individuare</w:t>
      </w:r>
      <w:r w:rsidRPr="00A436F5">
        <w:rPr>
          <w:rFonts w:asciiTheme="majorHAnsi" w:hAnsiTheme="majorHAnsi" w:cstheme="majorHAnsi"/>
          <w:sz w:val="22"/>
          <w:szCs w:val="22"/>
        </w:rPr>
        <w:tab/>
      </w:r>
      <w:r w:rsidR="00DA0E0D" w:rsidRPr="00A436F5">
        <w:rPr>
          <w:rFonts w:asciiTheme="majorHAnsi" w:hAnsiTheme="majorHAnsi" w:cstheme="majorHAnsi"/>
          <w:sz w:val="22"/>
          <w:szCs w:val="22"/>
        </w:rPr>
        <w:tab/>
      </w:r>
      <w:r w:rsidR="00893BD1">
        <w:rPr>
          <w:rFonts w:ascii="MS Gothic" w:eastAsia="MS Gothic" w:hAnsi="MS Gothic" w:cstheme="majorHAnsi"/>
          <w:sz w:val="22"/>
          <w:szCs w:val="22"/>
        </w:rPr>
        <w:tab/>
      </w:r>
      <w:sdt>
        <w:sdtPr>
          <w:rPr>
            <w:rFonts w:ascii="MS Gothic" w:eastAsia="MS Gothic" w:hAnsi="MS Gothic" w:cstheme="majorHAnsi"/>
            <w:sz w:val="22"/>
            <w:szCs w:val="22"/>
          </w:rPr>
          <w:id w:val="355628734"/>
          <w14:checkbox>
            <w14:checked w14:val="1"/>
            <w14:checkedState w14:val="2612" w14:font="MS Gothic"/>
            <w14:uncheckedState w14:val="2610" w14:font="MS Gothic"/>
          </w14:checkbox>
        </w:sdtPr>
        <w:sdtContent>
          <w:r w:rsidR="00031EE0">
            <w:rPr>
              <w:rFonts w:ascii="MS Gothic" w:eastAsia="MS Gothic" w:hAnsi="MS Gothic" w:cstheme="majorHAnsi" w:hint="eastAsia"/>
              <w:sz w:val="22"/>
              <w:szCs w:val="22"/>
            </w:rPr>
            <w:t>☒</w:t>
          </w:r>
        </w:sdtContent>
      </w:sdt>
    </w:p>
    <w:p w14:paraId="534D932A" w14:textId="1AE9052F" w:rsidR="005C1E18" w:rsidRPr="00A436F5" w:rsidRDefault="00893BD1" w:rsidP="006B4B76">
      <w:pPr>
        <w:spacing w:line="360" w:lineRule="auto"/>
        <w:rPr>
          <w:rFonts w:asciiTheme="majorHAnsi" w:hAnsiTheme="majorHAnsi" w:cstheme="majorHAnsi"/>
          <w:sz w:val="22"/>
          <w:szCs w:val="22"/>
        </w:rPr>
      </w:pPr>
      <w:r w:rsidRPr="00A436F5">
        <w:rPr>
          <w:rFonts w:asciiTheme="majorHAnsi" w:hAnsiTheme="majorHAnsi" w:cstheme="majorHAnsi"/>
          <w:sz w:val="22"/>
          <w:szCs w:val="22"/>
        </w:rPr>
        <w:t>Parzial</w:t>
      </w:r>
      <w:r>
        <w:rPr>
          <w:rFonts w:asciiTheme="majorHAnsi" w:hAnsiTheme="majorHAnsi" w:cstheme="majorHAnsi"/>
          <w:sz w:val="22"/>
          <w:szCs w:val="22"/>
        </w:rPr>
        <w:t>mente</w:t>
      </w:r>
      <w:r w:rsidRPr="00A436F5">
        <w:rPr>
          <w:rFonts w:asciiTheme="majorHAnsi" w:hAnsiTheme="majorHAnsi" w:cstheme="majorHAnsi"/>
          <w:sz w:val="22"/>
          <w:szCs w:val="22"/>
        </w:rPr>
        <w:tab/>
      </w:r>
      <w:r>
        <w:rPr>
          <w:rFonts w:asciiTheme="majorHAnsi" w:hAnsiTheme="majorHAnsi" w:cstheme="majorHAnsi"/>
          <w:sz w:val="22"/>
          <w:szCs w:val="22"/>
        </w:rPr>
        <w:t xml:space="preserve"> disponibile</w:t>
      </w:r>
      <w:r>
        <w:rPr>
          <w:rFonts w:asciiTheme="majorHAnsi" w:hAnsiTheme="majorHAnsi" w:cstheme="majorHAnsi"/>
          <w:sz w:val="22"/>
          <w:szCs w:val="22"/>
        </w:rPr>
        <w:tab/>
      </w:r>
      <w:sdt>
        <w:sdtPr>
          <w:rPr>
            <w:rFonts w:asciiTheme="majorHAnsi" w:hAnsiTheme="majorHAnsi" w:cstheme="majorHAnsi"/>
            <w:sz w:val="22"/>
            <w:szCs w:val="22"/>
          </w:rPr>
          <w:id w:val="56746159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br/>
      </w:r>
      <w:r w:rsidR="005C1E18" w:rsidRPr="00A436F5">
        <w:rPr>
          <w:rFonts w:asciiTheme="majorHAnsi" w:hAnsiTheme="majorHAnsi" w:cstheme="majorHAnsi"/>
          <w:sz w:val="22"/>
          <w:szCs w:val="22"/>
        </w:rPr>
        <w:t>Total</w:t>
      </w:r>
      <w:r>
        <w:rPr>
          <w:rFonts w:asciiTheme="majorHAnsi" w:hAnsiTheme="majorHAnsi" w:cstheme="majorHAnsi"/>
          <w:sz w:val="22"/>
          <w:szCs w:val="22"/>
        </w:rPr>
        <w:t>mente disponibile</w:t>
      </w:r>
      <w:r w:rsidR="005C1E18" w:rsidRPr="00A436F5">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64974619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005C1E18" w:rsidRPr="00A436F5">
        <w:rPr>
          <w:rFonts w:asciiTheme="majorHAnsi" w:hAnsiTheme="majorHAnsi" w:cstheme="majorHAnsi"/>
          <w:sz w:val="22"/>
          <w:szCs w:val="22"/>
        </w:rPr>
        <w:tab/>
      </w:r>
    </w:p>
    <w:p w14:paraId="62139AA2" w14:textId="3AF2A8DB" w:rsidR="005C1E18" w:rsidRPr="00A436F5" w:rsidRDefault="00735AD8" w:rsidP="006B4B76">
      <w:pPr>
        <w:spacing w:line="360" w:lineRule="auto"/>
        <w:rPr>
          <w:rFonts w:asciiTheme="majorHAnsi" w:hAnsiTheme="majorHAnsi" w:cstheme="majorHAnsi"/>
          <w:sz w:val="22"/>
          <w:szCs w:val="22"/>
        </w:rPr>
      </w:pPr>
      <w:r w:rsidRPr="00A436F5">
        <w:rPr>
          <w:rFonts w:asciiTheme="majorHAnsi" w:hAnsiTheme="majorHAnsi" w:cstheme="majorHAnsi"/>
          <w:sz w:val="22"/>
          <w:szCs w:val="22"/>
        </w:rPr>
        <w:tab/>
      </w:r>
      <w:r w:rsidR="005C1E18" w:rsidRPr="00A436F5">
        <w:rPr>
          <w:rFonts w:asciiTheme="majorHAnsi" w:hAnsiTheme="majorHAnsi" w:cstheme="majorHAnsi"/>
          <w:sz w:val="22"/>
          <w:szCs w:val="22"/>
        </w:rPr>
        <w:tab/>
      </w:r>
    </w:p>
    <w:p w14:paraId="5A9F404A" w14:textId="710E6DB1" w:rsidR="005C1E18" w:rsidRDefault="005A018F" w:rsidP="008B61AE">
      <w:pPr>
        <w:rPr>
          <w:rFonts w:asciiTheme="majorHAnsi" w:hAnsiTheme="majorHAnsi" w:cstheme="majorHAnsi"/>
          <w:b/>
          <w:bCs/>
          <w:sz w:val="22"/>
          <w:szCs w:val="22"/>
        </w:rPr>
      </w:pPr>
      <w:r>
        <w:rPr>
          <w:rFonts w:asciiTheme="majorHAnsi" w:hAnsiTheme="majorHAnsi" w:cstheme="majorHAnsi"/>
          <w:b/>
          <w:bCs/>
          <w:sz w:val="22"/>
          <w:szCs w:val="22"/>
        </w:rPr>
        <w:t>Se l’intervento/gli interventi previsti sono dotati di copertura finanziaria, indicare l</w:t>
      </w:r>
      <w:r w:rsidR="00893BD1">
        <w:rPr>
          <w:rFonts w:asciiTheme="majorHAnsi" w:hAnsiTheme="majorHAnsi" w:cstheme="majorHAnsi"/>
          <w:b/>
          <w:bCs/>
          <w:sz w:val="22"/>
          <w:szCs w:val="22"/>
        </w:rPr>
        <w:t>e</w:t>
      </w:r>
      <w:r>
        <w:rPr>
          <w:rFonts w:asciiTheme="majorHAnsi" w:hAnsiTheme="majorHAnsi" w:cstheme="majorHAnsi"/>
          <w:b/>
          <w:bCs/>
          <w:sz w:val="22"/>
          <w:szCs w:val="22"/>
        </w:rPr>
        <w:t xml:space="preserve"> font</w:t>
      </w:r>
      <w:r w:rsidR="00893BD1">
        <w:rPr>
          <w:rFonts w:asciiTheme="majorHAnsi" w:hAnsiTheme="majorHAnsi" w:cstheme="majorHAnsi"/>
          <w:b/>
          <w:bCs/>
          <w:sz w:val="22"/>
          <w:szCs w:val="22"/>
        </w:rPr>
        <w:t>i</w:t>
      </w:r>
      <w:r>
        <w:rPr>
          <w:rFonts w:asciiTheme="majorHAnsi" w:hAnsiTheme="majorHAnsi" w:cstheme="majorHAnsi"/>
          <w:b/>
          <w:bCs/>
          <w:sz w:val="22"/>
          <w:szCs w:val="22"/>
        </w:rPr>
        <w:t xml:space="preserve"> e gli importi </w:t>
      </w:r>
      <w:r w:rsidR="00893BD1">
        <w:rPr>
          <w:rFonts w:asciiTheme="majorHAnsi" w:hAnsiTheme="majorHAnsi" w:cstheme="majorHAnsi"/>
          <w:b/>
          <w:bCs/>
          <w:sz w:val="22"/>
          <w:szCs w:val="22"/>
        </w:rPr>
        <w:t>disponibili ed eventuali termini per l’assunzione di obbligazioni giuridicamente vincolanti (OGV)</w:t>
      </w:r>
    </w:p>
    <w:p w14:paraId="51931F21" w14:textId="77777777" w:rsidR="008B61AE" w:rsidRPr="00A436F5" w:rsidRDefault="008B61AE" w:rsidP="008B61AE">
      <w:pPr>
        <w:rPr>
          <w:rFonts w:asciiTheme="majorHAnsi" w:hAnsiTheme="majorHAnsi" w:cstheme="majorHAnsi"/>
          <w:b/>
          <w:bCs/>
          <w:sz w:val="22"/>
          <w:szCs w:val="22"/>
        </w:rPr>
      </w:pPr>
    </w:p>
    <w:sdt>
      <w:sdtPr>
        <w:rPr>
          <w:rStyle w:val="Stile4"/>
          <w:rFonts w:cstheme="majorHAnsi"/>
        </w:rPr>
        <w:id w:val="2137059935"/>
        <w:placeholder>
          <w:docPart w:val="226E658926B544D8B4EFC69E400858AC"/>
        </w:placeholder>
        <w:showingPlcHdr/>
        <w:text/>
      </w:sdtPr>
      <w:sdtContent>
        <w:p w14:paraId="4DA19611" w14:textId="77777777" w:rsidR="00D3317A" w:rsidRPr="00A436F5" w:rsidRDefault="00D3317A" w:rsidP="00D3317A">
          <w:pPr>
            <w:rPr>
              <w:rStyle w:val="Stile4"/>
              <w:rFonts w:cstheme="majorHAnsi"/>
            </w:rPr>
          </w:pPr>
          <w:r w:rsidRPr="00A436F5">
            <w:rPr>
              <w:rStyle w:val="Testosegnaposto"/>
              <w:rFonts w:asciiTheme="majorHAnsi" w:hAnsiTheme="majorHAnsi" w:cstheme="majorHAnsi"/>
              <w:color w:val="auto"/>
              <w:sz w:val="22"/>
              <w:szCs w:val="22"/>
            </w:rPr>
            <w:t>Fare clic o toccare qui per immettere il testo.</w:t>
          </w:r>
        </w:p>
      </w:sdtContent>
    </w:sdt>
    <w:p w14:paraId="7D2AF3B1" w14:textId="61149076" w:rsidR="00123AE9" w:rsidRPr="00A436F5" w:rsidRDefault="00123AE9" w:rsidP="006B4B76">
      <w:pPr>
        <w:spacing w:line="360" w:lineRule="auto"/>
        <w:rPr>
          <w:rFonts w:asciiTheme="majorHAnsi" w:hAnsiTheme="majorHAnsi" w:cstheme="majorHAnsi"/>
          <w:sz w:val="20"/>
        </w:rPr>
      </w:pPr>
    </w:p>
    <w:p w14:paraId="7E9D4BCA" w14:textId="00D2ACD8" w:rsidR="00723714" w:rsidRPr="00821B42" w:rsidRDefault="00723714" w:rsidP="00723714">
      <w:pPr>
        <w:pStyle w:val="Titolo2"/>
      </w:pPr>
      <w:r>
        <w:t>Cronoprogramma finanziario</w:t>
      </w:r>
    </w:p>
    <w:tbl>
      <w:tblPr>
        <w:tblW w:w="907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9"/>
        <w:gridCol w:w="990"/>
        <w:gridCol w:w="850"/>
        <w:gridCol w:w="960"/>
        <w:gridCol w:w="931"/>
        <w:gridCol w:w="993"/>
        <w:gridCol w:w="850"/>
        <w:gridCol w:w="1134"/>
        <w:gridCol w:w="851"/>
      </w:tblGrid>
      <w:tr w:rsidR="00AF6D48" w:rsidRPr="00A436F5" w14:paraId="4DC2674E" w14:textId="77777777" w:rsidTr="001774A1">
        <w:trPr>
          <w:trHeight w:val="796"/>
        </w:trPr>
        <w:tc>
          <w:tcPr>
            <w:tcW w:w="1519" w:type="dxa"/>
            <w:vMerge w:val="restart"/>
            <w:shd w:val="clear" w:color="auto" w:fill="DDEBF7"/>
            <w:tcMar>
              <w:top w:w="0" w:type="dxa"/>
              <w:left w:w="70" w:type="dxa"/>
              <w:bottom w:w="0" w:type="dxa"/>
              <w:right w:w="70" w:type="dxa"/>
            </w:tcMar>
            <w:vAlign w:val="center"/>
          </w:tcPr>
          <w:p w14:paraId="0618CFCD" w14:textId="77777777" w:rsidR="00AF6D48" w:rsidRPr="0092546A" w:rsidRDefault="00AF6D48" w:rsidP="00B95BFD">
            <w:pPr>
              <w:jc w:val="center"/>
              <w:rPr>
                <w:rFonts w:asciiTheme="majorHAnsi" w:eastAsia="Calibri" w:hAnsiTheme="majorHAnsi" w:cstheme="majorHAnsi"/>
                <w:b/>
                <w:bCs/>
                <w:color w:val="000000"/>
                <w:sz w:val="18"/>
                <w:szCs w:val="18"/>
              </w:rPr>
            </w:pPr>
            <w:r w:rsidRPr="0092546A">
              <w:rPr>
                <w:rFonts w:asciiTheme="majorHAnsi" w:eastAsia="Calibri" w:hAnsiTheme="majorHAnsi" w:cstheme="majorHAnsi"/>
                <w:b/>
                <w:bCs/>
                <w:color w:val="000000"/>
                <w:sz w:val="18"/>
                <w:szCs w:val="18"/>
              </w:rPr>
              <w:t>FASI</w:t>
            </w:r>
          </w:p>
        </w:tc>
        <w:tc>
          <w:tcPr>
            <w:tcW w:w="1840" w:type="dxa"/>
            <w:gridSpan w:val="2"/>
            <w:tcMar>
              <w:top w:w="0" w:type="dxa"/>
              <w:left w:w="70" w:type="dxa"/>
              <w:bottom w:w="0" w:type="dxa"/>
              <w:right w:w="70" w:type="dxa"/>
            </w:tcMar>
            <w:vAlign w:val="center"/>
          </w:tcPr>
          <w:p w14:paraId="00E8980F" w14:textId="77777777" w:rsidR="00AF6D48" w:rsidRPr="0092546A" w:rsidRDefault="00AF6D48" w:rsidP="00B95BFD">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2021</w:t>
            </w:r>
          </w:p>
        </w:tc>
        <w:tc>
          <w:tcPr>
            <w:tcW w:w="3734" w:type="dxa"/>
            <w:gridSpan w:val="4"/>
            <w:tcMar>
              <w:top w:w="0" w:type="dxa"/>
              <w:left w:w="70" w:type="dxa"/>
              <w:bottom w:w="0" w:type="dxa"/>
              <w:right w:w="70" w:type="dxa"/>
            </w:tcMar>
            <w:vAlign w:val="center"/>
          </w:tcPr>
          <w:p w14:paraId="761E2DD8" w14:textId="77777777" w:rsidR="00AF6D48" w:rsidRPr="0092546A" w:rsidRDefault="00AF6D48" w:rsidP="00B95BFD">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2022</w:t>
            </w:r>
          </w:p>
        </w:tc>
        <w:tc>
          <w:tcPr>
            <w:tcW w:w="1985" w:type="dxa"/>
            <w:gridSpan w:val="2"/>
            <w:tcMar>
              <w:top w:w="0" w:type="dxa"/>
              <w:left w:w="70" w:type="dxa"/>
              <w:bottom w:w="0" w:type="dxa"/>
              <w:right w:w="70" w:type="dxa"/>
            </w:tcMar>
            <w:vAlign w:val="center"/>
          </w:tcPr>
          <w:p w14:paraId="7ED1B2B9" w14:textId="77777777" w:rsidR="00AF6D48" w:rsidRPr="0092546A" w:rsidRDefault="00AF6D48" w:rsidP="00B95BFD">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2023</w:t>
            </w:r>
          </w:p>
        </w:tc>
      </w:tr>
      <w:tr w:rsidR="001774A1" w:rsidRPr="00A436F5" w14:paraId="755C9CB2" w14:textId="77777777" w:rsidTr="001774A1">
        <w:trPr>
          <w:trHeight w:val="796"/>
        </w:trPr>
        <w:tc>
          <w:tcPr>
            <w:tcW w:w="1519" w:type="dxa"/>
            <w:vMerge/>
            <w:shd w:val="clear" w:color="auto" w:fill="DDEBF7"/>
            <w:tcMar>
              <w:top w:w="0" w:type="dxa"/>
              <w:left w:w="70" w:type="dxa"/>
              <w:bottom w:w="0" w:type="dxa"/>
              <w:right w:w="70" w:type="dxa"/>
            </w:tcMar>
            <w:vAlign w:val="center"/>
          </w:tcPr>
          <w:p w14:paraId="3601FE2B" w14:textId="77777777" w:rsidR="00AF6D48" w:rsidRPr="00A436F5" w:rsidRDefault="00AF6D48" w:rsidP="00B95BFD">
            <w:pPr>
              <w:jc w:val="left"/>
              <w:rPr>
                <w:rFonts w:asciiTheme="majorHAnsi" w:eastAsia="Calibri" w:hAnsiTheme="majorHAnsi" w:cstheme="majorHAnsi"/>
                <w:color w:val="000000"/>
                <w:sz w:val="18"/>
                <w:szCs w:val="18"/>
              </w:rPr>
            </w:pPr>
          </w:p>
        </w:tc>
        <w:tc>
          <w:tcPr>
            <w:tcW w:w="990" w:type="dxa"/>
            <w:tcMar>
              <w:top w:w="0" w:type="dxa"/>
              <w:left w:w="70" w:type="dxa"/>
              <w:bottom w:w="0" w:type="dxa"/>
              <w:right w:w="70" w:type="dxa"/>
            </w:tcMar>
            <w:vAlign w:val="center"/>
          </w:tcPr>
          <w:p w14:paraId="05808181"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3° TRIMESTRE</w:t>
            </w:r>
          </w:p>
        </w:tc>
        <w:tc>
          <w:tcPr>
            <w:tcW w:w="850" w:type="dxa"/>
            <w:vAlign w:val="center"/>
          </w:tcPr>
          <w:p w14:paraId="2DF4E916"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4° TRIMESTRE</w:t>
            </w:r>
          </w:p>
        </w:tc>
        <w:tc>
          <w:tcPr>
            <w:tcW w:w="960" w:type="dxa"/>
            <w:tcMar>
              <w:top w:w="0" w:type="dxa"/>
              <w:left w:w="70" w:type="dxa"/>
              <w:bottom w:w="0" w:type="dxa"/>
              <w:right w:w="70" w:type="dxa"/>
            </w:tcMar>
            <w:vAlign w:val="center"/>
          </w:tcPr>
          <w:p w14:paraId="279EC5D0"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1° TRIMESTRE</w:t>
            </w:r>
          </w:p>
        </w:tc>
        <w:tc>
          <w:tcPr>
            <w:tcW w:w="931" w:type="dxa"/>
            <w:vAlign w:val="center"/>
          </w:tcPr>
          <w:p w14:paraId="111787B8"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2° TRIMESTRE</w:t>
            </w:r>
          </w:p>
        </w:tc>
        <w:tc>
          <w:tcPr>
            <w:tcW w:w="993" w:type="dxa"/>
            <w:tcMar>
              <w:top w:w="0" w:type="dxa"/>
              <w:left w:w="70" w:type="dxa"/>
              <w:bottom w:w="0" w:type="dxa"/>
              <w:right w:w="70" w:type="dxa"/>
            </w:tcMar>
            <w:vAlign w:val="center"/>
          </w:tcPr>
          <w:p w14:paraId="4EBE5870"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3° TRIMESTRE</w:t>
            </w:r>
          </w:p>
        </w:tc>
        <w:tc>
          <w:tcPr>
            <w:tcW w:w="850" w:type="dxa"/>
            <w:vAlign w:val="center"/>
          </w:tcPr>
          <w:p w14:paraId="77539C2C"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4° TRIMESTRE</w:t>
            </w:r>
          </w:p>
        </w:tc>
        <w:tc>
          <w:tcPr>
            <w:tcW w:w="1134" w:type="dxa"/>
            <w:tcMar>
              <w:top w:w="0" w:type="dxa"/>
              <w:left w:w="70" w:type="dxa"/>
              <w:bottom w:w="0" w:type="dxa"/>
              <w:right w:w="70" w:type="dxa"/>
            </w:tcMar>
            <w:vAlign w:val="center"/>
          </w:tcPr>
          <w:p w14:paraId="5D9B3BDE"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1° TRIMESTRE</w:t>
            </w:r>
          </w:p>
        </w:tc>
        <w:tc>
          <w:tcPr>
            <w:tcW w:w="851" w:type="dxa"/>
            <w:vAlign w:val="center"/>
          </w:tcPr>
          <w:p w14:paraId="2754A577" w14:textId="77777777" w:rsidR="00AF6D48" w:rsidRPr="00A436F5" w:rsidRDefault="00AF6D48" w:rsidP="00B95BFD">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2° TRIMESTRE</w:t>
            </w:r>
          </w:p>
        </w:tc>
      </w:tr>
      <w:tr w:rsidR="001774A1" w:rsidRPr="00A436F5" w14:paraId="53A7F5AA" w14:textId="77777777" w:rsidTr="001774A1">
        <w:trPr>
          <w:trHeight w:val="796"/>
        </w:trPr>
        <w:tc>
          <w:tcPr>
            <w:tcW w:w="1519" w:type="dxa"/>
            <w:shd w:val="clear" w:color="auto" w:fill="DDEBF7"/>
            <w:tcMar>
              <w:top w:w="0" w:type="dxa"/>
              <w:left w:w="70" w:type="dxa"/>
              <w:bottom w:w="0" w:type="dxa"/>
              <w:right w:w="70" w:type="dxa"/>
            </w:tcMar>
            <w:vAlign w:val="center"/>
            <w:hideMark/>
          </w:tcPr>
          <w:p w14:paraId="7CF44A07" w14:textId="78CE9D49" w:rsidR="00AF6D48" w:rsidRPr="00A436F5" w:rsidRDefault="00AF6D48" w:rsidP="00B95BFD">
            <w:pPr>
              <w:jc w:val="left"/>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Spesa prevista</w:t>
            </w:r>
          </w:p>
        </w:tc>
        <w:tc>
          <w:tcPr>
            <w:tcW w:w="990" w:type="dxa"/>
            <w:tcMar>
              <w:top w:w="0" w:type="dxa"/>
              <w:left w:w="70" w:type="dxa"/>
              <w:bottom w:w="0" w:type="dxa"/>
              <w:right w:w="70" w:type="dxa"/>
            </w:tcMar>
            <w:vAlign w:val="center"/>
          </w:tcPr>
          <w:p w14:paraId="42C8E800" w14:textId="2F8DC9E9" w:rsidR="00AF6D48" w:rsidRPr="00A436F5" w:rsidRDefault="00AF6D48" w:rsidP="00B95BFD">
            <w:pPr>
              <w:jc w:val="left"/>
              <w:rPr>
                <w:rFonts w:asciiTheme="majorHAnsi" w:eastAsia="Calibri" w:hAnsiTheme="majorHAnsi" w:cstheme="majorHAnsi"/>
                <w:sz w:val="18"/>
                <w:szCs w:val="18"/>
              </w:rPr>
            </w:pPr>
          </w:p>
        </w:tc>
        <w:tc>
          <w:tcPr>
            <w:tcW w:w="850" w:type="dxa"/>
            <w:vAlign w:val="center"/>
          </w:tcPr>
          <w:p w14:paraId="307932C6" w14:textId="5769EB84" w:rsidR="00AF6D48" w:rsidRPr="00A436F5" w:rsidRDefault="00031EE0" w:rsidP="00B95BFD">
            <w:pPr>
              <w:jc w:val="left"/>
              <w:rPr>
                <w:rFonts w:asciiTheme="majorHAnsi" w:eastAsia="Calibri" w:hAnsiTheme="majorHAnsi" w:cstheme="majorHAnsi"/>
                <w:sz w:val="18"/>
                <w:szCs w:val="18"/>
              </w:rPr>
            </w:pPr>
            <w:r>
              <w:rPr>
                <w:rFonts w:asciiTheme="majorHAnsi" w:eastAsia="Calibri" w:hAnsiTheme="majorHAnsi" w:cstheme="majorHAnsi"/>
                <w:sz w:val="18"/>
                <w:szCs w:val="18"/>
              </w:rPr>
              <w:t xml:space="preserve">      30%</w:t>
            </w:r>
          </w:p>
        </w:tc>
        <w:tc>
          <w:tcPr>
            <w:tcW w:w="960" w:type="dxa"/>
            <w:tcMar>
              <w:top w:w="0" w:type="dxa"/>
              <w:left w:w="70" w:type="dxa"/>
              <w:bottom w:w="0" w:type="dxa"/>
              <w:right w:w="70" w:type="dxa"/>
            </w:tcMar>
            <w:vAlign w:val="center"/>
            <w:hideMark/>
          </w:tcPr>
          <w:p w14:paraId="349DA98D" w14:textId="0EFD3D90" w:rsidR="00AF6D48" w:rsidRPr="00A436F5" w:rsidRDefault="00AF6D48" w:rsidP="00B95BFD">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r w:rsidR="00031EE0">
              <w:rPr>
                <w:rFonts w:asciiTheme="majorHAnsi" w:eastAsia="Calibri" w:hAnsiTheme="majorHAnsi" w:cstheme="majorHAnsi"/>
                <w:sz w:val="18"/>
                <w:szCs w:val="18"/>
              </w:rPr>
              <w:t xml:space="preserve"> 30%</w:t>
            </w:r>
          </w:p>
        </w:tc>
        <w:tc>
          <w:tcPr>
            <w:tcW w:w="931" w:type="dxa"/>
            <w:vAlign w:val="center"/>
          </w:tcPr>
          <w:p w14:paraId="1F7E54F9" w14:textId="0ACB76B4" w:rsidR="00AF6D48" w:rsidRPr="00A436F5" w:rsidRDefault="00AF6D48" w:rsidP="00B95BFD">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r w:rsidR="00031EE0">
              <w:rPr>
                <w:rFonts w:asciiTheme="majorHAnsi" w:eastAsia="Calibri" w:hAnsiTheme="majorHAnsi" w:cstheme="majorHAnsi"/>
                <w:sz w:val="18"/>
                <w:szCs w:val="18"/>
              </w:rPr>
              <w:t xml:space="preserve"> 30%</w:t>
            </w:r>
          </w:p>
        </w:tc>
        <w:tc>
          <w:tcPr>
            <w:tcW w:w="993" w:type="dxa"/>
            <w:tcMar>
              <w:top w:w="0" w:type="dxa"/>
              <w:left w:w="70" w:type="dxa"/>
              <w:bottom w:w="0" w:type="dxa"/>
              <w:right w:w="70" w:type="dxa"/>
            </w:tcMar>
            <w:vAlign w:val="center"/>
            <w:hideMark/>
          </w:tcPr>
          <w:p w14:paraId="4C8EAAA0" w14:textId="754A7F0F" w:rsidR="00AF6D48" w:rsidRPr="00A436F5" w:rsidRDefault="00AF6D48" w:rsidP="00B95BFD">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r w:rsidR="00031EE0">
              <w:rPr>
                <w:rFonts w:asciiTheme="majorHAnsi" w:eastAsia="Calibri" w:hAnsiTheme="majorHAnsi" w:cstheme="majorHAnsi"/>
                <w:sz w:val="18"/>
                <w:szCs w:val="18"/>
              </w:rPr>
              <w:t>10 %</w:t>
            </w:r>
          </w:p>
        </w:tc>
        <w:tc>
          <w:tcPr>
            <w:tcW w:w="850" w:type="dxa"/>
            <w:vAlign w:val="center"/>
          </w:tcPr>
          <w:p w14:paraId="1834919F" w14:textId="77777777" w:rsidR="00AF6D48" w:rsidRPr="00A436F5" w:rsidRDefault="00AF6D48" w:rsidP="00B95BFD">
            <w:pPr>
              <w:jc w:val="left"/>
              <w:rPr>
                <w:rFonts w:asciiTheme="majorHAnsi" w:eastAsia="Calibri" w:hAnsiTheme="majorHAnsi" w:cstheme="majorHAnsi"/>
                <w:sz w:val="18"/>
                <w:szCs w:val="18"/>
              </w:rPr>
            </w:pPr>
          </w:p>
        </w:tc>
        <w:tc>
          <w:tcPr>
            <w:tcW w:w="1134" w:type="dxa"/>
            <w:tcMar>
              <w:top w:w="0" w:type="dxa"/>
              <w:left w:w="70" w:type="dxa"/>
              <w:bottom w:w="0" w:type="dxa"/>
              <w:right w:w="70" w:type="dxa"/>
            </w:tcMar>
            <w:vAlign w:val="center"/>
            <w:hideMark/>
          </w:tcPr>
          <w:p w14:paraId="33C33DE7" w14:textId="77777777" w:rsidR="00AF6D48" w:rsidRPr="00A436F5" w:rsidRDefault="00AF6D48" w:rsidP="00B95BFD">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51" w:type="dxa"/>
            <w:vAlign w:val="center"/>
          </w:tcPr>
          <w:p w14:paraId="642AA926" w14:textId="77777777" w:rsidR="00AF6D48" w:rsidRPr="00A436F5" w:rsidRDefault="00AF6D48" w:rsidP="00B95BFD">
            <w:pPr>
              <w:jc w:val="left"/>
              <w:rPr>
                <w:rFonts w:asciiTheme="majorHAnsi" w:eastAsia="Calibri" w:hAnsiTheme="majorHAnsi" w:cstheme="majorHAnsi"/>
                <w:sz w:val="18"/>
                <w:szCs w:val="18"/>
              </w:rPr>
            </w:pPr>
          </w:p>
        </w:tc>
      </w:tr>
    </w:tbl>
    <w:p w14:paraId="73D3B7FF" w14:textId="72B349B5" w:rsidR="00026C1C" w:rsidRPr="00A436F5" w:rsidRDefault="00026C1C" w:rsidP="006B4B76">
      <w:pPr>
        <w:spacing w:line="360" w:lineRule="auto"/>
        <w:rPr>
          <w:rFonts w:asciiTheme="majorHAnsi" w:hAnsiTheme="majorHAnsi" w:cstheme="majorHAnsi"/>
          <w:sz w:val="20"/>
        </w:rPr>
      </w:pPr>
    </w:p>
    <w:p w14:paraId="56797F79" w14:textId="77777777" w:rsidR="00174146" w:rsidRPr="00A436F5" w:rsidRDefault="00174146" w:rsidP="006B4B76">
      <w:pPr>
        <w:spacing w:line="360" w:lineRule="auto"/>
        <w:rPr>
          <w:rFonts w:asciiTheme="majorHAnsi" w:hAnsiTheme="majorHAnsi" w:cstheme="majorHAnsi"/>
          <w:sz w:val="20"/>
        </w:rPr>
      </w:pPr>
    </w:p>
    <w:tbl>
      <w:tblPr>
        <w:tblStyle w:val="Grigliatabella"/>
        <w:tblW w:w="9224" w:type="dxa"/>
        <w:tblInd w:w="-142" w:type="dxa"/>
        <w:tblLook w:val="04A0" w:firstRow="1" w:lastRow="0" w:firstColumn="1" w:lastColumn="0" w:noHBand="0" w:noVBand="1"/>
      </w:tblPr>
      <w:tblGrid>
        <w:gridCol w:w="9224"/>
      </w:tblGrid>
      <w:tr w:rsidR="00174146" w:rsidRPr="00A436F5" w14:paraId="3C1C9A05" w14:textId="77777777" w:rsidTr="00424656">
        <w:trPr>
          <w:trHeight w:val="340"/>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0B57A333" w14:textId="333BD83B" w:rsidR="00174146" w:rsidRPr="00A436F5" w:rsidRDefault="00174146" w:rsidP="0092546A">
            <w:pPr>
              <w:pStyle w:val="Titolo1"/>
              <w:outlineLvl w:val="0"/>
            </w:pPr>
            <w:bookmarkStart w:id="18" w:name="_Toc58865545"/>
            <w:r w:rsidRPr="00A436F5">
              <w:t>Ulteriori elementi segnalati dall’amministrazione e/o dal soggetto proponente interventi</w:t>
            </w:r>
            <w:bookmarkEnd w:id="18"/>
            <w:r w:rsidR="0092546A">
              <w:t xml:space="preserve">  </w:t>
            </w:r>
          </w:p>
        </w:tc>
      </w:tr>
    </w:tbl>
    <w:p w14:paraId="2A8C70A8" w14:textId="68CA9D8B" w:rsidR="00174146" w:rsidRPr="00A436F5" w:rsidRDefault="00174146" w:rsidP="006B4B76">
      <w:pPr>
        <w:spacing w:line="360" w:lineRule="auto"/>
        <w:rPr>
          <w:rFonts w:asciiTheme="majorHAnsi" w:hAnsiTheme="majorHAnsi" w:cstheme="majorHAnsi"/>
          <w:sz w:val="20"/>
        </w:rPr>
      </w:pPr>
    </w:p>
    <w:sdt>
      <w:sdtPr>
        <w:rPr>
          <w:rStyle w:val="Stile4"/>
          <w:rFonts w:cstheme="majorHAnsi"/>
        </w:rPr>
        <w:id w:val="276606312"/>
        <w:placeholder>
          <w:docPart w:val="6BCF3837B9EA40D498AD6216078F6C2F"/>
        </w:placeholder>
        <w:showingPlcHdr/>
        <w:text/>
      </w:sdtPr>
      <w:sdtContent>
        <w:p w14:paraId="00430E2C" w14:textId="77777777" w:rsidR="0092546A" w:rsidRDefault="0092546A" w:rsidP="0092546A">
          <w:pPr>
            <w:rPr>
              <w:rStyle w:val="Stile4"/>
              <w:rFonts w:cstheme="majorHAnsi"/>
            </w:rPr>
          </w:pPr>
          <w:r w:rsidRPr="00A436F5">
            <w:rPr>
              <w:rStyle w:val="Testosegnaposto"/>
              <w:rFonts w:asciiTheme="majorHAnsi" w:hAnsiTheme="majorHAnsi" w:cstheme="majorHAnsi"/>
              <w:color w:val="auto"/>
              <w:sz w:val="22"/>
              <w:szCs w:val="22"/>
            </w:rPr>
            <w:t>Fare clic o toccare qui per immettere il testo.</w:t>
          </w:r>
        </w:p>
      </w:sdtContent>
    </w:sdt>
    <w:p w14:paraId="010FD94A" w14:textId="55B6A85D" w:rsidR="0092546A" w:rsidRDefault="0092546A" w:rsidP="0092546A">
      <w:pPr>
        <w:rPr>
          <w:rStyle w:val="Stile4"/>
          <w:rFonts w:cstheme="majorHAnsi"/>
        </w:rPr>
      </w:pPr>
    </w:p>
    <w:p w14:paraId="5B65EB40" w14:textId="6FFECC91" w:rsidR="0092546A" w:rsidRDefault="0092546A" w:rsidP="0092546A">
      <w:pPr>
        <w:rPr>
          <w:rStyle w:val="Stile4"/>
          <w:rFonts w:cstheme="majorHAnsi"/>
        </w:rPr>
      </w:pPr>
    </w:p>
    <w:p w14:paraId="14AE6A65" w14:textId="77777777" w:rsidR="0092546A" w:rsidRPr="00A436F5" w:rsidRDefault="0092546A" w:rsidP="0092546A">
      <w:pPr>
        <w:rPr>
          <w:rStyle w:val="Stile4"/>
          <w:rFonts w:cstheme="majorHAnsi"/>
        </w:rPr>
      </w:pPr>
    </w:p>
    <w:tbl>
      <w:tblPr>
        <w:tblStyle w:val="Grigliatabella"/>
        <w:tblW w:w="9224" w:type="dxa"/>
        <w:tblInd w:w="-142" w:type="dxa"/>
        <w:tblLook w:val="04A0" w:firstRow="1" w:lastRow="0" w:firstColumn="1" w:lastColumn="0" w:noHBand="0" w:noVBand="1"/>
      </w:tblPr>
      <w:tblGrid>
        <w:gridCol w:w="9224"/>
      </w:tblGrid>
      <w:tr w:rsidR="0092546A" w:rsidRPr="00A436F5" w14:paraId="0D7620AB" w14:textId="77777777" w:rsidTr="00AB754C">
        <w:trPr>
          <w:trHeight w:val="567"/>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6E960CCE" w14:textId="29C77F0E" w:rsidR="0092546A" w:rsidRPr="00A436F5" w:rsidRDefault="0092546A" w:rsidP="0048161D">
            <w:pPr>
              <w:pStyle w:val="Titolo1"/>
              <w:outlineLvl w:val="0"/>
            </w:pPr>
            <w:r>
              <w:lastRenderedPageBreak/>
              <w:t xml:space="preserve">Attuazione </w:t>
            </w:r>
            <w:proofErr w:type="gramStart"/>
            <w:r>
              <w:t xml:space="preserve">integrata </w:t>
            </w:r>
            <w:r w:rsidR="000F505F">
              <w:t xml:space="preserve"> e</w:t>
            </w:r>
            <w:proofErr w:type="gramEnd"/>
            <w:r w:rsidR="000F505F">
              <w:t xml:space="preserve"> c</w:t>
            </w:r>
            <w:r w:rsidR="000F505F" w:rsidRPr="00A436F5">
              <w:t>omplementarità con altri interventi</w:t>
            </w:r>
            <w:r>
              <w:t xml:space="preserve"> </w:t>
            </w:r>
          </w:p>
        </w:tc>
      </w:tr>
    </w:tbl>
    <w:p w14:paraId="4C8D946C" w14:textId="77777777" w:rsidR="00EA6CB9" w:rsidRDefault="0092546A" w:rsidP="0092546A">
      <w:pPr>
        <w:spacing w:line="360" w:lineRule="auto"/>
        <w:rPr>
          <w:rFonts w:asciiTheme="majorHAnsi" w:hAnsiTheme="majorHAnsi" w:cstheme="majorHAnsi"/>
          <w:sz w:val="20"/>
        </w:rPr>
      </w:pPr>
      <w:r>
        <w:rPr>
          <w:rFonts w:asciiTheme="majorHAnsi" w:hAnsiTheme="majorHAnsi" w:cstheme="majorHAnsi"/>
          <w:sz w:val="20"/>
        </w:rPr>
        <w:t xml:space="preserve"> </w:t>
      </w:r>
    </w:p>
    <w:p w14:paraId="580FA461" w14:textId="08DD2980" w:rsidR="0092546A" w:rsidRDefault="0092546A" w:rsidP="00F77211">
      <w:pPr>
        <w:rPr>
          <w:rFonts w:asciiTheme="majorHAnsi" w:hAnsiTheme="majorHAnsi" w:cstheme="majorHAnsi"/>
          <w:b/>
          <w:bCs/>
          <w:sz w:val="22"/>
          <w:szCs w:val="22"/>
        </w:rPr>
      </w:pPr>
      <w:r w:rsidRPr="00EA6CB9">
        <w:rPr>
          <w:rFonts w:asciiTheme="majorHAnsi" w:hAnsiTheme="majorHAnsi" w:cstheme="majorHAnsi"/>
          <w:b/>
          <w:bCs/>
          <w:sz w:val="22"/>
          <w:szCs w:val="22"/>
        </w:rPr>
        <w:t xml:space="preserve">Segnalare se l’intervento integra programmi o investimenti già realizzati </w:t>
      </w:r>
      <w:r w:rsidR="00A81AAC">
        <w:rPr>
          <w:rFonts w:asciiTheme="majorHAnsi" w:hAnsiTheme="majorHAnsi" w:cstheme="majorHAnsi"/>
          <w:b/>
          <w:bCs/>
          <w:sz w:val="22"/>
          <w:szCs w:val="22"/>
        </w:rPr>
        <w:t>o è</w:t>
      </w:r>
      <w:r w:rsidR="000F505F">
        <w:rPr>
          <w:rFonts w:asciiTheme="majorHAnsi" w:hAnsiTheme="majorHAnsi" w:cstheme="majorHAnsi"/>
          <w:b/>
          <w:bCs/>
          <w:sz w:val="22"/>
          <w:szCs w:val="22"/>
        </w:rPr>
        <w:t xml:space="preserve"> complementare con interventi</w:t>
      </w:r>
      <w:r w:rsidRPr="00EA6CB9">
        <w:rPr>
          <w:rFonts w:asciiTheme="majorHAnsi" w:hAnsiTheme="majorHAnsi" w:cstheme="majorHAnsi"/>
          <w:b/>
          <w:bCs/>
          <w:sz w:val="22"/>
          <w:szCs w:val="22"/>
        </w:rPr>
        <w:t xml:space="preserve"> in corso di realizzazione</w:t>
      </w:r>
      <w:r w:rsidR="00F77211">
        <w:rPr>
          <w:rFonts w:asciiTheme="majorHAnsi" w:hAnsiTheme="majorHAnsi" w:cstheme="majorHAnsi"/>
          <w:b/>
          <w:bCs/>
          <w:sz w:val="22"/>
          <w:szCs w:val="22"/>
        </w:rPr>
        <w:t>.</w:t>
      </w:r>
    </w:p>
    <w:p w14:paraId="278DC4F4" w14:textId="77777777" w:rsidR="00F77211" w:rsidRPr="00EA6CB9" w:rsidRDefault="00F77211" w:rsidP="00F77211">
      <w:pPr>
        <w:rPr>
          <w:rFonts w:asciiTheme="majorHAnsi" w:hAnsiTheme="majorHAnsi" w:cstheme="majorHAnsi"/>
          <w:b/>
          <w:bCs/>
          <w:sz w:val="22"/>
          <w:szCs w:val="22"/>
        </w:rPr>
      </w:pPr>
    </w:p>
    <w:sdt>
      <w:sdtPr>
        <w:rPr>
          <w:rStyle w:val="Stile4"/>
          <w:rFonts w:cstheme="majorHAnsi"/>
        </w:rPr>
        <w:id w:val="615870560"/>
        <w:placeholder>
          <w:docPart w:val="63534F2B481D4E55930DA1AA88D2E9F9"/>
        </w:placeholder>
        <w:text/>
      </w:sdtPr>
      <w:sdtContent>
        <w:p w14:paraId="341A713A" w14:textId="771F012A" w:rsidR="0092546A" w:rsidRDefault="00031EE0" w:rsidP="0092546A">
          <w:pPr>
            <w:rPr>
              <w:rStyle w:val="Stile4"/>
              <w:rFonts w:cstheme="majorHAnsi"/>
            </w:rPr>
          </w:pPr>
          <w:r>
            <w:rPr>
              <w:rStyle w:val="Stile4"/>
              <w:rFonts w:cstheme="majorHAnsi"/>
            </w:rPr>
            <w:t>NO</w:t>
          </w:r>
        </w:p>
      </w:sdtContent>
    </w:sdt>
    <w:p w14:paraId="7F477FF2" w14:textId="6C1E2575" w:rsidR="00174146" w:rsidRDefault="00174146" w:rsidP="006B4B76">
      <w:pPr>
        <w:spacing w:line="360" w:lineRule="auto"/>
        <w:rPr>
          <w:rFonts w:asciiTheme="majorHAnsi" w:hAnsiTheme="majorHAnsi" w:cstheme="majorHAnsi"/>
          <w:sz w:val="20"/>
        </w:rPr>
      </w:pPr>
    </w:p>
    <w:p w14:paraId="5B8FEFBD" w14:textId="77777777" w:rsidR="00E53F89" w:rsidRDefault="00E53F89" w:rsidP="006B4B76">
      <w:pPr>
        <w:spacing w:line="360" w:lineRule="auto"/>
        <w:rPr>
          <w:rFonts w:asciiTheme="majorHAnsi" w:hAnsiTheme="majorHAnsi" w:cstheme="majorHAnsi"/>
          <w:sz w:val="20"/>
        </w:rPr>
      </w:pPr>
    </w:p>
    <w:p w14:paraId="7B23DB84" w14:textId="29A93DFB" w:rsidR="00B75FEA" w:rsidRPr="00A436F5" w:rsidRDefault="00B75FEA" w:rsidP="004811E4">
      <w:pPr>
        <w:rPr>
          <w:rFonts w:asciiTheme="majorHAnsi" w:hAnsiTheme="majorHAnsi" w:cstheme="majorHAnsi"/>
          <w:lang w:eastAsia="en-US"/>
        </w:rPr>
      </w:pPr>
    </w:p>
    <w:tbl>
      <w:tblPr>
        <w:tblStyle w:val="Grigliatabella"/>
        <w:tblW w:w="9224" w:type="dxa"/>
        <w:tblInd w:w="-142" w:type="dxa"/>
        <w:tblLook w:val="04A0" w:firstRow="1" w:lastRow="0" w:firstColumn="1" w:lastColumn="0" w:noHBand="0" w:noVBand="1"/>
      </w:tblPr>
      <w:tblGrid>
        <w:gridCol w:w="9224"/>
      </w:tblGrid>
      <w:tr w:rsidR="00661F57" w:rsidRPr="00A436F5" w14:paraId="04F92CB5" w14:textId="77777777" w:rsidTr="00873BC3">
        <w:trPr>
          <w:trHeight w:val="567"/>
        </w:trPr>
        <w:tc>
          <w:tcPr>
            <w:tcW w:w="92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4E79" w:themeFill="accent1" w:themeFillShade="80"/>
            <w:vAlign w:val="center"/>
          </w:tcPr>
          <w:p w14:paraId="0514AB38" w14:textId="3C33F93A" w:rsidR="00661F57" w:rsidRPr="00A436F5" w:rsidRDefault="00AC0056" w:rsidP="00873BC3">
            <w:pPr>
              <w:pStyle w:val="Titolo1"/>
              <w:outlineLvl w:val="0"/>
            </w:pPr>
            <w:r w:rsidRPr="00A436F5">
              <w:br w:type="page"/>
            </w:r>
            <w:r w:rsidR="00661F57" w:rsidRPr="00A436F5">
              <w:t>Documentazione progettuale</w:t>
            </w:r>
          </w:p>
        </w:tc>
      </w:tr>
    </w:tbl>
    <w:p w14:paraId="6634D96B" w14:textId="77777777" w:rsidR="00661F57" w:rsidRPr="00A436F5" w:rsidRDefault="00661F57" w:rsidP="00661F57">
      <w:pPr>
        <w:pStyle w:val="Titolo"/>
        <w:contextualSpacing w:val="0"/>
        <w:jc w:val="left"/>
        <w:rPr>
          <w:rFonts w:asciiTheme="majorHAnsi" w:hAnsiTheme="majorHAnsi" w:cstheme="majorHAnsi"/>
          <w:smallCaps/>
          <w:color w:val="FFFFFF" w:themeColor="background1"/>
          <w:sz w:val="28"/>
          <w:szCs w:val="28"/>
        </w:rPr>
      </w:pPr>
    </w:p>
    <w:p w14:paraId="1485CA85" w14:textId="1F9FC33C" w:rsidR="00661F57" w:rsidRPr="00A436F5" w:rsidRDefault="008B61AE" w:rsidP="00661F57">
      <w:pPr>
        <w:rPr>
          <w:rStyle w:val="Stile4"/>
          <w:rFonts w:cstheme="majorHAnsi"/>
        </w:rPr>
      </w:pPr>
      <w:r w:rsidRPr="008B61AE">
        <w:rPr>
          <w:rStyle w:val="Stile4"/>
          <w:rFonts w:cstheme="majorHAnsi"/>
        </w:rPr>
        <w:t>Allegare documentazione progettuale in possesso, se disponibile</w:t>
      </w:r>
    </w:p>
    <w:p w14:paraId="6BB71253" w14:textId="77777777" w:rsidR="00661F57" w:rsidRPr="00A436F5" w:rsidRDefault="00661F57" w:rsidP="00661F57">
      <w:pPr>
        <w:rPr>
          <w:rFonts w:asciiTheme="majorHAnsi" w:hAnsiTheme="majorHAnsi" w:cstheme="majorHAnsi"/>
          <w:lang w:eastAsia="en-US"/>
        </w:rPr>
      </w:pPr>
    </w:p>
    <w:p w14:paraId="0FDCADE8" w14:textId="77777777" w:rsidR="00661F57" w:rsidRPr="00A436F5" w:rsidRDefault="00661F57" w:rsidP="00661F57">
      <w:pPr>
        <w:rPr>
          <w:rFonts w:asciiTheme="majorHAnsi" w:hAnsiTheme="majorHAnsi" w:cstheme="majorHAnsi"/>
          <w:lang w:eastAsia="en-US"/>
        </w:rPr>
      </w:pPr>
    </w:p>
    <w:tbl>
      <w:tblPr>
        <w:tblW w:w="9738" w:type="dxa"/>
        <w:tblInd w:w="-152" w:type="dxa"/>
        <w:tblCellMar>
          <w:left w:w="0" w:type="dxa"/>
          <w:right w:w="0" w:type="dxa"/>
        </w:tblCellMar>
        <w:tblLook w:val="04A0" w:firstRow="1" w:lastRow="0" w:firstColumn="1" w:lastColumn="0" w:noHBand="0" w:noVBand="1"/>
      </w:tblPr>
      <w:tblGrid>
        <w:gridCol w:w="2465"/>
        <w:gridCol w:w="969"/>
        <w:gridCol w:w="849"/>
        <w:gridCol w:w="969"/>
        <w:gridCol w:w="849"/>
        <w:gridCol w:w="993"/>
        <w:gridCol w:w="840"/>
        <w:gridCol w:w="962"/>
        <w:gridCol w:w="842"/>
      </w:tblGrid>
      <w:tr w:rsidR="00661F57" w:rsidRPr="00A436F5" w14:paraId="65F7F508" w14:textId="77777777" w:rsidTr="00153AF5">
        <w:trPr>
          <w:trHeight w:val="833"/>
        </w:trPr>
        <w:tc>
          <w:tcPr>
            <w:tcW w:w="9738" w:type="dxa"/>
            <w:gridSpan w:val="9"/>
            <w:tcBorders>
              <w:top w:val="single" w:sz="8" w:space="0" w:color="A6A6A6"/>
              <w:left w:val="single" w:sz="8" w:space="0" w:color="A6A6A6"/>
              <w:bottom w:val="single" w:sz="8" w:space="0" w:color="A6A6A6"/>
              <w:right w:val="single" w:sz="8" w:space="0" w:color="A6A6A6"/>
            </w:tcBorders>
            <w:shd w:val="clear" w:color="auto" w:fill="1F4E78"/>
            <w:tcMar>
              <w:top w:w="0" w:type="dxa"/>
              <w:left w:w="70" w:type="dxa"/>
              <w:bottom w:w="0" w:type="dxa"/>
              <w:right w:w="70" w:type="dxa"/>
            </w:tcMar>
            <w:vAlign w:val="center"/>
            <w:hideMark/>
          </w:tcPr>
          <w:p w14:paraId="790C3FC9" w14:textId="77777777" w:rsidR="00661F57" w:rsidRPr="00A436F5" w:rsidRDefault="00661F57" w:rsidP="00873BC3">
            <w:pPr>
              <w:jc w:val="center"/>
              <w:rPr>
                <w:rFonts w:asciiTheme="majorHAnsi" w:eastAsia="Calibri" w:hAnsiTheme="majorHAnsi" w:cstheme="majorHAnsi"/>
                <w:b/>
                <w:bCs/>
                <w:color w:val="FFFFFF"/>
                <w:sz w:val="18"/>
                <w:szCs w:val="18"/>
              </w:rPr>
            </w:pPr>
            <w:r w:rsidRPr="00A436F5">
              <w:rPr>
                <w:rFonts w:asciiTheme="majorHAnsi" w:eastAsia="Calibri" w:hAnsiTheme="majorHAnsi" w:cstheme="majorHAnsi"/>
                <w:b/>
                <w:bCs/>
                <w:color w:val="FFFFFF"/>
                <w:sz w:val="28"/>
                <w:szCs w:val="28"/>
              </w:rPr>
              <w:t>Cronoprogramma attività</w:t>
            </w:r>
          </w:p>
        </w:tc>
      </w:tr>
      <w:tr w:rsidR="0092546A" w:rsidRPr="00A436F5" w14:paraId="548B0DF7" w14:textId="77777777" w:rsidTr="0048161D">
        <w:trPr>
          <w:trHeight w:val="796"/>
        </w:trPr>
        <w:tc>
          <w:tcPr>
            <w:tcW w:w="2465" w:type="dxa"/>
            <w:vMerge w:val="restart"/>
            <w:tcBorders>
              <w:top w:val="nil"/>
              <w:left w:val="single" w:sz="8" w:space="0" w:color="A6A6A6"/>
              <w:right w:val="single" w:sz="8" w:space="0" w:color="A6A6A6"/>
            </w:tcBorders>
            <w:shd w:val="clear" w:color="auto" w:fill="DDEBF7"/>
            <w:tcMar>
              <w:top w:w="0" w:type="dxa"/>
              <w:left w:w="70" w:type="dxa"/>
              <w:bottom w:w="0" w:type="dxa"/>
              <w:right w:w="70" w:type="dxa"/>
            </w:tcMar>
            <w:vAlign w:val="center"/>
          </w:tcPr>
          <w:p w14:paraId="6AD65244" w14:textId="245A6157" w:rsidR="0092546A" w:rsidRPr="0092546A" w:rsidRDefault="0092546A" w:rsidP="0092546A">
            <w:pPr>
              <w:jc w:val="center"/>
              <w:rPr>
                <w:rFonts w:asciiTheme="majorHAnsi" w:eastAsia="Calibri" w:hAnsiTheme="majorHAnsi" w:cstheme="majorHAnsi"/>
                <w:b/>
                <w:bCs/>
                <w:color w:val="000000"/>
                <w:sz w:val="18"/>
                <w:szCs w:val="18"/>
              </w:rPr>
            </w:pPr>
            <w:r w:rsidRPr="0092546A">
              <w:rPr>
                <w:rFonts w:asciiTheme="majorHAnsi" w:eastAsia="Calibri" w:hAnsiTheme="majorHAnsi" w:cstheme="majorHAnsi"/>
                <w:b/>
                <w:bCs/>
                <w:color w:val="000000"/>
                <w:sz w:val="18"/>
                <w:szCs w:val="18"/>
              </w:rPr>
              <w:t>FASI</w:t>
            </w:r>
          </w:p>
        </w:tc>
        <w:tc>
          <w:tcPr>
            <w:tcW w:w="1818" w:type="dxa"/>
            <w:gridSpan w:val="2"/>
            <w:tcBorders>
              <w:top w:val="nil"/>
              <w:left w:val="nil"/>
              <w:bottom w:val="single" w:sz="8" w:space="0" w:color="A6A6A6"/>
              <w:right w:val="single" w:sz="8" w:space="0" w:color="A6A6A6"/>
            </w:tcBorders>
            <w:tcMar>
              <w:top w:w="0" w:type="dxa"/>
              <w:left w:w="70" w:type="dxa"/>
              <w:bottom w:w="0" w:type="dxa"/>
              <w:right w:w="70" w:type="dxa"/>
            </w:tcMar>
            <w:vAlign w:val="center"/>
          </w:tcPr>
          <w:p w14:paraId="2C02C542" w14:textId="039F2734" w:rsidR="0092546A" w:rsidRPr="0092546A" w:rsidRDefault="0092546A" w:rsidP="0092546A">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2021</w:t>
            </w:r>
          </w:p>
        </w:tc>
        <w:tc>
          <w:tcPr>
            <w:tcW w:w="3651" w:type="dxa"/>
            <w:gridSpan w:val="4"/>
            <w:tcBorders>
              <w:top w:val="nil"/>
              <w:left w:val="nil"/>
              <w:bottom w:val="single" w:sz="8" w:space="0" w:color="A6A6A6"/>
              <w:right w:val="single" w:sz="8" w:space="0" w:color="A6A6A6"/>
            </w:tcBorders>
            <w:tcMar>
              <w:top w:w="0" w:type="dxa"/>
              <w:left w:w="70" w:type="dxa"/>
              <w:bottom w:w="0" w:type="dxa"/>
              <w:right w:w="70" w:type="dxa"/>
            </w:tcMar>
            <w:vAlign w:val="center"/>
          </w:tcPr>
          <w:p w14:paraId="67566FC3" w14:textId="17B224BD" w:rsidR="0092546A" w:rsidRPr="0092546A" w:rsidRDefault="0092546A" w:rsidP="0092546A">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2022</w:t>
            </w:r>
          </w:p>
        </w:tc>
        <w:tc>
          <w:tcPr>
            <w:tcW w:w="1804" w:type="dxa"/>
            <w:gridSpan w:val="2"/>
            <w:tcBorders>
              <w:top w:val="nil"/>
              <w:left w:val="nil"/>
              <w:bottom w:val="single" w:sz="8" w:space="0" w:color="A6A6A6"/>
              <w:right w:val="single" w:sz="8" w:space="0" w:color="A6A6A6"/>
            </w:tcBorders>
            <w:tcMar>
              <w:top w:w="0" w:type="dxa"/>
              <w:left w:w="70" w:type="dxa"/>
              <w:bottom w:w="0" w:type="dxa"/>
              <w:right w:w="70" w:type="dxa"/>
            </w:tcMar>
            <w:vAlign w:val="center"/>
          </w:tcPr>
          <w:p w14:paraId="7E3BBB3D" w14:textId="2BCCBEAA" w:rsidR="0092546A" w:rsidRPr="0092546A" w:rsidRDefault="0092546A" w:rsidP="0092546A">
            <w:pPr>
              <w:jc w:val="center"/>
              <w:rPr>
                <w:rFonts w:asciiTheme="majorHAnsi" w:eastAsia="Calibri" w:hAnsiTheme="majorHAnsi" w:cstheme="majorHAnsi"/>
                <w:b/>
                <w:bCs/>
                <w:sz w:val="18"/>
                <w:szCs w:val="18"/>
              </w:rPr>
            </w:pPr>
            <w:r w:rsidRPr="0092546A">
              <w:rPr>
                <w:rFonts w:asciiTheme="majorHAnsi" w:eastAsia="Calibri" w:hAnsiTheme="majorHAnsi" w:cstheme="majorHAnsi"/>
                <w:b/>
                <w:bCs/>
                <w:sz w:val="18"/>
                <w:szCs w:val="18"/>
              </w:rPr>
              <w:t>2023</w:t>
            </w:r>
          </w:p>
        </w:tc>
      </w:tr>
      <w:tr w:rsidR="0092546A" w:rsidRPr="00A436F5" w14:paraId="6BF62E44" w14:textId="77777777" w:rsidTr="0048161D">
        <w:trPr>
          <w:trHeight w:val="796"/>
        </w:trPr>
        <w:tc>
          <w:tcPr>
            <w:tcW w:w="2465" w:type="dxa"/>
            <w:vMerge/>
            <w:tcBorders>
              <w:left w:val="single" w:sz="8" w:space="0" w:color="A6A6A6"/>
              <w:bottom w:val="single" w:sz="8" w:space="0" w:color="A6A6A6"/>
              <w:right w:val="single" w:sz="8" w:space="0" w:color="A6A6A6"/>
            </w:tcBorders>
            <w:shd w:val="clear" w:color="auto" w:fill="DDEBF7"/>
            <w:tcMar>
              <w:top w:w="0" w:type="dxa"/>
              <w:left w:w="70" w:type="dxa"/>
              <w:bottom w:w="0" w:type="dxa"/>
              <w:right w:w="70" w:type="dxa"/>
            </w:tcMar>
            <w:vAlign w:val="center"/>
          </w:tcPr>
          <w:p w14:paraId="48ACAA02" w14:textId="77777777" w:rsidR="0092546A" w:rsidRPr="00A436F5" w:rsidRDefault="0092546A" w:rsidP="0092546A">
            <w:pPr>
              <w:jc w:val="left"/>
              <w:rPr>
                <w:rFonts w:asciiTheme="majorHAnsi" w:eastAsia="Calibri" w:hAnsiTheme="majorHAnsi" w:cstheme="majorHAnsi"/>
                <w:color w:val="000000"/>
                <w:sz w:val="18"/>
                <w:szCs w:val="18"/>
              </w:rPr>
            </w:pP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2302DE01" w14:textId="1F3B93B4"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3° TRIMESTRE</w:t>
            </w:r>
          </w:p>
        </w:tc>
        <w:tc>
          <w:tcPr>
            <w:tcW w:w="849" w:type="dxa"/>
            <w:tcBorders>
              <w:top w:val="nil"/>
              <w:left w:val="nil"/>
              <w:bottom w:val="single" w:sz="8" w:space="0" w:color="A6A6A6"/>
              <w:right w:val="single" w:sz="8" w:space="0" w:color="A6A6A6"/>
            </w:tcBorders>
            <w:vAlign w:val="center"/>
          </w:tcPr>
          <w:p w14:paraId="400B8695" w14:textId="4B9E26BF"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4° TRIMESTRE</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1536E124" w14:textId="5FB7744C"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1° TRIMESTRE</w:t>
            </w:r>
          </w:p>
        </w:tc>
        <w:tc>
          <w:tcPr>
            <w:tcW w:w="849" w:type="dxa"/>
            <w:tcBorders>
              <w:top w:val="nil"/>
              <w:left w:val="nil"/>
              <w:bottom w:val="single" w:sz="8" w:space="0" w:color="A6A6A6"/>
              <w:right w:val="single" w:sz="8" w:space="0" w:color="A6A6A6"/>
            </w:tcBorders>
            <w:vAlign w:val="center"/>
          </w:tcPr>
          <w:p w14:paraId="7567E1D7" w14:textId="19017E91"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2° TRIMESTRE</w:t>
            </w:r>
          </w:p>
        </w:tc>
        <w:tc>
          <w:tcPr>
            <w:tcW w:w="993" w:type="dxa"/>
            <w:tcBorders>
              <w:top w:val="nil"/>
              <w:left w:val="nil"/>
              <w:bottom w:val="single" w:sz="8" w:space="0" w:color="A6A6A6"/>
              <w:right w:val="single" w:sz="8" w:space="0" w:color="A6A6A6"/>
            </w:tcBorders>
            <w:tcMar>
              <w:top w:w="0" w:type="dxa"/>
              <w:left w:w="70" w:type="dxa"/>
              <w:bottom w:w="0" w:type="dxa"/>
              <w:right w:w="70" w:type="dxa"/>
            </w:tcMar>
            <w:vAlign w:val="center"/>
          </w:tcPr>
          <w:p w14:paraId="2D4FE50D" w14:textId="69612DA1"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3° TRIMESTRE</w:t>
            </w:r>
          </w:p>
        </w:tc>
        <w:tc>
          <w:tcPr>
            <w:tcW w:w="840" w:type="dxa"/>
            <w:tcBorders>
              <w:top w:val="nil"/>
              <w:left w:val="nil"/>
              <w:bottom w:val="single" w:sz="8" w:space="0" w:color="A6A6A6"/>
              <w:right w:val="single" w:sz="8" w:space="0" w:color="A6A6A6"/>
            </w:tcBorders>
            <w:vAlign w:val="center"/>
          </w:tcPr>
          <w:p w14:paraId="6D12E595" w14:textId="50207917"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4° TRIMESTRE</w:t>
            </w:r>
          </w:p>
        </w:tc>
        <w:tc>
          <w:tcPr>
            <w:tcW w:w="962" w:type="dxa"/>
            <w:tcBorders>
              <w:top w:val="nil"/>
              <w:left w:val="nil"/>
              <w:bottom w:val="single" w:sz="8" w:space="0" w:color="A6A6A6"/>
              <w:right w:val="single" w:sz="8" w:space="0" w:color="A6A6A6"/>
            </w:tcBorders>
            <w:tcMar>
              <w:top w:w="0" w:type="dxa"/>
              <w:left w:w="70" w:type="dxa"/>
              <w:bottom w:w="0" w:type="dxa"/>
              <w:right w:w="70" w:type="dxa"/>
            </w:tcMar>
            <w:vAlign w:val="center"/>
          </w:tcPr>
          <w:p w14:paraId="08FE785F" w14:textId="68E85A3A"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1° TRIMESTRE</w:t>
            </w:r>
          </w:p>
        </w:tc>
        <w:tc>
          <w:tcPr>
            <w:tcW w:w="842" w:type="dxa"/>
            <w:tcBorders>
              <w:top w:val="nil"/>
              <w:left w:val="nil"/>
              <w:bottom w:val="single" w:sz="8" w:space="0" w:color="A6A6A6"/>
              <w:right w:val="single" w:sz="8" w:space="0" w:color="A6A6A6"/>
            </w:tcBorders>
            <w:vAlign w:val="center"/>
          </w:tcPr>
          <w:p w14:paraId="255C9613" w14:textId="4E71D295" w:rsidR="0092546A" w:rsidRPr="00A436F5" w:rsidRDefault="0092546A" w:rsidP="0092546A">
            <w:pPr>
              <w:jc w:val="center"/>
              <w:rPr>
                <w:rFonts w:asciiTheme="majorHAnsi" w:eastAsia="Calibri" w:hAnsiTheme="majorHAnsi" w:cstheme="majorHAnsi"/>
                <w:sz w:val="18"/>
                <w:szCs w:val="18"/>
              </w:rPr>
            </w:pPr>
            <w:r w:rsidRPr="00A436F5">
              <w:rPr>
                <w:rFonts w:asciiTheme="majorHAnsi" w:eastAsia="Calibri" w:hAnsiTheme="majorHAnsi" w:cstheme="majorHAnsi"/>
                <w:color w:val="000000"/>
                <w:sz w:val="18"/>
                <w:szCs w:val="18"/>
              </w:rPr>
              <w:t>2° TRIMESTRE</w:t>
            </w:r>
          </w:p>
        </w:tc>
      </w:tr>
      <w:tr w:rsidR="00153AF5" w:rsidRPr="00A436F5" w14:paraId="3218B96F" w14:textId="77777777" w:rsidTr="0092546A">
        <w:trPr>
          <w:trHeight w:val="796"/>
        </w:trPr>
        <w:tc>
          <w:tcPr>
            <w:tcW w:w="2465" w:type="dxa"/>
            <w:tcBorders>
              <w:top w:val="nil"/>
              <w:left w:val="single" w:sz="8" w:space="0" w:color="A6A6A6"/>
              <w:bottom w:val="single" w:sz="8" w:space="0" w:color="A6A6A6"/>
              <w:right w:val="single" w:sz="8" w:space="0" w:color="A6A6A6"/>
            </w:tcBorders>
            <w:shd w:val="clear" w:color="auto" w:fill="DDEBF7"/>
            <w:tcMar>
              <w:top w:w="0" w:type="dxa"/>
              <w:left w:w="70" w:type="dxa"/>
              <w:bottom w:w="0" w:type="dxa"/>
              <w:right w:w="70" w:type="dxa"/>
            </w:tcMar>
            <w:vAlign w:val="center"/>
            <w:hideMark/>
          </w:tcPr>
          <w:p w14:paraId="2AD742D0" w14:textId="77777777" w:rsidR="00153AF5" w:rsidRPr="00A436F5" w:rsidRDefault="00153AF5" w:rsidP="00873BC3">
            <w:pPr>
              <w:jc w:val="left"/>
              <w:rPr>
                <w:rFonts w:asciiTheme="majorHAnsi" w:eastAsia="Calibri" w:hAnsiTheme="majorHAnsi" w:cstheme="majorHAnsi"/>
                <w:color w:val="000000"/>
                <w:sz w:val="18"/>
                <w:szCs w:val="18"/>
              </w:rPr>
            </w:pPr>
            <w:r w:rsidRPr="00A436F5">
              <w:rPr>
                <w:rFonts w:asciiTheme="majorHAnsi" w:eastAsia="Calibri" w:hAnsiTheme="majorHAnsi" w:cstheme="majorHAnsi"/>
                <w:color w:val="000000"/>
                <w:sz w:val="18"/>
                <w:szCs w:val="18"/>
              </w:rPr>
              <w:t>GARA 1 - Campagna indagini, rilievo, Progettazione e DL</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3C45E2AC" w14:textId="4E0B392F" w:rsidR="00153AF5" w:rsidRPr="00A436F5" w:rsidRDefault="00153AF5" w:rsidP="00873BC3">
            <w:pPr>
              <w:jc w:val="left"/>
              <w:rPr>
                <w:rFonts w:asciiTheme="majorHAnsi" w:eastAsia="Calibri" w:hAnsiTheme="majorHAnsi" w:cstheme="majorHAnsi"/>
                <w:sz w:val="18"/>
                <w:szCs w:val="18"/>
              </w:rPr>
            </w:pPr>
          </w:p>
        </w:tc>
        <w:tc>
          <w:tcPr>
            <w:tcW w:w="849" w:type="dxa"/>
            <w:tcBorders>
              <w:top w:val="nil"/>
              <w:left w:val="nil"/>
              <w:bottom w:val="single" w:sz="8" w:space="0" w:color="A6A6A6"/>
              <w:right w:val="single" w:sz="8" w:space="0" w:color="A6A6A6"/>
            </w:tcBorders>
            <w:vAlign w:val="center"/>
          </w:tcPr>
          <w:p w14:paraId="4AA9DCBC" w14:textId="6CA29988" w:rsidR="00153AF5" w:rsidRPr="00A436F5" w:rsidRDefault="00031EE0" w:rsidP="00873BC3">
            <w:pPr>
              <w:jc w:val="left"/>
              <w:rPr>
                <w:rFonts w:asciiTheme="majorHAnsi" w:eastAsia="Calibri" w:hAnsiTheme="majorHAnsi" w:cstheme="majorHAnsi"/>
                <w:sz w:val="18"/>
                <w:szCs w:val="18"/>
              </w:rPr>
            </w:pPr>
            <w:r>
              <w:rPr>
                <w:rFonts w:asciiTheme="majorHAnsi" w:eastAsia="Calibri" w:hAnsiTheme="majorHAnsi" w:cstheme="majorHAnsi"/>
                <w:sz w:val="18"/>
                <w:szCs w:val="18"/>
              </w:rPr>
              <w:t xml:space="preserve"> </w:t>
            </w:r>
            <w:r>
              <w:rPr>
                <w:rFonts w:eastAsia="Calibri"/>
                <w:sz w:val="18"/>
                <w:szCs w:val="18"/>
              </w:rPr>
              <w:t xml:space="preserve">      x</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3F92C84E" w14:textId="77777777" w:rsidR="00153AF5" w:rsidRPr="00A436F5" w:rsidRDefault="00153AF5" w:rsidP="00873BC3">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9" w:type="dxa"/>
            <w:tcBorders>
              <w:top w:val="nil"/>
              <w:left w:val="nil"/>
              <w:bottom w:val="single" w:sz="8" w:space="0" w:color="A6A6A6"/>
              <w:right w:val="single" w:sz="8" w:space="0" w:color="A6A6A6"/>
            </w:tcBorders>
            <w:vAlign w:val="center"/>
          </w:tcPr>
          <w:p w14:paraId="3AE077CD" w14:textId="526D20DE" w:rsidR="00153AF5" w:rsidRPr="00A436F5" w:rsidRDefault="00153AF5" w:rsidP="00873BC3">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993"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25E99EE1" w14:textId="77777777" w:rsidR="00153AF5" w:rsidRPr="00A436F5" w:rsidRDefault="00153AF5" w:rsidP="00873BC3">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0" w:type="dxa"/>
            <w:tcBorders>
              <w:top w:val="nil"/>
              <w:left w:val="nil"/>
              <w:bottom w:val="single" w:sz="8" w:space="0" w:color="A6A6A6"/>
              <w:right w:val="single" w:sz="8" w:space="0" w:color="A6A6A6"/>
            </w:tcBorders>
            <w:vAlign w:val="center"/>
          </w:tcPr>
          <w:p w14:paraId="5060C751" w14:textId="0D5235E1" w:rsidR="00153AF5" w:rsidRPr="00A436F5" w:rsidRDefault="00153AF5" w:rsidP="00873BC3">
            <w:pPr>
              <w:jc w:val="left"/>
              <w:rPr>
                <w:rFonts w:asciiTheme="majorHAnsi" w:eastAsia="Calibri" w:hAnsiTheme="majorHAnsi" w:cstheme="majorHAnsi"/>
                <w:sz w:val="18"/>
                <w:szCs w:val="18"/>
              </w:rPr>
            </w:pPr>
          </w:p>
        </w:tc>
        <w:tc>
          <w:tcPr>
            <w:tcW w:w="96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51FF9DBD" w14:textId="77777777" w:rsidR="00153AF5" w:rsidRPr="00A436F5" w:rsidRDefault="00153AF5" w:rsidP="00873BC3">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2" w:type="dxa"/>
            <w:tcBorders>
              <w:top w:val="nil"/>
              <w:left w:val="nil"/>
              <w:bottom w:val="single" w:sz="8" w:space="0" w:color="A6A6A6"/>
              <w:right w:val="single" w:sz="8" w:space="0" w:color="A6A6A6"/>
            </w:tcBorders>
            <w:vAlign w:val="center"/>
          </w:tcPr>
          <w:p w14:paraId="2BCB5215" w14:textId="7BF06FD8" w:rsidR="00153AF5" w:rsidRPr="00A436F5" w:rsidRDefault="00153AF5" w:rsidP="00873BC3">
            <w:pPr>
              <w:jc w:val="left"/>
              <w:rPr>
                <w:rFonts w:asciiTheme="majorHAnsi" w:eastAsia="Calibri" w:hAnsiTheme="majorHAnsi" w:cstheme="majorHAnsi"/>
                <w:sz w:val="18"/>
                <w:szCs w:val="18"/>
              </w:rPr>
            </w:pPr>
          </w:p>
        </w:tc>
      </w:tr>
      <w:tr w:rsidR="00153AF5" w:rsidRPr="00A436F5" w14:paraId="5DB5BA6F" w14:textId="77777777" w:rsidTr="0092546A">
        <w:trPr>
          <w:trHeight w:val="593"/>
        </w:trPr>
        <w:tc>
          <w:tcPr>
            <w:tcW w:w="2465" w:type="dxa"/>
            <w:tcBorders>
              <w:top w:val="nil"/>
              <w:left w:val="single" w:sz="8" w:space="0" w:color="A6A6A6"/>
              <w:bottom w:val="single" w:sz="8" w:space="0" w:color="A6A6A6"/>
              <w:right w:val="single" w:sz="8" w:space="0" w:color="A6A6A6"/>
            </w:tcBorders>
            <w:shd w:val="clear" w:color="auto" w:fill="DDEBF7"/>
            <w:tcMar>
              <w:top w:w="0" w:type="dxa"/>
              <w:left w:w="70" w:type="dxa"/>
              <w:bottom w:w="0" w:type="dxa"/>
              <w:right w:w="70" w:type="dxa"/>
            </w:tcMar>
            <w:vAlign w:val="center"/>
            <w:hideMark/>
          </w:tcPr>
          <w:p w14:paraId="798EADF0" w14:textId="77777777" w:rsidR="00153AF5" w:rsidRPr="00A436F5" w:rsidRDefault="00153AF5" w:rsidP="00153AF5">
            <w:pPr>
              <w:jc w:val="left"/>
              <w:rPr>
                <w:rFonts w:asciiTheme="majorHAnsi" w:eastAsia="Calibri" w:hAnsiTheme="majorHAnsi" w:cstheme="majorHAnsi"/>
                <w:color w:val="000000"/>
                <w:sz w:val="18"/>
                <w:szCs w:val="18"/>
              </w:rPr>
            </w:pPr>
            <w:r w:rsidRPr="00A436F5">
              <w:rPr>
                <w:rFonts w:asciiTheme="majorHAnsi" w:eastAsia="Calibri" w:hAnsiTheme="majorHAnsi" w:cstheme="majorHAnsi"/>
                <w:color w:val="000000"/>
                <w:sz w:val="18"/>
                <w:szCs w:val="18"/>
              </w:rPr>
              <w:t>GARA 2 - Verifica</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0A1A8BCC" w14:textId="1F9D9379" w:rsidR="00153AF5" w:rsidRPr="00A436F5" w:rsidRDefault="00153AF5" w:rsidP="00153AF5">
            <w:pPr>
              <w:jc w:val="left"/>
              <w:rPr>
                <w:rFonts w:asciiTheme="majorHAnsi" w:eastAsia="Calibri" w:hAnsiTheme="majorHAnsi" w:cstheme="majorHAnsi"/>
                <w:sz w:val="18"/>
                <w:szCs w:val="18"/>
              </w:rPr>
            </w:pPr>
          </w:p>
        </w:tc>
        <w:tc>
          <w:tcPr>
            <w:tcW w:w="849" w:type="dxa"/>
            <w:tcBorders>
              <w:top w:val="nil"/>
              <w:left w:val="nil"/>
              <w:bottom w:val="single" w:sz="8" w:space="0" w:color="A6A6A6"/>
              <w:right w:val="single" w:sz="8" w:space="0" w:color="A6A6A6"/>
            </w:tcBorders>
            <w:vAlign w:val="center"/>
          </w:tcPr>
          <w:p w14:paraId="1A2BDFA1" w14:textId="3ADEA524" w:rsidR="00153AF5" w:rsidRPr="00031EE0" w:rsidRDefault="00031EE0" w:rsidP="00153AF5">
            <w:pPr>
              <w:jc w:val="left"/>
              <w:rPr>
                <w:rFonts w:asciiTheme="majorHAnsi" w:eastAsia="Calibri" w:hAnsiTheme="majorHAnsi" w:cstheme="majorHAnsi"/>
                <w:b/>
                <w:bCs/>
                <w:sz w:val="18"/>
                <w:szCs w:val="18"/>
              </w:rPr>
            </w:pPr>
            <w:r>
              <w:rPr>
                <w:rFonts w:asciiTheme="majorHAnsi" w:eastAsia="Calibri" w:hAnsiTheme="majorHAnsi" w:cstheme="majorHAnsi"/>
                <w:sz w:val="18"/>
                <w:szCs w:val="18"/>
              </w:rPr>
              <w:t xml:space="preserve">       </w:t>
            </w:r>
            <w:r w:rsidRPr="00031EE0">
              <w:rPr>
                <w:rFonts w:asciiTheme="majorHAnsi" w:eastAsia="Calibri" w:hAnsiTheme="majorHAnsi" w:cstheme="majorHAnsi"/>
                <w:b/>
                <w:bCs/>
                <w:sz w:val="18"/>
                <w:szCs w:val="18"/>
              </w:rPr>
              <w:t xml:space="preserve"> x</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2A7C86B0" w14:textId="7986D771"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r w:rsidR="00031EE0">
              <w:rPr>
                <w:rFonts w:asciiTheme="majorHAnsi" w:eastAsia="Calibri" w:hAnsiTheme="majorHAnsi" w:cstheme="majorHAnsi"/>
                <w:sz w:val="18"/>
                <w:szCs w:val="18"/>
              </w:rPr>
              <w:t xml:space="preserve"> </w:t>
            </w:r>
            <w:r w:rsidR="00031EE0">
              <w:rPr>
                <w:rFonts w:eastAsia="Calibri"/>
                <w:sz w:val="18"/>
                <w:szCs w:val="18"/>
              </w:rPr>
              <w:t xml:space="preserve">     </w:t>
            </w:r>
          </w:p>
        </w:tc>
        <w:tc>
          <w:tcPr>
            <w:tcW w:w="849" w:type="dxa"/>
            <w:tcBorders>
              <w:top w:val="nil"/>
              <w:left w:val="nil"/>
              <w:bottom w:val="single" w:sz="8" w:space="0" w:color="A6A6A6"/>
              <w:right w:val="single" w:sz="8" w:space="0" w:color="A6A6A6"/>
            </w:tcBorders>
            <w:vAlign w:val="center"/>
          </w:tcPr>
          <w:p w14:paraId="429FF4E2" w14:textId="3E645779"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993"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756EBA55"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0" w:type="dxa"/>
            <w:tcBorders>
              <w:top w:val="nil"/>
              <w:left w:val="nil"/>
              <w:bottom w:val="single" w:sz="8" w:space="0" w:color="A6A6A6"/>
              <w:right w:val="single" w:sz="8" w:space="0" w:color="A6A6A6"/>
            </w:tcBorders>
            <w:vAlign w:val="center"/>
          </w:tcPr>
          <w:p w14:paraId="0D824E02" w14:textId="3E704E0A" w:rsidR="00153AF5" w:rsidRPr="00A436F5" w:rsidRDefault="00153AF5" w:rsidP="00153AF5">
            <w:pPr>
              <w:jc w:val="left"/>
              <w:rPr>
                <w:rFonts w:asciiTheme="majorHAnsi" w:eastAsia="Calibri" w:hAnsiTheme="majorHAnsi" w:cstheme="majorHAnsi"/>
                <w:sz w:val="18"/>
                <w:szCs w:val="18"/>
              </w:rPr>
            </w:pPr>
          </w:p>
        </w:tc>
        <w:tc>
          <w:tcPr>
            <w:tcW w:w="96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3159BBDD"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2" w:type="dxa"/>
            <w:tcBorders>
              <w:top w:val="nil"/>
              <w:left w:val="nil"/>
              <w:bottom w:val="single" w:sz="8" w:space="0" w:color="A6A6A6"/>
              <w:right w:val="single" w:sz="8" w:space="0" w:color="A6A6A6"/>
            </w:tcBorders>
            <w:vAlign w:val="center"/>
          </w:tcPr>
          <w:p w14:paraId="5AF75647" w14:textId="48D5137F" w:rsidR="00153AF5" w:rsidRPr="00A436F5" w:rsidRDefault="00153AF5" w:rsidP="00153AF5">
            <w:pPr>
              <w:jc w:val="left"/>
              <w:rPr>
                <w:rFonts w:asciiTheme="majorHAnsi" w:eastAsia="Calibri" w:hAnsiTheme="majorHAnsi" w:cstheme="majorHAnsi"/>
                <w:sz w:val="18"/>
                <w:szCs w:val="18"/>
              </w:rPr>
            </w:pPr>
          </w:p>
        </w:tc>
      </w:tr>
      <w:tr w:rsidR="00153AF5" w:rsidRPr="00A436F5" w14:paraId="072A188C" w14:textId="77777777" w:rsidTr="0092546A">
        <w:trPr>
          <w:trHeight w:val="593"/>
        </w:trPr>
        <w:tc>
          <w:tcPr>
            <w:tcW w:w="2465" w:type="dxa"/>
            <w:tcBorders>
              <w:top w:val="nil"/>
              <w:left w:val="single" w:sz="8" w:space="0" w:color="A6A6A6"/>
              <w:bottom w:val="single" w:sz="8" w:space="0" w:color="A6A6A6"/>
              <w:right w:val="single" w:sz="8" w:space="0" w:color="A6A6A6"/>
            </w:tcBorders>
            <w:shd w:val="clear" w:color="auto" w:fill="DDEBF7"/>
            <w:tcMar>
              <w:top w:w="0" w:type="dxa"/>
              <w:left w:w="70" w:type="dxa"/>
              <w:bottom w:w="0" w:type="dxa"/>
              <w:right w:w="70" w:type="dxa"/>
            </w:tcMar>
            <w:vAlign w:val="center"/>
            <w:hideMark/>
          </w:tcPr>
          <w:p w14:paraId="1FBE0998" w14:textId="77777777" w:rsidR="00153AF5" w:rsidRPr="00A436F5" w:rsidRDefault="00153AF5" w:rsidP="00153AF5">
            <w:pPr>
              <w:jc w:val="left"/>
              <w:rPr>
                <w:rFonts w:asciiTheme="majorHAnsi" w:eastAsia="Calibri" w:hAnsiTheme="majorHAnsi" w:cstheme="majorHAnsi"/>
                <w:color w:val="000000"/>
                <w:sz w:val="18"/>
                <w:szCs w:val="18"/>
              </w:rPr>
            </w:pPr>
            <w:r w:rsidRPr="00A436F5">
              <w:rPr>
                <w:rFonts w:asciiTheme="majorHAnsi" w:eastAsia="Calibri" w:hAnsiTheme="majorHAnsi" w:cstheme="majorHAnsi"/>
                <w:color w:val="000000"/>
                <w:sz w:val="18"/>
                <w:szCs w:val="18"/>
              </w:rPr>
              <w:t>GARA 3 - Collaudo</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3ADB7F0B" w14:textId="7B2F42CC" w:rsidR="00153AF5" w:rsidRPr="00A436F5" w:rsidRDefault="00153AF5" w:rsidP="00153AF5">
            <w:pPr>
              <w:jc w:val="left"/>
              <w:rPr>
                <w:rFonts w:asciiTheme="majorHAnsi" w:eastAsia="Calibri" w:hAnsiTheme="majorHAnsi" w:cstheme="majorHAnsi"/>
                <w:sz w:val="18"/>
                <w:szCs w:val="18"/>
              </w:rPr>
            </w:pPr>
          </w:p>
        </w:tc>
        <w:tc>
          <w:tcPr>
            <w:tcW w:w="849" w:type="dxa"/>
            <w:tcBorders>
              <w:top w:val="nil"/>
              <w:left w:val="nil"/>
              <w:bottom w:val="single" w:sz="8" w:space="0" w:color="A6A6A6"/>
              <w:right w:val="single" w:sz="8" w:space="0" w:color="A6A6A6"/>
            </w:tcBorders>
            <w:vAlign w:val="center"/>
          </w:tcPr>
          <w:p w14:paraId="2F117285" w14:textId="0E7BB500" w:rsidR="00153AF5" w:rsidRPr="00A436F5" w:rsidRDefault="00153AF5" w:rsidP="00153AF5">
            <w:pPr>
              <w:jc w:val="left"/>
              <w:rPr>
                <w:rFonts w:asciiTheme="majorHAnsi" w:eastAsia="Calibri" w:hAnsiTheme="majorHAnsi" w:cstheme="majorHAnsi"/>
                <w:sz w:val="18"/>
                <w:szCs w:val="18"/>
              </w:rPr>
            </w:pPr>
          </w:p>
        </w:tc>
        <w:tc>
          <w:tcPr>
            <w:tcW w:w="969" w:type="dxa"/>
            <w:tcBorders>
              <w:top w:val="nil"/>
              <w:left w:val="nil"/>
              <w:bottom w:val="single" w:sz="8" w:space="0" w:color="A6A6A6"/>
              <w:right w:val="single" w:sz="8" w:space="0" w:color="A6A6A6"/>
            </w:tcBorders>
            <w:shd w:val="clear" w:color="auto" w:fill="FFFFFF" w:themeFill="background1"/>
            <w:tcMar>
              <w:top w:w="0" w:type="dxa"/>
              <w:left w:w="70" w:type="dxa"/>
              <w:bottom w:w="0" w:type="dxa"/>
              <w:right w:w="70" w:type="dxa"/>
            </w:tcMar>
            <w:vAlign w:val="center"/>
            <w:hideMark/>
          </w:tcPr>
          <w:p w14:paraId="161220F6"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9" w:type="dxa"/>
            <w:tcBorders>
              <w:top w:val="nil"/>
              <w:left w:val="nil"/>
              <w:bottom w:val="single" w:sz="8" w:space="0" w:color="A6A6A6"/>
              <w:right w:val="single" w:sz="8" w:space="0" w:color="A6A6A6"/>
            </w:tcBorders>
            <w:shd w:val="clear" w:color="auto" w:fill="FFFFFF" w:themeFill="background1"/>
            <w:vAlign w:val="center"/>
          </w:tcPr>
          <w:p w14:paraId="381D737B" w14:textId="2E372EFB"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993"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41FFFC9C"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0" w:type="dxa"/>
            <w:tcBorders>
              <w:top w:val="nil"/>
              <w:left w:val="nil"/>
              <w:bottom w:val="single" w:sz="8" w:space="0" w:color="A6A6A6"/>
              <w:right w:val="single" w:sz="8" w:space="0" w:color="A6A6A6"/>
            </w:tcBorders>
            <w:vAlign w:val="center"/>
          </w:tcPr>
          <w:p w14:paraId="5CE3F898" w14:textId="7524A6B7" w:rsidR="00153AF5" w:rsidRPr="00031EE0" w:rsidRDefault="00031EE0" w:rsidP="00153AF5">
            <w:pPr>
              <w:jc w:val="left"/>
              <w:rPr>
                <w:rFonts w:asciiTheme="majorHAnsi" w:eastAsia="Calibri" w:hAnsiTheme="majorHAnsi" w:cstheme="majorHAnsi"/>
                <w:b/>
                <w:bCs/>
                <w:sz w:val="18"/>
                <w:szCs w:val="18"/>
              </w:rPr>
            </w:pPr>
            <w:r>
              <w:rPr>
                <w:rFonts w:asciiTheme="majorHAnsi" w:eastAsia="Calibri" w:hAnsiTheme="majorHAnsi" w:cstheme="majorHAnsi"/>
                <w:sz w:val="18"/>
                <w:szCs w:val="18"/>
              </w:rPr>
              <w:t xml:space="preserve">         </w:t>
            </w:r>
            <w:r w:rsidRPr="00031EE0">
              <w:rPr>
                <w:rFonts w:asciiTheme="majorHAnsi" w:eastAsia="Calibri" w:hAnsiTheme="majorHAnsi" w:cstheme="majorHAnsi"/>
                <w:b/>
                <w:bCs/>
                <w:sz w:val="18"/>
                <w:szCs w:val="18"/>
              </w:rPr>
              <w:t xml:space="preserve"> x</w:t>
            </w:r>
          </w:p>
        </w:tc>
        <w:tc>
          <w:tcPr>
            <w:tcW w:w="96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6F956DA1"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2" w:type="dxa"/>
            <w:tcBorders>
              <w:top w:val="nil"/>
              <w:left w:val="nil"/>
              <w:bottom w:val="single" w:sz="8" w:space="0" w:color="A6A6A6"/>
              <w:right w:val="single" w:sz="8" w:space="0" w:color="A6A6A6"/>
            </w:tcBorders>
            <w:vAlign w:val="center"/>
          </w:tcPr>
          <w:p w14:paraId="30C4C0ED" w14:textId="1316DFD3" w:rsidR="00153AF5" w:rsidRPr="00A436F5" w:rsidRDefault="00153AF5" w:rsidP="00153AF5">
            <w:pPr>
              <w:jc w:val="left"/>
              <w:rPr>
                <w:rFonts w:asciiTheme="majorHAnsi" w:eastAsia="Calibri" w:hAnsiTheme="majorHAnsi" w:cstheme="majorHAnsi"/>
                <w:sz w:val="18"/>
                <w:szCs w:val="18"/>
              </w:rPr>
            </w:pPr>
          </w:p>
        </w:tc>
      </w:tr>
      <w:tr w:rsidR="00153AF5" w:rsidRPr="00A436F5" w14:paraId="5F7FB9D3" w14:textId="77777777" w:rsidTr="0092546A">
        <w:trPr>
          <w:trHeight w:val="949"/>
        </w:trPr>
        <w:tc>
          <w:tcPr>
            <w:tcW w:w="2465" w:type="dxa"/>
            <w:tcBorders>
              <w:top w:val="nil"/>
              <w:left w:val="single" w:sz="8" w:space="0" w:color="A6A6A6"/>
              <w:bottom w:val="single" w:sz="8" w:space="0" w:color="A6A6A6"/>
              <w:right w:val="single" w:sz="8" w:space="0" w:color="A6A6A6"/>
            </w:tcBorders>
            <w:shd w:val="clear" w:color="auto" w:fill="DDEBF7"/>
            <w:tcMar>
              <w:top w:w="0" w:type="dxa"/>
              <w:left w:w="70" w:type="dxa"/>
              <w:bottom w:w="0" w:type="dxa"/>
              <w:right w:w="70" w:type="dxa"/>
            </w:tcMar>
            <w:vAlign w:val="center"/>
            <w:hideMark/>
          </w:tcPr>
          <w:p w14:paraId="74FC5B2B" w14:textId="77777777" w:rsidR="00153AF5" w:rsidRPr="00A436F5" w:rsidRDefault="00153AF5" w:rsidP="00153AF5">
            <w:pPr>
              <w:jc w:val="left"/>
              <w:rPr>
                <w:rFonts w:asciiTheme="majorHAnsi" w:eastAsia="Calibri" w:hAnsiTheme="majorHAnsi" w:cstheme="majorHAnsi"/>
                <w:color w:val="000000"/>
                <w:sz w:val="18"/>
                <w:szCs w:val="18"/>
              </w:rPr>
            </w:pPr>
            <w:r w:rsidRPr="00A436F5">
              <w:rPr>
                <w:rFonts w:asciiTheme="majorHAnsi" w:eastAsia="Calibri" w:hAnsiTheme="majorHAnsi" w:cstheme="majorHAnsi"/>
                <w:color w:val="000000"/>
                <w:sz w:val="18"/>
                <w:szCs w:val="18"/>
              </w:rPr>
              <w:t>GARA 4 - Affidamento dei Lavori/PPP/SERVIZI/FORNITURE</w:t>
            </w:r>
          </w:p>
        </w:tc>
        <w:tc>
          <w:tcPr>
            <w:tcW w:w="969" w:type="dxa"/>
            <w:tcBorders>
              <w:top w:val="nil"/>
              <w:left w:val="nil"/>
              <w:bottom w:val="single" w:sz="8" w:space="0" w:color="A6A6A6"/>
              <w:right w:val="single" w:sz="8" w:space="0" w:color="A6A6A6"/>
            </w:tcBorders>
            <w:tcMar>
              <w:top w:w="0" w:type="dxa"/>
              <w:left w:w="70" w:type="dxa"/>
              <w:bottom w:w="0" w:type="dxa"/>
              <w:right w:w="70" w:type="dxa"/>
            </w:tcMar>
            <w:vAlign w:val="center"/>
          </w:tcPr>
          <w:p w14:paraId="3FB45DF0" w14:textId="5F229500" w:rsidR="00153AF5" w:rsidRPr="00A436F5" w:rsidRDefault="00153AF5" w:rsidP="00153AF5">
            <w:pPr>
              <w:jc w:val="left"/>
              <w:rPr>
                <w:rFonts w:asciiTheme="majorHAnsi" w:eastAsia="Calibri" w:hAnsiTheme="majorHAnsi" w:cstheme="majorHAnsi"/>
                <w:sz w:val="18"/>
                <w:szCs w:val="18"/>
              </w:rPr>
            </w:pPr>
          </w:p>
        </w:tc>
        <w:tc>
          <w:tcPr>
            <w:tcW w:w="849" w:type="dxa"/>
            <w:tcBorders>
              <w:top w:val="nil"/>
              <w:left w:val="nil"/>
              <w:bottom w:val="single" w:sz="8" w:space="0" w:color="A6A6A6"/>
              <w:right w:val="single" w:sz="8" w:space="0" w:color="A6A6A6"/>
            </w:tcBorders>
            <w:vAlign w:val="center"/>
          </w:tcPr>
          <w:p w14:paraId="60BCC2C3" w14:textId="094F3BC3" w:rsidR="00153AF5" w:rsidRPr="00A436F5" w:rsidRDefault="00153AF5" w:rsidP="00153AF5">
            <w:pPr>
              <w:jc w:val="left"/>
              <w:rPr>
                <w:rFonts w:asciiTheme="majorHAnsi" w:eastAsia="Calibri" w:hAnsiTheme="majorHAnsi" w:cstheme="majorHAnsi"/>
                <w:sz w:val="18"/>
                <w:szCs w:val="18"/>
              </w:rPr>
            </w:pPr>
          </w:p>
        </w:tc>
        <w:tc>
          <w:tcPr>
            <w:tcW w:w="969" w:type="dxa"/>
            <w:tcBorders>
              <w:top w:val="nil"/>
              <w:left w:val="nil"/>
              <w:bottom w:val="single" w:sz="8" w:space="0" w:color="A6A6A6"/>
              <w:right w:val="single" w:sz="8" w:space="0" w:color="A6A6A6"/>
            </w:tcBorders>
            <w:shd w:val="clear" w:color="auto" w:fill="FFFFFF" w:themeFill="background1"/>
            <w:tcMar>
              <w:top w:w="0" w:type="dxa"/>
              <w:left w:w="70" w:type="dxa"/>
              <w:bottom w:w="0" w:type="dxa"/>
              <w:right w:w="70" w:type="dxa"/>
            </w:tcMar>
            <w:vAlign w:val="center"/>
            <w:hideMark/>
          </w:tcPr>
          <w:p w14:paraId="4A85DF01"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9" w:type="dxa"/>
            <w:tcBorders>
              <w:top w:val="nil"/>
              <w:left w:val="nil"/>
              <w:bottom w:val="single" w:sz="8" w:space="0" w:color="A6A6A6"/>
              <w:right w:val="single" w:sz="8" w:space="0" w:color="A6A6A6"/>
            </w:tcBorders>
            <w:shd w:val="clear" w:color="auto" w:fill="FFFFFF" w:themeFill="background1"/>
            <w:vAlign w:val="center"/>
          </w:tcPr>
          <w:p w14:paraId="47F984D2" w14:textId="3D06D77E" w:rsidR="00153AF5" w:rsidRPr="00A436F5" w:rsidRDefault="00153AF5" w:rsidP="00153AF5">
            <w:pPr>
              <w:jc w:val="left"/>
              <w:rPr>
                <w:rFonts w:asciiTheme="majorHAnsi" w:eastAsia="Calibri" w:hAnsiTheme="majorHAnsi" w:cstheme="majorHAnsi"/>
                <w:sz w:val="18"/>
                <w:szCs w:val="18"/>
              </w:rPr>
            </w:pPr>
          </w:p>
        </w:tc>
        <w:tc>
          <w:tcPr>
            <w:tcW w:w="993"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38ECD92A" w14:textId="77777777" w:rsidR="00153AF5" w:rsidRPr="00A436F5" w:rsidRDefault="00153AF5" w:rsidP="00153AF5">
            <w:pPr>
              <w:jc w:val="left"/>
              <w:rPr>
                <w:rFonts w:asciiTheme="majorHAnsi" w:eastAsia="Calibri" w:hAnsiTheme="majorHAnsi" w:cstheme="majorHAnsi"/>
                <w:sz w:val="18"/>
                <w:szCs w:val="18"/>
              </w:rPr>
            </w:pPr>
            <w:r w:rsidRPr="00A436F5">
              <w:rPr>
                <w:rFonts w:asciiTheme="majorHAnsi" w:eastAsia="Calibri" w:hAnsiTheme="majorHAnsi" w:cstheme="majorHAnsi"/>
                <w:sz w:val="18"/>
                <w:szCs w:val="18"/>
              </w:rPr>
              <w:t> </w:t>
            </w:r>
          </w:p>
        </w:tc>
        <w:tc>
          <w:tcPr>
            <w:tcW w:w="840" w:type="dxa"/>
            <w:tcBorders>
              <w:top w:val="nil"/>
              <w:left w:val="nil"/>
              <w:bottom w:val="single" w:sz="8" w:space="0" w:color="A6A6A6"/>
              <w:right w:val="single" w:sz="8" w:space="0" w:color="A6A6A6"/>
            </w:tcBorders>
            <w:vAlign w:val="center"/>
          </w:tcPr>
          <w:p w14:paraId="4A6939C4" w14:textId="5025103D" w:rsidR="00153AF5" w:rsidRPr="00A436F5" w:rsidRDefault="00153AF5" w:rsidP="00153AF5">
            <w:pPr>
              <w:jc w:val="left"/>
              <w:rPr>
                <w:rFonts w:asciiTheme="majorHAnsi" w:eastAsia="Calibri" w:hAnsiTheme="majorHAnsi" w:cstheme="majorHAnsi"/>
                <w:sz w:val="18"/>
                <w:szCs w:val="18"/>
              </w:rPr>
            </w:pPr>
          </w:p>
        </w:tc>
        <w:tc>
          <w:tcPr>
            <w:tcW w:w="962"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2ADA7259" w14:textId="3BC58789" w:rsidR="00153AF5" w:rsidRPr="00031EE0" w:rsidRDefault="00153AF5" w:rsidP="00153AF5">
            <w:pPr>
              <w:jc w:val="left"/>
              <w:rPr>
                <w:rFonts w:asciiTheme="majorHAnsi" w:eastAsia="Calibri" w:hAnsiTheme="majorHAnsi" w:cstheme="majorHAnsi"/>
                <w:b/>
                <w:bCs/>
                <w:sz w:val="18"/>
                <w:szCs w:val="18"/>
              </w:rPr>
            </w:pPr>
            <w:r w:rsidRPr="00A436F5">
              <w:rPr>
                <w:rFonts w:asciiTheme="majorHAnsi" w:eastAsia="Calibri" w:hAnsiTheme="majorHAnsi" w:cstheme="majorHAnsi"/>
                <w:sz w:val="18"/>
                <w:szCs w:val="18"/>
              </w:rPr>
              <w:t> </w:t>
            </w:r>
            <w:r w:rsidR="00031EE0">
              <w:rPr>
                <w:rFonts w:asciiTheme="majorHAnsi" w:eastAsia="Calibri" w:hAnsiTheme="majorHAnsi" w:cstheme="majorHAnsi"/>
                <w:sz w:val="18"/>
                <w:szCs w:val="18"/>
              </w:rPr>
              <w:t xml:space="preserve">       </w:t>
            </w:r>
            <w:bookmarkStart w:id="19" w:name="_GoBack"/>
            <w:r w:rsidR="00031EE0" w:rsidRPr="00031EE0">
              <w:rPr>
                <w:rFonts w:asciiTheme="majorHAnsi" w:eastAsia="Calibri" w:hAnsiTheme="majorHAnsi" w:cstheme="majorHAnsi"/>
                <w:b/>
                <w:bCs/>
                <w:sz w:val="18"/>
                <w:szCs w:val="18"/>
              </w:rPr>
              <w:t>x</w:t>
            </w:r>
            <w:bookmarkEnd w:id="19"/>
          </w:p>
        </w:tc>
        <w:tc>
          <w:tcPr>
            <w:tcW w:w="842" w:type="dxa"/>
            <w:tcBorders>
              <w:top w:val="nil"/>
              <w:left w:val="nil"/>
              <w:bottom w:val="single" w:sz="8" w:space="0" w:color="A6A6A6"/>
              <w:right w:val="single" w:sz="8" w:space="0" w:color="A6A6A6"/>
            </w:tcBorders>
            <w:vAlign w:val="center"/>
          </w:tcPr>
          <w:p w14:paraId="41D9E700" w14:textId="1079C72B" w:rsidR="00153AF5" w:rsidRPr="00A436F5" w:rsidRDefault="00153AF5" w:rsidP="00153AF5">
            <w:pPr>
              <w:jc w:val="left"/>
              <w:rPr>
                <w:rFonts w:asciiTheme="majorHAnsi" w:eastAsia="Calibri" w:hAnsiTheme="majorHAnsi" w:cstheme="majorHAnsi"/>
                <w:sz w:val="18"/>
                <w:szCs w:val="18"/>
              </w:rPr>
            </w:pPr>
          </w:p>
        </w:tc>
      </w:tr>
    </w:tbl>
    <w:p w14:paraId="244E0B93" w14:textId="77777777" w:rsidR="00B75FEA" w:rsidRPr="00A436F5" w:rsidRDefault="00B75FEA" w:rsidP="0002271B">
      <w:pPr>
        <w:jc w:val="left"/>
        <w:rPr>
          <w:rFonts w:asciiTheme="majorHAnsi" w:eastAsia="Calibri" w:hAnsiTheme="majorHAnsi" w:cstheme="majorHAnsi"/>
          <w:sz w:val="22"/>
          <w:szCs w:val="22"/>
          <w:lang w:eastAsia="en-US"/>
        </w:rPr>
      </w:pPr>
    </w:p>
    <w:sectPr w:rsidR="00B75FEA" w:rsidRPr="00A436F5" w:rsidSect="00363381">
      <w:headerReference w:type="default" r:id="rId11"/>
      <w:footerReference w:type="default" r:id="rId12"/>
      <w:headerReference w:type="first" r:id="rId13"/>
      <w:pgSz w:w="11907" w:h="16840" w:code="9"/>
      <w:pgMar w:top="2251" w:right="1276" w:bottom="1701" w:left="1588" w:header="73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2D39" w14:textId="77777777" w:rsidR="00ED1881" w:rsidRDefault="00ED1881">
      <w:r>
        <w:separator/>
      </w:r>
    </w:p>
  </w:endnote>
  <w:endnote w:type="continuationSeparator" w:id="0">
    <w:p w14:paraId="6C42D41C" w14:textId="77777777" w:rsidR="00ED1881" w:rsidRDefault="00ED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68856"/>
      <w:docPartObj>
        <w:docPartGallery w:val="Page Numbers (Bottom of Page)"/>
        <w:docPartUnique/>
      </w:docPartObj>
    </w:sdtPr>
    <w:sdtEndPr>
      <w:rPr>
        <w:rFonts w:asciiTheme="majorHAnsi" w:hAnsiTheme="majorHAnsi" w:cstheme="majorHAnsi"/>
        <w:sz w:val="20"/>
      </w:rPr>
    </w:sdtEndPr>
    <w:sdtContent>
      <w:p w14:paraId="33A5264C" w14:textId="77777777" w:rsidR="00B3269B" w:rsidRPr="00821B42" w:rsidRDefault="00B3269B">
        <w:pPr>
          <w:pStyle w:val="Pidipagina"/>
          <w:jc w:val="right"/>
          <w:rPr>
            <w:rFonts w:asciiTheme="majorHAnsi" w:hAnsiTheme="majorHAnsi" w:cstheme="majorHAnsi"/>
            <w:sz w:val="20"/>
          </w:rPr>
        </w:pPr>
        <w:r w:rsidRPr="00821B42">
          <w:rPr>
            <w:rFonts w:asciiTheme="majorHAnsi" w:hAnsiTheme="majorHAnsi" w:cstheme="majorHAnsi"/>
            <w:sz w:val="20"/>
          </w:rPr>
          <w:fldChar w:fldCharType="begin"/>
        </w:r>
        <w:r w:rsidRPr="00821B42">
          <w:rPr>
            <w:rFonts w:asciiTheme="majorHAnsi" w:hAnsiTheme="majorHAnsi" w:cstheme="majorHAnsi"/>
            <w:sz w:val="20"/>
          </w:rPr>
          <w:instrText>PAGE   \* MERGEFORMAT</w:instrText>
        </w:r>
        <w:r w:rsidRPr="00821B42">
          <w:rPr>
            <w:rFonts w:asciiTheme="majorHAnsi" w:hAnsiTheme="majorHAnsi" w:cstheme="majorHAnsi"/>
            <w:sz w:val="20"/>
          </w:rPr>
          <w:fldChar w:fldCharType="separate"/>
        </w:r>
        <w:r>
          <w:rPr>
            <w:rFonts w:asciiTheme="majorHAnsi" w:hAnsiTheme="majorHAnsi" w:cstheme="majorHAnsi"/>
            <w:noProof/>
            <w:sz w:val="20"/>
          </w:rPr>
          <w:t>7</w:t>
        </w:r>
        <w:r w:rsidRPr="00821B42">
          <w:rPr>
            <w:rFonts w:asciiTheme="majorHAnsi" w:hAnsiTheme="majorHAnsi" w:cstheme="majorHAnsi"/>
            <w:sz w:val="20"/>
          </w:rPr>
          <w:fldChar w:fldCharType="end"/>
        </w:r>
      </w:p>
    </w:sdtContent>
  </w:sdt>
  <w:p w14:paraId="61BAF365" w14:textId="77777777" w:rsidR="00B3269B" w:rsidRDefault="00B326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379D" w14:textId="77777777" w:rsidR="00ED1881" w:rsidRDefault="00ED1881">
      <w:r>
        <w:separator/>
      </w:r>
    </w:p>
  </w:footnote>
  <w:footnote w:type="continuationSeparator" w:id="0">
    <w:p w14:paraId="792CC3F2" w14:textId="77777777" w:rsidR="00ED1881" w:rsidRDefault="00ED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26EE" w14:textId="77777777" w:rsidR="00B3269B" w:rsidRDefault="00B3269B">
    <w:pPr>
      <w:pStyle w:val="Intestazione"/>
      <w:rPr>
        <w:szCs w:val="24"/>
      </w:rPr>
    </w:pPr>
    <w:r>
      <w:rPr>
        <w:noProof/>
      </w:rPr>
      <w:drawing>
        <wp:anchor distT="0" distB="0" distL="114300" distR="114300" simplePos="0" relativeHeight="251658240" behindDoc="0" locked="0" layoutInCell="1" allowOverlap="1" wp14:anchorId="1CA8C687" wp14:editId="708914B2">
          <wp:simplePos x="0" y="0"/>
          <wp:positionH relativeFrom="column">
            <wp:posOffset>-481330</wp:posOffset>
          </wp:positionH>
          <wp:positionV relativeFrom="paragraph">
            <wp:posOffset>1905</wp:posOffset>
          </wp:positionV>
          <wp:extent cx="916940" cy="546100"/>
          <wp:effectExtent l="0" t="0" r="0" b="6350"/>
          <wp:wrapThrough wrapText="bothSides">
            <wp:wrapPolygon edited="0">
              <wp:start x="0" y="0"/>
              <wp:lineTo x="0" y="21098"/>
              <wp:lineTo x="21091" y="21098"/>
              <wp:lineTo x="21091" y="0"/>
              <wp:lineTo x="0"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46100"/>
                  </a:xfrm>
                  <a:prstGeom prst="rect">
                    <a:avLst/>
                  </a:prstGeom>
                  <a:noFill/>
                </pic:spPr>
              </pic:pic>
            </a:graphicData>
          </a:graphic>
          <wp14:sizeRelH relativeFrom="page">
            <wp14:pctWidth>0</wp14:pctWidth>
          </wp14:sizeRelH>
          <wp14:sizeRelV relativeFrom="page">
            <wp14:pctHeight>0</wp14:pctHeight>
          </wp14:sizeRelV>
        </wp:anchor>
      </w:drawing>
    </w:r>
  </w:p>
  <w:p w14:paraId="1FE63455" w14:textId="77777777" w:rsidR="00B3269B" w:rsidRDefault="00B3269B">
    <w:pPr>
      <w:pStyle w:val="Intestazione"/>
      <w:rPr>
        <w:szCs w:val="24"/>
      </w:rPr>
    </w:pPr>
  </w:p>
  <w:p w14:paraId="5D725960" w14:textId="77777777" w:rsidR="00B3269B" w:rsidRPr="004117CD" w:rsidRDefault="00B3269B">
    <w:pPr>
      <w:pStyle w:val="Intestazion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AA44" w14:textId="73244738" w:rsidR="00B3269B" w:rsidRDefault="00B3269B">
    <w:pPr>
      <w:pStyle w:val="Intestazione"/>
    </w:pPr>
    <w:r w:rsidRPr="00DA217E">
      <w:rPr>
        <w:rFonts w:asciiTheme="majorHAnsi" w:hAnsiTheme="majorHAnsi" w:cstheme="majorHAnsi"/>
        <w:noProof/>
        <w:sz w:val="20"/>
      </w:rPr>
      <w:drawing>
        <wp:anchor distT="0" distB="0" distL="114300" distR="114300" simplePos="0" relativeHeight="251661312" behindDoc="0" locked="0" layoutInCell="1" allowOverlap="1" wp14:anchorId="56235E65" wp14:editId="6F6B5BA1">
          <wp:simplePos x="0" y="0"/>
          <wp:positionH relativeFrom="column">
            <wp:posOffset>-700405</wp:posOffset>
          </wp:positionH>
          <wp:positionV relativeFrom="paragraph">
            <wp:posOffset>-223520</wp:posOffset>
          </wp:positionV>
          <wp:extent cx="3710305" cy="2331085"/>
          <wp:effectExtent l="0" t="0" r="0" b="0"/>
          <wp:wrapThrough wrapText="bothSides">
            <wp:wrapPolygon edited="0">
              <wp:start x="5545" y="4766"/>
              <wp:lineTo x="4103" y="6355"/>
              <wp:lineTo x="4103" y="7943"/>
              <wp:lineTo x="5545" y="7943"/>
              <wp:lineTo x="5545" y="9532"/>
              <wp:lineTo x="5989" y="9532"/>
              <wp:lineTo x="5989" y="7943"/>
              <wp:lineTo x="8318" y="7943"/>
              <wp:lineTo x="8318" y="6708"/>
              <wp:lineTo x="5989" y="4766"/>
              <wp:lineTo x="5545" y="4766"/>
            </wp:wrapPolygon>
          </wp:wrapThrough>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0305" cy="2331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D7AF18" wp14:editId="6F249EA5">
          <wp:simplePos x="0" y="0"/>
          <wp:positionH relativeFrom="column">
            <wp:posOffset>-384175</wp:posOffset>
          </wp:positionH>
          <wp:positionV relativeFrom="paragraph">
            <wp:posOffset>11430</wp:posOffset>
          </wp:positionV>
          <wp:extent cx="1018540" cy="606425"/>
          <wp:effectExtent l="0" t="0" r="0" b="3175"/>
          <wp:wrapThrough wrapText="bothSides">
            <wp:wrapPolygon edited="0">
              <wp:start x="0" y="0"/>
              <wp:lineTo x="0" y="21035"/>
              <wp:lineTo x="21007" y="21035"/>
              <wp:lineTo x="21007"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540" cy="606425"/>
                  </a:xfrm>
                  <a:prstGeom prst="rect">
                    <a:avLst/>
                  </a:prstGeom>
                  <a:noFill/>
                </pic:spPr>
              </pic:pic>
            </a:graphicData>
          </a:graphic>
          <wp14:sizeRelH relativeFrom="page">
            <wp14:pctWidth>0</wp14:pctWidth>
          </wp14:sizeRelH>
          <wp14:sizeRelV relativeFrom="page">
            <wp14:pctHeight>0</wp14:pctHeight>
          </wp14:sizeRelV>
        </wp:anchor>
      </w:drawing>
    </w:r>
  </w:p>
  <w:p w14:paraId="10DEBBC3" w14:textId="1C75ED7B" w:rsidR="00B3269B" w:rsidRDefault="00B3269B">
    <w:pPr>
      <w:pStyle w:val="Intestazione"/>
    </w:pPr>
  </w:p>
  <w:p w14:paraId="4BD5DF23" w14:textId="77777777" w:rsidR="00B3269B" w:rsidRDefault="00B326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F2ABE"/>
    <w:multiLevelType w:val="hybridMultilevel"/>
    <w:tmpl w:val="C8CE17F6"/>
    <w:lvl w:ilvl="0" w:tplc="BA5E1E3C">
      <w:start w:val="1"/>
      <w:numFmt w:val="bullet"/>
      <w:lvlText w:val=""/>
      <w:lvlJc w:val="left"/>
      <w:pPr>
        <w:tabs>
          <w:tab w:val="num" w:pos="720"/>
        </w:tabs>
        <w:ind w:left="720" w:hanging="360"/>
      </w:pPr>
      <w:rPr>
        <w:rFonts w:ascii="Wingdings" w:hAnsi="Wingdings" w:hint="default"/>
      </w:rPr>
    </w:lvl>
    <w:lvl w:ilvl="1" w:tplc="2D6266D0" w:tentative="1">
      <w:start w:val="1"/>
      <w:numFmt w:val="bullet"/>
      <w:lvlText w:val=""/>
      <w:lvlJc w:val="left"/>
      <w:pPr>
        <w:tabs>
          <w:tab w:val="num" w:pos="1440"/>
        </w:tabs>
        <w:ind w:left="1440" w:hanging="360"/>
      </w:pPr>
      <w:rPr>
        <w:rFonts w:ascii="Wingdings" w:hAnsi="Wingdings" w:hint="default"/>
      </w:rPr>
    </w:lvl>
    <w:lvl w:ilvl="2" w:tplc="B8C889CA" w:tentative="1">
      <w:start w:val="1"/>
      <w:numFmt w:val="bullet"/>
      <w:lvlText w:val=""/>
      <w:lvlJc w:val="left"/>
      <w:pPr>
        <w:tabs>
          <w:tab w:val="num" w:pos="2160"/>
        </w:tabs>
        <w:ind w:left="2160" w:hanging="360"/>
      </w:pPr>
      <w:rPr>
        <w:rFonts w:ascii="Wingdings" w:hAnsi="Wingdings" w:hint="default"/>
      </w:rPr>
    </w:lvl>
    <w:lvl w:ilvl="3" w:tplc="76307FF0" w:tentative="1">
      <w:start w:val="1"/>
      <w:numFmt w:val="bullet"/>
      <w:lvlText w:val=""/>
      <w:lvlJc w:val="left"/>
      <w:pPr>
        <w:tabs>
          <w:tab w:val="num" w:pos="2880"/>
        </w:tabs>
        <w:ind w:left="2880" w:hanging="360"/>
      </w:pPr>
      <w:rPr>
        <w:rFonts w:ascii="Wingdings" w:hAnsi="Wingdings" w:hint="default"/>
      </w:rPr>
    </w:lvl>
    <w:lvl w:ilvl="4" w:tplc="AAFC1C20" w:tentative="1">
      <w:start w:val="1"/>
      <w:numFmt w:val="bullet"/>
      <w:lvlText w:val=""/>
      <w:lvlJc w:val="left"/>
      <w:pPr>
        <w:tabs>
          <w:tab w:val="num" w:pos="3600"/>
        </w:tabs>
        <w:ind w:left="3600" w:hanging="360"/>
      </w:pPr>
      <w:rPr>
        <w:rFonts w:ascii="Wingdings" w:hAnsi="Wingdings" w:hint="default"/>
      </w:rPr>
    </w:lvl>
    <w:lvl w:ilvl="5" w:tplc="532891B0" w:tentative="1">
      <w:start w:val="1"/>
      <w:numFmt w:val="bullet"/>
      <w:lvlText w:val=""/>
      <w:lvlJc w:val="left"/>
      <w:pPr>
        <w:tabs>
          <w:tab w:val="num" w:pos="4320"/>
        </w:tabs>
        <w:ind w:left="4320" w:hanging="360"/>
      </w:pPr>
      <w:rPr>
        <w:rFonts w:ascii="Wingdings" w:hAnsi="Wingdings" w:hint="default"/>
      </w:rPr>
    </w:lvl>
    <w:lvl w:ilvl="6" w:tplc="91EC74C0" w:tentative="1">
      <w:start w:val="1"/>
      <w:numFmt w:val="bullet"/>
      <w:lvlText w:val=""/>
      <w:lvlJc w:val="left"/>
      <w:pPr>
        <w:tabs>
          <w:tab w:val="num" w:pos="5040"/>
        </w:tabs>
        <w:ind w:left="5040" w:hanging="360"/>
      </w:pPr>
      <w:rPr>
        <w:rFonts w:ascii="Wingdings" w:hAnsi="Wingdings" w:hint="default"/>
      </w:rPr>
    </w:lvl>
    <w:lvl w:ilvl="7" w:tplc="55308F6E" w:tentative="1">
      <w:start w:val="1"/>
      <w:numFmt w:val="bullet"/>
      <w:lvlText w:val=""/>
      <w:lvlJc w:val="left"/>
      <w:pPr>
        <w:tabs>
          <w:tab w:val="num" w:pos="5760"/>
        </w:tabs>
        <w:ind w:left="5760" w:hanging="360"/>
      </w:pPr>
      <w:rPr>
        <w:rFonts w:ascii="Wingdings" w:hAnsi="Wingdings" w:hint="default"/>
      </w:rPr>
    </w:lvl>
    <w:lvl w:ilvl="8" w:tplc="F38AAB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BE22CA"/>
    <w:multiLevelType w:val="hybridMultilevel"/>
    <w:tmpl w:val="749C0A66"/>
    <w:lvl w:ilvl="0" w:tplc="0410000F">
      <w:start w:val="1"/>
      <w:numFmt w:val="decimal"/>
      <w:lvlText w:val="%1."/>
      <w:lvlJc w:val="left"/>
      <w:pPr>
        <w:ind w:left="502" w:hanging="360"/>
      </w:pPr>
    </w:lvl>
    <w:lvl w:ilvl="1" w:tplc="04100019" w:tentative="1">
      <w:start w:val="1"/>
      <w:numFmt w:val="lowerLetter"/>
      <w:lvlText w:val="%2."/>
      <w:lvlJc w:val="left"/>
      <w:pPr>
        <w:ind w:left="-2245" w:hanging="360"/>
      </w:pPr>
    </w:lvl>
    <w:lvl w:ilvl="2" w:tplc="0410001B" w:tentative="1">
      <w:start w:val="1"/>
      <w:numFmt w:val="lowerRoman"/>
      <w:lvlText w:val="%3."/>
      <w:lvlJc w:val="right"/>
      <w:pPr>
        <w:ind w:left="-1525" w:hanging="180"/>
      </w:pPr>
    </w:lvl>
    <w:lvl w:ilvl="3" w:tplc="0410000F" w:tentative="1">
      <w:start w:val="1"/>
      <w:numFmt w:val="decimal"/>
      <w:lvlText w:val="%4."/>
      <w:lvlJc w:val="left"/>
      <w:pPr>
        <w:ind w:left="-805" w:hanging="360"/>
      </w:pPr>
    </w:lvl>
    <w:lvl w:ilvl="4" w:tplc="04100019" w:tentative="1">
      <w:start w:val="1"/>
      <w:numFmt w:val="lowerLetter"/>
      <w:lvlText w:val="%5."/>
      <w:lvlJc w:val="left"/>
      <w:pPr>
        <w:ind w:left="-85" w:hanging="360"/>
      </w:pPr>
    </w:lvl>
    <w:lvl w:ilvl="5" w:tplc="0410001B" w:tentative="1">
      <w:start w:val="1"/>
      <w:numFmt w:val="lowerRoman"/>
      <w:lvlText w:val="%6."/>
      <w:lvlJc w:val="right"/>
      <w:pPr>
        <w:ind w:left="635" w:hanging="180"/>
      </w:pPr>
    </w:lvl>
    <w:lvl w:ilvl="6" w:tplc="0410000F" w:tentative="1">
      <w:start w:val="1"/>
      <w:numFmt w:val="decimal"/>
      <w:lvlText w:val="%7."/>
      <w:lvlJc w:val="left"/>
      <w:pPr>
        <w:ind w:left="1355" w:hanging="360"/>
      </w:pPr>
    </w:lvl>
    <w:lvl w:ilvl="7" w:tplc="04100019" w:tentative="1">
      <w:start w:val="1"/>
      <w:numFmt w:val="lowerLetter"/>
      <w:lvlText w:val="%8."/>
      <w:lvlJc w:val="left"/>
      <w:pPr>
        <w:ind w:left="2075" w:hanging="360"/>
      </w:pPr>
    </w:lvl>
    <w:lvl w:ilvl="8" w:tplc="0410001B" w:tentative="1">
      <w:start w:val="1"/>
      <w:numFmt w:val="lowerRoman"/>
      <w:lvlText w:val="%9."/>
      <w:lvlJc w:val="right"/>
      <w:pPr>
        <w:ind w:left="2795" w:hanging="180"/>
      </w:pPr>
    </w:lvl>
  </w:abstractNum>
  <w:abstractNum w:abstractNumId="2" w15:restartNumberingAfterBreak="0">
    <w:nsid w:val="7EC40764"/>
    <w:multiLevelType w:val="multilevel"/>
    <w:tmpl w:val="F8685C62"/>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7379" w:hanging="432"/>
      </w:pPr>
      <w:rPr>
        <w:rFonts w:hint="default"/>
        <w:color w:val="595959" w:themeColor="text1" w:themeTint="A6"/>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A0"/>
    <w:rsid w:val="00003166"/>
    <w:rsid w:val="0001151C"/>
    <w:rsid w:val="00011AC3"/>
    <w:rsid w:val="0001740D"/>
    <w:rsid w:val="0002271B"/>
    <w:rsid w:val="00026C1C"/>
    <w:rsid w:val="000277BC"/>
    <w:rsid w:val="00027B12"/>
    <w:rsid w:val="00031EE0"/>
    <w:rsid w:val="000347C7"/>
    <w:rsid w:val="00035099"/>
    <w:rsid w:val="000352BC"/>
    <w:rsid w:val="000446EC"/>
    <w:rsid w:val="0004578C"/>
    <w:rsid w:val="0005108A"/>
    <w:rsid w:val="000526C9"/>
    <w:rsid w:val="00054062"/>
    <w:rsid w:val="000554CF"/>
    <w:rsid w:val="00055BE5"/>
    <w:rsid w:val="0007017B"/>
    <w:rsid w:val="0007093B"/>
    <w:rsid w:val="000711AD"/>
    <w:rsid w:val="00077AFB"/>
    <w:rsid w:val="00083428"/>
    <w:rsid w:val="00086D7E"/>
    <w:rsid w:val="000870DB"/>
    <w:rsid w:val="00090A47"/>
    <w:rsid w:val="00094879"/>
    <w:rsid w:val="00094DAF"/>
    <w:rsid w:val="000976DF"/>
    <w:rsid w:val="000A0D95"/>
    <w:rsid w:val="000A2B69"/>
    <w:rsid w:val="000A42CC"/>
    <w:rsid w:val="000A5346"/>
    <w:rsid w:val="000A5BBB"/>
    <w:rsid w:val="000A712E"/>
    <w:rsid w:val="000A7572"/>
    <w:rsid w:val="000B05B5"/>
    <w:rsid w:val="000B4385"/>
    <w:rsid w:val="000B6911"/>
    <w:rsid w:val="000C1F9C"/>
    <w:rsid w:val="000C43D6"/>
    <w:rsid w:val="000C5CC3"/>
    <w:rsid w:val="000C7D42"/>
    <w:rsid w:val="000D004D"/>
    <w:rsid w:val="000D0D64"/>
    <w:rsid w:val="000D2412"/>
    <w:rsid w:val="000D5924"/>
    <w:rsid w:val="000D74E9"/>
    <w:rsid w:val="000E096B"/>
    <w:rsid w:val="000E4B8E"/>
    <w:rsid w:val="000E63A5"/>
    <w:rsid w:val="000F12C2"/>
    <w:rsid w:val="000F505F"/>
    <w:rsid w:val="000F53A1"/>
    <w:rsid w:val="000F6B9F"/>
    <w:rsid w:val="000F7B3C"/>
    <w:rsid w:val="00101E85"/>
    <w:rsid w:val="00102D8A"/>
    <w:rsid w:val="001060D0"/>
    <w:rsid w:val="001076F2"/>
    <w:rsid w:val="00114361"/>
    <w:rsid w:val="00114721"/>
    <w:rsid w:val="00115FBF"/>
    <w:rsid w:val="0012157F"/>
    <w:rsid w:val="00121F31"/>
    <w:rsid w:val="001235D6"/>
    <w:rsid w:val="00123AE9"/>
    <w:rsid w:val="00124663"/>
    <w:rsid w:val="00127147"/>
    <w:rsid w:val="00127549"/>
    <w:rsid w:val="00130906"/>
    <w:rsid w:val="00131E6A"/>
    <w:rsid w:val="001341A8"/>
    <w:rsid w:val="0014794F"/>
    <w:rsid w:val="00152FF9"/>
    <w:rsid w:val="00153AF5"/>
    <w:rsid w:val="00155072"/>
    <w:rsid w:val="00155BE4"/>
    <w:rsid w:val="00164A84"/>
    <w:rsid w:val="00171E47"/>
    <w:rsid w:val="001723F9"/>
    <w:rsid w:val="00173572"/>
    <w:rsid w:val="00174146"/>
    <w:rsid w:val="001742A6"/>
    <w:rsid w:val="001774A1"/>
    <w:rsid w:val="00181C17"/>
    <w:rsid w:val="00183D9F"/>
    <w:rsid w:val="0018566A"/>
    <w:rsid w:val="001857E3"/>
    <w:rsid w:val="001873E9"/>
    <w:rsid w:val="001911DB"/>
    <w:rsid w:val="00191DA4"/>
    <w:rsid w:val="001A2437"/>
    <w:rsid w:val="001A3545"/>
    <w:rsid w:val="001A536E"/>
    <w:rsid w:val="001A5AC7"/>
    <w:rsid w:val="001B40E2"/>
    <w:rsid w:val="001B4C1D"/>
    <w:rsid w:val="001C69DB"/>
    <w:rsid w:val="001C7214"/>
    <w:rsid w:val="001D6C1B"/>
    <w:rsid w:val="001E0753"/>
    <w:rsid w:val="001E0E0B"/>
    <w:rsid w:val="001E121F"/>
    <w:rsid w:val="001E18EE"/>
    <w:rsid w:val="001E581A"/>
    <w:rsid w:val="001E6CB9"/>
    <w:rsid w:val="001E73AA"/>
    <w:rsid w:val="001F11ED"/>
    <w:rsid w:val="001F2C2F"/>
    <w:rsid w:val="001F366D"/>
    <w:rsid w:val="001F397D"/>
    <w:rsid w:val="00200BE2"/>
    <w:rsid w:val="002076D9"/>
    <w:rsid w:val="0021029C"/>
    <w:rsid w:val="00214733"/>
    <w:rsid w:val="00217414"/>
    <w:rsid w:val="00217C7F"/>
    <w:rsid w:val="00217D4A"/>
    <w:rsid w:val="00220213"/>
    <w:rsid w:val="002213E9"/>
    <w:rsid w:val="00221FEF"/>
    <w:rsid w:val="002249FF"/>
    <w:rsid w:val="00227639"/>
    <w:rsid w:val="00232276"/>
    <w:rsid w:val="002414FD"/>
    <w:rsid w:val="00241BD9"/>
    <w:rsid w:val="00242197"/>
    <w:rsid w:val="00243C6C"/>
    <w:rsid w:val="00250BB0"/>
    <w:rsid w:val="0025177D"/>
    <w:rsid w:val="00251820"/>
    <w:rsid w:val="00253196"/>
    <w:rsid w:val="002537A0"/>
    <w:rsid w:val="00261E28"/>
    <w:rsid w:val="00261F30"/>
    <w:rsid w:val="002655B0"/>
    <w:rsid w:val="00273965"/>
    <w:rsid w:val="0027496D"/>
    <w:rsid w:val="00280EA7"/>
    <w:rsid w:val="0028597D"/>
    <w:rsid w:val="00293583"/>
    <w:rsid w:val="00297801"/>
    <w:rsid w:val="0029795D"/>
    <w:rsid w:val="002A1FF9"/>
    <w:rsid w:val="002A244D"/>
    <w:rsid w:val="002B0B33"/>
    <w:rsid w:val="002B100E"/>
    <w:rsid w:val="002B12AB"/>
    <w:rsid w:val="002B4DFB"/>
    <w:rsid w:val="002B5E32"/>
    <w:rsid w:val="002B64BC"/>
    <w:rsid w:val="002C3667"/>
    <w:rsid w:val="002D0BFF"/>
    <w:rsid w:val="002D58CD"/>
    <w:rsid w:val="002E584D"/>
    <w:rsid w:val="002F757A"/>
    <w:rsid w:val="00300748"/>
    <w:rsid w:val="00307F41"/>
    <w:rsid w:val="0031100E"/>
    <w:rsid w:val="003114E6"/>
    <w:rsid w:val="00313310"/>
    <w:rsid w:val="00317676"/>
    <w:rsid w:val="00321970"/>
    <w:rsid w:val="00321DF0"/>
    <w:rsid w:val="00326A9E"/>
    <w:rsid w:val="00327278"/>
    <w:rsid w:val="00330310"/>
    <w:rsid w:val="00337F19"/>
    <w:rsid w:val="0034404C"/>
    <w:rsid w:val="0034463E"/>
    <w:rsid w:val="00345677"/>
    <w:rsid w:val="0034787E"/>
    <w:rsid w:val="00357E0B"/>
    <w:rsid w:val="00360A64"/>
    <w:rsid w:val="00363381"/>
    <w:rsid w:val="00363DB6"/>
    <w:rsid w:val="00365355"/>
    <w:rsid w:val="0036662F"/>
    <w:rsid w:val="00371A12"/>
    <w:rsid w:val="00374984"/>
    <w:rsid w:val="00374BCF"/>
    <w:rsid w:val="0037576C"/>
    <w:rsid w:val="00375C6D"/>
    <w:rsid w:val="00377054"/>
    <w:rsid w:val="0037769A"/>
    <w:rsid w:val="00382527"/>
    <w:rsid w:val="00384EC2"/>
    <w:rsid w:val="00387A57"/>
    <w:rsid w:val="00390EA2"/>
    <w:rsid w:val="00394688"/>
    <w:rsid w:val="0039628B"/>
    <w:rsid w:val="003A22C9"/>
    <w:rsid w:val="003A600E"/>
    <w:rsid w:val="003B17F4"/>
    <w:rsid w:val="003B360E"/>
    <w:rsid w:val="003B6E66"/>
    <w:rsid w:val="003C5B7B"/>
    <w:rsid w:val="003C6D83"/>
    <w:rsid w:val="003D0CDC"/>
    <w:rsid w:val="003D1783"/>
    <w:rsid w:val="003D1A2D"/>
    <w:rsid w:val="003E26E8"/>
    <w:rsid w:val="003E5900"/>
    <w:rsid w:val="003E6C12"/>
    <w:rsid w:val="003E7E2D"/>
    <w:rsid w:val="003F137A"/>
    <w:rsid w:val="003F192E"/>
    <w:rsid w:val="003F1CE0"/>
    <w:rsid w:val="003F38BE"/>
    <w:rsid w:val="003F3DE5"/>
    <w:rsid w:val="003F4177"/>
    <w:rsid w:val="004016A5"/>
    <w:rsid w:val="00401AA3"/>
    <w:rsid w:val="00404E2A"/>
    <w:rsid w:val="0040552A"/>
    <w:rsid w:val="004117CD"/>
    <w:rsid w:val="004134DF"/>
    <w:rsid w:val="004169A5"/>
    <w:rsid w:val="0041786B"/>
    <w:rsid w:val="00422CCF"/>
    <w:rsid w:val="00424656"/>
    <w:rsid w:val="00426A07"/>
    <w:rsid w:val="004327CB"/>
    <w:rsid w:val="00433037"/>
    <w:rsid w:val="0043582B"/>
    <w:rsid w:val="00440461"/>
    <w:rsid w:val="004519E9"/>
    <w:rsid w:val="0045444D"/>
    <w:rsid w:val="00454FC1"/>
    <w:rsid w:val="004659CB"/>
    <w:rsid w:val="00467C1F"/>
    <w:rsid w:val="00470B29"/>
    <w:rsid w:val="00471A05"/>
    <w:rsid w:val="004728DD"/>
    <w:rsid w:val="00473158"/>
    <w:rsid w:val="00473969"/>
    <w:rsid w:val="00477526"/>
    <w:rsid w:val="00481067"/>
    <w:rsid w:val="004811E4"/>
    <w:rsid w:val="0048161D"/>
    <w:rsid w:val="00485783"/>
    <w:rsid w:val="00487F25"/>
    <w:rsid w:val="00492CB7"/>
    <w:rsid w:val="004A0E7B"/>
    <w:rsid w:val="004A5E4D"/>
    <w:rsid w:val="004A6B60"/>
    <w:rsid w:val="004B1C3E"/>
    <w:rsid w:val="004C0B99"/>
    <w:rsid w:val="004C1171"/>
    <w:rsid w:val="004C680B"/>
    <w:rsid w:val="004C6F4D"/>
    <w:rsid w:val="004D1ABD"/>
    <w:rsid w:val="004D2728"/>
    <w:rsid w:val="004D2FDF"/>
    <w:rsid w:val="004D79FE"/>
    <w:rsid w:val="004E6D4B"/>
    <w:rsid w:val="004F0C91"/>
    <w:rsid w:val="004F24BA"/>
    <w:rsid w:val="004F299E"/>
    <w:rsid w:val="004F2FD4"/>
    <w:rsid w:val="004F6D2D"/>
    <w:rsid w:val="005015E3"/>
    <w:rsid w:val="00503523"/>
    <w:rsid w:val="00503E53"/>
    <w:rsid w:val="00506D8E"/>
    <w:rsid w:val="005073EE"/>
    <w:rsid w:val="005115FA"/>
    <w:rsid w:val="005155A0"/>
    <w:rsid w:val="005161C3"/>
    <w:rsid w:val="0052363C"/>
    <w:rsid w:val="00525DB7"/>
    <w:rsid w:val="005301CE"/>
    <w:rsid w:val="00530657"/>
    <w:rsid w:val="00530A2F"/>
    <w:rsid w:val="005416FC"/>
    <w:rsid w:val="00541DC6"/>
    <w:rsid w:val="00543A84"/>
    <w:rsid w:val="0055035A"/>
    <w:rsid w:val="005522BC"/>
    <w:rsid w:val="005537E9"/>
    <w:rsid w:val="005545D7"/>
    <w:rsid w:val="0055565E"/>
    <w:rsid w:val="00563015"/>
    <w:rsid w:val="005659D7"/>
    <w:rsid w:val="005705A1"/>
    <w:rsid w:val="00575519"/>
    <w:rsid w:val="00584D3B"/>
    <w:rsid w:val="0058631D"/>
    <w:rsid w:val="00587B54"/>
    <w:rsid w:val="00594B15"/>
    <w:rsid w:val="005A018F"/>
    <w:rsid w:val="005A1059"/>
    <w:rsid w:val="005A3DEA"/>
    <w:rsid w:val="005A613F"/>
    <w:rsid w:val="005B02B2"/>
    <w:rsid w:val="005B08C4"/>
    <w:rsid w:val="005B0F4D"/>
    <w:rsid w:val="005B517A"/>
    <w:rsid w:val="005B5263"/>
    <w:rsid w:val="005C1E18"/>
    <w:rsid w:val="005C740B"/>
    <w:rsid w:val="005D2A9E"/>
    <w:rsid w:val="005D648B"/>
    <w:rsid w:val="005E1590"/>
    <w:rsid w:val="005E5795"/>
    <w:rsid w:val="005E5C59"/>
    <w:rsid w:val="005E6102"/>
    <w:rsid w:val="005E77B7"/>
    <w:rsid w:val="005E7C07"/>
    <w:rsid w:val="005F2F5A"/>
    <w:rsid w:val="005F40CA"/>
    <w:rsid w:val="005F5E93"/>
    <w:rsid w:val="005F5F15"/>
    <w:rsid w:val="00602014"/>
    <w:rsid w:val="00604F1A"/>
    <w:rsid w:val="006052BD"/>
    <w:rsid w:val="006064A6"/>
    <w:rsid w:val="00612B52"/>
    <w:rsid w:val="006157DF"/>
    <w:rsid w:val="006204F3"/>
    <w:rsid w:val="00620E82"/>
    <w:rsid w:val="00623D5F"/>
    <w:rsid w:val="00625DD9"/>
    <w:rsid w:val="006300E2"/>
    <w:rsid w:val="00634576"/>
    <w:rsid w:val="0063775F"/>
    <w:rsid w:val="00642109"/>
    <w:rsid w:val="00651362"/>
    <w:rsid w:val="006545E1"/>
    <w:rsid w:val="00656DA0"/>
    <w:rsid w:val="00657C99"/>
    <w:rsid w:val="00660791"/>
    <w:rsid w:val="00661B06"/>
    <w:rsid w:val="00661F57"/>
    <w:rsid w:val="0066484D"/>
    <w:rsid w:val="0066512A"/>
    <w:rsid w:val="006668BA"/>
    <w:rsid w:val="00671823"/>
    <w:rsid w:val="006772FE"/>
    <w:rsid w:val="00680736"/>
    <w:rsid w:val="00692FF6"/>
    <w:rsid w:val="00693674"/>
    <w:rsid w:val="006A40BE"/>
    <w:rsid w:val="006A50E1"/>
    <w:rsid w:val="006B0D27"/>
    <w:rsid w:val="006B1223"/>
    <w:rsid w:val="006B4B76"/>
    <w:rsid w:val="006B533B"/>
    <w:rsid w:val="006C0D3B"/>
    <w:rsid w:val="006C1D53"/>
    <w:rsid w:val="006C2F73"/>
    <w:rsid w:val="006C4194"/>
    <w:rsid w:val="006C46DB"/>
    <w:rsid w:val="006C5BBB"/>
    <w:rsid w:val="006C738D"/>
    <w:rsid w:val="006C7A65"/>
    <w:rsid w:val="006D0B58"/>
    <w:rsid w:val="006D1579"/>
    <w:rsid w:val="006D3EE6"/>
    <w:rsid w:val="006D58C8"/>
    <w:rsid w:val="006D7618"/>
    <w:rsid w:val="006E0FBF"/>
    <w:rsid w:val="006E3D69"/>
    <w:rsid w:val="006E3DD5"/>
    <w:rsid w:val="006F3487"/>
    <w:rsid w:val="006F5CFB"/>
    <w:rsid w:val="00701A57"/>
    <w:rsid w:val="007061B2"/>
    <w:rsid w:val="00707EB4"/>
    <w:rsid w:val="00714226"/>
    <w:rsid w:val="00715BB7"/>
    <w:rsid w:val="0071782D"/>
    <w:rsid w:val="00723714"/>
    <w:rsid w:val="00735AD8"/>
    <w:rsid w:val="00735DF2"/>
    <w:rsid w:val="00736DB1"/>
    <w:rsid w:val="007374FF"/>
    <w:rsid w:val="00737D00"/>
    <w:rsid w:val="007402FC"/>
    <w:rsid w:val="00741184"/>
    <w:rsid w:val="00742DE0"/>
    <w:rsid w:val="00742FC8"/>
    <w:rsid w:val="00743906"/>
    <w:rsid w:val="00744C63"/>
    <w:rsid w:val="0074673B"/>
    <w:rsid w:val="00746D1B"/>
    <w:rsid w:val="0074741F"/>
    <w:rsid w:val="0075302C"/>
    <w:rsid w:val="00762AF1"/>
    <w:rsid w:val="00771464"/>
    <w:rsid w:val="00772EA2"/>
    <w:rsid w:val="00773FF7"/>
    <w:rsid w:val="00774185"/>
    <w:rsid w:val="00774492"/>
    <w:rsid w:val="00777B27"/>
    <w:rsid w:val="00780EEC"/>
    <w:rsid w:val="00784934"/>
    <w:rsid w:val="007906C3"/>
    <w:rsid w:val="00795DCF"/>
    <w:rsid w:val="00796AFF"/>
    <w:rsid w:val="007A58C6"/>
    <w:rsid w:val="007B2E4D"/>
    <w:rsid w:val="007B767E"/>
    <w:rsid w:val="007C426D"/>
    <w:rsid w:val="007C5247"/>
    <w:rsid w:val="007C60E1"/>
    <w:rsid w:val="007D0630"/>
    <w:rsid w:val="007D11D7"/>
    <w:rsid w:val="007D2530"/>
    <w:rsid w:val="007D6B77"/>
    <w:rsid w:val="007E080B"/>
    <w:rsid w:val="007E181D"/>
    <w:rsid w:val="007E2BD5"/>
    <w:rsid w:val="007E37EC"/>
    <w:rsid w:val="007E496E"/>
    <w:rsid w:val="007E5309"/>
    <w:rsid w:val="007E58F4"/>
    <w:rsid w:val="007F015B"/>
    <w:rsid w:val="007F15EB"/>
    <w:rsid w:val="007F49CA"/>
    <w:rsid w:val="007F6FC6"/>
    <w:rsid w:val="007F7CBA"/>
    <w:rsid w:val="00800565"/>
    <w:rsid w:val="00802B58"/>
    <w:rsid w:val="00802E8D"/>
    <w:rsid w:val="00803C15"/>
    <w:rsid w:val="008040AC"/>
    <w:rsid w:val="00806F2D"/>
    <w:rsid w:val="00807586"/>
    <w:rsid w:val="00807B34"/>
    <w:rsid w:val="00810E32"/>
    <w:rsid w:val="00821B42"/>
    <w:rsid w:val="00822571"/>
    <w:rsid w:val="0082457B"/>
    <w:rsid w:val="00824A52"/>
    <w:rsid w:val="0083649F"/>
    <w:rsid w:val="00837B6A"/>
    <w:rsid w:val="00843D7B"/>
    <w:rsid w:val="008447A2"/>
    <w:rsid w:val="00845300"/>
    <w:rsid w:val="00850C19"/>
    <w:rsid w:val="00850F71"/>
    <w:rsid w:val="00851295"/>
    <w:rsid w:val="00851817"/>
    <w:rsid w:val="00852DDE"/>
    <w:rsid w:val="008535FF"/>
    <w:rsid w:val="00857FA0"/>
    <w:rsid w:val="008604ED"/>
    <w:rsid w:val="008615AB"/>
    <w:rsid w:val="0086760B"/>
    <w:rsid w:val="00870548"/>
    <w:rsid w:val="00871E02"/>
    <w:rsid w:val="00871E08"/>
    <w:rsid w:val="00873BC3"/>
    <w:rsid w:val="008770D6"/>
    <w:rsid w:val="008801B4"/>
    <w:rsid w:val="00880A07"/>
    <w:rsid w:val="0088179B"/>
    <w:rsid w:val="008844C9"/>
    <w:rsid w:val="00884E8B"/>
    <w:rsid w:val="00885910"/>
    <w:rsid w:val="00885EAE"/>
    <w:rsid w:val="008861E7"/>
    <w:rsid w:val="008864A8"/>
    <w:rsid w:val="008873DF"/>
    <w:rsid w:val="00887CD5"/>
    <w:rsid w:val="0089250A"/>
    <w:rsid w:val="008926DA"/>
    <w:rsid w:val="00893BD1"/>
    <w:rsid w:val="008A1979"/>
    <w:rsid w:val="008A19CD"/>
    <w:rsid w:val="008A25AB"/>
    <w:rsid w:val="008A29D9"/>
    <w:rsid w:val="008A6F33"/>
    <w:rsid w:val="008B1848"/>
    <w:rsid w:val="008B39C2"/>
    <w:rsid w:val="008B4825"/>
    <w:rsid w:val="008B4BAA"/>
    <w:rsid w:val="008B61AE"/>
    <w:rsid w:val="008B699C"/>
    <w:rsid w:val="008C59BF"/>
    <w:rsid w:val="008C67C7"/>
    <w:rsid w:val="008D1BD7"/>
    <w:rsid w:val="008D4A1F"/>
    <w:rsid w:val="008D59EC"/>
    <w:rsid w:val="008D6394"/>
    <w:rsid w:val="008E03B1"/>
    <w:rsid w:val="008E1225"/>
    <w:rsid w:val="008E1914"/>
    <w:rsid w:val="008E1C0E"/>
    <w:rsid w:val="008E2759"/>
    <w:rsid w:val="008E2BFA"/>
    <w:rsid w:val="008E361C"/>
    <w:rsid w:val="008E789C"/>
    <w:rsid w:val="008F1220"/>
    <w:rsid w:val="008F19F0"/>
    <w:rsid w:val="008F4B03"/>
    <w:rsid w:val="008F6F3A"/>
    <w:rsid w:val="008F7531"/>
    <w:rsid w:val="009017EE"/>
    <w:rsid w:val="009020FF"/>
    <w:rsid w:val="009052C5"/>
    <w:rsid w:val="00905769"/>
    <w:rsid w:val="00905E67"/>
    <w:rsid w:val="00910A09"/>
    <w:rsid w:val="00915834"/>
    <w:rsid w:val="00916952"/>
    <w:rsid w:val="0092369E"/>
    <w:rsid w:val="0092398E"/>
    <w:rsid w:val="0092546A"/>
    <w:rsid w:val="00925831"/>
    <w:rsid w:val="009270E3"/>
    <w:rsid w:val="00934262"/>
    <w:rsid w:val="00934D9F"/>
    <w:rsid w:val="0093574A"/>
    <w:rsid w:val="00937696"/>
    <w:rsid w:val="00942256"/>
    <w:rsid w:val="0094538C"/>
    <w:rsid w:val="009460AF"/>
    <w:rsid w:val="009629CF"/>
    <w:rsid w:val="00964255"/>
    <w:rsid w:val="00964A87"/>
    <w:rsid w:val="00965BDF"/>
    <w:rsid w:val="00967814"/>
    <w:rsid w:val="00967865"/>
    <w:rsid w:val="00971743"/>
    <w:rsid w:val="00971881"/>
    <w:rsid w:val="00980CE9"/>
    <w:rsid w:val="00981857"/>
    <w:rsid w:val="00982DAD"/>
    <w:rsid w:val="009848D8"/>
    <w:rsid w:val="0098531B"/>
    <w:rsid w:val="00990FE6"/>
    <w:rsid w:val="009A7F2E"/>
    <w:rsid w:val="009B29D5"/>
    <w:rsid w:val="009B6E27"/>
    <w:rsid w:val="009B71AC"/>
    <w:rsid w:val="009C36B8"/>
    <w:rsid w:val="009C47E5"/>
    <w:rsid w:val="009C5065"/>
    <w:rsid w:val="009D01F1"/>
    <w:rsid w:val="009D17B0"/>
    <w:rsid w:val="009D2AA9"/>
    <w:rsid w:val="009D3058"/>
    <w:rsid w:val="009D44CD"/>
    <w:rsid w:val="009D5170"/>
    <w:rsid w:val="009D55D5"/>
    <w:rsid w:val="009D5FFE"/>
    <w:rsid w:val="009D70B8"/>
    <w:rsid w:val="009D767D"/>
    <w:rsid w:val="00A05F76"/>
    <w:rsid w:val="00A07945"/>
    <w:rsid w:val="00A109D0"/>
    <w:rsid w:val="00A15B6D"/>
    <w:rsid w:val="00A2065B"/>
    <w:rsid w:val="00A22D3E"/>
    <w:rsid w:val="00A230C1"/>
    <w:rsid w:val="00A247C2"/>
    <w:rsid w:val="00A256BA"/>
    <w:rsid w:val="00A304EC"/>
    <w:rsid w:val="00A324A9"/>
    <w:rsid w:val="00A40DC9"/>
    <w:rsid w:val="00A41DE2"/>
    <w:rsid w:val="00A41E7A"/>
    <w:rsid w:val="00A421A6"/>
    <w:rsid w:val="00A42A0C"/>
    <w:rsid w:val="00A42B3B"/>
    <w:rsid w:val="00A436F5"/>
    <w:rsid w:val="00A443D2"/>
    <w:rsid w:val="00A50EBB"/>
    <w:rsid w:val="00A52DCA"/>
    <w:rsid w:val="00A53092"/>
    <w:rsid w:val="00A538B1"/>
    <w:rsid w:val="00A53A83"/>
    <w:rsid w:val="00A55F67"/>
    <w:rsid w:val="00A56ABB"/>
    <w:rsid w:val="00A605A8"/>
    <w:rsid w:val="00A6340D"/>
    <w:rsid w:val="00A658DE"/>
    <w:rsid w:val="00A67026"/>
    <w:rsid w:val="00A70828"/>
    <w:rsid w:val="00A727AC"/>
    <w:rsid w:val="00A74F31"/>
    <w:rsid w:val="00A7631F"/>
    <w:rsid w:val="00A768E4"/>
    <w:rsid w:val="00A77EBF"/>
    <w:rsid w:val="00A81AAC"/>
    <w:rsid w:val="00A86D63"/>
    <w:rsid w:val="00A94DAF"/>
    <w:rsid w:val="00A95D33"/>
    <w:rsid w:val="00AA010D"/>
    <w:rsid w:val="00AA05FC"/>
    <w:rsid w:val="00AA6287"/>
    <w:rsid w:val="00AA69C2"/>
    <w:rsid w:val="00AB5702"/>
    <w:rsid w:val="00AB5951"/>
    <w:rsid w:val="00AB754C"/>
    <w:rsid w:val="00AC0056"/>
    <w:rsid w:val="00AC6F57"/>
    <w:rsid w:val="00AD5B76"/>
    <w:rsid w:val="00AF331F"/>
    <w:rsid w:val="00AF6D48"/>
    <w:rsid w:val="00B02DF8"/>
    <w:rsid w:val="00B05B22"/>
    <w:rsid w:val="00B1207D"/>
    <w:rsid w:val="00B2119D"/>
    <w:rsid w:val="00B21DA6"/>
    <w:rsid w:val="00B22C96"/>
    <w:rsid w:val="00B22F99"/>
    <w:rsid w:val="00B27FF3"/>
    <w:rsid w:val="00B3004C"/>
    <w:rsid w:val="00B3269B"/>
    <w:rsid w:val="00B36AA9"/>
    <w:rsid w:val="00B41DB4"/>
    <w:rsid w:val="00B445DA"/>
    <w:rsid w:val="00B473A8"/>
    <w:rsid w:val="00B47F47"/>
    <w:rsid w:val="00B50589"/>
    <w:rsid w:val="00B51180"/>
    <w:rsid w:val="00B530B2"/>
    <w:rsid w:val="00B55A5A"/>
    <w:rsid w:val="00B560D9"/>
    <w:rsid w:val="00B64D0D"/>
    <w:rsid w:val="00B671BB"/>
    <w:rsid w:val="00B7230D"/>
    <w:rsid w:val="00B75FEA"/>
    <w:rsid w:val="00B7658F"/>
    <w:rsid w:val="00B7793B"/>
    <w:rsid w:val="00B809DB"/>
    <w:rsid w:val="00B81DB7"/>
    <w:rsid w:val="00B83F2F"/>
    <w:rsid w:val="00B857EF"/>
    <w:rsid w:val="00B86E28"/>
    <w:rsid w:val="00B934D9"/>
    <w:rsid w:val="00B956CC"/>
    <w:rsid w:val="00B95BFD"/>
    <w:rsid w:val="00B9700B"/>
    <w:rsid w:val="00BA373C"/>
    <w:rsid w:val="00BA461C"/>
    <w:rsid w:val="00BB1931"/>
    <w:rsid w:val="00BB4A52"/>
    <w:rsid w:val="00BB70BE"/>
    <w:rsid w:val="00BB7AC0"/>
    <w:rsid w:val="00BC140F"/>
    <w:rsid w:val="00BC23A6"/>
    <w:rsid w:val="00BC3C8D"/>
    <w:rsid w:val="00BC67B7"/>
    <w:rsid w:val="00BD017A"/>
    <w:rsid w:val="00BD1265"/>
    <w:rsid w:val="00BD26FB"/>
    <w:rsid w:val="00BD49B5"/>
    <w:rsid w:val="00BD67F6"/>
    <w:rsid w:val="00BE3C83"/>
    <w:rsid w:val="00BE7A51"/>
    <w:rsid w:val="00BF373D"/>
    <w:rsid w:val="00BF3F71"/>
    <w:rsid w:val="00BF45C8"/>
    <w:rsid w:val="00BF5C3C"/>
    <w:rsid w:val="00BF61B2"/>
    <w:rsid w:val="00C000D7"/>
    <w:rsid w:val="00C01E06"/>
    <w:rsid w:val="00C0361F"/>
    <w:rsid w:val="00C038D2"/>
    <w:rsid w:val="00C05C90"/>
    <w:rsid w:val="00C06F78"/>
    <w:rsid w:val="00C11117"/>
    <w:rsid w:val="00C13A3B"/>
    <w:rsid w:val="00C1729E"/>
    <w:rsid w:val="00C20AC1"/>
    <w:rsid w:val="00C23D38"/>
    <w:rsid w:val="00C24133"/>
    <w:rsid w:val="00C307B1"/>
    <w:rsid w:val="00C319EA"/>
    <w:rsid w:val="00C3477E"/>
    <w:rsid w:val="00C34F64"/>
    <w:rsid w:val="00C35528"/>
    <w:rsid w:val="00C35B09"/>
    <w:rsid w:val="00C43242"/>
    <w:rsid w:val="00C45415"/>
    <w:rsid w:val="00C56502"/>
    <w:rsid w:val="00C56EEA"/>
    <w:rsid w:val="00C5732E"/>
    <w:rsid w:val="00C669A3"/>
    <w:rsid w:val="00C708A9"/>
    <w:rsid w:val="00C70D19"/>
    <w:rsid w:val="00C71FF2"/>
    <w:rsid w:val="00C72F1D"/>
    <w:rsid w:val="00C74276"/>
    <w:rsid w:val="00C75FDB"/>
    <w:rsid w:val="00C762A5"/>
    <w:rsid w:val="00C811C2"/>
    <w:rsid w:val="00C853C9"/>
    <w:rsid w:val="00C856F4"/>
    <w:rsid w:val="00C86733"/>
    <w:rsid w:val="00C936A6"/>
    <w:rsid w:val="00C967CF"/>
    <w:rsid w:val="00CA1A4E"/>
    <w:rsid w:val="00CA27D4"/>
    <w:rsid w:val="00CA3368"/>
    <w:rsid w:val="00CB0CAE"/>
    <w:rsid w:val="00CB5185"/>
    <w:rsid w:val="00CB5F5F"/>
    <w:rsid w:val="00CB600D"/>
    <w:rsid w:val="00CB6BA8"/>
    <w:rsid w:val="00CC3A3A"/>
    <w:rsid w:val="00CD45A2"/>
    <w:rsid w:val="00CD659D"/>
    <w:rsid w:val="00CE15AE"/>
    <w:rsid w:val="00CE328B"/>
    <w:rsid w:val="00CE3B7E"/>
    <w:rsid w:val="00CE7CD6"/>
    <w:rsid w:val="00CF0714"/>
    <w:rsid w:val="00CF0D01"/>
    <w:rsid w:val="00CF162F"/>
    <w:rsid w:val="00CF21FC"/>
    <w:rsid w:val="00CF47D9"/>
    <w:rsid w:val="00CF74A7"/>
    <w:rsid w:val="00D025E9"/>
    <w:rsid w:val="00D053BD"/>
    <w:rsid w:val="00D0558B"/>
    <w:rsid w:val="00D065F0"/>
    <w:rsid w:val="00D070D3"/>
    <w:rsid w:val="00D1389C"/>
    <w:rsid w:val="00D16F10"/>
    <w:rsid w:val="00D203A6"/>
    <w:rsid w:val="00D215A8"/>
    <w:rsid w:val="00D22BF2"/>
    <w:rsid w:val="00D237B7"/>
    <w:rsid w:val="00D23EEC"/>
    <w:rsid w:val="00D269F3"/>
    <w:rsid w:val="00D32F66"/>
    <w:rsid w:val="00D3317A"/>
    <w:rsid w:val="00D3323D"/>
    <w:rsid w:val="00D44BA4"/>
    <w:rsid w:val="00D44C21"/>
    <w:rsid w:val="00D45CB2"/>
    <w:rsid w:val="00D502D2"/>
    <w:rsid w:val="00D518AA"/>
    <w:rsid w:val="00D52610"/>
    <w:rsid w:val="00D55C20"/>
    <w:rsid w:val="00D6172A"/>
    <w:rsid w:val="00D650F2"/>
    <w:rsid w:val="00D66560"/>
    <w:rsid w:val="00D666E5"/>
    <w:rsid w:val="00D70F90"/>
    <w:rsid w:val="00D71362"/>
    <w:rsid w:val="00D75F70"/>
    <w:rsid w:val="00D83ABE"/>
    <w:rsid w:val="00D8692E"/>
    <w:rsid w:val="00D9132B"/>
    <w:rsid w:val="00D950A3"/>
    <w:rsid w:val="00DA0E0D"/>
    <w:rsid w:val="00DA217E"/>
    <w:rsid w:val="00DA2CDA"/>
    <w:rsid w:val="00DA3BBA"/>
    <w:rsid w:val="00DA4750"/>
    <w:rsid w:val="00DA797E"/>
    <w:rsid w:val="00DB1D0E"/>
    <w:rsid w:val="00DB547F"/>
    <w:rsid w:val="00DD14EB"/>
    <w:rsid w:val="00DD1516"/>
    <w:rsid w:val="00DD5A07"/>
    <w:rsid w:val="00DE0D0D"/>
    <w:rsid w:val="00DE2E48"/>
    <w:rsid w:val="00DE398B"/>
    <w:rsid w:val="00DE40DF"/>
    <w:rsid w:val="00DE4C69"/>
    <w:rsid w:val="00DE4CDA"/>
    <w:rsid w:val="00DE6942"/>
    <w:rsid w:val="00DF5154"/>
    <w:rsid w:val="00DF6376"/>
    <w:rsid w:val="00E005CA"/>
    <w:rsid w:val="00E01429"/>
    <w:rsid w:val="00E0644C"/>
    <w:rsid w:val="00E06CD4"/>
    <w:rsid w:val="00E11B4F"/>
    <w:rsid w:val="00E133DD"/>
    <w:rsid w:val="00E2086A"/>
    <w:rsid w:val="00E20A42"/>
    <w:rsid w:val="00E224E3"/>
    <w:rsid w:val="00E31617"/>
    <w:rsid w:val="00E32165"/>
    <w:rsid w:val="00E336C5"/>
    <w:rsid w:val="00E33B94"/>
    <w:rsid w:val="00E356ED"/>
    <w:rsid w:val="00E3796E"/>
    <w:rsid w:val="00E37B16"/>
    <w:rsid w:val="00E41941"/>
    <w:rsid w:val="00E4299F"/>
    <w:rsid w:val="00E432C0"/>
    <w:rsid w:val="00E44D4E"/>
    <w:rsid w:val="00E45577"/>
    <w:rsid w:val="00E46E97"/>
    <w:rsid w:val="00E47D87"/>
    <w:rsid w:val="00E50852"/>
    <w:rsid w:val="00E51386"/>
    <w:rsid w:val="00E518F7"/>
    <w:rsid w:val="00E52938"/>
    <w:rsid w:val="00E5343C"/>
    <w:rsid w:val="00E53F89"/>
    <w:rsid w:val="00E55420"/>
    <w:rsid w:val="00E703BA"/>
    <w:rsid w:val="00E71B9E"/>
    <w:rsid w:val="00E72282"/>
    <w:rsid w:val="00E723A8"/>
    <w:rsid w:val="00E72E2E"/>
    <w:rsid w:val="00E75241"/>
    <w:rsid w:val="00E774BD"/>
    <w:rsid w:val="00E82389"/>
    <w:rsid w:val="00E82F6A"/>
    <w:rsid w:val="00E8334A"/>
    <w:rsid w:val="00E8421E"/>
    <w:rsid w:val="00E84E00"/>
    <w:rsid w:val="00E91BF0"/>
    <w:rsid w:val="00E92841"/>
    <w:rsid w:val="00E96054"/>
    <w:rsid w:val="00EA6CB9"/>
    <w:rsid w:val="00EA75EB"/>
    <w:rsid w:val="00EA7852"/>
    <w:rsid w:val="00EB5323"/>
    <w:rsid w:val="00EB72AF"/>
    <w:rsid w:val="00EC0235"/>
    <w:rsid w:val="00EC5154"/>
    <w:rsid w:val="00EC5BBB"/>
    <w:rsid w:val="00ED1881"/>
    <w:rsid w:val="00ED2614"/>
    <w:rsid w:val="00ED7A8D"/>
    <w:rsid w:val="00EE1368"/>
    <w:rsid w:val="00EE5583"/>
    <w:rsid w:val="00EF2E5C"/>
    <w:rsid w:val="00EF57A7"/>
    <w:rsid w:val="00F002DB"/>
    <w:rsid w:val="00F01B49"/>
    <w:rsid w:val="00F057F1"/>
    <w:rsid w:val="00F061A7"/>
    <w:rsid w:val="00F06EDD"/>
    <w:rsid w:val="00F105B3"/>
    <w:rsid w:val="00F122D9"/>
    <w:rsid w:val="00F12D2B"/>
    <w:rsid w:val="00F1755A"/>
    <w:rsid w:val="00F2278F"/>
    <w:rsid w:val="00F22982"/>
    <w:rsid w:val="00F27611"/>
    <w:rsid w:val="00F30861"/>
    <w:rsid w:val="00F31C76"/>
    <w:rsid w:val="00F33131"/>
    <w:rsid w:val="00F3786E"/>
    <w:rsid w:val="00F4068C"/>
    <w:rsid w:val="00F529A7"/>
    <w:rsid w:val="00F553F7"/>
    <w:rsid w:val="00F55CA9"/>
    <w:rsid w:val="00F55DBD"/>
    <w:rsid w:val="00F56C68"/>
    <w:rsid w:val="00F608C5"/>
    <w:rsid w:val="00F6107E"/>
    <w:rsid w:val="00F619BA"/>
    <w:rsid w:val="00F61CAE"/>
    <w:rsid w:val="00F65096"/>
    <w:rsid w:val="00F66E35"/>
    <w:rsid w:val="00F66E42"/>
    <w:rsid w:val="00F7072B"/>
    <w:rsid w:val="00F70A78"/>
    <w:rsid w:val="00F72AEB"/>
    <w:rsid w:val="00F72F4B"/>
    <w:rsid w:val="00F72FF7"/>
    <w:rsid w:val="00F77211"/>
    <w:rsid w:val="00F84360"/>
    <w:rsid w:val="00F84821"/>
    <w:rsid w:val="00F84D4B"/>
    <w:rsid w:val="00F933EA"/>
    <w:rsid w:val="00F94905"/>
    <w:rsid w:val="00F97AC4"/>
    <w:rsid w:val="00FA048E"/>
    <w:rsid w:val="00FA4FC6"/>
    <w:rsid w:val="00FB34EE"/>
    <w:rsid w:val="00FB7FB1"/>
    <w:rsid w:val="00FC112B"/>
    <w:rsid w:val="00FC3204"/>
    <w:rsid w:val="00FC48F3"/>
    <w:rsid w:val="00FC662D"/>
    <w:rsid w:val="00FD3B35"/>
    <w:rsid w:val="00FD593F"/>
    <w:rsid w:val="00FD7ABC"/>
    <w:rsid w:val="00FE0045"/>
    <w:rsid w:val="00FE04F0"/>
    <w:rsid w:val="00FE19A3"/>
    <w:rsid w:val="00FF3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FE1A96C"/>
  <w15:docId w15:val="{D433E305-C354-4217-AFA9-DC03006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3317A"/>
    <w:pPr>
      <w:jc w:val="both"/>
    </w:pPr>
    <w:rPr>
      <w:rFonts w:ascii="Arial" w:hAnsi="Arial"/>
      <w:sz w:val="24"/>
    </w:rPr>
  </w:style>
  <w:style w:type="paragraph" w:styleId="Titolo1">
    <w:name w:val="heading 1"/>
    <w:basedOn w:val="Normale"/>
    <w:next w:val="Normale"/>
    <w:link w:val="Titolo1Carattere"/>
    <w:autoRedefine/>
    <w:qFormat/>
    <w:rsid w:val="003D1783"/>
    <w:pPr>
      <w:keepNext/>
      <w:numPr>
        <w:numId w:val="1"/>
      </w:numPr>
      <w:shd w:val="clear" w:color="auto" w:fill="1F4E79" w:themeFill="accent1" w:themeFillShade="80"/>
      <w:outlineLvl w:val="0"/>
    </w:pPr>
    <w:rPr>
      <w:rFonts w:asciiTheme="majorHAnsi" w:eastAsiaTheme="minorHAnsi" w:hAnsiTheme="majorHAnsi" w:cstheme="majorHAnsi"/>
      <w:b/>
      <w:smallCaps/>
      <w:color w:val="FFFFFF" w:themeColor="background1"/>
      <w:sz w:val="28"/>
      <w:szCs w:val="28"/>
      <w:lang w:eastAsia="en-US"/>
    </w:rPr>
  </w:style>
  <w:style w:type="paragraph" w:styleId="Titolo2">
    <w:name w:val="heading 2"/>
    <w:basedOn w:val="Normale"/>
    <w:next w:val="Normale"/>
    <w:link w:val="Titolo2Carattere"/>
    <w:autoRedefine/>
    <w:qFormat/>
    <w:rsid w:val="008C59BF"/>
    <w:pPr>
      <w:keepNext/>
      <w:numPr>
        <w:ilvl w:val="1"/>
        <w:numId w:val="1"/>
      </w:numPr>
      <w:spacing w:line="360" w:lineRule="auto"/>
      <w:ind w:left="284"/>
      <w:outlineLvl w:val="1"/>
    </w:pPr>
    <w:rPr>
      <w:rFonts w:ascii="Calibri Light" w:hAnsi="Calibri Light" w:cs="Calibri Light"/>
      <w:b/>
      <w:color w:val="595959" w:themeColor="text1" w:themeTint="A6"/>
      <w:sz w:val="28"/>
      <w:szCs w:val="28"/>
    </w:rPr>
  </w:style>
  <w:style w:type="paragraph" w:styleId="Titolo3">
    <w:name w:val="heading 3"/>
    <w:basedOn w:val="Normale"/>
    <w:next w:val="Normale"/>
    <w:qFormat/>
    <w:pPr>
      <w:keepNext/>
      <w:jc w:val="right"/>
      <w:outlineLvl w:val="2"/>
    </w:pPr>
    <w:rPr>
      <w:b/>
      <w:sz w:val="10"/>
    </w:rPr>
  </w:style>
  <w:style w:type="paragraph" w:styleId="Titolo4">
    <w:name w:val="heading 4"/>
    <w:basedOn w:val="Normale"/>
    <w:next w:val="Normale"/>
    <w:link w:val="Titolo4Carattere"/>
    <w:semiHidden/>
    <w:unhideWhenUsed/>
    <w:qFormat/>
    <w:rsid w:val="00F061A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F061A7"/>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semiHidden/>
    <w:unhideWhenUsed/>
    <w:qFormat/>
    <w:rsid w:val="00F061A7"/>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F061A7"/>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F061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F061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sid w:val="006E3D69"/>
    <w:rPr>
      <w:color w:val="0000FF"/>
      <w:u w:val="single"/>
    </w:rPr>
  </w:style>
  <w:style w:type="paragraph" w:styleId="Paragrafoelenco">
    <w:name w:val="List Paragraph"/>
    <w:basedOn w:val="Normale"/>
    <w:uiPriority w:val="34"/>
    <w:qFormat/>
    <w:rsid w:val="0034787E"/>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rsid w:val="00EC5BBB"/>
    <w:rPr>
      <w:rFonts w:ascii="Verdana" w:hAnsi="Verdana"/>
      <w:lang w:val="en-GB"/>
    </w:rPr>
  </w:style>
  <w:style w:type="paragraph" w:styleId="Testonotaapidipagina">
    <w:name w:val="footnote text"/>
    <w:basedOn w:val="Normale"/>
    <w:link w:val="TestonotaapidipaginaCarattere"/>
    <w:unhideWhenUsed/>
    <w:rsid w:val="00426A07"/>
    <w:rPr>
      <w:rFonts w:ascii="Calibri" w:eastAsia="Calibri" w:hAnsi="Calibri"/>
      <w:lang w:eastAsia="en-US"/>
    </w:rPr>
  </w:style>
  <w:style w:type="character" w:customStyle="1" w:styleId="TestonotaapidipaginaCarattere">
    <w:name w:val="Testo nota a piè di pagina Carattere"/>
    <w:link w:val="Testonotaapidipagina"/>
    <w:rsid w:val="00426A07"/>
    <w:rPr>
      <w:rFonts w:ascii="Calibri" w:eastAsia="Calibri" w:hAnsi="Calibri"/>
      <w:lang w:eastAsia="en-US"/>
    </w:rPr>
  </w:style>
  <w:style w:type="character" w:styleId="Rimandonotaapidipagina">
    <w:name w:val="footnote reference"/>
    <w:unhideWhenUsed/>
    <w:rsid w:val="00426A07"/>
    <w:rPr>
      <w:vertAlign w:val="superscript"/>
    </w:rPr>
  </w:style>
  <w:style w:type="paragraph" w:customStyle="1" w:styleId="Default">
    <w:name w:val="Default"/>
    <w:rsid w:val="008535FF"/>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semiHidden/>
    <w:unhideWhenUsed/>
    <w:rsid w:val="005F2F5A"/>
    <w:rPr>
      <w:rFonts w:ascii="Segoe UI" w:hAnsi="Segoe UI" w:cs="Segoe UI"/>
      <w:sz w:val="18"/>
      <w:szCs w:val="18"/>
    </w:rPr>
  </w:style>
  <w:style w:type="character" w:customStyle="1" w:styleId="TestofumettoCarattere">
    <w:name w:val="Testo fumetto Carattere"/>
    <w:basedOn w:val="Carpredefinitoparagrafo"/>
    <w:link w:val="Testofumetto"/>
    <w:semiHidden/>
    <w:rsid w:val="005F2F5A"/>
    <w:rPr>
      <w:rFonts w:ascii="Segoe UI" w:hAnsi="Segoe UI" w:cs="Segoe UI"/>
      <w:sz w:val="18"/>
      <w:szCs w:val="18"/>
      <w:lang w:val="en-GB"/>
    </w:rPr>
  </w:style>
  <w:style w:type="character" w:customStyle="1" w:styleId="PidipaginaCarattere">
    <w:name w:val="Piè di pagina Carattere"/>
    <w:basedOn w:val="Carpredefinitoparagrafo"/>
    <w:link w:val="Pidipagina"/>
    <w:uiPriority w:val="99"/>
    <w:rsid w:val="00D6172A"/>
    <w:rPr>
      <w:rFonts w:ascii="Verdana" w:hAnsi="Verdana"/>
      <w:lang w:val="en-GB"/>
    </w:rPr>
  </w:style>
  <w:style w:type="table" w:styleId="Grigliatabella">
    <w:name w:val="Table Grid"/>
    <w:basedOn w:val="Tabellanormale"/>
    <w:uiPriority w:val="39"/>
    <w:rsid w:val="00D617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5C1E18"/>
    <w:pPr>
      <w:contextualSpacing/>
      <w:jc w:val="center"/>
    </w:pPr>
    <w:rPr>
      <w:rFonts w:eastAsiaTheme="majorEastAsia" w:cstheme="majorBidi"/>
      <w:b/>
      <w:spacing w:val="-10"/>
      <w:kern w:val="28"/>
      <w:sz w:val="32"/>
      <w:szCs w:val="56"/>
    </w:rPr>
  </w:style>
  <w:style w:type="character" w:customStyle="1" w:styleId="TitoloCarattere">
    <w:name w:val="Titolo Carattere"/>
    <w:basedOn w:val="Carpredefinitoparagrafo"/>
    <w:link w:val="Titolo"/>
    <w:uiPriority w:val="10"/>
    <w:rsid w:val="005C1E18"/>
    <w:rPr>
      <w:rFonts w:ascii="Arial" w:eastAsiaTheme="majorEastAsia" w:hAnsi="Arial" w:cstheme="majorBidi"/>
      <w:b/>
      <w:spacing w:val="-10"/>
      <w:kern w:val="28"/>
      <w:sz w:val="32"/>
      <w:szCs w:val="56"/>
      <w:lang w:val="en-GB"/>
    </w:rPr>
  </w:style>
  <w:style w:type="character" w:customStyle="1" w:styleId="Titolo4Carattere">
    <w:name w:val="Titolo 4 Carattere"/>
    <w:basedOn w:val="Carpredefinitoparagrafo"/>
    <w:link w:val="Titolo4"/>
    <w:semiHidden/>
    <w:rsid w:val="00F061A7"/>
    <w:rPr>
      <w:rFonts w:asciiTheme="majorHAnsi" w:eastAsiaTheme="majorEastAsia" w:hAnsiTheme="majorHAnsi" w:cstheme="majorBidi"/>
      <w:i/>
      <w:iCs/>
      <w:color w:val="2E74B5" w:themeColor="accent1" w:themeShade="BF"/>
      <w:lang w:val="en-GB"/>
    </w:rPr>
  </w:style>
  <w:style w:type="character" w:customStyle="1" w:styleId="Titolo5Carattere">
    <w:name w:val="Titolo 5 Carattere"/>
    <w:basedOn w:val="Carpredefinitoparagrafo"/>
    <w:link w:val="Titolo5"/>
    <w:semiHidden/>
    <w:rsid w:val="00F061A7"/>
    <w:rPr>
      <w:rFonts w:asciiTheme="majorHAnsi" w:eastAsiaTheme="majorEastAsia" w:hAnsiTheme="majorHAnsi" w:cstheme="majorBidi"/>
      <w:color w:val="2E74B5" w:themeColor="accent1" w:themeShade="BF"/>
      <w:lang w:val="en-GB"/>
    </w:rPr>
  </w:style>
  <w:style w:type="character" w:customStyle="1" w:styleId="Titolo6Carattere">
    <w:name w:val="Titolo 6 Carattere"/>
    <w:basedOn w:val="Carpredefinitoparagrafo"/>
    <w:link w:val="Titolo6"/>
    <w:semiHidden/>
    <w:rsid w:val="00F061A7"/>
    <w:rPr>
      <w:rFonts w:asciiTheme="majorHAnsi" w:eastAsiaTheme="majorEastAsia" w:hAnsiTheme="majorHAnsi" w:cstheme="majorBidi"/>
      <w:color w:val="1F4D78" w:themeColor="accent1" w:themeShade="7F"/>
      <w:lang w:val="en-GB"/>
    </w:rPr>
  </w:style>
  <w:style w:type="character" w:customStyle="1" w:styleId="Titolo7Carattere">
    <w:name w:val="Titolo 7 Carattere"/>
    <w:basedOn w:val="Carpredefinitoparagrafo"/>
    <w:link w:val="Titolo7"/>
    <w:semiHidden/>
    <w:rsid w:val="00F061A7"/>
    <w:rPr>
      <w:rFonts w:asciiTheme="majorHAnsi" w:eastAsiaTheme="majorEastAsia" w:hAnsiTheme="majorHAnsi" w:cstheme="majorBidi"/>
      <w:i/>
      <w:iCs/>
      <w:color w:val="1F4D78" w:themeColor="accent1" w:themeShade="7F"/>
      <w:lang w:val="en-GB"/>
    </w:rPr>
  </w:style>
  <w:style w:type="character" w:customStyle="1" w:styleId="Titolo8Carattere">
    <w:name w:val="Titolo 8 Carattere"/>
    <w:basedOn w:val="Carpredefinitoparagrafo"/>
    <w:link w:val="Titolo8"/>
    <w:semiHidden/>
    <w:rsid w:val="00F061A7"/>
    <w:rPr>
      <w:rFonts w:asciiTheme="majorHAnsi" w:eastAsiaTheme="majorEastAsia" w:hAnsiTheme="majorHAnsi" w:cstheme="majorBidi"/>
      <w:color w:val="272727" w:themeColor="text1" w:themeTint="D8"/>
      <w:sz w:val="21"/>
      <w:szCs w:val="21"/>
      <w:lang w:val="en-GB"/>
    </w:rPr>
  </w:style>
  <w:style w:type="character" w:customStyle="1" w:styleId="Titolo9Carattere">
    <w:name w:val="Titolo 9 Carattere"/>
    <w:basedOn w:val="Carpredefinitoparagrafo"/>
    <w:link w:val="Titolo9"/>
    <w:semiHidden/>
    <w:rsid w:val="00F061A7"/>
    <w:rPr>
      <w:rFonts w:asciiTheme="majorHAnsi" w:eastAsiaTheme="majorEastAsia" w:hAnsiTheme="majorHAnsi" w:cstheme="majorBidi"/>
      <w:i/>
      <w:iCs/>
      <w:color w:val="272727" w:themeColor="text1" w:themeTint="D8"/>
      <w:sz w:val="21"/>
      <w:szCs w:val="21"/>
      <w:lang w:val="en-GB"/>
    </w:rPr>
  </w:style>
  <w:style w:type="paragraph" w:styleId="Titolosommario">
    <w:name w:val="TOC Heading"/>
    <w:basedOn w:val="Titolo1"/>
    <w:next w:val="Normale"/>
    <w:uiPriority w:val="39"/>
    <w:unhideWhenUsed/>
    <w:qFormat/>
    <w:rsid w:val="003F38BE"/>
    <w:pPr>
      <w:keepLines/>
      <w:numPr>
        <w:numId w:val="0"/>
      </w:numPr>
      <w:shd w:val="clear" w:color="auto" w:fill="auto"/>
      <w:spacing w:before="240" w:line="259" w:lineRule="auto"/>
      <w:jc w:val="left"/>
      <w:outlineLvl w:val="9"/>
    </w:pPr>
    <w:rPr>
      <w:rFonts w:eastAsiaTheme="majorEastAsia" w:cstheme="majorBidi"/>
      <w:b w:val="0"/>
      <w:color w:val="2E74B5" w:themeColor="accent1" w:themeShade="BF"/>
      <w:sz w:val="32"/>
      <w:szCs w:val="32"/>
    </w:rPr>
  </w:style>
  <w:style w:type="paragraph" w:styleId="Sommario1">
    <w:name w:val="toc 1"/>
    <w:basedOn w:val="Normale"/>
    <w:next w:val="Normale"/>
    <w:autoRedefine/>
    <w:uiPriority w:val="39"/>
    <w:unhideWhenUsed/>
    <w:rsid w:val="003F38BE"/>
    <w:pPr>
      <w:spacing w:after="100"/>
    </w:pPr>
  </w:style>
  <w:style w:type="paragraph" w:styleId="Sommario2">
    <w:name w:val="toc 2"/>
    <w:basedOn w:val="Normale"/>
    <w:next w:val="Normale"/>
    <w:autoRedefine/>
    <w:uiPriority w:val="39"/>
    <w:unhideWhenUsed/>
    <w:rsid w:val="003F38BE"/>
    <w:pPr>
      <w:spacing w:after="100"/>
      <w:ind w:left="240"/>
    </w:pPr>
  </w:style>
  <w:style w:type="character" w:styleId="Testosegnaposto">
    <w:name w:val="Placeholder Text"/>
    <w:basedOn w:val="Carpredefinitoparagrafo"/>
    <w:uiPriority w:val="99"/>
    <w:rsid w:val="00B809DB"/>
    <w:rPr>
      <w:color w:val="808080"/>
    </w:rPr>
  </w:style>
  <w:style w:type="character" w:customStyle="1" w:styleId="Stile1">
    <w:name w:val="Stile1"/>
    <w:basedOn w:val="Carpredefinitoparagrafo"/>
    <w:uiPriority w:val="1"/>
    <w:rsid w:val="00B809DB"/>
    <w:rPr>
      <w:rFonts w:ascii="Arial" w:hAnsi="Arial"/>
      <w:sz w:val="20"/>
    </w:rPr>
  </w:style>
  <w:style w:type="character" w:customStyle="1" w:styleId="Stile2">
    <w:name w:val="Stile2"/>
    <w:basedOn w:val="Carpredefinitoparagrafo"/>
    <w:uiPriority w:val="1"/>
    <w:rsid w:val="00602014"/>
    <w:rPr>
      <w:rFonts w:ascii="Arial" w:hAnsi="Arial"/>
      <w:sz w:val="20"/>
    </w:rPr>
  </w:style>
  <w:style w:type="character" w:customStyle="1" w:styleId="Stile3">
    <w:name w:val="Stile3"/>
    <w:basedOn w:val="Carpredefinitoparagrafo"/>
    <w:uiPriority w:val="1"/>
    <w:rsid w:val="00602014"/>
    <w:rPr>
      <w:rFonts w:ascii="Arial" w:hAnsi="Arial"/>
      <w:b w:val="0"/>
      <w:sz w:val="20"/>
    </w:rPr>
  </w:style>
  <w:style w:type="character" w:customStyle="1" w:styleId="Stile4">
    <w:name w:val="Stile4"/>
    <w:basedOn w:val="Carpredefinitoparagrafo"/>
    <w:uiPriority w:val="1"/>
    <w:rsid w:val="00A256BA"/>
    <w:rPr>
      <w:rFonts w:asciiTheme="majorHAnsi" w:hAnsiTheme="majorHAnsi"/>
      <w:color w:val="0D0D0D" w:themeColor="text1" w:themeTint="F2"/>
      <w:sz w:val="24"/>
    </w:rPr>
  </w:style>
  <w:style w:type="paragraph" w:styleId="Sottotitolo">
    <w:name w:val="Subtitle"/>
    <w:basedOn w:val="Normale"/>
    <w:link w:val="SottotitoloCarattere"/>
    <w:uiPriority w:val="2"/>
    <w:qFormat/>
    <w:rsid w:val="00B81DB7"/>
    <w:pPr>
      <w:framePr w:hSpace="180" w:wrap="around" w:vAnchor="text" w:hAnchor="margin" w:y="1167"/>
      <w:spacing w:line="276" w:lineRule="auto"/>
      <w:jc w:val="left"/>
    </w:pPr>
    <w:rPr>
      <w:rFonts w:asciiTheme="minorHAnsi" w:eastAsiaTheme="minorEastAsia" w:hAnsiTheme="minorHAnsi" w:cstheme="minorBidi"/>
      <w:caps/>
      <w:color w:val="44546A" w:themeColor="text2"/>
      <w:spacing w:val="20"/>
      <w:sz w:val="32"/>
      <w:szCs w:val="22"/>
      <w:lang w:eastAsia="en-US"/>
    </w:rPr>
  </w:style>
  <w:style w:type="character" w:customStyle="1" w:styleId="SottotitoloCarattere">
    <w:name w:val="Sottotitolo Carattere"/>
    <w:basedOn w:val="Carpredefinitoparagrafo"/>
    <w:link w:val="Sottotitolo"/>
    <w:uiPriority w:val="2"/>
    <w:rsid w:val="00B81DB7"/>
    <w:rPr>
      <w:rFonts w:asciiTheme="minorHAnsi" w:eastAsiaTheme="minorEastAsia" w:hAnsiTheme="minorHAnsi" w:cstheme="minorBidi"/>
      <w:caps/>
      <w:color w:val="44546A" w:themeColor="text2"/>
      <w:spacing w:val="20"/>
      <w:sz w:val="32"/>
      <w:szCs w:val="22"/>
      <w:lang w:eastAsia="en-US"/>
    </w:rPr>
  </w:style>
  <w:style w:type="character" w:customStyle="1" w:styleId="Titolo1Carattere">
    <w:name w:val="Titolo 1 Carattere"/>
    <w:basedOn w:val="Carpredefinitoparagrafo"/>
    <w:link w:val="Titolo1"/>
    <w:rsid w:val="003D1783"/>
    <w:rPr>
      <w:rFonts w:asciiTheme="majorHAnsi" w:eastAsiaTheme="minorHAnsi" w:hAnsiTheme="majorHAnsi" w:cstheme="majorHAnsi"/>
      <w:b/>
      <w:smallCaps/>
      <w:color w:val="FFFFFF" w:themeColor="background1"/>
      <w:sz w:val="28"/>
      <w:szCs w:val="28"/>
      <w:shd w:val="clear" w:color="auto" w:fill="1F4E79" w:themeFill="accent1" w:themeFillShade="80"/>
      <w:lang w:eastAsia="en-US"/>
    </w:rPr>
  </w:style>
  <w:style w:type="character" w:customStyle="1" w:styleId="Titolo2Carattere">
    <w:name w:val="Titolo 2 Carattere"/>
    <w:basedOn w:val="Carpredefinitoparagrafo"/>
    <w:link w:val="Titolo2"/>
    <w:rsid w:val="008C59BF"/>
    <w:rPr>
      <w:rFonts w:ascii="Calibri Light" w:hAnsi="Calibri Light" w:cs="Calibri Light"/>
      <w:b/>
      <w:color w:val="595959" w:themeColor="text1" w:themeTint="A6"/>
      <w:sz w:val="28"/>
      <w:szCs w:val="28"/>
    </w:rPr>
  </w:style>
  <w:style w:type="character" w:customStyle="1" w:styleId="Stile5">
    <w:name w:val="Stile5"/>
    <w:basedOn w:val="Carpredefinitoparagrafo"/>
    <w:uiPriority w:val="1"/>
    <w:rsid w:val="001723F9"/>
    <w:rPr>
      <w:rFonts w:ascii="Calibri Light" w:hAnsi="Calibri Light"/>
      <w:color w:val="auto"/>
      <w:sz w:val="22"/>
    </w:rPr>
  </w:style>
  <w:style w:type="paragraph" w:styleId="Nessunaspaziatura">
    <w:name w:val="No Spacing"/>
    <w:uiPriority w:val="1"/>
    <w:qFormat/>
    <w:rsid w:val="00BB4A52"/>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AF6D48"/>
    <w:rPr>
      <w:sz w:val="16"/>
      <w:szCs w:val="16"/>
    </w:rPr>
  </w:style>
  <w:style w:type="paragraph" w:styleId="Testocommento">
    <w:name w:val="annotation text"/>
    <w:basedOn w:val="Normale"/>
    <w:link w:val="TestocommentoCarattere"/>
    <w:semiHidden/>
    <w:unhideWhenUsed/>
    <w:rsid w:val="00AF6D48"/>
    <w:rPr>
      <w:sz w:val="20"/>
    </w:rPr>
  </w:style>
  <w:style w:type="character" w:customStyle="1" w:styleId="TestocommentoCarattere">
    <w:name w:val="Testo commento Carattere"/>
    <w:basedOn w:val="Carpredefinitoparagrafo"/>
    <w:link w:val="Testocommento"/>
    <w:semiHidden/>
    <w:rsid w:val="00AF6D48"/>
    <w:rPr>
      <w:rFonts w:ascii="Arial" w:hAnsi="Arial"/>
    </w:rPr>
  </w:style>
  <w:style w:type="paragraph" w:styleId="Soggettocommento">
    <w:name w:val="annotation subject"/>
    <w:basedOn w:val="Testocommento"/>
    <w:next w:val="Testocommento"/>
    <w:link w:val="SoggettocommentoCarattere"/>
    <w:semiHidden/>
    <w:unhideWhenUsed/>
    <w:rsid w:val="00AF6D48"/>
    <w:rPr>
      <w:b/>
      <w:bCs/>
    </w:rPr>
  </w:style>
  <w:style w:type="character" w:customStyle="1" w:styleId="SoggettocommentoCarattere">
    <w:name w:val="Soggetto commento Carattere"/>
    <w:basedOn w:val="TestocommentoCarattere"/>
    <w:link w:val="Soggettocommento"/>
    <w:semiHidden/>
    <w:rsid w:val="00AF6D4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1397">
      <w:bodyDiv w:val="1"/>
      <w:marLeft w:val="0"/>
      <w:marRight w:val="0"/>
      <w:marTop w:val="0"/>
      <w:marBottom w:val="0"/>
      <w:divBdr>
        <w:top w:val="none" w:sz="0" w:space="0" w:color="auto"/>
        <w:left w:val="none" w:sz="0" w:space="0" w:color="auto"/>
        <w:bottom w:val="none" w:sz="0" w:space="0" w:color="auto"/>
        <w:right w:val="none" w:sz="0" w:space="0" w:color="auto"/>
      </w:divBdr>
      <w:divsChild>
        <w:div w:id="425853068">
          <w:marLeft w:val="446"/>
          <w:marRight w:val="0"/>
          <w:marTop w:val="0"/>
          <w:marBottom w:val="0"/>
          <w:divBdr>
            <w:top w:val="none" w:sz="0" w:space="0" w:color="auto"/>
            <w:left w:val="none" w:sz="0" w:space="0" w:color="auto"/>
            <w:bottom w:val="none" w:sz="0" w:space="0" w:color="auto"/>
            <w:right w:val="none" w:sz="0" w:space="0" w:color="auto"/>
          </w:divBdr>
        </w:div>
      </w:divsChild>
    </w:div>
    <w:div w:id="225920912">
      <w:bodyDiv w:val="1"/>
      <w:marLeft w:val="0"/>
      <w:marRight w:val="0"/>
      <w:marTop w:val="0"/>
      <w:marBottom w:val="0"/>
      <w:divBdr>
        <w:top w:val="none" w:sz="0" w:space="0" w:color="auto"/>
        <w:left w:val="none" w:sz="0" w:space="0" w:color="auto"/>
        <w:bottom w:val="none" w:sz="0" w:space="0" w:color="auto"/>
        <w:right w:val="none" w:sz="0" w:space="0" w:color="auto"/>
      </w:divBdr>
    </w:div>
    <w:div w:id="384304401">
      <w:bodyDiv w:val="1"/>
      <w:marLeft w:val="0"/>
      <w:marRight w:val="0"/>
      <w:marTop w:val="0"/>
      <w:marBottom w:val="0"/>
      <w:divBdr>
        <w:top w:val="none" w:sz="0" w:space="0" w:color="auto"/>
        <w:left w:val="none" w:sz="0" w:space="0" w:color="auto"/>
        <w:bottom w:val="none" w:sz="0" w:space="0" w:color="auto"/>
        <w:right w:val="none" w:sz="0" w:space="0" w:color="auto"/>
      </w:divBdr>
    </w:div>
    <w:div w:id="394400319">
      <w:bodyDiv w:val="1"/>
      <w:marLeft w:val="0"/>
      <w:marRight w:val="0"/>
      <w:marTop w:val="0"/>
      <w:marBottom w:val="0"/>
      <w:divBdr>
        <w:top w:val="none" w:sz="0" w:space="0" w:color="auto"/>
        <w:left w:val="none" w:sz="0" w:space="0" w:color="auto"/>
        <w:bottom w:val="none" w:sz="0" w:space="0" w:color="auto"/>
        <w:right w:val="none" w:sz="0" w:space="0" w:color="auto"/>
      </w:divBdr>
    </w:div>
    <w:div w:id="531501880">
      <w:bodyDiv w:val="1"/>
      <w:marLeft w:val="0"/>
      <w:marRight w:val="0"/>
      <w:marTop w:val="0"/>
      <w:marBottom w:val="0"/>
      <w:divBdr>
        <w:top w:val="none" w:sz="0" w:space="0" w:color="auto"/>
        <w:left w:val="none" w:sz="0" w:space="0" w:color="auto"/>
        <w:bottom w:val="none" w:sz="0" w:space="0" w:color="auto"/>
        <w:right w:val="none" w:sz="0" w:space="0" w:color="auto"/>
      </w:divBdr>
    </w:div>
    <w:div w:id="543103117">
      <w:bodyDiv w:val="1"/>
      <w:marLeft w:val="0"/>
      <w:marRight w:val="0"/>
      <w:marTop w:val="0"/>
      <w:marBottom w:val="0"/>
      <w:divBdr>
        <w:top w:val="none" w:sz="0" w:space="0" w:color="auto"/>
        <w:left w:val="none" w:sz="0" w:space="0" w:color="auto"/>
        <w:bottom w:val="none" w:sz="0" w:space="0" w:color="auto"/>
        <w:right w:val="none" w:sz="0" w:space="0" w:color="auto"/>
      </w:divBdr>
      <w:divsChild>
        <w:div w:id="38170943">
          <w:marLeft w:val="1267"/>
          <w:marRight w:val="0"/>
          <w:marTop w:val="0"/>
          <w:marBottom w:val="0"/>
          <w:divBdr>
            <w:top w:val="none" w:sz="0" w:space="0" w:color="auto"/>
            <w:left w:val="none" w:sz="0" w:space="0" w:color="auto"/>
            <w:bottom w:val="none" w:sz="0" w:space="0" w:color="auto"/>
            <w:right w:val="none" w:sz="0" w:space="0" w:color="auto"/>
          </w:divBdr>
        </w:div>
        <w:div w:id="1894005913">
          <w:marLeft w:val="1267"/>
          <w:marRight w:val="0"/>
          <w:marTop w:val="0"/>
          <w:marBottom w:val="0"/>
          <w:divBdr>
            <w:top w:val="none" w:sz="0" w:space="0" w:color="auto"/>
            <w:left w:val="none" w:sz="0" w:space="0" w:color="auto"/>
            <w:bottom w:val="none" w:sz="0" w:space="0" w:color="auto"/>
            <w:right w:val="none" w:sz="0" w:space="0" w:color="auto"/>
          </w:divBdr>
        </w:div>
        <w:div w:id="142309905">
          <w:marLeft w:val="1267"/>
          <w:marRight w:val="0"/>
          <w:marTop w:val="0"/>
          <w:marBottom w:val="0"/>
          <w:divBdr>
            <w:top w:val="none" w:sz="0" w:space="0" w:color="auto"/>
            <w:left w:val="none" w:sz="0" w:space="0" w:color="auto"/>
            <w:bottom w:val="none" w:sz="0" w:space="0" w:color="auto"/>
            <w:right w:val="none" w:sz="0" w:space="0" w:color="auto"/>
          </w:divBdr>
        </w:div>
        <w:div w:id="1650868299">
          <w:marLeft w:val="1267"/>
          <w:marRight w:val="0"/>
          <w:marTop w:val="0"/>
          <w:marBottom w:val="0"/>
          <w:divBdr>
            <w:top w:val="none" w:sz="0" w:space="0" w:color="auto"/>
            <w:left w:val="none" w:sz="0" w:space="0" w:color="auto"/>
            <w:bottom w:val="none" w:sz="0" w:space="0" w:color="auto"/>
            <w:right w:val="none" w:sz="0" w:space="0" w:color="auto"/>
          </w:divBdr>
        </w:div>
      </w:divsChild>
    </w:div>
    <w:div w:id="648244447">
      <w:bodyDiv w:val="1"/>
      <w:marLeft w:val="0"/>
      <w:marRight w:val="0"/>
      <w:marTop w:val="0"/>
      <w:marBottom w:val="0"/>
      <w:divBdr>
        <w:top w:val="none" w:sz="0" w:space="0" w:color="auto"/>
        <w:left w:val="none" w:sz="0" w:space="0" w:color="auto"/>
        <w:bottom w:val="none" w:sz="0" w:space="0" w:color="auto"/>
        <w:right w:val="none" w:sz="0" w:space="0" w:color="auto"/>
      </w:divBdr>
    </w:div>
    <w:div w:id="759638643">
      <w:bodyDiv w:val="1"/>
      <w:marLeft w:val="0"/>
      <w:marRight w:val="0"/>
      <w:marTop w:val="0"/>
      <w:marBottom w:val="0"/>
      <w:divBdr>
        <w:top w:val="none" w:sz="0" w:space="0" w:color="auto"/>
        <w:left w:val="none" w:sz="0" w:space="0" w:color="auto"/>
        <w:bottom w:val="none" w:sz="0" w:space="0" w:color="auto"/>
        <w:right w:val="none" w:sz="0" w:space="0" w:color="auto"/>
      </w:divBdr>
    </w:div>
    <w:div w:id="777607106">
      <w:bodyDiv w:val="1"/>
      <w:marLeft w:val="0"/>
      <w:marRight w:val="0"/>
      <w:marTop w:val="0"/>
      <w:marBottom w:val="0"/>
      <w:divBdr>
        <w:top w:val="none" w:sz="0" w:space="0" w:color="auto"/>
        <w:left w:val="none" w:sz="0" w:space="0" w:color="auto"/>
        <w:bottom w:val="none" w:sz="0" w:space="0" w:color="auto"/>
        <w:right w:val="none" w:sz="0" w:space="0" w:color="auto"/>
      </w:divBdr>
    </w:div>
    <w:div w:id="848298716">
      <w:bodyDiv w:val="1"/>
      <w:marLeft w:val="0"/>
      <w:marRight w:val="0"/>
      <w:marTop w:val="0"/>
      <w:marBottom w:val="0"/>
      <w:divBdr>
        <w:top w:val="none" w:sz="0" w:space="0" w:color="auto"/>
        <w:left w:val="none" w:sz="0" w:space="0" w:color="auto"/>
        <w:bottom w:val="none" w:sz="0" w:space="0" w:color="auto"/>
        <w:right w:val="none" w:sz="0" w:space="0" w:color="auto"/>
      </w:divBdr>
    </w:div>
    <w:div w:id="850679015">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 w:id="1174296393">
      <w:bodyDiv w:val="1"/>
      <w:marLeft w:val="0"/>
      <w:marRight w:val="0"/>
      <w:marTop w:val="0"/>
      <w:marBottom w:val="0"/>
      <w:divBdr>
        <w:top w:val="none" w:sz="0" w:space="0" w:color="auto"/>
        <w:left w:val="none" w:sz="0" w:space="0" w:color="auto"/>
        <w:bottom w:val="none" w:sz="0" w:space="0" w:color="auto"/>
        <w:right w:val="none" w:sz="0" w:space="0" w:color="auto"/>
      </w:divBdr>
    </w:div>
    <w:div w:id="1205484993">
      <w:bodyDiv w:val="1"/>
      <w:marLeft w:val="0"/>
      <w:marRight w:val="0"/>
      <w:marTop w:val="0"/>
      <w:marBottom w:val="0"/>
      <w:divBdr>
        <w:top w:val="none" w:sz="0" w:space="0" w:color="auto"/>
        <w:left w:val="none" w:sz="0" w:space="0" w:color="auto"/>
        <w:bottom w:val="none" w:sz="0" w:space="0" w:color="auto"/>
        <w:right w:val="none" w:sz="0" w:space="0" w:color="auto"/>
      </w:divBdr>
    </w:div>
    <w:div w:id="1331909161">
      <w:bodyDiv w:val="1"/>
      <w:marLeft w:val="0"/>
      <w:marRight w:val="0"/>
      <w:marTop w:val="0"/>
      <w:marBottom w:val="0"/>
      <w:divBdr>
        <w:top w:val="none" w:sz="0" w:space="0" w:color="auto"/>
        <w:left w:val="none" w:sz="0" w:space="0" w:color="auto"/>
        <w:bottom w:val="none" w:sz="0" w:space="0" w:color="auto"/>
        <w:right w:val="none" w:sz="0" w:space="0" w:color="auto"/>
      </w:divBdr>
    </w:div>
    <w:div w:id="1872649158">
      <w:bodyDiv w:val="1"/>
      <w:marLeft w:val="0"/>
      <w:marRight w:val="0"/>
      <w:marTop w:val="0"/>
      <w:marBottom w:val="0"/>
      <w:divBdr>
        <w:top w:val="none" w:sz="0" w:space="0" w:color="auto"/>
        <w:left w:val="none" w:sz="0" w:space="0" w:color="auto"/>
        <w:bottom w:val="none" w:sz="0" w:space="0" w:color="auto"/>
        <w:right w:val="none" w:sz="0" w:space="0" w:color="auto"/>
      </w:divBdr>
    </w:div>
    <w:div w:id="18968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artarelli\Impostazioni%20locali\Temporary%20Internet%20Files\OLK228\SI%20-%20Comunicazione%20interna%20ii.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523B4899514CD697154C8218AB8835"/>
        <w:category>
          <w:name w:val="Generale"/>
          <w:gallery w:val="placeholder"/>
        </w:category>
        <w:types>
          <w:type w:val="bbPlcHdr"/>
        </w:types>
        <w:behaviors>
          <w:behavior w:val="content"/>
        </w:behaviors>
        <w:guid w:val="{AF1C7EDD-FC70-46AF-80CE-F81A7A5CBA6D}"/>
      </w:docPartPr>
      <w:docPartBody>
        <w:p w:rsidR="000B2BF1" w:rsidRDefault="00AC0689" w:rsidP="00AC0689">
          <w:pPr>
            <w:pStyle w:val="CB523B4899514CD697154C8218AB8835"/>
          </w:pPr>
          <w:r w:rsidRPr="00D86945">
            <w:rPr>
              <w:rStyle w:val="SottotitoloCarattere"/>
              <w:b/>
              <w:lang w:bidi="it-IT"/>
            </w:rPr>
            <w:fldChar w:fldCharType="begin"/>
          </w:r>
          <w:r w:rsidRPr="00D86945">
            <w:rPr>
              <w:rStyle w:val="SottotitoloCarattere"/>
              <w:lang w:bidi="it-IT"/>
            </w:rPr>
            <w:instrText xml:space="preserve"> DATE  \@ "MMMM d"  \* MERGEFORMAT </w:instrText>
          </w:r>
          <w:r w:rsidRPr="00D86945">
            <w:rPr>
              <w:rStyle w:val="SottotitoloCarattere"/>
              <w:b/>
              <w:lang w:bidi="it-IT"/>
            </w:rPr>
            <w:fldChar w:fldCharType="separate"/>
          </w:r>
          <w:r>
            <w:rPr>
              <w:rStyle w:val="SottotitoloCarattere"/>
              <w:noProof/>
              <w:lang w:bidi="it-IT"/>
            </w:rPr>
            <w:t>gennaio 20</w:t>
          </w:r>
          <w:r w:rsidRPr="00D86945">
            <w:rPr>
              <w:rStyle w:val="SottotitoloCarattere"/>
              <w:b/>
              <w:lang w:bidi="it-IT"/>
            </w:rPr>
            <w:fldChar w:fldCharType="end"/>
          </w:r>
        </w:p>
      </w:docPartBody>
    </w:docPart>
    <w:docPart>
      <w:docPartPr>
        <w:name w:val="1C9A9B32568348D49690C688835972E5"/>
        <w:category>
          <w:name w:val="Generale"/>
          <w:gallery w:val="placeholder"/>
        </w:category>
        <w:types>
          <w:type w:val="bbPlcHdr"/>
        </w:types>
        <w:behaviors>
          <w:behavior w:val="content"/>
        </w:behaviors>
        <w:guid w:val="{978109E3-C818-4BC2-A875-E6B5DEC9AD62}"/>
      </w:docPartPr>
      <w:docPartBody>
        <w:p w:rsidR="000B2BF1" w:rsidRDefault="00AC0689" w:rsidP="00AC0689">
          <w:pPr>
            <w:pStyle w:val="1C9A9B32568348D49690C688835972E5"/>
          </w:pPr>
          <w:r>
            <w:rPr>
              <w:noProof/>
              <w:lang w:bidi="it-IT"/>
            </w:rPr>
            <w:t>NOME SOCIETÀ</w:t>
          </w:r>
        </w:p>
      </w:docPartBody>
    </w:docPart>
    <w:docPart>
      <w:docPartPr>
        <w:name w:val="226E658926B544D8B4EFC69E400858AC"/>
        <w:category>
          <w:name w:val="Generale"/>
          <w:gallery w:val="placeholder"/>
        </w:category>
        <w:types>
          <w:type w:val="bbPlcHdr"/>
        </w:types>
        <w:behaviors>
          <w:behavior w:val="content"/>
        </w:behaviors>
        <w:guid w:val="{9F3AB2D7-857E-4576-81F3-7F0C3D7868B8}"/>
      </w:docPartPr>
      <w:docPartBody>
        <w:p w:rsidR="00994563" w:rsidRDefault="000B2BF1" w:rsidP="000B2BF1">
          <w:pPr>
            <w:pStyle w:val="226E658926B544D8B4EFC69E400858AC1"/>
          </w:pPr>
          <w:r w:rsidRPr="00D3317A">
            <w:rPr>
              <w:rStyle w:val="Testosegnaposto"/>
              <w:rFonts w:asciiTheme="majorHAnsi" w:hAnsiTheme="majorHAnsi" w:cstheme="majorHAnsi"/>
              <w:color w:val="auto"/>
              <w:sz w:val="22"/>
              <w:szCs w:val="22"/>
            </w:rPr>
            <w:t>Fare clic o toccare qui per immettere il testo.</w:t>
          </w:r>
        </w:p>
      </w:docPartBody>
    </w:docPart>
    <w:docPart>
      <w:docPartPr>
        <w:name w:val="1FE27183A9AC49149F97206A00888D1C"/>
        <w:category>
          <w:name w:val="Generale"/>
          <w:gallery w:val="placeholder"/>
        </w:category>
        <w:types>
          <w:type w:val="bbPlcHdr"/>
        </w:types>
        <w:behaviors>
          <w:behavior w:val="content"/>
        </w:behaviors>
        <w:guid w:val="{F3CDA1CA-DF37-469F-B2A9-138EE1451220}"/>
      </w:docPartPr>
      <w:docPartBody>
        <w:p w:rsidR="00994563" w:rsidRDefault="000B2BF1" w:rsidP="000B2BF1">
          <w:pPr>
            <w:pStyle w:val="1FE27183A9AC49149F97206A00888D1C1"/>
          </w:pPr>
          <w:r w:rsidRPr="00D3317A">
            <w:rPr>
              <w:rStyle w:val="Testosegnaposto"/>
              <w:rFonts w:asciiTheme="majorHAnsi" w:hAnsiTheme="majorHAnsi" w:cstheme="majorHAnsi"/>
              <w:color w:val="auto"/>
              <w:sz w:val="22"/>
              <w:szCs w:val="22"/>
            </w:rPr>
            <w:t>Fare clic o toccare qui per immettere il testo.</w:t>
          </w:r>
        </w:p>
      </w:docPartBody>
    </w:docPart>
    <w:docPart>
      <w:docPartPr>
        <w:name w:val="015EA207A0B8463689CB466C86B137DE"/>
        <w:category>
          <w:name w:val="Generale"/>
          <w:gallery w:val="placeholder"/>
        </w:category>
        <w:types>
          <w:type w:val="bbPlcHdr"/>
        </w:types>
        <w:behaviors>
          <w:behavior w:val="content"/>
        </w:behaviors>
        <w:guid w:val="{9A36D187-B1FC-448B-AB44-E31AE55F5550}"/>
      </w:docPartPr>
      <w:docPartBody>
        <w:p w:rsidR="00994563" w:rsidRDefault="000B2BF1" w:rsidP="000B2BF1">
          <w:pPr>
            <w:pStyle w:val="015EA207A0B8463689CB466C86B137DE1"/>
          </w:pPr>
          <w:r w:rsidRPr="00D3317A">
            <w:rPr>
              <w:rStyle w:val="Testosegnaposto"/>
              <w:rFonts w:asciiTheme="majorHAnsi" w:hAnsiTheme="majorHAnsi" w:cstheme="majorHAnsi"/>
              <w:color w:val="auto"/>
              <w:sz w:val="22"/>
              <w:szCs w:val="22"/>
            </w:rPr>
            <w:t>Fare clic o toccare qui per immettere il testo.</w:t>
          </w:r>
        </w:p>
      </w:docPartBody>
    </w:docPart>
    <w:docPart>
      <w:docPartPr>
        <w:name w:val="8ABED1D2FBE547F58F98B7BF338415DC"/>
        <w:category>
          <w:name w:val="Generale"/>
          <w:gallery w:val="placeholder"/>
        </w:category>
        <w:types>
          <w:type w:val="bbPlcHdr"/>
        </w:types>
        <w:behaviors>
          <w:behavior w:val="content"/>
        </w:behaviors>
        <w:guid w:val="{A0B3454B-2818-4ECE-8E11-DF0E1858BB0A}"/>
      </w:docPartPr>
      <w:docPartBody>
        <w:p w:rsidR="00994563" w:rsidRDefault="000B2BF1" w:rsidP="000B2BF1">
          <w:pPr>
            <w:pStyle w:val="8ABED1D2FBE547F58F98B7BF338415DC1"/>
          </w:pPr>
          <w:r w:rsidRPr="00D3317A">
            <w:rPr>
              <w:rStyle w:val="Testosegnaposto"/>
              <w:rFonts w:asciiTheme="majorHAnsi" w:hAnsiTheme="majorHAnsi" w:cstheme="majorHAnsi"/>
              <w:color w:val="auto"/>
              <w:sz w:val="22"/>
              <w:szCs w:val="22"/>
            </w:rPr>
            <w:t>Fare clic o toccare qui per immettere il testo.</w:t>
          </w:r>
        </w:p>
      </w:docPartBody>
    </w:docPart>
    <w:docPart>
      <w:docPartPr>
        <w:name w:val="25AB3760989E48AAA6A9418149E68DD5"/>
        <w:category>
          <w:name w:val="Generale"/>
          <w:gallery w:val="placeholder"/>
        </w:category>
        <w:types>
          <w:type w:val="bbPlcHdr"/>
        </w:types>
        <w:behaviors>
          <w:behavior w:val="content"/>
        </w:behaviors>
        <w:guid w:val="{902A0FEC-68C6-4E15-AB99-E3D14149CF34}"/>
      </w:docPartPr>
      <w:docPartBody>
        <w:p w:rsidR="00994563" w:rsidRDefault="000B2BF1" w:rsidP="000B2BF1">
          <w:pPr>
            <w:pStyle w:val="25AB3760989E48AAA6A9418149E68DD51"/>
          </w:pPr>
          <w:r w:rsidRPr="00D3317A">
            <w:rPr>
              <w:rStyle w:val="Testosegnaposto"/>
              <w:rFonts w:asciiTheme="majorHAnsi" w:hAnsiTheme="majorHAnsi" w:cstheme="majorHAnsi"/>
              <w:color w:val="auto"/>
              <w:sz w:val="22"/>
              <w:szCs w:val="22"/>
            </w:rPr>
            <w:t>Fare clic o toccare qui per immettere il testo.</w:t>
          </w:r>
        </w:p>
      </w:docPartBody>
    </w:docPart>
    <w:docPart>
      <w:docPartPr>
        <w:name w:val="ACDAED652C05421985A5BC953E346FBD"/>
        <w:category>
          <w:name w:val="Generale"/>
          <w:gallery w:val="placeholder"/>
        </w:category>
        <w:types>
          <w:type w:val="bbPlcHdr"/>
        </w:types>
        <w:behaviors>
          <w:behavior w:val="content"/>
        </w:behaviors>
        <w:guid w:val="{5BB36917-35EF-4ED3-91D3-1E9E7BCD423E}"/>
      </w:docPartPr>
      <w:docPartBody>
        <w:p w:rsidR="00994563" w:rsidRDefault="000B2BF1" w:rsidP="000B2BF1">
          <w:pPr>
            <w:pStyle w:val="ACDAED652C05421985A5BC953E346FBD1"/>
          </w:pPr>
          <w:r w:rsidRPr="00D3317A">
            <w:rPr>
              <w:lang w:val="en-GB"/>
            </w:rPr>
            <w:t>Fare clic o toccare qui per immettere il testo.</w:t>
          </w:r>
        </w:p>
      </w:docPartBody>
    </w:docPart>
    <w:docPart>
      <w:docPartPr>
        <w:name w:val="95E34F68F0294D52BF482EE115BFA98A"/>
        <w:category>
          <w:name w:val="Generale"/>
          <w:gallery w:val="placeholder"/>
        </w:category>
        <w:types>
          <w:type w:val="bbPlcHdr"/>
        </w:types>
        <w:behaviors>
          <w:behavior w:val="content"/>
        </w:behaviors>
        <w:guid w:val="{E4940B60-5D78-499E-A8EF-09BABE80FE48}"/>
      </w:docPartPr>
      <w:docPartBody>
        <w:p w:rsidR="00994563" w:rsidRDefault="000B2BF1" w:rsidP="000B2BF1">
          <w:pPr>
            <w:pStyle w:val="95E34F68F0294D52BF482EE115BFA98A"/>
          </w:pPr>
          <w:r w:rsidRPr="00D3317A">
            <w:rPr>
              <w:rStyle w:val="Testosegnaposto"/>
              <w:rFonts w:asciiTheme="majorHAnsi" w:hAnsiTheme="majorHAnsi" w:cstheme="majorHAnsi"/>
              <w:color w:val="auto"/>
            </w:rPr>
            <w:t>Fare clic o toccare qui per immettere il testo.</w:t>
          </w:r>
        </w:p>
      </w:docPartBody>
    </w:docPart>
    <w:docPart>
      <w:docPartPr>
        <w:name w:val="1532B6D5D6D04A94AB6E7DA581EC4C9B"/>
        <w:category>
          <w:name w:val="Generale"/>
          <w:gallery w:val="placeholder"/>
        </w:category>
        <w:types>
          <w:type w:val="bbPlcHdr"/>
        </w:types>
        <w:behaviors>
          <w:behavior w:val="content"/>
        </w:behaviors>
        <w:guid w:val="{4F1F2224-A5F4-4B02-99F9-352D32692EB5}"/>
      </w:docPartPr>
      <w:docPartBody>
        <w:p w:rsidR="007871A8" w:rsidRDefault="009D46FD" w:rsidP="009D46FD">
          <w:pPr>
            <w:pStyle w:val="1532B6D5D6D04A94AB6E7DA581EC4C9B"/>
          </w:pPr>
          <w:r w:rsidRPr="00D3317A">
            <w:rPr>
              <w:rStyle w:val="Testosegnaposto"/>
              <w:rFonts w:asciiTheme="majorHAnsi" w:hAnsiTheme="majorHAnsi" w:cstheme="majorHAnsi"/>
              <w:color w:val="auto"/>
            </w:rPr>
            <w:t>Fare clic o toccare qui per immettere il testo.</w:t>
          </w:r>
        </w:p>
      </w:docPartBody>
    </w:docPart>
    <w:docPart>
      <w:docPartPr>
        <w:name w:val="7B294952BF4149CD9DBB426F4D1CE267"/>
        <w:category>
          <w:name w:val="Generale"/>
          <w:gallery w:val="placeholder"/>
        </w:category>
        <w:types>
          <w:type w:val="bbPlcHdr"/>
        </w:types>
        <w:behaviors>
          <w:behavior w:val="content"/>
        </w:behaviors>
        <w:guid w:val="{F6081671-E0DB-4A53-AF6A-F0D9860295A3}"/>
      </w:docPartPr>
      <w:docPartBody>
        <w:p w:rsidR="008040F6" w:rsidRDefault="007871A8" w:rsidP="007871A8">
          <w:pPr>
            <w:pStyle w:val="7B294952BF4149CD9DBB426F4D1CE267"/>
          </w:pPr>
          <w:r w:rsidRPr="00D3317A">
            <w:rPr>
              <w:rStyle w:val="Testosegnaposto"/>
              <w:rFonts w:asciiTheme="majorHAnsi" w:hAnsiTheme="majorHAnsi" w:cstheme="majorHAnsi"/>
              <w:color w:val="auto"/>
            </w:rPr>
            <w:t>Fare clic o toccare qui per immettere il testo.</w:t>
          </w:r>
        </w:p>
      </w:docPartBody>
    </w:docPart>
    <w:docPart>
      <w:docPartPr>
        <w:name w:val="4088371B0D9D4E75A93B569CC3D5E22E"/>
        <w:category>
          <w:name w:val="Generale"/>
          <w:gallery w:val="placeholder"/>
        </w:category>
        <w:types>
          <w:type w:val="bbPlcHdr"/>
        </w:types>
        <w:behaviors>
          <w:behavior w:val="content"/>
        </w:behaviors>
        <w:guid w:val="{4B05BDB6-15EF-4214-8B7D-806D1AE9C2D4}"/>
      </w:docPartPr>
      <w:docPartBody>
        <w:p w:rsidR="008040F6" w:rsidRDefault="007871A8" w:rsidP="007871A8">
          <w:pPr>
            <w:pStyle w:val="4088371B0D9D4E75A93B569CC3D5E22E"/>
          </w:pPr>
          <w:r w:rsidRPr="00D3317A">
            <w:rPr>
              <w:rStyle w:val="Testosegnaposto"/>
              <w:rFonts w:asciiTheme="majorHAnsi" w:hAnsiTheme="majorHAnsi" w:cstheme="majorHAnsi"/>
              <w:color w:val="auto"/>
            </w:rPr>
            <w:t>Fare clic o toccare qui per immettere il testo.</w:t>
          </w:r>
        </w:p>
      </w:docPartBody>
    </w:docPart>
    <w:docPart>
      <w:docPartPr>
        <w:name w:val="A8DA5D1FA0F546DE81DD8C9277F3E5BF"/>
        <w:category>
          <w:name w:val="Generale"/>
          <w:gallery w:val="placeholder"/>
        </w:category>
        <w:types>
          <w:type w:val="bbPlcHdr"/>
        </w:types>
        <w:behaviors>
          <w:behavior w:val="content"/>
        </w:behaviors>
        <w:guid w:val="{6A7A95D4-12E9-4960-999B-647A669D7599}"/>
      </w:docPartPr>
      <w:docPartBody>
        <w:p w:rsidR="005F240B" w:rsidRDefault="005F240B" w:rsidP="005F240B">
          <w:pPr>
            <w:pStyle w:val="A8DA5D1FA0F546DE81DD8C9277F3E5BF"/>
          </w:pPr>
          <w:r w:rsidRPr="001D4370">
            <w:rPr>
              <w:rStyle w:val="Testosegnaposto"/>
            </w:rPr>
            <w:t>Scegliere un elemento.</w:t>
          </w:r>
        </w:p>
      </w:docPartBody>
    </w:docPart>
    <w:docPart>
      <w:docPartPr>
        <w:name w:val="FA3951E44FC44DF599859EC66C842CBE"/>
        <w:category>
          <w:name w:val="Generale"/>
          <w:gallery w:val="placeholder"/>
        </w:category>
        <w:types>
          <w:type w:val="bbPlcHdr"/>
        </w:types>
        <w:behaviors>
          <w:behavior w:val="content"/>
        </w:behaviors>
        <w:guid w:val="{05408398-4E80-4358-88A5-B9E95E42FD33}"/>
      </w:docPartPr>
      <w:docPartBody>
        <w:p w:rsidR="005F240B" w:rsidRDefault="005F240B" w:rsidP="005F240B">
          <w:pPr>
            <w:pStyle w:val="FA3951E44FC44DF599859EC66C842CBE"/>
          </w:pPr>
          <w:r w:rsidRPr="001D4370">
            <w:rPr>
              <w:rStyle w:val="Testosegnaposto"/>
            </w:rPr>
            <w:t>Scegliere un elemento.</w:t>
          </w:r>
        </w:p>
      </w:docPartBody>
    </w:docPart>
    <w:docPart>
      <w:docPartPr>
        <w:name w:val="284C38F9C68D4254AA5E3936A4B548F0"/>
        <w:category>
          <w:name w:val="Generale"/>
          <w:gallery w:val="placeholder"/>
        </w:category>
        <w:types>
          <w:type w:val="bbPlcHdr"/>
        </w:types>
        <w:behaviors>
          <w:behavior w:val="content"/>
        </w:behaviors>
        <w:guid w:val="{05F20C75-3078-4076-B7C3-F22E06F4EC8E}"/>
      </w:docPartPr>
      <w:docPartBody>
        <w:p w:rsidR="005F240B" w:rsidRDefault="005F240B" w:rsidP="005F240B">
          <w:pPr>
            <w:pStyle w:val="284C38F9C68D4254AA5E3936A4B548F0"/>
          </w:pPr>
          <w:r w:rsidRPr="001D4370">
            <w:rPr>
              <w:rStyle w:val="Testosegnaposto"/>
            </w:rPr>
            <w:t>Scegliere un elemento.</w:t>
          </w:r>
        </w:p>
      </w:docPartBody>
    </w:docPart>
    <w:docPart>
      <w:docPartPr>
        <w:name w:val="F9D1BAC72902408BA473CBDEBA9BE752"/>
        <w:category>
          <w:name w:val="Generale"/>
          <w:gallery w:val="placeholder"/>
        </w:category>
        <w:types>
          <w:type w:val="bbPlcHdr"/>
        </w:types>
        <w:behaviors>
          <w:behavior w:val="content"/>
        </w:behaviors>
        <w:guid w:val="{9BA46BEE-7014-4273-8C44-20FB002638BA}"/>
      </w:docPartPr>
      <w:docPartBody>
        <w:p w:rsidR="005F240B" w:rsidRDefault="005F240B" w:rsidP="005F240B">
          <w:pPr>
            <w:pStyle w:val="F9D1BAC72902408BA473CBDEBA9BE752"/>
          </w:pPr>
          <w:r w:rsidRPr="001D4370">
            <w:rPr>
              <w:rStyle w:val="Testosegnaposto"/>
            </w:rPr>
            <w:t>Scegliere un elemento.</w:t>
          </w:r>
        </w:p>
      </w:docPartBody>
    </w:docPart>
    <w:docPart>
      <w:docPartPr>
        <w:name w:val="ADDFA1D670044AB084B7847206051E5E"/>
        <w:category>
          <w:name w:val="Generale"/>
          <w:gallery w:val="placeholder"/>
        </w:category>
        <w:types>
          <w:type w:val="bbPlcHdr"/>
        </w:types>
        <w:behaviors>
          <w:behavior w:val="content"/>
        </w:behaviors>
        <w:guid w:val="{69F7854A-0C86-4F44-A423-6092D74FE041}"/>
      </w:docPartPr>
      <w:docPartBody>
        <w:p w:rsidR="005F240B" w:rsidRDefault="005F240B" w:rsidP="005F240B">
          <w:pPr>
            <w:pStyle w:val="ADDFA1D670044AB084B7847206051E5E"/>
          </w:pPr>
          <w:r w:rsidRPr="001D4370">
            <w:rPr>
              <w:rStyle w:val="Testosegnaposto"/>
            </w:rPr>
            <w:t>Scegliere un elemento.</w:t>
          </w:r>
        </w:p>
      </w:docPartBody>
    </w:docPart>
    <w:docPart>
      <w:docPartPr>
        <w:name w:val="035C6C0568A84D1EB89197FD161F91E5"/>
        <w:category>
          <w:name w:val="Generale"/>
          <w:gallery w:val="placeholder"/>
        </w:category>
        <w:types>
          <w:type w:val="bbPlcHdr"/>
        </w:types>
        <w:behaviors>
          <w:behavior w:val="content"/>
        </w:behaviors>
        <w:guid w:val="{E17A2A97-7AD4-474F-B73E-F90B00756BBE}"/>
      </w:docPartPr>
      <w:docPartBody>
        <w:p w:rsidR="005F240B" w:rsidRDefault="005F240B" w:rsidP="005F240B">
          <w:pPr>
            <w:pStyle w:val="035C6C0568A84D1EB89197FD161F91E5"/>
          </w:pPr>
          <w:r w:rsidRPr="001D4370">
            <w:rPr>
              <w:rStyle w:val="Testosegnaposto"/>
            </w:rPr>
            <w:t>Scegliere un elemento.</w:t>
          </w:r>
        </w:p>
      </w:docPartBody>
    </w:docPart>
    <w:docPart>
      <w:docPartPr>
        <w:name w:val="B8AD9D1715544D16BC3C946A4A42162B"/>
        <w:category>
          <w:name w:val="Generale"/>
          <w:gallery w:val="placeholder"/>
        </w:category>
        <w:types>
          <w:type w:val="bbPlcHdr"/>
        </w:types>
        <w:behaviors>
          <w:behavior w:val="content"/>
        </w:behaviors>
        <w:guid w:val="{7C46B325-76A9-4D58-A17D-DDB7CA6E763A}"/>
      </w:docPartPr>
      <w:docPartBody>
        <w:p w:rsidR="005F240B" w:rsidRDefault="005F240B" w:rsidP="005F240B">
          <w:pPr>
            <w:pStyle w:val="B8AD9D1715544D16BC3C946A4A42162B"/>
          </w:pPr>
          <w:r w:rsidRPr="001D4370">
            <w:rPr>
              <w:rStyle w:val="Testosegnaposto"/>
            </w:rPr>
            <w:t>Scegliere un elemento.</w:t>
          </w:r>
        </w:p>
      </w:docPartBody>
    </w:docPart>
    <w:docPart>
      <w:docPartPr>
        <w:name w:val="A7C80FA946584248A3AF7B6F86A21D9B"/>
        <w:category>
          <w:name w:val="Generale"/>
          <w:gallery w:val="placeholder"/>
        </w:category>
        <w:types>
          <w:type w:val="bbPlcHdr"/>
        </w:types>
        <w:behaviors>
          <w:behavior w:val="content"/>
        </w:behaviors>
        <w:guid w:val="{541CF0CD-D28B-4A6D-9600-BB95F10E0DA0}"/>
      </w:docPartPr>
      <w:docPartBody>
        <w:p w:rsidR="005F240B" w:rsidRDefault="005F240B" w:rsidP="005F240B">
          <w:pPr>
            <w:pStyle w:val="A7C80FA946584248A3AF7B6F86A21D9B"/>
          </w:pPr>
          <w:r w:rsidRPr="001D4370">
            <w:rPr>
              <w:rStyle w:val="Testosegnaposto"/>
            </w:rPr>
            <w:t>Scegliere un elemento.</w:t>
          </w:r>
        </w:p>
      </w:docPartBody>
    </w:docPart>
    <w:docPart>
      <w:docPartPr>
        <w:name w:val="3C37B80FC9C24D70A6DAEEA0B2403EEA"/>
        <w:category>
          <w:name w:val="Generale"/>
          <w:gallery w:val="placeholder"/>
        </w:category>
        <w:types>
          <w:type w:val="bbPlcHdr"/>
        </w:types>
        <w:behaviors>
          <w:behavior w:val="content"/>
        </w:behaviors>
        <w:guid w:val="{4A26FBED-5C9E-48BF-B7A2-6A85E1CEEDD8}"/>
      </w:docPartPr>
      <w:docPartBody>
        <w:p w:rsidR="005F240B" w:rsidRDefault="005F240B" w:rsidP="005F240B">
          <w:pPr>
            <w:pStyle w:val="3C37B80FC9C24D70A6DAEEA0B2403EEA"/>
          </w:pPr>
          <w:r w:rsidRPr="001D4370">
            <w:rPr>
              <w:rStyle w:val="Testosegnaposto"/>
            </w:rPr>
            <w:t>Scegliere un elemento.</w:t>
          </w:r>
        </w:p>
      </w:docPartBody>
    </w:docPart>
    <w:docPart>
      <w:docPartPr>
        <w:name w:val="0551CFBB4F0F4661809087557BFC31D7"/>
        <w:category>
          <w:name w:val="Generale"/>
          <w:gallery w:val="placeholder"/>
        </w:category>
        <w:types>
          <w:type w:val="bbPlcHdr"/>
        </w:types>
        <w:behaviors>
          <w:behavior w:val="content"/>
        </w:behaviors>
        <w:guid w:val="{8A5E2581-D753-4C66-A2BB-4078D81DC86D}"/>
      </w:docPartPr>
      <w:docPartBody>
        <w:p w:rsidR="005F240B" w:rsidRDefault="005F240B" w:rsidP="005F240B">
          <w:pPr>
            <w:pStyle w:val="0551CFBB4F0F4661809087557BFC31D7"/>
          </w:pPr>
          <w:r w:rsidRPr="001D4370">
            <w:rPr>
              <w:rStyle w:val="Testosegnaposto"/>
            </w:rPr>
            <w:t>Scegliere un elemento.</w:t>
          </w:r>
        </w:p>
      </w:docPartBody>
    </w:docPart>
    <w:docPart>
      <w:docPartPr>
        <w:name w:val="57BEEE44E06948268EB505533CDA09F9"/>
        <w:category>
          <w:name w:val="Generale"/>
          <w:gallery w:val="placeholder"/>
        </w:category>
        <w:types>
          <w:type w:val="bbPlcHdr"/>
        </w:types>
        <w:behaviors>
          <w:behavior w:val="content"/>
        </w:behaviors>
        <w:guid w:val="{C2DA91F5-4904-4B79-9A91-829A4887536F}"/>
      </w:docPartPr>
      <w:docPartBody>
        <w:p w:rsidR="005F240B" w:rsidRDefault="005F240B" w:rsidP="005F240B">
          <w:pPr>
            <w:pStyle w:val="57BEEE44E06948268EB505533CDA09F9"/>
          </w:pPr>
          <w:r w:rsidRPr="001D4370">
            <w:rPr>
              <w:rStyle w:val="Testosegnaposto"/>
            </w:rPr>
            <w:t>Scegliere un elemento.</w:t>
          </w:r>
        </w:p>
      </w:docPartBody>
    </w:docPart>
    <w:docPart>
      <w:docPartPr>
        <w:name w:val="ED9798FD816A46189362C7AB0F394F32"/>
        <w:category>
          <w:name w:val="Generale"/>
          <w:gallery w:val="placeholder"/>
        </w:category>
        <w:types>
          <w:type w:val="bbPlcHdr"/>
        </w:types>
        <w:behaviors>
          <w:behavior w:val="content"/>
        </w:behaviors>
        <w:guid w:val="{EBA2F2AA-5097-4952-8857-7628921A503B}"/>
      </w:docPartPr>
      <w:docPartBody>
        <w:p w:rsidR="005F240B" w:rsidRDefault="005F240B" w:rsidP="005F240B">
          <w:pPr>
            <w:pStyle w:val="ED9798FD816A46189362C7AB0F394F32"/>
          </w:pPr>
          <w:r w:rsidRPr="001D4370">
            <w:rPr>
              <w:rStyle w:val="Testosegnaposto"/>
            </w:rPr>
            <w:t>Scegliere un elemento.</w:t>
          </w:r>
        </w:p>
      </w:docPartBody>
    </w:docPart>
    <w:docPart>
      <w:docPartPr>
        <w:name w:val="1109908BA14947ADBE19FCFB09A29168"/>
        <w:category>
          <w:name w:val="Generale"/>
          <w:gallery w:val="placeholder"/>
        </w:category>
        <w:types>
          <w:type w:val="bbPlcHdr"/>
        </w:types>
        <w:behaviors>
          <w:behavior w:val="content"/>
        </w:behaviors>
        <w:guid w:val="{2B41A2CE-A0B4-49A2-9954-A270BBFC1081}"/>
      </w:docPartPr>
      <w:docPartBody>
        <w:p w:rsidR="005F240B" w:rsidRDefault="005F240B" w:rsidP="005F240B">
          <w:pPr>
            <w:pStyle w:val="1109908BA14947ADBE19FCFB09A29168"/>
          </w:pPr>
          <w:r w:rsidRPr="001D4370">
            <w:rPr>
              <w:rStyle w:val="Testosegnaposto"/>
            </w:rPr>
            <w:t>Scegliere un elemento.</w:t>
          </w:r>
        </w:p>
      </w:docPartBody>
    </w:docPart>
    <w:docPart>
      <w:docPartPr>
        <w:name w:val="FB813DC1B5364A9AA4125BEB5F57BE4F"/>
        <w:category>
          <w:name w:val="Generale"/>
          <w:gallery w:val="placeholder"/>
        </w:category>
        <w:types>
          <w:type w:val="bbPlcHdr"/>
        </w:types>
        <w:behaviors>
          <w:behavior w:val="content"/>
        </w:behaviors>
        <w:guid w:val="{BA2783E6-5207-44D6-A4DC-4B76BFE29B2F}"/>
      </w:docPartPr>
      <w:docPartBody>
        <w:p w:rsidR="005F240B" w:rsidRDefault="005F240B" w:rsidP="005F240B">
          <w:pPr>
            <w:pStyle w:val="FB813DC1B5364A9AA4125BEB5F57BE4F"/>
          </w:pPr>
          <w:r w:rsidRPr="001D4370">
            <w:rPr>
              <w:rStyle w:val="Testosegnaposto"/>
            </w:rPr>
            <w:t>Scegliere un elemento.</w:t>
          </w:r>
        </w:p>
      </w:docPartBody>
    </w:docPart>
    <w:docPart>
      <w:docPartPr>
        <w:name w:val="86A66C050DF04338A132A65715D47639"/>
        <w:category>
          <w:name w:val="Generale"/>
          <w:gallery w:val="placeholder"/>
        </w:category>
        <w:types>
          <w:type w:val="bbPlcHdr"/>
        </w:types>
        <w:behaviors>
          <w:behavior w:val="content"/>
        </w:behaviors>
        <w:guid w:val="{BE7A3090-1BE5-4317-AB4F-218812488999}"/>
      </w:docPartPr>
      <w:docPartBody>
        <w:p w:rsidR="005F240B" w:rsidRDefault="005F240B" w:rsidP="005F240B">
          <w:pPr>
            <w:pStyle w:val="86A66C050DF04338A132A65715D47639"/>
          </w:pPr>
          <w:r w:rsidRPr="001D4370">
            <w:rPr>
              <w:rStyle w:val="Testosegnaposto"/>
            </w:rPr>
            <w:t>Scegliere un elemento.</w:t>
          </w:r>
        </w:p>
      </w:docPartBody>
    </w:docPart>
    <w:docPart>
      <w:docPartPr>
        <w:name w:val="B0D773F612D54066B08E04FA4E6EDB7E"/>
        <w:category>
          <w:name w:val="Generale"/>
          <w:gallery w:val="placeholder"/>
        </w:category>
        <w:types>
          <w:type w:val="bbPlcHdr"/>
        </w:types>
        <w:behaviors>
          <w:behavior w:val="content"/>
        </w:behaviors>
        <w:guid w:val="{7272DDC4-2D97-4872-A4E2-F4E11949DADA}"/>
      </w:docPartPr>
      <w:docPartBody>
        <w:p w:rsidR="005F240B" w:rsidRDefault="005F240B" w:rsidP="005F240B">
          <w:pPr>
            <w:pStyle w:val="B0D773F612D54066B08E04FA4E6EDB7E"/>
          </w:pPr>
          <w:r w:rsidRPr="001D4370">
            <w:rPr>
              <w:rStyle w:val="Testosegnaposto"/>
            </w:rPr>
            <w:t>Scegliere un elemento.</w:t>
          </w:r>
        </w:p>
      </w:docPartBody>
    </w:docPart>
    <w:docPart>
      <w:docPartPr>
        <w:name w:val="E01DA71C6A484967A402A11231D248C5"/>
        <w:category>
          <w:name w:val="Generale"/>
          <w:gallery w:val="placeholder"/>
        </w:category>
        <w:types>
          <w:type w:val="bbPlcHdr"/>
        </w:types>
        <w:behaviors>
          <w:behavior w:val="content"/>
        </w:behaviors>
        <w:guid w:val="{1129C471-AD09-4003-9C67-FD242E39266D}"/>
      </w:docPartPr>
      <w:docPartBody>
        <w:p w:rsidR="005F240B" w:rsidRDefault="005F240B" w:rsidP="005F240B">
          <w:pPr>
            <w:pStyle w:val="E01DA71C6A484967A402A11231D248C5"/>
          </w:pPr>
          <w:r w:rsidRPr="001D4370">
            <w:rPr>
              <w:rStyle w:val="Testosegnaposto"/>
            </w:rPr>
            <w:t>Scegliere un elemento.</w:t>
          </w:r>
        </w:p>
      </w:docPartBody>
    </w:docPart>
    <w:docPart>
      <w:docPartPr>
        <w:name w:val="19F4FBDCF028450EB15316F249BB51D8"/>
        <w:category>
          <w:name w:val="Generale"/>
          <w:gallery w:val="placeholder"/>
        </w:category>
        <w:types>
          <w:type w:val="bbPlcHdr"/>
        </w:types>
        <w:behaviors>
          <w:behavior w:val="content"/>
        </w:behaviors>
        <w:guid w:val="{930E33FE-9BD5-478A-9620-6D540809CB77}"/>
      </w:docPartPr>
      <w:docPartBody>
        <w:p w:rsidR="005F240B" w:rsidRDefault="005F240B" w:rsidP="005F240B">
          <w:pPr>
            <w:pStyle w:val="19F4FBDCF028450EB15316F249BB51D8"/>
          </w:pPr>
          <w:r w:rsidRPr="001D4370">
            <w:rPr>
              <w:rStyle w:val="Testosegnaposto"/>
            </w:rPr>
            <w:t>Scegliere un elemento.</w:t>
          </w:r>
        </w:p>
      </w:docPartBody>
    </w:docPart>
    <w:docPart>
      <w:docPartPr>
        <w:name w:val="76DE5FAD513741AB870687E47C983BE8"/>
        <w:category>
          <w:name w:val="Generale"/>
          <w:gallery w:val="placeholder"/>
        </w:category>
        <w:types>
          <w:type w:val="bbPlcHdr"/>
        </w:types>
        <w:behaviors>
          <w:behavior w:val="content"/>
        </w:behaviors>
        <w:guid w:val="{701C1658-703D-475F-AAA1-2718AE9781BE}"/>
      </w:docPartPr>
      <w:docPartBody>
        <w:p w:rsidR="005F240B" w:rsidRDefault="005F240B" w:rsidP="005F240B">
          <w:pPr>
            <w:pStyle w:val="76DE5FAD513741AB870687E47C983BE8"/>
          </w:pPr>
          <w:r w:rsidRPr="001D4370">
            <w:rPr>
              <w:rStyle w:val="Testosegnaposto"/>
            </w:rPr>
            <w:t>Scegliere un elemento.</w:t>
          </w:r>
        </w:p>
      </w:docPartBody>
    </w:docPart>
    <w:docPart>
      <w:docPartPr>
        <w:name w:val="626C2F8FF2C24B47919ABB35B682C939"/>
        <w:category>
          <w:name w:val="Generale"/>
          <w:gallery w:val="placeholder"/>
        </w:category>
        <w:types>
          <w:type w:val="bbPlcHdr"/>
        </w:types>
        <w:behaviors>
          <w:behavior w:val="content"/>
        </w:behaviors>
        <w:guid w:val="{BFB3F909-D32F-4A72-9A86-E0889218A922}"/>
      </w:docPartPr>
      <w:docPartBody>
        <w:p w:rsidR="005F240B" w:rsidRDefault="005F240B" w:rsidP="005F240B">
          <w:pPr>
            <w:pStyle w:val="626C2F8FF2C24B47919ABB35B682C939"/>
          </w:pPr>
          <w:r w:rsidRPr="001D4370">
            <w:rPr>
              <w:rStyle w:val="Testosegnaposto"/>
            </w:rPr>
            <w:t>Scegliere un elemento.</w:t>
          </w:r>
        </w:p>
      </w:docPartBody>
    </w:docPart>
    <w:docPart>
      <w:docPartPr>
        <w:name w:val="3FCB1020EC0243D0A52241A5E473E436"/>
        <w:category>
          <w:name w:val="Generale"/>
          <w:gallery w:val="placeholder"/>
        </w:category>
        <w:types>
          <w:type w:val="bbPlcHdr"/>
        </w:types>
        <w:behaviors>
          <w:behavior w:val="content"/>
        </w:behaviors>
        <w:guid w:val="{F81C4B1F-21EF-4170-9297-DE80F3B0AA71}"/>
      </w:docPartPr>
      <w:docPartBody>
        <w:p w:rsidR="005F240B" w:rsidRDefault="005F240B" w:rsidP="005F240B">
          <w:pPr>
            <w:pStyle w:val="3FCB1020EC0243D0A52241A5E473E436"/>
          </w:pPr>
          <w:r w:rsidRPr="001D4370">
            <w:rPr>
              <w:rStyle w:val="Testosegnaposto"/>
            </w:rPr>
            <w:t>Scegliere un elemento.</w:t>
          </w:r>
        </w:p>
      </w:docPartBody>
    </w:docPart>
    <w:docPart>
      <w:docPartPr>
        <w:name w:val="4692ADF205074290808371112F3E3A71"/>
        <w:category>
          <w:name w:val="Generale"/>
          <w:gallery w:val="placeholder"/>
        </w:category>
        <w:types>
          <w:type w:val="bbPlcHdr"/>
        </w:types>
        <w:behaviors>
          <w:behavior w:val="content"/>
        </w:behaviors>
        <w:guid w:val="{C98497F5-5EB0-4DD4-8D19-5DB96B6E9D18}"/>
      </w:docPartPr>
      <w:docPartBody>
        <w:p w:rsidR="005F240B" w:rsidRDefault="005F240B" w:rsidP="005F240B">
          <w:pPr>
            <w:pStyle w:val="4692ADF205074290808371112F3E3A71"/>
          </w:pPr>
          <w:r w:rsidRPr="001D4370">
            <w:rPr>
              <w:rStyle w:val="Testosegnaposto"/>
            </w:rPr>
            <w:t>Scegliere un elemento.</w:t>
          </w:r>
        </w:p>
      </w:docPartBody>
    </w:docPart>
    <w:docPart>
      <w:docPartPr>
        <w:name w:val="72120E0F33564458B65B138442AFD79D"/>
        <w:category>
          <w:name w:val="Generale"/>
          <w:gallery w:val="placeholder"/>
        </w:category>
        <w:types>
          <w:type w:val="bbPlcHdr"/>
        </w:types>
        <w:behaviors>
          <w:behavior w:val="content"/>
        </w:behaviors>
        <w:guid w:val="{0E4A2EE8-B715-4FC0-86C1-D1A751AF8B94}"/>
      </w:docPartPr>
      <w:docPartBody>
        <w:p w:rsidR="005F240B" w:rsidRDefault="005F240B" w:rsidP="005F240B">
          <w:pPr>
            <w:pStyle w:val="72120E0F33564458B65B138442AFD79D"/>
          </w:pPr>
          <w:r w:rsidRPr="001D4370">
            <w:rPr>
              <w:rStyle w:val="Testosegnaposto"/>
            </w:rPr>
            <w:t>Scegliere un elemento.</w:t>
          </w:r>
        </w:p>
      </w:docPartBody>
    </w:docPart>
    <w:docPart>
      <w:docPartPr>
        <w:name w:val="98069B25061C4C4BB20A212D4CF63956"/>
        <w:category>
          <w:name w:val="Generale"/>
          <w:gallery w:val="placeholder"/>
        </w:category>
        <w:types>
          <w:type w:val="bbPlcHdr"/>
        </w:types>
        <w:behaviors>
          <w:behavior w:val="content"/>
        </w:behaviors>
        <w:guid w:val="{C6B82C45-BBFC-4C5F-ABE9-20F6FD73E507}"/>
      </w:docPartPr>
      <w:docPartBody>
        <w:p w:rsidR="005F240B" w:rsidRDefault="005F240B" w:rsidP="005F240B">
          <w:pPr>
            <w:pStyle w:val="98069B25061C4C4BB20A212D4CF63956"/>
          </w:pPr>
          <w:r w:rsidRPr="001D4370">
            <w:rPr>
              <w:rStyle w:val="Testosegnaposto"/>
            </w:rPr>
            <w:t>Scegliere un elemento.</w:t>
          </w:r>
        </w:p>
      </w:docPartBody>
    </w:docPart>
    <w:docPart>
      <w:docPartPr>
        <w:name w:val="E5A99301A294457AAF4C6D8B60FD99AC"/>
        <w:category>
          <w:name w:val="Generale"/>
          <w:gallery w:val="placeholder"/>
        </w:category>
        <w:types>
          <w:type w:val="bbPlcHdr"/>
        </w:types>
        <w:behaviors>
          <w:behavior w:val="content"/>
        </w:behaviors>
        <w:guid w:val="{54E83443-F5FA-4EEE-A74F-5CF97847D9C2}"/>
      </w:docPartPr>
      <w:docPartBody>
        <w:p w:rsidR="005F240B" w:rsidRDefault="005F240B" w:rsidP="005F240B">
          <w:pPr>
            <w:pStyle w:val="E5A99301A294457AAF4C6D8B60FD99AC"/>
          </w:pPr>
          <w:r w:rsidRPr="001D4370">
            <w:rPr>
              <w:rStyle w:val="Testosegnaposto"/>
            </w:rPr>
            <w:t>Scegliere un elemento.</w:t>
          </w:r>
        </w:p>
      </w:docPartBody>
    </w:docPart>
    <w:docPart>
      <w:docPartPr>
        <w:name w:val="563D6FA860734B498BC616CE754D5BFB"/>
        <w:category>
          <w:name w:val="Generale"/>
          <w:gallery w:val="placeholder"/>
        </w:category>
        <w:types>
          <w:type w:val="bbPlcHdr"/>
        </w:types>
        <w:behaviors>
          <w:behavior w:val="content"/>
        </w:behaviors>
        <w:guid w:val="{DCFC5FB4-DB22-441D-94B3-6C3BD19DE305}"/>
      </w:docPartPr>
      <w:docPartBody>
        <w:p w:rsidR="005F240B" w:rsidRDefault="005F240B" w:rsidP="005F240B">
          <w:pPr>
            <w:pStyle w:val="563D6FA860734B498BC616CE754D5BFB"/>
          </w:pPr>
          <w:r w:rsidRPr="001D4370">
            <w:rPr>
              <w:rStyle w:val="Testosegnaposto"/>
            </w:rPr>
            <w:t>Scegliere un elemento.</w:t>
          </w:r>
        </w:p>
      </w:docPartBody>
    </w:docPart>
    <w:docPart>
      <w:docPartPr>
        <w:name w:val="69706C4DC59644979C50145C667F0BA8"/>
        <w:category>
          <w:name w:val="Generale"/>
          <w:gallery w:val="placeholder"/>
        </w:category>
        <w:types>
          <w:type w:val="bbPlcHdr"/>
        </w:types>
        <w:behaviors>
          <w:behavior w:val="content"/>
        </w:behaviors>
        <w:guid w:val="{422E8414-01B2-40D9-93AF-44A17B6A9A9D}"/>
      </w:docPartPr>
      <w:docPartBody>
        <w:p w:rsidR="005F240B" w:rsidRDefault="005F240B" w:rsidP="005F240B">
          <w:pPr>
            <w:pStyle w:val="69706C4DC59644979C50145C667F0BA8"/>
          </w:pPr>
          <w:r w:rsidRPr="001D4370">
            <w:rPr>
              <w:rStyle w:val="Testosegnaposto"/>
            </w:rPr>
            <w:t>Scegliere un elemento.</w:t>
          </w:r>
        </w:p>
      </w:docPartBody>
    </w:docPart>
    <w:docPart>
      <w:docPartPr>
        <w:name w:val="611AD62A2950461E989233BBAA045A51"/>
        <w:category>
          <w:name w:val="Generale"/>
          <w:gallery w:val="placeholder"/>
        </w:category>
        <w:types>
          <w:type w:val="bbPlcHdr"/>
        </w:types>
        <w:behaviors>
          <w:behavior w:val="content"/>
        </w:behaviors>
        <w:guid w:val="{0E5BCB28-D3E7-4D9A-B5CB-C8837DC6EAAF}"/>
      </w:docPartPr>
      <w:docPartBody>
        <w:p w:rsidR="005F240B" w:rsidRDefault="005F240B" w:rsidP="005F240B">
          <w:pPr>
            <w:pStyle w:val="611AD62A2950461E989233BBAA045A51"/>
          </w:pPr>
          <w:r w:rsidRPr="001D4370">
            <w:rPr>
              <w:rStyle w:val="Testosegnaposto"/>
            </w:rPr>
            <w:t>Scegliere un elemento.</w:t>
          </w:r>
        </w:p>
      </w:docPartBody>
    </w:docPart>
    <w:docPart>
      <w:docPartPr>
        <w:name w:val="A0A6550C3E5F48E3B541E2CFA330C1ED"/>
        <w:category>
          <w:name w:val="Generale"/>
          <w:gallery w:val="placeholder"/>
        </w:category>
        <w:types>
          <w:type w:val="bbPlcHdr"/>
        </w:types>
        <w:behaviors>
          <w:behavior w:val="content"/>
        </w:behaviors>
        <w:guid w:val="{E554CED6-E4E7-4130-89D8-E5AAD5541815}"/>
      </w:docPartPr>
      <w:docPartBody>
        <w:p w:rsidR="005F240B" w:rsidRDefault="005F240B" w:rsidP="005F240B">
          <w:pPr>
            <w:pStyle w:val="A0A6550C3E5F48E3B541E2CFA330C1ED"/>
          </w:pPr>
          <w:r w:rsidRPr="001D4370">
            <w:rPr>
              <w:rStyle w:val="Testosegnaposto"/>
            </w:rPr>
            <w:t>Scegliere un elemento.</w:t>
          </w:r>
        </w:p>
      </w:docPartBody>
    </w:docPart>
    <w:docPart>
      <w:docPartPr>
        <w:name w:val="B9D670794F96472BA066A6D27FA27D6C"/>
        <w:category>
          <w:name w:val="Generale"/>
          <w:gallery w:val="placeholder"/>
        </w:category>
        <w:types>
          <w:type w:val="bbPlcHdr"/>
        </w:types>
        <w:behaviors>
          <w:behavior w:val="content"/>
        </w:behaviors>
        <w:guid w:val="{571FC0E6-7666-4601-A5D9-BB7D34AEF257}"/>
      </w:docPartPr>
      <w:docPartBody>
        <w:p w:rsidR="005F240B" w:rsidRDefault="005F240B" w:rsidP="005F240B">
          <w:pPr>
            <w:pStyle w:val="B9D670794F96472BA066A6D27FA27D6C"/>
          </w:pPr>
          <w:r w:rsidRPr="001D4370">
            <w:rPr>
              <w:rStyle w:val="Testosegnaposto"/>
            </w:rPr>
            <w:t>Scegliere un elemento.</w:t>
          </w:r>
        </w:p>
      </w:docPartBody>
    </w:docPart>
    <w:docPart>
      <w:docPartPr>
        <w:name w:val="FB97A21A51F4450E9E87C265FDB29555"/>
        <w:category>
          <w:name w:val="Generale"/>
          <w:gallery w:val="placeholder"/>
        </w:category>
        <w:types>
          <w:type w:val="bbPlcHdr"/>
        </w:types>
        <w:behaviors>
          <w:behavior w:val="content"/>
        </w:behaviors>
        <w:guid w:val="{D247657A-69E3-46F9-9C5C-3A516D6742ED}"/>
      </w:docPartPr>
      <w:docPartBody>
        <w:p w:rsidR="005F240B" w:rsidRDefault="005F240B" w:rsidP="005F240B">
          <w:pPr>
            <w:pStyle w:val="FB97A21A51F4450E9E87C265FDB29555"/>
          </w:pPr>
          <w:r w:rsidRPr="001D4370">
            <w:rPr>
              <w:rStyle w:val="Testosegnaposto"/>
            </w:rPr>
            <w:t>Scegliere un elemento.</w:t>
          </w:r>
        </w:p>
      </w:docPartBody>
    </w:docPart>
    <w:docPart>
      <w:docPartPr>
        <w:name w:val="0ECCB276B67C4C3F9BD729653A3F4059"/>
        <w:category>
          <w:name w:val="Generale"/>
          <w:gallery w:val="placeholder"/>
        </w:category>
        <w:types>
          <w:type w:val="bbPlcHdr"/>
        </w:types>
        <w:behaviors>
          <w:behavior w:val="content"/>
        </w:behaviors>
        <w:guid w:val="{8FC76DEF-C0D5-4629-B021-583A8666DC90}"/>
      </w:docPartPr>
      <w:docPartBody>
        <w:p w:rsidR="005F240B" w:rsidRDefault="005F240B" w:rsidP="005F240B">
          <w:pPr>
            <w:pStyle w:val="0ECCB276B67C4C3F9BD729653A3F4059"/>
          </w:pPr>
          <w:r w:rsidRPr="001D4370">
            <w:rPr>
              <w:rStyle w:val="Testosegnaposto"/>
            </w:rPr>
            <w:t>Scegliere un elemento.</w:t>
          </w:r>
        </w:p>
      </w:docPartBody>
    </w:docPart>
    <w:docPart>
      <w:docPartPr>
        <w:name w:val="CFD661C9A870498D972A2C14090A79A3"/>
        <w:category>
          <w:name w:val="Generale"/>
          <w:gallery w:val="placeholder"/>
        </w:category>
        <w:types>
          <w:type w:val="bbPlcHdr"/>
        </w:types>
        <w:behaviors>
          <w:behavior w:val="content"/>
        </w:behaviors>
        <w:guid w:val="{66DDE021-F254-40A7-94F5-51DD93C625AE}"/>
      </w:docPartPr>
      <w:docPartBody>
        <w:p w:rsidR="005F240B" w:rsidRDefault="005F240B" w:rsidP="005F240B">
          <w:pPr>
            <w:pStyle w:val="CFD661C9A870498D972A2C14090A79A3"/>
          </w:pPr>
          <w:r w:rsidRPr="001D4370">
            <w:rPr>
              <w:rStyle w:val="Testosegnaposto"/>
            </w:rPr>
            <w:t>Scegliere un elemento.</w:t>
          </w:r>
        </w:p>
      </w:docPartBody>
    </w:docPart>
    <w:docPart>
      <w:docPartPr>
        <w:name w:val="E24606D1B8F148E7A848C2A0B4E542EA"/>
        <w:category>
          <w:name w:val="Generale"/>
          <w:gallery w:val="placeholder"/>
        </w:category>
        <w:types>
          <w:type w:val="bbPlcHdr"/>
        </w:types>
        <w:behaviors>
          <w:behavior w:val="content"/>
        </w:behaviors>
        <w:guid w:val="{23A73B19-ECBE-4E97-A1A1-5E768C05E803}"/>
      </w:docPartPr>
      <w:docPartBody>
        <w:p w:rsidR="005F240B" w:rsidRDefault="005F240B" w:rsidP="005F240B">
          <w:pPr>
            <w:pStyle w:val="E24606D1B8F148E7A848C2A0B4E542EA"/>
          </w:pPr>
          <w:r w:rsidRPr="001D4370">
            <w:rPr>
              <w:rStyle w:val="Testosegnaposto"/>
            </w:rPr>
            <w:t>Scegliere un elemento.</w:t>
          </w:r>
        </w:p>
      </w:docPartBody>
    </w:docPart>
    <w:docPart>
      <w:docPartPr>
        <w:name w:val="4FCD9714195440DBAA5D1F72C4525F1B"/>
        <w:category>
          <w:name w:val="Generale"/>
          <w:gallery w:val="placeholder"/>
        </w:category>
        <w:types>
          <w:type w:val="bbPlcHdr"/>
        </w:types>
        <w:behaviors>
          <w:behavior w:val="content"/>
        </w:behaviors>
        <w:guid w:val="{D7774C23-F2F9-4457-BFA3-C2C3B908C0A9}"/>
      </w:docPartPr>
      <w:docPartBody>
        <w:p w:rsidR="005F240B" w:rsidRDefault="005F240B" w:rsidP="005F240B">
          <w:pPr>
            <w:pStyle w:val="4FCD9714195440DBAA5D1F72C4525F1B"/>
          </w:pPr>
          <w:r w:rsidRPr="001D4370">
            <w:rPr>
              <w:rStyle w:val="Testosegnaposto"/>
            </w:rPr>
            <w:t>Scegliere un elemento.</w:t>
          </w:r>
        </w:p>
      </w:docPartBody>
    </w:docPart>
    <w:docPart>
      <w:docPartPr>
        <w:name w:val="204ADA09DF5F46709B41F79CCD6DC546"/>
        <w:category>
          <w:name w:val="Generale"/>
          <w:gallery w:val="placeholder"/>
        </w:category>
        <w:types>
          <w:type w:val="bbPlcHdr"/>
        </w:types>
        <w:behaviors>
          <w:behavior w:val="content"/>
        </w:behaviors>
        <w:guid w:val="{8C856C98-1D5C-4306-AD3C-5A350D485938}"/>
      </w:docPartPr>
      <w:docPartBody>
        <w:p w:rsidR="005F240B" w:rsidRDefault="005F240B" w:rsidP="005F240B">
          <w:pPr>
            <w:pStyle w:val="204ADA09DF5F46709B41F79CCD6DC546"/>
          </w:pPr>
          <w:r w:rsidRPr="001D4370">
            <w:rPr>
              <w:rStyle w:val="Testosegnaposto"/>
            </w:rPr>
            <w:t>Scegliere un elemento.</w:t>
          </w:r>
        </w:p>
      </w:docPartBody>
    </w:docPart>
    <w:docPart>
      <w:docPartPr>
        <w:name w:val="D51A87E8A2204194A45624DD0469B965"/>
        <w:category>
          <w:name w:val="Generale"/>
          <w:gallery w:val="placeholder"/>
        </w:category>
        <w:types>
          <w:type w:val="bbPlcHdr"/>
        </w:types>
        <w:behaviors>
          <w:behavior w:val="content"/>
        </w:behaviors>
        <w:guid w:val="{06BD7848-9C7A-4D81-A05D-EB5BDA8C5A28}"/>
      </w:docPartPr>
      <w:docPartBody>
        <w:p w:rsidR="005F240B" w:rsidRDefault="005F240B" w:rsidP="005F240B">
          <w:pPr>
            <w:pStyle w:val="D51A87E8A2204194A45624DD0469B965"/>
          </w:pPr>
          <w:r w:rsidRPr="001D4370">
            <w:rPr>
              <w:rStyle w:val="Testosegnaposto"/>
            </w:rPr>
            <w:t>Scegliere un elemento.</w:t>
          </w:r>
        </w:p>
      </w:docPartBody>
    </w:docPart>
    <w:docPart>
      <w:docPartPr>
        <w:name w:val="E539D9C8AE644092A0134328F5A4E961"/>
        <w:category>
          <w:name w:val="Generale"/>
          <w:gallery w:val="placeholder"/>
        </w:category>
        <w:types>
          <w:type w:val="bbPlcHdr"/>
        </w:types>
        <w:behaviors>
          <w:behavior w:val="content"/>
        </w:behaviors>
        <w:guid w:val="{2AC5A911-203E-4BA2-BB44-4D98F1258BAC}"/>
      </w:docPartPr>
      <w:docPartBody>
        <w:p w:rsidR="005F240B" w:rsidRDefault="005F240B" w:rsidP="005F240B">
          <w:pPr>
            <w:pStyle w:val="E539D9C8AE644092A0134328F5A4E961"/>
          </w:pPr>
          <w:r w:rsidRPr="001D4370">
            <w:rPr>
              <w:rStyle w:val="Testosegnaposto"/>
            </w:rPr>
            <w:t>Scegliere un elemento.</w:t>
          </w:r>
        </w:p>
      </w:docPartBody>
    </w:docPart>
    <w:docPart>
      <w:docPartPr>
        <w:name w:val="A5859D421BF24AD1BFE8F062237284F3"/>
        <w:category>
          <w:name w:val="Generale"/>
          <w:gallery w:val="placeholder"/>
        </w:category>
        <w:types>
          <w:type w:val="bbPlcHdr"/>
        </w:types>
        <w:behaviors>
          <w:behavior w:val="content"/>
        </w:behaviors>
        <w:guid w:val="{7942E7F0-3896-4430-B2FC-191818D57A74}"/>
      </w:docPartPr>
      <w:docPartBody>
        <w:p w:rsidR="005F240B" w:rsidRDefault="005F240B" w:rsidP="005F240B">
          <w:pPr>
            <w:pStyle w:val="A5859D421BF24AD1BFE8F062237284F3"/>
          </w:pPr>
          <w:r w:rsidRPr="001D4370">
            <w:rPr>
              <w:rStyle w:val="Testosegnaposto"/>
            </w:rPr>
            <w:t>Scegliere un elemento.</w:t>
          </w:r>
        </w:p>
      </w:docPartBody>
    </w:docPart>
    <w:docPart>
      <w:docPartPr>
        <w:name w:val="3ED0812FF7764AF9A0644BAE8D433BE6"/>
        <w:category>
          <w:name w:val="Generale"/>
          <w:gallery w:val="placeholder"/>
        </w:category>
        <w:types>
          <w:type w:val="bbPlcHdr"/>
        </w:types>
        <w:behaviors>
          <w:behavior w:val="content"/>
        </w:behaviors>
        <w:guid w:val="{B7C992C5-E559-48ED-A310-06BA7F158CBC}"/>
      </w:docPartPr>
      <w:docPartBody>
        <w:p w:rsidR="005F240B" w:rsidRDefault="005F240B" w:rsidP="005F240B">
          <w:pPr>
            <w:pStyle w:val="3ED0812FF7764AF9A0644BAE8D433BE6"/>
          </w:pPr>
          <w:r w:rsidRPr="001D4370">
            <w:rPr>
              <w:rStyle w:val="Testosegnaposto"/>
            </w:rPr>
            <w:t>Scegliere un elemento.</w:t>
          </w:r>
        </w:p>
      </w:docPartBody>
    </w:docPart>
    <w:docPart>
      <w:docPartPr>
        <w:name w:val="31FBDA3798A144ABAB937FE56629C399"/>
        <w:category>
          <w:name w:val="Generale"/>
          <w:gallery w:val="placeholder"/>
        </w:category>
        <w:types>
          <w:type w:val="bbPlcHdr"/>
        </w:types>
        <w:behaviors>
          <w:behavior w:val="content"/>
        </w:behaviors>
        <w:guid w:val="{31B12FEC-3FC7-436D-A86C-4A42CA2B37FD}"/>
      </w:docPartPr>
      <w:docPartBody>
        <w:p w:rsidR="005F240B" w:rsidRDefault="005F240B" w:rsidP="005F240B">
          <w:pPr>
            <w:pStyle w:val="31FBDA3798A144ABAB937FE56629C399"/>
          </w:pPr>
          <w:r w:rsidRPr="001D4370">
            <w:rPr>
              <w:rStyle w:val="Testosegnaposto"/>
            </w:rPr>
            <w:t>Scegliere un elemento.</w:t>
          </w:r>
        </w:p>
      </w:docPartBody>
    </w:docPart>
    <w:docPart>
      <w:docPartPr>
        <w:name w:val="417EDF9F18AB426B9075469FF98F4CED"/>
        <w:category>
          <w:name w:val="Generale"/>
          <w:gallery w:val="placeholder"/>
        </w:category>
        <w:types>
          <w:type w:val="bbPlcHdr"/>
        </w:types>
        <w:behaviors>
          <w:behavior w:val="content"/>
        </w:behaviors>
        <w:guid w:val="{D6B86478-2C33-463A-AA6C-B0A48AAADFB0}"/>
      </w:docPartPr>
      <w:docPartBody>
        <w:p w:rsidR="005F240B" w:rsidRDefault="005F240B" w:rsidP="005F240B">
          <w:pPr>
            <w:pStyle w:val="417EDF9F18AB426B9075469FF98F4CED"/>
          </w:pPr>
          <w:r w:rsidRPr="001D4370">
            <w:rPr>
              <w:rStyle w:val="Testosegnaposto"/>
            </w:rPr>
            <w:t>Scegliere un elemento.</w:t>
          </w:r>
        </w:p>
      </w:docPartBody>
    </w:docPart>
    <w:docPart>
      <w:docPartPr>
        <w:name w:val="945C21836C76408B81608DB636A50E0F"/>
        <w:category>
          <w:name w:val="Generale"/>
          <w:gallery w:val="placeholder"/>
        </w:category>
        <w:types>
          <w:type w:val="bbPlcHdr"/>
        </w:types>
        <w:behaviors>
          <w:behavior w:val="content"/>
        </w:behaviors>
        <w:guid w:val="{BCEB43CC-9EA9-4BFC-8368-1B84F33F423F}"/>
      </w:docPartPr>
      <w:docPartBody>
        <w:p w:rsidR="005F240B" w:rsidRDefault="005F240B" w:rsidP="005F240B">
          <w:pPr>
            <w:pStyle w:val="945C21836C76408B81608DB636A50E0F"/>
          </w:pPr>
          <w:r w:rsidRPr="001D4370">
            <w:rPr>
              <w:rStyle w:val="Testosegnaposto"/>
            </w:rPr>
            <w:t>Scegliere un elemento.</w:t>
          </w:r>
        </w:p>
      </w:docPartBody>
    </w:docPart>
    <w:docPart>
      <w:docPartPr>
        <w:name w:val="BE23B194FA4348CF93F762BFB5ED6FC1"/>
        <w:category>
          <w:name w:val="Generale"/>
          <w:gallery w:val="placeholder"/>
        </w:category>
        <w:types>
          <w:type w:val="bbPlcHdr"/>
        </w:types>
        <w:behaviors>
          <w:behavior w:val="content"/>
        </w:behaviors>
        <w:guid w:val="{6D81A02B-E59E-4B0C-AECB-41149732A5FC}"/>
      </w:docPartPr>
      <w:docPartBody>
        <w:p w:rsidR="005F240B" w:rsidRDefault="005F240B" w:rsidP="005F240B">
          <w:pPr>
            <w:pStyle w:val="BE23B194FA4348CF93F762BFB5ED6FC1"/>
          </w:pPr>
          <w:r w:rsidRPr="001D4370">
            <w:rPr>
              <w:rStyle w:val="Testosegnaposto"/>
            </w:rPr>
            <w:t>Scegliere un elemento.</w:t>
          </w:r>
        </w:p>
      </w:docPartBody>
    </w:docPart>
    <w:docPart>
      <w:docPartPr>
        <w:name w:val="ACB67165CDA044628042D154D1D66B10"/>
        <w:category>
          <w:name w:val="Generale"/>
          <w:gallery w:val="placeholder"/>
        </w:category>
        <w:types>
          <w:type w:val="bbPlcHdr"/>
        </w:types>
        <w:behaviors>
          <w:behavior w:val="content"/>
        </w:behaviors>
        <w:guid w:val="{BC8E2D02-5BBC-4237-AE41-57C0539A0BDF}"/>
      </w:docPartPr>
      <w:docPartBody>
        <w:p w:rsidR="005F240B" w:rsidRDefault="005F240B" w:rsidP="005F240B">
          <w:pPr>
            <w:pStyle w:val="ACB67165CDA044628042D154D1D66B10"/>
          </w:pPr>
          <w:r w:rsidRPr="001D4370">
            <w:rPr>
              <w:rStyle w:val="Testosegnaposto"/>
            </w:rPr>
            <w:t>Scegliere un elemento.</w:t>
          </w:r>
        </w:p>
      </w:docPartBody>
    </w:docPart>
    <w:docPart>
      <w:docPartPr>
        <w:name w:val="768B36C34C2E4E75B62B045E72BF96F0"/>
        <w:category>
          <w:name w:val="Generale"/>
          <w:gallery w:val="placeholder"/>
        </w:category>
        <w:types>
          <w:type w:val="bbPlcHdr"/>
        </w:types>
        <w:behaviors>
          <w:behavior w:val="content"/>
        </w:behaviors>
        <w:guid w:val="{382B6E55-C1BC-4505-BE5F-28AD56665FA9}"/>
      </w:docPartPr>
      <w:docPartBody>
        <w:p w:rsidR="005F240B" w:rsidRDefault="005F240B" w:rsidP="005F240B">
          <w:pPr>
            <w:pStyle w:val="768B36C34C2E4E75B62B045E72BF96F0"/>
          </w:pPr>
          <w:r w:rsidRPr="001D4370">
            <w:rPr>
              <w:rStyle w:val="Testosegnaposto"/>
            </w:rPr>
            <w:t>Scegliere un elemento.</w:t>
          </w:r>
        </w:p>
      </w:docPartBody>
    </w:docPart>
    <w:docPart>
      <w:docPartPr>
        <w:name w:val="607F9474D2BE4F17B0AE5C5902E4EAF3"/>
        <w:category>
          <w:name w:val="Generale"/>
          <w:gallery w:val="placeholder"/>
        </w:category>
        <w:types>
          <w:type w:val="bbPlcHdr"/>
        </w:types>
        <w:behaviors>
          <w:behavior w:val="content"/>
        </w:behaviors>
        <w:guid w:val="{BA540765-2CE0-47C7-B766-867E246F48C1}"/>
      </w:docPartPr>
      <w:docPartBody>
        <w:p w:rsidR="005F240B" w:rsidRDefault="005F240B" w:rsidP="005F240B">
          <w:pPr>
            <w:pStyle w:val="607F9474D2BE4F17B0AE5C5902E4EAF3"/>
          </w:pPr>
          <w:r w:rsidRPr="001D4370">
            <w:rPr>
              <w:rStyle w:val="Testosegnaposto"/>
            </w:rPr>
            <w:t>Scegliere un elemento.</w:t>
          </w:r>
        </w:p>
      </w:docPartBody>
    </w:docPart>
    <w:docPart>
      <w:docPartPr>
        <w:name w:val="89004A5055F24F919D379BC2E6BCAE21"/>
        <w:category>
          <w:name w:val="Generale"/>
          <w:gallery w:val="placeholder"/>
        </w:category>
        <w:types>
          <w:type w:val="bbPlcHdr"/>
        </w:types>
        <w:behaviors>
          <w:behavior w:val="content"/>
        </w:behaviors>
        <w:guid w:val="{566DA9DA-9AE5-431F-977F-01C6F8ABAE78}"/>
      </w:docPartPr>
      <w:docPartBody>
        <w:p w:rsidR="005F240B" w:rsidRDefault="005F240B" w:rsidP="005F240B">
          <w:pPr>
            <w:pStyle w:val="89004A5055F24F919D379BC2E6BCAE21"/>
          </w:pPr>
          <w:r w:rsidRPr="001D4370">
            <w:rPr>
              <w:rStyle w:val="Testosegnaposto"/>
            </w:rPr>
            <w:t>Scegliere un elemento.</w:t>
          </w:r>
        </w:p>
      </w:docPartBody>
    </w:docPart>
    <w:docPart>
      <w:docPartPr>
        <w:name w:val="522D03A7112845DA98682FBF63C704D5"/>
        <w:category>
          <w:name w:val="Generale"/>
          <w:gallery w:val="placeholder"/>
        </w:category>
        <w:types>
          <w:type w:val="bbPlcHdr"/>
        </w:types>
        <w:behaviors>
          <w:behavior w:val="content"/>
        </w:behaviors>
        <w:guid w:val="{0E2BFF71-1129-458C-9DC7-0355DF301DD5}"/>
      </w:docPartPr>
      <w:docPartBody>
        <w:p w:rsidR="005F240B" w:rsidRDefault="005F240B" w:rsidP="005F240B">
          <w:pPr>
            <w:pStyle w:val="522D03A7112845DA98682FBF63C704D5"/>
          </w:pPr>
          <w:r w:rsidRPr="001D4370">
            <w:rPr>
              <w:rStyle w:val="Testosegnaposto"/>
            </w:rPr>
            <w:t>Scegliere un elemento.</w:t>
          </w:r>
        </w:p>
      </w:docPartBody>
    </w:docPart>
    <w:docPart>
      <w:docPartPr>
        <w:name w:val="0E7152EAF7BA4C2E9EE3DB3EDFEBD9EA"/>
        <w:category>
          <w:name w:val="Generale"/>
          <w:gallery w:val="placeholder"/>
        </w:category>
        <w:types>
          <w:type w:val="bbPlcHdr"/>
        </w:types>
        <w:behaviors>
          <w:behavior w:val="content"/>
        </w:behaviors>
        <w:guid w:val="{5292DB47-D2EE-4E04-A128-C49692E2CEB4}"/>
      </w:docPartPr>
      <w:docPartBody>
        <w:p w:rsidR="005F240B" w:rsidRDefault="005F240B" w:rsidP="005F240B">
          <w:pPr>
            <w:pStyle w:val="0E7152EAF7BA4C2E9EE3DB3EDFEBD9EA"/>
          </w:pPr>
          <w:r w:rsidRPr="001D4370">
            <w:rPr>
              <w:rStyle w:val="Testosegnaposto"/>
            </w:rPr>
            <w:t>Scegliere un elemento.</w:t>
          </w:r>
        </w:p>
      </w:docPartBody>
    </w:docPart>
    <w:docPart>
      <w:docPartPr>
        <w:name w:val="F5A768F951DE46709EEABFBEBE453AAB"/>
        <w:category>
          <w:name w:val="Generale"/>
          <w:gallery w:val="placeholder"/>
        </w:category>
        <w:types>
          <w:type w:val="bbPlcHdr"/>
        </w:types>
        <w:behaviors>
          <w:behavior w:val="content"/>
        </w:behaviors>
        <w:guid w:val="{270C25BE-ADA7-492B-879E-1FFD22EBAF53}"/>
      </w:docPartPr>
      <w:docPartBody>
        <w:p w:rsidR="005F240B" w:rsidRDefault="005F240B" w:rsidP="005F240B">
          <w:pPr>
            <w:pStyle w:val="F5A768F951DE46709EEABFBEBE453AAB"/>
          </w:pPr>
          <w:r w:rsidRPr="001D4370">
            <w:rPr>
              <w:rStyle w:val="Testosegnaposto"/>
            </w:rPr>
            <w:t>Scegliere un elemento.</w:t>
          </w:r>
        </w:p>
      </w:docPartBody>
    </w:docPart>
    <w:docPart>
      <w:docPartPr>
        <w:name w:val="730E8F45BB294F5CAAFC5788CE1B7591"/>
        <w:category>
          <w:name w:val="Generale"/>
          <w:gallery w:val="placeholder"/>
        </w:category>
        <w:types>
          <w:type w:val="bbPlcHdr"/>
        </w:types>
        <w:behaviors>
          <w:behavior w:val="content"/>
        </w:behaviors>
        <w:guid w:val="{4D361FF9-4DFF-4819-B77F-0177B6F5D40C}"/>
      </w:docPartPr>
      <w:docPartBody>
        <w:p w:rsidR="005F240B" w:rsidRDefault="005F240B" w:rsidP="005F240B">
          <w:pPr>
            <w:pStyle w:val="730E8F45BB294F5CAAFC5788CE1B7591"/>
          </w:pPr>
          <w:r w:rsidRPr="001D4370">
            <w:rPr>
              <w:rStyle w:val="Testosegnaposto"/>
            </w:rPr>
            <w:t>Scegliere un elemento.</w:t>
          </w:r>
        </w:p>
      </w:docPartBody>
    </w:docPart>
    <w:docPart>
      <w:docPartPr>
        <w:name w:val="DefaultPlaceholder_-1854013440"/>
        <w:category>
          <w:name w:val="Generale"/>
          <w:gallery w:val="placeholder"/>
        </w:category>
        <w:types>
          <w:type w:val="bbPlcHdr"/>
        </w:types>
        <w:behaviors>
          <w:behavior w:val="content"/>
        </w:behaviors>
        <w:guid w:val="{4D6DC5ED-289D-4BD3-A328-AFB09D9DB9E0}"/>
      </w:docPartPr>
      <w:docPartBody>
        <w:p w:rsidR="00E978F0" w:rsidRDefault="007A0011">
          <w:r w:rsidRPr="009648AA">
            <w:rPr>
              <w:rStyle w:val="Testosegnaposto"/>
            </w:rPr>
            <w:t>Fare clic o toccare qui per immettere il testo.</w:t>
          </w:r>
        </w:p>
      </w:docPartBody>
    </w:docPart>
    <w:docPart>
      <w:docPartPr>
        <w:name w:val="6BCF3837B9EA40D498AD6216078F6C2F"/>
        <w:category>
          <w:name w:val="Generale"/>
          <w:gallery w:val="placeholder"/>
        </w:category>
        <w:types>
          <w:type w:val="bbPlcHdr"/>
        </w:types>
        <w:behaviors>
          <w:behavior w:val="content"/>
        </w:behaviors>
        <w:guid w:val="{C716E8DE-44F0-40C2-A26E-17E5E665B36F}"/>
      </w:docPartPr>
      <w:docPartBody>
        <w:p w:rsidR="00E978F0" w:rsidRDefault="007A0011" w:rsidP="007A0011">
          <w:pPr>
            <w:pStyle w:val="6BCF3837B9EA40D498AD6216078F6C2F"/>
          </w:pPr>
          <w:r w:rsidRPr="00D3317A">
            <w:rPr>
              <w:rStyle w:val="Testosegnaposto"/>
              <w:rFonts w:asciiTheme="majorHAnsi" w:hAnsiTheme="majorHAnsi" w:cstheme="majorHAnsi"/>
              <w:color w:val="auto"/>
            </w:rPr>
            <w:t>Fare clic o toccare qui per immettere il testo.</w:t>
          </w:r>
        </w:p>
      </w:docPartBody>
    </w:docPart>
    <w:docPart>
      <w:docPartPr>
        <w:name w:val="63534F2B481D4E55930DA1AA88D2E9F9"/>
        <w:category>
          <w:name w:val="Generale"/>
          <w:gallery w:val="placeholder"/>
        </w:category>
        <w:types>
          <w:type w:val="bbPlcHdr"/>
        </w:types>
        <w:behaviors>
          <w:behavior w:val="content"/>
        </w:behaviors>
        <w:guid w:val="{636D5E6E-45E4-4D52-925C-65021CEF6532}"/>
      </w:docPartPr>
      <w:docPartBody>
        <w:p w:rsidR="00E978F0" w:rsidRDefault="007A0011" w:rsidP="007A0011">
          <w:pPr>
            <w:pStyle w:val="63534F2B481D4E55930DA1AA88D2E9F9"/>
          </w:pPr>
          <w:r w:rsidRPr="00D3317A">
            <w:rPr>
              <w:rStyle w:val="Testosegnaposto"/>
              <w:rFonts w:asciiTheme="majorHAnsi" w:hAnsiTheme="majorHAnsi" w:cstheme="majorHAnsi"/>
              <w:color w:val="auto"/>
            </w:rPr>
            <w:t>Fare clic o toccare qui per immettere il testo.</w:t>
          </w:r>
        </w:p>
      </w:docPartBody>
    </w:docPart>
    <w:docPart>
      <w:docPartPr>
        <w:name w:val="827C86742A6F4A9D88850745218AE067"/>
        <w:category>
          <w:name w:val="Generale"/>
          <w:gallery w:val="placeholder"/>
        </w:category>
        <w:types>
          <w:type w:val="bbPlcHdr"/>
        </w:types>
        <w:behaviors>
          <w:behavior w:val="content"/>
        </w:behaviors>
        <w:guid w:val="{9DD9BCAF-D08C-4DF8-985A-BE25898BA028}"/>
      </w:docPartPr>
      <w:docPartBody>
        <w:p w:rsidR="00EF1987" w:rsidRDefault="00B50F6B" w:rsidP="00B50F6B">
          <w:pPr>
            <w:pStyle w:val="827C86742A6F4A9D88850745218AE067"/>
          </w:pPr>
          <w:r w:rsidRPr="00D3317A">
            <w:rPr>
              <w:rStyle w:val="Testosegnaposto"/>
              <w:rFonts w:asciiTheme="majorHAnsi" w:hAnsiTheme="majorHAnsi" w:cstheme="majorHAnsi"/>
              <w:color w:val="au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25880"/>
    <w:multiLevelType w:val="multilevel"/>
    <w:tmpl w:val="DC683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FA"/>
    <w:rsid w:val="000B2BF1"/>
    <w:rsid w:val="000C26A8"/>
    <w:rsid w:val="001D2277"/>
    <w:rsid w:val="00253C47"/>
    <w:rsid w:val="003176F1"/>
    <w:rsid w:val="003F5049"/>
    <w:rsid w:val="00420318"/>
    <w:rsid w:val="00436AF7"/>
    <w:rsid w:val="005718AF"/>
    <w:rsid w:val="005718C8"/>
    <w:rsid w:val="005E037D"/>
    <w:rsid w:val="005F240B"/>
    <w:rsid w:val="006E2FAB"/>
    <w:rsid w:val="0072334A"/>
    <w:rsid w:val="007871A8"/>
    <w:rsid w:val="007A0011"/>
    <w:rsid w:val="007D75FA"/>
    <w:rsid w:val="008040F6"/>
    <w:rsid w:val="00856713"/>
    <w:rsid w:val="00903052"/>
    <w:rsid w:val="00982D43"/>
    <w:rsid w:val="00994563"/>
    <w:rsid w:val="009D46FD"/>
    <w:rsid w:val="00A60207"/>
    <w:rsid w:val="00A863D2"/>
    <w:rsid w:val="00A91659"/>
    <w:rsid w:val="00AC0689"/>
    <w:rsid w:val="00B45BAD"/>
    <w:rsid w:val="00B50F6B"/>
    <w:rsid w:val="00BA27B3"/>
    <w:rsid w:val="00C57D74"/>
    <w:rsid w:val="00CB7FD2"/>
    <w:rsid w:val="00CD5F1D"/>
    <w:rsid w:val="00D17D52"/>
    <w:rsid w:val="00D3426B"/>
    <w:rsid w:val="00D9424A"/>
    <w:rsid w:val="00E978F0"/>
    <w:rsid w:val="00EF1987"/>
    <w:rsid w:val="00F015AC"/>
    <w:rsid w:val="00F83691"/>
    <w:rsid w:val="00FF0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rsid w:val="005E037D"/>
    <w:rPr>
      <w:color w:val="808080"/>
    </w:rPr>
  </w:style>
  <w:style w:type="paragraph" w:styleId="Sottotitolo">
    <w:name w:val="Subtitle"/>
    <w:basedOn w:val="Normale"/>
    <w:link w:val="SottotitoloCarattere"/>
    <w:uiPriority w:val="2"/>
    <w:qFormat/>
    <w:rsid w:val="00AC0689"/>
    <w:pPr>
      <w:framePr w:hSpace="180" w:wrap="around" w:vAnchor="text" w:hAnchor="margin" w:y="1167"/>
      <w:spacing w:after="0" w:line="276" w:lineRule="auto"/>
    </w:pPr>
    <w:rPr>
      <w:caps/>
      <w:color w:val="44546A" w:themeColor="text2"/>
      <w:spacing w:val="20"/>
      <w:sz w:val="32"/>
      <w:lang w:eastAsia="en-US"/>
    </w:rPr>
  </w:style>
  <w:style w:type="character" w:customStyle="1" w:styleId="SottotitoloCarattere">
    <w:name w:val="Sottotitolo Carattere"/>
    <w:basedOn w:val="Carpredefinitoparagrafo"/>
    <w:link w:val="Sottotitolo"/>
    <w:uiPriority w:val="2"/>
    <w:rsid w:val="00AC0689"/>
    <w:rPr>
      <w:caps/>
      <w:color w:val="44546A" w:themeColor="text2"/>
      <w:spacing w:val="20"/>
      <w:sz w:val="32"/>
      <w:lang w:eastAsia="en-US"/>
    </w:rPr>
  </w:style>
  <w:style w:type="paragraph" w:customStyle="1" w:styleId="CB523B4899514CD697154C8218AB8835">
    <w:name w:val="CB523B4899514CD697154C8218AB8835"/>
    <w:rsid w:val="00AC0689"/>
  </w:style>
  <w:style w:type="paragraph" w:customStyle="1" w:styleId="1C9A9B32568348D49690C688835972E5">
    <w:name w:val="1C9A9B32568348D49690C688835972E5"/>
    <w:rsid w:val="00AC0689"/>
  </w:style>
  <w:style w:type="paragraph" w:customStyle="1" w:styleId="ACDAED652C05421985A5BC953E346FBD1">
    <w:name w:val="ACDAED652C05421985A5BC953E346FBD1"/>
    <w:rsid w:val="000B2BF1"/>
    <w:pPr>
      <w:keepNext/>
      <w:tabs>
        <w:tab w:val="num" w:pos="1440"/>
      </w:tabs>
      <w:spacing w:after="0" w:line="360" w:lineRule="auto"/>
      <w:ind w:left="284" w:hanging="284"/>
      <w:jc w:val="both"/>
      <w:outlineLvl w:val="1"/>
    </w:pPr>
    <w:rPr>
      <w:rFonts w:ascii="Calibri Light" w:eastAsia="Times New Roman" w:hAnsi="Calibri Light" w:cs="Calibri Light"/>
      <w:b/>
      <w:color w:val="595959" w:themeColor="text1" w:themeTint="A6"/>
      <w:sz w:val="24"/>
      <w:szCs w:val="24"/>
    </w:rPr>
  </w:style>
  <w:style w:type="paragraph" w:customStyle="1" w:styleId="25AB3760989E48AAA6A9418149E68DD51">
    <w:name w:val="25AB3760989E48AAA6A9418149E68DD51"/>
    <w:rsid w:val="000B2BF1"/>
    <w:pPr>
      <w:spacing w:after="0" w:line="240" w:lineRule="auto"/>
      <w:jc w:val="both"/>
    </w:pPr>
    <w:rPr>
      <w:rFonts w:ascii="Arial" w:eastAsia="Times New Roman" w:hAnsi="Arial" w:cs="Times New Roman"/>
      <w:sz w:val="24"/>
      <w:szCs w:val="20"/>
      <w:lang w:val="en-GB"/>
    </w:rPr>
  </w:style>
  <w:style w:type="paragraph" w:customStyle="1" w:styleId="8ABED1D2FBE547F58F98B7BF338415DC1">
    <w:name w:val="8ABED1D2FBE547F58F98B7BF338415DC1"/>
    <w:rsid w:val="000B2BF1"/>
    <w:pPr>
      <w:spacing w:after="0" w:line="240" w:lineRule="auto"/>
      <w:jc w:val="both"/>
    </w:pPr>
    <w:rPr>
      <w:rFonts w:ascii="Arial" w:eastAsia="Times New Roman" w:hAnsi="Arial" w:cs="Times New Roman"/>
      <w:sz w:val="24"/>
      <w:szCs w:val="20"/>
      <w:lang w:val="en-GB"/>
    </w:rPr>
  </w:style>
  <w:style w:type="paragraph" w:customStyle="1" w:styleId="015EA207A0B8463689CB466C86B137DE1">
    <w:name w:val="015EA207A0B8463689CB466C86B137DE1"/>
    <w:rsid w:val="000B2BF1"/>
    <w:pPr>
      <w:spacing w:after="0" w:line="240" w:lineRule="auto"/>
      <w:jc w:val="both"/>
    </w:pPr>
    <w:rPr>
      <w:rFonts w:ascii="Arial" w:eastAsia="Times New Roman" w:hAnsi="Arial" w:cs="Times New Roman"/>
      <w:sz w:val="24"/>
      <w:szCs w:val="20"/>
      <w:lang w:val="en-GB"/>
    </w:rPr>
  </w:style>
  <w:style w:type="paragraph" w:customStyle="1" w:styleId="5A8C77C1C93A4CA7B1215CE623E86A391">
    <w:name w:val="5A8C77C1C93A4CA7B1215CE623E86A391"/>
    <w:rsid w:val="000B2BF1"/>
    <w:pPr>
      <w:spacing w:after="0" w:line="240" w:lineRule="auto"/>
      <w:jc w:val="both"/>
    </w:pPr>
    <w:rPr>
      <w:rFonts w:ascii="Arial" w:eastAsia="Times New Roman" w:hAnsi="Arial" w:cs="Times New Roman"/>
      <w:sz w:val="24"/>
      <w:szCs w:val="20"/>
      <w:lang w:val="en-GB"/>
    </w:rPr>
  </w:style>
  <w:style w:type="paragraph" w:customStyle="1" w:styleId="1FE27183A9AC49149F97206A00888D1C1">
    <w:name w:val="1FE27183A9AC49149F97206A00888D1C1"/>
    <w:rsid w:val="000B2BF1"/>
    <w:pPr>
      <w:spacing w:after="0" w:line="240" w:lineRule="auto"/>
      <w:jc w:val="both"/>
    </w:pPr>
    <w:rPr>
      <w:rFonts w:ascii="Arial" w:eastAsia="Times New Roman" w:hAnsi="Arial" w:cs="Times New Roman"/>
      <w:sz w:val="24"/>
      <w:szCs w:val="20"/>
      <w:lang w:val="en-GB"/>
    </w:rPr>
  </w:style>
  <w:style w:type="paragraph" w:customStyle="1" w:styleId="226E658926B544D8B4EFC69E400858AC1">
    <w:name w:val="226E658926B544D8B4EFC69E400858AC1"/>
    <w:rsid w:val="000B2BF1"/>
    <w:pPr>
      <w:spacing w:after="0" w:line="240" w:lineRule="auto"/>
      <w:jc w:val="both"/>
    </w:pPr>
    <w:rPr>
      <w:rFonts w:ascii="Arial" w:eastAsia="Times New Roman" w:hAnsi="Arial" w:cs="Times New Roman"/>
      <w:sz w:val="24"/>
      <w:szCs w:val="20"/>
      <w:lang w:val="en-GB"/>
    </w:rPr>
  </w:style>
  <w:style w:type="paragraph" w:customStyle="1" w:styleId="95E34F68F0294D52BF482EE115BFA98A">
    <w:name w:val="95E34F68F0294D52BF482EE115BFA98A"/>
    <w:rsid w:val="000B2BF1"/>
  </w:style>
  <w:style w:type="paragraph" w:customStyle="1" w:styleId="1532B6D5D6D04A94AB6E7DA581EC4C9B">
    <w:name w:val="1532B6D5D6D04A94AB6E7DA581EC4C9B"/>
    <w:rsid w:val="009D46FD"/>
  </w:style>
  <w:style w:type="paragraph" w:customStyle="1" w:styleId="7B294952BF4149CD9DBB426F4D1CE267">
    <w:name w:val="7B294952BF4149CD9DBB426F4D1CE267"/>
    <w:rsid w:val="007871A8"/>
  </w:style>
  <w:style w:type="paragraph" w:customStyle="1" w:styleId="4088371B0D9D4E75A93B569CC3D5E22E">
    <w:name w:val="4088371B0D9D4E75A93B569CC3D5E22E"/>
    <w:rsid w:val="007871A8"/>
  </w:style>
  <w:style w:type="paragraph" w:customStyle="1" w:styleId="A8DA5D1FA0F546DE81DD8C9277F3E5BF">
    <w:name w:val="A8DA5D1FA0F546DE81DD8C9277F3E5BF"/>
    <w:rsid w:val="005F240B"/>
  </w:style>
  <w:style w:type="paragraph" w:customStyle="1" w:styleId="FA3951E44FC44DF599859EC66C842CBE">
    <w:name w:val="FA3951E44FC44DF599859EC66C842CBE"/>
    <w:rsid w:val="005F240B"/>
  </w:style>
  <w:style w:type="paragraph" w:customStyle="1" w:styleId="284C38F9C68D4254AA5E3936A4B548F0">
    <w:name w:val="284C38F9C68D4254AA5E3936A4B548F0"/>
    <w:rsid w:val="005F240B"/>
  </w:style>
  <w:style w:type="paragraph" w:customStyle="1" w:styleId="F9D1BAC72902408BA473CBDEBA9BE752">
    <w:name w:val="F9D1BAC72902408BA473CBDEBA9BE752"/>
    <w:rsid w:val="005F240B"/>
  </w:style>
  <w:style w:type="paragraph" w:customStyle="1" w:styleId="ADDFA1D670044AB084B7847206051E5E">
    <w:name w:val="ADDFA1D670044AB084B7847206051E5E"/>
    <w:rsid w:val="005F240B"/>
  </w:style>
  <w:style w:type="paragraph" w:customStyle="1" w:styleId="035C6C0568A84D1EB89197FD161F91E5">
    <w:name w:val="035C6C0568A84D1EB89197FD161F91E5"/>
    <w:rsid w:val="005F240B"/>
  </w:style>
  <w:style w:type="paragraph" w:customStyle="1" w:styleId="B8AD9D1715544D16BC3C946A4A42162B">
    <w:name w:val="B8AD9D1715544D16BC3C946A4A42162B"/>
    <w:rsid w:val="005F240B"/>
  </w:style>
  <w:style w:type="paragraph" w:customStyle="1" w:styleId="A7C80FA946584248A3AF7B6F86A21D9B">
    <w:name w:val="A7C80FA946584248A3AF7B6F86A21D9B"/>
    <w:rsid w:val="005F240B"/>
  </w:style>
  <w:style w:type="paragraph" w:customStyle="1" w:styleId="3C37B80FC9C24D70A6DAEEA0B2403EEA">
    <w:name w:val="3C37B80FC9C24D70A6DAEEA0B2403EEA"/>
    <w:rsid w:val="005F240B"/>
  </w:style>
  <w:style w:type="paragraph" w:customStyle="1" w:styleId="0551CFBB4F0F4661809087557BFC31D7">
    <w:name w:val="0551CFBB4F0F4661809087557BFC31D7"/>
    <w:rsid w:val="005F240B"/>
  </w:style>
  <w:style w:type="paragraph" w:customStyle="1" w:styleId="57BEEE44E06948268EB505533CDA09F9">
    <w:name w:val="57BEEE44E06948268EB505533CDA09F9"/>
    <w:rsid w:val="005F240B"/>
  </w:style>
  <w:style w:type="paragraph" w:customStyle="1" w:styleId="ED9798FD816A46189362C7AB0F394F32">
    <w:name w:val="ED9798FD816A46189362C7AB0F394F32"/>
    <w:rsid w:val="005F240B"/>
  </w:style>
  <w:style w:type="paragraph" w:customStyle="1" w:styleId="1109908BA14947ADBE19FCFB09A29168">
    <w:name w:val="1109908BA14947ADBE19FCFB09A29168"/>
    <w:rsid w:val="005F240B"/>
  </w:style>
  <w:style w:type="paragraph" w:customStyle="1" w:styleId="FB813DC1B5364A9AA4125BEB5F57BE4F">
    <w:name w:val="FB813DC1B5364A9AA4125BEB5F57BE4F"/>
    <w:rsid w:val="005F240B"/>
  </w:style>
  <w:style w:type="paragraph" w:customStyle="1" w:styleId="86A66C050DF04338A132A65715D47639">
    <w:name w:val="86A66C050DF04338A132A65715D47639"/>
    <w:rsid w:val="005F240B"/>
  </w:style>
  <w:style w:type="paragraph" w:customStyle="1" w:styleId="B0D773F612D54066B08E04FA4E6EDB7E">
    <w:name w:val="B0D773F612D54066B08E04FA4E6EDB7E"/>
    <w:rsid w:val="005F240B"/>
  </w:style>
  <w:style w:type="paragraph" w:customStyle="1" w:styleId="E01DA71C6A484967A402A11231D248C5">
    <w:name w:val="E01DA71C6A484967A402A11231D248C5"/>
    <w:rsid w:val="005F240B"/>
  </w:style>
  <w:style w:type="paragraph" w:customStyle="1" w:styleId="19F4FBDCF028450EB15316F249BB51D8">
    <w:name w:val="19F4FBDCF028450EB15316F249BB51D8"/>
    <w:rsid w:val="005F240B"/>
  </w:style>
  <w:style w:type="paragraph" w:customStyle="1" w:styleId="76DE5FAD513741AB870687E47C983BE8">
    <w:name w:val="76DE5FAD513741AB870687E47C983BE8"/>
    <w:rsid w:val="005F240B"/>
  </w:style>
  <w:style w:type="paragraph" w:customStyle="1" w:styleId="626C2F8FF2C24B47919ABB35B682C939">
    <w:name w:val="626C2F8FF2C24B47919ABB35B682C939"/>
    <w:rsid w:val="005F240B"/>
  </w:style>
  <w:style w:type="paragraph" w:customStyle="1" w:styleId="3FCB1020EC0243D0A52241A5E473E436">
    <w:name w:val="3FCB1020EC0243D0A52241A5E473E436"/>
    <w:rsid w:val="005F240B"/>
  </w:style>
  <w:style w:type="paragraph" w:customStyle="1" w:styleId="4692ADF205074290808371112F3E3A71">
    <w:name w:val="4692ADF205074290808371112F3E3A71"/>
    <w:rsid w:val="005F240B"/>
  </w:style>
  <w:style w:type="paragraph" w:customStyle="1" w:styleId="72120E0F33564458B65B138442AFD79D">
    <w:name w:val="72120E0F33564458B65B138442AFD79D"/>
    <w:rsid w:val="005F240B"/>
  </w:style>
  <w:style w:type="paragraph" w:customStyle="1" w:styleId="98069B25061C4C4BB20A212D4CF63956">
    <w:name w:val="98069B25061C4C4BB20A212D4CF63956"/>
    <w:rsid w:val="005F240B"/>
  </w:style>
  <w:style w:type="paragraph" w:customStyle="1" w:styleId="E5A99301A294457AAF4C6D8B60FD99AC">
    <w:name w:val="E5A99301A294457AAF4C6D8B60FD99AC"/>
    <w:rsid w:val="005F240B"/>
  </w:style>
  <w:style w:type="paragraph" w:customStyle="1" w:styleId="563D6FA860734B498BC616CE754D5BFB">
    <w:name w:val="563D6FA860734B498BC616CE754D5BFB"/>
    <w:rsid w:val="005F240B"/>
  </w:style>
  <w:style w:type="paragraph" w:customStyle="1" w:styleId="69706C4DC59644979C50145C667F0BA8">
    <w:name w:val="69706C4DC59644979C50145C667F0BA8"/>
    <w:rsid w:val="005F240B"/>
  </w:style>
  <w:style w:type="paragraph" w:customStyle="1" w:styleId="611AD62A2950461E989233BBAA045A51">
    <w:name w:val="611AD62A2950461E989233BBAA045A51"/>
    <w:rsid w:val="005F240B"/>
  </w:style>
  <w:style w:type="paragraph" w:customStyle="1" w:styleId="A0A6550C3E5F48E3B541E2CFA330C1ED">
    <w:name w:val="A0A6550C3E5F48E3B541E2CFA330C1ED"/>
    <w:rsid w:val="005F240B"/>
  </w:style>
  <w:style w:type="paragraph" w:customStyle="1" w:styleId="B9D670794F96472BA066A6D27FA27D6C">
    <w:name w:val="B9D670794F96472BA066A6D27FA27D6C"/>
    <w:rsid w:val="005F240B"/>
  </w:style>
  <w:style w:type="paragraph" w:customStyle="1" w:styleId="FB97A21A51F4450E9E87C265FDB29555">
    <w:name w:val="FB97A21A51F4450E9E87C265FDB29555"/>
    <w:rsid w:val="005F240B"/>
  </w:style>
  <w:style w:type="paragraph" w:customStyle="1" w:styleId="0ECCB276B67C4C3F9BD729653A3F4059">
    <w:name w:val="0ECCB276B67C4C3F9BD729653A3F4059"/>
    <w:rsid w:val="005F240B"/>
  </w:style>
  <w:style w:type="paragraph" w:customStyle="1" w:styleId="CFD661C9A870498D972A2C14090A79A3">
    <w:name w:val="CFD661C9A870498D972A2C14090A79A3"/>
    <w:rsid w:val="005F240B"/>
  </w:style>
  <w:style w:type="paragraph" w:customStyle="1" w:styleId="E24606D1B8F148E7A848C2A0B4E542EA">
    <w:name w:val="E24606D1B8F148E7A848C2A0B4E542EA"/>
    <w:rsid w:val="005F240B"/>
  </w:style>
  <w:style w:type="paragraph" w:customStyle="1" w:styleId="4FCD9714195440DBAA5D1F72C4525F1B">
    <w:name w:val="4FCD9714195440DBAA5D1F72C4525F1B"/>
    <w:rsid w:val="005F240B"/>
  </w:style>
  <w:style w:type="paragraph" w:customStyle="1" w:styleId="204ADA09DF5F46709B41F79CCD6DC546">
    <w:name w:val="204ADA09DF5F46709B41F79CCD6DC546"/>
    <w:rsid w:val="005F240B"/>
  </w:style>
  <w:style w:type="paragraph" w:customStyle="1" w:styleId="D51A87E8A2204194A45624DD0469B965">
    <w:name w:val="D51A87E8A2204194A45624DD0469B965"/>
    <w:rsid w:val="005F240B"/>
  </w:style>
  <w:style w:type="paragraph" w:customStyle="1" w:styleId="E539D9C8AE644092A0134328F5A4E961">
    <w:name w:val="E539D9C8AE644092A0134328F5A4E961"/>
    <w:rsid w:val="005F240B"/>
  </w:style>
  <w:style w:type="paragraph" w:customStyle="1" w:styleId="A5859D421BF24AD1BFE8F062237284F3">
    <w:name w:val="A5859D421BF24AD1BFE8F062237284F3"/>
    <w:rsid w:val="005F240B"/>
  </w:style>
  <w:style w:type="paragraph" w:customStyle="1" w:styleId="3ED0812FF7764AF9A0644BAE8D433BE6">
    <w:name w:val="3ED0812FF7764AF9A0644BAE8D433BE6"/>
    <w:rsid w:val="005F240B"/>
  </w:style>
  <w:style w:type="paragraph" w:customStyle="1" w:styleId="31FBDA3798A144ABAB937FE56629C399">
    <w:name w:val="31FBDA3798A144ABAB937FE56629C399"/>
    <w:rsid w:val="005F240B"/>
  </w:style>
  <w:style w:type="paragraph" w:customStyle="1" w:styleId="417EDF9F18AB426B9075469FF98F4CED">
    <w:name w:val="417EDF9F18AB426B9075469FF98F4CED"/>
    <w:rsid w:val="005F240B"/>
  </w:style>
  <w:style w:type="paragraph" w:customStyle="1" w:styleId="945C21836C76408B81608DB636A50E0F">
    <w:name w:val="945C21836C76408B81608DB636A50E0F"/>
    <w:rsid w:val="005F240B"/>
  </w:style>
  <w:style w:type="paragraph" w:customStyle="1" w:styleId="BE23B194FA4348CF93F762BFB5ED6FC1">
    <w:name w:val="BE23B194FA4348CF93F762BFB5ED6FC1"/>
    <w:rsid w:val="005F240B"/>
  </w:style>
  <w:style w:type="paragraph" w:customStyle="1" w:styleId="ACB67165CDA044628042D154D1D66B10">
    <w:name w:val="ACB67165CDA044628042D154D1D66B10"/>
    <w:rsid w:val="005F240B"/>
  </w:style>
  <w:style w:type="paragraph" w:customStyle="1" w:styleId="768B36C34C2E4E75B62B045E72BF96F0">
    <w:name w:val="768B36C34C2E4E75B62B045E72BF96F0"/>
    <w:rsid w:val="005F240B"/>
  </w:style>
  <w:style w:type="paragraph" w:customStyle="1" w:styleId="607F9474D2BE4F17B0AE5C5902E4EAF3">
    <w:name w:val="607F9474D2BE4F17B0AE5C5902E4EAF3"/>
    <w:rsid w:val="005F240B"/>
  </w:style>
  <w:style w:type="paragraph" w:customStyle="1" w:styleId="89004A5055F24F919D379BC2E6BCAE21">
    <w:name w:val="89004A5055F24F919D379BC2E6BCAE21"/>
    <w:rsid w:val="005F240B"/>
  </w:style>
  <w:style w:type="paragraph" w:customStyle="1" w:styleId="522D03A7112845DA98682FBF63C704D5">
    <w:name w:val="522D03A7112845DA98682FBF63C704D5"/>
    <w:rsid w:val="005F240B"/>
  </w:style>
  <w:style w:type="paragraph" w:customStyle="1" w:styleId="0E7152EAF7BA4C2E9EE3DB3EDFEBD9EA">
    <w:name w:val="0E7152EAF7BA4C2E9EE3DB3EDFEBD9EA"/>
    <w:rsid w:val="005F240B"/>
  </w:style>
  <w:style w:type="paragraph" w:customStyle="1" w:styleId="F5A768F951DE46709EEABFBEBE453AAB">
    <w:name w:val="F5A768F951DE46709EEABFBEBE453AAB"/>
    <w:rsid w:val="005F240B"/>
  </w:style>
  <w:style w:type="paragraph" w:customStyle="1" w:styleId="730E8F45BB294F5CAAFC5788CE1B7591">
    <w:name w:val="730E8F45BB294F5CAAFC5788CE1B7591"/>
    <w:rsid w:val="005F240B"/>
  </w:style>
  <w:style w:type="paragraph" w:customStyle="1" w:styleId="6BCF3837B9EA40D498AD6216078F6C2F">
    <w:name w:val="6BCF3837B9EA40D498AD6216078F6C2F"/>
    <w:rsid w:val="007A0011"/>
  </w:style>
  <w:style w:type="paragraph" w:customStyle="1" w:styleId="63534F2B481D4E55930DA1AA88D2E9F9">
    <w:name w:val="63534F2B481D4E55930DA1AA88D2E9F9"/>
    <w:rsid w:val="007A0011"/>
  </w:style>
  <w:style w:type="paragraph" w:customStyle="1" w:styleId="827C86742A6F4A9D88850745218AE067">
    <w:name w:val="827C86742A6F4A9D88850745218AE067"/>
    <w:rsid w:val="00B50F6B"/>
  </w:style>
  <w:style w:type="paragraph" w:customStyle="1" w:styleId="172FAC49049B48DDB7123E1F2F7C40B7">
    <w:name w:val="172FAC49049B48DDB7123E1F2F7C40B7"/>
    <w:rsid w:val="005E0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E61D-285E-43D6-B8BF-3A0B9653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 - Comunicazione interna ii.dot</Template>
  <TotalTime>36</TotalTime>
  <Pages>15</Pages>
  <Words>4416</Words>
  <Characters>25177</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Oggetto: Pace vestra liceat dixisse</vt:lpstr>
    </vt:vector>
  </TitlesOfParts>
  <Company>Interbrand</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Pace vestra liceat dixisse</dc:title>
  <dc:subject/>
  <dc:creator>DMartarelli</dc:creator>
  <cp:keywords/>
  <cp:lastModifiedBy>Sisma</cp:lastModifiedBy>
  <cp:revision>4</cp:revision>
  <cp:lastPrinted>2019-02-19T11:41:00Z</cp:lastPrinted>
  <dcterms:created xsi:type="dcterms:W3CDTF">2021-06-11T16:43:00Z</dcterms:created>
  <dcterms:modified xsi:type="dcterms:W3CDTF">2021-07-08T07:10:00Z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QMYRDE6Q4NWN-127-14</vt:lpwstr>
  </property>
  <property fmtid="{D5CDD505-2E9C-101B-9397-08002B2CF9AE}" pid="3" name="_dlc_DocIdItemGuid">
    <vt:lpwstr>6e9c2d1e-0620-4d0d-a1e5-b8a86ffe9b8a</vt:lpwstr>
  </property>
  <property fmtid="{D5CDD505-2E9C-101B-9397-08002B2CF9AE}" pid="4" name="_dlc_DocIdUrl">
    <vt:lpwstr>http://intranet-km.invitalia.it/documentazione-interna/_layouts/DocIdRedir.aspx?ID=QMYRDE6Q4NWN-127-14, QMYRDE6Q4NWN-127-14</vt:lpwstr>
  </property>
  <property fmtid="{D5CDD505-2E9C-101B-9397-08002B2CF9AE}" pid="5" name="PublishingExpirationDate">
    <vt:lpwstr/>
  </property>
  <property fmtid="{D5CDD505-2E9C-101B-9397-08002B2CF9AE}" pid="6" name="PublishingStartDate">
    <vt:lpwstr/>
  </property>
</Properties>
</file>