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C" w:rsidRPr="00A970F6" w:rsidRDefault="003E3BCC" w:rsidP="004D38AB">
      <w:pPr>
        <w:ind w:left="-284" w:right="-286"/>
        <w:rPr>
          <w:i/>
        </w:rPr>
      </w:pPr>
      <w:r w:rsidRPr="00A970F6">
        <w:rPr>
          <w:i/>
        </w:rPr>
        <w:t>“</w:t>
      </w:r>
      <w:r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E3BCC" w:rsidRPr="00A970F6" w:rsidRDefault="003E3BCC" w:rsidP="004D38AB">
      <w:pPr>
        <w:keepNext/>
        <w:ind w:left="-284" w:right="-286"/>
        <w:jc w:val="right"/>
        <w:outlineLvl w:val="4"/>
        <w:rPr>
          <w:i/>
        </w:rPr>
      </w:pPr>
    </w:p>
    <w:p w:rsidR="003E3BCC" w:rsidRPr="00A970F6" w:rsidRDefault="003E3BCC" w:rsidP="004D38AB">
      <w:pPr>
        <w:ind w:left="-284" w:right="-286"/>
        <w:jc w:val="right"/>
        <w:rPr>
          <w:b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E3BCC" w:rsidRPr="00A970F6" w:rsidRDefault="003E3BCC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E3BCC" w:rsidRPr="00A970F6" w:rsidRDefault="003E3BCC" w:rsidP="004D38AB">
      <w:pPr>
        <w:ind w:left="-284" w:right="-286"/>
        <w:rPr>
          <w:color w:val="000000"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E3BCC" w:rsidRPr="00A970F6" w:rsidRDefault="003E3BCC" w:rsidP="004D38AB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E3BCC" w:rsidRPr="00A970F6" w:rsidRDefault="003E3BCC" w:rsidP="004D38AB">
      <w:pPr>
        <w:ind w:left="-284" w:right="-286"/>
        <w:jc w:val="center"/>
      </w:pPr>
    </w:p>
    <w:p w:rsidR="003E3BCC" w:rsidRPr="00A970F6" w:rsidRDefault="003E3BCC" w:rsidP="004D38AB">
      <w:pPr>
        <w:ind w:left="-284" w:right="-286"/>
        <w:jc w:val="center"/>
      </w:pPr>
      <w:r w:rsidRPr="00A970F6">
        <w:t>DICHIARA</w:t>
      </w:r>
    </w:p>
    <w:p w:rsidR="003E3BCC" w:rsidRPr="00A970F6" w:rsidRDefault="003E3BCC" w:rsidP="004D38AB">
      <w:pPr>
        <w:ind w:left="-284" w:right="-286"/>
        <w:jc w:val="center"/>
        <w:rPr>
          <w:b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E3BCC" w:rsidRPr="00A970F6" w:rsidRDefault="003E3BCC" w:rsidP="004D38AB">
      <w:pPr>
        <w:ind w:left="-284" w:right="-286"/>
        <w:jc w:val="both"/>
      </w:pPr>
    </w:p>
    <w:p w:rsidR="003E3BCC" w:rsidRPr="00A970F6" w:rsidRDefault="003E3BCC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3E3BCC" w:rsidRPr="00A970F6" w:rsidRDefault="003E3BCC" w:rsidP="004D38AB">
      <w:pPr>
        <w:ind w:left="-284" w:right="-286"/>
        <w:jc w:val="both"/>
      </w:pPr>
    </w:p>
    <w:p w:rsidR="003E3BCC" w:rsidRPr="00A970F6" w:rsidRDefault="003E3BCC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E3BCC" w:rsidRPr="00A970F6" w:rsidRDefault="003E3BCC" w:rsidP="004D38AB">
      <w:pPr>
        <w:ind w:left="-284" w:right="-286"/>
        <w:jc w:val="both"/>
      </w:pPr>
    </w:p>
    <w:p w:rsidR="003E3BCC" w:rsidRPr="00A970F6" w:rsidRDefault="003E3BCC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E3BCC" w:rsidRPr="00A970F6" w:rsidRDefault="003E3BCC" w:rsidP="004D38AB">
      <w:pPr>
        <w:ind w:left="-284" w:right="-286"/>
        <w:jc w:val="both"/>
      </w:pPr>
    </w:p>
    <w:p w:rsidR="003E3BCC" w:rsidRPr="00A970F6" w:rsidRDefault="003E3BCC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E3BCC" w:rsidRPr="00A970F6" w:rsidRDefault="003E3BCC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E3BCC" w:rsidRPr="00A970F6" w:rsidRDefault="003E3BCC" w:rsidP="004D38AB">
      <w:pPr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3E3BCC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E3BCC" w:rsidRPr="00E76B3A" w:rsidRDefault="003E3BCC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</w:t>
      </w:r>
      <w:r w:rsidRPr="00A970F6">
        <w:t xml:space="preserve">Firma……………………………………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E3BCC" w:rsidRPr="00A970F6" w:rsidRDefault="003E3BCC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E3BCC" w:rsidRPr="00A970F6" w:rsidRDefault="003E3BCC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Pr="00A970F6">
        <w:rPr>
          <w:b/>
          <w:bCs/>
          <w:i/>
          <w:iCs/>
        </w:rPr>
        <w:t xml:space="preserve"> possibile accludere curriculum vitae, </w:t>
      </w:r>
      <w:r w:rsidRPr="00C77346">
        <w:rPr>
          <w:b/>
          <w:bCs/>
          <w:i/>
          <w:iCs/>
        </w:rPr>
        <w:t xml:space="preserve">debitamente firmato </w:t>
      </w:r>
      <w:r>
        <w:rPr>
          <w:b/>
          <w:bCs/>
          <w:i/>
          <w:iCs/>
        </w:rPr>
        <w:t xml:space="preserve"> e </w:t>
      </w:r>
      <w:r w:rsidRPr="00C77346">
        <w:rPr>
          <w:b/>
          <w:bCs/>
          <w:i/>
          <w:iCs/>
        </w:rPr>
        <w:t>corredato da</w:t>
      </w:r>
      <w:r>
        <w:rPr>
          <w:b/>
          <w:bCs/>
          <w:i/>
          <w:iCs/>
        </w:rPr>
        <w:t xml:space="preserve"> </w:t>
      </w:r>
      <w:r w:rsidRPr="00A970F6">
        <w:rPr>
          <w:b/>
          <w:bCs/>
          <w:i/>
          <w:iCs/>
        </w:rPr>
        <w:t>copie dei titoli in possesso e ogni altra documentazione significativa</w:t>
      </w:r>
      <w:r w:rsidRPr="00A970F6">
        <w:rPr>
          <w:b/>
          <w:bCs/>
        </w:rPr>
        <w:t>.</w:t>
      </w:r>
    </w:p>
    <w:p w:rsidR="003E3BCC" w:rsidRPr="00A970F6" w:rsidRDefault="003E3BCC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3E3BCC" w:rsidRDefault="003E3BCC" w:rsidP="009118A4"/>
    <w:sectPr w:rsidR="003E3BCC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CC" w:rsidRDefault="003E3BCC" w:rsidP="004C1DD5">
      <w:r>
        <w:separator/>
      </w:r>
    </w:p>
  </w:endnote>
  <w:endnote w:type="continuationSeparator" w:id="0">
    <w:p w:rsidR="003E3BCC" w:rsidRDefault="003E3BCC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CC" w:rsidRDefault="003E3BCC" w:rsidP="004C1DD5">
      <w:r>
        <w:separator/>
      </w:r>
    </w:p>
  </w:footnote>
  <w:footnote w:type="continuationSeparator" w:id="0">
    <w:p w:rsidR="003E3BCC" w:rsidRDefault="003E3BCC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E3BC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E6209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9F1B0F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8774E"/>
    <w:rsid w:val="00D87EA7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9A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9A9"/>
    <w:pPr>
      <w:keepNext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09A9"/>
    <w:pPr>
      <w:keepNext/>
      <w:ind w:left="7788"/>
      <w:outlineLvl w:val="8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3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52EA"/>
    <w:rPr>
      <w:rFonts w:ascii="Arial" w:hAnsi="Arial" w:cs="Arial"/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3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3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3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3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7336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3B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3B7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BE09A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E09A9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0188"/>
    <w:rPr>
      <w:rFonts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BE09A9"/>
    <w:pPr>
      <w:ind w:firstLine="70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97649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BE09A9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0188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BE09A9"/>
    <w:pPr>
      <w:jc w:val="center"/>
    </w:pPr>
    <w:rPr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643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E09A9"/>
    <w:pPr>
      <w:jc w:val="both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43B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09A9"/>
    <w:pPr>
      <w:ind w:left="360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7649"/>
    <w:rPr>
      <w:rFonts w:cs="Times New Roman"/>
      <w:color w:val="0000F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BE09A9"/>
    <w:pPr>
      <w:jc w:val="both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43B7"/>
    <w:rPr>
      <w:sz w:val="20"/>
      <w:szCs w:val="20"/>
    </w:rPr>
  </w:style>
  <w:style w:type="paragraph" w:customStyle="1" w:styleId="xl39">
    <w:name w:val="xl39"/>
    <w:basedOn w:val="Normal"/>
    <w:uiPriority w:val="99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DefaultParagraphFont"/>
    <w:uiPriority w:val="99"/>
    <w:rsid w:val="00BE09A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BE09A9"/>
    <w:pPr>
      <w:ind w:left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9764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E09A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uiPriority w:val="99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"/>
    <w:uiPriority w:val="99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"/>
    <w:uiPriority w:val="99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"/>
    <w:uiPriority w:val="99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"/>
    <w:uiPriority w:val="99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"/>
    <w:uiPriority w:val="99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"/>
    <w:uiPriority w:val="99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F61FE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A55EB"/>
    <w:pPr>
      <w:ind w:left="720"/>
      <w:contextualSpacing/>
    </w:pPr>
  </w:style>
  <w:style w:type="paragraph" w:customStyle="1" w:styleId="Default">
    <w:name w:val="Default"/>
    <w:uiPriority w:val="99"/>
    <w:rsid w:val="002A55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rovvestremo">
    <w:name w:val="provv_estremo"/>
    <w:basedOn w:val="Normal"/>
    <w:uiPriority w:val="99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537A37"/>
    <w:rPr>
      <w:color w:val="000000"/>
    </w:rPr>
  </w:style>
  <w:style w:type="paragraph" w:styleId="Header">
    <w:name w:val="header"/>
    <w:basedOn w:val="Normal"/>
    <w:link w:val="HeaderChar"/>
    <w:uiPriority w:val="99"/>
    <w:rsid w:val="004C1DD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1DD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1DD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DD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578</Words>
  <Characters>3297</Characters>
  <Application>Microsoft Office Outlook</Application>
  <DocSecurity>0</DocSecurity>
  <Lines>0</Lines>
  <Paragraphs>0</Paragraphs>
  <ScaleCrop>false</ScaleCrop>
  <Company>UNSC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subject/>
  <dc:creator>rdecicco</dc:creator>
  <cp:keywords/>
  <dc:description/>
  <cp:lastModifiedBy>FabSac</cp:lastModifiedBy>
  <cp:revision>2</cp:revision>
  <cp:lastPrinted>2015-03-13T08:48:00Z</cp:lastPrinted>
  <dcterms:created xsi:type="dcterms:W3CDTF">2017-04-22T11:15:00Z</dcterms:created>
  <dcterms:modified xsi:type="dcterms:W3CDTF">2017-04-22T11:15:00Z</dcterms:modified>
</cp:coreProperties>
</file>