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68" w:rsidRPr="004B08BA" w:rsidRDefault="00A27268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rFonts w:ascii="Verdana" w:eastAsia="Times New Roman" w:hAnsi="Verdana" w:cs="Verdana"/>
          <w:b/>
          <w:bCs/>
          <w:color w:val="auto"/>
          <w:sz w:val="16"/>
          <w:szCs w:val="16"/>
          <w:u w:color="003366"/>
          <w:lang w:eastAsia="it-IT"/>
        </w:rPr>
      </w:pPr>
    </w:p>
    <w:p w:rsidR="00A27268" w:rsidRPr="005A7470" w:rsidRDefault="00A27268" w:rsidP="00941D0B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PageNumber"/>
          <w:rFonts w:eastAsia="Times New Roman"/>
          <w:b/>
          <w:bCs/>
          <w:color w:val="auto"/>
          <w:u w:color="003366"/>
          <w:lang w:eastAsia="it-IT"/>
        </w:rPr>
      </w:pPr>
      <w:r w:rsidRPr="0064243C">
        <w:rPr>
          <w:rStyle w:val="PageNumber"/>
          <w:rFonts w:eastAsia="Times New Roman"/>
          <w:b/>
          <w:bCs/>
          <w:color w:val="auto"/>
          <w:u w:color="003366"/>
          <w:lang w:eastAsia="it-IT"/>
        </w:rPr>
        <w:t>All. 6</w:t>
      </w:r>
    </w:p>
    <w:p w:rsidR="00A27268" w:rsidRPr="005F7B94" w:rsidRDefault="00A27268" w:rsidP="00941D0B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cs="Arial Unicode MS"/>
          <w:b/>
          <w:bCs/>
          <w:color w:val="auto"/>
          <w:lang w:eastAsia="it-IT"/>
        </w:rPr>
      </w:pPr>
      <w:r w:rsidRPr="00120AA5">
        <w:rPr>
          <w:rStyle w:val="PageNumber"/>
          <w:rFonts w:cs="Arial Unicode MS"/>
          <w:b/>
          <w:color w:val="auto"/>
          <w:lang w:eastAsia="it-IT"/>
        </w:rPr>
        <w:t>Mod. D</w:t>
      </w:r>
      <w:r>
        <w:rPr>
          <w:rStyle w:val="PageNumber"/>
          <w:rFonts w:cs="Arial Unicode MS"/>
          <w:color w:val="auto"/>
          <w:lang w:eastAsia="it-IT"/>
        </w:rPr>
        <w:t xml:space="preserve"> </w:t>
      </w:r>
      <w:r w:rsidRPr="005A7470">
        <w:rPr>
          <w:rStyle w:val="PageNumber"/>
          <w:rFonts w:cs="Arial Unicode MS"/>
          <w:b/>
          <w:color w:val="auto"/>
          <w:lang w:eastAsia="it-IT"/>
        </w:rPr>
        <w:t>domanda di iscrizione all’albo del servizio civile universale degli enti di accoglienza già iscritti agli albi del servizio civile nazionale</w:t>
      </w:r>
    </w:p>
    <w:p w:rsidR="00A27268" w:rsidRPr="005F7B94" w:rsidRDefault="00A27268" w:rsidP="00941D0B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PageNumber"/>
          <w:rFonts w:cs="Arial Unicode MS"/>
          <w:b/>
          <w:bCs/>
          <w:color w:val="auto"/>
          <w:lang w:eastAsia="it-IT"/>
        </w:rPr>
      </w:pPr>
    </w:p>
    <w:p w:rsidR="00A27268" w:rsidRPr="005F7B94" w:rsidRDefault="00A27268" w:rsidP="00941D0B">
      <w:pPr>
        <w:pStyle w:val="Foot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819"/>
          <w:tab w:val="clear" w:pos="9638"/>
          <w:tab w:val="left" w:pos="4860"/>
          <w:tab w:val="left" w:pos="5400"/>
        </w:tabs>
        <w:jc w:val="both"/>
        <w:rPr>
          <w:rFonts w:cs="Times New Roman"/>
          <w:color w:val="auto"/>
        </w:rPr>
      </w:pPr>
      <w:r w:rsidRPr="005F7B94">
        <w:rPr>
          <w:rFonts w:cs="Times New Roman"/>
          <w:color w:val="auto"/>
        </w:rPr>
        <w:tab/>
        <w:t>All’Ente…………………………………………………………………………………..…</w:t>
      </w:r>
    </w:p>
    <w:p w:rsidR="00A27268" w:rsidRPr="005F7B94" w:rsidRDefault="00A27268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0"/>
        </w:tabs>
        <w:jc w:val="both"/>
        <w:rPr>
          <w:rFonts w:cs="Times New Roman"/>
        </w:rPr>
      </w:pPr>
      <w:r w:rsidRPr="005F7B94">
        <w:rPr>
          <w:rFonts w:cs="Times New Roman"/>
        </w:rPr>
        <w:tab/>
      </w:r>
    </w:p>
    <w:p w:rsidR="00A27268" w:rsidRPr="004E11AB" w:rsidRDefault="00A27268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</w:pPr>
      <w:r w:rsidRPr="004E11AB">
        <w:t>Il sottoscritto ……………………………..…………., nato a………………………………......... il……………e residente in………………………via………………………………………n…..</w:t>
      </w:r>
    </w:p>
    <w:p w:rsidR="00A27268" w:rsidRPr="004E11AB" w:rsidRDefault="00A27268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356"/>
        </w:tabs>
        <w:spacing w:before="120" w:after="120"/>
      </w:pPr>
      <w:r w:rsidRPr="004E11AB">
        <w:t>in qualità di responsabile legale dell’ente……………………..………… ( pubblico/privato),</w:t>
      </w:r>
    </w:p>
    <w:p w:rsidR="00A27268" w:rsidRPr="004E11AB" w:rsidRDefault="00A27268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356"/>
        </w:tabs>
        <w:spacing w:before="120" w:after="120"/>
      </w:pPr>
      <w:r w:rsidRPr="004E11AB">
        <w:t>C.F. dell’ente …….</w:t>
      </w:r>
    </w:p>
    <w:p w:rsidR="00A27268" w:rsidRPr="004E11AB" w:rsidRDefault="00A27268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356"/>
        </w:tabs>
        <w:spacing w:before="120" w:after="120"/>
      </w:pPr>
      <w:r w:rsidRPr="004E11AB">
        <w:t>con sede legale …………..via……….……………………………..n…..</w:t>
      </w:r>
    </w:p>
    <w:p w:rsidR="00A27268" w:rsidRPr="004E11AB" w:rsidRDefault="00A27268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356"/>
        </w:tabs>
        <w:spacing w:before="120" w:after="120"/>
        <w:ind w:right="140"/>
      </w:pPr>
      <w:r w:rsidRPr="004E11AB">
        <w:t>telefono…………. email……………………………………</w:t>
      </w:r>
    </w:p>
    <w:p w:rsidR="00A27268" w:rsidRPr="004E11AB" w:rsidRDefault="00A27268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33"/>
        </w:tabs>
        <w:kinsoku w:val="0"/>
        <w:overflowPunct w:val="0"/>
        <w:autoSpaceDE w:val="0"/>
        <w:autoSpaceDN w:val="0"/>
        <w:adjustRightInd w:val="0"/>
        <w:rPr>
          <w:spacing w:val="-1"/>
        </w:rPr>
      </w:pPr>
      <w:r w:rsidRPr="004E11AB">
        <w:rPr>
          <w:spacing w:val="-1"/>
        </w:rPr>
        <w:t xml:space="preserve">già iscritto all’albo nazionale/regionale/provinciale del Servizio Civile Nazionale, con codice………. in qualità di ente di accoglienza di codesto Ente,  in virtù di : </w:t>
      </w:r>
    </w:p>
    <w:p w:rsidR="00A27268" w:rsidRPr="005F7B94" w:rsidRDefault="00A27268" w:rsidP="00941D0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5F7B94">
        <w:rPr>
          <w:rFonts w:cs="Times New Roman"/>
        </w:rPr>
        <w:t>vincolo associativo/consortile/federativo/</w:t>
      </w:r>
      <w:r w:rsidRPr="005F7B94">
        <w:rPr>
          <w:rStyle w:val="PageNumber"/>
          <w:iCs/>
          <w:lang w:eastAsia="it-IT"/>
        </w:rPr>
        <w:t>canonico-pastorale</w:t>
      </w:r>
      <w:r w:rsidRPr="005F7B94">
        <w:rPr>
          <w:rFonts w:cs="Times New Roman"/>
        </w:rPr>
        <w:t>;</w:t>
      </w:r>
    </w:p>
    <w:p w:rsidR="00A27268" w:rsidRPr="005F7B94" w:rsidRDefault="00A27268" w:rsidP="00941D0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5F7B94">
        <w:rPr>
          <w:rFonts w:cs="Times New Roman"/>
        </w:rPr>
        <w:t xml:space="preserve">accordo di partenariato; </w:t>
      </w:r>
    </w:p>
    <w:p w:rsidR="00A27268" w:rsidRPr="005F7B94" w:rsidRDefault="00A27268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</w:p>
    <w:p w:rsidR="00A27268" w:rsidRPr="004E11AB" w:rsidRDefault="00A27268" w:rsidP="00941D0B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PageNumber"/>
          <w:b/>
          <w:color w:val="auto"/>
          <w:lang w:eastAsia="it-IT"/>
        </w:rPr>
      </w:pPr>
      <w:r w:rsidRPr="004E11AB">
        <w:rPr>
          <w:rStyle w:val="PageNumber"/>
          <w:b/>
          <w:color w:val="auto"/>
          <w:lang w:eastAsia="it-IT"/>
        </w:rPr>
        <w:t>CHIEDE</w:t>
      </w:r>
    </w:p>
    <w:p w:rsidR="00A27268" w:rsidRPr="005F7B94" w:rsidRDefault="00A27268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</w:p>
    <w:p w:rsidR="00A27268" w:rsidRPr="005F7B94" w:rsidRDefault="00A27268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i/>
          <w:iCs/>
          <w:lang w:eastAsia="it-IT"/>
        </w:rPr>
      </w:pPr>
      <w:r w:rsidRPr="005F7B94">
        <w:rPr>
          <w:rStyle w:val="PageNumber"/>
          <w:i/>
          <w:iCs/>
          <w:lang w:eastAsia="it-IT"/>
        </w:rPr>
        <w:t>di essere iscritto come ente di accoglienza di codesto ente per la presentazione dei programmi di intervento e dei progetti di servizio civile universale nei seguenti settori:</w:t>
      </w:r>
    </w:p>
    <w:p w:rsidR="00A27268" w:rsidRPr="005F7B94" w:rsidRDefault="00A27268" w:rsidP="00941D0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5F7B94">
        <w:rPr>
          <w:rFonts w:cs="Times New Roman"/>
        </w:rPr>
        <w:t>Assistenza;</w:t>
      </w:r>
    </w:p>
    <w:p w:rsidR="00A27268" w:rsidRPr="005F7B94" w:rsidRDefault="00A27268" w:rsidP="00941D0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5F7B94">
        <w:rPr>
          <w:rFonts w:cs="Times New Roman"/>
        </w:rPr>
        <w:t>Protezione civile;</w:t>
      </w:r>
    </w:p>
    <w:p w:rsidR="00A27268" w:rsidRPr="005F7B94" w:rsidRDefault="00A27268" w:rsidP="00941D0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5F7B94">
        <w:rPr>
          <w:rFonts w:cs="Times New Roman"/>
        </w:rPr>
        <w:t>Patrimonio ambientale e riqualificazione urbana;</w:t>
      </w:r>
    </w:p>
    <w:p w:rsidR="00A27268" w:rsidRPr="005F7B94" w:rsidRDefault="00A27268" w:rsidP="00941D0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5F7B94">
        <w:rPr>
          <w:rFonts w:cs="Times New Roman"/>
        </w:rPr>
        <w:t>Patrimonio storico, artistico e culturale;</w:t>
      </w:r>
    </w:p>
    <w:p w:rsidR="00A27268" w:rsidRPr="005F7B94" w:rsidRDefault="00A27268" w:rsidP="00941D0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5F7B94">
        <w:rPr>
          <w:rFonts w:cs="Times New Roman"/>
        </w:rPr>
        <w:t>Educazione e promozione culturale</w:t>
      </w:r>
      <w:r w:rsidRPr="00721B51">
        <w:rPr>
          <w:rFonts w:cs="Times New Roman"/>
        </w:rPr>
        <w:t xml:space="preserve">, paesaggistica, ambientale, del turismo sostenibile e sociale, </w:t>
      </w:r>
      <w:r w:rsidRPr="005F7B94">
        <w:rPr>
          <w:rFonts w:cs="Times New Roman"/>
        </w:rPr>
        <w:t>e dello sport;</w:t>
      </w:r>
    </w:p>
    <w:p w:rsidR="00A27268" w:rsidRPr="005F7B94" w:rsidRDefault="00A27268" w:rsidP="00941D0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5F7B94">
        <w:rPr>
          <w:rFonts w:cs="Times New Roman"/>
        </w:rPr>
        <w:t>Agricoltura in zona di montagna, agricoltura sociale e biodiversità;</w:t>
      </w:r>
    </w:p>
    <w:p w:rsidR="00A27268" w:rsidRPr="005F7B94" w:rsidRDefault="00A27268" w:rsidP="00941D0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5F7B94">
        <w:rPr>
          <w:rFonts w:cs="Times New Roman"/>
        </w:rPr>
        <w:t>Promozione della pace trai popoli, della nonviolenza e della difesa non armata; promozione e tutela dei diritti umani; cooperazione allo sviluppo; promozione della cultura italiana all’estero e sostegno alle comunità italiane all’estero.</w:t>
      </w:r>
    </w:p>
    <w:p w:rsidR="00A27268" w:rsidRPr="005F7B94" w:rsidRDefault="00A27268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</w:p>
    <w:p w:rsidR="00A27268" w:rsidRPr="004E11AB" w:rsidRDefault="00A27268" w:rsidP="00941D0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b/>
          <w:bCs/>
          <w:color w:val="auto"/>
          <w:lang w:eastAsia="it-IT"/>
        </w:rPr>
      </w:pPr>
      <w:r w:rsidRPr="004E11AB">
        <w:rPr>
          <w:rFonts w:cs="Times New Roman"/>
          <w:b/>
          <w:color w:val="auto"/>
        </w:rPr>
        <w:t xml:space="preserve">Ai fini della dimostrazione del possesso dei requisiti di cui all’art.3 della legge n.64/2001, come specificati dall’art.11 del d.lgs. 6 marzo 2017, n.40,  il sottoscritto ……...……………, </w:t>
      </w:r>
      <w:r w:rsidRPr="004E11AB">
        <w:rPr>
          <w:rStyle w:val="PageNumber"/>
          <w:b/>
          <w:color w:val="auto"/>
          <w:lang w:eastAsia="it-IT"/>
        </w:rPr>
        <w:t xml:space="preserve">ai sensi e per gli effetti delle disposizioni contenute negli artt. 46 e 47 del decreto del Presidente della Repubblica 28 dicembre 2000, n. 445 e consapevole delle conseguenze derivanti da dichiarazioni mendaci ai sensi dell’art. 76 del citato D.P.R. n. 445/2000, sotto la propria responsabilità, </w:t>
      </w:r>
    </w:p>
    <w:p w:rsidR="00A27268" w:rsidRPr="005F7B94" w:rsidRDefault="00A27268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468"/>
        </w:tabs>
        <w:jc w:val="center"/>
        <w:rPr>
          <w:rFonts w:cs="Times New Roman"/>
        </w:rPr>
      </w:pPr>
      <w:r w:rsidRPr="005F7B94">
        <w:rPr>
          <w:rFonts w:cs="Times New Roman"/>
        </w:rPr>
        <w:t>DICHIARA</w:t>
      </w:r>
    </w:p>
    <w:p w:rsidR="00A27268" w:rsidRPr="005F7B94" w:rsidRDefault="00A27268" w:rsidP="00941D0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A27268" w:rsidRPr="005F7B94" w:rsidRDefault="00A27268" w:rsidP="00941D0B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contextualSpacing/>
        <w:jc w:val="both"/>
      </w:pPr>
      <w:r w:rsidRPr="005F7B94">
        <w:t>che l’atto costitutivo e lo statuto dell’ente (per i soli enti privati), ovvero l’atto con il quale lo Stato ha riconosciuto la personalità giuridica dell’ente agli effetti civili (per i soli enti riconosciuti dalle confessioni religiose con cui lo Stato ha stipulato intese o accordi) sono stati depositati presso il Dipartimento/Regione………../Provincia autonoma………… nell’ambito del procedimento di iscrizione all’Albo nazionale/della Regione……………/della Provincia autonoma …….. …..e sono validi ed efficaci;</w:t>
      </w:r>
    </w:p>
    <w:p w:rsidR="00A27268" w:rsidRPr="005F7B94" w:rsidRDefault="00A27268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</w:p>
    <w:p w:rsidR="00A27268" w:rsidRPr="005F7B94" w:rsidRDefault="00A27268" w:rsidP="00941D0B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i/>
        </w:rPr>
      </w:pPr>
      <w:r w:rsidRPr="005F7B94">
        <w:t>che la documentazione atta a dimostrare il legame instaurato con codesto ente mediante vincolo associativo/consortile/federativo/</w:t>
      </w:r>
      <w:r w:rsidRPr="005F7B94">
        <w:rPr>
          <w:rStyle w:val="PageNumber"/>
          <w:iCs/>
          <w:lang w:eastAsia="it-IT"/>
        </w:rPr>
        <w:t>canonico-pastorale</w:t>
      </w:r>
      <w:r w:rsidRPr="005F7B94">
        <w:rPr>
          <w:rStyle w:val="PageNumber"/>
          <w:lang w:eastAsia="it-IT"/>
        </w:rPr>
        <w:t xml:space="preserve"> </w:t>
      </w:r>
      <w:r w:rsidRPr="005F7B94">
        <w:t>è stata depositata presso il Dipartimento/Regione……..……../Provincia autonoma………………….nell’ambito del procedimento di iscrizione all’Albo nazionale/della Regione…….……./della Provincia autonoma ……..….. ed è valida (</w:t>
      </w:r>
      <w:r w:rsidRPr="005F7B94">
        <w:rPr>
          <w:i/>
        </w:rPr>
        <w:t>da barrare e compilare nel caso di  vincolo associativo /consortile /federativo /</w:t>
      </w:r>
      <w:r w:rsidRPr="005F7B94">
        <w:rPr>
          <w:rStyle w:val="PageNumber"/>
          <w:i/>
          <w:iCs/>
          <w:lang w:eastAsia="it-IT"/>
        </w:rPr>
        <w:t>canonico-pastorale)</w:t>
      </w:r>
      <w:r w:rsidRPr="005F7B94">
        <w:rPr>
          <w:i/>
        </w:rPr>
        <w:t>;</w:t>
      </w:r>
    </w:p>
    <w:p w:rsidR="00A27268" w:rsidRPr="005F7B94" w:rsidRDefault="00A27268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720"/>
        <w:jc w:val="both"/>
        <w:rPr>
          <w:rFonts w:cs="Times New Roman"/>
        </w:rPr>
      </w:pPr>
    </w:p>
    <w:p w:rsidR="00A27268" w:rsidRPr="005F7B94" w:rsidRDefault="00A27268" w:rsidP="00941D0B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i/>
        </w:rPr>
      </w:pPr>
      <w:r w:rsidRPr="005F7B94">
        <w:rPr>
          <w:rStyle w:val="PageNumber"/>
          <w:lang w:eastAsia="it-IT"/>
        </w:rPr>
        <w:t xml:space="preserve">che l’accordo di partenariato </w:t>
      </w:r>
      <w:r w:rsidRPr="005F7B94">
        <w:t xml:space="preserve">atto a dimostrare </w:t>
      </w:r>
      <w:r w:rsidRPr="005F7B94">
        <w:rPr>
          <w:rStyle w:val="PageNumber"/>
          <w:lang w:eastAsia="it-IT"/>
        </w:rPr>
        <w:t xml:space="preserve">il vincolo costituito con codesto Ente </w:t>
      </w:r>
      <w:r w:rsidRPr="005F7B94">
        <w:t>è stato depositato presso il Dipartimento/Regione……….../Provincia autonoma…….… nell’ambito del procedimento di iscrizione all’Albo nazionale/della Regione………../della Provincia autonoma …………. ed è valido (</w:t>
      </w:r>
      <w:r w:rsidRPr="005F7B94">
        <w:rPr>
          <w:i/>
        </w:rPr>
        <w:t>da barrare e compilare nel caso di</w:t>
      </w:r>
      <w:r w:rsidRPr="005F7B94">
        <w:rPr>
          <w:rStyle w:val="PageNumber"/>
          <w:i/>
          <w:lang w:eastAsia="it-IT"/>
        </w:rPr>
        <w:t xml:space="preserve"> accordo di partenariato</w:t>
      </w:r>
      <w:r w:rsidRPr="005F7B94">
        <w:rPr>
          <w:i/>
        </w:rPr>
        <w:t xml:space="preserve"> ove non sia stato stipulato il  contratto di impegno e responsabilità in materia di servizio civile universale);</w:t>
      </w:r>
    </w:p>
    <w:p w:rsidR="00A27268" w:rsidRPr="005F7B94" w:rsidRDefault="00A27268" w:rsidP="00941D0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i/>
        </w:rPr>
      </w:pPr>
      <w:r w:rsidRPr="005F7B94">
        <w:rPr>
          <w:i/>
        </w:rPr>
        <w:t xml:space="preserve"> </w:t>
      </w:r>
      <w:r w:rsidRPr="005F7B94">
        <w:rPr>
          <w:rStyle w:val="PageNumber"/>
          <w:i/>
          <w:lang w:eastAsia="it-IT"/>
        </w:rPr>
        <w:t xml:space="preserve"> </w:t>
      </w:r>
    </w:p>
    <w:p w:rsidR="00A27268" w:rsidRPr="005F7B94" w:rsidRDefault="00A27268" w:rsidP="00941D0B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contextualSpacing/>
        <w:jc w:val="both"/>
      </w:pPr>
      <w:r w:rsidRPr="005F7B94">
        <w:t>che negli ultimi tre anni l’ente ha svolto attività in uno o più settori innanzi elencati e per i quali si  chiede l’iscrizione;</w:t>
      </w:r>
    </w:p>
    <w:p w:rsidR="00A27268" w:rsidRPr="005F7B94" w:rsidRDefault="00A27268" w:rsidP="00941D0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hanging="720"/>
      </w:pPr>
    </w:p>
    <w:p w:rsidR="00A27268" w:rsidRPr="005F7B94" w:rsidRDefault="00A27268" w:rsidP="00941D0B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contextualSpacing/>
        <w:jc w:val="both"/>
        <w:rPr>
          <w:rStyle w:val="PageNumber"/>
          <w:lang w:eastAsia="it-IT"/>
        </w:rPr>
      </w:pPr>
      <w:r w:rsidRPr="005F7B94">
        <w:t>di avere</w:t>
      </w:r>
      <w:r w:rsidRPr="005F7B94">
        <w:rPr>
          <w:rStyle w:val="PageNumber"/>
          <w:lang w:eastAsia="it-IT"/>
        </w:rPr>
        <w:t xml:space="preserve"> nella propria disponibilità le sedi di attuazione progetto di cui all’allegato elenco, in virtù del titolo giuridico valido ed efficace a fianco di ciascuna indicato,  e che le stesse sono rispondenti  ai</w:t>
      </w:r>
      <w:r w:rsidRPr="005F7B94">
        <w:t xml:space="preserve"> requisiti </w:t>
      </w:r>
      <w:r w:rsidRPr="005F7B94">
        <w:rPr>
          <w:rStyle w:val="PageNumber"/>
          <w:lang w:eastAsia="it-IT"/>
        </w:rPr>
        <w:t xml:space="preserve">in materia di tutela della salute e della sicurezza nei luoghi di lavoro, di cui al decreto legislativo 9 aprile 2008, n. 81 s.m.i., nonché agli altri requisiti </w:t>
      </w:r>
      <w:r w:rsidRPr="005F7B94">
        <w:t>previsti all’art. 5, comma 3, del decreto legislativo n. 40 del 2017</w:t>
      </w:r>
      <w:r w:rsidRPr="005F7B94">
        <w:rPr>
          <w:rStyle w:val="PageNumber"/>
          <w:lang w:eastAsia="it-IT"/>
        </w:rPr>
        <w:t>.</w:t>
      </w:r>
    </w:p>
    <w:p w:rsidR="00A27268" w:rsidRPr="005F7B94" w:rsidRDefault="00A27268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 w:hanging="1134"/>
        <w:jc w:val="both"/>
        <w:rPr>
          <w:rFonts w:cs="Times New Roman"/>
        </w:rPr>
      </w:pPr>
      <w:r w:rsidRPr="005F7B94">
        <w:rPr>
          <w:rFonts w:cs="Times New Roman"/>
        </w:rPr>
        <w:tab/>
      </w:r>
    </w:p>
    <w:p w:rsidR="00A27268" w:rsidRPr="005F7B94" w:rsidRDefault="00A27268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lang w:eastAsia="it-IT"/>
        </w:rPr>
      </w:pPr>
      <w:r w:rsidRPr="005F7B94">
        <w:rPr>
          <w:rStyle w:val="PageNumber"/>
          <w:lang w:eastAsia="it-IT"/>
        </w:rPr>
        <w:t>Il sottoscritto dichiara altresì di impegnarsi:</w:t>
      </w:r>
    </w:p>
    <w:p w:rsidR="00A27268" w:rsidRPr="005F7B94" w:rsidRDefault="00A27268" w:rsidP="00941D0B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</w:pPr>
      <w:r w:rsidRPr="005F7B94">
        <w:rPr>
          <w:rStyle w:val="PageNumber"/>
          <w:lang w:eastAsia="it-IT"/>
        </w:rPr>
        <w:t>a stipulare il contratto di impegno e responsabilità in materia di servizio civile universale entro i termini e con le modalità stabilite al paragrafo 6</w:t>
      </w:r>
      <w:r>
        <w:rPr>
          <w:rStyle w:val="PageNumber"/>
          <w:lang w:eastAsia="it-IT"/>
        </w:rPr>
        <w:t>.3</w:t>
      </w:r>
      <w:r w:rsidRPr="005F7B94">
        <w:rPr>
          <w:rStyle w:val="PageNumber"/>
          <w:lang w:eastAsia="it-IT"/>
        </w:rPr>
        <w:t xml:space="preserve"> </w:t>
      </w:r>
      <w:bookmarkStart w:id="0" w:name="_GoBack"/>
      <w:bookmarkEnd w:id="0"/>
      <w:r w:rsidRPr="005F7B94">
        <w:rPr>
          <w:rStyle w:val="PageNumber"/>
          <w:lang w:eastAsia="it-IT"/>
        </w:rPr>
        <w:t xml:space="preserve">della presente circolare </w:t>
      </w:r>
      <w:r w:rsidRPr="005F7B94">
        <w:t>(</w:t>
      </w:r>
      <w:r w:rsidRPr="005F7B94">
        <w:rPr>
          <w:i/>
        </w:rPr>
        <w:t>ove il contratto  sia stato già stipulato, inserirlo tra gli allegati)</w:t>
      </w:r>
      <w:r w:rsidRPr="005F7B94">
        <w:rPr>
          <w:rStyle w:val="PageNumber"/>
          <w:lang w:eastAsia="it-IT"/>
        </w:rPr>
        <w:t>.</w:t>
      </w:r>
    </w:p>
    <w:p w:rsidR="00A27268" w:rsidRDefault="00A27268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 w:hanging="1134"/>
        <w:jc w:val="both"/>
        <w:rPr>
          <w:rFonts w:cs="Times New Roman"/>
        </w:rPr>
      </w:pPr>
    </w:p>
    <w:p w:rsidR="00A27268" w:rsidRPr="005F7B94" w:rsidRDefault="00A27268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 w:hanging="1134"/>
        <w:jc w:val="both"/>
        <w:rPr>
          <w:rFonts w:cs="Times New Roman"/>
        </w:rPr>
      </w:pPr>
      <w:r w:rsidRPr="005F7B94">
        <w:rPr>
          <w:rFonts w:cs="Times New Roman"/>
        </w:rPr>
        <w:t>Si allega:</w:t>
      </w:r>
    </w:p>
    <w:p w:rsidR="00A27268" w:rsidRPr="005F7B94" w:rsidRDefault="00A27268" w:rsidP="00941D0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5F7B94">
        <w:rPr>
          <w:rFonts w:cs="Times New Roman"/>
        </w:rPr>
        <w:t>Copia della delibera dell’organo di governo dell’ente dalla quale risulti esplicitamente la volontà di iscriversi all’albo degli enti del servizio civile universale (per i soli enti pubblici);</w:t>
      </w:r>
    </w:p>
    <w:p w:rsidR="00A27268" w:rsidRPr="00430FFB" w:rsidRDefault="00A27268" w:rsidP="00941D0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430FFB">
        <w:rPr>
          <w:color w:val="auto"/>
        </w:rPr>
        <w:t>Autocertificazione resa ai sensi degli artt. 46 e 47 del d.P.R. 28/12/2000, n. 445, debitamente firmata ed accompagnata dalla fotocopia di un documento di identità in corso di validità, concernente la comunicazione antimafia di cui al decreto legislativo 6 settembre 2011, n.159.</w:t>
      </w:r>
      <w:r w:rsidRPr="00430FFB">
        <w:rPr>
          <w:rFonts w:cs="Times New Roman"/>
        </w:rPr>
        <w:t xml:space="preserve"> </w:t>
      </w:r>
    </w:p>
    <w:p w:rsidR="00A27268" w:rsidRPr="00430FFB" w:rsidRDefault="00A27268" w:rsidP="00941D0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430FFB">
        <w:rPr>
          <w:rFonts w:cs="Times New Roman"/>
        </w:rPr>
        <w:t>Elenco sedi di attuazione progetto secondo lo schema allegato al presente Mod. D;</w:t>
      </w:r>
    </w:p>
    <w:p w:rsidR="00A27268" w:rsidRPr="005F7B94" w:rsidRDefault="00A27268" w:rsidP="00941D0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lang w:eastAsia="it-IT"/>
        </w:rPr>
      </w:pPr>
      <w:r w:rsidRPr="005F7B94">
        <w:rPr>
          <w:rStyle w:val="PageNumber"/>
          <w:lang w:eastAsia="it-IT"/>
        </w:rPr>
        <w:t>Contratto di impegno e responsabilità in materia di servizio civile universale (</w:t>
      </w:r>
      <w:r w:rsidRPr="005F7B94">
        <w:rPr>
          <w:rStyle w:val="PageNumber"/>
          <w:i/>
          <w:lang w:eastAsia="it-IT"/>
        </w:rPr>
        <w:t>da allegare nel caso in cui il contratto sia stato già stipulato all’atto della presente dichiarazione</w:t>
      </w:r>
      <w:r w:rsidRPr="005F7B94">
        <w:rPr>
          <w:rStyle w:val="PageNumber"/>
          <w:lang w:eastAsia="it-IT"/>
        </w:rPr>
        <w:t>);</w:t>
      </w:r>
    </w:p>
    <w:p w:rsidR="00A27268" w:rsidRPr="005F7B94" w:rsidRDefault="00A27268" w:rsidP="00941D0B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  <w:r w:rsidRPr="005F7B94">
        <w:rPr>
          <w:rStyle w:val="PageNumber"/>
          <w:lang w:eastAsia="it-IT"/>
        </w:rPr>
        <w:t>Carta di impegno etico del servizio civile universale.</w:t>
      </w:r>
    </w:p>
    <w:p w:rsidR="00A27268" w:rsidRPr="005F7B94" w:rsidRDefault="00A27268" w:rsidP="00941D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Times New Roman"/>
        </w:rPr>
      </w:pPr>
    </w:p>
    <w:p w:rsidR="00A27268" w:rsidRPr="005F7B94" w:rsidRDefault="00A27268" w:rsidP="00941D0B">
      <w:pPr>
        <w:pStyle w:val="BodyTextInden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PageNumber"/>
          <w:sz w:val="24"/>
          <w:szCs w:val="24"/>
          <w:lang w:eastAsia="it-IT"/>
        </w:rPr>
      </w:pPr>
      <w:r w:rsidRPr="005F7B94">
        <w:rPr>
          <w:rStyle w:val="PageNumber"/>
          <w:sz w:val="24"/>
          <w:szCs w:val="24"/>
          <w:lang w:eastAsia="it-IT"/>
        </w:rPr>
        <w:t>Luogo e data</w:t>
      </w:r>
    </w:p>
    <w:p w:rsidR="00A27268" w:rsidRPr="005F7B94" w:rsidRDefault="00A27268" w:rsidP="00941D0B">
      <w:pPr>
        <w:pStyle w:val="Foot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819"/>
          <w:tab w:val="clear" w:pos="9638"/>
          <w:tab w:val="center" w:pos="7920"/>
        </w:tabs>
        <w:spacing w:line="360" w:lineRule="auto"/>
        <w:jc w:val="both"/>
        <w:rPr>
          <w:rFonts w:cs="Times New Roman"/>
          <w:color w:val="auto"/>
        </w:rPr>
      </w:pPr>
      <w:r w:rsidRPr="005F7B94">
        <w:rPr>
          <w:rFonts w:cs="Times New Roman"/>
          <w:color w:val="auto"/>
        </w:rPr>
        <w:tab/>
        <w:t xml:space="preserve">Il Responsabile legale dell’ente </w:t>
      </w:r>
    </w:p>
    <w:p w:rsidR="00A27268" w:rsidRDefault="00A27268" w:rsidP="00C565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:rsidR="00A27268" w:rsidRPr="005F7B94" w:rsidRDefault="00A27268" w:rsidP="00C565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</w:p>
    <w:p w:rsidR="00A27268" w:rsidRPr="003B5333" w:rsidRDefault="00A27268" w:rsidP="00C565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>
        <w:t xml:space="preserve">Elenco </w:t>
      </w:r>
      <w:r w:rsidRPr="0052763C">
        <w:rPr>
          <w:rStyle w:val="PageNumber"/>
          <w:rFonts w:cs="Arial Unicode MS"/>
          <w:lang w:eastAsia="it-IT"/>
        </w:rPr>
        <w:t>sedi</w:t>
      </w:r>
      <w:r w:rsidRPr="004B08BA">
        <w:t xml:space="preserve"> </w:t>
      </w:r>
      <w:r>
        <w:t xml:space="preserve">di attuazione progetto </w:t>
      </w:r>
      <w:r w:rsidRPr="004B08BA">
        <w:t>dell’Ente………………………………………… (C.F……………..………………………)</w:t>
      </w:r>
    </w:p>
    <w:p w:rsidR="00A27268" w:rsidRDefault="00A27268" w:rsidP="00C565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74"/>
        </w:tabs>
      </w:pPr>
      <w:r>
        <w:t xml:space="preserve">Cod. </w:t>
      </w:r>
      <w:r w:rsidRPr="004B08BA">
        <w:t>SU …………………..…………</w:t>
      </w:r>
      <w:r w:rsidRPr="004B08BA">
        <w:tab/>
      </w:r>
    </w:p>
    <w:p w:rsidR="00A27268" w:rsidRPr="004B08BA" w:rsidRDefault="00A27268" w:rsidP="00C565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74"/>
        </w:tabs>
      </w:pPr>
    </w:p>
    <w:tbl>
      <w:tblPr>
        <w:tblW w:w="103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90"/>
        <w:gridCol w:w="944"/>
        <w:gridCol w:w="1866"/>
        <w:gridCol w:w="1275"/>
        <w:gridCol w:w="993"/>
        <w:gridCol w:w="1052"/>
        <w:gridCol w:w="471"/>
        <w:gridCol w:w="471"/>
        <w:gridCol w:w="415"/>
        <w:gridCol w:w="709"/>
        <w:gridCol w:w="1134"/>
      </w:tblGrid>
      <w:tr w:rsidR="00A27268" w:rsidRPr="004B08BA" w:rsidTr="00360B55">
        <w:trPr>
          <w:trHeight w:val="15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268" w:rsidRPr="00360B55" w:rsidRDefault="00A27268" w:rsidP="00360B5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cs="Arial Unicode MS"/>
                <w:b/>
                <w:bCs/>
                <w:color w:val="auto"/>
                <w:sz w:val="20"/>
                <w:szCs w:val="20"/>
                <w:lang w:eastAsia="it-IT"/>
              </w:rPr>
            </w:pPr>
          </w:p>
          <w:p w:rsidR="00A27268" w:rsidRPr="00360B55" w:rsidRDefault="00A27268" w:rsidP="00360B5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360B55">
              <w:rPr>
                <w:rStyle w:val="PageNumber"/>
                <w:rFonts w:cs="Arial Unicode MS"/>
                <w:color w:val="auto"/>
                <w:sz w:val="20"/>
                <w:szCs w:val="20"/>
                <w:lang w:eastAsia="it-IT"/>
              </w:rPr>
              <w:t xml:space="preserve">Codice sede Sistema Unico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268" w:rsidRPr="004B08BA" w:rsidRDefault="00A27268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360B55">
              <w:rPr>
                <w:rStyle w:val="PageNumber"/>
                <w:rFonts w:cs="Arial Unicode MS"/>
                <w:i/>
                <w:iCs/>
                <w:lang w:eastAsia="it-IT"/>
              </w:rPr>
              <w:t>Titolo di disponibilità (1)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268" w:rsidRPr="00360B55" w:rsidRDefault="00A27268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cs="Arial Unicode MS"/>
                <w:sz w:val="20"/>
                <w:szCs w:val="20"/>
                <w:lang w:eastAsia="it-IT"/>
              </w:rPr>
            </w:pPr>
            <w:r w:rsidRPr="00360B55">
              <w:rPr>
                <w:rStyle w:val="PageNumber"/>
                <w:rFonts w:cs="Arial Unicode MS"/>
                <w:sz w:val="20"/>
                <w:szCs w:val="20"/>
                <w:lang w:eastAsia="it-IT"/>
              </w:rPr>
              <w:t xml:space="preserve">Denominazione </w:t>
            </w:r>
          </w:p>
          <w:p w:rsidR="00A27268" w:rsidRPr="00360B55" w:rsidRDefault="00A27268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  <w:r w:rsidRPr="00360B55">
              <w:rPr>
                <w:rStyle w:val="PageNumber"/>
                <w:rFonts w:cs="Arial Unicode MS"/>
                <w:sz w:val="20"/>
                <w:szCs w:val="20"/>
                <w:lang w:eastAsia="it-IT"/>
              </w:rPr>
              <w:t>sede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268" w:rsidRPr="00360B55" w:rsidRDefault="00A27268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cs="Arial Unicode MS"/>
                <w:sz w:val="20"/>
                <w:szCs w:val="20"/>
                <w:lang w:eastAsia="it-IT"/>
              </w:rPr>
            </w:pPr>
            <w:r w:rsidRPr="00360B55">
              <w:rPr>
                <w:rStyle w:val="PageNumber"/>
                <w:rFonts w:cs="Arial Unicode MS"/>
                <w:sz w:val="20"/>
                <w:szCs w:val="20"/>
                <w:lang w:eastAsia="it-IT"/>
              </w:rPr>
              <w:t xml:space="preserve">Via / </w:t>
            </w:r>
          </w:p>
          <w:p w:rsidR="00A27268" w:rsidRPr="00360B55" w:rsidRDefault="00A27268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  <w:r w:rsidRPr="00360B55">
              <w:rPr>
                <w:rStyle w:val="PageNumber"/>
                <w:rFonts w:cs="Arial Unicode MS"/>
                <w:sz w:val="20"/>
                <w:szCs w:val="20"/>
                <w:lang w:eastAsia="it-IT"/>
              </w:rPr>
              <w:t>Piazza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268" w:rsidRPr="00360B55" w:rsidRDefault="00A27268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cs="Arial Unicode MS"/>
                <w:sz w:val="20"/>
                <w:szCs w:val="20"/>
                <w:lang w:eastAsia="it-IT"/>
              </w:rPr>
            </w:pPr>
            <w:r w:rsidRPr="00360B55">
              <w:rPr>
                <w:rStyle w:val="PageNumber"/>
                <w:rFonts w:cs="Arial Unicode MS"/>
                <w:sz w:val="20"/>
                <w:szCs w:val="20"/>
                <w:lang w:eastAsia="it-IT"/>
              </w:rPr>
              <w:t xml:space="preserve">N. </w:t>
            </w:r>
          </w:p>
          <w:p w:rsidR="00A27268" w:rsidRPr="00360B55" w:rsidRDefault="00A27268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  <w:r w:rsidRPr="00360B55">
              <w:rPr>
                <w:rStyle w:val="PageNumber"/>
                <w:rFonts w:cs="Arial Unicode MS"/>
                <w:sz w:val="20"/>
                <w:szCs w:val="20"/>
                <w:lang w:eastAsia="it-IT"/>
              </w:rPr>
              <w:t>civico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268" w:rsidRPr="00360B55" w:rsidRDefault="00A27268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  <w:r w:rsidRPr="00360B55">
              <w:rPr>
                <w:rStyle w:val="PageNumber"/>
                <w:rFonts w:cs="Arial Unicode MS"/>
                <w:sz w:val="20"/>
                <w:szCs w:val="20"/>
                <w:lang w:eastAsia="it-IT"/>
              </w:rPr>
              <w:t>Palazzina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268" w:rsidRPr="00360B55" w:rsidRDefault="00A27268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  <w:r w:rsidRPr="00360B55">
              <w:rPr>
                <w:rStyle w:val="PageNumber"/>
                <w:rFonts w:cs="Arial Unicode MS"/>
                <w:sz w:val="20"/>
                <w:szCs w:val="20"/>
                <w:lang w:eastAsia="it-IT"/>
              </w:rPr>
              <w:t>Scala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268" w:rsidRPr="00360B55" w:rsidRDefault="00A27268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  <w:r w:rsidRPr="00360B55">
              <w:rPr>
                <w:rStyle w:val="PageNumber"/>
                <w:rFonts w:cs="Arial Unicode MS"/>
                <w:sz w:val="20"/>
                <w:szCs w:val="20"/>
                <w:lang w:eastAsia="it-IT"/>
              </w:rPr>
              <w:t>Piano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268" w:rsidRPr="00360B55" w:rsidRDefault="00A27268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</w:rPr>
            </w:pPr>
            <w:r w:rsidRPr="00360B55">
              <w:rPr>
                <w:rStyle w:val="PageNumber"/>
                <w:rFonts w:cs="Arial Unicode MS"/>
                <w:sz w:val="20"/>
                <w:szCs w:val="20"/>
                <w:lang w:eastAsia="it-IT"/>
              </w:rPr>
              <w:t>Int.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268" w:rsidRPr="00360B55" w:rsidRDefault="00A27268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360B55">
              <w:rPr>
                <w:rStyle w:val="PageNumber"/>
                <w:rFonts w:cs="Arial Unicode MS"/>
                <w:sz w:val="16"/>
                <w:szCs w:val="16"/>
                <w:lang w:eastAsia="it-IT"/>
              </w:rPr>
              <w:t>C.A.P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68" w:rsidRPr="00360B55" w:rsidRDefault="00A27268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cs="Arial Unicode MS"/>
                <w:sz w:val="20"/>
                <w:szCs w:val="20"/>
                <w:lang w:eastAsia="it-IT"/>
              </w:rPr>
            </w:pPr>
          </w:p>
          <w:p w:rsidR="00A27268" w:rsidRPr="00360B55" w:rsidRDefault="00A27268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cs="Arial Unicode MS"/>
                <w:sz w:val="20"/>
                <w:szCs w:val="20"/>
                <w:lang w:eastAsia="it-IT"/>
              </w:rPr>
            </w:pPr>
          </w:p>
          <w:p w:rsidR="00A27268" w:rsidRPr="00360B55" w:rsidRDefault="00A27268" w:rsidP="00360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PageNumber"/>
                <w:rFonts w:cs="Arial Unicode MS"/>
                <w:sz w:val="20"/>
                <w:szCs w:val="20"/>
                <w:lang w:eastAsia="it-IT"/>
              </w:rPr>
            </w:pPr>
            <w:r w:rsidRPr="00360B55">
              <w:rPr>
                <w:rStyle w:val="PageNumber"/>
                <w:rFonts w:cs="Arial Unicode MS"/>
                <w:sz w:val="20"/>
                <w:szCs w:val="20"/>
                <w:lang w:eastAsia="it-IT"/>
              </w:rPr>
              <w:t>Comune</w:t>
            </w:r>
          </w:p>
        </w:tc>
      </w:tr>
      <w:tr w:rsidR="00A27268" w:rsidRPr="004B08BA" w:rsidTr="00360B55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A27268" w:rsidRPr="004B08BA" w:rsidTr="00360B55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A27268" w:rsidRPr="004B08BA" w:rsidTr="00360B55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A27268" w:rsidRPr="004B08BA" w:rsidTr="00360B55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A27268" w:rsidRPr="004B08BA" w:rsidTr="00360B55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A27268" w:rsidRPr="004B08BA" w:rsidTr="00360B55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A27268" w:rsidRPr="004B08BA" w:rsidTr="00360B55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A27268" w:rsidRPr="004B08BA" w:rsidTr="00360B55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A27268" w:rsidRPr="004B08BA" w:rsidTr="00360B55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A27268" w:rsidRPr="004B08BA" w:rsidTr="00360B55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A27268" w:rsidRPr="004B08BA" w:rsidTr="00360B55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68" w:rsidRPr="004B08BA" w:rsidRDefault="00A27268" w:rsidP="00F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A27268" w:rsidRPr="00122BAA" w:rsidRDefault="00A27268" w:rsidP="00C56533">
      <w:pPr>
        <w:pStyle w:val="Foot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819"/>
          <w:tab w:val="clear" w:pos="9638"/>
          <w:tab w:val="center" w:pos="7920"/>
        </w:tabs>
        <w:rPr>
          <w:rStyle w:val="PageNumber"/>
          <w:rFonts w:cs="Arial Unicode MS"/>
          <w:iCs/>
          <w:color w:val="auto"/>
          <w:sz w:val="20"/>
          <w:szCs w:val="20"/>
          <w:lang w:eastAsia="it-IT"/>
        </w:rPr>
      </w:pPr>
      <w:r>
        <w:rPr>
          <w:rStyle w:val="PageNumber"/>
          <w:rFonts w:cs="Arial Unicode MS"/>
          <w:iCs/>
          <w:color w:val="auto"/>
          <w:sz w:val="20"/>
          <w:szCs w:val="20"/>
          <w:lang w:eastAsia="it-IT"/>
        </w:rPr>
        <w:t>1</w:t>
      </w:r>
      <w:r w:rsidRPr="00122BAA">
        <w:rPr>
          <w:rStyle w:val="PageNumber"/>
          <w:rFonts w:cs="Arial Unicode MS"/>
          <w:iCs/>
          <w:color w:val="auto"/>
          <w:sz w:val="20"/>
          <w:szCs w:val="20"/>
          <w:lang w:eastAsia="it-IT"/>
        </w:rPr>
        <w:t xml:space="preserve">) Inserire il codice P = Proprietà; L = Locazione; C = Comodato d’uso gratuito; A = Atto di affido; S = Contratto di servizio comprensivo dell’uso dell’immobile.  </w:t>
      </w:r>
    </w:p>
    <w:p w:rsidR="00A27268" w:rsidRPr="004B08BA" w:rsidRDefault="00A27268" w:rsidP="00C565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PageNumber"/>
          <w:rFonts w:ascii="Verdana" w:eastAsia="Times New Roman" w:hAnsi="Verdana" w:cs="Verdana"/>
          <w:b/>
          <w:bCs/>
          <w:color w:val="auto"/>
          <w:sz w:val="16"/>
          <w:szCs w:val="16"/>
          <w:u w:color="003366"/>
          <w:lang w:eastAsia="it-IT"/>
        </w:rPr>
      </w:pPr>
    </w:p>
    <w:p w:rsidR="00A27268" w:rsidRDefault="00A272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A27268" w:rsidSect="00941D0B">
      <w:pgSz w:w="11906" w:h="16838"/>
      <w:pgMar w:top="709" w:right="849" w:bottom="1560" w:left="85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1C1"/>
    <w:multiLevelType w:val="hybridMultilevel"/>
    <w:tmpl w:val="B1FC8160"/>
    <w:numStyleLink w:val="Stileimportato18"/>
  </w:abstractNum>
  <w:abstractNum w:abstractNumId="1">
    <w:nsid w:val="1C58109F"/>
    <w:multiLevelType w:val="hybridMultilevel"/>
    <w:tmpl w:val="BF769180"/>
    <w:lvl w:ilvl="0" w:tplc="0C4E6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F5280"/>
    <w:multiLevelType w:val="hybridMultilevel"/>
    <w:tmpl w:val="66704EA6"/>
    <w:numStyleLink w:val="Stileimportato16"/>
  </w:abstractNum>
  <w:abstractNum w:abstractNumId="3">
    <w:nsid w:val="400B2021"/>
    <w:multiLevelType w:val="hybridMultilevel"/>
    <w:tmpl w:val="B1FC8160"/>
    <w:styleLink w:val="Stileimportato18"/>
    <w:lvl w:ilvl="0" w:tplc="E0CA50B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F56B22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8A23D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7BC0BF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FC31E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FF231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4DE5BA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8EE58D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C9083E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>
    <w:nsid w:val="5CDB7F89"/>
    <w:multiLevelType w:val="hybridMultilevel"/>
    <w:tmpl w:val="04DEF5D6"/>
    <w:styleLink w:val="Stileimportato20"/>
    <w:lvl w:ilvl="0" w:tplc="C07253FA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BB4095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EB46916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C440BDC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3CC23926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0E4C63C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204605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594A03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B870B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>
    <w:nsid w:val="5F063C76"/>
    <w:multiLevelType w:val="hybridMultilevel"/>
    <w:tmpl w:val="5F909046"/>
    <w:lvl w:ilvl="0" w:tplc="0C4E6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75A97"/>
    <w:multiLevelType w:val="hybridMultilevel"/>
    <w:tmpl w:val="04DEF5D6"/>
    <w:numStyleLink w:val="Stileimportato20"/>
  </w:abstractNum>
  <w:abstractNum w:abstractNumId="7">
    <w:nsid w:val="787F78E3"/>
    <w:multiLevelType w:val="hybridMultilevel"/>
    <w:tmpl w:val="EDFEF1F8"/>
    <w:lvl w:ilvl="0" w:tplc="FA10E6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D0B"/>
    <w:rsid w:val="00120AA5"/>
    <w:rsid w:val="00122BAA"/>
    <w:rsid w:val="00360B55"/>
    <w:rsid w:val="003B5333"/>
    <w:rsid w:val="00430FFB"/>
    <w:rsid w:val="004B08BA"/>
    <w:rsid w:val="004E11AB"/>
    <w:rsid w:val="0052763C"/>
    <w:rsid w:val="005A7470"/>
    <w:rsid w:val="005C11B2"/>
    <w:rsid w:val="005D12F3"/>
    <w:rsid w:val="005F7B94"/>
    <w:rsid w:val="0064243C"/>
    <w:rsid w:val="00721B51"/>
    <w:rsid w:val="007620DB"/>
    <w:rsid w:val="008E0C5D"/>
    <w:rsid w:val="00941D0B"/>
    <w:rsid w:val="00993C81"/>
    <w:rsid w:val="00A27268"/>
    <w:rsid w:val="00A90819"/>
    <w:rsid w:val="00C56533"/>
    <w:rsid w:val="00F0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0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941D0B"/>
    <w:rPr>
      <w:rFonts w:cs="Times New Roman"/>
      <w:lang w:val="it-IT"/>
    </w:rPr>
  </w:style>
  <w:style w:type="paragraph" w:styleId="NoSpacing">
    <w:name w:val="No Spacing"/>
    <w:uiPriority w:val="99"/>
    <w:qFormat/>
    <w:rsid w:val="00941D0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rsid w:val="00941D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41D0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ListParagraph">
    <w:name w:val="List Paragraph"/>
    <w:basedOn w:val="Normal"/>
    <w:link w:val="ListParagraphChar"/>
    <w:uiPriority w:val="99"/>
    <w:qFormat/>
    <w:rsid w:val="00941D0B"/>
    <w:pPr>
      <w:ind w:left="708"/>
    </w:pPr>
    <w:rPr>
      <w:rFonts w:eastAsia="Times New Roman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41D0B"/>
    <w:rPr>
      <w:rFonts w:ascii="Times New Roman" w:hAnsi="Times New Roman" w:cs="Times New Roman"/>
      <w:color w:val="000000"/>
      <w:sz w:val="24"/>
      <w:szCs w:val="24"/>
      <w:u w:color="000000"/>
      <w:lang w:val="it-IT" w:eastAsia="it-IT" w:bidi="ar-SA"/>
    </w:rPr>
  </w:style>
  <w:style w:type="paragraph" w:styleId="Footer">
    <w:name w:val="footer"/>
    <w:basedOn w:val="Normal"/>
    <w:link w:val="FooterChar"/>
    <w:uiPriority w:val="99"/>
    <w:rsid w:val="00941D0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1D0B"/>
    <w:rPr>
      <w:rFonts w:ascii="Times New Roman" w:eastAsia="Arial Unicode MS" w:hAnsi="Times New Roman" w:cs="Arial Unicode MS"/>
      <w:color w:val="000000"/>
      <w:sz w:val="24"/>
      <w:szCs w:val="24"/>
      <w:u w:color="000000"/>
      <w:lang w:val="it-IT" w:eastAsia="it-IT" w:bidi="ar-SA"/>
    </w:rPr>
  </w:style>
  <w:style w:type="paragraph" w:styleId="BodyTextIndent3">
    <w:name w:val="Body Text Indent 3"/>
    <w:basedOn w:val="Normal"/>
    <w:link w:val="BodyTextIndent3Char"/>
    <w:uiPriority w:val="99"/>
    <w:rsid w:val="00941D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41D0B"/>
    <w:rPr>
      <w:rFonts w:ascii="Times New Roman" w:eastAsia="Arial Unicode MS" w:hAnsi="Times New Roman" w:cs="Arial Unicode MS"/>
      <w:color w:val="000000"/>
      <w:sz w:val="16"/>
      <w:szCs w:val="16"/>
      <w:u w:color="000000"/>
      <w:lang w:eastAsia="it-IT"/>
    </w:rPr>
  </w:style>
  <w:style w:type="table" w:customStyle="1" w:styleId="TableNormal1">
    <w:name w:val="Table Normal1"/>
    <w:uiPriority w:val="99"/>
    <w:rsid w:val="00C5653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8">
    <w:name w:val="Stile importato 18"/>
    <w:rsid w:val="00D50A8E"/>
    <w:pPr>
      <w:numPr>
        <w:numId w:val="3"/>
      </w:numPr>
    </w:pPr>
  </w:style>
  <w:style w:type="numbering" w:customStyle="1" w:styleId="Stileimportato20">
    <w:name w:val="Stile importato 20"/>
    <w:rsid w:val="00D50A8E"/>
    <w:pPr>
      <w:numPr>
        <w:numId w:val="5"/>
      </w:numPr>
    </w:pPr>
  </w:style>
  <w:style w:type="numbering" w:customStyle="1" w:styleId="Stileimportato16">
    <w:name w:val="Stile importato 16"/>
    <w:rsid w:val="00D50A8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852</Words>
  <Characters>4859</Characters>
  <Application>Microsoft Office Outlook</Application>
  <DocSecurity>0</DocSecurity>
  <Lines>0</Lines>
  <Paragraphs>0</Paragraphs>
  <ScaleCrop>false</ScaleCrop>
  <Company>Olidata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Stefano Argenio</dc:creator>
  <cp:keywords/>
  <dc:description/>
  <cp:lastModifiedBy>c.sciamanna</cp:lastModifiedBy>
  <cp:revision>2</cp:revision>
  <dcterms:created xsi:type="dcterms:W3CDTF">2019-02-22T11:01:00Z</dcterms:created>
  <dcterms:modified xsi:type="dcterms:W3CDTF">2019-02-22T11:01:00Z</dcterms:modified>
</cp:coreProperties>
</file>