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30" w:rsidRDefault="00372830" w:rsidP="00372830">
      <w:pPr>
        <w:pStyle w:val="NormaleWeb"/>
        <w:spacing w:after="0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ALLEGATO B</w:t>
      </w:r>
    </w:p>
    <w:p w:rsidR="00372830" w:rsidRDefault="00372830" w:rsidP="00372830">
      <w:pPr>
        <w:pStyle w:val="NormaleWeb"/>
        <w:spacing w:after="0"/>
        <w:jc w:val="center"/>
      </w:pPr>
      <w:r>
        <w:rPr>
          <w:rFonts w:ascii="Verdana" w:hAnsi="Verdana"/>
          <w:b/>
          <w:bCs/>
          <w:color w:val="000000"/>
          <w:sz w:val="27"/>
          <w:szCs w:val="27"/>
        </w:rPr>
        <w:t>DICHIARAZIONE SOSTITUTIVA DI CERTIFICAZIONE</w:t>
      </w:r>
    </w:p>
    <w:p w:rsidR="00372830" w:rsidRPr="007A7F1A" w:rsidRDefault="00372830" w:rsidP="00372830">
      <w:pPr>
        <w:pStyle w:val="NormaleWeb"/>
        <w:spacing w:before="0" w:beforeAutospacing="0" w:after="0"/>
        <w:jc w:val="center"/>
        <w:rPr>
          <w:i/>
          <w:sz w:val="18"/>
          <w:szCs w:val="18"/>
        </w:rPr>
      </w:pPr>
      <w:r w:rsidRPr="007A7F1A">
        <w:rPr>
          <w:rFonts w:ascii="Verdana" w:hAnsi="Verdana"/>
          <w:bCs/>
          <w:i/>
          <w:color w:val="000000"/>
          <w:sz w:val="18"/>
          <w:szCs w:val="18"/>
        </w:rPr>
        <w:t>(Art.46 e 47 D.P.R. 445 del 28 dicembre 2000)</w:t>
      </w:r>
    </w:p>
    <w:p w:rsidR="00372830" w:rsidRDefault="00372830" w:rsidP="009366DF">
      <w:pPr>
        <w:pStyle w:val="NormaleWeb"/>
        <w:ind w:left="5812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Spett.le COMUNE DI </w:t>
      </w:r>
      <w:r w:rsidR="00B473E5">
        <w:rPr>
          <w:rFonts w:ascii="Verdana" w:hAnsi="Verdana"/>
          <w:b/>
          <w:bCs/>
          <w:color w:val="000000"/>
          <w:sz w:val="18"/>
          <w:szCs w:val="18"/>
        </w:rPr>
        <w:t>VENAROTTA</w:t>
      </w:r>
      <w:r w:rsidR="009366DF">
        <w:rPr>
          <w:rFonts w:ascii="Verdana" w:hAnsi="Verdana"/>
          <w:b/>
          <w:bCs/>
          <w:color w:val="000000"/>
          <w:sz w:val="18"/>
          <w:szCs w:val="18"/>
        </w:rPr>
        <w:t xml:space="preserve">        </w:t>
      </w:r>
    </w:p>
    <w:p w:rsidR="00B473E5" w:rsidRPr="009366DF" w:rsidRDefault="00B473E5" w:rsidP="009366DF">
      <w:pPr>
        <w:pStyle w:val="NormaleWeb"/>
        <w:ind w:left="5812"/>
        <w:rPr>
          <w:rFonts w:ascii="Verdana" w:hAnsi="Verdana"/>
          <w:b/>
          <w:bCs/>
          <w:color w:val="000000"/>
          <w:sz w:val="18"/>
          <w:szCs w:val="18"/>
        </w:rPr>
      </w:pPr>
    </w:p>
    <w:p w:rsidR="00C52E8A" w:rsidRDefault="00372830" w:rsidP="00372830">
      <w:pPr>
        <w:pStyle w:val="NormaleWeb"/>
        <w:spacing w:after="0"/>
        <w:ind w:left="1276" w:hanging="127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OGGETTO:</w:t>
      </w:r>
      <w:r w:rsidR="00C52E8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CESSAZIONE PRATICA DI COMPOSTAGGIO DOMESTICO E CONTESTUALE</w:t>
      </w:r>
    </w:p>
    <w:p w:rsidR="00372830" w:rsidRDefault="00C52E8A" w:rsidP="00C52E8A">
      <w:pPr>
        <w:pStyle w:val="NormaleWeb"/>
        <w:spacing w:before="0" w:beforeAutospacing="0" w:after="0"/>
        <w:ind w:left="1276" w:hanging="568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</w:t>
      </w:r>
      <w:r w:rsidR="00372830">
        <w:rPr>
          <w:rFonts w:ascii="Verdana" w:hAnsi="Verdana"/>
          <w:color w:val="000000"/>
          <w:sz w:val="20"/>
          <w:szCs w:val="20"/>
        </w:rPr>
        <w:t>RICHIESTA DI REVOCA RIDUZIONE T</w:t>
      </w:r>
      <w:r>
        <w:rPr>
          <w:rFonts w:ascii="Verdana" w:hAnsi="Verdana"/>
          <w:color w:val="000000"/>
          <w:sz w:val="20"/>
          <w:szCs w:val="20"/>
        </w:rPr>
        <w:t>ARIFFA SERVIZIO RIFIUTI (TARI)</w:t>
      </w: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Il/la Sig./Sig.ra </w:t>
      </w:r>
      <w:r>
        <w:rPr>
          <w:rFonts w:ascii="Verdana" w:hAnsi="Verdana"/>
          <w:i/>
          <w:iCs/>
          <w:color w:val="000000"/>
          <w:sz w:val="15"/>
          <w:szCs w:val="15"/>
        </w:rPr>
        <w:t xml:space="preserve">(Cognome e </w:t>
      </w:r>
      <w:proofErr w:type="gramStart"/>
      <w:r>
        <w:rPr>
          <w:rFonts w:ascii="Verdana" w:hAnsi="Verdana"/>
          <w:i/>
          <w:iCs/>
          <w:color w:val="000000"/>
          <w:sz w:val="15"/>
          <w:szCs w:val="15"/>
        </w:rPr>
        <w:t>nome)</w:t>
      </w:r>
      <w:r>
        <w:rPr>
          <w:rFonts w:ascii="Verdana" w:hAnsi="Verdana"/>
          <w:color w:val="000000"/>
          <w:sz w:val="18"/>
          <w:szCs w:val="18"/>
        </w:rPr>
        <w:t>_</w:t>
      </w:r>
      <w:proofErr w:type="gramEnd"/>
      <w:r>
        <w:rPr>
          <w:rFonts w:ascii="Verdana" w:hAnsi="Verdana"/>
          <w:color w:val="000000"/>
          <w:sz w:val="18"/>
          <w:szCs w:val="18"/>
        </w:rPr>
        <w:t>_______________________________________________________,</w:t>
      </w:r>
    </w:p>
    <w:p w:rsidR="00372830" w:rsidRDefault="00372830" w:rsidP="00372830">
      <w:pPr>
        <w:pStyle w:val="NormaleWeb"/>
        <w:spacing w:after="0"/>
        <w:jc w:val="both"/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nato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/a</w:t>
      </w:r>
      <w:r>
        <w:rPr>
          <w:rFonts w:ascii="Verdana" w:hAnsi="Verdana"/>
          <w:color w:val="000000"/>
          <w:sz w:val="18"/>
          <w:szCs w:val="18"/>
        </w:rPr>
        <w:t xml:space="preserve">___________________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prov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>____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il </w:t>
      </w:r>
      <w:r>
        <w:rPr>
          <w:rFonts w:ascii="Verdana" w:hAnsi="Verdana"/>
          <w:color w:val="000000"/>
          <w:sz w:val="18"/>
          <w:szCs w:val="18"/>
        </w:rPr>
        <w:t xml:space="preserve">___/___/_____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codice fiscale: </w:t>
      </w:r>
      <w:r>
        <w:rPr>
          <w:rFonts w:ascii="Verdana" w:hAnsi="Verdana"/>
          <w:color w:val="000000"/>
          <w:sz w:val="18"/>
          <w:szCs w:val="18"/>
        </w:rPr>
        <w:t>______________________</w:t>
      </w: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b/>
          <w:bCs/>
          <w:color w:val="000000"/>
          <w:sz w:val="18"/>
          <w:szCs w:val="18"/>
        </w:rPr>
        <w:t>tel</w:t>
      </w:r>
      <w:r>
        <w:rPr>
          <w:rFonts w:ascii="Verdana" w:hAnsi="Verdana"/>
          <w:color w:val="000000"/>
          <w:sz w:val="18"/>
          <w:szCs w:val="18"/>
        </w:rPr>
        <w:t xml:space="preserve">.__________/_________________ </w:t>
      </w:r>
      <w:r>
        <w:rPr>
          <w:rFonts w:ascii="Cambria Math" w:hAnsi="Cambria Math"/>
          <w:color w:val="000000"/>
          <w:sz w:val="18"/>
          <w:szCs w:val="18"/>
        </w:rPr>
        <w:t>‐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cell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t xml:space="preserve">________________________ </w:t>
      </w:r>
    </w:p>
    <w:p w:rsidR="00372830" w:rsidRDefault="00372830" w:rsidP="00372830">
      <w:pPr>
        <w:pStyle w:val="NormaleWeb"/>
        <w:spacing w:after="0"/>
        <w:jc w:val="both"/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email</w:t>
      </w:r>
      <w:proofErr w:type="gramEnd"/>
      <w:r>
        <w:rPr>
          <w:rFonts w:ascii="Verdana" w:hAnsi="Verdana"/>
          <w:color w:val="000000"/>
          <w:sz w:val="18"/>
          <w:szCs w:val="18"/>
        </w:rPr>
        <w:t>_______________________________________________________;</w:t>
      </w:r>
    </w:p>
    <w:p w:rsidR="00372830" w:rsidRDefault="00372830" w:rsidP="00372830">
      <w:pPr>
        <w:pStyle w:val="NormaleWeb"/>
        <w:spacing w:after="0"/>
        <w:jc w:val="both"/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residente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in </w:t>
      </w:r>
      <w:r>
        <w:rPr>
          <w:rFonts w:ascii="Verdana" w:hAnsi="Verdana"/>
          <w:color w:val="000000"/>
          <w:sz w:val="18"/>
          <w:szCs w:val="18"/>
        </w:rPr>
        <w:t>______________________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via/p.zza </w:t>
      </w:r>
      <w:r>
        <w:rPr>
          <w:rFonts w:ascii="Verdana" w:hAnsi="Verdana"/>
          <w:color w:val="000000"/>
          <w:sz w:val="18"/>
          <w:szCs w:val="18"/>
        </w:rPr>
        <w:t xml:space="preserve">_________________________________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n. </w:t>
      </w:r>
      <w:r>
        <w:rPr>
          <w:rFonts w:ascii="Verdana" w:hAnsi="Verdana"/>
          <w:color w:val="000000"/>
          <w:sz w:val="18"/>
          <w:szCs w:val="18"/>
        </w:rPr>
        <w:t>______</w:t>
      </w:r>
    </w:p>
    <w:p w:rsidR="00372830" w:rsidRDefault="00372830" w:rsidP="00372830">
      <w:pPr>
        <w:pStyle w:val="NormaleWeb"/>
        <w:spacing w:after="0"/>
        <w:jc w:val="both"/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in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qualità di (barrare):</w:t>
      </w:r>
    </w:p>
    <w:p w:rsidR="00372830" w:rsidRDefault="00372830" w:rsidP="00372830">
      <w:pPr>
        <w:pStyle w:val="NormaleWeb"/>
        <w:spacing w:after="0"/>
        <w:jc w:val="both"/>
      </w:pPr>
      <w:r>
        <w:rPr>
          <w:color w:val="000000"/>
        </w:rPr>
        <w:t xml:space="preserve">□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proprietario, □ componente del nucleo familiare, □ inquilino, □ comodatario </w:t>
      </w:r>
    </w:p>
    <w:p w:rsidR="00372830" w:rsidRDefault="00372830" w:rsidP="00372830">
      <w:pPr>
        <w:pStyle w:val="NormaleWeb"/>
        <w:spacing w:after="0"/>
        <w:jc w:val="both"/>
      </w:pPr>
      <w:r>
        <w:rPr>
          <w:color w:val="000000"/>
        </w:rPr>
        <w:t xml:space="preserve">□ </w:t>
      </w:r>
      <w:r>
        <w:rPr>
          <w:rFonts w:ascii="Verdana" w:hAnsi="Verdana"/>
          <w:b/>
          <w:bCs/>
          <w:color w:val="000000"/>
          <w:sz w:val="18"/>
          <w:szCs w:val="18"/>
        </w:rPr>
        <w:t>altro (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specificare )</w:t>
      </w:r>
      <w:proofErr w:type="gramEnd"/>
      <w:r>
        <w:rPr>
          <w:rFonts w:ascii="Verdana" w:hAnsi="Verdana"/>
          <w:color w:val="000000"/>
          <w:sz w:val="18"/>
          <w:szCs w:val="18"/>
        </w:rPr>
        <w:t>_______________________________________________</w:t>
      </w:r>
    </w:p>
    <w:p w:rsidR="00372830" w:rsidRDefault="00372830" w:rsidP="00372830">
      <w:pPr>
        <w:pStyle w:val="NormaleWeb"/>
        <w:spacing w:after="0"/>
        <w:jc w:val="both"/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dell’immobile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di residenza secondaria sita a ____________________________ in via/piazza:</w:t>
      </w: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____________________________________________________________________n._____ </w:t>
      </w: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b/>
          <w:bCs/>
          <w:color w:val="000000"/>
          <w:sz w:val="18"/>
          <w:szCs w:val="18"/>
        </w:rPr>
        <w:t>(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compilare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solo se immobile di residenza secondaria),</w:t>
      </w: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b/>
          <w:bCs/>
          <w:color w:val="000000"/>
          <w:sz w:val="18"/>
          <w:szCs w:val="18"/>
        </w:rPr>
        <w:t>Dati Catastali - Foglio_______ Mappale_______ Sub ___________________</w:t>
      </w:r>
    </w:p>
    <w:p w:rsidR="00372830" w:rsidRDefault="00372830" w:rsidP="00372830">
      <w:pPr>
        <w:pStyle w:val="NormaleWeb"/>
        <w:spacing w:after="0"/>
        <w:jc w:val="both"/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regolarmente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iscritto a ruolo Tari con codice di servizio: ________________</w:t>
      </w:r>
    </w:p>
    <w:p w:rsidR="00372830" w:rsidRDefault="00372830" w:rsidP="00372830">
      <w:pPr>
        <w:pStyle w:val="NormaleWeb"/>
        <w:spacing w:after="0"/>
        <w:jc w:val="center"/>
      </w:pPr>
      <w:r>
        <w:rPr>
          <w:rFonts w:ascii="Verdana" w:hAnsi="Verdana"/>
          <w:b/>
          <w:bCs/>
          <w:color w:val="000000"/>
          <w:sz w:val="27"/>
          <w:szCs w:val="27"/>
        </w:rPr>
        <w:t>PREMESSO CHE</w:t>
      </w:r>
    </w:p>
    <w:p w:rsidR="00372830" w:rsidRDefault="00372830" w:rsidP="00372830">
      <w:pPr>
        <w:pStyle w:val="NormaleWeb"/>
        <w:spacing w:after="0"/>
        <w:jc w:val="both"/>
      </w:pPr>
      <w:proofErr w:type="gramStart"/>
      <w:r>
        <w:rPr>
          <w:rFonts w:ascii="Verdana" w:hAnsi="Verdana"/>
          <w:color w:val="000000"/>
          <w:sz w:val="18"/>
          <w:szCs w:val="18"/>
        </w:rPr>
        <w:t>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passato ha presentato istanza per l’adesione alla pratica di compostaggio domestico e relativa riduzione della TARI </w:t>
      </w:r>
    </w:p>
    <w:p w:rsidR="00372830" w:rsidRDefault="00372830" w:rsidP="00372830">
      <w:pPr>
        <w:pStyle w:val="NormaleWeb"/>
        <w:spacing w:after="0"/>
        <w:jc w:val="center"/>
      </w:pPr>
      <w:r>
        <w:rPr>
          <w:rFonts w:ascii="Verdana" w:hAnsi="Verdana"/>
          <w:b/>
          <w:bCs/>
          <w:color w:val="000000"/>
          <w:sz w:val="27"/>
          <w:szCs w:val="27"/>
        </w:rPr>
        <w:t>COMUNICA</w:t>
      </w:r>
    </w:p>
    <w:p w:rsidR="00372830" w:rsidRDefault="00372830" w:rsidP="00372830">
      <w:pPr>
        <w:pStyle w:val="NormaleWeb"/>
        <w:spacing w:after="0" w:line="480" w:lineRule="auto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Di rinunciare ad effettuare il compostaggio domestico nell' unità immobiliare di residenza o domicilio sopra indicata, con decorrenza dal _____________________ e che tale dichiarazione rispecchia la volontà dell’intero nucleo familiare di appartenenza. </w:t>
      </w: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Di rinunciare conseguentemente alla corrispondente riduzione sulla TARI precedentemente accordata. </w:t>
      </w: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color w:val="000000"/>
          <w:sz w:val="18"/>
          <w:szCs w:val="18"/>
        </w:rPr>
        <w:t>I motivi della rinuncia di cui sopra sono i seguenti:</w:t>
      </w:r>
    </w:p>
    <w:p w:rsidR="00372830" w:rsidRDefault="00372830" w:rsidP="00372830">
      <w:pPr>
        <w:pStyle w:val="NormaleWeb"/>
        <w:spacing w:after="0" w:line="480" w:lineRule="auto"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830" w:rsidRDefault="00372830" w:rsidP="00372830">
      <w:pPr>
        <w:pStyle w:val="NormaleWeb"/>
        <w:spacing w:after="0"/>
        <w:jc w:val="center"/>
      </w:pPr>
      <w:r>
        <w:rPr>
          <w:rFonts w:ascii="Verdana" w:hAnsi="Verdana"/>
          <w:b/>
          <w:bCs/>
          <w:color w:val="000000"/>
          <w:sz w:val="27"/>
          <w:szCs w:val="27"/>
        </w:rPr>
        <w:t>CHIEDE</w:t>
      </w: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b/>
          <w:bCs/>
          <w:color w:val="000000"/>
          <w:sz w:val="18"/>
          <w:szCs w:val="18"/>
        </w:rPr>
        <w:t>(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da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compilare in caso di affidamento compostiera)</w:t>
      </w: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color w:val="000000"/>
          <w:sz w:val="18"/>
          <w:szCs w:val="18"/>
        </w:rPr>
        <w:t>Di restituire la compostiera precedentemente assegnata in comodato d’uso gratuito. A tal proposito comunico che per concordare il ritiro/riconsegna della compostiera potete contattarmi ai recapiti sopra indicati.</w:t>
      </w:r>
    </w:p>
    <w:p w:rsidR="00372830" w:rsidRDefault="00372830" w:rsidP="00372830">
      <w:pPr>
        <w:pStyle w:val="NormaleWeb"/>
        <w:spacing w:after="0"/>
        <w:jc w:val="both"/>
      </w:pPr>
    </w:p>
    <w:p w:rsidR="00372830" w:rsidRDefault="00372830" w:rsidP="00372830">
      <w:pPr>
        <w:pStyle w:val="NormaleWeb"/>
        <w:spacing w:after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Data </w:t>
      </w:r>
      <w:r>
        <w:rPr>
          <w:rFonts w:ascii="Verdana" w:hAnsi="Verdana"/>
          <w:color w:val="000000"/>
          <w:sz w:val="20"/>
          <w:szCs w:val="20"/>
        </w:rPr>
        <w:t>_____________________</w:t>
      </w:r>
    </w:p>
    <w:p w:rsidR="00372830" w:rsidRDefault="00372830" w:rsidP="00372830">
      <w:pPr>
        <w:pStyle w:val="NormaleWeb"/>
        <w:spacing w:after="0"/>
        <w:jc w:val="both"/>
      </w:pPr>
    </w:p>
    <w:p w:rsidR="00CC75B8" w:rsidRPr="00DA2A53" w:rsidRDefault="00372830" w:rsidP="00372830">
      <w:pPr>
        <w:pStyle w:val="NormaleWeb"/>
        <w:spacing w:after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Firma </w:t>
      </w:r>
      <w:r>
        <w:rPr>
          <w:rFonts w:ascii="Verdana" w:hAnsi="Verdana"/>
          <w:color w:val="000000"/>
          <w:sz w:val="20"/>
          <w:szCs w:val="20"/>
        </w:rPr>
        <w:t xml:space="preserve">______________________________ </w:t>
      </w:r>
    </w:p>
    <w:sectPr w:rsidR="00CC75B8" w:rsidRPr="00DA2A53" w:rsidSect="0030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93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E5" w:rsidRDefault="00B473E5" w:rsidP="00FC2BDF">
      <w:r>
        <w:separator/>
      </w:r>
    </w:p>
  </w:endnote>
  <w:endnote w:type="continuationSeparator" w:id="0">
    <w:p w:rsidR="00B473E5" w:rsidRDefault="00B473E5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37" w:rsidRDefault="00515F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:rsidR="00AA6B5B" w:rsidRPr="009D5032" w:rsidRDefault="00AA6B5B" w:rsidP="00215207">
          <w:pPr>
            <w:ind w:left="-142"/>
            <w:jc w:val="center"/>
            <w:rPr>
              <w:b/>
              <w:noProof/>
              <w:spacing w:val="20"/>
            </w:rPr>
          </w:pPr>
        </w:p>
      </w:tc>
    </w:tr>
  </w:tbl>
  <w:p w:rsidR="00AA6B5B" w:rsidRDefault="00AA6B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:rsidR="00AA6B5B" w:rsidRPr="009D5032" w:rsidRDefault="00AA6B5B" w:rsidP="005734D7">
          <w:pPr>
            <w:ind w:left="-142"/>
            <w:jc w:val="center"/>
            <w:rPr>
              <w:b/>
              <w:noProof/>
              <w:spacing w:val="20"/>
            </w:rPr>
          </w:pPr>
          <w:bookmarkStart w:id="0" w:name="_GoBack"/>
          <w:bookmarkEnd w:id="0"/>
        </w:p>
      </w:tc>
    </w:tr>
  </w:tbl>
  <w:p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E5" w:rsidRDefault="00B473E5" w:rsidP="00FC2BDF">
      <w:r>
        <w:separator/>
      </w:r>
    </w:p>
  </w:footnote>
  <w:footnote w:type="continuationSeparator" w:id="0">
    <w:p w:rsidR="00B473E5" w:rsidRDefault="00B473E5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37" w:rsidRDefault="00515F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37" w:rsidRDefault="00515F3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077"/>
      <w:gridCol w:w="7487"/>
      <w:gridCol w:w="1074"/>
    </w:tblGrid>
    <w:tr w:rsidR="00AA6B5B" w:rsidRPr="00FC2BDF" w:rsidTr="00077E1F">
      <w:trPr>
        <w:trHeight w:val="852"/>
      </w:trPr>
      <w:tc>
        <w:tcPr>
          <w:tcW w:w="559" w:type="pct"/>
          <w:vMerge w:val="restart"/>
          <w:vAlign w:val="center"/>
        </w:tcPr>
        <w:p w:rsidR="00AA6B5B" w:rsidRDefault="00AA6B5B" w:rsidP="00AA6B5B">
          <w:pPr>
            <w:suppressAutoHyphens/>
            <w:autoSpaceDN w:val="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</w:p>
      </w:tc>
      <w:tc>
        <w:tcPr>
          <w:tcW w:w="3884" w:type="pct"/>
          <w:shd w:val="clear" w:color="auto" w:fill="auto"/>
          <w:vAlign w:val="center"/>
        </w:tcPr>
        <w:p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</w:p>
      </w:tc>
      <w:tc>
        <w:tcPr>
          <w:tcW w:w="558" w:type="pct"/>
        </w:tcPr>
        <w:p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AA6B5B" w:rsidRPr="00FC2BDF" w:rsidTr="00077E1F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:rsidR="00AA6B5B" w:rsidRPr="00FC2BDF" w:rsidRDefault="00AA6B5B" w:rsidP="00AA6B5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:rsidR="00AA6B5B" w:rsidRPr="00FC2BDF" w:rsidRDefault="00AA6B5B" w:rsidP="00AA6B5B">
          <w:pPr>
            <w:suppressAutoHyphens/>
            <w:autoSpaceDN w:val="0"/>
            <w:spacing w:after="24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</w:p>
      </w:tc>
      <w:tc>
        <w:tcPr>
          <w:tcW w:w="558" w:type="pct"/>
          <w:tcBorders>
            <w:bottom w:val="single" w:sz="18" w:space="0" w:color="767171"/>
          </w:tcBorders>
        </w:tcPr>
        <w:p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:rsidR="00AA6B5B" w:rsidRDefault="00AA6B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rlito"/>
        <w:b/>
      </w:rPr>
    </w:lvl>
  </w:abstractNum>
  <w:abstractNum w:abstractNumId="1" w15:restartNumberingAfterBreak="0">
    <w:nsid w:val="0AD11C78"/>
    <w:multiLevelType w:val="hybridMultilevel"/>
    <w:tmpl w:val="B158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A22"/>
    <w:multiLevelType w:val="hybridMultilevel"/>
    <w:tmpl w:val="47A85B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0FC1"/>
    <w:multiLevelType w:val="hybridMultilevel"/>
    <w:tmpl w:val="724C4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0177"/>
    <w:multiLevelType w:val="hybridMultilevel"/>
    <w:tmpl w:val="D78C907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8AF4234"/>
    <w:multiLevelType w:val="hybridMultilevel"/>
    <w:tmpl w:val="249A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0953"/>
    <w:multiLevelType w:val="hybridMultilevel"/>
    <w:tmpl w:val="BF7C785A"/>
    <w:lvl w:ilvl="0" w:tplc="F79476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F10CD6"/>
    <w:multiLevelType w:val="hybridMultilevel"/>
    <w:tmpl w:val="1980B6B6"/>
    <w:lvl w:ilvl="0" w:tplc="0410000D">
      <w:start w:val="1"/>
      <w:numFmt w:val="bullet"/>
      <w:lvlText w:val=""/>
      <w:lvlJc w:val="left"/>
      <w:pPr>
        <w:ind w:left="3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</w:abstractNum>
  <w:abstractNum w:abstractNumId="8" w15:restartNumberingAfterBreak="0">
    <w:nsid w:val="65995A9A"/>
    <w:multiLevelType w:val="singleLevel"/>
    <w:tmpl w:val="0A34D0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93C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63651D8"/>
    <w:multiLevelType w:val="hybridMultilevel"/>
    <w:tmpl w:val="1B0C018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E5"/>
    <w:rsid w:val="00026A48"/>
    <w:rsid w:val="000433C4"/>
    <w:rsid w:val="00056C4E"/>
    <w:rsid w:val="00077E1F"/>
    <w:rsid w:val="00081E14"/>
    <w:rsid w:val="000B6D72"/>
    <w:rsid w:val="001179CF"/>
    <w:rsid w:val="00123033"/>
    <w:rsid w:val="00143FA1"/>
    <w:rsid w:val="00164155"/>
    <w:rsid w:val="0016538E"/>
    <w:rsid w:val="001C7B71"/>
    <w:rsid w:val="00215207"/>
    <w:rsid w:val="00267BEA"/>
    <w:rsid w:val="002A4685"/>
    <w:rsid w:val="002D7825"/>
    <w:rsid w:val="002F4883"/>
    <w:rsid w:val="00303DE8"/>
    <w:rsid w:val="00307E5A"/>
    <w:rsid w:val="0033748B"/>
    <w:rsid w:val="00372830"/>
    <w:rsid w:val="0038527F"/>
    <w:rsid w:val="00385933"/>
    <w:rsid w:val="003A38A8"/>
    <w:rsid w:val="003A5ED1"/>
    <w:rsid w:val="003C78A4"/>
    <w:rsid w:val="00417D43"/>
    <w:rsid w:val="00431AE9"/>
    <w:rsid w:val="00496222"/>
    <w:rsid w:val="004B32E6"/>
    <w:rsid w:val="004E1061"/>
    <w:rsid w:val="00515F37"/>
    <w:rsid w:val="00546296"/>
    <w:rsid w:val="005734D7"/>
    <w:rsid w:val="005C62EA"/>
    <w:rsid w:val="0061686C"/>
    <w:rsid w:val="006A737F"/>
    <w:rsid w:val="006B3578"/>
    <w:rsid w:val="006B683E"/>
    <w:rsid w:val="006C45FD"/>
    <w:rsid w:val="008017E4"/>
    <w:rsid w:val="00801A09"/>
    <w:rsid w:val="0082564B"/>
    <w:rsid w:val="00826AE2"/>
    <w:rsid w:val="00846D72"/>
    <w:rsid w:val="00886906"/>
    <w:rsid w:val="008A56FD"/>
    <w:rsid w:val="009366DF"/>
    <w:rsid w:val="0094111B"/>
    <w:rsid w:val="00941D40"/>
    <w:rsid w:val="009E1756"/>
    <w:rsid w:val="00AA58EE"/>
    <w:rsid w:val="00AA6B5B"/>
    <w:rsid w:val="00B473E5"/>
    <w:rsid w:val="00B80A90"/>
    <w:rsid w:val="00BC40C2"/>
    <w:rsid w:val="00C22EB3"/>
    <w:rsid w:val="00C52E8A"/>
    <w:rsid w:val="00C826E0"/>
    <w:rsid w:val="00CB42AB"/>
    <w:rsid w:val="00CC75B8"/>
    <w:rsid w:val="00CF403E"/>
    <w:rsid w:val="00D05669"/>
    <w:rsid w:val="00D4697D"/>
    <w:rsid w:val="00D90875"/>
    <w:rsid w:val="00DA2A53"/>
    <w:rsid w:val="00E75912"/>
    <w:rsid w:val="00F061E1"/>
    <w:rsid w:val="00F262D0"/>
    <w:rsid w:val="00F50C86"/>
    <w:rsid w:val="00F572DE"/>
    <w:rsid w:val="00F73011"/>
    <w:rsid w:val="00F87A9E"/>
    <w:rsid w:val="00FC2BDF"/>
    <w:rsid w:val="00FC3269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715DA6-067A-40CB-8D1E-2AE2B9E7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26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C326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C326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C3269"/>
    <w:pPr>
      <w:keepNext/>
      <w:spacing w:line="360" w:lineRule="auto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326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C326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C326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FC3269"/>
    <w:pPr>
      <w:ind w:left="1701" w:right="707"/>
    </w:pPr>
    <w:rPr>
      <w:rFonts w:ascii="Arial" w:hAnsi="Arial"/>
      <w:sz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686C"/>
    <w:rPr>
      <w:color w:val="605E5C"/>
      <w:shd w:val="clear" w:color="auto" w:fill="E1DFDD"/>
    </w:rPr>
  </w:style>
  <w:style w:type="paragraph" w:customStyle="1" w:styleId="Default">
    <w:name w:val="Default"/>
    <w:rsid w:val="00431AE9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rsid w:val="0037283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condivisione\AREA%20TRIBUTI\COMPOSTAGGIO%20DOMESTICO\SMERILLO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SMERILLO allegato b.dotx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 De Angelis</dc:creator>
  <cp:lastModifiedBy>Michelina De Angelis</cp:lastModifiedBy>
  <cp:revision>2</cp:revision>
  <dcterms:created xsi:type="dcterms:W3CDTF">2019-11-29T12:56:00Z</dcterms:created>
  <dcterms:modified xsi:type="dcterms:W3CDTF">2019-12-02T13:49:00Z</dcterms:modified>
</cp:coreProperties>
</file>