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9126" w:tblpY="151"/>
        <w:tblW w:w="1839" w:type="dxa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839"/>
      </w:tblGrid>
      <w:tr w:rsidR="00277CD3" w:rsidRPr="0047625B" w:rsidTr="00277CD3">
        <w:trPr>
          <w:trHeight w:val="851"/>
        </w:trPr>
        <w:tc>
          <w:tcPr>
            <w:tcW w:w="1839" w:type="dxa"/>
            <w:shd w:val="clear" w:color="auto" w:fill="auto"/>
            <w:tcMar>
              <w:top w:w="0" w:type="dxa"/>
            </w:tcMar>
          </w:tcPr>
          <w:p w:rsidR="00277CD3" w:rsidRDefault="00277CD3" w:rsidP="00277CD3">
            <w:pPr>
              <w:rPr>
                <w:lang w:val="it-IT"/>
              </w:rPr>
            </w:pPr>
            <w:r>
              <w:rPr>
                <w:lang w:val="it-IT"/>
              </w:rPr>
              <w:t>AZIENDA_AGRICOLA ANGELINI_DAMIANO Frazione Faiano 68</w:t>
            </w:r>
          </w:p>
          <w:p w:rsidR="00277CD3" w:rsidRDefault="00277CD3" w:rsidP="00277CD3">
            <w:pPr>
              <w:rPr>
                <w:lang w:val="it-IT"/>
              </w:rPr>
            </w:pPr>
            <w:r>
              <w:rPr>
                <w:lang w:val="it-IT"/>
              </w:rPr>
              <w:t>63100 Ascoli Piceno</w:t>
            </w:r>
          </w:p>
          <w:p w:rsidR="00277CD3" w:rsidRPr="0047625B" w:rsidRDefault="00277CD3" w:rsidP="00277CD3">
            <w:pPr>
              <w:rPr>
                <w:lang w:val="it-IT"/>
              </w:rPr>
            </w:pPr>
            <w:r>
              <w:rPr>
                <w:lang w:val="it-IT"/>
              </w:rPr>
              <w:t>P.IVA 02348260445</w:t>
            </w:r>
            <w:r w:rsidRPr="0047625B">
              <w:rPr>
                <w:noProof/>
                <w:lang w:val="it-IT" w:eastAsia="it-IT"/>
              </w:rPr>
              <w:drawing>
                <wp:inline distT="0" distB="0" distL="0" distR="0" wp14:anchorId="4A412832" wp14:editId="40AFEB2B">
                  <wp:extent cx="95250" cy="47625"/>
                  <wp:effectExtent l="0" t="0" r="0" b="9525"/>
                  <wp:docPr id="1" name="Picture 1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04208" cy="52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CD3" w:rsidRDefault="00277CD3" w:rsidP="004F202D">
      <w:pPr>
        <w:rPr>
          <w:lang w:val="it-IT"/>
        </w:rPr>
      </w:pPr>
      <w:r>
        <w:rPr>
          <w:lang w:val="it-IT"/>
        </w:rPr>
        <w:t>PREVENTIVO DI SPESA</w:t>
      </w:r>
      <w:bookmarkStart w:id="0" w:name="_GoBack"/>
      <w:bookmarkEnd w:id="0"/>
    </w:p>
    <w:p w:rsidR="00277CD3" w:rsidRDefault="00277CD3" w:rsidP="004F202D">
      <w:pPr>
        <w:rPr>
          <w:lang w:val="it-IT"/>
        </w:rPr>
      </w:pPr>
    </w:p>
    <w:p w:rsidR="00277CD3" w:rsidRDefault="00277CD3" w:rsidP="004F202D">
      <w:pPr>
        <w:rPr>
          <w:lang w:val="it-IT"/>
        </w:rPr>
      </w:pPr>
      <w:r>
        <w:rPr>
          <w:lang w:val="it-IT"/>
        </w:rPr>
        <w:t>Mittente: Comune di Venarotta</w:t>
      </w:r>
    </w:p>
    <w:p w:rsidR="00277CD3" w:rsidRDefault="00277CD3" w:rsidP="004F202D">
      <w:pPr>
        <w:rPr>
          <w:lang w:val="it-IT"/>
        </w:rPr>
      </w:pPr>
    </w:p>
    <w:p w:rsidR="00954EF9" w:rsidRPr="0047625B" w:rsidRDefault="00277CD3" w:rsidP="004F202D">
      <w:pPr>
        <w:rPr>
          <w:lang w:val="it-IT"/>
        </w:rPr>
      </w:pPr>
      <w:r>
        <w:rPr>
          <w:lang w:val="it-IT"/>
        </w:rPr>
        <w:t xml:space="preserve"> </w:t>
      </w:r>
      <w:proofErr w:type="gramStart"/>
      <w:r w:rsidR="00E11C2D">
        <w:rPr>
          <w:lang w:val="it-IT"/>
        </w:rPr>
        <w:t>r</w:t>
      </w:r>
      <w:proofErr w:type="gramEnd"/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90"/>
        <w:gridCol w:w="720"/>
        <w:gridCol w:w="1620"/>
        <w:gridCol w:w="1980"/>
        <w:gridCol w:w="1350"/>
        <w:gridCol w:w="2160"/>
        <w:gridCol w:w="1260"/>
      </w:tblGrid>
      <w:tr w:rsidR="000F1048" w:rsidRPr="0047625B" w:rsidTr="0047625B">
        <w:trPr>
          <w:cantSplit/>
          <w:trHeight w:val="216"/>
          <w:jc w:val="center"/>
        </w:trPr>
        <w:tc>
          <w:tcPr>
            <w:tcW w:w="99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47625B" w:rsidRDefault="000F1048" w:rsidP="009355BA">
            <w:pPr>
              <w:pStyle w:val="ColumnHeadings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>Venditore</w:t>
            </w:r>
          </w:p>
        </w:tc>
        <w:tc>
          <w:tcPr>
            <w:tcW w:w="72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47625B" w:rsidRDefault="000F1048" w:rsidP="009355BA">
            <w:pPr>
              <w:pStyle w:val="ColumnHeadings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>Titolo</w:t>
            </w:r>
          </w:p>
        </w:tc>
        <w:tc>
          <w:tcPr>
            <w:tcW w:w="162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47625B" w:rsidRDefault="000F1048" w:rsidP="009355BA">
            <w:pPr>
              <w:pStyle w:val="ColumnHeadings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>Metodo spedizione</w:t>
            </w:r>
          </w:p>
        </w:tc>
        <w:tc>
          <w:tcPr>
            <w:tcW w:w="198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47625B" w:rsidRDefault="000F1048" w:rsidP="009355BA">
            <w:pPr>
              <w:pStyle w:val="ColumnHeadings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>Condizioni di spedizione</w:t>
            </w:r>
          </w:p>
        </w:tc>
        <w:tc>
          <w:tcPr>
            <w:tcW w:w="135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47625B" w:rsidRDefault="000F1048" w:rsidP="009355BA">
            <w:pPr>
              <w:pStyle w:val="ColumnHeadings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>Data consegna</w:t>
            </w:r>
          </w:p>
        </w:tc>
        <w:tc>
          <w:tcPr>
            <w:tcW w:w="216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47625B" w:rsidRDefault="000F1048" w:rsidP="009355BA">
            <w:pPr>
              <w:pStyle w:val="ColumnHeadings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>Condizioni pagamento</w:t>
            </w:r>
          </w:p>
        </w:tc>
        <w:tc>
          <w:tcPr>
            <w:tcW w:w="126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47625B" w:rsidRDefault="000F1048" w:rsidP="009355BA">
            <w:pPr>
              <w:pStyle w:val="ColumnHeadings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>Scadenza</w:t>
            </w:r>
          </w:p>
        </w:tc>
      </w:tr>
      <w:tr w:rsidR="000F1048" w:rsidRPr="0047625B" w:rsidTr="0047625B">
        <w:trPr>
          <w:cantSplit/>
          <w:trHeight w:val="216"/>
          <w:jc w:val="center"/>
        </w:trPr>
        <w:tc>
          <w:tcPr>
            <w:tcW w:w="99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47625B" w:rsidRDefault="000F1048" w:rsidP="002455B1">
            <w:pPr>
              <w:rPr>
                <w:lang w:val="it-IT"/>
              </w:rPr>
            </w:pPr>
          </w:p>
        </w:tc>
        <w:tc>
          <w:tcPr>
            <w:tcW w:w="72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47625B" w:rsidRDefault="000F1048" w:rsidP="002455B1">
            <w:pPr>
              <w:rPr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47625B" w:rsidRDefault="000F1048" w:rsidP="002455B1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47625B" w:rsidRDefault="000F1048" w:rsidP="002455B1">
            <w:pPr>
              <w:rPr>
                <w:lang w:val="it-IT"/>
              </w:rPr>
            </w:pPr>
          </w:p>
        </w:tc>
        <w:tc>
          <w:tcPr>
            <w:tcW w:w="135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47625B" w:rsidRDefault="000F1048" w:rsidP="002455B1">
            <w:pPr>
              <w:rPr>
                <w:lang w:val="it-IT"/>
              </w:rPr>
            </w:pPr>
          </w:p>
        </w:tc>
        <w:tc>
          <w:tcPr>
            <w:tcW w:w="216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47625B" w:rsidRDefault="000F1048" w:rsidP="002455B1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47625B" w:rsidRDefault="000F1048" w:rsidP="002455B1">
            <w:pPr>
              <w:rPr>
                <w:lang w:val="it-IT"/>
              </w:rPr>
            </w:pPr>
          </w:p>
        </w:tc>
      </w:tr>
    </w:tbl>
    <w:p w:rsidR="009C1689" w:rsidRPr="0047625B" w:rsidRDefault="009C1689" w:rsidP="00F56369">
      <w:pPr>
        <w:rPr>
          <w:lang w:val="it-IT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50"/>
        <w:gridCol w:w="1407"/>
        <w:gridCol w:w="2438"/>
        <w:gridCol w:w="1927"/>
        <w:gridCol w:w="1631"/>
        <w:gridCol w:w="1627"/>
      </w:tblGrid>
      <w:tr w:rsidR="00E11C2D" w:rsidRPr="0047625B" w:rsidTr="00E11C2D">
        <w:trPr>
          <w:cantSplit/>
          <w:trHeight w:val="216"/>
          <w:jc w:val="center"/>
        </w:trPr>
        <w:tc>
          <w:tcPr>
            <w:tcW w:w="105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F1654D" w:rsidP="009355BA">
            <w:pPr>
              <w:pStyle w:val="ColumnHeadings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>Q.tà</w:t>
            </w:r>
          </w:p>
        </w:tc>
        <w:tc>
          <w:tcPr>
            <w:tcW w:w="140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F1654D" w:rsidP="009355BA">
            <w:pPr>
              <w:pStyle w:val="ColumnHeadings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>Articolo n.</w:t>
            </w:r>
          </w:p>
        </w:tc>
        <w:tc>
          <w:tcPr>
            <w:tcW w:w="243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F1654D" w:rsidP="009355BA">
            <w:pPr>
              <w:pStyle w:val="ColumnHeadings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>Descrizione</w:t>
            </w:r>
          </w:p>
        </w:tc>
        <w:tc>
          <w:tcPr>
            <w:tcW w:w="19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9C1689" w:rsidP="009355BA">
            <w:pPr>
              <w:pStyle w:val="ColumnHeadings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>Prezzo unitario</w:t>
            </w:r>
          </w:p>
        </w:tc>
        <w:tc>
          <w:tcPr>
            <w:tcW w:w="1631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9C1689" w:rsidP="009355BA">
            <w:pPr>
              <w:pStyle w:val="ColumnHeadings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>Sconto</w:t>
            </w: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F1654D" w:rsidP="009355BA">
            <w:pPr>
              <w:pStyle w:val="ColumnHeadings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>Totale riga</w:t>
            </w:r>
          </w:p>
        </w:tc>
      </w:tr>
      <w:tr w:rsidR="00E11C2D" w:rsidRPr="0047625B" w:rsidTr="00E11C2D">
        <w:trPr>
          <w:cantSplit/>
          <w:trHeight w:val="216"/>
          <w:jc w:val="center"/>
        </w:trPr>
        <w:tc>
          <w:tcPr>
            <w:tcW w:w="1050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1407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2438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1927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31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E11C2D" w:rsidRDefault="00F1654D" w:rsidP="00E11C2D">
            <w:pPr>
              <w:pStyle w:val="Titolo3"/>
              <w:rPr>
                <w:b w:val="0"/>
                <w:sz w:val="16"/>
                <w:szCs w:val="16"/>
                <w:lang w:val="it-IT"/>
              </w:rPr>
            </w:pPr>
          </w:p>
        </w:tc>
      </w:tr>
      <w:tr w:rsidR="00E11C2D" w:rsidRPr="0047625B" w:rsidTr="00E11C2D">
        <w:trPr>
          <w:cantSplit/>
          <w:trHeight w:val="216"/>
          <w:jc w:val="center"/>
        </w:trPr>
        <w:tc>
          <w:tcPr>
            <w:tcW w:w="105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277CD3" w:rsidP="00AA16FA">
            <w:pPr>
              <w:rPr>
                <w:lang w:val="it-IT"/>
              </w:rPr>
            </w:pPr>
            <w:r>
              <w:rPr>
                <w:lang w:val="it-IT"/>
              </w:rPr>
              <w:t xml:space="preserve">Lavanda </w:t>
            </w:r>
          </w:p>
        </w:tc>
        <w:tc>
          <w:tcPr>
            <w:tcW w:w="243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277CD3" w:rsidP="009C1689">
            <w:pPr>
              <w:pStyle w:val="Amount"/>
              <w:rPr>
                <w:lang w:val="it-IT"/>
              </w:rPr>
            </w:pPr>
            <w:r>
              <w:rPr>
                <w:lang w:val="it-IT"/>
              </w:rPr>
              <w:t>1.30+iva</w:t>
            </w:r>
          </w:p>
        </w:tc>
        <w:tc>
          <w:tcPr>
            <w:tcW w:w="163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E11C2D" w:rsidP="00E11C2D">
            <w:pPr>
              <w:pStyle w:val="Amount"/>
              <w:rPr>
                <w:lang w:val="it-IT"/>
              </w:rPr>
            </w:pPr>
            <w:r>
              <w:rPr>
                <w:lang w:val="it-IT"/>
              </w:rPr>
              <w:t xml:space="preserve">1.43 </w:t>
            </w:r>
          </w:p>
        </w:tc>
      </w:tr>
      <w:tr w:rsidR="00E11C2D" w:rsidRPr="0047625B" w:rsidTr="00E11C2D">
        <w:trPr>
          <w:cantSplit/>
          <w:trHeight w:val="216"/>
          <w:jc w:val="center"/>
        </w:trPr>
        <w:tc>
          <w:tcPr>
            <w:tcW w:w="105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E11C2D" w:rsidRPr="0047625B" w:rsidTr="00E11C2D">
        <w:trPr>
          <w:cantSplit/>
          <w:trHeight w:val="216"/>
          <w:jc w:val="center"/>
        </w:trPr>
        <w:tc>
          <w:tcPr>
            <w:tcW w:w="105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629A1" w:rsidRPr="0047625B" w:rsidRDefault="00B629A1" w:rsidP="00AA16FA">
            <w:pPr>
              <w:rPr>
                <w:lang w:val="it-IT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629A1" w:rsidRPr="0047625B" w:rsidRDefault="00E11C2D" w:rsidP="00AA16FA">
            <w:pPr>
              <w:rPr>
                <w:lang w:val="it-IT"/>
              </w:rPr>
            </w:pPr>
            <w:r>
              <w:rPr>
                <w:lang w:val="it-IT"/>
              </w:rPr>
              <w:t>Begonia gigante</w:t>
            </w:r>
          </w:p>
        </w:tc>
        <w:tc>
          <w:tcPr>
            <w:tcW w:w="243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629A1" w:rsidRPr="0047625B" w:rsidRDefault="00B629A1" w:rsidP="00AA16FA">
            <w:pPr>
              <w:rPr>
                <w:lang w:val="it-IT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B629A1" w:rsidRPr="0047625B" w:rsidRDefault="00E11C2D" w:rsidP="009C1689">
            <w:pPr>
              <w:pStyle w:val="Amount"/>
              <w:rPr>
                <w:lang w:val="it-IT"/>
              </w:rPr>
            </w:pPr>
            <w:r>
              <w:rPr>
                <w:lang w:val="it-IT"/>
              </w:rPr>
              <w:t>1.90+iva</w:t>
            </w:r>
          </w:p>
        </w:tc>
        <w:tc>
          <w:tcPr>
            <w:tcW w:w="163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B629A1" w:rsidRPr="0047625B" w:rsidRDefault="00B629A1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B629A1" w:rsidRPr="0047625B" w:rsidRDefault="00E11C2D" w:rsidP="009C1689">
            <w:pPr>
              <w:pStyle w:val="Amount"/>
              <w:rPr>
                <w:lang w:val="it-IT"/>
              </w:rPr>
            </w:pPr>
            <w:r>
              <w:rPr>
                <w:lang w:val="it-IT"/>
              </w:rPr>
              <w:t>2.09</w:t>
            </w:r>
          </w:p>
        </w:tc>
      </w:tr>
      <w:tr w:rsidR="00E11C2D" w:rsidRPr="0047625B" w:rsidTr="00E11C2D">
        <w:trPr>
          <w:cantSplit/>
          <w:trHeight w:val="216"/>
          <w:jc w:val="center"/>
        </w:trPr>
        <w:tc>
          <w:tcPr>
            <w:tcW w:w="105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47625B" w:rsidRDefault="002455B1" w:rsidP="00AA16FA">
            <w:pPr>
              <w:rPr>
                <w:lang w:val="it-IT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47625B" w:rsidRDefault="002455B1" w:rsidP="00AA16FA">
            <w:pPr>
              <w:rPr>
                <w:lang w:val="it-IT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47625B" w:rsidRDefault="002455B1" w:rsidP="00AA16FA">
            <w:pPr>
              <w:rPr>
                <w:lang w:val="it-IT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47625B" w:rsidRDefault="002455B1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47625B" w:rsidRDefault="002455B1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47625B" w:rsidRDefault="002455B1" w:rsidP="009C1689">
            <w:pPr>
              <w:pStyle w:val="Amount"/>
              <w:rPr>
                <w:lang w:val="it-IT"/>
              </w:rPr>
            </w:pPr>
          </w:p>
        </w:tc>
      </w:tr>
      <w:tr w:rsidR="00E11C2D" w:rsidRPr="0047625B" w:rsidTr="00E11C2D">
        <w:trPr>
          <w:cantSplit/>
          <w:trHeight w:val="216"/>
          <w:jc w:val="center"/>
        </w:trPr>
        <w:tc>
          <w:tcPr>
            <w:tcW w:w="105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47625B" w:rsidRDefault="002455B1" w:rsidP="00AA16FA">
            <w:pPr>
              <w:rPr>
                <w:lang w:val="it-IT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47625B" w:rsidRDefault="002455B1" w:rsidP="00AA16FA">
            <w:pPr>
              <w:rPr>
                <w:lang w:val="it-IT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47625B" w:rsidRDefault="002455B1" w:rsidP="00AA16FA">
            <w:pPr>
              <w:rPr>
                <w:lang w:val="it-IT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47625B" w:rsidRDefault="002455B1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47625B" w:rsidRDefault="002455B1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47625B" w:rsidRDefault="002455B1" w:rsidP="009C1689">
            <w:pPr>
              <w:pStyle w:val="Amount"/>
              <w:rPr>
                <w:lang w:val="it-IT"/>
              </w:rPr>
            </w:pPr>
          </w:p>
        </w:tc>
      </w:tr>
      <w:tr w:rsidR="00E11C2D" w:rsidRPr="0047625B" w:rsidTr="00E11C2D">
        <w:trPr>
          <w:cantSplit/>
          <w:trHeight w:val="216"/>
          <w:jc w:val="center"/>
        </w:trPr>
        <w:tc>
          <w:tcPr>
            <w:tcW w:w="105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113C" w:rsidRPr="0047625B" w:rsidRDefault="00F1113C" w:rsidP="00AA16FA">
            <w:pPr>
              <w:rPr>
                <w:lang w:val="it-IT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113C" w:rsidRPr="0047625B" w:rsidRDefault="00F1113C" w:rsidP="00AA16FA">
            <w:pPr>
              <w:rPr>
                <w:lang w:val="it-IT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113C" w:rsidRPr="0047625B" w:rsidRDefault="00F1113C" w:rsidP="00AA16FA">
            <w:pPr>
              <w:rPr>
                <w:lang w:val="it-IT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113C" w:rsidRPr="0047625B" w:rsidRDefault="00F1113C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113C" w:rsidRPr="0047625B" w:rsidRDefault="00F1113C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113C" w:rsidRPr="0047625B" w:rsidRDefault="00F1113C" w:rsidP="009C1689">
            <w:pPr>
              <w:pStyle w:val="Amount"/>
              <w:rPr>
                <w:lang w:val="it-IT"/>
              </w:rPr>
            </w:pPr>
          </w:p>
        </w:tc>
      </w:tr>
      <w:tr w:rsidR="00E11C2D" w:rsidRPr="0047625B" w:rsidTr="00E11C2D">
        <w:trPr>
          <w:cantSplit/>
          <w:trHeight w:val="216"/>
          <w:jc w:val="center"/>
        </w:trPr>
        <w:tc>
          <w:tcPr>
            <w:tcW w:w="105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E11C2D" w:rsidRPr="0047625B" w:rsidTr="00E11C2D">
        <w:trPr>
          <w:cantSplit/>
          <w:trHeight w:val="216"/>
          <w:jc w:val="center"/>
        </w:trPr>
        <w:tc>
          <w:tcPr>
            <w:tcW w:w="105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47625B" w:rsidRDefault="002455B1" w:rsidP="00AA16FA">
            <w:pPr>
              <w:rPr>
                <w:lang w:val="it-IT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47625B" w:rsidRDefault="002455B1" w:rsidP="00AA16FA">
            <w:pPr>
              <w:rPr>
                <w:lang w:val="it-IT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47625B" w:rsidRDefault="002455B1" w:rsidP="00AA16FA">
            <w:pPr>
              <w:rPr>
                <w:lang w:val="it-IT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47625B" w:rsidRDefault="002455B1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47625B" w:rsidRDefault="002455B1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47625B" w:rsidRDefault="002455B1" w:rsidP="009C1689">
            <w:pPr>
              <w:pStyle w:val="Amount"/>
              <w:rPr>
                <w:lang w:val="it-IT"/>
              </w:rPr>
            </w:pPr>
          </w:p>
        </w:tc>
      </w:tr>
      <w:tr w:rsidR="00E11C2D" w:rsidRPr="0047625B" w:rsidTr="00E11C2D">
        <w:trPr>
          <w:cantSplit/>
          <w:trHeight w:val="216"/>
          <w:jc w:val="center"/>
        </w:trPr>
        <w:tc>
          <w:tcPr>
            <w:tcW w:w="105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E11C2D" w:rsidRPr="0047625B" w:rsidTr="00E11C2D">
        <w:trPr>
          <w:cantSplit/>
          <w:trHeight w:val="216"/>
          <w:jc w:val="center"/>
        </w:trPr>
        <w:tc>
          <w:tcPr>
            <w:tcW w:w="105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E11C2D" w:rsidRPr="0047625B" w:rsidTr="00E11C2D">
        <w:trPr>
          <w:cantSplit/>
          <w:trHeight w:val="216"/>
          <w:jc w:val="center"/>
        </w:trPr>
        <w:tc>
          <w:tcPr>
            <w:tcW w:w="1050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9C1689" w:rsidRPr="0047625B" w:rsidTr="00E11C2D">
        <w:trPr>
          <w:cantSplit/>
          <w:trHeight w:val="216"/>
          <w:jc w:val="center"/>
        </w:trPr>
        <w:tc>
          <w:tcPr>
            <w:tcW w:w="6822" w:type="dxa"/>
            <w:gridSpan w:val="4"/>
            <w:tcBorders>
              <w:top w:val="single" w:sz="4" w:space="0" w:color="B0CCB0" w:themeColor="accent2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C1689" w:rsidRPr="0047625B" w:rsidRDefault="009C1689" w:rsidP="00387B44">
            <w:pPr>
              <w:pStyle w:val="rightalignedtext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>Totale sconto</w:t>
            </w:r>
          </w:p>
        </w:tc>
        <w:tc>
          <w:tcPr>
            <w:tcW w:w="1631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C1689" w:rsidRPr="0047625B" w:rsidRDefault="009C1689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C1689" w:rsidRPr="0047625B" w:rsidRDefault="009C1689" w:rsidP="009C1689">
            <w:pPr>
              <w:pStyle w:val="Amount"/>
              <w:rPr>
                <w:lang w:val="it-IT"/>
              </w:rPr>
            </w:pPr>
          </w:p>
        </w:tc>
      </w:tr>
      <w:tr w:rsidR="00F1654D" w:rsidRPr="0047625B" w:rsidTr="00E11C2D">
        <w:trPr>
          <w:cantSplit/>
          <w:trHeight w:val="216"/>
          <w:jc w:val="center"/>
        </w:trPr>
        <w:tc>
          <w:tcPr>
            <w:tcW w:w="8453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387B44">
            <w:pPr>
              <w:pStyle w:val="rightalignedtext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>Subtotale</w:t>
            </w: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355BA">
            <w:pPr>
              <w:pStyle w:val="Amount"/>
              <w:rPr>
                <w:lang w:val="it-IT"/>
              </w:rPr>
            </w:pPr>
          </w:p>
        </w:tc>
      </w:tr>
      <w:tr w:rsidR="00F1654D" w:rsidRPr="0047625B" w:rsidTr="00E11C2D">
        <w:trPr>
          <w:cantSplit/>
          <w:trHeight w:val="216"/>
          <w:jc w:val="center"/>
        </w:trPr>
        <w:tc>
          <w:tcPr>
            <w:tcW w:w="8453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387B44">
            <w:pPr>
              <w:pStyle w:val="rightalignedtext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>IVA</w:t>
            </w: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355BA">
            <w:pPr>
              <w:pStyle w:val="Amount"/>
              <w:rPr>
                <w:lang w:val="it-IT"/>
              </w:rPr>
            </w:pPr>
          </w:p>
        </w:tc>
      </w:tr>
      <w:tr w:rsidR="00F1654D" w:rsidRPr="0047625B" w:rsidTr="00E11C2D">
        <w:trPr>
          <w:cantSplit/>
          <w:trHeight w:val="216"/>
          <w:jc w:val="center"/>
        </w:trPr>
        <w:tc>
          <w:tcPr>
            <w:tcW w:w="8453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387B44">
            <w:pPr>
              <w:pStyle w:val="rightalignedtext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>Totale</w:t>
            </w: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355BA">
            <w:pPr>
              <w:pStyle w:val="Amount"/>
              <w:rPr>
                <w:lang w:val="it-IT"/>
              </w:rPr>
            </w:pPr>
          </w:p>
        </w:tc>
      </w:tr>
    </w:tbl>
    <w:p w:rsidR="00F1113C" w:rsidRPr="0047625B" w:rsidRDefault="00F1113C" w:rsidP="00F1113C">
      <w:pPr>
        <w:rPr>
          <w:lang w:val="it-IT"/>
        </w:rPr>
      </w:pPr>
    </w:p>
    <w:p w:rsidR="00F1113C" w:rsidRPr="0047625B" w:rsidRDefault="00F1113C" w:rsidP="00F1113C">
      <w:pPr>
        <w:rPr>
          <w:lang w:val="it-IT"/>
        </w:rPr>
      </w:pPr>
    </w:p>
    <w:tbl>
      <w:tblPr>
        <w:tblW w:w="10080" w:type="dxa"/>
        <w:jc w:val="center"/>
        <w:tblBorders>
          <w:insideH w:val="single" w:sz="4" w:space="0" w:color="C0C0C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F1113C" w:rsidRPr="00297B2B">
        <w:trPr>
          <w:cantSplit/>
          <w:trHeight w:val="1217"/>
          <w:jc w:val="center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</w:tcPr>
          <w:p w:rsidR="00F1113C" w:rsidRPr="0047625B" w:rsidRDefault="00F1113C" w:rsidP="009355BA">
            <w:pPr>
              <w:pStyle w:val="SmallType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 xml:space="preserve">Autore preventivo: </w:t>
            </w:r>
            <w:r w:rsidRPr="0047625B">
              <w:rPr>
                <w:rFonts w:ascii="Microsoft Sans Serif" w:hAnsi="Microsoft Sans Serif"/>
                <w:color w:val="808080"/>
                <w:lang w:val="it-IT"/>
              </w:rPr>
              <w:tab/>
            </w:r>
          </w:p>
          <w:p w:rsidR="00F1113C" w:rsidRPr="0047625B" w:rsidRDefault="00F1113C" w:rsidP="009355BA">
            <w:pPr>
              <w:pStyle w:val="SmallType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 xml:space="preserve">Il presente preventivo è riferito alla merce indicata ed è soggetto alle seguenti condizioni: (Descrivere eventuali condizioni relative ai prezzi </w:t>
            </w:r>
            <w:r w:rsidRPr="0047625B">
              <w:rPr>
                <w:lang w:val="it-IT"/>
              </w:rPr>
              <w:br/>
            </w:r>
            <w:r w:rsidRPr="0047625B">
              <w:rPr>
                <w:rFonts w:ascii="Microsoft Sans Serif" w:hAnsi="Microsoft Sans Serif"/>
                <w:color w:val="808080"/>
                <w:lang w:val="it-IT"/>
              </w:rPr>
              <w:t>ed ulteriori condizioni per la trattativa. Può essere utile aggiungere clausole contingenti che potrebbero influire sul preventivo.)</w:t>
            </w:r>
          </w:p>
          <w:p w:rsidR="00F1113C" w:rsidRPr="0047625B" w:rsidRDefault="00F1113C" w:rsidP="009355BA">
            <w:pPr>
              <w:pStyle w:val="SmallType"/>
              <w:rPr>
                <w:lang w:val="it-IT"/>
              </w:rPr>
            </w:pPr>
            <w:r w:rsidRPr="0047625B">
              <w:rPr>
                <w:rFonts w:ascii="Microsoft Sans Serif" w:hAnsi="Microsoft Sans Serif"/>
                <w:color w:val="808080"/>
                <w:lang w:val="it-IT"/>
              </w:rPr>
              <w:t xml:space="preserve">Per accettare il preventivo, restituire una copia firmata: </w:t>
            </w:r>
            <w:r w:rsidRPr="0047625B">
              <w:rPr>
                <w:rFonts w:ascii="Microsoft Sans Serif" w:hAnsi="Microsoft Sans Serif"/>
                <w:color w:val="808080"/>
                <w:lang w:val="it-IT"/>
              </w:rPr>
              <w:tab/>
            </w:r>
          </w:p>
        </w:tc>
      </w:tr>
    </w:tbl>
    <w:p w:rsidR="009C1689" w:rsidRPr="0047625B" w:rsidRDefault="009C1689" w:rsidP="009C1689">
      <w:pPr>
        <w:pStyle w:val="thankyou"/>
        <w:rPr>
          <w:lang w:val="it-IT"/>
        </w:rPr>
      </w:pPr>
      <w:r w:rsidRPr="0047625B">
        <w:rPr>
          <w:rFonts w:ascii="Microsoft Sans Serif" w:hAnsi="Microsoft Sans Serif"/>
          <w:color w:val="808080"/>
          <w:lang w:val="it-IT"/>
        </w:rPr>
        <w:t>Grazie per la vostra attenzione.</w:t>
      </w:r>
    </w:p>
    <w:p w:rsidR="005C4B4C" w:rsidRPr="0047625B" w:rsidRDefault="00E11C2D" w:rsidP="005C4B4C">
      <w:pPr>
        <w:pStyle w:val="lowercenteredtext"/>
        <w:rPr>
          <w:lang w:val="it-IT"/>
        </w:rPr>
      </w:pPr>
      <w:sdt>
        <w:sdtPr>
          <w:rPr>
            <w:lang w:val="it-IT"/>
          </w:rPr>
          <w:id w:val="716560525"/>
          <w:placeholder>
            <w:docPart w:val="3071EB484A7E4CC4A02A4913D049AEA8"/>
          </w:placeholder>
        </w:sdtPr>
        <w:sdtEndPr/>
        <w:sdtContent>
          <w:r w:rsidR="005C4B4C" w:rsidRPr="0047625B">
            <w:rPr>
              <w:lang w:val="it-IT"/>
            </w:rPr>
            <w:t xml:space="preserve">[Nome </w:t>
          </w:r>
          <w:proofErr w:type="gramStart"/>
          <w:r w:rsidR="005C4B4C" w:rsidRPr="0047625B">
            <w:rPr>
              <w:lang w:val="it-IT"/>
            </w:rPr>
            <w:t>società]</w:t>
          </w:r>
        </w:sdtContent>
      </w:sdt>
      <w:sdt>
        <w:sdtPr>
          <w:rPr>
            <w:lang w:val="it-IT"/>
          </w:rPr>
          <w:id w:val="716560527"/>
          <w:placeholder>
            <w:docPart w:val="43334F26BE9546C196BBC840C21F60B7"/>
          </w:placeholder>
        </w:sdtPr>
        <w:sdtEndPr/>
        <w:sdtContent>
          <w:r w:rsidR="00297B2B">
            <w:rPr>
              <w:lang w:val="it-IT"/>
            </w:rPr>
            <w:t xml:space="preserve">  </w:t>
          </w:r>
          <w:r w:rsidR="005C4B4C" w:rsidRPr="0047625B">
            <w:rPr>
              <w:lang w:val="it-IT"/>
            </w:rPr>
            <w:t>[</w:t>
          </w:r>
          <w:proofErr w:type="gramEnd"/>
          <w:r w:rsidR="005C4B4C" w:rsidRPr="0047625B">
            <w:rPr>
              <w:lang w:val="it-IT"/>
            </w:rPr>
            <w:t>Indirizzo]</w:t>
          </w:r>
        </w:sdtContent>
      </w:sdt>
      <w:r w:rsidR="005C4B4C" w:rsidRPr="0047625B">
        <w:rPr>
          <w:lang w:val="it-IT"/>
        </w:rPr>
        <w:t xml:space="preserve">, </w:t>
      </w:r>
      <w:sdt>
        <w:sdtPr>
          <w:rPr>
            <w:lang w:val="it-IT"/>
          </w:rPr>
          <w:id w:val="716560530"/>
          <w:placeholder>
            <w:docPart w:val="3C6429D59DEF4019A5FDDF03C20A2B52"/>
          </w:placeholder>
        </w:sdtPr>
        <w:sdtEndPr/>
        <w:sdtContent>
          <w:r w:rsidR="005C4B4C" w:rsidRPr="0047625B">
            <w:rPr>
              <w:lang w:val="it-IT"/>
            </w:rPr>
            <w:t>[CAP Città (Provincia)]</w:t>
          </w:r>
          <w:r w:rsidR="00297B2B">
            <w:rPr>
              <w:lang w:val="it-IT"/>
            </w:rPr>
            <w:t xml:space="preserve">  </w:t>
          </w:r>
        </w:sdtContent>
      </w:sdt>
      <w:r w:rsidR="005C4B4C" w:rsidRPr="0047625B">
        <w:rPr>
          <w:lang w:val="it-IT"/>
        </w:rPr>
        <w:t>Telefono</w:t>
      </w:r>
      <w:r w:rsidR="00297B2B">
        <w:rPr>
          <w:lang w:val="it-IT"/>
        </w:rPr>
        <w:t xml:space="preserve"> </w:t>
      </w:r>
      <w:sdt>
        <w:sdtPr>
          <w:rPr>
            <w:lang w:val="it-IT"/>
          </w:rPr>
          <w:id w:val="716560532"/>
          <w:placeholder>
            <w:docPart w:val="E51A309148024B70A7FF285CF7BD05AD"/>
          </w:placeholder>
          <w:showingPlcHdr/>
        </w:sdtPr>
        <w:sdtEndPr/>
        <w:sdtContent>
          <w:r w:rsidR="005C4B4C" w:rsidRPr="0047625B">
            <w:rPr>
              <w:lang w:val="it-IT"/>
            </w:rPr>
            <w:t>[000-000-0000]</w:t>
          </w:r>
        </w:sdtContent>
      </w:sdt>
      <w:r w:rsidR="005C4B4C" w:rsidRPr="0047625B">
        <w:rPr>
          <w:lang w:val="it-IT"/>
        </w:rPr>
        <w:t xml:space="preserve">  Fax </w:t>
      </w:r>
      <w:sdt>
        <w:sdtPr>
          <w:rPr>
            <w:lang w:val="it-IT"/>
          </w:rPr>
          <w:id w:val="716560539"/>
          <w:placeholder>
            <w:docPart w:val="E1B9D6CFDC9B44BF88A2F49D4F10C838"/>
          </w:placeholder>
          <w:showingPlcHdr/>
        </w:sdtPr>
        <w:sdtEndPr/>
        <w:sdtContent>
          <w:r w:rsidR="005C4B4C" w:rsidRPr="0047625B">
            <w:rPr>
              <w:lang w:val="it-IT"/>
            </w:rPr>
            <w:t>[000-000-0000]</w:t>
          </w:r>
        </w:sdtContent>
      </w:sdt>
      <w:sdt>
        <w:sdtPr>
          <w:rPr>
            <w:lang w:val="it-IT"/>
          </w:rPr>
          <w:id w:val="716560542"/>
          <w:placeholder>
            <w:docPart w:val="19455EC36CD14CAD8946645F7B8F69FE"/>
          </w:placeholder>
        </w:sdtPr>
        <w:sdtEndPr/>
        <w:sdtContent>
          <w:r w:rsidR="00297B2B">
            <w:rPr>
              <w:lang w:val="it-IT"/>
            </w:rPr>
            <w:t xml:space="preserve">  </w:t>
          </w:r>
          <w:r w:rsidR="005C4B4C" w:rsidRPr="0047625B">
            <w:rPr>
              <w:lang w:val="it-IT"/>
            </w:rPr>
            <w:t>[posta elettronica]</w:t>
          </w:r>
        </w:sdtContent>
      </w:sdt>
    </w:p>
    <w:sectPr w:rsidR="005C4B4C" w:rsidRPr="0047625B" w:rsidSect="000E04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Logo placeholder" style="width:67.5pt;height:33.75pt" o:bullet="t">
        <v:imagedata r:id="rId1" o:title="template_logo"/>
      </v:shape>
    </w:pict>
  </w:numPicBullet>
  <w:abstractNum w:abstractNumId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D3"/>
    <w:rsid w:val="00010191"/>
    <w:rsid w:val="000653AC"/>
    <w:rsid w:val="000725B8"/>
    <w:rsid w:val="000E042A"/>
    <w:rsid w:val="000F1048"/>
    <w:rsid w:val="000F6B47"/>
    <w:rsid w:val="000F7D4F"/>
    <w:rsid w:val="00140EA0"/>
    <w:rsid w:val="001E4A8B"/>
    <w:rsid w:val="001F0F9F"/>
    <w:rsid w:val="00202E66"/>
    <w:rsid w:val="002455B1"/>
    <w:rsid w:val="002523E9"/>
    <w:rsid w:val="002614C7"/>
    <w:rsid w:val="00277CD3"/>
    <w:rsid w:val="00297B2B"/>
    <w:rsid w:val="002C794E"/>
    <w:rsid w:val="002F6035"/>
    <w:rsid w:val="002F70C1"/>
    <w:rsid w:val="00304275"/>
    <w:rsid w:val="00304BC4"/>
    <w:rsid w:val="00311C97"/>
    <w:rsid w:val="003272DA"/>
    <w:rsid w:val="0035067A"/>
    <w:rsid w:val="00387B44"/>
    <w:rsid w:val="003B7E39"/>
    <w:rsid w:val="003E5FCD"/>
    <w:rsid w:val="00441785"/>
    <w:rsid w:val="00442CDA"/>
    <w:rsid w:val="0045588D"/>
    <w:rsid w:val="0047625B"/>
    <w:rsid w:val="004A619A"/>
    <w:rsid w:val="004F202D"/>
    <w:rsid w:val="005209B5"/>
    <w:rsid w:val="00521569"/>
    <w:rsid w:val="005865E7"/>
    <w:rsid w:val="005C4B4C"/>
    <w:rsid w:val="00663E19"/>
    <w:rsid w:val="00690C96"/>
    <w:rsid w:val="006D6088"/>
    <w:rsid w:val="006F140B"/>
    <w:rsid w:val="00701639"/>
    <w:rsid w:val="00704C33"/>
    <w:rsid w:val="00705699"/>
    <w:rsid w:val="00755F57"/>
    <w:rsid w:val="007B38EB"/>
    <w:rsid w:val="007C370C"/>
    <w:rsid w:val="007F242B"/>
    <w:rsid w:val="008171B1"/>
    <w:rsid w:val="00820001"/>
    <w:rsid w:val="00820427"/>
    <w:rsid w:val="008C5A0E"/>
    <w:rsid w:val="008E45DF"/>
    <w:rsid w:val="009355BA"/>
    <w:rsid w:val="00953D43"/>
    <w:rsid w:val="00954EF9"/>
    <w:rsid w:val="00960F84"/>
    <w:rsid w:val="009A0A91"/>
    <w:rsid w:val="009C1689"/>
    <w:rsid w:val="009D0032"/>
    <w:rsid w:val="009D0ECF"/>
    <w:rsid w:val="009D7158"/>
    <w:rsid w:val="00A3259B"/>
    <w:rsid w:val="00A42A8C"/>
    <w:rsid w:val="00A472D4"/>
    <w:rsid w:val="00A54A6E"/>
    <w:rsid w:val="00A63377"/>
    <w:rsid w:val="00A87BAC"/>
    <w:rsid w:val="00A908B1"/>
    <w:rsid w:val="00AA16FA"/>
    <w:rsid w:val="00AB3223"/>
    <w:rsid w:val="00AD1385"/>
    <w:rsid w:val="00AD6E6B"/>
    <w:rsid w:val="00B451AC"/>
    <w:rsid w:val="00B629A1"/>
    <w:rsid w:val="00B9178F"/>
    <w:rsid w:val="00C50F0E"/>
    <w:rsid w:val="00C650E6"/>
    <w:rsid w:val="00C810A3"/>
    <w:rsid w:val="00CA1C8D"/>
    <w:rsid w:val="00CA4BCD"/>
    <w:rsid w:val="00D10BE7"/>
    <w:rsid w:val="00D719AB"/>
    <w:rsid w:val="00D824D4"/>
    <w:rsid w:val="00E020A7"/>
    <w:rsid w:val="00E11C2D"/>
    <w:rsid w:val="00E47F00"/>
    <w:rsid w:val="00E51547"/>
    <w:rsid w:val="00E97E88"/>
    <w:rsid w:val="00EB4F05"/>
    <w:rsid w:val="00ED5BBA"/>
    <w:rsid w:val="00F1113C"/>
    <w:rsid w:val="00F1654D"/>
    <w:rsid w:val="00F45F0F"/>
    <w:rsid w:val="00F472DB"/>
    <w:rsid w:val="00F56369"/>
    <w:rsid w:val="00F77FBF"/>
    <w:rsid w:val="00F806E2"/>
    <w:rsid w:val="00FE069C"/>
    <w:rsid w:val="00FE67BF"/>
    <w:rsid w:val="00FF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E51B3F1-F3F8-4771-8978-C0765EDC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4BC4"/>
    <w:rPr>
      <w:rFonts w:asciiTheme="minorHAnsi" w:hAnsiTheme="minorHAnsi"/>
      <w:sz w:val="16"/>
      <w:szCs w:val="24"/>
    </w:rPr>
  </w:style>
  <w:style w:type="paragraph" w:styleId="Titolo1">
    <w:name w:val="heading 1"/>
    <w:basedOn w:val="Normale"/>
    <w:next w:val="Normale"/>
    <w:autoRedefine/>
    <w:qFormat/>
    <w:rsid w:val="00304BC4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DFEADF" w:themeColor="accent2" w:themeTint="66"/>
      <w:kern w:val="44"/>
      <w:sz w:val="72"/>
      <w:szCs w:val="52"/>
    </w:rPr>
  </w:style>
  <w:style w:type="paragraph" w:styleId="Titolo2">
    <w:name w:val="heading 2"/>
    <w:basedOn w:val="Normale"/>
    <w:next w:val="Normale"/>
    <w:qFormat/>
    <w:rsid w:val="00304BC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04BC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mount">
    <w:name w:val="Amount"/>
    <w:basedOn w:val="Normale"/>
    <w:rsid w:val="00304BC4"/>
    <w:pPr>
      <w:jc w:val="right"/>
    </w:pPr>
  </w:style>
  <w:style w:type="paragraph" w:customStyle="1" w:styleId="DateandNumber">
    <w:name w:val="Date and Number"/>
    <w:basedOn w:val="Normale"/>
    <w:rsid w:val="00304BC4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Titolo2"/>
    <w:autoRedefine/>
    <w:rsid w:val="00304BC4"/>
    <w:pPr>
      <w:keepNext w:val="0"/>
      <w:spacing w:before="20" w:after="0"/>
    </w:pPr>
    <w:rPr>
      <w:rFonts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Normale"/>
    <w:rsid w:val="00304BC4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Loweraddress">
    <w:name w:val="Lower address"/>
    <w:basedOn w:val="Normale"/>
    <w:rsid w:val="00304BC4"/>
    <w:pPr>
      <w:spacing w:before="520"/>
      <w:jc w:val="center"/>
    </w:pPr>
    <w:rPr>
      <w:color w:val="B0CCB0" w:themeColor="accent2"/>
      <w:szCs w:val="18"/>
    </w:rPr>
  </w:style>
  <w:style w:type="paragraph" w:customStyle="1" w:styleId="thankyou">
    <w:name w:val="thank you"/>
    <w:basedOn w:val="Normale"/>
    <w:autoRedefine/>
    <w:rsid w:val="00304BC4"/>
    <w:pPr>
      <w:spacing w:before="100"/>
      <w:jc w:val="center"/>
    </w:pPr>
    <w:rPr>
      <w:i/>
      <w:color w:val="808080" w:themeColor="background1" w:themeShade="80"/>
      <w:sz w:val="20"/>
    </w:rPr>
  </w:style>
  <w:style w:type="paragraph" w:customStyle="1" w:styleId="rightalignedtext">
    <w:name w:val="right aligned text"/>
    <w:basedOn w:val="Normale"/>
    <w:rsid w:val="00304BC4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SmallType">
    <w:name w:val="Small Type"/>
    <w:basedOn w:val="Normale"/>
    <w:rsid w:val="00304BC4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headings">
    <w:name w:val="headings"/>
    <w:basedOn w:val="rightalignedtext"/>
    <w:rsid w:val="00304BC4"/>
    <w:rPr>
      <w:rFonts w:asciiTheme="majorHAnsi" w:hAnsiTheme="majorHAnsi"/>
      <w:bCs/>
      <w:caps/>
      <w:spacing w:val="4"/>
    </w:rPr>
  </w:style>
  <w:style w:type="paragraph" w:styleId="Testofumetto">
    <w:name w:val="Balloon Text"/>
    <w:basedOn w:val="Normale"/>
    <w:link w:val="TestofumettoCarattere"/>
    <w:rsid w:val="00820001"/>
    <w:rPr>
      <w:rFonts w:ascii="Tahoma" w:hAnsi="Tahoma"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0001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304BC4"/>
    <w:rPr>
      <w:color w:val="808080"/>
    </w:rPr>
  </w:style>
  <w:style w:type="paragraph" w:customStyle="1" w:styleId="lowercenteredtext">
    <w:name w:val="lower centered text"/>
    <w:basedOn w:val="Normale"/>
    <w:rsid w:val="00304BC4"/>
    <w:pPr>
      <w:spacing w:before="520"/>
      <w:jc w:val="center"/>
    </w:pPr>
    <w:rPr>
      <w:color w:val="B0CCB0" w:themeColor="accen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Preventivo%20vendita%20(set%20di%20schemi%20Verd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71EB484A7E4CC4A02A4913D049AE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AB125F-904D-4D44-BE84-F29CA0CE23EE}"/>
      </w:docPartPr>
      <w:docPartBody>
        <w:p w:rsidR="00000000" w:rsidRDefault="0051171B">
          <w:pPr>
            <w:pStyle w:val="3071EB484A7E4CC4A02A4913D049AEA8"/>
          </w:pPr>
          <w:r w:rsidRPr="00800EEC">
            <w:rPr>
              <w:rStyle w:val="Testosegnaposto"/>
            </w:rPr>
            <w:t>[Your Company Name]</w:t>
          </w:r>
        </w:p>
      </w:docPartBody>
    </w:docPart>
    <w:docPart>
      <w:docPartPr>
        <w:name w:val="43334F26BE9546C196BBC840C21F60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141C44-2377-4D57-AF4A-2CB55447377F}"/>
      </w:docPartPr>
      <w:docPartBody>
        <w:p w:rsidR="00000000" w:rsidRDefault="0051171B">
          <w:pPr>
            <w:pStyle w:val="43334F26BE9546C196BBC840C21F60B7"/>
          </w:pPr>
          <w:r w:rsidRPr="00800EEC">
            <w:rPr>
              <w:rStyle w:val="Testosegnaposto"/>
            </w:rPr>
            <w:t>[Street Address]</w:t>
          </w:r>
        </w:p>
      </w:docPartBody>
    </w:docPart>
    <w:docPart>
      <w:docPartPr>
        <w:name w:val="3C6429D59DEF4019A5FDDF03C20A2B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8A20D7-FA57-49BD-B271-4CC24B0C3085}"/>
      </w:docPartPr>
      <w:docPartBody>
        <w:p w:rsidR="00000000" w:rsidRDefault="0051171B">
          <w:pPr>
            <w:pStyle w:val="3C6429D59DEF4019A5FDDF03C20A2B52"/>
          </w:pPr>
          <w:r w:rsidRPr="00800EEC">
            <w:rPr>
              <w:rStyle w:val="Testosegnaposto"/>
            </w:rPr>
            <w:t>[City, ST  ZIP Code]</w:t>
          </w:r>
        </w:p>
      </w:docPartBody>
    </w:docPart>
    <w:docPart>
      <w:docPartPr>
        <w:name w:val="E51A309148024B70A7FF285CF7BD05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62C941-5950-4DAC-B75C-8B3DAD514567}"/>
      </w:docPartPr>
      <w:docPartBody>
        <w:p w:rsidR="00000000" w:rsidRDefault="0051171B">
          <w:pPr>
            <w:pStyle w:val="E51A309148024B70A7FF285CF7BD05AD"/>
          </w:pPr>
          <w:r w:rsidRPr="00800EEC">
            <w:t>[000-000-0000]</w:t>
          </w:r>
        </w:p>
      </w:docPartBody>
    </w:docPart>
    <w:docPart>
      <w:docPartPr>
        <w:name w:val="E1B9D6CFDC9B44BF88A2F49D4F10C8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22DA14-E481-4ACD-AD24-7EE9FA41C7E8}"/>
      </w:docPartPr>
      <w:docPartBody>
        <w:p w:rsidR="00000000" w:rsidRDefault="0051171B">
          <w:pPr>
            <w:pStyle w:val="E1B9D6CFDC9B44BF88A2F49D4F10C838"/>
          </w:pPr>
          <w:r w:rsidRPr="00800EEC">
            <w:t>[000-000-0000]</w:t>
          </w:r>
        </w:p>
      </w:docPartBody>
    </w:docPart>
    <w:docPart>
      <w:docPartPr>
        <w:name w:val="19455EC36CD14CAD8946645F7B8F69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F5FEA1-1A84-4DA9-A96D-46B2AEA58ABF}"/>
      </w:docPartPr>
      <w:docPartBody>
        <w:p w:rsidR="00000000" w:rsidRDefault="0051171B">
          <w:pPr>
            <w:pStyle w:val="19455EC36CD14CAD8946645F7B8F69FE"/>
          </w:pPr>
          <w:r w:rsidRPr="00800EEC">
            <w:t>[e-mail]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BB"/>
    <w:rsid w:val="003007BB"/>
    <w:rsid w:val="0051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7AB405319484DC3A356799C4D889545">
    <w:name w:val="D7AB405319484DC3A356799C4D889545"/>
  </w:style>
  <w:style w:type="paragraph" w:customStyle="1" w:styleId="76047D7710A34817ADAB2582AE9A4B7B">
    <w:name w:val="76047D7710A34817ADAB2582AE9A4B7B"/>
  </w:style>
  <w:style w:type="paragraph" w:customStyle="1" w:styleId="627599A2F62A451DBA2154997859B5D9">
    <w:name w:val="627599A2F62A451DBA2154997859B5D9"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C51C3D7BE2F2433C8962A85F97547420">
    <w:name w:val="C51C3D7BE2F2433C8962A85F97547420"/>
  </w:style>
  <w:style w:type="paragraph" w:customStyle="1" w:styleId="B227D0EA1101457395FBB65A9948A39C">
    <w:name w:val="B227D0EA1101457395FBB65A9948A39C"/>
  </w:style>
  <w:style w:type="paragraph" w:customStyle="1" w:styleId="4CE9FD5E418143DA88785A42F2077F5A">
    <w:name w:val="4CE9FD5E418143DA88785A42F2077F5A"/>
  </w:style>
  <w:style w:type="paragraph" w:customStyle="1" w:styleId="7EB4913854FA4AD49D1F643C0CDB9CE7">
    <w:name w:val="7EB4913854FA4AD49D1F643C0CDB9CE7"/>
  </w:style>
  <w:style w:type="paragraph" w:customStyle="1" w:styleId="9E254F214F7D4199911BE492686510B4">
    <w:name w:val="9E254F214F7D4199911BE492686510B4"/>
  </w:style>
  <w:style w:type="paragraph" w:customStyle="1" w:styleId="7C633A3C2261444FB9BCACA9905B2B26">
    <w:name w:val="7C633A3C2261444FB9BCACA9905B2B26"/>
  </w:style>
  <w:style w:type="paragraph" w:customStyle="1" w:styleId="3071EB484A7E4CC4A02A4913D049AEA8">
    <w:name w:val="3071EB484A7E4CC4A02A4913D049AEA8"/>
  </w:style>
  <w:style w:type="paragraph" w:customStyle="1" w:styleId="43334F26BE9546C196BBC840C21F60B7">
    <w:name w:val="43334F26BE9546C196BBC840C21F60B7"/>
  </w:style>
  <w:style w:type="paragraph" w:customStyle="1" w:styleId="3C6429D59DEF4019A5FDDF03C20A2B52">
    <w:name w:val="3C6429D59DEF4019A5FDDF03C20A2B52"/>
  </w:style>
  <w:style w:type="paragraph" w:customStyle="1" w:styleId="E51A309148024B70A7FF285CF7BD05AD">
    <w:name w:val="E51A309148024B70A7FF285CF7BD05AD"/>
  </w:style>
  <w:style w:type="paragraph" w:customStyle="1" w:styleId="E1B9D6CFDC9B44BF88A2F49D4F10C838">
    <w:name w:val="E1B9D6CFDC9B44BF88A2F49D4F10C838"/>
  </w:style>
  <w:style w:type="paragraph" w:customStyle="1" w:styleId="19455EC36CD14CAD8946645F7B8F69FE">
    <w:name w:val="19455EC36CD14CAD8946645F7B8F69FE"/>
  </w:style>
  <w:style w:type="paragraph" w:customStyle="1" w:styleId="49F8E55D8BAA4EE099ED9387BACF04F0">
    <w:name w:val="49F8E55D8BAA4EE099ED9387BACF04F0"/>
    <w:rsid w:val="003007BB"/>
  </w:style>
  <w:style w:type="paragraph" w:customStyle="1" w:styleId="5EA07F3709264761B21A5CC2F60157CD">
    <w:name w:val="5EA07F3709264761B21A5CC2F60157CD"/>
    <w:rsid w:val="00300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FB51BE-E592-4DD0-887A-9CC518475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Preventivo vendita (set di schemi Verde)</Template>
  <TotalTime>18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Sales quote (Green design)</vt:lpstr>
      <vt:lpstr>Sales quote (Green design)</vt:lpstr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quote (Green design)</dc:title>
  <dc:creator>Utente Windows</dc:creator>
  <cp:keywords/>
  <cp:lastModifiedBy>Utente Windows</cp:lastModifiedBy>
  <cp:revision>1</cp:revision>
  <cp:lastPrinted>2004-09-20T22:59:00Z</cp:lastPrinted>
  <dcterms:created xsi:type="dcterms:W3CDTF">2020-05-05T18:56:00Z</dcterms:created>
  <dcterms:modified xsi:type="dcterms:W3CDTF">2020-05-05T19:14:00Z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TC103773319990</vt:lpwstr>
  </property>
</Properties>
</file>