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A8D64" w14:textId="77777777" w:rsidR="0050729A" w:rsidRPr="00E976AE" w:rsidRDefault="0050729A" w:rsidP="003A28A4">
      <w:pPr>
        <w:pStyle w:val="Titolo"/>
        <w:rPr>
          <w:rFonts w:ascii="Arial" w:hAnsi="Arial" w:cs="Arial"/>
        </w:rPr>
      </w:pPr>
      <w:r w:rsidRPr="00E976AE">
        <w:rPr>
          <w:rFonts w:ascii="Arial" w:hAnsi="Arial" w:cs="Arial"/>
        </w:rPr>
        <w:t>ELEZION</w:t>
      </w:r>
      <w:r w:rsidR="00356645" w:rsidRPr="00E976AE">
        <w:rPr>
          <w:rFonts w:ascii="Arial" w:hAnsi="Arial" w:cs="Arial"/>
        </w:rPr>
        <w:t xml:space="preserve">I REGIONALI </w:t>
      </w:r>
      <w:r w:rsidR="003A28A4" w:rsidRPr="00E976AE">
        <w:rPr>
          <w:rFonts w:ascii="Arial" w:hAnsi="Arial" w:cs="Arial"/>
        </w:rPr>
        <w:t xml:space="preserve">- </w:t>
      </w:r>
      <w:r w:rsidRPr="00E976AE">
        <w:rPr>
          <w:rFonts w:ascii="Arial" w:hAnsi="Arial" w:cs="Arial"/>
        </w:rPr>
        <w:t>PROPAGANDA ELETTORALE</w:t>
      </w:r>
    </w:p>
    <w:p w14:paraId="139F0B20" w14:textId="3F11F4F5" w:rsidR="003A28A4" w:rsidRPr="00E976AE" w:rsidRDefault="003A28A4" w:rsidP="003A28A4">
      <w:pPr>
        <w:pStyle w:val="Titolo"/>
        <w:spacing w:before="120"/>
        <w:rPr>
          <w:rFonts w:ascii="Arial" w:hAnsi="Arial" w:cs="Arial"/>
          <w:sz w:val="28"/>
          <w:szCs w:val="28"/>
          <w:u w:val="none"/>
        </w:rPr>
      </w:pPr>
      <w:r w:rsidRPr="00E976AE">
        <w:rPr>
          <w:rFonts w:ascii="Arial" w:hAnsi="Arial" w:cs="Arial"/>
          <w:sz w:val="28"/>
          <w:szCs w:val="28"/>
          <w:u w:val="none"/>
        </w:rPr>
        <w:t xml:space="preserve">LISTE </w:t>
      </w:r>
      <w:r w:rsidR="004015E7">
        <w:rPr>
          <w:rFonts w:ascii="Arial" w:hAnsi="Arial" w:cs="Arial"/>
          <w:sz w:val="28"/>
          <w:szCs w:val="28"/>
          <w:u w:val="none"/>
        </w:rPr>
        <w:t>PROVINCIALI</w:t>
      </w:r>
    </w:p>
    <w:p w14:paraId="577A7D47" w14:textId="77777777" w:rsidR="003A28A4" w:rsidRPr="00E976AE" w:rsidRDefault="00842BCD" w:rsidP="009E03DA">
      <w:pPr>
        <w:spacing w:before="120"/>
        <w:jc w:val="center"/>
        <w:rPr>
          <w:rFonts w:ascii="Arial" w:hAnsi="Arial" w:cs="Arial"/>
          <w:bCs/>
          <w:iCs/>
          <w:sz w:val="28"/>
          <w:szCs w:val="30"/>
        </w:rPr>
      </w:pPr>
      <w:proofErr w:type="gramStart"/>
      <w:r w:rsidRPr="00E976AE">
        <w:rPr>
          <w:rFonts w:ascii="Arial" w:hAnsi="Arial" w:cs="Arial"/>
          <w:bCs/>
          <w:iCs/>
          <w:sz w:val="28"/>
          <w:szCs w:val="30"/>
        </w:rPr>
        <w:t>mt</w:t>
      </w:r>
      <w:proofErr w:type="gramEnd"/>
      <w:r w:rsidRPr="00E976AE">
        <w:rPr>
          <w:rFonts w:ascii="Arial" w:hAnsi="Arial" w:cs="Arial"/>
          <w:bCs/>
          <w:iCs/>
          <w:sz w:val="28"/>
          <w:szCs w:val="30"/>
        </w:rPr>
        <w:t>. 2,00 x mt. 1,00</w:t>
      </w:r>
    </w:p>
    <w:p w14:paraId="1124DE8B" w14:textId="14974367" w:rsidR="008154A2" w:rsidRPr="00E976AE" w:rsidRDefault="008154A2" w:rsidP="003A28A4">
      <w:pPr>
        <w:spacing w:before="120"/>
        <w:jc w:val="center"/>
        <w:rPr>
          <w:rFonts w:ascii="Arial" w:hAnsi="Arial" w:cs="Arial"/>
          <w:b/>
          <w:bCs/>
          <w:i/>
          <w:iCs/>
          <w:sz w:val="28"/>
          <w:szCs w:val="30"/>
        </w:rPr>
      </w:pPr>
      <w:r w:rsidRPr="00E976AE">
        <w:rPr>
          <w:rFonts w:ascii="Arial" w:hAnsi="Arial" w:cs="Arial"/>
          <w:b/>
          <w:bCs/>
          <w:i/>
          <w:iCs/>
          <w:sz w:val="28"/>
          <w:szCs w:val="30"/>
        </w:rPr>
        <w:t xml:space="preserve">(Deliberazione della Giunta comunale n. </w:t>
      </w:r>
      <w:r w:rsidR="009E03DA" w:rsidRPr="00E976AE">
        <w:rPr>
          <w:rFonts w:ascii="Arial" w:hAnsi="Arial" w:cs="Arial"/>
          <w:bCs/>
          <w:i/>
          <w:iCs/>
          <w:sz w:val="28"/>
          <w:szCs w:val="15"/>
        </w:rPr>
        <w:t>………………….</w:t>
      </w:r>
      <w:r w:rsidRPr="00E976AE">
        <w:rPr>
          <w:rFonts w:ascii="Arial" w:hAnsi="Arial" w:cs="Arial"/>
          <w:b/>
          <w:bCs/>
          <w:i/>
          <w:iCs/>
          <w:sz w:val="28"/>
          <w:szCs w:val="30"/>
        </w:rPr>
        <w:t xml:space="preserve"> </w:t>
      </w:r>
      <w:proofErr w:type="gramStart"/>
      <w:r w:rsidRPr="00E976AE">
        <w:rPr>
          <w:rFonts w:ascii="Arial" w:hAnsi="Arial" w:cs="Arial"/>
          <w:b/>
          <w:bCs/>
          <w:i/>
          <w:iCs/>
          <w:sz w:val="28"/>
          <w:szCs w:val="30"/>
        </w:rPr>
        <w:t>in</w:t>
      </w:r>
      <w:proofErr w:type="gramEnd"/>
      <w:r w:rsidRPr="00E976AE">
        <w:rPr>
          <w:rFonts w:ascii="Arial" w:hAnsi="Arial" w:cs="Arial"/>
          <w:b/>
          <w:bCs/>
          <w:i/>
          <w:iCs/>
          <w:sz w:val="28"/>
          <w:szCs w:val="30"/>
        </w:rPr>
        <w:t xml:space="preserve"> data </w:t>
      </w:r>
      <w:r w:rsidR="006D20E7">
        <w:rPr>
          <w:rFonts w:ascii="Arial" w:hAnsi="Arial" w:cs="Arial"/>
          <w:bCs/>
          <w:i/>
          <w:iCs/>
          <w:sz w:val="28"/>
          <w:szCs w:val="15"/>
        </w:rPr>
        <w:t>01.09.2020</w:t>
      </w:r>
      <w:r w:rsidR="009E03DA" w:rsidRPr="00E976AE">
        <w:rPr>
          <w:rFonts w:ascii="Arial" w:hAnsi="Arial" w:cs="Arial"/>
          <w:bCs/>
          <w:i/>
          <w:iCs/>
          <w:sz w:val="28"/>
          <w:szCs w:val="15"/>
        </w:rPr>
        <w:t>.</w:t>
      </w:r>
      <w:r w:rsidRPr="00E976AE">
        <w:rPr>
          <w:rFonts w:ascii="Arial" w:hAnsi="Arial" w:cs="Arial"/>
          <w:b/>
          <w:bCs/>
          <w:i/>
          <w:iCs/>
          <w:sz w:val="28"/>
          <w:szCs w:val="30"/>
        </w:rPr>
        <w:t>)</w:t>
      </w:r>
    </w:p>
    <w:bookmarkStart w:id="0" w:name="_GoBack"/>
    <w:bookmarkEnd w:id="0"/>
    <w:p w14:paraId="4E7A347D" w14:textId="5D1B62ED" w:rsidR="0050729A" w:rsidRPr="00E976AE" w:rsidRDefault="0023198D" w:rsidP="00D274FE">
      <w:pPr>
        <w:jc w:val="center"/>
        <w:rPr>
          <w:rFonts w:ascii="Arial" w:hAnsi="Arial" w:cs="Arial"/>
          <w:iCs/>
          <w:sz w:val="30"/>
          <w:szCs w:val="30"/>
        </w:rPr>
      </w:pP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3F9A5861" wp14:editId="22F2F12F">
                <wp:simplePos x="0" y="0"/>
                <wp:positionH relativeFrom="margin">
                  <wp:posOffset>7711440</wp:posOffset>
                </wp:positionH>
                <wp:positionV relativeFrom="margin">
                  <wp:posOffset>1313180</wp:posOffset>
                </wp:positionV>
                <wp:extent cx="1080135" cy="1714500"/>
                <wp:effectExtent l="11430" t="13970" r="22860" b="5080"/>
                <wp:wrapSquare wrapText="bothSides"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714500"/>
                        </a:xfrm>
                        <a:custGeom>
                          <a:avLst/>
                          <a:gdLst>
                            <a:gd name="T0" fmla="*/ 0 w 1440"/>
                            <a:gd name="T1" fmla="*/ 0 h 2700"/>
                            <a:gd name="T2" fmla="*/ 914400 w 1440"/>
                            <a:gd name="T3" fmla="*/ 0 h 2700"/>
                            <a:gd name="T4" fmla="*/ 571500 w 1440"/>
                            <a:gd name="T5" fmla="*/ 457200 h 2700"/>
                            <a:gd name="T6" fmla="*/ 800100 w 1440"/>
                            <a:gd name="T7" fmla="*/ 685800 h 2700"/>
                            <a:gd name="T8" fmla="*/ 457200 w 1440"/>
                            <a:gd name="T9" fmla="*/ 1143000 h 2700"/>
                            <a:gd name="T10" fmla="*/ 571500 w 1440"/>
                            <a:gd name="T11" fmla="*/ 1371600 h 2700"/>
                            <a:gd name="T12" fmla="*/ 342900 w 1440"/>
                            <a:gd name="T13" fmla="*/ 1600200 h 2700"/>
                            <a:gd name="T14" fmla="*/ 342900 w 1440"/>
                            <a:gd name="T15" fmla="*/ 1714500 h 2700"/>
                            <a:gd name="T16" fmla="*/ 0 w 1440"/>
                            <a:gd name="T17" fmla="*/ 1714500 h 27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440" h="270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  <a:lnTo>
                                <a:pt x="900" y="720"/>
                              </a:lnTo>
                              <a:lnTo>
                                <a:pt x="1260" y="1080"/>
                              </a:lnTo>
                              <a:lnTo>
                                <a:pt x="720" y="1800"/>
                              </a:lnTo>
                              <a:lnTo>
                                <a:pt x="900" y="2160"/>
                              </a:lnTo>
                              <a:lnTo>
                                <a:pt x="540" y="2520"/>
                              </a:lnTo>
                              <a:lnTo>
                                <a:pt x="540" y="2700"/>
                              </a:lnTo>
                              <a:lnTo>
                                <a:pt x="0" y="2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6F5E6" id="Freeform 17" o:spid="_x0000_s1026" style="position:absolute;margin-left:607.2pt;margin-top:103.4pt;width:85.05pt;height:135pt;z-index:251665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4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" path="m,l1440,,900,720r360,360l720,1800r180,360l540,2520r,180l,2700e" filled="f">
                <v:path arrowok="t" o:connecttype="custom" o:connectlocs="0,0;685885725,0;428678578,290322000;600150009,435483000;342942863,725805000;428678578,870966000;257207147,1016127000;257207147,1088707500;0,1088707500" o:connectangles="0,0,0,0,0,0,0,0,0"/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2F2423B7" wp14:editId="66BAA4BF">
                <wp:simplePos x="0" y="0"/>
                <wp:positionH relativeFrom="column">
                  <wp:posOffset>7724775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F390" w14:textId="14822EE9" w:rsidR="006D01B8" w:rsidRDefault="006D01B8" w:rsidP="006D01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14:paraId="3889B42E" w14:textId="17C4A0A7" w:rsidR="006D01B8" w:rsidRPr="006D20E7" w:rsidRDefault="006D01B8" w:rsidP="006D01B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“DIPENDE DA NOI</w:t>
                            </w:r>
                            <w:r w:rsidR="00DC6ADE">
                              <w:rPr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423B7" id="Rectangle 22" o:spid="_x0000_s1026" style="position:absolute;left:0;text-align:left;margin-left:608.25pt;margin-top:16.4pt;width:81pt;height:13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">
                <v:stroke dashstyle="1 1"/>
                <v:textbox>
                  <w:txbxContent>
                    <w:p w14:paraId="3321F390" w14:textId="14822EE9" w:rsidR="006D01B8" w:rsidRDefault="006D01B8" w:rsidP="006D01B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</w:t>
                      </w:r>
                    </w:p>
                    <w:p w14:paraId="3889B42E" w14:textId="17C4A0A7" w:rsidR="006D01B8" w:rsidRPr="006D20E7" w:rsidRDefault="006D01B8" w:rsidP="006D01B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“DIPENDE DA NOI</w:t>
                      </w:r>
                      <w:r w:rsidR="00DC6ADE">
                        <w:rPr>
                          <w:sz w:val="18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2423B7" wp14:editId="2E9F2418">
                <wp:simplePos x="0" y="0"/>
                <wp:positionH relativeFrom="column">
                  <wp:posOffset>6696075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E3066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  <w:p w14:paraId="0DC0AF13" w14:textId="4304402F" w:rsidR="006D20E7" w:rsidRPr="006D20E7" w:rsidRDefault="006D20E7">
                            <w:pPr>
                              <w:rPr>
                                <w:sz w:val="18"/>
                              </w:rPr>
                            </w:pPr>
                            <w:r w:rsidRPr="006D20E7">
                              <w:rPr>
                                <w:sz w:val="18"/>
                              </w:rPr>
                              <w:t>LIBERTA’DI SCELTA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423B7" id="Rectangle 19" o:spid="_x0000_s1027" style="position:absolute;left:0;text-align:left;margin-left:527.25pt;margin-top:16.4pt;width:81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">
                <v:textbox>
                  <w:txbxContent>
                    <w:p w14:paraId="475E3066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</w:p>
                    <w:p w14:paraId="0DC0AF13" w14:textId="4304402F" w:rsidR="006D20E7" w:rsidRPr="006D20E7" w:rsidRDefault="006D20E7">
                      <w:pPr>
                        <w:rPr>
                          <w:sz w:val="18"/>
                        </w:rPr>
                      </w:pPr>
                      <w:r w:rsidRPr="006D20E7">
                        <w:rPr>
                          <w:sz w:val="18"/>
                        </w:rPr>
                        <w:t>LIBERTA’DI SCELTA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3D451A" wp14:editId="7D7E2696">
                <wp:simplePos x="0" y="0"/>
                <wp:positionH relativeFrom="column">
                  <wp:posOffset>5667375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7F51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  <w:p w14:paraId="73CD2CCB" w14:textId="3D234952" w:rsidR="006D20E7" w:rsidRPr="006D20E7" w:rsidRDefault="006D20E7">
                            <w:pPr>
                              <w:rPr>
                                <w:sz w:val="18"/>
                              </w:rPr>
                            </w:pPr>
                            <w:r w:rsidRPr="006D20E7">
                              <w:rPr>
                                <w:sz w:val="18"/>
                              </w:rPr>
                              <w:t>RICONQUISTARE L’ITALIA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D451A" id="Rectangle 7" o:spid="_x0000_s1028" style="position:absolute;left:0;text-align:left;margin-left:446.25pt;margin-top:16.4pt;width:81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">
                <v:textbox>
                  <w:txbxContent>
                    <w:p w14:paraId="7AA67F51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  <w:p w14:paraId="73CD2CCB" w14:textId="3D234952" w:rsidR="006D20E7" w:rsidRPr="006D20E7" w:rsidRDefault="006D20E7">
                      <w:pPr>
                        <w:rPr>
                          <w:sz w:val="18"/>
                        </w:rPr>
                      </w:pPr>
                      <w:r w:rsidRPr="006D20E7">
                        <w:rPr>
                          <w:sz w:val="18"/>
                        </w:rPr>
                        <w:t>RICONQUISTARE L’ITALIA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90EAA8" wp14:editId="78F8EF6A">
                <wp:simplePos x="0" y="0"/>
                <wp:positionH relativeFrom="column">
                  <wp:posOffset>4629150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E6145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61ABB990" w14:textId="13FAC71F" w:rsidR="006D20E7" w:rsidRDefault="006D20E7">
                            <w:pPr>
                              <w:rPr>
                                <w:sz w:val="18"/>
                              </w:rPr>
                            </w:pPr>
                            <w:r w:rsidRPr="006D20E7">
                              <w:rPr>
                                <w:sz w:val="18"/>
                              </w:rPr>
                              <w:t>LE NOSTRE MARCHE E IL CENTRO CON MANGIALARDI</w:t>
                            </w:r>
                          </w:p>
                          <w:p w14:paraId="5131FD03" w14:textId="05C444B2" w:rsidR="006D20E7" w:rsidRPr="006D20E7" w:rsidRDefault="006D20E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PRESIDENTE</w:t>
                            </w:r>
                          </w:p>
                          <w:p w14:paraId="16B5A2C4" w14:textId="77777777" w:rsidR="006D20E7" w:rsidRDefault="006D20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0EAA8" id="Rectangle 6" o:spid="_x0000_s1029" style="position:absolute;left:0;text-align:left;margin-left:364.5pt;margin-top:16.4pt;width:81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">
                <v:textbox>
                  <w:txbxContent>
                    <w:p w14:paraId="27DE6145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61ABB990" w14:textId="13FAC71F" w:rsidR="006D20E7" w:rsidRDefault="006D20E7">
                      <w:pPr>
                        <w:rPr>
                          <w:sz w:val="18"/>
                        </w:rPr>
                      </w:pPr>
                      <w:r w:rsidRPr="006D20E7">
                        <w:rPr>
                          <w:sz w:val="18"/>
                        </w:rPr>
                        <w:t>LE NOSTRE MARCHE E IL CENTRO CON MANGIALARDI</w:t>
                      </w:r>
                    </w:p>
                    <w:p w14:paraId="5131FD03" w14:textId="05C444B2" w:rsidR="006D20E7" w:rsidRPr="006D20E7" w:rsidRDefault="006D20E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PRESIDENTE</w:t>
                      </w:r>
                    </w:p>
                    <w:p w14:paraId="16B5A2C4" w14:textId="77777777" w:rsidR="006D20E7" w:rsidRDefault="006D20E7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724AC" wp14:editId="6756DA52">
                <wp:simplePos x="0" y="0"/>
                <wp:positionH relativeFrom="column">
                  <wp:posOffset>3590925</wp:posOffset>
                </wp:positionH>
                <wp:positionV relativeFrom="paragraph">
                  <wp:posOffset>217805</wp:posOffset>
                </wp:positionV>
                <wp:extent cx="1028700" cy="1714500"/>
                <wp:effectExtent l="5715" t="13970" r="13335" b="508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4D03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48F22CF0" w14:textId="0DB2C2FD" w:rsidR="006D20E7" w:rsidRPr="006D20E7" w:rsidRDefault="006D20E7">
                            <w:pPr>
                              <w:rPr>
                                <w:sz w:val="18"/>
                              </w:rPr>
                            </w:pPr>
                            <w:r w:rsidRPr="006D20E7">
                              <w:rPr>
                                <w:sz w:val="18"/>
                              </w:rPr>
                              <w:t>INSIEME MARCHE MANGIALARDI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724AC" id="Rectangle 5" o:spid="_x0000_s1030" style="position:absolute;left:0;text-align:left;margin-left:282.75pt;margin-top:17.15pt;width:81pt;height:1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">
                <v:textbox>
                  <w:txbxContent>
                    <w:p w14:paraId="3E1E4D03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48F22CF0" w14:textId="0DB2C2FD" w:rsidR="006D20E7" w:rsidRPr="006D20E7" w:rsidRDefault="006D20E7">
                      <w:pPr>
                        <w:rPr>
                          <w:sz w:val="18"/>
                        </w:rPr>
                      </w:pPr>
                      <w:r w:rsidRPr="006D20E7">
                        <w:rPr>
                          <w:sz w:val="18"/>
                        </w:rPr>
                        <w:t>INSIEME MARCHE MANGIALARDI PRESIDENTE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9694DB" wp14:editId="5D9F7079">
                <wp:simplePos x="0" y="0"/>
                <wp:positionH relativeFrom="column">
                  <wp:posOffset>2571750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B542D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2ED9AB44" w14:textId="6F8C099F" w:rsidR="006D20E7" w:rsidRPr="006D20E7" w:rsidRDefault="006D20E7">
                            <w:pPr>
                              <w:rPr>
                                <w:sz w:val="18"/>
                              </w:rPr>
                            </w:pPr>
                            <w:r w:rsidRPr="006D20E7">
                              <w:rPr>
                                <w:sz w:val="18"/>
                              </w:rPr>
                              <w:t>ITALIA VIVA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694DB" id="Rectangle 4" o:spid="_x0000_s1031" style="position:absolute;left:0;text-align:left;margin-left:202.5pt;margin-top:16.4pt;width:81pt;height:1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">
                <v:textbox>
                  <w:txbxContent>
                    <w:p w14:paraId="021B542D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2ED9AB44" w14:textId="6F8C099F" w:rsidR="006D20E7" w:rsidRPr="006D20E7" w:rsidRDefault="006D20E7">
                      <w:pPr>
                        <w:rPr>
                          <w:sz w:val="18"/>
                        </w:rPr>
                      </w:pPr>
                      <w:r w:rsidRPr="006D20E7">
                        <w:rPr>
                          <w:sz w:val="18"/>
                        </w:rPr>
                        <w:t>ITALIA VIVA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3D4919" wp14:editId="7EDB15DE">
                <wp:simplePos x="0" y="0"/>
                <wp:positionH relativeFrom="column">
                  <wp:posOffset>1562100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7DF29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36E8CD76" w14:textId="3B096DFC" w:rsidR="006D20E7" w:rsidRPr="006D20E7" w:rsidRDefault="006D20E7">
                            <w:pPr>
                              <w:rPr>
                                <w:sz w:val="18"/>
                              </w:rPr>
                            </w:pPr>
                            <w:r w:rsidRPr="006D20E7">
                              <w:rPr>
                                <w:sz w:val="18"/>
                              </w:rPr>
                              <w:t>MARCHE CORAGGIOSE CIVICHE</w:t>
                            </w:r>
                            <w:r>
                              <w:rPr>
                                <w:sz w:val="18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D4919" id="Rectangle 16" o:spid="_x0000_s1032" style="position:absolute;left:0;text-align:left;margin-left:123pt;margin-top:16.4pt;width:81pt;height:1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">
                <v:textbox>
                  <w:txbxContent>
                    <w:p w14:paraId="0507DF29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36E8CD76" w14:textId="3B096DFC" w:rsidR="006D20E7" w:rsidRPr="006D20E7" w:rsidRDefault="006D20E7">
                      <w:pPr>
                        <w:rPr>
                          <w:sz w:val="18"/>
                        </w:rPr>
                      </w:pPr>
                      <w:r w:rsidRPr="006D20E7">
                        <w:rPr>
                          <w:sz w:val="18"/>
                        </w:rPr>
                        <w:t>MARCHE CORAGGIOSE CIVICHE</w:t>
                      </w:r>
                      <w:r>
                        <w:rPr>
                          <w:sz w:val="18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D95C25" wp14:editId="4D05C561">
                <wp:simplePos x="0" y="0"/>
                <wp:positionH relativeFrom="column">
                  <wp:posOffset>533400</wp:posOffset>
                </wp:positionH>
                <wp:positionV relativeFrom="paragraph">
                  <wp:posOffset>198755</wp:posOffset>
                </wp:positionV>
                <wp:extent cx="1028700" cy="1714500"/>
                <wp:effectExtent l="5715" t="13970" r="13335" b="508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0062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138332DB" w14:textId="2B42A60B" w:rsidR="006D20E7" w:rsidRPr="006D20E7" w:rsidRDefault="006D20E7">
                            <w:pPr>
                              <w:rPr>
                                <w:sz w:val="16"/>
                              </w:rPr>
                            </w:pPr>
                            <w:r w:rsidRPr="006D20E7">
                              <w:rPr>
                                <w:sz w:val="16"/>
                              </w:rPr>
                              <w:t>PARTITO DEMOCRATICO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95C25" id="Rectangle 3" o:spid="_x0000_s1033" style="position:absolute;left:0;text-align:left;margin-left:42pt;margin-top:15.65pt;width:81pt;height:1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">
                <v:textbox>
                  <w:txbxContent>
                    <w:p w14:paraId="55F40062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138332DB" w14:textId="2B42A60B" w:rsidR="006D20E7" w:rsidRPr="006D20E7" w:rsidRDefault="006D20E7">
                      <w:pPr>
                        <w:rPr>
                          <w:sz w:val="16"/>
                        </w:rPr>
                      </w:pPr>
                      <w:r w:rsidRPr="006D20E7">
                        <w:rPr>
                          <w:sz w:val="16"/>
                        </w:rPr>
                        <w:t>PARTITO DEMOCRATICO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B0BA6D" wp14:editId="414A2A8D">
                <wp:simplePos x="0" y="0"/>
                <wp:positionH relativeFrom="column">
                  <wp:posOffset>-476250</wp:posOffset>
                </wp:positionH>
                <wp:positionV relativeFrom="paragraph">
                  <wp:posOffset>184785</wp:posOffset>
                </wp:positionV>
                <wp:extent cx="1028700" cy="1714500"/>
                <wp:effectExtent l="5715" t="9525" r="13335" b="952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FEE46" w14:textId="77777777" w:rsidR="006D20E7" w:rsidRDefault="0050729A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6D20E7" w:rsidRPr="006D20E7">
                              <w:t xml:space="preserve"> </w:t>
                            </w:r>
                          </w:p>
                          <w:p w14:paraId="2DFF6395" w14:textId="29A4BA63" w:rsidR="0050729A" w:rsidRPr="006D20E7" w:rsidRDefault="006D20E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D20E7">
                              <w:rPr>
                                <w:sz w:val="18"/>
                              </w:rPr>
                              <w:t>RINASCI MARCHE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0BA6D" id="Rectangle 2" o:spid="_x0000_s1034" style="position:absolute;left:0;text-align:left;margin-left:-37.5pt;margin-top:14.55pt;width:81pt;height:1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">
                <v:textbox>
                  <w:txbxContent>
                    <w:p w14:paraId="423FEE46" w14:textId="77777777" w:rsidR="006D20E7" w:rsidRDefault="0050729A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6D20E7" w:rsidRPr="006D20E7">
                        <w:t xml:space="preserve"> </w:t>
                      </w:r>
                    </w:p>
                    <w:p w14:paraId="2DFF6395" w14:textId="29A4BA63" w:rsidR="0050729A" w:rsidRPr="006D20E7" w:rsidRDefault="006D20E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6D20E7">
                        <w:rPr>
                          <w:sz w:val="18"/>
                        </w:rPr>
                        <w:t>RINASCI MARCHE</w:t>
                      </w:r>
                    </w:p>
                  </w:txbxContent>
                </v:textbox>
              </v:rect>
            </w:pict>
          </mc:Fallback>
        </mc:AlternateContent>
      </w:r>
    </w:p>
    <w:p w14:paraId="5B79BB8A" w14:textId="172157DB" w:rsidR="0050729A" w:rsidRPr="005271BB" w:rsidRDefault="0050729A">
      <w:pPr>
        <w:tabs>
          <w:tab w:val="left" w:pos="12937"/>
        </w:tabs>
        <w:rPr>
          <w:rFonts w:ascii="Arial" w:hAnsi="Arial" w:cs="Arial"/>
        </w:rPr>
      </w:pPr>
      <w:r w:rsidRPr="00E976AE">
        <w:rPr>
          <w:rFonts w:ascii="Arial" w:hAnsi="Arial" w:cs="Arial"/>
          <w:sz w:val="30"/>
        </w:rPr>
        <w:tab/>
      </w:r>
    </w:p>
    <w:p w14:paraId="681C7865" w14:textId="77777777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27439DAC" w14:textId="5D9D12ED" w:rsidR="0050729A" w:rsidRPr="00E976AE" w:rsidRDefault="0023198D">
      <w:pPr>
        <w:tabs>
          <w:tab w:val="left" w:pos="12937"/>
        </w:tabs>
        <w:rPr>
          <w:rFonts w:ascii="Arial" w:hAnsi="Arial" w:cs="Arial"/>
          <w:sz w:val="30"/>
        </w:rPr>
      </w:pPr>
      <w:r>
        <w:rPr>
          <w:rFonts w:ascii="Arial" w:hAnsi="Arial" w:cs="Arial"/>
          <w:noProof/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87254" wp14:editId="301CD827">
                <wp:simplePos x="0" y="0"/>
                <wp:positionH relativeFrom="column">
                  <wp:posOffset>8362950</wp:posOffset>
                </wp:positionH>
                <wp:positionV relativeFrom="paragraph">
                  <wp:posOffset>162560</wp:posOffset>
                </wp:positionV>
                <wp:extent cx="1028700" cy="1714500"/>
                <wp:effectExtent l="5715" t="13970" r="13335" b="508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9773" w14:textId="20E35884" w:rsidR="006D20E7" w:rsidRDefault="006D20E7" w:rsidP="006D20E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18</w:t>
                            </w:r>
                          </w:p>
                          <w:p w14:paraId="33D9C518" w14:textId="446AF2D9" w:rsidR="006D01B8" w:rsidRPr="006D01B8" w:rsidRDefault="006D01B8" w:rsidP="006D20E7">
                            <w:pPr>
                              <w:rPr>
                                <w:sz w:val="16"/>
                              </w:rPr>
                            </w:pPr>
                            <w:r w:rsidRPr="006D01B8">
                              <w:rPr>
                                <w:sz w:val="16"/>
                              </w:rPr>
                              <w:t>MOVIMENTO CINQUESTELLE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87254" id="Rectangle 21" o:spid="_x0000_s1035" style="position:absolute;margin-left:658.5pt;margin-top:12.8pt;width:81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">
                <v:textbox>
                  <w:txbxContent>
                    <w:p w14:paraId="6F269773" w14:textId="20E35884" w:rsidR="006D20E7" w:rsidRDefault="006D20E7" w:rsidP="006D20E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18</w:t>
                      </w:r>
                    </w:p>
                    <w:p w14:paraId="33D9C518" w14:textId="446AF2D9" w:rsidR="006D01B8" w:rsidRPr="006D01B8" w:rsidRDefault="006D01B8" w:rsidP="006D20E7">
                      <w:pPr>
                        <w:rPr>
                          <w:sz w:val="16"/>
                        </w:rPr>
                      </w:pPr>
                      <w:r w:rsidRPr="006D01B8">
                        <w:rPr>
                          <w:sz w:val="16"/>
                        </w:rPr>
                        <w:t>MOVIMENTO CINQUESTELLE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87254" wp14:editId="6132734A">
                <wp:simplePos x="0" y="0"/>
                <wp:positionH relativeFrom="column">
                  <wp:posOffset>7353300</wp:posOffset>
                </wp:positionH>
                <wp:positionV relativeFrom="paragraph">
                  <wp:posOffset>162560</wp:posOffset>
                </wp:positionV>
                <wp:extent cx="1028700" cy="1714500"/>
                <wp:effectExtent l="5715" t="13970" r="13335" b="508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D7F0B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17</w:t>
                            </w:r>
                          </w:p>
                          <w:p w14:paraId="241D5F4F" w14:textId="15DE12F3" w:rsidR="006D01B8" w:rsidRPr="006D01B8" w:rsidRDefault="006D01B8">
                            <w:pPr>
                              <w:rPr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VOX ITALIA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87254" id="Rectangle 13" o:spid="_x0000_s1036" style="position:absolute;margin-left:579pt;margin-top:12.8pt;width:81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">
                <v:textbox>
                  <w:txbxContent>
                    <w:p w14:paraId="00BD7F0B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17</w:t>
                      </w:r>
                    </w:p>
                    <w:p w14:paraId="241D5F4F" w14:textId="15DE12F3" w:rsidR="006D01B8" w:rsidRPr="006D01B8" w:rsidRDefault="006D01B8">
                      <w:pPr>
                        <w:rPr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VOX ITALIA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6CD77" wp14:editId="6299329F">
                <wp:simplePos x="0" y="0"/>
                <wp:positionH relativeFrom="column">
                  <wp:posOffset>6343650</wp:posOffset>
                </wp:positionH>
                <wp:positionV relativeFrom="paragraph">
                  <wp:posOffset>162560</wp:posOffset>
                </wp:positionV>
                <wp:extent cx="1028700" cy="1714500"/>
                <wp:effectExtent l="5715" t="13970" r="13335" b="508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B0E3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16</w:t>
                            </w:r>
                          </w:p>
                          <w:p w14:paraId="3224CA55" w14:textId="4872E40A" w:rsidR="006D01B8" w:rsidRPr="006D01B8" w:rsidRDefault="006D01B8">
                            <w:pPr>
                              <w:rPr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FORZA ITALIA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CD77" id="Rectangle 12" o:spid="_x0000_s1037" style="position:absolute;margin-left:499.5pt;margin-top:12.8pt;width:81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">
                <v:textbox>
                  <w:txbxContent>
                    <w:p w14:paraId="4E5EB0E3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16</w:t>
                      </w:r>
                    </w:p>
                    <w:p w14:paraId="3224CA55" w14:textId="4872E40A" w:rsidR="006D01B8" w:rsidRPr="006D01B8" w:rsidRDefault="006D01B8">
                      <w:pPr>
                        <w:rPr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FORZA ITALIA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53CF9" wp14:editId="160C83D7">
                <wp:simplePos x="0" y="0"/>
                <wp:positionH relativeFrom="column">
                  <wp:posOffset>5324475</wp:posOffset>
                </wp:positionH>
                <wp:positionV relativeFrom="paragraph">
                  <wp:posOffset>162560</wp:posOffset>
                </wp:positionV>
                <wp:extent cx="1028700" cy="1714500"/>
                <wp:effectExtent l="5715" t="13970" r="13335" b="508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0E43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15</w:t>
                            </w:r>
                          </w:p>
                          <w:p w14:paraId="633DD513" w14:textId="562429EB" w:rsidR="006D01B8" w:rsidRPr="006D01B8" w:rsidRDefault="006D01B8">
                            <w:pPr>
                              <w:rPr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MOVIMENTO PER LE MARCHE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53CF9" id="Rectangle 11" o:spid="_x0000_s1038" style="position:absolute;margin-left:419.25pt;margin-top:12.8pt;width:81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">
                <v:textbox>
                  <w:txbxContent>
                    <w:p w14:paraId="30990E43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15</w:t>
                      </w:r>
                    </w:p>
                    <w:p w14:paraId="633DD513" w14:textId="562429EB" w:rsidR="006D01B8" w:rsidRPr="006D01B8" w:rsidRDefault="006D01B8">
                      <w:pPr>
                        <w:rPr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MOVIMENTO PER LE MARCHE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10820" wp14:editId="388EE62E">
                <wp:simplePos x="0" y="0"/>
                <wp:positionH relativeFrom="column">
                  <wp:posOffset>4314825</wp:posOffset>
                </wp:positionH>
                <wp:positionV relativeFrom="paragraph">
                  <wp:posOffset>162560</wp:posOffset>
                </wp:positionV>
                <wp:extent cx="1028700" cy="1714500"/>
                <wp:effectExtent l="5715" t="13970" r="13335" b="508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727FE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  <w:p w14:paraId="2C1D790D" w14:textId="738A924B" w:rsidR="006D01B8" w:rsidRPr="006D01B8" w:rsidRDefault="006D01B8">
                            <w:pPr>
                              <w:rPr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CIVITAS CIVICI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0820" id="Rectangle 10" o:spid="_x0000_s1039" style="position:absolute;margin-left:339.75pt;margin-top:12.8pt;width:81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">
                <v:textbox>
                  <w:txbxContent>
                    <w:p w14:paraId="71C727FE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14</w:t>
                      </w:r>
                    </w:p>
                    <w:p w14:paraId="2C1D790D" w14:textId="738A924B" w:rsidR="006D01B8" w:rsidRPr="006D01B8" w:rsidRDefault="006D01B8">
                      <w:pPr>
                        <w:rPr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CIVITAS CIVICI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1B494" wp14:editId="62A1E267">
                <wp:simplePos x="0" y="0"/>
                <wp:positionH relativeFrom="column">
                  <wp:posOffset>3295650</wp:posOffset>
                </wp:positionH>
                <wp:positionV relativeFrom="paragraph">
                  <wp:posOffset>162560</wp:posOffset>
                </wp:positionV>
                <wp:extent cx="1028700" cy="1714500"/>
                <wp:effectExtent l="5715" t="13970" r="13335" b="508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BDF0E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13</w:t>
                            </w:r>
                          </w:p>
                          <w:p w14:paraId="653A76CA" w14:textId="5CA474B0" w:rsidR="006D01B8" w:rsidRPr="006D01B8" w:rsidRDefault="006D01B8">
                            <w:pPr>
                              <w:rPr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FRATELLI D’ITALIA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B494" id="Rectangle 9" o:spid="_x0000_s1040" style="position:absolute;margin-left:259.5pt;margin-top:12.8pt;width:81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">
                <v:textbox>
                  <w:txbxContent>
                    <w:p w14:paraId="054BDF0E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13</w:t>
                      </w:r>
                    </w:p>
                    <w:p w14:paraId="653A76CA" w14:textId="5CA474B0" w:rsidR="006D01B8" w:rsidRPr="006D01B8" w:rsidRDefault="006D01B8">
                      <w:pPr>
                        <w:rPr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FRATELLI D’ITALIA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5C79" wp14:editId="144A8DAC">
                <wp:simplePos x="0" y="0"/>
                <wp:positionH relativeFrom="column">
                  <wp:posOffset>2266950</wp:posOffset>
                </wp:positionH>
                <wp:positionV relativeFrom="paragraph">
                  <wp:posOffset>148590</wp:posOffset>
                </wp:positionV>
                <wp:extent cx="1028700" cy="1714500"/>
                <wp:effectExtent l="5715" t="9525" r="13335" b="95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EAC7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  <w:p w14:paraId="4EAE0B03" w14:textId="05E960FD" w:rsidR="006D01B8" w:rsidRPr="006D01B8" w:rsidRDefault="006D01B8">
                            <w:pPr>
                              <w:rPr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POPOLARI MARCHE UDC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5C79" id="Rectangle 8" o:spid="_x0000_s1041" style="position:absolute;margin-left:178.5pt;margin-top:11.7pt;width:8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">
                <v:textbox>
                  <w:txbxContent>
                    <w:p w14:paraId="317AEAC7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12</w:t>
                      </w:r>
                    </w:p>
                    <w:p w14:paraId="4EAE0B03" w14:textId="05E960FD" w:rsidR="006D01B8" w:rsidRPr="006D01B8" w:rsidRDefault="006D01B8">
                      <w:pPr>
                        <w:rPr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POPOLARI MARCHE UDC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78DD2" wp14:editId="296AE28A">
                <wp:simplePos x="0" y="0"/>
                <wp:positionH relativeFrom="column">
                  <wp:posOffset>1238250</wp:posOffset>
                </wp:positionH>
                <wp:positionV relativeFrom="paragraph">
                  <wp:posOffset>148590</wp:posOffset>
                </wp:positionV>
                <wp:extent cx="1028700" cy="1714500"/>
                <wp:effectExtent l="5715" t="9525" r="13335" b="952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8D317" w14:textId="77777777"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</w:p>
                          <w:p w14:paraId="4A9E6035" w14:textId="38DDB9DB" w:rsidR="006D01B8" w:rsidRPr="006D01B8" w:rsidRDefault="006D01B8">
                            <w:pPr>
                              <w:rPr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LEGA SALVINI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8DD2" id="Rectangle 14" o:spid="_x0000_s1042" style="position:absolute;margin-left:97.5pt;margin-top:11.7pt;width:81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">
                <v:textbox>
                  <w:txbxContent>
                    <w:p w14:paraId="6638D317" w14:textId="77777777"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</w:p>
                    <w:p w14:paraId="4A9E6035" w14:textId="38DDB9DB" w:rsidR="006D01B8" w:rsidRPr="006D01B8" w:rsidRDefault="006D01B8">
                      <w:pPr>
                        <w:rPr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LEGA SALVINI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9FEFB" wp14:editId="65728D42">
                <wp:simplePos x="0" y="0"/>
                <wp:positionH relativeFrom="column">
                  <wp:posOffset>209550</wp:posOffset>
                </wp:positionH>
                <wp:positionV relativeFrom="paragraph">
                  <wp:posOffset>162560</wp:posOffset>
                </wp:positionV>
                <wp:extent cx="1028700" cy="1714500"/>
                <wp:effectExtent l="5715" t="13970" r="13335" b="508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3791" w14:textId="77777777" w:rsidR="0050729A" w:rsidRDefault="0050729A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  <w:p w14:paraId="0A0188CF" w14:textId="7380DD6C" w:rsidR="006D20E7" w:rsidRPr="006D01B8" w:rsidRDefault="006D20E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D01B8">
                              <w:rPr>
                                <w:sz w:val="18"/>
                              </w:rPr>
                              <w:t>COMUNISTA!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9FEFB" id="Rectangle 15" o:spid="_x0000_s1043" style="position:absolute;margin-left:16.5pt;margin-top:12.8pt;width:81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">
                <v:textbox>
                  <w:txbxContent>
                    <w:p w14:paraId="5E8A3791" w14:textId="77777777" w:rsidR="0050729A" w:rsidRDefault="0050729A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</w:t>
                      </w:r>
                    </w:p>
                    <w:p w14:paraId="0A0188CF" w14:textId="7380DD6C" w:rsidR="006D20E7" w:rsidRPr="006D01B8" w:rsidRDefault="006D20E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6D01B8">
                        <w:rPr>
                          <w:sz w:val="18"/>
                        </w:rPr>
                        <w:t>COMUNISTA!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AF1C9" wp14:editId="37EB157F">
                <wp:simplePos x="0" y="0"/>
                <wp:positionH relativeFrom="column">
                  <wp:posOffset>-619125</wp:posOffset>
                </wp:positionH>
                <wp:positionV relativeFrom="paragraph">
                  <wp:posOffset>162560</wp:posOffset>
                </wp:positionV>
                <wp:extent cx="800100" cy="1714500"/>
                <wp:effectExtent l="15240" t="13970" r="13335" b="508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714500"/>
                        </a:xfrm>
                        <a:custGeom>
                          <a:avLst/>
                          <a:gdLst>
                            <a:gd name="T0" fmla="*/ 800100 w 1260"/>
                            <a:gd name="T1" fmla="*/ 1714500 h 2700"/>
                            <a:gd name="T2" fmla="*/ 228600 w 1260"/>
                            <a:gd name="T3" fmla="*/ 1714500 h 2700"/>
                            <a:gd name="T4" fmla="*/ 0 w 1260"/>
                            <a:gd name="T5" fmla="*/ 1485900 h 2700"/>
                            <a:gd name="T6" fmla="*/ 228600 w 1260"/>
                            <a:gd name="T7" fmla="*/ 1143000 h 2700"/>
                            <a:gd name="T8" fmla="*/ 167640 w 1260"/>
                            <a:gd name="T9" fmla="*/ 914400 h 2700"/>
                            <a:gd name="T10" fmla="*/ 457200 w 1260"/>
                            <a:gd name="T11" fmla="*/ 457200 h 2700"/>
                            <a:gd name="T12" fmla="*/ 342900 w 1260"/>
                            <a:gd name="T13" fmla="*/ 342900 h 2700"/>
                            <a:gd name="T14" fmla="*/ 571500 w 1260"/>
                            <a:gd name="T15" fmla="*/ 0 h 2700"/>
                            <a:gd name="T16" fmla="*/ 800100 w 1260"/>
                            <a:gd name="T17" fmla="*/ 0 h 27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60" h="2700">
                              <a:moveTo>
                                <a:pt x="1260" y="2700"/>
                              </a:moveTo>
                              <a:lnTo>
                                <a:pt x="360" y="2700"/>
                              </a:lnTo>
                              <a:lnTo>
                                <a:pt x="0" y="2340"/>
                              </a:lnTo>
                              <a:lnTo>
                                <a:pt x="360" y="1800"/>
                              </a:lnTo>
                              <a:lnTo>
                                <a:pt x="264" y="1440"/>
                              </a:lnTo>
                              <a:lnTo>
                                <a:pt x="720" y="720"/>
                              </a:lnTo>
                              <a:lnTo>
                                <a:pt x="540" y="540"/>
                              </a:lnTo>
                              <a:lnTo>
                                <a:pt x="900" y="0"/>
                              </a:ln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791D44" id="Freeform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.25pt,147.8pt,-30.75pt,147.8pt,-48.75pt,129.8pt,-30.75pt,102.8pt,-35.55pt,84.8pt,-12.75pt,48.8pt,-21.75pt,39.8pt,-3.75pt,12.8pt,14.25pt,12.8pt" coordsize="126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" filled="f">
                <v:path arrowok="t" o:connecttype="custom" o:connectlocs="508063500,1088707500;145161000,1088707500;0,943546500;145161000,725805000;106451400,580644000;290322000,290322000;217741500,217741500;362902500,0;508063500,0" o:connectangles="0,0,0,0,0,0,0,0,0"/>
              </v:polyline>
            </w:pict>
          </mc:Fallback>
        </mc:AlternateContent>
      </w:r>
    </w:p>
    <w:p w14:paraId="6804A74C" w14:textId="5BCD229A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15930A52" w14:textId="77777777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44FF9AFE" w14:textId="77777777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1CE9ECC0" w14:textId="77777777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552C397F" w14:textId="77777777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1CA69C60" w14:textId="77777777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3EC9BD2E" w14:textId="77777777" w:rsidR="0050729A" w:rsidRPr="00E976AE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14:paraId="5C6B714A" w14:textId="77777777" w:rsidR="000F3C69" w:rsidRPr="00E976AE" w:rsidRDefault="000F3C69" w:rsidP="000F3C69">
      <w:pPr>
        <w:pStyle w:val="Titolo1"/>
        <w:keepNext w:val="0"/>
        <w:widowControl w:val="0"/>
        <w:spacing w:before="120"/>
        <w:rPr>
          <w:sz w:val="24"/>
        </w:rPr>
      </w:pPr>
    </w:p>
    <w:p w14:paraId="20E60D16" w14:textId="77777777" w:rsidR="008154A2" w:rsidRPr="00E976AE" w:rsidRDefault="008154A2" w:rsidP="000F3C69">
      <w:pPr>
        <w:pStyle w:val="Titolo1"/>
        <w:keepNext w:val="0"/>
        <w:widowControl w:val="0"/>
        <w:spacing w:before="120"/>
        <w:rPr>
          <w:b w:val="0"/>
          <w:sz w:val="24"/>
        </w:rPr>
      </w:pPr>
      <w:r w:rsidRPr="00E976AE">
        <w:rPr>
          <w:sz w:val="24"/>
        </w:rPr>
        <w:t>UBICAZIONE DEGLI SPAZI</w:t>
      </w:r>
    </w:p>
    <w:p w14:paraId="3490B95E" w14:textId="77777777" w:rsidR="0050729A" w:rsidRPr="00DF54EC" w:rsidRDefault="008154A2" w:rsidP="00DF54EC">
      <w:pPr>
        <w:tabs>
          <w:tab w:val="left" w:pos="12937"/>
        </w:tabs>
        <w:spacing w:before="240"/>
        <w:jc w:val="center"/>
        <w:rPr>
          <w:rFonts w:ascii="Arial" w:hAnsi="Arial" w:cs="Arial"/>
          <w:sz w:val="36"/>
        </w:rPr>
      </w:pPr>
      <w:r w:rsidRPr="00E976AE">
        <w:rPr>
          <w:rFonts w:ascii="Arial" w:hAnsi="Arial" w:cs="Arial"/>
          <w:sz w:val="20"/>
          <w:szCs w:val="15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sectPr w:rsidR="0050729A" w:rsidRPr="00DF54EC" w:rsidSect="003B4851">
      <w:footerReference w:type="default" r:id="rId6"/>
      <w:pgSz w:w="16838" w:h="11906" w:orient="landscape" w:code="9"/>
      <w:pgMar w:top="1134" w:right="1418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94E05" w14:textId="77777777" w:rsidR="00E93295" w:rsidRDefault="00E93295">
      <w:r>
        <w:separator/>
      </w:r>
    </w:p>
  </w:endnote>
  <w:endnote w:type="continuationSeparator" w:id="0">
    <w:p w14:paraId="4079057E" w14:textId="77777777" w:rsidR="00E93295" w:rsidRDefault="00E9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8531C" w14:textId="77777777" w:rsidR="008154A2" w:rsidRDefault="008154A2" w:rsidP="008154A2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8154A2" w:rsidRPr="00FC2A44" w14:paraId="473D85C1" w14:textId="77777777" w:rsidTr="00237BB7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3B945E5" w14:textId="3EC8882C" w:rsidR="008154A2" w:rsidRPr="00FC2A44" w:rsidRDefault="0023198D" w:rsidP="00237BB7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74FB1A0" wp14:editId="5172DE57">
                <wp:extent cx="457200" cy="190500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5BB2B2C" w14:textId="77777777" w:rsidR="008154A2" w:rsidRPr="008154A2" w:rsidRDefault="00640A21" w:rsidP="008154A2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>
            <w:rPr>
              <w:rFonts w:ascii="Arial" w:eastAsia="Times" w:hAnsi="Arial" w:cs="Arial"/>
              <w:sz w:val="12"/>
              <w:szCs w:val="12"/>
            </w:rPr>
            <w:t>E931</w:t>
          </w:r>
          <w:r w:rsidR="00CF5410">
            <w:rPr>
              <w:rFonts w:ascii="Arial" w:eastAsia="Times" w:hAnsi="Arial" w:cs="Arial"/>
              <w:sz w:val="12"/>
              <w:szCs w:val="12"/>
            </w:rPr>
            <w:t>RR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8740DAD" w14:textId="77777777" w:rsidR="008154A2" w:rsidRPr="00FC2A44" w:rsidRDefault="008154A2" w:rsidP="00237BB7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8154A2" w:rsidRPr="00FC2A44" w14:paraId="6ECD8245" w14:textId="77777777" w:rsidTr="00237BB7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1E412A23" w14:textId="77777777" w:rsidR="008154A2" w:rsidRPr="00FC2A44" w:rsidRDefault="008154A2" w:rsidP="00237BB7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4FA3F34" w14:textId="77777777" w:rsidR="008154A2" w:rsidRPr="008154A2" w:rsidRDefault="008154A2" w:rsidP="00237BB7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154A2">
            <w:rPr>
              <w:rFonts w:ascii="Arial" w:eastAsia="Times" w:hAnsi="Arial" w:cs="Arial"/>
              <w:sz w:val="12"/>
              <w:szCs w:val="12"/>
            </w:rPr>
            <w:t xml:space="preserve">Grafiche E. </w:t>
          </w:r>
          <w:proofErr w:type="spellStart"/>
          <w:r w:rsidRPr="008154A2">
            <w:rPr>
              <w:rFonts w:ascii="Arial" w:eastAsia="Times" w:hAnsi="Arial" w:cs="Arial"/>
              <w:sz w:val="12"/>
              <w:szCs w:val="12"/>
            </w:rPr>
            <w:t>Gaspari</w:t>
          </w:r>
          <w:proofErr w:type="spellEnd"/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F579A76" w14:textId="77777777" w:rsidR="008154A2" w:rsidRPr="00FC2A44" w:rsidRDefault="008154A2" w:rsidP="00237BB7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D0B965D" w14:textId="77777777" w:rsidR="008154A2" w:rsidRPr="00005135" w:rsidRDefault="008154A2" w:rsidP="008154A2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405C5" w14:textId="77777777" w:rsidR="00E93295" w:rsidRDefault="00E93295">
      <w:r>
        <w:separator/>
      </w:r>
    </w:p>
  </w:footnote>
  <w:footnote w:type="continuationSeparator" w:id="0">
    <w:p w14:paraId="1506816A" w14:textId="77777777" w:rsidR="00E93295" w:rsidRDefault="00E9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45"/>
    <w:rsid w:val="000625AD"/>
    <w:rsid w:val="000F3C69"/>
    <w:rsid w:val="00107CF2"/>
    <w:rsid w:val="00114E28"/>
    <w:rsid w:val="001569E0"/>
    <w:rsid w:val="00164A10"/>
    <w:rsid w:val="0023198D"/>
    <w:rsid w:val="00237BB7"/>
    <w:rsid w:val="002546BA"/>
    <w:rsid w:val="002B7B32"/>
    <w:rsid w:val="00331AA8"/>
    <w:rsid w:val="00356645"/>
    <w:rsid w:val="003A28A4"/>
    <w:rsid w:val="003B4851"/>
    <w:rsid w:val="003B7803"/>
    <w:rsid w:val="003C3057"/>
    <w:rsid w:val="004004D8"/>
    <w:rsid w:val="004015E7"/>
    <w:rsid w:val="004B0E2E"/>
    <w:rsid w:val="004B1271"/>
    <w:rsid w:val="0050729A"/>
    <w:rsid w:val="00513314"/>
    <w:rsid w:val="005271BB"/>
    <w:rsid w:val="006118E5"/>
    <w:rsid w:val="006148BD"/>
    <w:rsid w:val="00640A21"/>
    <w:rsid w:val="0064483B"/>
    <w:rsid w:val="006D01B8"/>
    <w:rsid w:val="006D20E7"/>
    <w:rsid w:val="008154A2"/>
    <w:rsid w:val="00842BCD"/>
    <w:rsid w:val="00873912"/>
    <w:rsid w:val="00901D16"/>
    <w:rsid w:val="00976881"/>
    <w:rsid w:val="009A6A20"/>
    <w:rsid w:val="009E03DA"/>
    <w:rsid w:val="00A040C2"/>
    <w:rsid w:val="00A14802"/>
    <w:rsid w:val="00A542EF"/>
    <w:rsid w:val="00AC2037"/>
    <w:rsid w:val="00AD54DD"/>
    <w:rsid w:val="00B746B8"/>
    <w:rsid w:val="00B84FAB"/>
    <w:rsid w:val="00BE4502"/>
    <w:rsid w:val="00C43A8C"/>
    <w:rsid w:val="00CF5410"/>
    <w:rsid w:val="00D274FE"/>
    <w:rsid w:val="00D95A28"/>
    <w:rsid w:val="00DC6ADE"/>
    <w:rsid w:val="00DF54EC"/>
    <w:rsid w:val="00E456E6"/>
    <w:rsid w:val="00E93295"/>
    <w:rsid w:val="00E976AE"/>
    <w:rsid w:val="00EA27FA"/>
    <w:rsid w:val="00F05340"/>
    <w:rsid w:val="00F85F7D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02DEC"/>
  <w15:chartTrackingRefBased/>
  <w15:docId w15:val="{DB15970C-C0B8-4655-8C29-0F8911C7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table" w:styleId="Grigliatabella">
    <w:name w:val="Table Grid"/>
    <w:basedOn w:val="Tabellanormale"/>
    <w:rsid w:val="00513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3B4851"/>
  </w:style>
  <w:style w:type="character" w:customStyle="1" w:styleId="PidipaginaCarattere">
    <w:name w:val="Piè di pagina Carattere"/>
    <w:link w:val="Pidipagina"/>
    <w:rsid w:val="008154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ELEZIONI REGIONALI – SISTEMA PROPORZIONALE – LISTE PROVINCIALI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REGIONALI – SISTEMA PROPORZIONALE – LISTE PROVINCIALI</dc:title>
  <dc:subject/>
  <dc:creator>Andrea Piredda</dc:creator>
  <cp:keywords/>
  <cp:lastModifiedBy>Marika Malintoppi</cp:lastModifiedBy>
  <cp:revision>5</cp:revision>
  <cp:lastPrinted>2009-11-09T08:47:00Z</cp:lastPrinted>
  <dcterms:created xsi:type="dcterms:W3CDTF">2020-09-01T06:50:00Z</dcterms:created>
  <dcterms:modified xsi:type="dcterms:W3CDTF">2020-09-01T06:52:00Z</dcterms:modified>
</cp:coreProperties>
</file>