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97" w:rsidRDefault="00031A97">
      <w:pPr>
        <w:spacing w:before="50"/>
        <w:ind w:left="210"/>
        <w:rPr>
          <w:b/>
          <w:sz w:val="18"/>
        </w:rPr>
      </w:pPr>
      <w:r>
        <w:rPr>
          <w:b/>
          <w:sz w:val="18"/>
        </w:rPr>
        <w:t>Allegato C)</w:t>
      </w:r>
    </w:p>
    <w:p w:rsidR="00031A97" w:rsidRDefault="00031A97">
      <w:pPr>
        <w:spacing w:before="4"/>
        <w:rPr>
          <w:b/>
          <w:sz w:val="16"/>
        </w:rPr>
      </w:pPr>
    </w:p>
    <w:p w:rsidR="00031A97" w:rsidRDefault="00031A97">
      <w:pPr>
        <w:spacing w:before="71"/>
        <w:ind w:left="538" w:right="896"/>
        <w:jc w:val="center"/>
        <w:rPr>
          <w:b/>
          <w:sz w:val="18"/>
        </w:rPr>
      </w:pPr>
      <w:r>
        <w:rPr>
          <w:b/>
          <w:sz w:val="18"/>
        </w:rPr>
        <w:t>COMUNE DI FALERONE</w:t>
      </w:r>
    </w:p>
    <w:p w:rsidR="00031A97" w:rsidRDefault="00031A97">
      <w:pPr>
        <w:spacing w:before="11"/>
        <w:rPr>
          <w:b/>
          <w:sz w:val="21"/>
        </w:rPr>
      </w:pPr>
    </w:p>
    <w:p w:rsidR="00031A97" w:rsidRDefault="00031A97" w:rsidP="001D1E4F">
      <w:pPr>
        <w:spacing w:before="7"/>
        <w:jc w:val="center"/>
        <w:rPr>
          <w:b/>
        </w:rPr>
      </w:pPr>
      <w:r w:rsidRPr="001D1E4F">
        <w:rPr>
          <w:b/>
        </w:rPr>
        <w:t>PIANO TRIENNALE FABBISOGNO DEL PERSON</w:t>
      </w:r>
      <w:r>
        <w:rPr>
          <w:b/>
        </w:rPr>
        <w:t>ALE A TEMPO DETERMINATO ANNI 2020</w:t>
      </w:r>
      <w:r w:rsidRPr="001D1E4F">
        <w:rPr>
          <w:b/>
        </w:rPr>
        <w:t>/202</w:t>
      </w:r>
      <w:r>
        <w:rPr>
          <w:b/>
        </w:rPr>
        <w:t>2</w:t>
      </w:r>
    </w:p>
    <w:p w:rsidR="00031A97" w:rsidRPr="0056304C" w:rsidRDefault="00031A97" w:rsidP="001D1E4F">
      <w:pPr>
        <w:spacing w:before="7"/>
        <w:jc w:val="center"/>
        <w:rPr>
          <w:b/>
        </w:rPr>
      </w:pPr>
    </w:p>
    <w:p w:rsidR="00031A97" w:rsidRPr="0056304C" w:rsidRDefault="00031A97" w:rsidP="001D1E4F">
      <w:pPr>
        <w:spacing w:before="7"/>
        <w:jc w:val="both"/>
      </w:pPr>
    </w:p>
    <w:p w:rsidR="00031A97" w:rsidRDefault="00031A97" w:rsidP="00561EA5">
      <w:pPr>
        <w:pStyle w:val="ListParagraph"/>
        <w:numPr>
          <w:ilvl w:val="0"/>
          <w:numId w:val="5"/>
        </w:numPr>
        <w:spacing w:before="7"/>
        <w:jc w:val="both"/>
      </w:pPr>
      <w:r>
        <w:t>Assunzioni a tempo determinato del personale assunto ai sensi dell’art 50 bis del dl 189/2016 previste fino al 31.12.2021 di Istr dirett tecnico, istr tecnico; al 30.06.2021 di istr vigilanza-amm.vo e istr dirett amm.vo;</w:t>
      </w:r>
    </w:p>
    <w:p w:rsidR="00031A97" w:rsidRDefault="00031A97" w:rsidP="00782C7F">
      <w:pPr>
        <w:pStyle w:val="ListParagraph"/>
        <w:spacing w:before="7"/>
        <w:ind w:left="720"/>
        <w:jc w:val="both"/>
      </w:pPr>
    </w:p>
    <w:p w:rsidR="00031A97" w:rsidRDefault="00031A97" w:rsidP="00561EA5">
      <w:pPr>
        <w:pStyle w:val="ListParagraph"/>
        <w:numPr>
          <w:ilvl w:val="0"/>
          <w:numId w:val="5"/>
        </w:numPr>
        <w:spacing w:before="7"/>
        <w:jc w:val="both"/>
      </w:pPr>
      <w:r>
        <w:t>Si prevede il ricorso al lavoro interinale per complessivi euro 23.200,00 arrotondati per le seguenti figure:</w:t>
      </w:r>
    </w:p>
    <w:p w:rsidR="00031A97" w:rsidRDefault="00031A97" w:rsidP="00066392">
      <w:pPr>
        <w:pStyle w:val="ListParagraph"/>
        <w:numPr>
          <w:ilvl w:val="0"/>
          <w:numId w:val="2"/>
        </w:numPr>
        <w:spacing w:before="7"/>
        <w:jc w:val="both"/>
      </w:pPr>
      <w:r>
        <w:t>D1, nr. 15 ore settimanali, budget assegnato Euro 17.400,00;</w:t>
      </w:r>
    </w:p>
    <w:p w:rsidR="00031A97" w:rsidRDefault="00031A97" w:rsidP="00066392">
      <w:pPr>
        <w:pStyle w:val="ListParagraph"/>
        <w:numPr>
          <w:ilvl w:val="0"/>
          <w:numId w:val="2"/>
        </w:numPr>
        <w:spacing w:before="7"/>
        <w:jc w:val="both"/>
      </w:pPr>
      <w:r>
        <w:t>B1, nr. 6 ore settimanali, budget assegnato Euro 5.800,00;</w:t>
      </w:r>
    </w:p>
    <w:p w:rsidR="00031A97" w:rsidRDefault="00031A97" w:rsidP="0056304C">
      <w:pPr>
        <w:spacing w:before="7"/>
        <w:jc w:val="both"/>
      </w:pPr>
    </w:p>
    <w:p w:rsidR="00031A97" w:rsidRDefault="00031A97" w:rsidP="0056304C">
      <w:pPr>
        <w:spacing w:before="7"/>
        <w:jc w:val="both"/>
      </w:pPr>
    </w:p>
    <w:p w:rsidR="00031A97" w:rsidRDefault="00031A97" w:rsidP="00066392">
      <w:pPr>
        <w:pStyle w:val="ListParagraph"/>
        <w:numPr>
          <w:ilvl w:val="0"/>
          <w:numId w:val="5"/>
        </w:numPr>
        <w:spacing w:before="7"/>
        <w:jc w:val="both"/>
      </w:pPr>
      <w:r>
        <w:t>Si prevede assunzione a tempo determinato di un istruttore direttivo contabile per nr. 4 mesi;</w:t>
      </w:r>
    </w:p>
    <w:p w:rsidR="00031A97" w:rsidRDefault="00031A97" w:rsidP="00CA04B6">
      <w:pPr>
        <w:pStyle w:val="ListParagraph"/>
        <w:spacing w:before="7"/>
        <w:ind w:left="720"/>
        <w:jc w:val="both"/>
      </w:pPr>
    </w:p>
    <w:p w:rsidR="00031A97" w:rsidRDefault="00031A97" w:rsidP="00CA04B6">
      <w:pPr>
        <w:pStyle w:val="ListParagraph"/>
        <w:numPr>
          <w:ilvl w:val="0"/>
          <w:numId w:val="5"/>
        </w:numPr>
        <w:spacing w:before="7"/>
        <w:jc w:val="both"/>
      </w:pPr>
      <w:r>
        <w:t>Si prevede incarico ai sensi dell’art 1 c. 557 della L. 311/2004 di istruttore direttivo amministrativo contabile della dott.ssa Federica Paoloni del Comune di Loro Piceno, cat D1/D3, per nr. 12 ore settimanali, anno 2021.</w:t>
      </w:r>
    </w:p>
    <w:p w:rsidR="00031A97" w:rsidRDefault="00031A97" w:rsidP="00066392">
      <w:pPr>
        <w:pStyle w:val="ListParagraph"/>
        <w:spacing w:before="7"/>
        <w:ind w:left="720"/>
        <w:jc w:val="both"/>
      </w:pPr>
    </w:p>
    <w:p w:rsidR="00031A97" w:rsidRDefault="00031A97" w:rsidP="00066392">
      <w:pPr>
        <w:pStyle w:val="ListParagraph"/>
        <w:spacing w:before="7"/>
        <w:ind w:left="720"/>
        <w:jc w:val="both"/>
      </w:pPr>
    </w:p>
    <w:sectPr w:rsidR="00031A97" w:rsidSect="008D2A47">
      <w:type w:val="continuous"/>
      <w:pgSz w:w="11900" w:h="16840"/>
      <w:pgMar w:top="1380" w:right="168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B1497"/>
    <w:multiLevelType w:val="hybridMultilevel"/>
    <w:tmpl w:val="509AA736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E12EE8"/>
    <w:multiLevelType w:val="hybridMultilevel"/>
    <w:tmpl w:val="7CB0D898"/>
    <w:lvl w:ilvl="0" w:tplc="FEFA7E8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76832"/>
    <w:multiLevelType w:val="hybridMultilevel"/>
    <w:tmpl w:val="202200E4"/>
    <w:lvl w:ilvl="0" w:tplc="9CE82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58A2"/>
    <w:multiLevelType w:val="hybridMultilevel"/>
    <w:tmpl w:val="283CE2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A59"/>
    <w:rsid w:val="00002A93"/>
    <w:rsid w:val="00013074"/>
    <w:rsid w:val="00031A97"/>
    <w:rsid w:val="00066392"/>
    <w:rsid w:val="00077596"/>
    <w:rsid w:val="001D002A"/>
    <w:rsid w:val="001D1E4F"/>
    <w:rsid w:val="002D0665"/>
    <w:rsid w:val="00307253"/>
    <w:rsid w:val="003257DB"/>
    <w:rsid w:val="004A0B76"/>
    <w:rsid w:val="00510A59"/>
    <w:rsid w:val="00561EA5"/>
    <w:rsid w:val="0056304C"/>
    <w:rsid w:val="00712E8B"/>
    <w:rsid w:val="0073778A"/>
    <w:rsid w:val="00782C7F"/>
    <w:rsid w:val="007F3AB6"/>
    <w:rsid w:val="00844A6C"/>
    <w:rsid w:val="008D2A47"/>
    <w:rsid w:val="00B15356"/>
    <w:rsid w:val="00CA04B6"/>
    <w:rsid w:val="00D10130"/>
    <w:rsid w:val="00D36D01"/>
    <w:rsid w:val="00E62279"/>
    <w:rsid w:val="00F2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4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D2A4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2A47"/>
    <w:rPr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672B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8D2A47"/>
  </w:style>
  <w:style w:type="paragraph" w:customStyle="1" w:styleId="TableParagraph">
    <w:name w:val="Table Paragraph"/>
    <w:basedOn w:val="Normal"/>
    <w:uiPriority w:val="99"/>
    <w:rsid w:val="008D2A47"/>
    <w:pPr>
      <w:spacing w:before="2" w:line="19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9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132</Words>
  <Characters>754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programma 2019. 2021 seconda elab 19.7</dc:title>
  <dc:subject/>
  <dc:creator>aalbanesi</dc:creator>
  <cp:keywords/>
  <dc:description/>
  <cp:lastModifiedBy>*</cp:lastModifiedBy>
  <cp:revision>4</cp:revision>
  <dcterms:created xsi:type="dcterms:W3CDTF">2021-03-04T16:07:00Z</dcterms:created>
  <dcterms:modified xsi:type="dcterms:W3CDTF">2021-03-04T16:14:00Z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