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A8" w:rsidRDefault="003858A8" w:rsidP="00703B7A">
      <w:pPr>
        <w:pStyle w:val="BodyText"/>
        <w:spacing w:before="46" w:line="273" w:lineRule="auto"/>
        <w:ind w:left="6237" w:right="302" w:hanging="4939"/>
      </w:pPr>
      <w:r>
        <w:t>Settore Affari Generali, Anagrafe, Trasparenza, Anticorruzione, Servizi sociali e scolastici, cultura e turismo e polizia municipale</w:t>
      </w:r>
    </w:p>
    <w:p w:rsidR="003858A8" w:rsidRDefault="003858A8" w:rsidP="001A1F51">
      <w:pPr>
        <w:pStyle w:val="BodyText"/>
        <w:spacing w:before="66" w:line="273" w:lineRule="auto"/>
        <w:ind w:left="3544" w:right="3704"/>
        <w:jc w:val="center"/>
      </w:pPr>
      <w:r>
        <w:t xml:space="preserve">Risorse Umane, Finanziarie e Entrate Tributarie </w:t>
      </w:r>
    </w:p>
    <w:p w:rsidR="003858A8" w:rsidRDefault="003858A8" w:rsidP="001A1F51">
      <w:pPr>
        <w:pStyle w:val="BodyText"/>
        <w:spacing w:before="66" w:line="273" w:lineRule="auto"/>
        <w:ind w:left="3544" w:right="3704"/>
        <w:jc w:val="center"/>
      </w:pPr>
      <w:r>
        <w:t>Responsabile P.O.</w:t>
      </w:r>
    </w:p>
    <w:p w:rsidR="003858A8" w:rsidRDefault="003858A8">
      <w:pPr>
        <w:pStyle w:val="BodyText"/>
        <w:spacing w:after="13" w:line="252" w:lineRule="exact"/>
        <w:ind w:left="4800" w:right="4800"/>
        <w:jc w:val="center"/>
      </w:pPr>
      <w:r>
        <w:t>Dott.ssa Federica Paoloni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6"/>
        <w:gridCol w:w="1166"/>
        <w:gridCol w:w="2853"/>
        <w:gridCol w:w="328"/>
        <w:gridCol w:w="417"/>
        <w:gridCol w:w="292"/>
        <w:gridCol w:w="381"/>
        <w:gridCol w:w="292"/>
        <w:gridCol w:w="292"/>
        <w:gridCol w:w="4782"/>
      </w:tblGrid>
      <w:tr w:rsidR="003858A8" w:rsidTr="00B33E00">
        <w:trPr>
          <w:trHeight w:val="378"/>
        </w:trPr>
        <w:tc>
          <w:tcPr>
            <w:tcW w:w="2016" w:type="dxa"/>
            <w:vMerge w:val="restart"/>
          </w:tcPr>
          <w:p w:rsidR="003858A8" w:rsidRPr="00B33E00" w:rsidRDefault="003858A8" w:rsidP="00B33E0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3858A8" w:rsidRPr="00B33E00" w:rsidRDefault="003858A8" w:rsidP="00B33E00">
            <w:pPr>
              <w:pStyle w:val="TableParagraph"/>
              <w:ind w:left="683"/>
              <w:rPr>
                <w:sz w:val="17"/>
              </w:rPr>
            </w:pPr>
            <w:r w:rsidRPr="00B33E00">
              <w:rPr>
                <w:sz w:val="17"/>
              </w:rPr>
              <w:t>Cognome</w:t>
            </w:r>
          </w:p>
        </w:tc>
        <w:tc>
          <w:tcPr>
            <w:tcW w:w="1166" w:type="dxa"/>
            <w:vMerge w:val="restart"/>
          </w:tcPr>
          <w:p w:rsidR="003858A8" w:rsidRPr="00B33E00" w:rsidRDefault="003858A8" w:rsidP="00B33E0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3858A8" w:rsidRPr="00B33E00" w:rsidRDefault="003858A8" w:rsidP="00B33E00">
            <w:pPr>
              <w:pStyle w:val="TableParagraph"/>
              <w:ind w:left="381"/>
              <w:rPr>
                <w:sz w:val="17"/>
              </w:rPr>
            </w:pPr>
            <w:r w:rsidRPr="00B33E00">
              <w:rPr>
                <w:sz w:val="17"/>
              </w:rPr>
              <w:t>Nome</w:t>
            </w:r>
          </w:p>
        </w:tc>
        <w:tc>
          <w:tcPr>
            <w:tcW w:w="2853" w:type="dxa"/>
            <w:vMerge w:val="restart"/>
          </w:tcPr>
          <w:p w:rsidR="003858A8" w:rsidRPr="00B33E00" w:rsidRDefault="003858A8" w:rsidP="00B33E0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3858A8" w:rsidRPr="00B33E00" w:rsidRDefault="003858A8" w:rsidP="00B33E00">
            <w:pPr>
              <w:pStyle w:val="TableParagraph"/>
              <w:ind w:left="717"/>
              <w:rPr>
                <w:sz w:val="17"/>
              </w:rPr>
            </w:pPr>
            <w:r w:rsidRPr="00B33E00">
              <w:rPr>
                <w:sz w:val="17"/>
              </w:rPr>
              <w:t>Profilo professionale</w:t>
            </w:r>
          </w:p>
        </w:tc>
        <w:tc>
          <w:tcPr>
            <w:tcW w:w="2002" w:type="dxa"/>
            <w:gridSpan w:val="6"/>
          </w:tcPr>
          <w:p w:rsidR="003858A8" w:rsidRPr="00B33E00" w:rsidRDefault="003858A8" w:rsidP="00B33E00">
            <w:pPr>
              <w:pStyle w:val="TableParagraph"/>
              <w:spacing w:before="83"/>
              <w:ind w:left="677"/>
              <w:rPr>
                <w:sz w:val="17"/>
              </w:rPr>
            </w:pPr>
            <w:r w:rsidRPr="00B33E00">
              <w:rPr>
                <w:sz w:val="17"/>
              </w:rPr>
              <w:t>Categoria</w:t>
            </w:r>
          </w:p>
        </w:tc>
        <w:tc>
          <w:tcPr>
            <w:tcW w:w="4782" w:type="dxa"/>
            <w:vMerge w:val="restart"/>
          </w:tcPr>
          <w:p w:rsidR="003858A8" w:rsidRPr="00B33E00" w:rsidRDefault="003858A8" w:rsidP="00B33E0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3858A8" w:rsidRPr="00B33E00" w:rsidRDefault="003858A8" w:rsidP="00B33E00">
            <w:pPr>
              <w:pStyle w:val="TableParagraph"/>
              <w:ind w:left="1991" w:right="1951"/>
              <w:jc w:val="center"/>
              <w:rPr>
                <w:sz w:val="17"/>
              </w:rPr>
            </w:pPr>
            <w:r w:rsidRPr="00B33E00">
              <w:rPr>
                <w:sz w:val="17"/>
              </w:rPr>
              <w:t>Decorrenza</w:t>
            </w:r>
          </w:p>
        </w:tc>
      </w:tr>
      <w:tr w:rsidR="003858A8" w:rsidTr="00B33E00">
        <w:trPr>
          <w:trHeight w:val="215"/>
        </w:trPr>
        <w:tc>
          <w:tcPr>
            <w:tcW w:w="2016" w:type="dxa"/>
            <w:vMerge/>
            <w:tcBorders>
              <w:top w:val="nil"/>
            </w:tcBorders>
          </w:tcPr>
          <w:p w:rsidR="003858A8" w:rsidRPr="00B33E00" w:rsidRDefault="003858A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:rsidR="003858A8" w:rsidRPr="00B33E00" w:rsidRDefault="003858A8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:rsidR="003858A8" w:rsidRPr="00B33E00" w:rsidRDefault="003858A8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</w:tcPr>
          <w:p w:rsidR="003858A8" w:rsidRPr="00B33E00" w:rsidRDefault="003858A8" w:rsidP="00B33E00">
            <w:pPr>
              <w:pStyle w:val="TableParagraph"/>
              <w:spacing w:before="9" w:line="186" w:lineRule="exact"/>
              <w:ind w:left="47" w:right="18"/>
              <w:jc w:val="center"/>
              <w:rPr>
                <w:sz w:val="17"/>
              </w:rPr>
            </w:pPr>
            <w:r w:rsidRPr="00B33E00">
              <w:rPr>
                <w:sz w:val="17"/>
              </w:rPr>
              <w:t>D3</w:t>
            </w:r>
          </w:p>
        </w:tc>
        <w:tc>
          <w:tcPr>
            <w:tcW w:w="417" w:type="dxa"/>
          </w:tcPr>
          <w:p w:rsidR="003858A8" w:rsidRPr="00B33E00" w:rsidRDefault="003858A8" w:rsidP="00B33E00">
            <w:pPr>
              <w:pStyle w:val="TableParagraph"/>
              <w:spacing w:before="9" w:line="186" w:lineRule="exact"/>
              <w:ind w:left="33"/>
              <w:jc w:val="center"/>
              <w:rPr>
                <w:sz w:val="17"/>
              </w:rPr>
            </w:pPr>
            <w:r w:rsidRPr="00B33E00">
              <w:rPr>
                <w:w w:val="101"/>
                <w:sz w:val="17"/>
              </w:rPr>
              <w:t>D</w:t>
            </w:r>
          </w:p>
        </w:tc>
        <w:tc>
          <w:tcPr>
            <w:tcW w:w="292" w:type="dxa"/>
          </w:tcPr>
          <w:p w:rsidR="003858A8" w:rsidRPr="00B33E00" w:rsidRDefault="003858A8" w:rsidP="00B33E00">
            <w:pPr>
              <w:pStyle w:val="TableParagraph"/>
              <w:spacing w:before="9" w:line="186" w:lineRule="exact"/>
              <w:ind w:left="98"/>
              <w:rPr>
                <w:sz w:val="17"/>
              </w:rPr>
            </w:pPr>
            <w:r w:rsidRPr="00B33E00">
              <w:rPr>
                <w:w w:val="101"/>
                <w:sz w:val="17"/>
              </w:rPr>
              <w:t>C</w:t>
            </w:r>
          </w:p>
        </w:tc>
        <w:tc>
          <w:tcPr>
            <w:tcW w:w="381" w:type="dxa"/>
          </w:tcPr>
          <w:p w:rsidR="003858A8" w:rsidRPr="00B33E00" w:rsidRDefault="003858A8" w:rsidP="00B33E00">
            <w:pPr>
              <w:pStyle w:val="TableParagraph"/>
              <w:spacing w:before="9" w:line="186" w:lineRule="exact"/>
              <w:ind w:left="80" w:right="47"/>
              <w:jc w:val="center"/>
              <w:rPr>
                <w:sz w:val="17"/>
              </w:rPr>
            </w:pPr>
            <w:r w:rsidRPr="00B33E00">
              <w:rPr>
                <w:sz w:val="17"/>
              </w:rPr>
              <w:t>B3</w:t>
            </w:r>
          </w:p>
        </w:tc>
        <w:tc>
          <w:tcPr>
            <w:tcW w:w="292" w:type="dxa"/>
          </w:tcPr>
          <w:p w:rsidR="003858A8" w:rsidRPr="00B33E00" w:rsidRDefault="003858A8" w:rsidP="00B33E00">
            <w:pPr>
              <w:pStyle w:val="TableParagraph"/>
              <w:spacing w:before="9" w:line="186" w:lineRule="exact"/>
              <w:ind w:right="60"/>
              <w:jc w:val="right"/>
              <w:rPr>
                <w:sz w:val="17"/>
              </w:rPr>
            </w:pPr>
            <w:r w:rsidRPr="00B33E00">
              <w:rPr>
                <w:w w:val="101"/>
                <w:sz w:val="17"/>
              </w:rPr>
              <w:t>B</w:t>
            </w:r>
          </w:p>
        </w:tc>
        <w:tc>
          <w:tcPr>
            <w:tcW w:w="292" w:type="dxa"/>
          </w:tcPr>
          <w:p w:rsidR="003858A8" w:rsidRPr="00B33E00" w:rsidRDefault="003858A8" w:rsidP="00B33E00">
            <w:pPr>
              <w:pStyle w:val="TableParagraph"/>
              <w:spacing w:before="9" w:line="186" w:lineRule="exact"/>
              <w:ind w:left="95"/>
              <w:rPr>
                <w:sz w:val="17"/>
              </w:rPr>
            </w:pPr>
            <w:r w:rsidRPr="00B33E00">
              <w:rPr>
                <w:w w:val="101"/>
                <w:sz w:val="17"/>
              </w:rPr>
              <w:t>A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3858A8" w:rsidRPr="00B33E00" w:rsidRDefault="003858A8">
            <w:pPr>
              <w:rPr>
                <w:sz w:val="2"/>
                <w:szCs w:val="2"/>
              </w:rPr>
            </w:pPr>
          </w:p>
        </w:tc>
      </w:tr>
      <w:tr w:rsidR="003858A8" w:rsidTr="00B33E00">
        <w:trPr>
          <w:trHeight w:val="203"/>
        </w:trPr>
        <w:tc>
          <w:tcPr>
            <w:tcW w:w="12819" w:type="dxa"/>
            <w:gridSpan w:val="10"/>
            <w:shd w:val="clear" w:color="auto" w:fill="C0C0C0"/>
          </w:tcPr>
          <w:p w:rsidR="003858A8" w:rsidRPr="00B33E00" w:rsidRDefault="003858A8" w:rsidP="00B33E00">
            <w:pPr>
              <w:pStyle w:val="TableParagraph"/>
              <w:spacing w:before="4" w:line="179" w:lineRule="exact"/>
              <w:ind w:left="4780" w:right="4750"/>
              <w:jc w:val="center"/>
              <w:rPr>
                <w:b/>
                <w:sz w:val="17"/>
              </w:rPr>
            </w:pPr>
            <w:r w:rsidRPr="00B33E00">
              <w:rPr>
                <w:b/>
                <w:sz w:val="17"/>
              </w:rPr>
              <w:t>Servizio risorse umane e finanziarie</w:t>
            </w:r>
          </w:p>
        </w:tc>
      </w:tr>
      <w:tr w:rsidR="003858A8" w:rsidTr="00B33E00">
        <w:trPr>
          <w:trHeight w:val="215"/>
        </w:trPr>
        <w:tc>
          <w:tcPr>
            <w:tcW w:w="12819" w:type="dxa"/>
            <w:gridSpan w:val="10"/>
          </w:tcPr>
          <w:p w:rsidR="003858A8" w:rsidRPr="00B33E00" w:rsidRDefault="003858A8" w:rsidP="00B33E00">
            <w:pPr>
              <w:pStyle w:val="TableParagraph"/>
              <w:spacing w:before="4" w:line="191" w:lineRule="exact"/>
              <w:ind w:left="28"/>
              <w:rPr>
                <w:b/>
                <w:i/>
                <w:sz w:val="17"/>
              </w:rPr>
            </w:pPr>
            <w:r w:rsidRPr="00B33E00">
              <w:rPr>
                <w:b/>
                <w:i/>
                <w:sz w:val="17"/>
              </w:rPr>
              <w:t>Settore Risorse Umane e finanziarie</w:t>
            </w:r>
          </w:p>
        </w:tc>
      </w:tr>
      <w:tr w:rsidR="003858A8" w:rsidTr="00B33E00">
        <w:trPr>
          <w:trHeight w:val="215"/>
        </w:trPr>
        <w:tc>
          <w:tcPr>
            <w:tcW w:w="2016" w:type="dxa"/>
          </w:tcPr>
          <w:p w:rsidR="003858A8" w:rsidRPr="00B33E00" w:rsidRDefault="003858A8" w:rsidP="00B33E00">
            <w:pPr>
              <w:pStyle w:val="TableParagraph"/>
              <w:spacing w:before="1" w:line="194" w:lineRule="exact"/>
              <w:ind w:left="28"/>
              <w:rPr>
                <w:sz w:val="17"/>
              </w:rPr>
            </w:pPr>
            <w:r w:rsidRPr="00B33E00">
              <w:rPr>
                <w:sz w:val="17"/>
              </w:rPr>
              <w:t>Ferriccioni</w:t>
            </w:r>
          </w:p>
        </w:tc>
        <w:tc>
          <w:tcPr>
            <w:tcW w:w="1166" w:type="dxa"/>
          </w:tcPr>
          <w:p w:rsidR="003858A8" w:rsidRPr="00B33E00" w:rsidRDefault="003858A8" w:rsidP="00B33E00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 w:rsidRPr="00B33E00">
              <w:rPr>
                <w:sz w:val="17"/>
              </w:rPr>
              <w:t>Bernarda</w:t>
            </w:r>
          </w:p>
        </w:tc>
        <w:tc>
          <w:tcPr>
            <w:tcW w:w="2853" w:type="dxa"/>
          </w:tcPr>
          <w:p w:rsidR="003858A8" w:rsidRPr="00B33E00" w:rsidRDefault="003858A8" w:rsidP="00B33E00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 w:rsidRPr="00B33E00">
              <w:rPr>
                <w:sz w:val="17"/>
              </w:rPr>
              <w:t>Istruttore direttivo</w:t>
            </w:r>
          </w:p>
        </w:tc>
        <w:tc>
          <w:tcPr>
            <w:tcW w:w="328" w:type="dxa"/>
          </w:tcPr>
          <w:p w:rsidR="003858A8" w:rsidRPr="00B33E00" w:rsidRDefault="003858A8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3858A8" w:rsidRPr="00B33E00" w:rsidRDefault="003858A8" w:rsidP="00B33E00">
            <w:pPr>
              <w:pStyle w:val="TableParagraph"/>
              <w:jc w:val="center"/>
              <w:rPr>
                <w:sz w:val="14"/>
              </w:rPr>
            </w:pPr>
            <w:r w:rsidRPr="00B33E00">
              <w:rPr>
                <w:sz w:val="14"/>
              </w:rPr>
              <w:t>1</w:t>
            </w:r>
          </w:p>
        </w:tc>
        <w:tc>
          <w:tcPr>
            <w:tcW w:w="292" w:type="dxa"/>
          </w:tcPr>
          <w:p w:rsidR="003858A8" w:rsidRPr="00B33E00" w:rsidRDefault="003858A8" w:rsidP="00B33E00">
            <w:pPr>
              <w:pStyle w:val="TableParagraph"/>
              <w:spacing w:before="9" w:line="186" w:lineRule="exact"/>
              <w:ind w:left="112"/>
              <w:rPr>
                <w:sz w:val="17"/>
              </w:rPr>
            </w:pPr>
          </w:p>
        </w:tc>
        <w:tc>
          <w:tcPr>
            <w:tcW w:w="381" w:type="dxa"/>
          </w:tcPr>
          <w:p w:rsidR="003858A8" w:rsidRPr="00B33E00" w:rsidRDefault="003858A8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3858A8" w:rsidRPr="00B33E00" w:rsidRDefault="003858A8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3858A8" w:rsidRPr="00B33E00" w:rsidRDefault="003858A8">
            <w:pPr>
              <w:pStyle w:val="TableParagraph"/>
              <w:rPr>
                <w:sz w:val="14"/>
              </w:rPr>
            </w:pPr>
          </w:p>
        </w:tc>
        <w:tc>
          <w:tcPr>
            <w:tcW w:w="4782" w:type="dxa"/>
          </w:tcPr>
          <w:p w:rsidR="003858A8" w:rsidRPr="00B33E00" w:rsidRDefault="003858A8">
            <w:pPr>
              <w:pStyle w:val="TableParagraph"/>
              <w:rPr>
                <w:sz w:val="14"/>
              </w:rPr>
            </w:pPr>
          </w:p>
        </w:tc>
      </w:tr>
      <w:tr w:rsidR="003858A8" w:rsidTr="00B33E00">
        <w:trPr>
          <w:trHeight w:val="321"/>
        </w:trPr>
        <w:tc>
          <w:tcPr>
            <w:tcW w:w="3182" w:type="dxa"/>
            <w:gridSpan w:val="2"/>
            <w:tcBorders>
              <w:left w:val="nil"/>
              <w:bottom w:val="nil"/>
            </w:tcBorders>
          </w:tcPr>
          <w:p w:rsidR="003858A8" w:rsidRPr="00B33E00" w:rsidRDefault="003858A8">
            <w:pPr>
              <w:pStyle w:val="TableParagraph"/>
              <w:rPr>
                <w:sz w:val="18"/>
              </w:rPr>
            </w:pPr>
          </w:p>
        </w:tc>
        <w:tc>
          <w:tcPr>
            <w:tcW w:w="2853" w:type="dxa"/>
          </w:tcPr>
          <w:p w:rsidR="003858A8" w:rsidRPr="00B33E00" w:rsidRDefault="003858A8" w:rsidP="00B33E00">
            <w:pPr>
              <w:pStyle w:val="TableParagraph"/>
              <w:spacing w:before="102"/>
              <w:rPr>
                <w:b/>
                <w:sz w:val="17"/>
              </w:rPr>
            </w:pPr>
            <w:r w:rsidRPr="00B33E00">
              <w:rPr>
                <w:b/>
                <w:sz w:val="17"/>
              </w:rPr>
              <w:t xml:space="preserve">                                Totale del Settore</w:t>
            </w:r>
          </w:p>
        </w:tc>
        <w:tc>
          <w:tcPr>
            <w:tcW w:w="328" w:type="dxa"/>
          </w:tcPr>
          <w:p w:rsidR="003858A8" w:rsidRPr="00B33E00" w:rsidRDefault="003858A8" w:rsidP="00B33E00">
            <w:pPr>
              <w:pStyle w:val="TableParagraph"/>
              <w:spacing w:before="102"/>
              <w:ind w:left="29"/>
              <w:jc w:val="center"/>
              <w:rPr>
                <w:sz w:val="17"/>
              </w:rPr>
            </w:pPr>
          </w:p>
        </w:tc>
        <w:tc>
          <w:tcPr>
            <w:tcW w:w="417" w:type="dxa"/>
          </w:tcPr>
          <w:p w:rsidR="003858A8" w:rsidRPr="00B33E00" w:rsidRDefault="003858A8" w:rsidP="00B33E00">
            <w:pPr>
              <w:pStyle w:val="TableParagraph"/>
              <w:spacing w:before="102"/>
              <w:ind w:left="33"/>
              <w:jc w:val="center"/>
              <w:rPr>
                <w:sz w:val="17"/>
              </w:rPr>
            </w:pPr>
            <w:r w:rsidRPr="00B33E00">
              <w:rPr>
                <w:w w:val="101"/>
                <w:sz w:val="17"/>
              </w:rPr>
              <w:t>1</w:t>
            </w:r>
          </w:p>
        </w:tc>
        <w:tc>
          <w:tcPr>
            <w:tcW w:w="292" w:type="dxa"/>
          </w:tcPr>
          <w:p w:rsidR="003858A8" w:rsidRPr="00B33E00" w:rsidRDefault="003858A8" w:rsidP="00B33E00">
            <w:pPr>
              <w:pStyle w:val="TableParagraph"/>
              <w:spacing w:before="102"/>
              <w:ind w:left="112"/>
              <w:rPr>
                <w:sz w:val="17"/>
              </w:rPr>
            </w:pPr>
            <w:r w:rsidRPr="00B33E00">
              <w:rPr>
                <w:w w:val="101"/>
                <w:sz w:val="17"/>
              </w:rPr>
              <w:t>0</w:t>
            </w:r>
          </w:p>
        </w:tc>
        <w:tc>
          <w:tcPr>
            <w:tcW w:w="381" w:type="dxa"/>
          </w:tcPr>
          <w:p w:rsidR="003858A8" w:rsidRPr="00B33E00" w:rsidRDefault="003858A8" w:rsidP="00B33E00">
            <w:pPr>
              <w:pStyle w:val="TableParagraph"/>
              <w:spacing w:before="102"/>
              <w:ind w:left="33"/>
              <w:jc w:val="center"/>
              <w:rPr>
                <w:sz w:val="17"/>
              </w:rPr>
            </w:pPr>
            <w:r w:rsidRPr="00B33E00">
              <w:rPr>
                <w:w w:val="101"/>
                <w:sz w:val="17"/>
              </w:rPr>
              <w:t>0</w:t>
            </w:r>
          </w:p>
        </w:tc>
        <w:tc>
          <w:tcPr>
            <w:tcW w:w="292" w:type="dxa"/>
          </w:tcPr>
          <w:p w:rsidR="003858A8" w:rsidRPr="00B33E00" w:rsidRDefault="003858A8" w:rsidP="00B33E00">
            <w:pPr>
              <w:pStyle w:val="TableParagraph"/>
              <w:spacing w:before="102"/>
              <w:ind w:right="74"/>
              <w:jc w:val="right"/>
              <w:rPr>
                <w:sz w:val="17"/>
              </w:rPr>
            </w:pPr>
            <w:r w:rsidRPr="00B33E00">
              <w:rPr>
                <w:w w:val="101"/>
                <w:sz w:val="17"/>
              </w:rPr>
              <w:t>0</w:t>
            </w:r>
          </w:p>
        </w:tc>
        <w:tc>
          <w:tcPr>
            <w:tcW w:w="292" w:type="dxa"/>
          </w:tcPr>
          <w:p w:rsidR="003858A8" w:rsidRPr="00B33E00" w:rsidRDefault="003858A8" w:rsidP="00B33E00">
            <w:pPr>
              <w:pStyle w:val="TableParagraph"/>
              <w:spacing w:before="102"/>
              <w:ind w:left="114"/>
              <w:rPr>
                <w:sz w:val="17"/>
              </w:rPr>
            </w:pPr>
            <w:r w:rsidRPr="00B33E00">
              <w:rPr>
                <w:w w:val="101"/>
                <w:sz w:val="17"/>
              </w:rPr>
              <w:t>0</w:t>
            </w:r>
          </w:p>
        </w:tc>
        <w:tc>
          <w:tcPr>
            <w:tcW w:w="4782" w:type="dxa"/>
            <w:tcBorders>
              <w:bottom w:val="nil"/>
              <w:right w:val="nil"/>
            </w:tcBorders>
          </w:tcPr>
          <w:p w:rsidR="003858A8" w:rsidRPr="00B33E00" w:rsidRDefault="003858A8">
            <w:pPr>
              <w:pStyle w:val="TableParagraph"/>
              <w:rPr>
                <w:sz w:val="18"/>
              </w:rPr>
            </w:pPr>
          </w:p>
        </w:tc>
      </w:tr>
    </w:tbl>
    <w:p w:rsidR="003858A8" w:rsidRDefault="003858A8">
      <w:pPr>
        <w:rPr>
          <w:sz w:val="18"/>
        </w:rPr>
      </w:pPr>
    </w:p>
    <w:p w:rsidR="003858A8" w:rsidRDefault="003858A8" w:rsidP="00047CB0">
      <w:pPr>
        <w:rPr>
          <w:sz w:val="18"/>
        </w:rPr>
      </w:pPr>
    </w:p>
    <w:p w:rsidR="003858A8" w:rsidRDefault="003858A8">
      <w:pPr>
        <w:spacing w:line="273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99.75pt;margin-top:34.55pt;width:642.4pt;height:171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kqrwIAAKo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" filled="f" stroked="f">
            <v:textbox style="mso-next-textbox:#Text Box 4" inset="0,0,0,0">
              <w:txbxContent>
                <w:tbl>
                  <w:tblPr>
                    <w:tblW w:w="12819" w:type="dxa"/>
                    <w:tblInd w:w="-8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16"/>
                    <w:gridCol w:w="1166"/>
                    <w:gridCol w:w="2853"/>
                    <w:gridCol w:w="328"/>
                    <w:gridCol w:w="417"/>
                    <w:gridCol w:w="292"/>
                    <w:gridCol w:w="381"/>
                    <w:gridCol w:w="292"/>
                    <w:gridCol w:w="292"/>
                    <w:gridCol w:w="4782"/>
                  </w:tblGrid>
                  <w:tr w:rsidR="003858A8" w:rsidTr="00B33E00">
                    <w:trPr>
                      <w:trHeight w:val="378"/>
                    </w:trPr>
                    <w:tc>
                      <w:tcPr>
                        <w:tcW w:w="2016" w:type="dxa"/>
                        <w:vMerge w:val="restart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3858A8" w:rsidRPr="00B33E00" w:rsidRDefault="003858A8" w:rsidP="00B33E00">
                        <w:pPr>
                          <w:pStyle w:val="TableParagraph"/>
                          <w:ind w:left="683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Cognome</w:t>
                        </w:r>
                      </w:p>
                    </w:tc>
                    <w:tc>
                      <w:tcPr>
                        <w:tcW w:w="1166" w:type="dxa"/>
                        <w:vMerge w:val="restart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3858A8" w:rsidRPr="00B33E00" w:rsidRDefault="003858A8" w:rsidP="00B33E00">
                        <w:pPr>
                          <w:pStyle w:val="TableParagraph"/>
                          <w:ind w:left="381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Nome</w:t>
                        </w:r>
                      </w:p>
                    </w:tc>
                    <w:tc>
                      <w:tcPr>
                        <w:tcW w:w="2853" w:type="dxa"/>
                        <w:vMerge w:val="restart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3858A8" w:rsidRPr="00B33E00" w:rsidRDefault="003858A8" w:rsidP="00B33E00">
                        <w:pPr>
                          <w:pStyle w:val="TableParagraph"/>
                          <w:ind w:left="717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Profilo professionale</w:t>
                        </w:r>
                      </w:p>
                    </w:tc>
                    <w:tc>
                      <w:tcPr>
                        <w:tcW w:w="2002" w:type="dxa"/>
                        <w:gridSpan w:val="6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83"/>
                          <w:ind w:left="677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Categoria</w:t>
                        </w:r>
                      </w:p>
                    </w:tc>
                    <w:tc>
                      <w:tcPr>
                        <w:tcW w:w="4782" w:type="dxa"/>
                        <w:vMerge w:val="restart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3858A8" w:rsidRPr="00B33E00" w:rsidRDefault="003858A8" w:rsidP="00B33E00">
                        <w:pPr>
                          <w:pStyle w:val="TableParagraph"/>
                          <w:ind w:left="1991" w:right="1951"/>
                          <w:jc w:val="center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Decorrenza</w:t>
                        </w:r>
                      </w:p>
                    </w:tc>
                  </w:tr>
                  <w:tr w:rsidR="003858A8" w:rsidTr="00B33E00">
                    <w:trPr>
                      <w:trHeight w:val="215"/>
                    </w:trPr>
                    <w:tc>
                      <w:tcPr>
                        <w:tcW w:w="2016" w:type="dxa"/>
                        <w:vMerge/>
                        <w:tcBorders>
                          <w:top w:val="nil"/>
                        </w:tcBorders>
                      </w:tcPr>
                      <w:p w:rsidR="003858A8" w:rsidRPr="00B33E00" w:rsidRDefault="003858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66" w:type="dxa"/>
                        <w:vMerge/>
                        <w:tcBorders>
                          <w:top w:val="nil"/>
                        </w:tcBorders>
                      </w:tcPr>
                      <w:p w:rsidR="003858A8" w:rsidRPr="00B33E00" w:rsidRDefault="003858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53" w:type="dxa"/>
                        <w:vMerge/>
                        <w:tcBorders>
                          <w:top w:val="nil"/>
                        </w:tcBorders>
                      </w:tcPr>
                      <w:p w:rsidR="003858A8" w:rsidRPr="00B33E00" w:rsidRDefault="003858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65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D3</w:t>
                        </w:r>
                      </w:p>
                    </w:tc>
                    <w:tc>
                      <w:tcPr>
                        <w:tcW w:w="417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 w:rsidRPr="00B33E00">
                          <w:rPr>
                            <w:w w:val="101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292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98"/>
                          <w:rPr>
                            <w:sz w:val="17"/>
                          </w:rPr>
                        </w:pPr>
                        <w:r w:rsidRPr="00B33E00">
                          <w:rPr>
                            <w:w w:val="101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381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80" w:right="47"/>
                          <w:jc w:val="center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B3</w:t>
                        </w:r>
                      </w:p>
                    </w:tc>
                    <w:tc>
                      <w:tcPr>
                        <w:tcW w:w="292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right="60"/>
                          <w:jc w:val="right"/>
                          <w:rPr>
                            <w:sz w:val="17"/>
                          </w:rPr>
                        </w:pPr>
                        <w:r w:rsidRPr="00B33E00">
                          <w:rPr>
                            <w:w w:val="101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292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95"/>
                          <w:rPr>
                            <w:sz w:val="17"/>
                          </w:rPr>
                        </w:pPr>
                        <w:r w:rsidRPr="00B33E00">
                          <w:rPr>
                            <w:w w:val="101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4782" w:type="dxa"/>
                        <w:vMerge/>
                        <w:tcBorders>
                          <w:top w:val="nil"/>
                        </w:tcBorders>
                      </w:tcPr>
                      <w:p w:rsidR="003858A8" w:rsidRPr="00B33E00" w:rsidRDefault="003858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858A8" w:rsidTr="00B33E00">
                    <w:trPr>
                      <w:trHeight w:val="203"/>
                    </w:trPr>
                    <w:tc>
                      <w:tcPr>
                        <w:tcW w:w="12819" w:type="dxa"/>
                        <w:gridSpan w:val="10"/>
                        <w:shd w:val="clear" w:color="auto" w:fill="C0C0C0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line="183" w:lineRule="exact"/>
                          <w:ind w:left="2622"/>
                          <w:jc w:val="center"/>
                          <w:rPr>
                            <w:b/>
                            <w:sz w:val="17"/>
                          </w:rPr>
                        </w:pPr>
                        <w:r w:rsidRPr="00B33E00">
                          <w:rPr>
                            <w:b/>
                            <w:sz w:val="18"/>
                            <w:szCs w:val="18"/>
                          </w:rPr>
                          <w:t>Segreteria - attività produttive - cultura - turismo – sociale e anagrafe</w:t>
                        </w:r>
                      </w:p>
                    </w:tc>
                  </w:tr>
                  <w:tr w:rsidR="003858A8" w:rsidTr="00B33E00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 w:rsidRPr="00B33E00">
                          <w:rPr>
                            <w:b/>
                            <w:i/>
                            <w:sz w:val="17"/>
                          </w:rPr>
                          <w:t>Affari generali, servizi sociali, cultura e turismo</w:t>
                        </w:r>
                      </w:p>
                    </w:tc>
                  </w:tr>
                  <w:tr w:rsidR="003858A8" w:rsidTr="00B33E00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 w:rsidRPr="00B33E00">
                          <w:rPr>
                            <w:b/>
                            <w:i/>
                            <w:sz w:val="17"/>
                          </w:rPr>
                          <w:t>Segreteria</w:t>
                        </w:r>
                      </w:p>
                    </w:tc>
                  </w:tr>
                  <w:tr w:rsidR="003858A8" w:rsidTr="00B33E00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Calenda</w:t>
                        </w:r>
                      </w:p>
                    </w:tc>
                    <w:tc>
                      <w:tcPr>
                        <w:tcW w:w="1166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Michelina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Istruttore</w:t>
                        </w:r>
                      </w:p>
                    </w:tc>
                    <w:tc>
                      <w:tcPr>
                        <w:tcW w:w="328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  <w:r w:rsidRPr="00B33E00">
                          <w:rPr>
                            <w:w w:val="101"/>
                            <w:sz w:val="17"/>
                          </w:rPr>
                          <w:t xml:space="preserve">  1</w:t>
                        </w:r>
                      </w:p>
                    </w:tc>
                    <w:tc>
                      <w:tcPr>
                        <w:tcW w:w="381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3858A8" w:rsidTr="00B33E00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 w:rsidRPr="00B33E00">
                          <w:rPr>
                            <w:b/>
                            <w:i/>
                            <w:sz w:val="17"/>
                          </w:rPr>
                          <w:t>Anagrafe</w:t>
                        </w:r>
                      </w:p>
                    </w:tc>
                  </w:tr>
                  <w:tr w:rsidR="003858A8" w:rsidTr="00B33E00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Malintoppi</w:t>
                        </w:r>
                      </w:p>
                    </w:tc>
                    <w:tc>
                      <w:tcPr>
                        <w:tcW w:w="1166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Marika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Istruttore</w:t>
                        </w:r>
                      </w:p>
                    </w:tc>
                    <w:tc>
                      <w:tcPr>
                        <w:tcW w:w="328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  <w:r w:rsidRPr="00B33E00">
                          <w:rPr>
                            <w:sz w:val="14"/>
                          </w:rPr>
                          <w:t xml:space="preserve">   1</w:t>
                        </w:r>
                      </w:p>
                    </w:tc>
                    <w:tc>
                      <w:tcPr>
                        <w:tcW w:w="381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  <w:r w:rsidRPr="00B33E00">
                          <w:rPr>
                            <w:sz w:val="14"/>
                          </w:rPr>
                          <w:t xml:space="preserve"> Assunta il 15/2/2018</w:t>
                        </w:r>
                      </w:p>
                    </w:tc>
                  </w:tr>
                  <w:tr w:rsidR="003858A8" w:rsidTr="00B33E00">
                    <w:trPr>
                      <w:trHeight w:val="203"/>
                    </w:trPr>
                    <w:tc>
                      <w:tcPr>
                        <w:tcW w:w="12819" w:type="dxa"/>
                        <w:gridSpan w:val="10"/>
                        <w:shd w:val="clear" w:color="auto" w:fill="C0C0C0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4" w:line="179" w:lineRule="exact"/>
                          <w:ind w:left="3851"/>
                          <w:rPr>
                            <w:b/>
                            <w:sz w:val="17"/>
                          </w:rPr>
                        </w:pPr>
                        <w:r w:rsidRPr="00B33E00">
                          <w:rPr>
                            <w:b/>
                            <w:sz w:val="17"/>
                          </w:rPr>
                          <w:t xml:space="preserve">                                       Servizio Traposto scolastico</w:t>
                        </w:r>
                      </w:p>
                    </w:tc>
                  </w:tr>
                  <w:tr w:rsidR="003858A8" w:rsidTr="00B33E00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 w:rsidRPr="00B33E00">
                          <w:rPr>
                            <w:b/>
                            <w:i/>
                            <w:sz w:val="17"/>
                          </w:rPr>
                          <w:t>Trasporto Scolastico</w:t>
                        </w:r>
                      </w:p>
                    </w:tc>
                  </w:tr>
                  <w:tr w:rsidR="003858A8" w:rsidTr="00B33E00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 xml:space="preserve">Gramaccini </w:t>
                        </w:r>
                      </w:p>
                    </w:tc>
                    <w:tc>
                      <w:tcPr>
                        <w:tcW w:w="1166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Emanuele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Operaio spec. necroforo autista scuol</w:t>
                        </w:r>
                      </w:p>
                    </w:tc>
                    <w:tc>
                      <w:tcPr>
                        <w:tcW w:w="328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1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92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3858A8" w:rsidRPr="00B33E00" w:rsidRDefault="003858A8">
                        <w:pPr>
                          <w:pStyle w:val="TableParagraph"/>
                          <w:rPr>
                            <w:sz w:val="14"/>
                          </w:rPr>
                        </w:pPr>
                        <w:r w:rsidRPr="00B33E00">
                          <w:rPr>
                            <w:sz w:val="14"/>
                          </w:rPr>
                          <w:t>Assunto il 30.12..2018</w:t>
                        </w:r>
                      </w:p>
                    </w:tc>
                  </w:tr>
                  <w:tr w:rsidR="003858A8" w:rsidTr="00B33E00">
                    <w:trPr>
                      <w:trHeight w:val="203"/>
                    </w:trPr>
                    <w:tc>
                      <w:tcPr>
                        <w:tcW w:w="12819" w:type="dxa"/>
                        <w:gridSpan w:val="10"/>
                        <w:shd w:val="clear" w:color="auto" w:fill="C0C0C0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4" w:line="179" w:lineRule="exact"/>
                          <w:ind w:left="3851"/>
                          <w:rPr>
                            <w:b/>
                            <w:sz w:val="17"/>
                          </w:rPr>
                        </w:pPr>
                        <w:r w:rsidRPr="00B33E00">
                          <w:rPr>
                            <w:b/>
                            <w:sz w:val="17"/>
                          </w:rPr>
                          <w:t xml:space="preserve">                                                      Servizio polizia municipale</w:t>
                        </w:r>
                      </w:p>
                    </w:tc>
                  </w:tr>
                  <w:tr w:rsidR="003858A8" w:rsidTr="00B33E00">
                    <w:trPr>
                      <w:trHeight w:val="215"/>
                    </w:trPr>
                    <w:tc>
                      <w:tcPr>
                        <w:tcW w:w="6035" w:type="dxa"/>
                        <w:gridSpan w:val="3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28"/>
                          <w:jc w:val="center"/>
                          <w:rPr>
                            <w:b/>
                            <w:sz w:val="17"/>
                          </w:rPr>
                        </w:pPr>
                        <w:r w:rsidRPr="00B33E00">
                          <w:rPr>
                            <w:b/>
                            <w:sz w:val="17"/>
                          </w:rPr>
                          <w:t xml:space="preserve">                                                                                                          Totale del Settore</w:t>
                        </w:r>
                      </w:p>
                    </w:tc>
                    <w:tc>
                      <w:tcPr>
                        <w:tcW w:w="328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 w:rsidRPr="00B33E00"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17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 w:rsidRPr="00B33E00"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292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 w:rsidRPr="00B33E00">
                          <w:rPr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381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 w:rsidRPr="00B33E00">
                          <w:rPr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92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 w:rsidRPr="00B33E00"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292" w:type="dxa"/>
                      </w:tcPr>
                      <w:p w:rsidR="003858A8" w:rsidRPr="00B33E00" w:rsidRDefault="003858A8" w:rsidP="00B33E0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 w:rsidRPr="00B33E00"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782" w:type="dxa"/>
                      </w:tcPr>
                      <w:p w:rsidR="003858A8" w:rsidRPr="00B33E00" w:rsidRDefault="003858A8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3858A8" w:rsidRDefault="003858A8" w:rsidP="006B433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:rsidR="003858A8" w:rsidRPr="008750EB" w:rsidRDefault="003858A8" w:rsidP="008750EB"/>
    <w:p w:rsidR="003858A8" w:rsidRPr="008750EB" w:rsidRDefault="003858A8" w:rsidP="008750EB"/>
    <w:p w:rsidR="003858A8" w:rsidRPr="008750EB" w:rsidRDefault="003858A8" w:rsidP="008750EB"/>
    <w:p w:rsidR="003858A8" w:rsidRPr="008750EB" w:rsidRDefault="003858A8" w:rsidP="008750EB"/>
    <w:p w:rsidR="003858A8" w:rsidRPr="008750EB" w:rsidRDefault="003858A8" w:rsidP="008750EB"/>
    <w:p w:rsidR="003858A8" w:rsidRPr="008750EB" w:rsidRDefault="003858A8" w:rsidP="008750EB"/>
    <w:p w:rsidR="003858A8" w:rsidRPr="008750EB" w:rsidRDefault="003858A8" w:rsidP="008750EB"/>
    <w:p w:rsidR="003858A8" w:rsidRPr="008750EB" w:rsidRDefault="003858A8" w:rsidP="008750EB"/>
    <w:p w:rsidR="003858A8" w:rsidRPr="008750EB" w:rsidRDefault="003858A8" w:rsidP="008750EB"/>
    <w:p w:rsidR="003858A8" w:rsidRPr="008750EB" w:rsidRDefault="003858A8" w:rsidP="008750EB"/>
    <w:p w:rsidR="003858A8" w:rsidRPr="008750EB" w:rsidRDefault="003858A8" w:rsidP="008750EB"/>
    <w:p w:rsidR="003858A8" w:rsidRPr="008750EB" w:rsidRDefault="003858A8" w:rsidP="008750EB"/>
    <w:p w:rsidR="003858A8" w:rsidRPr="008750EB" w:rsidRDefault="003858A8" w:rsidP="008750EB"/>
    <w:p w:rsidR="003858A8" w:rsidRDefault="003858A8" w:rsidP="008750EB"/>
    <w:p w:rsidR="003858A8" w:rsidRDefault="003858A8" w:rsidP="008750EB">
      <w:pPr>
        <w:jc w:val="right"/>
      </w:pPr>
    </w:p>
    <w:p w:rsidR="003858A8" w:rsidRDefault="003858A8">
      <w:pPr>
        <w:rPr>
          <w:b/>
          <w:bCs/>
        </w:rPr>
      </w:pPr>
      <w:r>
        <w:br w:type="page"/>
      </w:r>
    </w:p>
    <w:p w:rsidR="003858A8" w:rsidRDefault="003858A8" w:rsidP="00047CB0">
      <w:pPr>
        <w:pStyle w:val="BodyText"/>
        <w:spacing w:before="46" w:line="273" w:lineRule="auto"/>
        <w:ind w:left="6237" w:right="302" w:hanging="4939"/>
      </w:pPr>
      <w:r>
        <w:t>Settore – Lavori pubblici – Urbanistica – Manutenzioni – pulizia urbana e Trasporto scolastico</w:t>
      </w:r>
    </w:p>
    <w:p w:rsidR="003858A8" w:rsidRDefault="003858A8" w:rsidP="00047CB0">
      <w:pPr>
        <w:pStyle w:val="BodyText"/>
        <w:spacing w:before="46" w:line="273" w:lineRule="auto"/>
        <w:ind w:left="6237" w:right="302" w:hanging="4939"/>
        <w:jc w:val="center"/>
      </w:pPr>
      <w:r>
        <w:t>Responsabile Giuseppe Cappannari</w:t>
      </w:r>
    </w:p>
    <w:p w:rsidR="003858A8" w:rsidRDefault="003858A8" w:rsidP="00047CB0">
      <w:pPr>
        <w:spacing w:line="273" w:lineRule="auto"/>
      </w:pPr>
    </w:p>
    <w:p w:rsidR="003858A8" w:rsidRDefault="003858A8" w:rsidP="00047CB0">
      <w:pPr>
        <w:spacing w:line="273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58A8" w:rsidRDefault="003858A8" w:rsidP="00047CB0">
      <w:pPr>
        <w:spacing w:line="273" w:lineRule="auto"/>
      </w:pPr>
      <w:r>
        <w:rPr>
          <w:noProof/>
        </w:rPr>
        <w:pict>
          <v:shape id="_x0000_s1028" type="#_x0000_t202" style="position:absolute;margin-left:99.75pt;margin-top:6pt;width:633.25pt;height:9.2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d0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" filled="f" stroked="f">
            <v:textbox style="mso-next-textbox:#_x0000_s1028" inset="0,0,0,0">
              <w:txbxContent>
                <w:p w:rsidR="003858A8" w:rsidRPr="00703B7A" w:rsidRDefault="003858A8" w:rsidP="00703B7A"/>
              </w:txbxContent>
            </v:textbox>
            <w10:wrap anchorx="page"/>
          </v:shape>
        </w:pict>
      </w:r>
    </w:p>
    <w:p w:rsidR="003858A8" w:rsidRPr="008750EB" w:rsidRDefault="003858A8" w:rsidP="008750EB"/>
    <w:p w:rsidR="003858A8" w:rsidRDefault="003858A8" w:rsidP="008750EB">
      <w:pPr>
        <w:jc w:val="right"/>
      </w:pPr>
    </w:p>
    <w:tbl>
      <w:tblPr>
        <w:tblW w:w="1281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6"/>
        <w:gridCol w:w="1166"/>
        <w:gridCol w:w="2853"/>
        <w:gridCol w:w="328"/>
        <w:gridCol w:w="417"/>
        <w:gridCol w:w="292"/>
        <w:gridCol w:w="381"/>
        <w:gridCol w:w="292"/>
        <w:gridCol w:w="292"/>
        <w:gridCol w:w="4782"/>
      </w:tblGrid>
      <w:tr w:rsidR="003858A8" w:rsidRPr="00B33E00" w:rsidTr="00E350AD">
        <w:trPr>
          <w:trHeight w:val="425"/>
        </w:trPr>
        <w:tc>
          <w:tcPr>
            <w:tcW w:w="2016" w:type="dxa"/>
            <w:vMerge w:val="restart"/>
          </w:tcPr>
          <w:p w:rsidR="003858A8" w:rsidRPr="00B33E00" w:rsidRDefault="003858A8" w:rsidP="00E350A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3858A8" w:rsidRPr="00B33E00" w:rsidRDefault="003858A8" w:rsidP="00E350AD">
            <w:pPr>
              <w:pStyle w:val="TableParagraph"/>
              <w:ind w:left="683"/>
              <w:rPr>
                <w:sz w:val="17"/>
              </w:rPr>
            </w:pPr>
            <w:r w:rsidRPr="00B33E00">
              <w:rPr>
                <w:sz w:val="17"/>
              </w:rPr>
              <w:t>Cognome</w:t>
            </w:r>
          </w:p>
        </w:tc>
        <w:tc>
          <w:tcPr>
            <w:tcW w:w="1166" w:type="dxa"/>
            <w:vMerge w:val="restart"/>
          </w:tcPr>
          <w:p w:rsidR="003858A8" w:rsidRPr="00B33E00" w:rsidRDefault="003858A8" w:rsidP="00E350A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3858A8" w:rsidRPr="00B33E00" w:rsidRDefault="003858A8" w:rsidP="00E350AD">
            <w:pPr>
              <w:pStyle w:val="TableParagraph"/>
              <w:ind w:left="381"/>
              <w:rPr>
                <w:sz w:val="17"/>
              </w:rPr>
            </w:pPr>
            <w:r w:rsidRPr="00B33E00">
              <w:rPr>
                <w:sz w:val="17"/>
              </w:rPr>
              <w:t>Nome</w:t>
            </w:r>
          </w:p>
        </w:tc>
        <w:tc>
          <w:tcPr>
            <w:tcW w:w="2853" w:type="dxa"/>
            <w:vMerge w:val="restart"/>
          </w:tcPr>
          <w:p w:rsidR="003858A8" w:rsidRPr="00B33E00" w:rsidRDefault="003858A8" w:rsidP="00E350A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3858A8" w:rsidRPr="00B33E00" w:rsidRDefault="003858A8" w:rsidP="00E350AD">
            <w:pPr>
              <w:pStyle w:val="TableParagraph"/>
              <w:ind w:left="717"/>
              <w:rPr>
                <w:sz w:val="17"/>
              </w:rPr>
            </w:pPr>
            <w:r w:rsidRPr="00B33E00">
              <w:rPr>
                <w:sz w:val="17"/>
              </w:rPr>
              <w:t>Profilo professionale</w:t>
            </w:r>
          </w:p>
        </w:tc>
        <w:tc>
          <w:tcPr>
            <w:tcW w:w="2002" w:type="dxa"/>
            <w:gridSpan w:val="6"/>
          </w:tcPr>
          <w:p w:rsidR="003858A8" w:rsidRPr="00B33E00" w:rsidRDefault="003858A8" w:rsidP="00E350AD">
            <w:pPr>
              <w:pStyle w:val="TableParagraph"/>
              <w:spacing w:before="83"/>
              <w:ind w:left="677"/>
              <w:rPr>
                <w:sz w:val="17"/>
              </w:rPr>
            </w:pPr>
            <w:r w:rsidRPr="00B33E00">
              <w:rPr>
                <w:sz w:val="17"/>
              </w:rPr>
              <w:t>Categoria</w:t>
            </w:r>
          </w:p>
        </w:tc>
        <w:tc>
          <w:tcPr>
            <w:tcW w:w="4782" w:type="dxa"/>
            <w:vMerge w:val="restart"/>
          </w:tcPr>
          <w:p w:rsidR="003858A8" w:rsidRPr="00B33E00" w:rsidRDefault="003858A8" w:rsidP="00E350A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3858A8" w:rsidRPr="00B33E00" w:rsidRDefault="003858A8" w:rsidP="00E350AD">
            <w:pPr>
              <w:pStyle w:val="TableParagraph"/>
              <w:ind w:left="1991" w:right="1951"/>
              <w:jc w:val="center"/>
              <w:rPr>
                <w:sz w:val="17"/>
              </w:rPr>
            </w:pPr>
            <w:r w:rsidRPr="00B33E00">
              <w:rPr>
                <w:sz w:val="17"/>
              </w:rPr>
              <w:t>Decorrenza</w:t>
            </w:r>
          </w:p>
        </w:tc>
      </w:tr>
      <w:tr w:rsidR="003858A8" w:rsidRPr="00B33E00" w:rsidTr="00E350AD">
        <w:trPr>
          <w:trHeight w:val="215"/>
        </w:trPr>
        <w:tc>
          <w:tcPr>
            <w:tcW w:w="2016" w:type="dxa"/>
            <w:vMerge/>
            <w:tcBorders>
              <w:top w:val="nil"/>
            </w:tcBorders>
          </w:tcPr>
          <w:p w:rsidR="003858A8" w:rsidRPr="00B33E00" w:rsidRDefault="003858A8" w:rsidP="00E350AD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:rsidR="003858A8" w:rsidRPr="00B33E00" w:rsidRDefault="003858A8" w:rsidP="00E350AD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:rsidR="003858A8" w:rsidRPr="00B33E00" w:rsidRDefault="003858A8" w:rsidP="00E350AD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65"/>
              <w:rPr>
                <w:sz w:val="17"/>
              </w:rPr>
            </w:pPr>
            <w:r w:rsidRPr="00B33E00">
              <w:rPr>
                <w:sz w:val="17"/>
              </w:rPr>
              <w:t>D3</w:t>
            </w:r>
          </w:p>
        </w:tc>
        <w:tc>
          <w:tcPr>
            <w:tcW w:w="417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33"/>
              <w:jc w:val="center"/>
              <w:rPr>
                <w:sz w:val="17"/>
              </w:rPr>
            </w:pPr>
            <w:r w:rsidRPr="00B33E00">
              <w:rPr>
                <w:w w:val="101"/>
                <w:sz w:val="17"/>
              </w:rPr>
              <w:t>D</w:t>
            </w: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98"/>
              <w:rPr>
                <w:sz w:val="17"/>
              </w:rPr>
            </w:pPr>
            <w:r w:rsidRPr="00B33E00">
              <w:rPr>
                <w:w w:val="101"/>
                <w:sz w:val="17"/>
              </w:rPr>
              <w:t>C</w:t>
            </w:r>
          </w:p>
        </w:tc>
        <w:tc>
          <w:tcPr>
            <w:tcW w:w="381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80" w:right="47"/>
              <w:jc w:val="center"/>
              <w:rPr>
                <w:sz w:val="17"/>
              </w:rPr>
            </w:pPr>
            <w:r w:rsidRPr="00B33E00">
              <w:rPr>
                <w:sz w:val="17"/>
              </w:rPr>
              <w:t>B3</w:t>
            </w: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right="60"/>
              <w:jc w:val="right"/>
              <w:rPr>
                <w:sz w:val="17"/>
              </w:rPr>
            </w:pPr>
            <w:r w:rsidRPr="00B33E00">
              <w:rPr>
                <w:w w:val="101"/>
                <w:sz w:val="17"/>
              </w:rPr>
              <w:t>B</w:t>
            </w: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95"/>
              <w:rPr>
                <w:sz w:val="17"/>
              </w:rPr>
            </w:pPr>
            <w:r w:rsidRPr="00B33E00">
              <w:rPr>
                <w:w w:val="101"/>
                <w:sz w:val="17"/>
              </w:rPr>
              <w:t>A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3858A8" w:rsidRPr="00B33E00" w:rsidRDefault="003858A8" w:rsidP="00E350AD">
            <w:pPr>
              <w:rPr>
                <w:sz w:val="2"/>
                <w:szCs w:val="2"/>
              </w:rPr>
            </w:pPr>
          </w:p>
        </w:tc>
      </w:tr>
      <w:tr w:rsidR="003858A8" w:rsidRPr="00B33E00" w:rsidTr="00E350AD">
        <w:trPr>
          <w:trHeight w:val="203"/>
        </w:trPr>
        <w:tc>
          <w:tcPr>
            <w:tcW w:w="12819" w:type="dxa"/>
            <w:gridSpan w:val="10"/>
            <w:shd w:val="clear" w:color="auto" w:fill="C0C0C0"/>
          </w:tcPr>
          <w:p w:rsidR="003858A8" w:rsidRPr="00B33E00" w:rsidRDefault="003858A8" w:rsidP="00E350AD">
            <w:pPr>
              <w:pStyle w:val="TableParagraph"/>
              <w:spacing w:line="183" w:lineRule="exact"/>
              <w:ind w:left="2622"/>
              <w:rPr>
                <w:b/>
                <w:sz w:val="17"/>
                <w:szCs w:val="17"/>
              </w:rPr>
            </w:pPr>
            <w:r w:rsidRPr="00B33E00">
              <w:rPr>
                <w:b/>
                <w:sz w:val="17"/>
                <w:szCs w:val="17"/>
              </w:rPr>
              <w:t xml:space="preserve">                                                                                 Lavori pubblici – Urbanistica</w:t>
            </w:r>
          </w:p>
        </w:tc>
      </w:tr>
      <w:tr w:rsidR="003858A8" w:rsidRPr="00B33E00" w:rsidTr="00E350AD">
        <w:trPr>
          <w:trHeight w:val="215"/>
        </w:trPr>
        <w:tc>
          <w:tcPr>
            <w:tcW w:w="12819" w:type="dxa"/>
            <w:gridSpan w:val="10"/>
          </w:tcPr>
          <w:p w:rsidR="003858A8" w:rsidRPr="00B33E00" w:rsidRDefault="003858A8" w:rsidP="00E350AD">
            <w:pPr>
              <w:pStyle w:val="TableParagraph"/>
              <w:spacing w:before="4" w:line="191" w:lineRule="exact"/>
              <w:ind w:left="28"/>
              <w:rPr>
                <w:b/>
                <w:i/>
                <w:sz w:val="17"/>
              </w:rPr>
            </w:pPr>
            <w:r w:rsidRPr="00B33E00">
              <w:rPr>
                <w:b/>
                <w:i/>
                <w:sz w:val="17"/>
              </w:rPr>
              <w:t>Lavori pubblici e urbanistica</w:t>
            </w:r>
          </w:p>
        </w:tc>
      </w:tr>
      <w:tr w:rsidR="003858A8" w:rsidRPr="00B33E00" w:rsidTr="00E350AD">
        <w:trPr>
          <w:trHeight w:val="215"/>
        </w:trPr>
        <w:tc>
          <w:tcPr>
            <w:tcW w:w="2016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 w:rsidRPr="00B33E00">
              <w:rPr>
                <w:sz w:val="17"/>
              </w:rPr>
              <w:t>Cappannari</w:t>
            </w:r>
          </w:p>
        </w:tc>
        <w:tc>
          <w:tcPr>
            <w:tcW w:w="1166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 w:rsidRPr="00B33E00">
              <w:rPr>
                <w:sz w:val="17"/>
              </w:rPr>
              <w:t>Giuseppe</w:t>
            </w:r>
          </w:p>
        </w:tc>
        <w:tc>
          <w:tcPr>
            <w:tcW w:w="2853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 w:rsidRPr="00B33E00">
              <w:rPr>
                <w:sz w:val="17"/>
              </w:rPr>
              <w:t>Istruttore direttivo</w:t>
            </w:r>
          </w:p>
        </w:tc>
        <w:tc>
          <w:tcPr>
            <w:tcW w:w="328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  <w:r w:rsidRPr="00B33E00">
              <w:rPr>
                <w:sz w:val="14"/>
              </w:rPr>
              <w:t xml:space="preserve">   1</w:t>
            </w:r>
          </w:p>
        </w:tc>
        <w:tc>
          <w:tcPr>
            <w:tcW w:w="417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33"/>
              <w:jc w:val="center"/>
              <w:rPr>
                <w:sz w:val="17"/>
              </w:rPr>
            </w:pP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478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</w:tr>
      <w:tr w:rsidR="003858A8" w:rsidRPr="00B33E00" w:rsidTr="00E350AD">
        <w:trPr>
          <w:trHeight w:val="215"/>
        </w:trPr>
        <w:tc>
          <w:tcPr>
            <w:tcW w:w="2016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>Monterotti</w:t>
            </w:r>
          </w:p>
        </w:tc>
        <w:tc>
          <w:tcPr>
            <w:tcW w:w="1166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>Stefania</w:t>
            </w:r>
          </w:p>
        </w:tc>
        <w:tc>
          <w:tcPr>
            <w:tcW w:w="2853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>Istruttore direttivo (30 ore sett)</w:t>
            </w:r>
          </w:p>
        </w:tc>
        <w:tc>
          <w:tcPr>
            <w:tcW w:w="328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478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</w:tr>
      <w:tr w:rsidR="003858A8" w:rsidRPr="00B33E00" w:rsidTr="00E350AD">
        <w:trPr>
          <w:trHeight w:val="203"/>
        </w:trPr>
        <w:tc>
          <w:tcPr>
            <w:tcW w:w="12819" w:type="dxa"/>
            <w:gridSpan w:val="10"/>
            <w:shd w:val="clear" w:color="auto" w:fill="C0C0C0"/>
          </w:tcPr>
          <w:p w:rsidR="003858A8" w:rsidRPr="00B33E00" w:rsidRDefault="003858A8" w:rsidP="00E350AD">
            <w:pPr>
              <w:pStyle w:val="TableParagraph"/>
              <w:spacing w:before="4" w:line="179" w:lineRule="exact"/>
              <w:ind w:left="3851"/>
              <w:rPr>
                <w:b/>
                <w:sz w:val="17"/>
              </w:rPr>
            </w:pPr>
            <w:r w:rsidRPr="00B33E00">
              <w:rPr>
                <w:b/>
                <w:sz w:val="17"/>
              </w:rPr>
              <w:t xml:space="preserve">                                       Servizio Manutenzioni e pulizia urbana</w:t>
            </w:r>
          </w:p>
        </w:tc>
      </w:tr>
      <w:tr w:rsidR="003858A8" w:rsidRPr="00B33E00" w:rsidTr="00E350AD">
        <w:trPr>
          <w:trHeight w:val="215"/>
        </w:trPr>
        <w:tc>
          <w:tcPr>
            <w:tcW w:w="12819" w:type="dxa"/>
            <w:gridSpan w:val="10"/>
          </w:tcPr>
          <w:p w:rsidR="003858A8" w:rsidRPr="00B33E00" w:rsidRDefault="003858A8" w:rsidP="00E350AD">
            <w:pPr>
              <w:pStyle w:val="TableParagraph"/>
              <w:spacing w:before="4" w:line="191" w:lineRule="exact"/>
              <w:ind w:left="28"/>
              <w:rPr>
                <w:b/>
                <w:i/>
                <w:sz w:val="17"/>
              </w:rPr>
            </w:pPr>
            <w:r w:rsidRPr="00B33E00">
              <w:rPr>
                <w:b/>
                <w:i/>
                <w:sz w:val="17"/>
              </w:rPr>
              <w:t>Manutenzioni e pulizia urbana</w:t>
            </w:r>
          </w:p>
        </w:tc>
      </w:tr>
      <w:tr w:rsidR="003858A8" w:rsidRPr="00B33E00" w:rsidTr="00E350AD">
        <w:trPr>
          <w:trHeight w:val="215"/>
        </w:trPr>
        <w:tc>
          <w:tcPr>
            <w:tcW w:w="2016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 w:rsidRPr="00B33E00">
              <w:rPr>
                <w:sz w:val="17"/>
              </w:rPr>
              <w:t xml:space="preserve">Belleggia </w:t>
            </w:r>
          </w:p>
        </w:tc>
        <w:tc>
          <w:tcPr>
            <w:tcW w:w="1166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 w:rsidRPr="00B33E00">
              <w:rPr>
                <w:sz w:val="17"/>
              </w:rPr>
              <w:t>Marco</w:t>
            </w:r>
          </w:p>
        </w:tc>
        <w:tc>
          <w:tcPr>
            <w:tcW w:w="2853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 w:rsidRPr="00B33E00">
              <w:rPr>
                <w:sz w:val="17"/>
              </w:rPr>
              <w:t>Operaio spec. necroforo autista scuol</w:t>
            </w:r>
          </w:p>
        </w:tc>
        <w:tc>
          <w:tcPr>
            <w:tcW w:w="328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33"/>
              <w:jc w:val="center"/>
              <w:rPr>
                <w:sz w:val="17"/>
              </w:rPr>
            </w:pPr>
            <w:r w:rsidRPr="00B33E00">
              <w:rPr>
                <w:sz w:val="17"/>
              </w:rPr>
              <w:t>1</w:t>
            </w: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478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  <w:r w:rsidRPr="00B33E00">
              <w:rPr>
                <w:sz w:val="14"/>
              </w:rPr>
              <w:t>Assunto il 22/12/2018</w:t>
            </w:r>
          </w:p>
        </w:tc>
      </w:tr>
      <w:tr w:rsidR="003858A8" w:rsidRPr="00B33E00" w:rsidTr="00E350AD">
        <w:trPr>
          <w:trHeight w:val="215"/>
        </w:trPr>
        <w:tc>
          <w:tcPr>
            <w:tcW w:w="2016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</w:p>
        </w:tc>
        <w:tc>
          <w:tcPr>
            <w:tcW w:w="1166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</w:p>
        </w:tc>
        <w:tc>
          <w:tcPr>
            <w:tcW w:w="2853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</w:p>
        </w:tc>
        <w:tc>
          <w:tcPr>
            <w:tcW w:w="328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33"/>
              <w:jc w:val="center"/>
              <w:rPr>
                <w:sz w:val="17"/>
              </w:rPr>
            </w:pP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478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</w:tr>
      <w:tr w:rsidR="003858A8" w:rsidRPr="00B33E00" w:rsidTr="00E350AD">
        <w:trPr>
          <w:trHeight w:val="203"/>
        </w:trPr>
        <w:tc>
          <w:tcPr>
            <w:tcW w:w="12819" w:type="dxa"/>
            <w:gridSpan w:val="10"/>
            <w:shd w:val="clear" w:color="auto" w:fill="C0C0C0"/>
          </w:tcPr>
          <w:p w:rsidR="003858A8" w:rsidRPr="00B33E00" w:rsidRDefault="003858A8" w:rsidP="00E350AD">
            <w:pPr>
              <w:pStyle w:val="TableParagraph"/>
              <w:spacing w:before="4" w:line="179" w:lineRule="exact"/>
              <w:ind w:left="3851"/>
              <w:rPr>
                <w:b/>
                <w:sz w:val="17"/>
              </w:rPr>
            </w:pPr>
            <w:r w:rsidRPr="00B33E00">
              <w:rPr>
                <w:b/>
                <w:sz w:val="17"/>
              </w:rPr>
              <w:t xml:space="preserve">                                                  Servizio Trasporto scolastico</w:t>
            </w:r>
          </w:p>
        </w:tc>
      </w:tr>
      <w:tr w:rsidR="003858A8" w:rsidRPr="00B33E00" w:rsidTr="00E350AD">
        <w:trPr>
          <w:trHeight w:val="215"/>
        </w:trPr>
        <w:tc>
          <w:tcPr>
            <w:tcW w:w="12819" w:type="dxa"/>
            <w:gridSpan w:val="10"/>
          </w:tcPr>
          <w:p w:rsidR="003858A8" w:rsidRPr="00B33E00" w:rsidRDefault="003858A8" w:rsidP="00E350AD">
            <w:pPr>
              <w:pStyle w:val="TableParagraph"/>
              <w:spacing w:before="4" w:line="191" w:lineRule="exact"/>
              <w:ind w:left="28"/>
              <w:rPr>
                <w:b/>
                <w:i/>
                <w:sz w:val="17"/>
              </w:rPr>
            </w:pPr>
            <w:r w:rsidRPr="00B33E00">
              <w:rPr>
                <w:b/>
                <w:i/>
                <w:sz w:val="17"/>
              </w:rPr>
              <w:t>Polizia Municipale</w:t>
            </w:r>
          </w:p>
        </w:tc>
      </w:tr>
      <w:tr w:rsidR="003858A8" w:rsidRPr="00B33E00" w:rsidTr="00E350AD">
        <w:trPr>
          <w:trHeight w:val="215"/>
        </w:trPr>
        <w:tc>
          <w:tcPr>
            <w:tcW w:w="2016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</w:p>
        </w:tc>
        <w:tc>
          <w:tcPr>
            <w:tcW w:w="1166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</w:p>
        </w:tc>
        <w:tc>
          <w:tcPr>
            <w:tcW w:w="2853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</w:p>
        </w:tc>
        <w:tc>
          <w:tcPr>
            <w:tcW w:w="328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1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33"/>
              <w:jc w:val="center"/>
              <w:rPr>
                <w:sz w:val="17"/>
              </w:rPr>
            </w:pP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  <w:tc>
          <w:tcPr>
            <w:tcW w:w="478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</w:tr>
      <w:tr w:rsidR="003858A8" w:rsidRPr="00B33E00" w:rsidTr="00E350AD">
        <w:trPr>
          <w:trHeight w:val="215"/>
        </w:trPr>
        <w:tc>
          <w:tcPr>
            <w:tcW w:w="6035" w:type="dxa"/>
            <w:gridSpan w:val="3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28"/>
              <w:jc w:val="center"/>
              <w:rPr>
                <w:b/>
                <w:sz w:val="17"/>
              </w:rPr>
            </w:pPr>
            <w:r w:rsidRPr="00B33E00">
              <w:rPr>
                <w:b/>
                <w:sz w:val="17"/>
              </w:rPr>
              <w:t xml:space="preserve">                                                                                                       Totale del Settore</w:t>
            </w:r>
          </w:p>
        </w:tc>
        <w:tc>
          <w:tcPr>
            <w:tcW w:w="328" w:type="dxa"/>
          </w:tcPr>
          <w:p w:rsidR="003858A8" w:rsidRPr="00B33E00" w:rsidRDefault="003858A8" w:rsidP="00E350AD">
            <w:pPr>
              <w:pStyle w:val="TableParagraph"/>
              <w:jc w:val="center"/>
              <w:rPr>
                <w:sz w:val="14"/>
              </w:rPr>
            </w:pPr>
            <w:r w:rsidRPr="00B33E00">
              <w:rPr>
                <w:sz w:val="14"/>
              </w:rPr>
              <w:t>1</w:t>
            </w:r>
          </w:p>
        </w:tc>
        <w:tc>
          <w:tcPr>
            <w:tcW w:w="417" w:type="dxa"/>
          </w:tcPr>
          <w:p w:rsidR="003858A8" w:rsidRPr="00B33E00" w:rsidRDefault="003858A8" w:rsidP="00E350A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81" w:type="dxa"/>
          </w:tcPr>
          <w:p w:rsidR="003858A8" w:rsidRPr="00B33E00" w:rsidRDefault="003858A8" w:rsidP="00E350AD">
            <w:pPr>
              <w:pStyle w:val="TableParagraph"/>
              <w:spacing w:before="9" w:line="186" w:lineRule="exact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jc w:val="center"/>
              <w:rPr>
                <w:sz w:val="14"/>
              </w:rPr>
            </w:pPr>
            <w:r w:rsidRPr="00B33E00">
              <w:rPr>
                <w:sz w:val="14"/>
              </w:rPr>
              <w:t>0</w:t>
            </w:r>
          </w:p>
        </w:tc>
        <w:tc>
          <w:tcPr>
            <w:tcW w:w="292" w:type="dxa"/>
          </w:tcPr>
          <w:p w:rsidR="003858A8" w:rsidRPr="00B33E00" w:rsidRDefault="003858A8" w:rsidP="00E350AD">
            <w:pPr>
              <w:pStyle w:val="TableParagraph"/>
              <w:jc w:val="center"/>
              <w:rPr>
                <w:sz w:val="14"/>
              </w:rPr>
            </w:pPr>
            <w:r w:rsidRPr="00B33E00">
              <w:rPr>
                <w:sz w:val="14"/>
              </w:rPr>
              <w:t>0</w:t>
            </w:r>
          </w:p>
        </w:tc>
        <w:tc>
          <w:tcPr>
            <w:tcW w:w="4782" w:type="dxa"/>
          </w:tcPr>
          <w:p w:rsidR="003858A8" w:rsidRPr="00B33E00" w:rsidRDefault="003858A8" w:rsidP="00E350AD">
            <w:pPr>
              <w:pStyle w:val="TableParagraph"/>
              <w:rPr>
                <w:sz w:val="14"/>
              </w:rPr>
            </w:pPr>
          </w:p>
        </w:tc>
      </w:tr>
    </w:tbl>
    <w:p w:rsidR="003858A8" w:rsidRDefault="003858A8" w:rsidP="00703B7A"/>
    <w:p w:rsidR="003858A8" w:rsidRPr="008750EB" w:rsidRDefault="003858A8" w:rsidP="008750EB">
      <w:pPr>
        <w:sectPr w:rsidR="003858A8" w:rsidRPr="008750EB">
          <w:footerReference w:type="default" r:id="rId6"/>
          <w:pgSz w:w="16840" w:h="11900" w:orient="landscape"/>
          <w:pgMar w:top="780" w:right="1880" w:bottom="940" w:left="1900" w:header="0" w:footer="673" w:gutter="0"/>
          <w:cols w:space="720"/>
        </w:sect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4"/>
        <w:gridCol w:w="329"/>
        <w:gridCol w:w="418"/>
      </w:tblGrid>
      <w:tr w:rsidR="003858A8" w:rsidTr="00B33E00">
        <w:trPr>
          <w:trHeight w:val="181"/>
          <w:jc w:val="center"/>
        </w:trPr>
        <w:tc>
          <w:tcPr>
            <w:tcW w:w="2854" w:type="dxa"/>
          </w:tcPr>
          <w:p w:rsidR="003858A8" w:rsidRPr="00B33E00" w:rsidRDefault="003858A8" w:rsidP="00B33E00">
            <w:pPr>
              <w:pStyle w:val="TableParagraph"/>
              <w:spacing w:line="162" w:lineRule="exact"/>
              <w:ind w:left="458" w:right="432"/>
              <w:jc w:val="center"/>
              <w:rPr>
                <w:b/>
                <w:sz w:val="16"/>
              </w:rPr>
            </w:pPr>
            <w:r w:rsidRPr="00B33E00">
              <w:rPr>
                <w:sz w:val="14"/>
              </w:rPr>
              <w:tab/>
            </w:r>
            <w:r w:rsidRPr="00B33E00">
              <w:rPr>
                <w:b/>
                <w:sz w:val="16"/>
              </w:rPr>
              <w:t>Personale di ruolo</w:t>
            </w:r>
          </w:p>
        </w:tc>
        <w:tc>
          <w:tcPr>
            <w:tcW w:w="329" w:type="dxa"/>
          </w:tcPr>
          <w:p w:rsidR="003858A8" w:rsidRPr="00B33E00" w:rsidRDefault="003858A8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3858A8" w:rsidRPr="00B33E00" w:rsidRDefault="003858A8" w:rsidP="00B33E00">
            <w:pPr>
              <w:pStyle w:val="TableParagraph"/>
              <w:spacing w:before="15" w:line="146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</w:tr>
      <w:tr w:rsidR="003858A8" w:rsidTr="00B33E00">
        <w:trPr>
          <w:trHeight w:val="181"/>
          <w:jc w:val="center"/>
        </w:trPr>
        <w:tc>
          <w:tcPr>
            <w:tcW w:w="2854" w:type="dxa"/>
          </w:tcPr>
          <w:p w:rsidR="003858A8" w:rsidRPr="00B33E00" w:rsidRDefault="003858A8" w:rsidP="00B33E00">
            <w:pPr>
              <w:pStyle w:val="TableParagraph"/>
              <w:spacing w:line="162" w:lineRule="exact"/>
              <w:ind w:left="460" w:right="432"/>
              <w:jc w:val="center"/>
              <w:rPr>
                <w:sz w:val="16"/>
              </w:rPr>
            </w:pPr>
            <w:r w:rsidRPr="00B33E00">
              <w:rPr>
                <w:sz w:val="16"/>
              </w:rPr>
              <w:t>Categoria D3</w:t>
            </w:r>
          </w:p>
        </w:tc>
        <w:tc>
          <w:tcPr>
            <w:tcW w:w="329" w:type="dxa"/>
          </w:tcPr>
          <w:p w:rsidR="003858A8" w:rsidRPr="00B33E00" w:rsidRDefault="003858A8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3858A8" w:rsidRPr="00B33E00" w:rsidRDefault="003858A8" w:rsidP="00B33E00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858A8" w:rsidTr="00B33E00">
        <w:trPr>
          <w:trHeight w:val="181"/>
          <w:jc w:val="center"/>
        </w:trPr>
        <w:tc>
          <w:tcPr>
            <w:tcW w:w="2854" w:type="dxa"/>
          </w:tcPr>
          <w:p w:rsidR="003858A8" w:rsidRPr="00B33E00" w:rsidRDefault="003858A8" w:rsidP="00B33E00">
            <w:pPr>
              <w:pStyle w:val="TableParagraph"/>
              <w:spacing w:line="162" w:lineRule="exact"/>
              <w:ind w:left="457" w:right="432"/>
              <w:jc w:val="center"/>
              <w:rPr>
                <w:sz w:val="16"/>
              </w:rPr>
            </w:pPr>
            <w:r w:rsidRPr="00B33E00">
              <w:rPr>
                <w:sz w:val="16"/>
              </w:rPr>
              <w:t>Categoria D</w:t>
            </w:r>
          </w:p>
        </w:tc>
        <w:tc>
          <w:tcPr>
            <w:tcW w:w="329" w:type="dxa"/>
          </w:tcPr>
          <w:p w:rsidR="003858A8" w:rsidRPr="00B33E00" w:rsidRDefault="003858A8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3858A8" w:rsidRPr="00B33E00" w:rsidRDefault="003858A8" w:rsidP="00B33E00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858A8" w:rsidTr="00B33E00">
        <w:trPr>
          <w:trHeight w:val="181"/>
          <w:jc w:val="center"/>
        </w:trPr>
        <w:tc>
          <w:tcPr>
            <w:tcW w:w="2854" w:type="dxa"/>
          </w:tcPr>
          <w:p w:rsidR="003858A8" w:rsidRPr="00B33E00" w:rsidRDefault="003858A8" w:rsidP="00B33E00">
            <w:pPr>
              <w:pStyle w:val="TableParagraph"/>
              <w:spacing w:line="162" w:lineRule="exact"/>
              <w:ind w:left="458" w:right="432"/>
              <w:jc w:val="center"/>
              <w:rPr>
                <w:sz w:val="16"/>
              </w:rPr>
            </w:pPr>
            <w:r w:rsidRPr="00B33E00">
              <w:rPr>
                <w:sz w:val="16"/>
              </w:rPr>
              <w:t>Categoria C</w:t>
            </w:r>
          </w:p>
        </w:tc>
        <w:tc>
          <w:tcPr>
            <w:tcW w:w="329" w:type="dxa"/>
          </w:tcPr>
          <w:p w:rsidR="003858A8" w:rsidRPr="00B33E00" w:rsidRDefault="003858A8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3858A8" w:rsidRPr="00B33E00" w:rsidRDefault="003858A8" w:rsidP="00B33E00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2</w:t>
            </w:r>
          </w:p>
        </w:tc>
      </w:tr>
      <w:tr w:rsidR="003858A8" w:rsidTr="00B33E00">
        <w:trPr>
          <w:trHeight w:val="181"/>
          <w:jc w:val="center"/>
        </w:trPr>
        <w:tc>
          <w:tcPr>
            <w:tcW w:w="2854" w:type="dxa"/>
          </w:tcPr>
          <w:p w:rsidR="003858A8" w:rsidRPr="00B33E00" w:rsidRDefault="003858A8" w:rsidP="00B33E00">
            <w:pPr>
              <w:pStyle w:val="TableParagraph"/>
              <w:spacing w:line="162" w:lineRule="exact"/>
              <w:ind w:left="460" w:right="432"/>
              <w:jc w:val="center"/>
              <w:rPr>
                <w:sz w:val="16"/>
              </w:rPr>
            </w:pPr>
            <w:r w:rsidRPr="00B33E00">
              <w:rPr>
                <w:sz w:val="16"/>
              </w:rPr>
              <w:t>Categoria B3</w:t>
            </w:r>
          </w:p>
        </w:tc>
        <w:tc>
          <w:tcPr>
            <w:tcW w:w="329" w:type="dxa"/>
          </w:tcPr>
          <w:p w:rsidR="003858A8" w:rsidRPr="00B33E00" w:rsidRDefault="003858A8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3858A8" w:rsidRPr="00B33E00" w:rsidRDefault="003858A8" w:rsidP="00B33E00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858A8" w:rsidTr="00B33E00">
        <w:trPr>
          <w:trHeight w:val="181"/>
          <w:jc w:val="center"/>
        </w:trPr>
        <w:tc>
          <w:tcPr>
            <w:tcW w:w="2854" w:type="dxa"/>
          </w:tcPr>
          <w:p w:rsidR="003858A8" w:rsidRPr="00B33E00" w:rsidRDefault="003858A8" w:rsidP="00B33E00">
            <w:pPr>
              <w:pStyle w:val="TableParagraph"/>
              <w:spacing w:line="162" w:lineRule="exact"/>
              <w:ind w:left="458" w:right="432"/>
              <w:jc w:val="center"/>
              <w:rPr>
                <w:sz w:val="16"/>
              </w:rPr>
            </w:pPr>
            <w:r w:rsidRPr="00B33E00">
              <w:rPr>
                <w:sz w:val="16"/>
              </w:rPr>
              <w:t>Categoria B</w:t>
            </w:r>
          </w:p>
        </w:tc>
        <w:tc>
          <w:tcPr>
            <w:tcW w:w="329" w:type="dxa"/>
          </w:tcPr>
          <w:p w:rsidR="003858A8" w:rsidRPr="00B33E00" w:rsidRDefault="003858A8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3858A8" w:rsidRPr="00B33E00" w:rsidRDefault="003858A8" w:rsidP="00B33E00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r w:rsidRPr="00B33E00">
              <w:rPr>
                <w:sz w:val="16"/>
              </w:rPr>
              <w:t>0</w:t>
            </w:r>
          </w:p>
        </w:tc>
      </w:tr>
      <w:tr w:rsidR="003858A8" w:rsidTr="00B33E00">
        <w:trPr>
          <w:trHeight w:val="181"/>
          <w:jc w:val="center"/>
        </w:trPr>
        <w:tc>
          <w:tcPr>
            <w:tcW w:w="2854" w:type="dxa"/>
          </w:tcPr>
          <w:p w:rsidR="003858A8" w:rsidRPr="00B33E00" w:rsidRDefault="003858A8" w:rsidP="00B33E00">
            <w:pPr>
              <w:pStyle w:val="TableParagraph"/>
              <w:spacing w:line="162" w:lineRule="exact"/>
              <w:ind w:left="460" w:right="430"/>
              <w:jc w:val="center"/>
              <w:rPr>
                <w:sz w:val="16"/>
              </w:rPr>
            </w:pPr>
            <w:r w:rsidRPr="00B33E00">
              <w:rPr>
                <w:sz w:val="16"/>
              </w:rPr>
              <w:t>Categoria A</w:t>
            </w:r>
          </w:p>
        </w:tc>
        <w:tc>
          <w:tcPr>
            <w:tcW w:w="329" w:type="dxa"/>
          </w:tcPr>
          <w:p w:rsidR="003858A8" w:rsidRPr="00B33E00" w:rsidRDefault="003858A8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3858A8" w:rsidRPr="00B33E00" w:rsidRDefault="003858A8" w:rsidP="00B33E00">
            <w:pPr>
              <w:pStyle w:val="TableParagraph"/>
              <w:spacing w:line="162" w:lineRule="exact"/>
              <w:ind w:left="174"/>
              <w:rPr>
                <w:sz w:val="16"/>
              </w:rPr>
            </w:pPr>
            <w:r w:rsidRPr="00B33E00">
              <w:rPr>
                <w:w w:val="99"/>
                <w:sz w:val="16"/>
              </w:rPr>
              <w:t>0</w:t>
            </w:r>
          </w:p>
        </w:tc>
      </w:tr>
    </w:tbl>
    <w:p w:rsidR="003858A8" w:rsidRDefault="003858A8">
      <w:pPr>
        <w:rPr>
          <w:b/>
          <w:sz w:val="20"/>
        </w:rPr>
      </w:pPr>
    </w:p>
    <w:p w:rsidR="003858A8" w:rsidRDefault="003858A8">
      <w:pPr>
        <w:rPr>
          <w:b/>
          <w:sz w:val="20"/>
        </w:rPr>
      </w:pPr>
    </w:p>
    <w:p w:rsidR="003858A8" w:rsidRDefault="003858A8">
      <w:pPr>
        <w:spacing w:before="6"/>
        <w:rPr>
          <w:b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4"/>
        <w:gridCol w:w="329"/>
        <w:gridCol w:w="418"/>
      </w:tblGrid>
      <w:tr w:rsidR="003858A8" w:rsidTr="00B33E00">
        <w:trPr>
          <w:trHeight w:val="181"/>
          <w:jc w:val="center"/>
        </w:trPr>
        <w:tc>
          <w:tcPr>
            <w:tcW w:w="2854" w:type="dxa"/>
          </w:tcPr>
          <w:p w:rsidR="003858A8" w:rsidRPr="00B33E00" w:rsidRDefault="003858A8" w:rsidP="00B33E00">
            <w:pPr>
              <w:pStyle w:val="TableParagraph"/>
              <w:spacing w:line="162" w:lineRule="exact"/>
              <w:ind w:left="458" w:right="432"/>
              <w:jc w:val="center"/>
              <w:rPr>
                <w:sz w:val="16"/>
              </w:rPr>
            </w:pPr>
            <w:r w:rsidRPr="00B33E00">
              <w:rPr>
                <w:sz w:val="16"/>
              </w:rPr>
              <w:t>Segretario Comunale in convenzione</w:t>
            </w:r>
          </w:p>
        </w:tc>
        <w:tc>
          <w:tcPr>
            <w:tcW w:w="329" w:type="dxa"/>
          </w:tcPr>
          <w:p w:rsidR="003858A8" w:rsidRPr="00B33E00" w:rsidRDefault="003858A8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3858A8" w:rsidRPr="00B33E00" w:rsidRDefault="003858A8" w:rsidP="00B33E00">
            <w:pPr>
              <w:pStyle w:val="TableParagraph"/>
              <w:spacing w:line="162" w:lineRule="exact"/>
              <w:ind w:left="24"/>
              <w:jc w:val="center"/>
              <w:rPr>
                <w:sz w:val="16"/>
              </w:rPr>
            </w:pPr>
            <w:r w:rsidRPr="00B33E00">
              <w:rPr>
                <w:sz w:val="16"/>
              </w:rPr>
              <w:t>0</w:t>
            </w:r>
          </w:p>
        </w:tc>
      </w:tr>
    </w:tbl>
    <w:p w:rsidR="003858A8" w:rsidRDefault="003858A8"/>
    <w:sectPr w:rsidR="003858A8" w:rsidSect="00A678B6">
      <w:footerReference w:type="default" r:id="rId7"/>
      <w:pgSz w:w="16840" w:h="11900" w:orient="landscape"/>
      <w:pgMar w:top="800" w:right="1880" w:bottom="860" w:left="1900" w:header="0" w:footer="5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8A8" w:rsidRDefault="003858A8">
      <w:r>
        <w:separator/>
      </w:r>
    </w:p>
  </w:endnote>
  <w:endnote w:type="continuationSeparator" w:id="0">
    <w:p w:rsidR="003858A8" w:rsidRDefault="00385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serif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8A8" w:rsidRDefault="003858A8">
    <w:pPr>
      <w:pStyle w:val="BodyText"/>
      <w:spacing w:line="14" w:lineRule="auto"/>
      <w:rPr>
        <w:b w:val="0"/>
        <w:sz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781pt;margin-top:546.35pt;width:8.45pt;height:9.9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SPrAIAAKg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" filled="f" stroked="f">
          <v:textbox style="mso-next-textbox:#Text Box 2" inset="0,0,0,0">
            <w:txbxContent>
              <w:p w:rsidR="003858A8" w:rsidRDefault="003858A8">
                <w:pPr>
                  <w:spacing w:before="23" w:line="175" w:lineRule="exact"/>
                  <w:ind w:left="4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w w:val="99"/>
                    <w:sz w:val="16"/>
                  </w:rPr>
                  <w:fldChar w:fldCharType="begin"/>
                </w:r>
                <w:r>
                  <w:rPr>
                    <w:rFonts w:ascii="Arial"/>
                    <w:w w:val="99"/>
                    <w:sz w:val="16"/>
                  </w:rPr>
                  <w:instrText xml:space="preserve"> PAGE </w:instrText>
                </w:r>
                <w:r>
                  <w:rPr>
                    <w:rFonts w:ascii="Arial"/>
                    <w:w w:val="99"/>
                    <w:sz w:val="16"/>
                  </w:rPr>
                  <w:fldChar w:fldCharType="separate"/>
                </w:r>
                <w:r>
                  <w:rPr>
                    <w:rFonts w:ascii="Arial"/>
                    <w:b/>
                    <w:bCs/>
                    <w:noProof/>
                    <w:w w:val="99"/>
                    <w:sz w:val="16"/>
                  </w:rPr>
                  <w:t>2</w:t>
                </w:r>
                <w:r>
                  <w:rPr>
                    <w:rFonts w:ascii="Arial"/>
                    <w:w w:val="99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8A8" w:rsidRDefault="003858A8">
    <w:pPr>
      <w:pStyle w:val="BodyText"/>
      <w:spacing w:line="14" w:lineRule="auto"/>
      <w:rPr>
        <w:b w:val="0"/>
        <w:sz w:val="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776.55pt;margin-top:546.35pt;width:12.85pt;height:9.9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" filled="f" stroked="f">
          <v:textbox inset="0,0,0,0">
            <w:txbxContent>
              <w:p w:rsidR="003858A8" w:rsidRDefault="003858A8">
                <w:pPr>
                  <w:spacing w:before="23" w:line="175" w:lineRule="exact"/>
                  <w:ind w:left="4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rPr>
                    <w:rFonts w:ascii="Arial"/>
                    <w:sz w:val="16"/>
                  </w:rPr>
                  <w:fldChar w:fldCharType="separate"/>
                </w:r>
                <w:r>
                  <w:rPr>
                    <w:rFonts w:ascii="Arial"/>
                    <w:b/>
                    <w:bCs/>
                    <w:noProof/>
                    <w:sz w:val="16"/>
                  </w:rPr>
                  <w:t>3</w:t>
                </w:r>
                <w:r>
                  <w:rPr>
                    <w:rFonts w:ascii="Aria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8A8" w:rsidRDefault="003858A8">
      <w:r>
        <w:separator/>
      </w:r>
    </w:p>
  </w:footnote>
  <w:footnote w:type="continuationSeparator" w:id="0">
    <w:p w:rsidR="003858A8" w:rsidRDefault="00385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A42"/>
    <w:rsid w:val="00021B9C"/>
    <w:rsid w:val="00035681"/>
    <w:rsid w:val="00047CB0"/>
    <w:rsid w:val="001245B0"/>
    <w:rsid w:val="00153B4D"/>
    <w:rsid w:val="001A1F51"/>
    <w:rsid w:val="002721DD"/>
    <w:rsid w:val="002A3F83"/>
    <w:rsid w:val="003858A8"/>
    <w:rsid w:val="004F7B8D"/>
    <w:rsid w:val="00557BB1"/>
    <w:rsid w:val="005F3F4C"/>
    <w:rsid w:val="00652A5E"/>
    <w:rsid w:val="006B433C"/>
    <w:rsid w:val="00703B7A"/>
    <w:rsid w:val="0070571F"/>
    <w:rsid w:val="00814023"/>
    <w:rsid w:val="00814F03"/>
    <w:rsid w:val="008604D2"/>
    <w:rsid w:val="008750EB"/>
    <w:rsid w:val="008A3D32"/>
    <w:rsid w:val="00971D4F"/>
    <w:rsid w:val="00A678B6"/>
    <w:rsid w:val="00AC64FB"/>
    <w:rsid w:val="00B33E00"/>
    <w:rsid w:val="00B35107"/>
    <w:rsid w:val="00C75AD7"/>
    <w:rsid w:val="00CD341B"/>
    <w:rsid w:val="00D04A42"/>
    <w:rsid w:val="00D20E5B"/>
    <w:rsid w:val="00E350AD"/>
    <w:rsid w:val="00E44C4E"/>
    <w:rsid w:val="00E7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B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A678B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678B6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FF6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  <w:rsid w:val="00A678B6"/>
  </w:style>
  <w:style w:type="paragraph" w:customStyle="1" w:styleId="TableParagraph">
    <w:name w:val="Table Paragraph"/>
    <w:basedOn w:val="Normal"/>
    <w:uiPriority w:val="99"/>
    <w:rsid w:val="00A67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241</Words>
  <Characters>1380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Organigramma al 01.01.2018</dc:title>
  <dc:subject/>
  <dc:creator>emarcatili</dc:creator>
  <cp:keywords/>
  <dc:description/>
  <cp:lastModifiedBy>*</cp:lastModifiedBy>
  <cp:revision>2</cp:revision>
  <cp:lastPrinted>2020-02-25T09:35:00Z</cp:lastPrinted>
  <dcterms:created xsi:type="dcterms:W3CDTF">2021-03-04T15:56:00Z</dcterms:created>
  <dcterms:modified xsi:type="dcterms:W3CDTF">2021-03-04T15:56:00Z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2.4.1.13</vt:lpwstr>
  </property>
</Properties>
</file>