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9A" w:rsidRDefault="0050729A" w:rsidP="003A28A4">
      <w:pPr>
        <w:pStyle w:val="Titolo"/>
        <w:rPr>
          <w:rFonts w:ascii="Arial" w:hAnsi="Arial" w:cs="Arial"/>
        </w:rPr>
      </w:pPr>
      <w:r w:rsidRPr="003B4851">
        <w:rPr>
          <w:rFonts w:ascii="Arial" w:hAnsi="Arial" w:cs="Arial"/>
        </w:rPr>
        <w:t>ELEZION</w:t>
      </w:r>
      <w:r w:rsidR="00356645" w:rsidRPr="003B4851">
        <w:rPr>
          <w:rFonts w:ascii="Arial" w:hAnsi="Arial" w:cs="Arial"/>
        </w:rPr>
        <w:t xml:space="preserve">I REGIONALI </w:t>
      </w:r>
      <w:r w:rsidR="003A28A4">
        <w:rPr>
          <w:rFonts w:ascii="Arial" w:hAnsi="Arial" w:cs="Arial"/>
        </w:rPr>
        <w:t xml:space="preserve">- </w:t>
      </w:r>
      <w:r w:rsidRPr="003A28A4">
        <w:rPr>
          <w:rFonts w:ascii="Arial" w:hAnsi="Arial" w:cs="Arial"/>
        </w:rPr>
        <w:t>PROPAGANDA ELETTORALE</w:t>
      </w:r>
    </w:p>
    <w:p w:rsidR="003A28A4" w:rsidRPr="003A28A4" w:rsidRDefault="003A28A4" w:rsidP="003A28A4">
      <w:pPr>
        <w:pStyle w:val="Titolo"/>
        <w:spacing w:before="120"/>
        <w:rPr>
          <w:rFonts w:ascii="Arial" w:hAnsi="Arial" w:cs="Arial"/>
          <w:sz w:val="28"/>
          <w:szCs w:val="28"/>
          <w:u w:val="none"/>
        </w:rPr>
      </w:pPr>
      <w:r w:rsidRPr="003A28A4">
        <w:rPr>
          <w:rFonts w:ascii="Arial" w:hAnsi="Arial" w:cs="Arial"/>
          <w:sz w:val="28"/>
          <w:szCs w:val="28"/>
          <w:u w:val="none"/>
        </w:rPr>
        <w:t>CANDIDATI PRESIDENTE</w:t>
      </w:r>
    </w:p>
    <w:p w:rsidR="009535BD" w:rsidRDefault="009535BD" w:rsidP="009535BD">
      <w:pPr>
        <w:spacing w:before="120" w:after="240"/>
        <w:jc w:val="center"/>
        <w:rPr>
          <w:rFonts w:ascii="Arial" w:hAnsi="Arial" w:cs="Arial"/>
          <w:bCs/>
          <w:iCs/>
          <w:sz w:val="28"/>
          <w:szCs w:val="30"/>
        </w:rPr>
      </w:pPr>
      <w:r>
        <w:rPr>
          <w:rFonts w:ascii="Arial" w:hAnsi="Arial" w:cs="Arial"/>
          <w:bCs/>
          <w:iCs/>
          <w:sz w:val="28"/>
          <w:szCs w:val="30"/>
        </w:rPr>
        <w:t>M</w:t>
      </w:r>
      <w:r w:rsidR="003A28A4">
        <w:rPr>
          <w:rFonts w:ascii="Arial" w:hAnsi="Arial" w:cs="Arial"/>
          <w:bCs/>
          <w:iCs/>
          <w:sz w:val="28"/>
          <w:szCs w:val="30"/>
        </w:rPr>
        <w:t>t</w:t>
      </w:r>
      <w:r>
        <w:rPr>
          <w:rFonts w:ascii="Arial" w:hAnsi="Arial" w:cs="Arial"/>
          <w:bCs/>
          <w:iCs/>
          <w:sz w:val="28"/>
          <w:szCs w:val="30"/>
        </w:rPr>
        <w:t xml:space="preserve"> 2 </w:t>
      </w:r>
      <w:r w:rsidR="003A28A4">
        <w:rPr>
          <w:rFonts w:ascii="Arial" w:hAnsi="Arial" w:cs="Arial"/>
          <w:bCs/>
          <w:iCs/>
          <w:sz w:val="28"/>
          <w:szCs w:val="30"/>
        </w:rPr>
        <w:t xml:space="preserve">x </w:t>
      </w:r>
      <w:r>
        <w:rPr>
          <w:rFonts w:ascii="Arial" w:hAnsi="Arial" w:cs="Arial"/>
          <w:bCs/>
          <w:iCs/>
          <w:sz w:val="28"/>
          <w:szCs w:val="30"/>
        </w:rPr>
        <w:t>1</w:t>
      </w:r>
    </w:p>
    <w:p w:rsidR="008154A2" w:rsidRDefault="008154A2" w:rsidP="009535BD">
      <w:pPr>
        <w:spacing w:before="120" w:after="240"/>
        <w:jc w:val="center"/>
        <w:rPr>
          <w:rFonts w:ascii="Arial" w:hAnsi="Arial" w:cs="Arial"/>
          <w:b/>
          <w:bCs/>
          <w:i/>
          <w:iCs/>
          <w:sz w:val="28"/>
          <w:szCs w:val="30"/>
        </w:rPr>
      </w:pPr>
      <w:r>
        <w:rPr>
          <w:rFonts w:ascii="Arial" w:hAnsi="Arial" w:cs="Arial"/>
          <w:b/>
          <w:bCs/>
          <w:i/>
          <w:iCs/>
          <w:sz w:val="28"/>
          <w:szCs w:val="30"/>
        </w:rPr>
        <w:t xml:space="preserve">Deliberazione della Giunta comunale n. </w:t>
      </w:r>
      <w:r w:rsidRPr="00D32D45">
        <w:rPr>
          <w:rFonts w:ascii="Arial" w:hAnsi="Arial" w:cs="Arial"/>
          <w:bCs/>
          <w:i/>
          <w:iCs/>
          <w:sz w:val="28"/>
          <w:szCs w:val="28"/>
        </w:rPr>
        <w:t>……………….</w:t>
      </w:r>
      <w:r w:rsidRPr="00D32D45">
        <w:rPr>
          <w:rFonts w:ascii="Arial" w:hAnsi="Arial" w:cs="Arial"/>
          <w:b/>
          <w:bCs/>
          <w:i/>
          <w:iCs/>
          <w:sz w:val="28"/>
          <w:szCs w:val="28"/>
        </w:rPr>
        <w:t xml:space="preserve"> in data </w:t>
      </w:r>
      <w:r w:rsidR="009535BD">
        <w:rPr>
          <w:rFonts w:ascii="Arial" w:hAnsi="Arial" w:cs="Arial"/>
          <w:bCs/>
          <w:i/>
          <w:iCs/>
          <w:sz w:val="28"/>
          <w:szCs w:val="28"/>
        </w:rPr>
        <w:t>01.09.2020</w:t>
      </w:r>
      <w:r w:rsidRPr="00D32D45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:rsidR="0050729A" w:rsidRPr="003B4851" w:rsidRDefault="009535BD" w:rsidP="00D274FE">
      <w:pPr>
        <w:jc w:val="center"/>
        <w:rPr>
          <w:rFonts w:ascii="Arial" w:hAnsi="Arial" w:cs="Arial"/>
          <w:iCs/>
          <w:sz w:val="30"/>
          <w:szCs w:val="30"/>
        </w:rPr>
      </w:pP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  <w:p w:rsidR="009535BD" w:rsidRDefault="00953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Mercorelli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Gian-Mario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558pt;margin-top:16.4pt;width:81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</w:p>
                    <w:p w:rsidR="009535BD" w:rsidRDefault="009535B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Mercorelli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Gian-Mario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208280</wp:posOffset>
                </wp:positionV>
                <wp:extent cx="914400" cy="1714500"/>
                <wp:effectExtent l="5715" t="13970" r="22860" b="5080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714500"/>
                        </a:xfrm>
                        <a:custGeom>
                          <a:avLst/>
                          <a:gdLst>
                            <a:gd name="T0" fmla="*/ 0 w 1440"/>
                            <a:gd name="T1" fmla="*/ 0 h 2700"/>
                            <a:gd name="T2" fmla="*/ 1440 w 1440"/>
                            <a:gd name="T3" fmla="*/ 0 h 2700"/>
                            <a:gd name="T4" fmla="*/ 900 w 1440"/>
                            <a:gd name="T5" fmla="*/ 720 h 2700"/>
                            <a:gd name="T6" fmla="*/ 1260 w 1440"/>
                            <a:gd name="T7" fmla="*/ 1080 h 2700"/>
                            <a:gd name="T8" fmla="*/ 720 w 1440"/>
                            <a:gd name="T9" fmla="*/ 1800 h 2700"/>
                            <a:gd name="T10" fmla="*/ 900 w 1440"/>
                            <a:gd name="T11" fmla="*/ 2160 h 2700"/>
                            <a:gd name="T12" fmla="*/ 540 w 1440"/>
                            <a:gd name="T13" fmla="*/ 2520 h 2700"/>
                            <a:gd name="T14" fmla="*/ 540 w 1440"/>
                            <a:gd name="T15" fmla="*/ 2700 h 2700"/>
                            <a:gd name="T16" fmla="*/ 0 w 1440"/>
                            <a:gd name="T17" fmla="*/ 2700 h 2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270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  <a:lnTo>
                                <a:pt x="900" y="720"/>
                              </a:lnTo>
                              <a:lnTo>
                                <a:pt x="1260" y="1080"/>
                              </a:lnTo>
                              <a:lnTo>
                                <a:pt x="720" y="1800"/>
                              </a:lnTo>
                              <a:lnTo>
                                <a:pt x="900" y="2160"/>
                              </a:lnTo>
                              <a:lnTo>
                                <a:pt x="540" y="2520"/>
                              </a:lnTo>
                              <a:lnTo>
                                <a:pt x="540" y="2700"/>
                              </a:lnTo>
                              <a:lnTo>
                                <a:pt x="0" y="2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FE7B9E" id="Freeform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9pt,16.4pt,711pt,16.4pt,684pt,52.4pt,702pt,70.4pt,675pt,106.4pt,684pt,124.4pt,666pt,142.4pt,666pt,151.4pt,639pt,151.4pt" coordsize="14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" filled="f">
                <v:path arrowok="t" o:connecttype="custom" o:connectlocs="0,0;914400,0;571500,457200;800100,685800;457200,1143000;571500,1371600;342900,1600200;342900,1714500;0,1714500" o:connectangles="0,0,0,0,0,0,0,0,0"/>
              </v:polyline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Iannetti Anna Rita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153pt;margin-top:16.4pt;width:81pt;height:1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Iannetti Anna Rita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:rsidR="009535BD" w:rsidRDefault="00953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Banzato 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Sabrina Paola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477pt;margin-top:16.4pt;width:81pt;height:1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:rsidR="009535BD" w:rsidRDefault="009535B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Banzato 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Sabrina Paola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:rsidR="009535BD" w:rsidRDefault="00953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Acquaroli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Francesco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396pt;margin-top:16.4pt;width:81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:rsidR="009535BD" w:rsidRDefault="009535B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Acquaroli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Francesco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:rsidR="009535BD" w:rsidRDefault="00953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Pasquinelli 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Fabio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315pt;margin-top:16.4pt;width:81pt;height:1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:rsidR="009535BD" w:rsidRDefault="009535B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Pasquinelli 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Fabio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:rsidR="009535BD" w:rsidRDefault="009535B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Mancini 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Roberto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234pt;margin-top:16.4pt;width:81pt;height:1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:rsidR="009535BD" w:rsidRDefault="009535B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Mancini 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Roberto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:rsidR="009535BD" w:rsidRDefault="009535BD">
                            <w:r>
                              <w:rPr>
                                <w:rFonts w:ascii="Arial" w:hAnsi="Arial" w:cs="Arial"/>
                              </w:rPr>
                              <w:t>Contigiani Alessandra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1in;margin-top:16.4pt;width:81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">
                <v:textbox>
                  <w:txbxContent>
                    <w:p w:rsidR="0050729A" w:rsidRDefault="0050729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:rsidR="009535BD" w:rsidRDefault="009535BD">
                      <w:r>
                        <w:rPr>
                          <w:rFonts w:ascii="Arial" w:hAnsi="Arial" w:cs="Arial"/>
                        </w:rPr>
                        <w:t>Contigiani Alessandra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Cs/>
          <w:noProof/>
          <w:sz w:val="20"/>
          <w:szCs w:val="3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1028700" cy="1714500"/>
                <wp:effectExtent l="5715" t="13970" r="13335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9A" w:rsidRDefault="0050729A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9535BD">
                              <w:rPr>
                                <w:rFonts w:ascii="Arial" w:hAnsi="Arial" w:cs="Arial"/>
                              </w:rPr>
                              <w:t xml:space="preserve"> Mangialardi</w:t>
                            </w:r>
                          </w:p>
                          <w:p w:rsidR="009535BD" w:rsidRDefault="009535B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Maurizio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-9pt;margin-top:16.4pt;width:81pt;height:1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">
                <v:textbox>
                  <w:txbxContent>
                    <w:p w:rsidR="0050729A" w:rsidRDefault="0050729A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9535BD">
                        <w:rPr>
                          <w:rFonts w:ascii="Arial" w:hAnsi="Arial" w:cs="Arial"/>
                        </w:rPr>
                        <w:t xml:space="preserve"> Mangialardi</w:t>
                      </w:r>
                    </w:p>
                    <w:p w:rsidR="009535BD" w:rsidRDefault="009535BD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Maurizio</w:t>
                      </w:r>
                    </w:p>
                  </w:txbxContent>
                </v:textbox>
              </v:rect>
            </w:pict>
          </mc:Fallback>
        </mc:AlternateContent>
      </w:r>
    </w:p>
    <w:p w:rsidR="0050729A" w:rsidRDefault="0050729A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ab/>
      </w: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50729A" w:rsidRDefault="0050729A">
      <w:pPr>
        <w:tabs>
          <w:tab w:val="left" w:pos="12937"/>
        </w:tabs>
        <w:rPr>
          <w:rFonts w:ascii="Arial" w:hAnsi="Arial" w:cs="Arial"/>
          <w:sz w:val="30"/>
        </w:rPr>
      </w:pPr>
    </w:p>
    <w:p w:rsidR="000F3C69" w:rsidRDefault="000F3C69" w:rsidP="000F3C69">
      <w:pPr>
        <w:pStyle w:val="Titolo1"/>
        <w:keepNext w:val="0"/>
        <w:widowControl w:val="0"/>
        <w:spacing w:before="120"/>
        <w:rPr>
          <w:sz w:val="24"/>
        </w:rPr>
      </w:pPr>
    </w:p>
    <w:p w:rsidR="008154A2" w:rsidRDefault="008154A2" w:rsidP="000F3C69">
      <w:pPr>
        <w:pStyle w:val="Titolo1"/>
        <w:keepNext w:val="0"/>
        <w:widowControl w:val="0"/>
        <w:spacing w:before="120"/>
        <w:rPr>
          <w:b w:val="0"/>
          <w:sz w:val="24"/>
        </w:rPr>
      </w:pPr>
      <w:r>
        <w:rPr>
          <w:sz w:val="24"/>
        </w:rPr>
        <w:t>UBICAZIONE DEGLI SPAZI</w:t>
      </w:r>
    </w:p>
    <w:p w:rsidR="0050729A" w:rsidRPr="009074A4" w:rsidRDefault="008154A2" w:rsidP="00D32D45">
      <w:pPr>
        <w:tabs>
          <w:tab w:val="left" w:pos="12937"/>
        </w:tabs>
        <w:spacing w:before="240"/>
        <w:jc w:val="center"/>
        <w:rPr>
          <w:rFonts w:ascii="Arial" w:hAnsi="Arial" w:cs="Arial"/>
          <w:sz w:val="36"/>
        </w:rPr>
      </w:pPr>
      <w:r w:rsidRPr="009074A4">
        <w:rPr>
          <w:rFonts w:ascii="Arial" w:hAnsi="Arial" w:cs="Arial"/>
          <w:sz w:val="20"/>
          <w:szCs w:val="15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sectPr w:rsidR="0050729A" w:rsidRPr="009074A4" w:rsidSect="003B4851">
      <w:footerReference w:type="default" r:id="rId6"/>
      <w:pgSz w:w="16838" w:h="11906" w:orient="landscape" w:code="9"/>
      <w:pgMar w:top="1134" w:right="1418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F9" w:rsidRDefault="005B4EF9">
      <w:r>
        <w:separator/>
      </w:r>
    </w:p>
  </w:endnote>
  <w:endnote w:type="continuationSeparator" w:id="0">
    <w:p w:rsidR="005B4EF9" w:rsidRDefault="005B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4A2" w:rsidRDefault="008154A2" w:rsidP="008154A2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8154A2" w:rsidRPr="00FC2A44" w:rsidTr="00237BB7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8154A2" w:rsidRPr="00FC2A44" w:rsidRDefault="009535BD" w:rsidP="00237BB7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57200" cy="190500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154A2" w:rsidRPr="008154A2" w:rsidRDefault="008154A2" w:rsidP="00D32D45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154A2">
            <w:rPr>
              <w:rFonts w:ascii="Arial" w:eastAsia="Times" w:hAnsi="Arial" w:cs="Arial"/>
              <w:sz w:val="12"/>
              <w:szCs w:val="12"/>
            </w:rPr>
            <w:t>E</w:t>
          </w:r>
          <w:r>
            <w:rPr>
              <w:rFonts w:ascii="Arial" w:eastAsia="Times" w:hAnsi="Arial" w:cs="Arial"/>
              <w:sz w:val="12"/>
              <w:szCs w:val="12"/>
            </w:rPr>
            <w:t>9</w:t>
          </w:r>
          <w:r w:rsidR="00D32D45">
            <w:rPr>
              <w:rFonts w:ascii="Arial" w:eastAsia="Times" w:hAnsi="Arial" w:cs="Arial"/>
              <w:sz w:val="12"/>
              <w:szCs w:val="12"/>
            </w:rPr>
            <w:t>32RR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154A2" w:rsidRPr="00FC2A44" w:rsidRDefault="008154A2" w:rsidP="00237BB7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8154A2" w:rsidRPr="00FC2A44" w:rsidTr="00237BB7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:rsidR="008154A2" w:rsidRPr="00FC2A44" w:rsidRDefault="008154A2" w:rsidP="00237BB7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:rsidR="008154A2" w:rsidRPr="008154A2" w:rsidRDefault="008154A2" w:rsidP="00237BB7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154A2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154A2" w:rsidRPr="00FC2A44" w:rsidRDefault="008154A2" w:rsidP="00237BB7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:rsidR="008154A2" w:rsidRPr="00005135" w:rsidRDefault="008154A2" w:rsidP="008154A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F9" w:rsidRDefault="005B4EF9">
      <w:r>
        <w:separator/>
      </w:r>
    </w:p>
  </w:footnote>
  <w:footnote w:type="continuationSeparator" w:id="0">
    <w:p w:rsidR="005B4EF9" w:rsidRDefault="005B4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45"/>
    <w:rsid w:val="000625AD"/>
    <w:rsid w:val="000F3C69"/>
    <w:rsid w:val="00114E28"/>
    <w:rsid w:val="001569E0"/>
    <w:rsid w:val="00164A10"/>
    <w:rsid w:val="00237BB7"/>
    <w:rsid w:val="002B7B32"/>
    <w:rsid w:val="00356645"/>
    <w:rsid w:val="003A28A4"/>
    <w:rsid w:val="003B4851"/>
    <w:rsid w:val="004004D8"/>
    <w:rsid w:val="004F3E0B"/>
    <w:rsid w:val="0050729A"/>
    <w:rsid w:val="00513314"/>
    <w:rsid w:val="005B4EF9"/>
    <w:rsid w:val="006118E5"/>
    <w:rsid w:val="006148BD"/>
    <w:rsid w:val="0064483B"/>
    <w:rsid w:val="007736E7"/>
    <w:rsid w:val="008154A2"/>
    <w:rsid w:val="008654FA"/>
    <w:rsid w:val="00873912"/>
    <w:rsid w:val="009074A4"/>
    <w:rsid w:val="009535BD"/>
    <w:rsid w:val="00976881"/>
    <w:rsid w:val="009A6A20"/>
    <w:rsid w:val="00A040C2"/>
    <w:rsid w:val="00A14802"/>
    <w:rsid w:val="00A542EF"/>
    <w:rsid w:val="00AC2037"/>
    <w:rsid w:val="00BE4502"/>
    <w:rsid w:val="00D274FE"/>
    <w:rsid w:val="00D32D45"/>
    <w:rsid w:val="00D95A28"/>
    <w:rsid w:val="00EA27FA"/>
    <w:rsid w:val="00F05340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2BBB96-20B3-4BFE-B693-89C0A942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table" w:styleId="Grigliatabella">
    <w:name w:val="Table Grid"/>
    <w:basedOn w:val="Tabellanormale"/>
    <w:rsid w:val="00513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B4851"/>
  </w:style>
  <w:style w:type="character" w:customStyle="1" w:styleId="PidipaginaCarattere">
    <w:name w:val="Piè di pagina Carattere"/>
    <w:link w:val="Pidipagina"/>
    <w:rsid w:val="008154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ELEZIONI REGIONALI – SISTEMA PROPORZIONALE – LISTE PROVINCIALI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REGIONALI – SISTEMA PROPORZIONALE – LISTE PROVINCIALI</dc:title>
  <dc:subject/>
  <dc:creator>Grafiche E.Gaspari S.r.l.</dc:creator>
  <cp:keywords/>
  <cp:lastModifiedBy>Marika Malintoppi</cp:lastModifiedBy>
  <cp:revision>2</cp:revision>
  <cp:lastPrinted>2019-03-21T15:05:00Z</cp:lastPrinted>
  <dcterms:created xsi:type="dcterms:W3CDTF">2020-09-01T06:28:00Z</dcterms:created>
  <dcterms:modified xsi:type="dcterms:W3CDTF">2020-09-01T06:28:00Z</dcterms:modified>
</cp:coreProperties>
</file>