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813"/>
        <w:gridCol w:w="6378"/>
        <w:gridCol w:w="1276"/>
        <w:gridCol w:w="425"/>
        <w:gridCol w:w="407"/>
        <w:gridCol w:w="586"/>
      </w:tblGrid>
      <w:tr w:rsidR="001F25C1" w14:paraId="34D9082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9F585" w14:textId="77777777" w:rsidR="001F25C1" w:rsidRDefault="001F25C1"/>
        </w:tc>
        <w:tc>
          <w:tcPr>
            <w:tcW w:w="929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CBCDF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EVENTO SISMICO REGIONI LAZIO, MARCHE, UMBRIA E ABRUZZO</w:t>
            </w:r>
          </w:p>
          <w:p w14:paraId="1C666A6A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4579"/>
                <w:tab w:val="center" w:pos="5670"/>
                <w:tab w:val="right" w:pos="8789"/>
              </w:tabs>
              <w:spacing w:before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 AGOSTO 2016</w:t>
            </w:r>
          </w:p>
        </w:tc>
        <w:tc>
          <w:tcPr>
            <w:tcW w:w="5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D2F37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4448B261" w14:textId="77777777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1006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9A7D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8"/>
              </w:rPr>
            </w:pPr>
          </w:p>
        </w:tc>
      </w:tr>
      <w:tr w:rsidR="001F25C1" w14:paraId="1C353E4D" w14:textId="77777777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1006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013D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8"/>
              </w:rPr>
            </w:pPr>
          </w:p>
        </w:tc>
      </w:tr>
      <w:tr w:rsidR="001F25C1" w14:paraId="2BA8A7C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93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3CFBD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COMUNE</w:t>
            </w:r>
          </w:p>
        </w:tc>
        <w:tc>
          <w:tcPr>
            <w:tcW w:w="6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54F3D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DBF3B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PROVINCIA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E461A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41D1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D372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5E6FEE97" w14:textId="7777777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00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A7A3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</w:tbl>
    <w:p w14:paraId="072109CD" w14:textId="77777777" w:rsidR="001F25C1" w:rsidRDefault="001F25C1">
      <w:pPr>
        <w:pStyle w:val="Intestazione"/>
        <w:tabs>
          <w:tab w:val="clear" w:pos="4819"/>
          <w:tab w:val="clear" w:pos="9638"/>
          <w:tab w:val="right" w:pos="8789"/>
        </w:tabs>
        <w:outlineLvl w:val="0"/>
        <w:rPr>
          <w:rFonts w:ascii="Times New Roman" w:hAnsi="Times New Roman"/>
          <w:b/>
          <w:sz w:val="16"/>
        </w:rPr>
      </w:pPr>
    </w:p>
    <w:p w14:paraId="1981B167" w14:textId="77777777" w:rsidR="001F25C1" w:rsidRDefault="00A3053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99123" wp14:editId="1C91C063">
                <wp:simplePos x="0" y="0"/>
                <wp:positionH relativeFrom="column">
                  <wp:posOffset>2372996</wp:posOffset>
                </wp:positionH>
                <wp:positionV relativeFrom="paragraph">
                  <wp:posOffset>134617</wp:posOffset>
                </wp:positionV>
                <wp:extent cx="3923032" cy="297180"/>
                <wp:effectExtent l="0" t="0" r="20318" b="26670"/>
                <wp:wrapNone/>
                <wp:docPr id="1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2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76DF1F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99123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left:0;text-align:left;margin-left:186.85pt;margin-top:10.6pt;width:308.9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" strokeweight=".26467mm">
                <v:textbox>
                  <w:txbxContent>
                    <w:p w14:paraId="2B76DF1F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1F7F6B2D" w14:textId="77777777" w:rsidR="001F25C1" w:rsidRDefault="00A3053C">
      <w:pPr>
        <w:jc w:val="both"/>
      </w:pPr>
      <w:r>
        <w:rPr>
          <w:rFonts w:ascii="Arial" w:hAnsi="Arial"/>
        </w:rPr>
        <w:t xml:space="preserve">AL SINDACO DEL </w:t>
      </w:r>
      <w:r>
        <w:rPr>
          <w:rFonts w:ascii="Arial" w:hAnsi="Arial"/>
          <w:szCs w:val="24"/>
        </w:rPr>
        <w:t>COMUNE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</w:rPr>
        <w:t xml:space="preserve">DI </w:t>
      </w:r>
    </w:p>
    <w:p w14:paraId="763F5E02" w14:textId="77777777" w:rsidR="001F25C1" w:rsidRDefault="001F25C1">
      <w:pPr>
        <w:tabs>
          <w:tab w:val="right" w:pos="8789"/>
        </w:tabs>
        <w:jc w:val="both"/>
        <w:rPr>
          <w:rFonts w:ascii="Arial" w:hAnsi="Arial"/>
          <w:sz w:val="18"/>
        </w:rPr>
      </w:pPr>
    </w:p>
    <w:p w14:paraId="7806698F" w14:textId="77777777" w:rsidR="001F25C1" w:rsidRDefault="00A3053C">
      <w:pPr>
        <w:tabs>
          <w:tab w:val="right" w:pos="8789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 SOTTOSCRITTI</w:t>
      </w:r>
    </w:p>
    <w:p w14:paraId="290C9673" w14:textId="77777777" w:rsidR="001F25C1" w:rsidRDefault="001F25C1">
      <w:pPr>
        <w:tabs>
          <w:tab w:val="right" w:pos="8789"/>
        </w:tabs>
        <w:jc w:val="both"/>
        <w:rPr>
          <w:sz w:val="20"/>
        </w:rPr>
      </w:pPr>
    </w:p>
    <w:p w14:paraId="62F48B39" w14:textId="77777777" w:rsidR="001F25C1" w:rsidRDefault="00A3053C">
      <w:pPr>
        <w:tabs>
          <w:tab w:val="right" w:pos="8789"/>
        </w:tabs>
        <w:jc w:val="both"/>
        <w:rPr>
          <w:rFonts w:ascii="Arial" w:hAnsi="Arial" w:cs="Arial"/>
          <w:sz w:val="20"/>
        </w:rPr>
      </w:pPr>
      <w:bookmarkStart w:id="0" w:name="_Hlk3199751"/>
      <w:r>
        <w:rPr>
          <w:rFonts w:ascii="Arial" w:hAnsi="Arial" w:cs="Arial"/>
          <w:sz w:val="20"/>
        </w:rPr>
        <w:t xml:space="preserve">COGNOME </w:t>
      </w:r>
      <w:r>
        <w:rPr>
          <w:rFonts w:ascii="Arial" w:hAnsi="Arial" w:cs="Arial"/>
          <w:sz w:val="20"/>
        </w:rPr>
        <w:t xml:space="preserve">                                                                      NOME</w:t>
      </w:r>
    </w:p>
    <w:bookmarkEnd w:id="0"/>
    <w:p w14:paraId="5A8DF48E" w14:textId="77777777" w:rsidR="001F25C1" w:rsidRDefault="001F25C1">
      <w:pPr>
        <w:jc w:val="center"/>
        <w:outlineLvl w:val="0"/>
        <w:rPr>
          <w:rFonts w:ascii="Arial" w:hAnsi="Arial"/>
          <w:sz w:val="18"/>
        </w:rPr>
      </w:pPr>
    </w:p>
    <w:p w14:paraId="12EBC62D" w14:textId="77777777" w:rsidR="001F25C1" w:rsidRDefault="001F25C1">
      <w:pPr>
        <w:jc w:val="center"/>
        <w:outlineLvl w:val="0"/>
        <w:rPr>
          <w:rFonts w:ascii="Arial" w:hAnsi="Arial"/>
          <w:sz w:val="18"/>
        </w:rPr>
      </w:pPr>
    </w:p>
    <w:p w14:paraId="7A1E76F9" w14:textId="77777777" w:rsidR="001F25C1" w:rsidRDefault="00A3053C">
      <w:pPr>
        <w:tabs>
          <w:tab w:val="right" w:pos="878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COGNOME                                                                       NOME</w:t>
      </w:r>
    </w:p>
    <w:p w14:paraId="7DC72B5C" w14:textId="77777777" w:rsidR="001F25C1" w:rsidRDefault="001F25C1">
      <w:pPr>
        <w:jc w:val="center"/>
        <w:outlineLvl w:val="0"/>
        <w:rPr>
          <w:rFonts w:ascii="Arial" w:hAnsi="Arial"/>
          <w:sz w:val="18"/>
        </w:rPr>
      </w:pPr>
    </w:p>
    <w:p w14:paraId="5CD760D5" w14:textId="77777777" w:rsidR="001F25C1" w:rsidRDefault="001F25C1">
      <w:pPr>
        <w:jc w:val="center"/>
        <w:outlineLvl w:val="0"/>
        <w:rPr>
          <w:rFonts w:ascii="Arial" w:hAnsi="Arial"/>
          <w:sz w:val="18"/>
        </w:rPr>
      </w:pPr>
    </w:p>
    <w:p w14:paraId="4DAAA152" w14:textId="77777777" w:rsidR="001F25C1" w:rsidRDefault="00A3053C">
      <w:pPr>
        <w:jc w:val="center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AI SENSI DEGLI ARTT. 46 E 47 DEL D.P.R. 445 DEL 28/12/2000, CONSAPEVOLE DELLE CONSEGUENZE PENA</w:t>
      </w:r>
      <w:r>
        <w:rPr>
          <w:rFonts w:ascii="Arial" w:hAnsi="Arial"/>
          <w:sz w:val="18"/>
        </w:rPr>
        <w:t>LI PREVISTE AGLI ARTT. 75 E 76 DEL D.P.R 445/2000, PER CHI ATTESTA IL FALSO, SOTTO LA PROPRIA RESPONSABILITÀ</w:t>
      </w:r>
    </w:p>
    <w:p w14:paraId="25FBADBE" w14:textId="77777777" w:rsidR="001F25C1" w:rsidRDefault="001F25C1">
      <w:pPr>
        <w:jc w:val="center"/>
        <w:outlineLvl w:val="0"/>
        <w:rPr>
          <w:b/>
          <w:sz w:val="18"/>
        </w:rPr>
      </w:pPr>
    </w:p>
    <w:p w14:paraId="43451B87" w14:textId="77777777" w:rsidR="001F25C1" w:rsidRDefault="00A3053C">
      <w:pPr>
        <w:spacing w:before="60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DICHIARANO QUANTO SEGUE</w:t>
      </w:r>
    </w:p>
    <w:tbl>
      <w:tblPr>
        <w:tblW w:w="1006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147"/>
        <w:gridCol w:w="293"/>
        <w:gridCol w:w="293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93"/>
        <w:gridCol w:w="587"/>
        <w:gridCol w:w="254"/>
        <w:gridCol w:w="255"/>
        <w:gridCol w:w="254"/>
        <w:gridCol w:w="255"/>
        <w:gridCol w:w="8"/>
        <w:gridCol w:w="148"/>
        <w:gridCol w:w="98"/>
        <w:gridCol w:w="194"/>
        <w:gridCol w:w="61"/>
        <w:gridCol w:w="87"/>
        <w:gridCol w:w="167"/>
        <w:gridCol w:w="194"/>
        <w:gridCol w:w="61"/>
        <w:gridCol w:w="254"/>
        <w:gridCol w:w="47"/>
        <w:gridCol w:w="208"/>
        <w:gridCol w:w="154"/>
        <w:gridCol w:w="100"/>
        <w:gridCol w:w="265"/>
        <w:gridCol w:w="265"/>
      </w:tblGrid>
      <w:tr w:rsidR="001F25C1" w14:paraId="5B72FA3A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006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EB26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 w:after="60"/>
            </w:pPr>
            <w:bookmarkStart w:id="1" w:name="_Hlk3199453"/>
            <w:r>
              <w:rPr>
                <w:rFonts w:ascii="Arial" w:hAnsi="Arial"/>
              </w:rPr>
              <w:t>DATI PERSONALI RICHIEDENTE (componente avente diritto alle SAE di cui all’art. 1 dell’ord n. 394/2016)</w:t>
            </w:r>
          </w:p>
        </w:tc>
      </w:tr>
      <w:tr w:rsidR="001F25C1" w14:paraId="5D9BA2AE" w14:textId="77777777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1006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672B6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41234424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0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CE300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NATO A</w:t>
            </w:r>
          </w:p>
        </w:tc>
        <w:tc>
          <w:tcPr>
            <w:tcW w:w="6737" w:type="dxa"/>
            <w:gridSpan w:val="2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D3F2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left" w:pos="2160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4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CB84D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</w:t>
            </w:r>
          </w:p>
        </w:tc>
        <w:tc>
          <w:tcPr>
            <w:tcW w:w="1598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7227C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_ _</w:t>
            </w:r>
            <w:r>
              <w:rPr>
                <w:rFonts w:ascii="Arial" w:hAnsi="Arial"/>
                <w:sz w:val="18"/>
              </w:rPr>
              <w:t xml:space="preserve"> / _ _ / _ _ _ _</w:t>
            </w:r>
          </w:p>
        </w:tc>
        <w:tc>
          <w:tcPr>
            <w:tcW w:w="26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2D7F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123078CB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006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A022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223168E0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46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6BE30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RESIDENTE A</w:t>
            </w:r>
          </w:p>
        </w:tc>
        <w:tc>
          <w:tcPr>
            <w:tcW w:w="8335" w:type="dxa"/>
            <w:gridSpan w:val="3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B36DA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431A6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45F9DE19" w14:textId="77777777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1006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11C5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2C5C663A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17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3568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VIA/PIAZZA</w:t>
            </w:r>
          </w:p>
        </w:tc>
        <w:tc>
          <w:tcPr>
            <w:tcW w:w="6738" w:type="dxa"/>
            <w:gridSpan w:val="2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FA5D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44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9A80E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N.</w:t>
            </w:r>
          </w:p>
        </w:tc>
        <w:tc>
          <w:tcPr>
            <w:tcW w:w="3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10C9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D893F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7282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3A2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FF02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48B82712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006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A8E0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0C860C9C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75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FA6BE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CODICE FISCALE</w:t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CB29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514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50B7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482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9B05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DF236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1D2D7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2580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8AB4F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0E59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3CCC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3FE1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734E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59AD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2464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E1A2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D6133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</w:t>
            </w:r>
          </w:p>
        </w:tc>
        <w:tc>
          <w:tcPr>
            <w:tcW w:w="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682A6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ED8B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CF07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AF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93E1D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09AD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7F8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5375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86596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DFDB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A2CBF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4CC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4C99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</w:tr>
      <w:tr w:rsidR="001F25C1" w14:paraId="1107E194" w14:textId="77777777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1006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E67F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</w:tc>
      </w:tr>
      <w:tr w:rsidR="001F25C1" w14:paraId="31B6F63E" w14:textId="77777777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10065" w:type="dxa"/>
            <w:gridSpan w:val="4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592A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</w:tc>
      </w:tr>
      <w:bookmarkEnd w:id="1"/>
    </w:tbl>
    <w:p w14:paraId="53117493" w14:textId="77777777" w:rsidR="001F25C1" w:rsidRDefault="001F25C1">
      <w:pPr>
        <w:jc w:val="both"/>
        <w:outlineLvl w:val="0"/>
        <w:rPr>
          <w:rFonts w:ascii="Arial" w:hAnsi="Arial"/>
          <w:sz w:val="18"/>
        </w:rPr>
      </w:pPr>
    </w:p>
    <w:tbl>
      <w:tblPr>
        <w:tblW w:w="1004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46"/>
        <w:gridCol w:w="293"/>
        <w:gridCol w:w="293"/>
        <w:gridCol w:w="270"/>
        <w:gridCol w:w="272"/>
        <w:gridCol w:w="270"/>
        <w:gridCol w:w="272"/>
        <w:gridCol w:w="272"/>
        <w:gridCol w:w="270"/>
        <w:gridCol w:w="272"/>
        <w:gridCol w:w="270"/>
        <w:gridCol w:w="272"/>
        <w:gridCol w:w="272"/>
        <w:gridCol w:w="270"/>
        <w:gridCol w:w="272"/>
        <w:gridCol w:w="270"/>
        <w:gridCol w:w="272"/>
        <w:gridCol w:w="272"/>
        <w:gridCol w:w="291"/>
        <w:gridCol w:w="585"/>
        <w:gridCol w:w="252"/>
        <w:gridCol w:w="253"/>
        <w:gridCol w:w="252"/>
        <w:gridCol w:w="253"/>
        <w:gridCol w:w="40"/>
        <w:gridCol w:w="147"/>
        <w:gridCol w:w="65"/>
        <w:gridCol w:w="227"/>
        <w:gridCol w:w="26"/>
        <w:gridCol w:w="121"/>
        <w:gridCol w:w="131"/>
        <w:gridCol w:w="229"/>
        <w:gridCol w:w="24"/>
        <w:gridCol w:w="252"/>
        <w:gridCol w:w="85"/>
        <w:gridCol w:w="168"/>
        <w:gridCol w:w="193"/>
        <w:gridCol w:w="59"/>
        <w:gridCol w:w="263"/>
        <w:gridCol w:w="44"/>
        <w:gridCol w:w="219"/>
        <w:gridCol w:w="47"/>
      </w:tblGrid>
      <w:tr w:rsidR="001F25C1" w14:paraId="4D997503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004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21340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 w:after="60"/>
            </w:pPr>
            <w:r>
              <w:rPr>
                <w:rFonts w:ascii="Arial" w:hAnsi="Arial"/>
              </w:rPr>
              <w:t>DATI PERSONALI ALTRO COMPONENTE (coniuge/convivente/ecc.)</w:t>
            </w:r>
          </w:p>
        </w:tc>
      </w:tr>
      <w:tr w:rsidR="001F25C1" w14:paraId="6B985BBA" w14:textId="77777777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ACA1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5021BF97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3DA51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NATO A</w:t>
            </w:r>
          </w:p>
        </w:tc>
        <w:tc>
          <w:tcPr>
            <w:tcW w:w="6726" w:type="dxa"/>
            <w:gridSpan w:val="2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B370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left" w:pos="2160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43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C07ED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</w:t>
            </w:r>
          </w:p>
        </w:tc>
        <w:tc>
          <w:tcPr>
            <w:tcW w:w="1595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8E1E4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_ _ / _ _</w:t>
            </w:r>
            <w:r>
              <w:rPr>
                <w:rFonts w:ascii="Arial" w:hAnsi="Arial"/>
                <w:sz w:val="18"/>
              </w:rPr>
              <w:t xml:space="preserve"> / _ _ _ _</w:t>
            </w:r>
          </w:p>
        </w:tc>
        <w:tc>
          <w:tcPr>
            <w:tcW w:w="26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EDD0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0F66D5D3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FD54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6F09A558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6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5B3E0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RESIDENTE A</w:t>
            </w:r>
          </w:p>
        </w:tc>
        <w:tc>
          <w:tcPr>
            <w:tcW w:w="8321" w:type="dxa"/>
            <w:gridSpan w:val="3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2895D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CB1B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3E820DA9" w14:textId="77777777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91D3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71A4D595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E7F6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VIA/PIAZZA</w:t>
            </w:r>
          </w:p>
        </w:tc>
        <w:tc>
          <w:tcPr>
            <w:tcW w:w="6727" w:type="dxa"/>
            <w:gridSpan w:val="2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97A7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4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D2178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N.</w:t>
            </w:r>
          </w:p>
        </w:tc>
        <w:tc>
          <w:tcPr>
            <w:tcW w:w="3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9CF7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7C32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72D67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587A7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21D8F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08B216A2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29EC7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2C21A0D5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755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AEC44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CODICE FISCALE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6B50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AF26D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3449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64F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C56C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9F95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F71C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C736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F76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AEA5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DBC7D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4E4E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FF9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FECC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AFBF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FECC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B1F75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</w:t>
            </w:r>
          </w:p>
        </w:tc>
        <w:tc>
          <w:tcPr>
            <w:tcW w:w="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26F7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B2FA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EEF9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9F48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6D13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5BDB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CFEC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739EA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5983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CE6B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B126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EE2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64E3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3AFF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</w:tr>
      <w:tr w:rsidR="001F25C1" w14:paraId="7752EBA4" w14:textId="77777777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3D94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</w:tc>
      </w:tr>
      <w:tr w:rsidR="001F25C1" w14:paraId="46107D64" w14:textId="77777777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049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6E44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</w:tc>
      </w:tr>
      <w:tr w:rsidR="001F25C1" w14:paraId="0768CF38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004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73A00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 w:after="60"/>
            </w:pPr>
            <w:r>
              <w:rPr>
                <w:rFonts w:ascii="Arial" w:hAnsi="Arial"/>
              </w:rPr>
              <w:t>DATI PERSONALI FIGLI A CARICO</w:t>
            </w:r>
          </w:p>
        </w:tc>
      </w:tr>
      <w:tr w:rsidR="001F25C1" w14:paraId="38AA7CF4" w14:textId="77777777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25A2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3E95413C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85D86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NATO A</w:t>
            </w:r>
          </w:p>
        </w:tc>
        <w:tc>
          <w:tcPr>
            <w:tcW w:w="6726" w:type="dxa"/>
            <w:gridSpan w:val="2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8E96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left" w:pos="2160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43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A4EF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</w:t>
            </w:r>
          </w:p>
        </w:tc>
        <w:tc>
          <w:tcPr>
            <w:tcW w:w="1595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7305B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_ _ / _ _ / _ _ _</w:t>
            </w:r>
            <w:r>
              <w:rPr>
                <w:rFonts w:ascii="Arial" w:hAnsi="Arial"/>
                <w:sz w:val="18"/>
              </w:rPr>
              <w:t xml:space="preserve"> _</w:t>
            </w:r>
          </w:p>
        </w:tc>
        <w:tc>
          <w:tcPr>
            <w:tcW w:w="26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6CA2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02342E03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46E3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4635A240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6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5E542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RESIDENTE A</w:t>
            </w:r>
          </w:p>
        </w:tc>
        <w:tc>
          <w:tcPr>
            <w:tcW w:w="8321" w:type="dxa"/>
            <w:gridSpan w:val="3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8E95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DA0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5DBC22A3" w14:textId="77777777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E4B5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3D18F74A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9BA9B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VIA/PIAZZA</w:t>
            </w:r>
          </w:p>
        </w:tc>
        <w:tc>
          <w:tcPr>
            <w:tcW w:w="6727" w:type="dxa"/>
            <w:gridSpan w:val="2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89BA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4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86395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N.</w:t>
            </w:r>
          </w:p>
        </w:tc>
        <w:tc>
          <w:tcPr>
            <w:tcW w:w="3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1260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C4DF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761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9174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F0C5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2FAC32AD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3A6A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75ACA515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755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0D590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CODICE FISCALE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DE76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4330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5E1F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9AAF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0024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4E52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8680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ACFD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777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7326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6233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0CD1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7DCD7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011E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AB33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9191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493B3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</w:t>
            </w:r>
          </w:p>
        </w:tc>
        <w:tc>
          <w:tcPr>
            <w:tcW w:w="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2F5A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7917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35A3F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9CD3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2CF3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E3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FDAAD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5189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DD28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1F47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0D6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8899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C617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6133A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</w:tr>
      <w:tr w:rsidR="001F25C1" w14:paraId="4A0C44F4" w14:textId="77777777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6112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</w:tc>
      </w:tr>
      <w:tr w:rsidR="001F25C1" w14:paraId="1B5ACEE2" w14:textId="77777777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049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E2B5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  <w:p w14:paraId="4192901D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  <w:p w14:paraId="2EAF6FA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</w:tc>
      </w:tr>
    </w:tbl>
    <w:p w14:paraId="05BF6196" w14:textId="77777777" w:rsidR="001F25C1" w:rsidRDefault="00A3053C">
      <w:pPr>
        <w:ind w:right="140"/>
        <w:jc w:val="both"/>
        <w:rPr>
          <w:rFonts w:ascii="Arial" w:hAnsi="Arial"/>
          <w:sz w:val="22"/>
          <w:szCs w:val="22"/>
        </w:rPr>
      </w:pPr>
      <w:bookmarkStart w:id="2" w:name="_Hlk3200485"/>
      <w:r>
        <w:rPr>
          <w:rFonts w:ascii="Arial" w:hAnsi="Arial"/>
          <w:sz w:val="22"/>
          <w:szCs w:val="22"/>
        </w:rPr>
        <w:t xml:space="preserve">             </w:t>
      </w:r>
    </w:p>
    <w:tbl>
      <w:tblPr>
        <w:tblW w:w="1004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46"/>
        <w:gridCol w:w="293"/>
        <w:gridCol w:w="293"/>
        <w:gridCol w:w="270"/>
        <w:gridCol w:w="272"/>
        <w:gridCol w:w="270"/>
        <w:gridCol w:w="272"/>
        <w:gridCol w:w="272"/>
        <w:gridCol w:w="270"/>
        <w:gridCol w:w="272"/>
        <w:gridCol w:w="270"/>
        <w:gridCol w:w="272"/>
        <w:gridCol w:w="272"/>
        <w:gridCol w:w="270"/>
        <w:gridCol w:w="272"/>
        <w:gridCol w:w="270"/>
        <w:gridCol w:w="272"/>
        <w:gridCol w:w="272"/>
        <w:gridCol w:w="291"/>
        <w:gridCol w:w="585"/>
        <w:gridCol w:w="252"/>
        <w:gridCol w:w="253"/>
        <w:gridCol w:w="252"/>
        <w:gridCol w:w="253"/>
        <w:gridCol w:w="40"/>
        <w:gridCol w:w="147"/>
        <w:gridCol w:w="65"/>
        <w:gridCol w:w="227"/>
        <w:gridCol w:w="26"/>
        <w:gridCol w:w="121"/>
        <w:gridCol w:w="131"/>
        <w:gridCol w:w="229"/>
        <w:gridCol w:w="24"/>
        <w:gridCol w:w="252"/>
        <w:gridCol w:w="85"/>
        <w:gridCol w:w="168"/>
        <w:gridCol w:w="193"/>
        <w:gridCol w:w="59"/>
        <w:gridCol w:w="263"/>
        <w:gridCol w:w="44"/>
        <w:gridCol w:w="219"/>
        <w:gridCol w:w="47"/>
      </w:tblGrid>
      <w:tr w:rsidR="001F25C1" w14:paraId="5E000CD3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004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F74C9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 w:after="60"/>
            </w:pPr>
            <w:r>
              <w:rPr>
                <w:rFonts w:ascii="Arial" w:hAnsi="Arial"/>
                <w:shd w:val="clear" w:color="auto" w:fill="FFFF00"/>
              </w:rPr>
              <w:lastRenderedPageBreak/>
              <w:t>DATI PERSONALI FIGLI A CARICO</w:t>
            </w:r>
          </w:p>
        </w:tc>
      </w:tr>
      <w:tr w:rsidR="001F25C1" w14:paraId="5E811D01" w14:textId="77777777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8D14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734D51EB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2A082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NATO A</w:t>
            </w:r>
          </w:p>
        </w:tc>
        <w:tc>
          <w:tcPr>
            <w:tcW w:w="6726" w:type="dxa"/>
            <w:gridSpan w:val="2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4595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left" w:pos="2160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43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44EB2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</w:t>
            </w:r>
          </w:p>
        </w:tc>
        <w:tc>
          <w:tcPr>
            <w:tcW w:w="1595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BF8AD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_</w:t>
            </w:r>
            <w:r>
              <w:rPr>
                <w:rFonts w:ascii="Arial" w:hAnsi="Arial"/>
                <w:sz w:val="18"/>
              </w:rPr>
              <w:t xml:space="preserve"> _ / _ _ / _ _ _ _</w:t>
            </w:r>
          </w:p>
        </w:tc>
        <w:tc>
          <w:tcPr>
            <w:tcW w:w="26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FE1FD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2B13DE09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C883F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5704A208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6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9D091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RESIDENTE A</w:t>
            </w:r>
          </w:p>
        </w:tc>
        <w:tc>
          <w:tcPr>
            <w:tcW w:w="8321" w:type="dxa"/>
            <w:gridSpan w:val="3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2797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2885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21DE7856" w14:textId="77777777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8EAA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21E75080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B3E27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VIA/PIAZZA</w:t>
            </w:r>
          </w:p>
        </w:tc>
        <w:tc>
          <w:tcPr>
            <w:tcW w:w="6727" w:type="dxa"/>
            <w:gridSpan w:val="2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C3FE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4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B48D2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N.</w:t>
            </w:r>
          </w:p>
        </w:tc>
        <w:tc>
          <w:tcPr>
            <w:tcW w:w="3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6EF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EC8EF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F2C14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AB80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2F0A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1F25C1" w14:paraId="48C633DE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8057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sz w:val="6"/>
              </w:rPr>
            </w:pPr>
          </w:p>
        </w:tc>
      </w:tr>
      <w:tr w:rsidR="001F25C1" w14:paraId="443CF1E7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755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0A7BB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CODICE FISCALE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FBA3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72DBE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2852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9F1D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ECCE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84617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5AE5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EB645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34D6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D6E8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6833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4C21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63EB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127A8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B39F6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B7BCA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E419" w14:textId="77777777" w:rsidR="001F25C1" w:rsidRDefault="00A3053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</w:t>
            </w:r>
          </w:p>
        </w:tc>
        <w:tc>
          <w:tcPr>
            <w:tcW w:w="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38CB1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9349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2AFCF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F923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7E3D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BEBD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2ACC9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B582A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1FF20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54D7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A663D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103FC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29B8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4B69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8"/>
              </w:rPr>
            </w:pPr>
          </w:p>
        </w:tc>
      </w:tr>
      <w:tr w:rsidR="001F25C1" w14:paraId="6A761A03" w14:textId="77777777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049" w:type="dxa"/>
            <w:gridSpan w:val="4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91636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</w:tc>
      </w:tr>
      <w:tr w:rsidR="001F25C1" w14:paraId="573F0A02" w14:textId="77777777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049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0E3CB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  <w:p w14:paraId="1BBFC282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  <w:p w14:paraId="2695ADF3" w14:textId="77777777" w:rsidR="001F25C1" w:rsidRDefault="001F25C1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rPr>
                <w:rFonts w:ascii="Arial" w:hAnsi="Arial"/>
                <w:sz w:val="12"/>
              </w:rPr>
            </w:pPr>
          </w:p>
        </w:tc>
      </w:tr>
    </w:tbl>
    <w:p w14:paraId="286FDA8D" w14:textId="77777777" w:rsidR="001F25C1" w:rsidRDefault="001F25C1">
      <w:pPr>
        <w:ind w:right="140"/>
        <w:jc w:val="both"/>
        <w:rPr>
          <w:rFonts w:ascii="Arial" w:hAnsi="Arial"/>
          <w:b/>
          <w:sz w:val="22"/>
          <w:szCs w:val="22"/>
        </w:rPr>
      </w:pPr>
    </w:p>
    <w:p w14:paraId="6620154F" w14:textId="77777777" w:rsidR="001F25C1" w:rsidRDefault="001F25C1">
      <w:pPr>
        <w:ind w:right="140"/>
        <w:jc w:val="both"/>
        <w:rPr>
          <w:rFonts w:ascii="Arial" w:hAnsi="Arial"/>
          <w:b/>
          <w:sz w:val="22"/>
          <w:szCs w:val="22"/>
        </w:rPr>
      </w:pPr>
    </w:p>
    <w:p w14:paraId="77DE597A" w14:textId="77777777" w:rsidR="001F25C1" w:rsidRDefault="00A3053C">
      <w:pPr>
        <w:ind w:right="1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(Barrare una delle seguenti ipotesi)     </w:t>
      </w:r>
    </w:p>
    <w:p w14:paraId="281B9F19" w14:textId="77777777" w:rsidR="001F25C1" w:rsidRDefault="00A3053C">
      <w:pPr>
        <w:ind w:right="140"/>
        <w:jc w:val="both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E532F" wp14:editId="5519F4E9">
                <wp:simplePos x="0" y="0"/>
                <wp:positionH relativeFrom="column">
                  <wp:posOffset>-62865</wp:posOffset>
                </wp:positionH>
                <wp:positionV relativeFrom="paragraph">
                  <wp:posOffset>109856</wp:posOffset>
                </wp:positionV>
                <wp:extent cx="331470" cy="200025"/>
                <wp:effectExtent l="0" t="0" r="11430" b="28575"/>
                <wp:wrapNone/>
                <wp:docPr id="2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2D346C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E532F" id="Casella di testo 15" o:spid="_x0000_s1027" type="#_x0000_t202" style="position:absolute;left:0;text-align:left;margin-left:-4.95pt;margin-top:8.65pt;width:26.1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" strokeweight=".26467mm">
                <v:textbox>
                  <w:txbxContent>
                    <w:p w14:paraId="4A2D346C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46B34CA3" w14:textId="77777777" w:rsidR="001F25C1" w:rsidRDefault="00A3053C">
      <w:pPr>
        <w:ind w:right="1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DI AVER COSTITUITO SUCCESSIVAMENTE ALLA VERIFICAZIONE DEGLI EVENTI SISMICI DEL 24/08/2016, UN NUCLEO FAMILIARE, IN CUI SIA PRESENTE ALMENO UN COMPONENTE AVENTE DIRITTO ALLE SAE DI CUI ALL'ART. 1 DELL'ORDINANZA N. 394/2016 E DI IMPEGNARSI A TRASFER</w:t>
      </w:r>
      <w:r>
        <w:rPr>
          <w:rFonts w:ascii="Arial" w:hAnsi="Arial"/>
          <w:sz w:val="22"/>
          <w:szCs w:val="22"/>
        </w:rPr>
        <w:t>IRE LA RESIDENZA NELL’UNITA’ ABITATIVA DI ASSEGNAZIONE;</w:t>
      </w:r>
    </w:p>
    <w:p w14:paraId="678FD8C9" w14:textId="77777777" w:rsidR="001F25C1" w:rsidRDefault="00A3053C">
      <w:pPr>
        <w:ind w:right="140"/>
        <w:jc w:val="both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56962" wp14:editId="1938AD2B">
                <wp:simplePos x="0" y="0"/>
                <wp:positionH relativeFrom="margin">
                  <wp:posOffset>-53336</wp:posOffset>
                </wp:positionH>
                <wp:positionV relativeFrom="paragraph">
                  <wp:posOffset>104141</wp:posOffset>
                </wp:positionV>
                <wp:extent cx="314325" cy="202567"/>
                <wp:effectExtent l="0" t="0" r="28575" b="26033"/>
                <wp:wrapNone/>
                <wp:docPr id="3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02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A28EC1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56962" id="Casella di testo 16" o:spid="_x0000_s1028" type="#_x0000_t202" style="position:absolute;left:0;text-align:left;margin-left:-4.2pt;margin-top:8.2pt;width:24.75pt;height:15.9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" strokeweight=".26467mm">
                <v:textbox>
                  <w:txbxContent>
                    <w:p w14:paraId="2EA28EC1" w14:textId="77777777" w:rsidR="001F25C1" w:rsidRDefault="001F25C1"/>
                  </w:txbxContent>
                </v:textbox>
                <w10:wrap anchorx="margin"/>
              </v:shape>
            </w:pict>
          </mc:Fallback>
        </mc:AlternateContent>
      </w:r>
    </w:p>
    <w:p w14:paraId="147C937A" w14:textId="77777777" w:rsidR="001F25C1" w:rsidRDefault="00A3053C">
      <w:pPr>
        <w:ind w:right="1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DI MANIFESTARE LA PROPRIA VOLONTÀ DI COSTITUIRE UN NUOVO NUCLEO FAMILIARE, TRASFERENDO LA PROPRIA RESIDENZA NELL’UNITÀ ABITATIVA DI ASSEGNAZIONE, IN CUI SIA PRESENTE ALMENO UN </w:t>
      </w:r>
      <w:r>
        <w:rPr>
          <w:rFonts w:ascii="Arial" w:hAnsi="Arial"/>
          <w:sz w:val="22"/>
          <w:szCs w:val="22"/>
        </w:rPr>
        <w:t>COMPONENTE AVENTE DIRITTO ALLE SAE DI CUI ALL'ART. 1 DELL'ORDINANZA N. 394/2016</w:t>
      </w:r>
    </w:p>
    <w:bookmarkEnd w:id="2"/>
    <w:p w14:paraId="0A327DD9" w14:textId="77777777" w:rsidR="001F25C1" w:rsidRDefault="001F25C1">
      <w:pPr>
        <w:jc w:val="both"/>
        <w:outlineLvl w:val="0"/>
        <w:rPr>
          <w:rFonts w:ascii="Arial" w:hAnsi="Arial"/>
          <w:sz w:val="18"/>
        </w:rPr>
      </w:pPr>
    </w:p>
    <w:p w14:paraId="4E12AF18" w14:textId="77777777" w:rsidR="001F25C1" w:rsidRDefault="001F25C1">
      <w:pPr>
        <w:jc w:val="both"/>
        <w:outlineLvl w:val="0"/>
        <w:rPr>
          <w:rFonts w:ascii="Arial" w:hAnsi="Arial"/>
          <w:szCs w:val="24"/>
        </w:rPr>
      </w:pPr>
    </w:p>
    <w:p w14:paraId="3DD40D93" w14:textId="77777777" w:rsidR="001F25C1" w:rsidRDefault="00A3053C">
      <w:pPr>
        <w:jc w:val="center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DICHIARANO INOLTRE,</w:t>
      </w:r>
    </w:p>
    <w:p w14:paraId="0B19A2C9" w14:textId="77777777" w:rsidR="001F25C1" w:rsidRDefault="001F25C1">
      <w:pPr>
        <w:jc w:val="center"/>
        <w:outlineLvl w:val="0"/>
        <w:rPr>
          <w:rFonts w:ascii="Arial" w:hAnsi="Arial"/>
          <w:sz w:val="22"/>
          <w:szCs w:val="22"/>
        </w:rPr>
      </w:pPr>
    </w:p>
    <w:p w14:paraId="7186BF73" w14:textId="77777777" w:rsidR="001F25C1" w:rsidRDefault="00A3053C">
      <w:pPr>
        <w:pStyle w:val="Paragrafoelenco"/>
        <w:numPr>
          <w:ilvl w:val="0"/>
          <w:numId w:val="1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CHE L’ABITAZIONE IN CUI IL RICHIEDENTE___________________________ AVEVA LA DIMORA PRINCIPALE ABITUALE E CONTINUATIVA ALLA DATA DEL 24/08/2016 E’ SITUATA </w:t>
      </w:r>
      <w:r>
        <w:rPr>
          <w:rFonts w:ascii="Arial" w:hAnsi="Arial"/>
          <w:szCs w:val="24"/>
        </w:rPr>
        <w:t>IN:</w:t>
      </w:r>
    </w:p>
    <w:p w14:paraId="596B9517" w14:textId="77777777" w:rsidR="001F25C1" w:rsidRDefault="001F25C1">
      <w:pPr>
        <w:jc w:val="both"/>
        <w:outlineLvl w:val="0"/>
        <w:rPr>
          <w:rFonts w:ascii="Arial" w:hAnsi="Arial"/>
          <w:sz w:val="18"/>
        </w:rPr>
      </w:pPr>
    </w:p>
    <w:tbl>
      <w:tblPr>
        <w:tblW w:w="1006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3544"/>
        <w:gridCol w:w="1276"/>
        <w:gridCol w:w="1134"/>
        <w:gridCol w:w="425"/>
        <w:gridCol w:w="349"/>
        <w:gridCol w:w="350"/>
        <w:gridCol w:w="350"/>
        <w:gridCol w:w="350"/>
        <w:gridCol w:w="586"/>
      </w:tblGrid>
      <w:tr w:rsidR="001F25C1" w14:paraId="27ACF54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36601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</w:tr>
      <w:tr w:rsidR="001F25C1" w14:paraId="6B655A1C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065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97DA1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</w:tr>
      <w:tr w:rsidR="001F25C1" w14:paraId="469BAD5A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065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ECF19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</w:tr>
      <w:tr w:rsidR="001F25C1" w14:paraId="49B9851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6232B" w14:textId="77777777" w:rsidR="001F25C1" w:rsidRDefault="00A3053C">
            <w:pPr>
              <w:jc w:val="both"/>
              <w:outlineLv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VIA/PIAZZA</w:t>
            </w:r>
          </w:p>
        </w:tc>
        <w:tc>
          <w:tcPr>
            <w:tcW w:w="652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021C8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CC47B" w14:textId="77777777" w:rsidR="001F25C1" w:rsidRDefault="00A3053C">
            <w:pPr>
              <w:jc w:val="both"/>
              <w:outlineLv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N.</w:t>
            </w:r>
          </w:p>
        </w:tc>
        <w:tc>
          <w:tcPr>
            <w:tcW w:w="3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A7FD1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6CA9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3736C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FE2E1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FBA43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</w:tr>
      <w:tr w:rsidR="001F25C1" w14:paraId="6FC09D3B" w14:textId="7777777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0065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9AA5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</w:tr>
      <w:tr w:rsidR="001F25C1" w14:paraId="663A607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D2D9" w14:textId="77777777" w:rsidR="001F25C1" w:rsidRDefault="00A3053C">
            <w:pPr>
              <w:jc w:val="both"/>
              <w:outlineLv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FRAZIONE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1B6C2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D07D8" w14:textId="77777777" w:rsidR="001F25C1" w:rsidRDefault="00A3053C">
            <w:pPr>
              <w:jc w:val="both"/>
              <w:outlineLv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COMUNE</w:t>
            </w:r>
          </w:p>
        </w:tc>
        <w:tc>
          <w:tcPr>
            <w:tcW w:w="2958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2BB5E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ACD14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</w:tr>
      <w:tr w:rsidR="001F25C1" w14:paraId="26343DF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0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48EB9" w14:textId="77777777" w:rsidR="001F25C1" w:rsidRDefault="001F25C1">
            <w:pPr>
              <w:jc w:val="both"/>
              <w:outlineLvl w:val="0"/>
              <w:rPr>
                <w:rFonts w:ascii="Arial" w:hAnsi="Arial"/>
                <w:sz w:val="18"/>
              </w:rPr>
            </w:pPr>
          </w:p>
        </w:tc>
      </w:tr>
    </w:tbl>
    <w:p w14:paraId="3D397EF3" w14:textId="77777777" w:rsidR="001F25C1" w:rsidRDefault="001F25C1">
      <w:pPr>
        <w:jc w:val="both"/>
        <w:outlineLvl w:val="0"/>
        <w:rPr>
          <w:rFonts w:ascii="Arial" w:hAnsi="Arial"/>
          <w:sz w:val="18"/>
        </w:rPr>
      </w:pPr>
    </w:p>
    <w:p w14:paraId="61C80ACA" w14:textId="77777777" w:rsidR="001F25C1" w:rsidRDefault="00A3053C">
      <w:pPr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È</w:t>
      </w:r>
    </w:p>
    <w:p w14:paraId="5252D168" w14:textId="77777777" w:rsidR="001F25C1" w:rsidRDefault="00A3053C">
      <w:pPr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818EC" wp14:editId="04C0E876">
                <wp:simplePos x="0" y="0"/>
                <wp:positionH relativeFrom="column">
                  <wp:posOffset>-16514</wp:posOffset>
                </wp:positionH>
                <wp:positionV relativeFrom="paragraph">
                  <wp:posOffset>61593</wp:posOffset>
                </wp:positionV>
                <wp:extent cx="308610" cy="251460"/>
                <wp:effectExtent l="0" t="0" r="15240" b="15240"/>
                <wp:wrapNone/>
                <wp:docPr id="4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50259E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818EC" id="Casella di testo 12" o:spid="_x0000_s1029" type="#_x0000_t202" style="position:absolute;left:0;text-align:left;margin-left:-1.3pt;margin-top:4.85pt;width:24.3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" strokeweight=".26467mm">
                <v:textbox>
                  <w:txbxContent>
                    <w:p w14:paraId="3D50259E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4E385D72" w14:textId="77777777" w:rsidR="001F25C1" w:rsidRDefault="00A3053C">
      <w:pPr>
        <w:ind w:firstLine="709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 PROPRIETÀ DEL SIG/SIG.RA_____________________________________________</w:t>
      </w:r>
    </w:p>
    <w:p w14:paraId="6365B002" w14:textId="77777777" w:rsidR="001F25C1" w:rsidRDefault="00A3053C">
      <w:pPr>
        <w:jc w:val="both"/>
        <w:outlineLvl w:val="0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2985B" wp14:editId="33BBE2AE">
                <wp:simplePos x="0" y="0"/>
                <wp:positionH relativeFrom="column">
                  <wp:posOffset>-16514</wp:posOffset>
                </wp:positionH>
                <wp:positionV relativeFrom="paragraph">
                  <wp:posOffset>79379</wp:posOffset>
                </wp:positionV>
                <wp:extent cx="308610" cy="238128"/>
                <wp:effectExtent l="0" t="0" r="15240" b="28572"/>
                <wp:wrapNone/>
                <wp:docPr id="5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CB7788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2985B" id="Casella di testo 11" o:spid="_x0000_s1030" type="#_x0000_t202" style="position:absolute;left:0;text-align:left;margin-left:-1.3pt;margin-top:6.25pt;width:24.3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" strokeweight=".26467mm">
                <v:textbox>
                  <w:txbxContent>
                    <w:p w14:paraId="4CCB7788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4F1E3583" w14:textId="77777777" w:rsidR="001F25C1" w:rsidRDefault="00A3053C">
      <w:pPr>
        <w:ind w:firstLine="709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AFFITTO</w:t>
      </w:r>
    </w:p>
    <w:p w14:paraId="54F7B4EF" w14:textId="77777777" w:rsidR="001F25C1" w:rsidRDefault="00A3053C">
      <w:pPr>
        <w:jc w:val="both"/>
        <w:outlineLvl w:val="0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3FE5C" wp14:editId="3071DE66">
                <wp:simplePos x="0" y="0"/>
                <wp:positionH relativeFrom="column">
                  <wp:posOffset>-16514</wp:posOffset>
                </wp:positionH>
                <wp:positionV relativeFrom="paragraph">
                  <wp:posOffset>97785</wp:posOffset>
                </wp:positionV>
                <wp:extent cx="313694" cy="238128"/>
                <wp:effectExtent l="0" t="0" r="10156" b="28572"/>
                <wp:wrapNone/>
                <wp:docPr id="6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4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C83D96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3FE5C" id="Casella di testo 10" o:spid="_x0000_s1031" type="#_x0000_t202" style="position:absolute;left:0;text-align:left;margin-left:-1.3pt;margin-top:7.7pt;width:24.7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" strokeweight=".26467mm">
                <v:textbox>
                  <w:txbxContent>
                    <w:p w14:paraId="30C83D96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3DE52691" w14:textId="77777777" w:rsidR="001F25C1" w:rsidRDefault="00A3053C">
      <w:pPr>
        <w:ind w:firstLine="709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ABITATA AD ALTRO TITOLO</w:t>
      </w:r>
    </w:p>
    <w:p w14:paraId="1B05582D" w14:textId="77777777" w:rsidR="001F25C1" w:rsidRDefault="001F25C1">
      <w:pPr>
        <w:jc w:val="both"/>
        <w:outlineLvl w:val="0"/>
        <w:rPr>
          <w:rFonts w:ascii="Arial" w:hAnsi="Arial"/>
          <w:sz w:val="20"/>
        </w:rPr>
      </w:pPr>
    </w:p>
    <w:p w14:paraId="37148579" w14:textId="77777777" w:rsidR="001F25C1" w:rsidRDefault="001F25C1">
      <w:pPr>
        <w:jc w:val="both"/>
        <w:outlineLvl w:val="0"/>
        <w:rPr>
          <w:rFonts w:ascii="Arial" w:hAnsi="Arial"/>
          <w:sz w:val="20"/>
        </w:rPr>
      </w:pPr>
    </w:p>
    <w:p w14:paraId="2951459B" w14:textId="77777777" w:rsidR="001F25C1" w:rsidRDefault="001F25C1">
      <w:pPr>
        <w:jc w:val="both"/>
        <w:outlineLvl w:val="0"/>
        <w:rPr>
          <w:rFonts w:ascii="Arial" w:hAnsi="Arial"/>
          <w:sz w:val="20"/>
        </w:rPr>
      </w:pPr>
    </w:p>
    <w:p w14:paraId="2DE80C33" w14:textId="77777777" w:rsidR="001F25C1" w:rsidRDefault="001F25C1">
      <w:pPr>
        <w:jc w:val="both"/>
        <w:outlineLvl w:val="0"/>
        <w:rPr>
          <w:rFonts w:ascii="Arial" w:hAnsi="Arial"/>
          <w:sz w:val="20"/>
        </w:rPr>
      </w:pPr>
    </w:p>
    <w:p w14:paraId="3A28BF8B" w14:textId="77777777" w:rsidR="001F25C1" w:rsidRDefault="001F25C1">
      <w:pPr>
        <w:jc w:val="both"/>
        <w:outlineLvl w:val="0"/>
        <w:rPr>
          <w:rFonts w:ascii="Arial" w:hAnsi="Arial"/>
          <w:sz w:val="20"/>
        </w:rPr>
      </w:pPr>
    </w:p>
    <w:p w14:paraId="4849081E" w14:textId="77777777" w:rsidR="001F25C1" w:rsidRDefault="00A3053C">
      <w:pPr>
        <w:ind w:left="709" w:hanging="709"/>
        <w:jc w:val="both"/>
        <w:outlineLvl w:val="0"/>
      </w:pPr>
      <w:r>
        <w:rPr>
          <w:rFonts w:ascii="Arial" w:hAnsi="Arial"/>
          <w:sz w:val="20"/>
        </w:rPr>
        <w:t>RISULTA</w:t>
      </w:r>
    </w:p>
    <w:p w14:paraId="34C951D2" w14:textId="77777777" w:rsidR="001F25C1" w:rsidRDefault="00A3053C">
      <w:pPr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DB3C4" wp14:editId="5A962F55">
                <wp:simplePos x="0" y="0"/>
                <wp:positionH relativeFrom="column">
                  <wp:posOffset>102239</wp:posOffset>
                </wp:positionH>
                <wp:positionV relativeFrom="paragraph">
                  <wp:posOffset>13331</wp:posOffset>
                </wp:positionV>
                <wp:extent cx="275591" cy="275591"/>
                <wp:effectExtent l="0" t="0" r="10159" b="10159"/>
                <wp:wrapNone/>
                <wp:docPr id="7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1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E1F77E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DB3C4" id="Casella di testo 9" o:spid="_x0000_s1032" type="#_x0000_t202" style="position:absolute;left:0;text-align:left;margin-left:8.05pt;margin-top:1.05pt;width:21.7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" strokeweight=".26467mm">
                <v:textbox style="mso-fit-shape-to-text:t">
                  <w:txbxContent>
                    <w:p w14:paraId="57E1F77E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2A54C6D9" w14:textId="77777777" w:rsidR="001F25C1" w:rsidRDefault="00A3053C">
      <w:pPr>
        <w:ind w:firstLine="709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INAGIBILE CON ESITO “E”, A SEGUITO DELLA </w:t>
      </w:r>
      <w:r>
        <w:rPr>
          <w:rFonts w:ascii="Arial" w:hAnsi="Arial"/>
          <w:sz w:val="20"/>
        </w:rPr>
        <w:t>RILEVAZIONE EFFETTUATA CON SCHEDA AEDES</w:t>
      </w:r>
    </w:p>
    <w:p w14:paraId="115D3958" w14:textId="77777777" w:rsidR="001F25C1" w:rsidRDefault="00A3053C">
      <w:pPr>
        <w:ind w:left="709"/>
        <w:jc w:val="both"/>
        <w:outlineLvl w:val="0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2B482" wp14:editId="52F3B6E4">
                <wp:simplePos x="0" y="0"/>
                <wp:positionH relativeFrom="column">
                  <wp:posOffset>121286</wp:posOffset>
                </wp:positionH>
                <wp:positionV relativeFrom="paragraph">
                  <wp:posOffset>158748</wp:posOffset>
                </wp:positionV>
                <wp:extent cx="281306" cy="275591"/>
                <wp:effectExtent l="0" t="0" r="23494" b="10159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6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32B42D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2B482" id="Casella di testo 8" o:spid="_x0000_s1033" type="#_x0000_t202" style="position:absolute;left:0;text-align:left;margin-left:9.55pt;margin-top:12.5pt;width:22.15pt;height:2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" strokeweight=".26467mm">
                <v:textbox style="mso-fit-shape-to-text:t">
                  <w:txbxContent>
                    <w:p w14:paraId="4B32B42D" w14:textId="77777777" w:rsidR="001F25C1" w:rsidRDefault="001F25C1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INAGIBILE CON ESITO “F” DI NON RAPIDA SOLUZIONE, A SEGUITO DELLA RILEVAZIONE EFFETTUATA CON SCHEDA AEDES</w:t>
      </w:r>
    </w:p>
    <w:p w14:paraId="406D9586" w14:textId="77777777" w:rsidR="001F25C1" w:rsidRDefault="00A3053C">
      <w:pPr>
        <w:ind w:firstLine="709"/>
        <w:jc w:val="both"/>
        <w:outlineLvl w:val="0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C3699" wp14:editId="51876964">
                <wp:simplePos x="0" y="0"/>
                <wp:positionH relativeFrom="column">
                  <wp:posOffset>121286</wp:posOffset>
                </wp:positionH>
                <wp:positionV relativeFrom="paragraph">
                  <wp:posOffset>70481</wp:posOffset>
                </wp:positionV>
                <wp:extent cx="281306" cy="275591"/>
                <wp:effectExtent l="0" t="0" r="23494" b="10159"/>
                <wp:wrapNone/>
                <wp:docPr id="9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6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38DACF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C3699" id="Casella di testo 7" o:spid="_x0000_s1034" type="#_x0000_t202" style="position:absolute;left:0;text-align:left;margin-left:9.55pt;margin-top:5.55pt;width:22.15pt;height:2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" strokeweight=".26467mm">
                <v:textbox style="mso-fit-shape-to-text:t">
                  <w:txbxContent>
                    <w:p w14:paraId="2138DACF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470E0421" w14:textId="77777777" w:rsidR="001F25C1" w:rsidRDefault="00A3053C">
      <w:pPr>
        <w:ind w:firstLine="709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ZONA ROSSA</w:t>
      </w:r>
    </w:p>
    <w:p w14:paraId="7FC146A4" w14:textId="77777777" w:rsidR="001F25C1" w:rsidRDefault="001F25C1">
      <w:pPr>
        <w:ind w:firstLine="709"/>
        <w:jc w:val="both"/>
        <w:outlineLvl w:val="0"/>
        <w:rPr>
          <w:rFonts w:ascii="Arial" w:hAnsi="Arial"/>
          <w:sz w:val="20"/>
        </w:rPr>
      </w:pPr>
    </w:p>
    <w:p w14:paraId="34C00DEB" w14:textId="77777777" w:rsidR="001F25C1" w:rsidRDefault="00A3053C">
      <w:pPr>
        <w:ind w:left="709"/>
        <w:jc w:val="both"/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30B0D" wp14:editId="6B2BD6E0">
                <wp:simplePos x="0" y="0"/>
                <wp:positionH relativeFrom="column">
                  <wp:posOffset>121286</wp:posOffset>
                </wp:positionH>
                <wp:positionV relativeFrom="paragraph">
                  <wp:posOffset>4443</wp:posOffset>
                </wp:positionV>
                <wp:extent cx="281306" cy="275591"/>
                <wp:effectExtent l="0" t="0" r="23494" b="10159"/>
                <wp:wrapNone/>
                <wp:docPr id="10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6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A5B83F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30B0D" id="Casella di testo 6" o:spid="_x0000_s1035" type="#_x0000_t202" style="position:absolute;left:0;text-align:left;margin-left:9.55pt;margin-top:.35pt;width:22.15pt;height:2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" strokeweight=".26467mm">
                <v:textbox style="mso-fit-shape-to-text:t">
                  <w:txbxContent>
                    <w:p w14:paraId="2CA5B83F" w14:textId="77777777" w:rsidR="001F25C1" w:rsidRDefault="001F25C1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w:t>IN ATTESA DI VERIFICA DI AGIBILITÀ MA IL SOTTOSCRITTO DICHIARA CHE È DISTRUTTA O I</w:t>
      </w:r>
      <w:r>
        <w:rPr>
          <w:rFonts w:ascii="Arial" w:hAnsi="Arial"/>
          <w:sz w:val="20"/>
        </w:rPr>
        <w:t>NAGIBILE</w:t>
      </w:r>
    </w:p>
    <w:p w14:paraId="46E2D274" w14:textId="77777777" w:rsidR="001F25C1" w:rsidRDefault="001F25C1">
      <w:pPr>
        <w:tabs>
          <w:tab w:val="left" w:pos="426"/>
          <w:tab w:val="left" w:pos="1701"/>
        </w:tabs>
        <w:ind w:left="570" w:hanging="570"/>
        <w:jc w:val="both"/>
        <w:outlineLvl w:val="0"/>
        <w:rPr>
          <w:rFonts w:ascii="Arial" w:hAnsi="Arial"/>
          <w:sz w:val="18"/>
        </w:rPr>
      </w:pPr>
    </w:p>
    <w:p w14:paraId="06B07D11" w14:textId="77777777" w:rsidR="001F25C1" w:rsidRDefault="00A3053C">
      <w:pPr>
        <w:jc w:val="center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DICHIARANO ALTRESI’ CHE IL RICHIEDENTE</w:t>
      </w:r>
    </w:p>
    <w:p w14:paraId="3BBAAF3F" w14:textId="77777777" w:rsidR="001F25C1" w:rsidRDefault="001F25C1">
      <w:pPr>
        <w:ind w:right="140"/>
        <w:jc w:val="both"/>
        <w:rPr>
          <w:rFonts w:ascii="Arial" w:hAnsi="Arial"/>
          <w:sz w:val="20"/>
        </w:rPr>
      </w:pPr>
    </w:p>
    <w:p w14:paraId="03E1D4F7" w14:textId="77777777" w:rsidR="001F25C1" w:rsidRDefault="00A3053C">
      <w:pPr>
        <w:ind w:right="1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(Barrara una delle seguenti ipotesi)     </w:t>
      </w:r>
    </w:p>
    <w:p w14:paraId="09B3A960" w14:textId="77777777" w:rsidR="001F25C1" w:rsidRDefault="00A3053C">
      <w:pPr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F3176" wp14:editId="0C792681">
                <wp:simplePos x="0" y="0"/>
                <wp:positionH relativeFrom="column">
                  <wp:posOffset>-16514</wp:posOffset>
                </wp:positionH>
                <wp:positionV relativeFrom="paragraph">
                  <wp:posOffset>61593</wp:posOffset>
                </wp:positionV>
                <wp:extent cx="308610" cy="251460"/>
                <wp:effectExtent l="0" t="0" r="15240" b="15240"/>
                <wp:wrapNone/>
                <wp:docPr id="11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1A05F4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F3176" id="Casella di testo 13" o:spid="_x0000_s1036" type="#_x0000_t202" style="position:absolute;left:0;text-align:left;margin-left:-1.3pt;margin-top:4.85pt;width:24.3pt;height: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" strokeweight=".26467mm">
                <v:textbox>
                  <w:txbxContent>
                    <w:p w14:paraId="6B1A05F4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4C7590B4" w14:textId="77777777" w:rsidR="001F25C1" w:rsidRDefault="00A3053C">
      <w:pPr>
        <w:ind w:firstLine="709"/>
        <w:jc w:val="both"/>
        <w:outlineLvl w:val="0"/>
      </w:pPr>
      <w:r>
        <w:t xml:space="preserve">E’  COMPONENTE DI NUCLEO FAMILIARE GIÀ ASSEGNATARIO DI UNA SAE N____ AREA SAE DI _________________________; </w:t>
      </w:r>
    </w:p>
    <w:p w14:paraId="553D3882" w14:textId="77777777" w:rsidR="001F25C1" w:rsidRDefault="00A3053C">
      <w:pPr>
        <w:jc w:val="both"/>
        <w:outlineLvl w:val="0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C6E3E7" wp14:editId="4F21E1DE">
                <wp:simplePos x="0" y="0"/>
                <wp:positionH relativeFrom="column">
                  <wp:posOffset>-16514</wp:posOffset>
                </wp:positionH>
                <wp:positionV relativeFrom="paragraph">
                  <wp:posOffset>79379</wp:posOffset>
                </wp:positionV>
                <wp:extent cx="308610" cy="238128"/>
                <wp:effectExtent l="0" t="0" r="15240" b="28572"/>
                <wp:wrapNone/>
                <wp:docPr id="12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48FD40" w14:textId="77777777" w:rsidR="001F25C1" w:rsidRDefault="00A3053C"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6E3E7" id="Casella di testo 14" o:spid="_x0000_s1037" type="#_x0000_t202" style="position:absolute;left:0;text-align:left;margin-left:-1.3pt;margin-top:6.25pt;width:24.3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" strokeweight=".26467mm">
                <v:textbox>
                  <w:txbxContent>
                    <w:p w14:paraId="5E48FD40" w14:textId="77777777" w:rsidR="001F25C1" w:rsidRDefault="00A3053C">
                      <w: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8ADBB61" w14:textId="77777777" w:rsidR="001F25C1" w:rsidRDefault="00A3053C">
      <w:pPr>
        <w:jc w:val="both"/>
        <w:outlineLvl w:val="0"/>
      </w:pPr>
      <w:r>
        <w:t>B           E’ BENEFICIARIO DEL CAS.</w:t>
      </w:r>
      <w:r>
        <w:rPr>
          <w:rFonts w:ascii="Arial" w:hAnsi="Arial"/>
          <w:sz w:val="20"/>
        </w:rPr>
        <w:t xml:space="preserve"> </w:t>
      </w:r>
    </w:p>
    <w:p w14:paraId="2BFA3E26" w14:textId="77777777" w:rsidR="001F25C1" w:rsidRDefault="001F25C1">
      <w:pPr>
        <w:tabs>
          <w:tab w:val="left" w:pos="426"/>
          <w:tab w:val="left" w:pos="1701"/>
        </w:tabs>
        <w:ind w:left="570" w:hanging="570"/>
        <w:jc w:val="both"/>
        <w:outlineLvl w:val="0"/>
        <w:rPr>
          <w:rFonts w:ascii="Arial" w:hAnsi="Arial"/>
          <w:sz w:val="18"/>
        </w:rPr>
      </w:pPr>
    </w:p>
    <w:p w14:paraId="3A2EFD57" w14:textId="77777777" w:rsidR="001F25C1" w:rsidRDefault="001F25C1">
      <w:pPr>
        <w:jc w:val="both"/>
        <w:outlineLvl w:val="0"/>
        <w:rPr>
          <w:rFonts w:ascii="Arial" w:hAnsi="Arial"/>
          <w:sz w:val="20"/>
        </w:rPr>
      </w:pPr>
    </w:p>
    <w:p w14:paraId="37B9BBA9" w14:textId="77777777" w:rsidR="001F25C1" w:rsidRDefault="00A3053C">
      <w:pPr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RECAPITI DEI SOTTOSCRITT A CUI INVIARE COMUNICAZIONI:</w:t>
      </w:r>
    </w:p>
    <w:p w14:paraId="6B61200D" w14:textId="77777777" w:rsidR="001F25C1" w:rsidRDefault="00A3053C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2F064" wp14:editId="5A2D1800">
                <wp:simplePos x="0" y="0"/>
                <wp:positionH relativeFrom="column">
                  <wp:posOffset>763908</wp:posOffset>
                </wp:positionH>
                <wp:positionV relativeFrom="paragraph">
                  <wp:posOffset>88267</wp:posOffset>
                </wp:positionV>
                <wp:extent cx="5575938" cy="229871"/>
                <wp:effectExtent l="0" t="0" r="24762" b="17779"/>
                <wp:wrapNone/>
                <wp:docPr id="13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938" cy="229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E67590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2F064" id="Casella di testo 5" o:spid="_x0000_s1038" type="#_x0000_t202" style="position:absolute;margin-left:60.15pt;margin-top:6.95pt;width:439.05pt;height:1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" strokeweight=".26467mm">
                <v:textbox>
                  <w:txbxContent>
                    <w:p w14:paraId="76E67590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081794E0" w14:textId="77777777" w:rsidR="001F25C1" w:rsidRDefault="00A3053C">
      <w:pPr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INDIRIZZO </w:t>
      </w:r>
    </w:p>
    <w:p w14:paraId="0BB71C7C" w14:textId="77777777" w:rsidR="001F25C1" w:rsidRDefault="00A3053C">
      <w:pPr>
        <w:jc w:val="both"/>
        <w:outlineLvl w:val="0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E9284" wp14:editId="5747959D">
                <wp:simplePos x="0" y="0"/>
                <wp:positionH relativeFrom="column">
                  <wp:posOffset>770253</wp:posOffset>
                </wp:positionH>
                <wp:positionV relativeFrom="paragraph">
                  <wp:posOffset>106042</wp:posOffset>
                </wp:positionV>
                <wp:extent cx="5573396" cy="232413"/>
                <wp:effectExtent l="0" t="0" r="27304" b="15237"/>
                <wp:wrapNone/>
                <wp:docPr id="1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396" cy="232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2098F1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E9284" id="Casella di testo 4" o:spid="_x0000_s1039" type="#_x0000_t202" style="position:absolute;left:0;text-align:left;margin-left:60.65pt;margin-top:8.35pt;width:438.85pt;height:1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" strokeweight=".26467mm">
                <v:textbox>
                  <w:txbxContent>
                    <w:p w14:paraId="632098F1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0ACC82FD" w14:textId="77777777" w:rsidR="001F25C1" w:rsidRDefault="00A3053C">
      <w:pPr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TELEFONO </w:t>
      </w:r>
    </w:p>
    <w:p w14:paraId="62C9D164" w14:textId="77777777" w:rsidR="001F25C1" w:rsidRDefault="00A3053C">
      <w:pPr>
        <w:jc w:val="both"/>
        <w:outlineLvl w:val="0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382B2" wp14:editId="68F9DE9F">
                <wp:simplePos x="0" y="0"/>
                <wp:positionH relativeFrom="column">
                  <wp:posOffset>763908</wp:posOffset>
                </wp:positionH>
                <wp:positionV relativeFrom="paragraph">
                  <wp:posOffset>117472</wp:posOffset>
                </wp:positionV>
                <wp:extent cx="5575938" cy="229871"/>
                <wp:effectExtent l="0" t="0" r="24762" b="17779"/>
                <wp:wrapNone/>
                <wp:docPr id="1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938" cy="229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C5F0D2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382B2" id="Casella di testo 3" o:spid="_x0000_s1040" type="#_x0000_t202" style="position:absolute;left:0;text-align:left;margin-left:60.15pt;margin-top:9.25pt;width:439.05pt;height:1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" strokeweight=".26467mm">
                <v:textbox>
                  <w:txbxContent>
                    <w:p w14:paraId="10C5F0D2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7372CCFB" w14:textId="77777777" w:rsidR="001F25C1" w:rsidRDefault="00A3053C">
      <w:pPr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</w:t>
      </w:r>
    </w:p>
    <w:p w14:paraId="162EA95B" w14:textId="77777777" w:rsidR="001F25C1" w:rsidRDefault="001F25C1">
      <w:pPr>
        <w:jc w:val="both"/>
        <w:outlineLvl w:val="0"/>
        <w:rPr>
          <w:rFonts w:ascii="Arial" w:hAnsi="Arial"/>
          <w:b/>
          <w:sz w:val="22"/>
          <w:szCs w:val="22"/>
        </w:rPr>
      </w:pPr>
    </w:p>
    <w:p w14:paraId="1723B864" w14:textId="77777777" w:rsidR="001F25C1" w:rsidRDefault="00A3053C">
      <w:pPr>
        <w:tabs>
          <w:tab w:val="left" w:pos="3544"/>
          <w:tab w:val="right" w:pos="9639"/>
        </w:tabs>
        <w:ind w:right="-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E729F" wp14:editId="74E01713">
                <wp:simplePos x="0" y="0"/>
                <wp:positionH relativeFrom="column">
                  <wp:posOffset>770253</wp:posOffset>
                </wp:positionH>
                <wp:positionV relativeFrom="paragraph">
                  <wp:posOffset>84453</wp:posOffset>
                </wp:positionV>
                <wp:extent cx="2150111" cy="264161"/>
                <wp:effectExtent l="0" t="0" r="21589" b="21589"/>
                <wp:wrapNone/>
                <wp:docPr id="1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1" cy="264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5C326C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E729F" id="Casella di testo 2" o:spid="_x0000_s1041" type="#_x0000_t202" style="position:absolute;left:0;text-align:left;margin-left:60.65pt;margin-top:6.65pt;width:169.3pt;height:2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" strokeweight=".26467mm">
                <v:textbox>
                  <w:txbxContent>
                    <w:p w14:paraId="675C326C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50658DDF" w14:textId="77777777" w:rsidR="001F25C1" w:rsidRDefault="00A3053C">
      <w:pPr>
        <w:tabs>
          <w:tab w:val="left" w:pos="3544"/>
          <w:tab w:val="right" w:pos="9639"/>
        </w:tabs>
        <w:ind w:right="-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</w:r>
    </w:p>
    <w:p w14:paraId="63009108" w14:textId="77777777" w:rsidR="001F25C1" w:rsidRDefault="001F25C1">
      <w:pPr>
        <w:tabs>
          <w:tab w:val="left" w:pos="3544"/>
          <w:tab w:val="right" w:pos="9639"/>
        </w:tabs>
        <w:ind w:right="-2"/>
        <w:jc w:val="both"/>
        <w:rPr>
          <w:rFonts w:ascii="Arial" w:hAnsi="Arial"/>
          <w:b/>
          <w:sz w:val="22"/>
          <w:szCs w:val="22"/>
        </w:rPr>
      </w:pPr>
    </w:p>
    <w:p w14:paraId="27C8C4C3" w14:textId="77777777" w:rsidR="001F25C1" w:rsidRDefault="00A3053C">
      <w:pPr>
        <w:tabs>
          <w:tab w:val="left" w:pos="3544"/>
          <w:tab w:val="right" w:pos="9639"/>
        </w:tabs>
        <w:ind w:right="-2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N.B.</w:t>
      </w:r>
    </w:p>
    <w:p w14:paraId="5C31330C" w14:textId="77777777" w:rsidR="001F25C1" w:rsidRDefault="00A3053C">
      <w:pPr>
        <w:ind w:right="-427"/>
        <w:jc w:val="both"/>
        <w:rPr>
          <w:b/>
          <w:u w:val="single"/>
        </w:rPr>
      </w:pPr>
      <w:r>
        <w:rPr>
          <w:b/>
          <w:u w:val="single"/>
        </w:rPr>
        <w:t xml:space="preserve">Si specifica che tali richieste potranno essere accolte solo </w:t>
      </w:r>
      <w:r>
        <w:rPr>
          <w:b/>
          <w:u w:val="single"/>
        </w:rPr>
        <w:t>previo parere favorevole della Protezione Civile.</w:t>
      </w:r>
    </w:p>
    <w:p w14:paraId="668034C4" w14:textId="77777777" w:rsidR="001F25C1" w:rsidRDefault="00A3053C">
      <w:pPr>
        <w:tabs>
          <w:tab w:val="left" w:pos="3544"/>
          <w:tab w:val="right" w:pos="9639"/>
        </w:tabs>
        <w:ind w:right="-427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Le strutture abitative sono alternative alle altre forme di assistenza e, pertanto, la loro assegnazione comporta l’esclusione dalle altre misure assistenziali previste quali a titolo esemplificativo: contr</w:t>
      </w:r>
      <w:r>
        <w:rPr>
          <w:rFonts w:ascii="Arial" w:hAnsi="Arial"/>
          <w:b/>
          <w:sz w:val="22"/>
          <w:szCs w:val="22"/>
        </w:rPr>
        <w:t>ibuto per l’autonoma sistemazione di cui all’articolo 3 dell’ordinanza n. 388/2016, ospitalità presso strutture pubbliche, ospitalità presso strutture alberghiere, utilizzo di abitazioni sfitte e seconde case, altre soluzioni temporanee. Pertanto, al momen</w:t>
      </w:r>
      <w:r>
        <w:rPr>
          <w:rFonts w:ascii="Arial" w:hAnsi="Arial"/>
          <w:b/>
          <w:sz w:val="22"/>
          <w:szCs w:val="22"/>
        </w:rPr>
        <w:t>to dell’avvenuta consegna della struttura abitativa, decade il diritto alle altre forme di assistenza.</w:t>
      </w:r>
    </w:p>
    <w:p w14:paraId="5F752223" w14:textId="77777777" w:rsidR="001F25C1" w:rsidRDefault="001F25C1">
      <w:pPr>
        <w:tabs>
          <w:tab w:val="left" w:pos="3544"/>
          <w:tab w:val="right" w:pos="9639"/>
        </w:tabs>
        <w:ind w:right="-2"/>
        <w:rPr>
          <w:rFonts w:ascii="Arial" w:hAnsi="Arial"/>
          <w:sz w:val="22"/>
          <w:szCs w:val="22"/>
        </w:rPr>
      </w:pPr>
    </w:p>
    <w:p w14:paraId="2BAB77E0" w14:textId="77777777" w:rsidR="001F25C1" w:rsidRDefault="00A3053C">
      <w:pPr>
        <w:tabs>
          <w:tab w:val="left" w:pos="3544"/>
          <w:tab w:val="right" w:pos="9639"/>
        </w:tabs>
        <w:ind w:right="-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FIRMA DEI DICHIARANTI</w:t>
      </w:r>
    </w:p>
    <w:p w14:paraId="6C229A13" w14:textId="77777777" w:rsidR="001F25C1" w:rsidRDefault="001F25C1">
      <w:pPr>
        <w:tabs>
          <w:tab w:val="left" w:pos="3544"/>
          <w:tab w:val="right" w:pos="9639"/>
        </w:tabs>
        <w:ind w:right="-2"/>
        <w:rPr>
          <w:rFonts w:ascii="Arial" w:hAnsi="Arial"/>
          <w:sz w:val="22"/>
          <w:szCs w:val="22"/>
        </w:rPr>
      </w:pPr>
    </w:p>
    <w:p w14:paraId="067DB29B" w14:textId="77777777" w:rsidR="001F25C1" w:rsidRDefault="00A3053C">
      <w:pPr>
        <w:tabs>
          <w:tab w:val="left" w:pos="3544"/>
          <w:tab w:val="right" w:pos="9639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</w:t>
      </w:r>
    </w:p>
    <w:p w14:paraId="1F39A6C6" w14:textId="77777777" w:rsidR="001F25C1" w:rsidRDefault="001F25C1">
      <w:pPr>
        <w:tabs>
          <w:tab w:val="left" w:pos="3544"/>
          <w:tab w:val="right" w:pos="9639"/>
        </w:tabs>
        <w:ind w:right="-2"/>
        <w:rPr>
          <w:rFonts w:ascii="Arial" w:hAnsi="Arial" w:cs="Arial"/>
          <w:sz w:val="20"/>
        </w:rPr>
      </w:pPr>
    </w:p>
    <w:p w14:paraId="01BFB1D5" w14:textId="77777777" w:rsidR="001F25C1" w:rsidRDefault="001F25C1">
      <w:pPr>
        <w:tabs>
          <w:tab w:val="left" w:pos="3544"/>
          <w:tab w:val="right" w:pos="9639"/>
        </w:tabs>
        <w:ind w:right="-2"/>
        <w:rPr>
          <w:rFonts w:ascii="Arial" w:hAnsi="Arial" w:cs="Arial"/>
          <w:sz w:val="20"/>
        </w:rPr>
      </w:pPr>
    </w:p>
    <w:p w14:paraId="3215D8D3" w14:textId="77777777" w:rsidR="001F25C1" w:rsidRDefault="00A3053C">
      <w:pPr>
        <w:tabs>
          <w:tab w:val="left" w:pos="3544"/>
          <w:tab w:val="right" w:pos="9639"/>
        </w:tabs>
        <w:ind w:right="-2"/>
      </w:pPr>
      <w:r>
        <w:rPr>
          <w:rFonts w:ascii="Arial" w:hAnsi="Arial" w:cs="Arial"/>
          <w:sz w:val="20"/>
        </w:rPr>
        <w:t>___________________________________________</w:t>
      </w:r>
    </w:p>
    <w:p w14:paraId="0B2BE316" w14:textId="77777777" w:rsidR="001F25C1" w:rsidRDefault="001F25C1"/>
    <w:p w14:paraId="2DB37199" w14:textId="77777777" w:rsidR="001F25C1" w:rsidRDefault="00A3053C">
      <w:pPr>
        <w:pageBreakBefore/>
        <w:tabs>
          <w:tab w:val="right" w:pos="8787"/>
        </w:tabs>
        <w:ind w:right="-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SPAZIO RISERVATO AL COMUNE PER </w:t>
      </w:r>
      <w:r>
        <w:rPr>
          <w:rFonts w:ascii="Arial" w:hAnsi="Arial"/>
          <w:sz w:val="22"/>
          <w:szCs w:val="22"/>
        </w:rPr>
        <w:t>NOTE:</w:t>
      </w:r>
    </w:p>
    <w:p w14:paraId="5819D3AC" w14:textId="77777777" w:rsidR="001F25C1" w:rsidRDefault="00A3053C">
      <w:pPr>
        <w:tabs>
          <w:tab w:val="right" w:pos="8787"/>
        </w:tabs>
        <w:spacing w:line="360" w:lineRule="auto"/>
        <w:ind w:left="539" w:hanging="5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22186" wp14:editId="252CE1A1">
                <wp:simplePos x="0" y="0"/>
                <wp:positionH relativeFrom="column">
                  <wp:posOffset>-1901</wp:posOffset>
                </wp:positionH>
                <wp:positionV relativeFrom="paragraph">
                  <wp:posOffset>83823</wp:posOffset>
                </wp:positionV>
                <wp:extent cx="6445889" cy="1677037"/>
                <wp:effectExtent l="0" t="0" r="12061" b="18413"/>
                <wp:wrapNone/>
                <wp:docPr id="1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89" cy="1677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F0BB84" w14:textId="77777777" w:rsidR="001F25C1" w:rsidRDefault="001F25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22186" id="Casella di testo 1" o:spid="_x0000_s1042" type="#_x0000_t202" style="position:absolute;left:0;text-align:left;margin-left:-.15pt;margin-top:6.6pt;width:507.55pt;height:132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" strokeweight=".26467mm">
                <v:textbox>
                  <w:txbxContent>
                    <w:p w14:paraId="4EF0BB84" w14:textId="77777777" w:rsidR="001F25C1" w:rsidRDefault="001F25C1"/>
                  </w:txbxContent>
                </v:textbox>
              </v:shape>
            </w:pict>
          </mc:Fallback>
        </mc:AlternateContent>
      </w:r>
    </w:p>
    <w:p w14:paraId="71DA4632" w14:textId="77777777" w:rsidR="001F25C1" w:rsidRDefault="001F25C1">
      <w:pPr>
        <w:tabs>
          <w:tab w:val="right" w:pos="8787"/>
        </w:tabs>
        <w:spacing w:line="360" w:lineRule="auto"/>
        <w:ind w:left="539" w:hanging="539"/>
        <w:jc w:val="both"/>
        <w:rPr>
          <w:rFonts w:ascii="Arial" w:hAnsi="Arial"/>
          <w:sz w:val="22"/>
          <w:szCs w:val="22"/>
        </w:rPr>
      </w:pPr>
    </w:p>
    <w:p w14:paraId="5DC3EEC3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sz w:val="22"/>
          <w:szCs w:val="22"/>
        </w:rPr>
      </w:pPr>
    </w:p>
    <w:p w14:paraId="40AB9FC2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sz w:val="22"/>
          <w:szCs w:val="22"/>
        </w:rPr>
      </w:pPr>
    </w:p>
    <w:p w14:paraId="131CA50E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sz w:val="22"/>
          <w:szCs w:val="22"/>
        </w:rPr>
      </w:pPr>
    </w:p>
    <w:p w14:paraId="4CF4B9D1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b/>
          <w:sz w:val="22"/>
          <w:szCs w:val="22"/>
        </w:rPr>
      </w:pPr>
    </w:p>
    <w:p w14:paraId="63895573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b/>
          <w:sz w:val="22"/>
          <w:szCs w:val="22"/>
        </w:rPr>
      </w:pPr>
    </w:p>
    <w:p w14:paraId="26A00468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b/>
          <w:sz w:val="22"/>
          <w:szCs w:val="22"/>
        </w:rPr>
      </w:pPr>
    </w:p>
    <w:p w14:paraId="63D5C546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b/>
          <w:sz w:val="22"/>
          <w:szCs w:val="22"/>
        </w:rPr>
      </w:pPr>
    </w:p>
    <w:p w14:paraId="1AFDF0D0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b/>
          <w:sz w:val="22"/>
          <w:szCs w:val="22"/>
        </w:rPr>
      </w:pPr>
    </w:p>
    <w:p w14:paraId="1B0C21FF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b/>
          <w:sz w:val="22"/>
          <w:szCs w:val="22"/>
        </w:rPr>
      </w:pPr>
    </w:p>
    <w:p w14:paraId="3B810396" w14:textId="77777777" w:rsidR="001F25C1" w:rsidRDefault="00A3053C">
      <w:pPr>
        <w:tabs>
          <w:tab w:val="right" w:pos="8787"/>
        </w:tabs>
        <w:ind w:left="540" w:right="-2" w:hanging="54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NOTE</w:t>
      </w:r>
    </w:p>
    <w:p w14:paraId="5F736410" w14:textId="77777777" w:rsidR="001F25C1" w:rsidRDefault="001F25C1">
      <w:pPr>
        <w:tabs>
          <w:tab w:val="right" w:pos="8787"/>
        </w:tabs>
        <w:ind w:right="-2"/>
        <w:jc w:val="both"/>
        <w:rPr>
          <w:rFonts w:ascii="Arial" w:hAnsi="Arial"/>
          <w:sz w:val="22"/>
          <w:szCs w:val="22"/>
        </w:rPr>
      </w:pPr>
    </w:p>
    <w:p w14:paraId="68D29A18" w14:textId="77777777" w:rsidR="001F25C1" w:rsidRDefault="00A3053C">
      <w:pPr>
        <w:tabs>
          <w:tab w:val="right" w:pos="8787"/>
        </w:tabs>
        <w:ind w:right="-2"/>
        <w:jc w:val="both"/>
      </w:pPr>
      <w:r>
        <w:rPr>
          <w:rFonts w:ascii="Arial" w:hAnsi="Arial"/>
          <w:b/>
          <w:sz w:val="22"/>
          <w:szCs w:val="22"/>
          <w:u w:val="single"/>
        </w:rPr>
        <w:t>LEGGERE CON ATTENZIONE</w:t>
      </w:r>
      <w:r>
        <w:rPr>
          <w:rFonts w:ascii="Arial" w:hAnsi="Arial"/>
          <w:b/>
          <w:sz w:val="22"/>
          <w:szCs w:val="22"/>
        </w:rPr>
        <w:t>:</w:t>
      </w:r>
    </w:p>
    <w:p w14:paraId="726E7437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sz w:val="22"/>
          <w:szCs w:val="22"/>
        </w:rPr>
      </w:pPr>
    </w:p>
    <w:p w14:paraId="126D5898" w14:textId="77777777" w:rsidR="001F25C1" w:rsidRDefault="001F25C1">
      <w:pPr>
        <w:tabs>
          <w:tab w:val="right" w:pos="8787"/>
        </w:tabs>
        <w:ind w:left="540" w:right="-2" w:hanging="540"/>
        <w:jc w:val="both"/>
        <w:rPr>
          <w:rFonts w:ascii="Arial" w:hAnsi="Arial"/>
          <w:sz w:val="22"/>
          <w:szCs w:val="22"/>
        </w:rPr>
      </w:pPr>
    </w:p>
    <w:p w14:paraId="07EC8761" w14:textId="77777777" w:rsidR="001F25C1" w:rsidRDefault="00A3053C">
      <w:pPr>
        <w:numPr>
          <w:ilvl w:val="0"/>
          <w:numId w:val="2"/>
        </w:numPr>
        <w:ind w:left="567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La presente domanda costituisce dichiarazione sostitutiva di certificato e di atto notorio (artt. 46 e 47 del DPR n. 445/2000). Ai sensi dell’art 75, DPR n. 445/2000 chiunque rilascia </w:t>
      </w:r>
      <w:r>
        <w:rPr>
          <w:rFonts w:ascii="Arial" w:hAnsi="Arial"/>
          <w:b/>
          <w:sz w:val="22"/>
          <w:szCs w:val="22"/>
        </w:rPr>
        <w:t>dichiarazioni mendaci, forma atti falsi o ne fa uso è punito ai sensi del codice penale e delle leggi speciali in materia. L’esibizione di un atto contenente dati non più rispondenti a verità equivale ad uso di atto falso.</w:t>
      </w:r>
    </w:p>
    <w:p w14:paraId="181244A5" w14:textId="77777777" w:rsidR="001F25C1" w:rsidRDefault="001F25C1">
      <w:pPr>
        <w:tabs>
          <w:tab w:val="right" w:pos="8787"/>
        </w:tabs>
        <w:ind w:left="720" w:right="-2" w:hanging="360"/>
        <w:jc w:val="both"/>
        <w:rPr>
          <w:rFonts w:ascii="Arial" w:hAnsi="Arial"/>
          <w:sz w:val="22"/>
          <w:szCs w:val="22"/>
        </w:rPr>
      </w:pPr>
    </w:p>
    <w:p w14:paraId="0FE02E75" w14:textId="77777777" w:rsidR="001F25C1" w:rsidRDefault="00A3053C">
      <w:pPr>
        <w:numPr>
          <w:ilvl w:val="0"/>
          <w:numId w:val="2"/>
        </w:numPr>
        <w:ind w:left="567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Ai sensi dell’art. 71 del DPR 44</w:t>
      </w:r>
      <w:r>
        <w:rPr>
          <w:rFonts w:ascii="Arial" w:hAnsi="Arial"/>
          <w:b/>
          <w:sz w:val="22"/>
          <w:szCs w:val="22"/>
        </w:rPr>
        <w:t>5/2000 il Comune è tenuto ad effettuare idonei controlli anche a campione ed in tutti i casi in cui sorgono fondati dubbi sulla veridicità delle dichiarazioni sostitutive di cui ai richiamati artt. 46 e 47 DPR n. 445/2000, entro la data di scadenza dello s</w:t>
      </w:r>
      <w:r>
        <w:rPr>
          <w:rFonts w:ascii="Arial" w:hAnsi="Arial"/>
          <w:b/>
          <w:sz w:val="22"/>
          <w:szCs w:val="22"/>
        </w:rPr>
        <w:t>tato di emergenza come previsto dalla direttiva.</w:t>
      </w:r>
    </w:p>
    <w:p w14:paraId="2663010B" w14:textId="77777777" w:rsidR="001F25C1" w:rsidRDefault="001F25C1">
      <w:pPr>
        <w:ind w:right="-2"/>
        <w:jc w:val="both"/>
        <w:rPr>
          <w:rFonts w:ascii="Arial" w:hAnsi="Arial"/>
          <w:sz w:val="22"/>
          <w:szCs w:val="22"/>
        </w:rPr>
      </w:pPr>
    </w:p>
    <w:p w14:paraId="3F2BC1DC" w14:textId="77777777" w:rsidR="001F25C1" w:rsidRDefault="00A3053C">
      <w:pPr>
        <w:numPr>
          <w:ilvl w:val="0"/>
          <w:numId w:val="2"/>
        </w:numPr>
        <w:ind w:left="567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Qualora dal controllo emerga la non veridicità del contenuto della dichiarazione, il dichiarante decade dai benefici conseguenti al provvedimento emanato sulla base della dichiarazione non veritiera. (Art 7</w:t>
      </w:r>
      <w:r>
        <w:rPr>
          <w:rFonts w:ascii="Arial" w:hAnsi="Arial"/>
          <w:b/>
          <w:sz w:val="22"/>
          <w:szCs w:val="22"/>
        </w:rPr>
        <w:t>5 DPR 445/2000).</w:t>
      </w:r>
    </w:p>
    <w:p w14:paraId="0CB8FDFA" w14:textId="77777777" w:rsidR="001F25C1" w:rsidRDefault="001F25C1">
      <w:pPr>
        <w:tabs>
          <w:tab w:val="right" w:pos="8787"/>
        </w:tabs>
        <w:ind w:right="-2"/>
        <w:jc w:val="both"/>
        <w:rPr>
          <w:rFonts w:ascii="Arial" w:hAnsi="Arial"/>
          <w:sz w:val="22"/>
          <w:szCs w:val="22"/>
        </w:rPr>
      </w:pPr>
    </w:p>
    <w:p w14:paraId="2FF40643" w14:textId="77777777" w:rsidR="001F25C1" w:rsidRDefault="00A3053C">
      <w:pPr>
        <w:numPr>
          <w:ilvl w:val="0"/>
          <w:numId w:val="2"/>
        </w:numPr>
        <w:ind w:left="567" w:hanging="283"/>
        <w:jc w:val="both"/>
      </w:pPr>
      <w:r>
        <w:rPr>
          <w:rFonts w:ascii="Arial" w:hAnsi="Arial"/>
          <w:b/>
          <w:sz w:val="22"/>
          <w:szCs w:val="22"/>
        </w:rPr>
        <w:t>alla domanda dovrà essere allegata la fotocopia di un documento di identità in corso di validità di entrambi i richiedenti.</w:t>
      </w:r>
    </w:p>
    <w:p w14:paraId="3FA0F2C9" w14:textId="77777777" w:rsidR="001F25C1" w:rsidRDefault="001F25C1">
      <w:pPr>
        <w:ind w:left="567" w:hanging="567"/>
        <w:outlineLvl w:val="0"/>
        <w:rPr>
          <w:b/>
        </w:rPr>
      </w:pPr>
    </w:p>
    <w:p w14:paraId="1C8ED693" w14:textId="77777777" w:rsidR="001F25C1" w:rsidRDefault="00A3053C">
      <w:pPr>
        <w:pageBreakBefore/>
        <w:jc w:val="center"/>
      </w:pPr>
      <w:r>
        <w:rPr>
          <w:b/>
          <w:sz w:val="20"/>
        </w:rPr>
        <w:lastRenderedPageBreak/>
        <w:t>Informativa ai sensi dell’articolo 13 del Regolamento Europeo n. 2016/679</w:t>
      </w:r>
    </w:p>
    <w:p w14:paraId="2ECA78CE" w14:textId="77777777" w:rsidR="001F25C1" w:rsidRDefault="001F25C1">
      <w:pPr>
        <w:jc w:val="center"/>
        <w:rPr>
          <w:sz w:val="20"/>
        </w:rPr>
      </w:pPr>
    </w:p>
    <w:p w14:paraId="2889418B" w14:textId="77777777" w:rsidR="001F25C1" w:rsidRDefault="00A3053C">
      <w:pPr>
        <w:jc w:val="both"/>
        <w:rPr>
          <w:sz w:val="20"/>
        </w:rPr>
      </w:pPr>
      <w:r>
        <w:rPr>
          <w:sz w:val="20"/>
        </w:rPr>
        <w:t>Ai sensi dell’articolo 13 del Regolame</w:t>
      </w:r>
      <w:r>
        <w:rPr>
          <w:sz w:val="20"/>
        </w:rPr>
        <w:t>nto Europeo n. 2016/679 si forniscono le seguenti informazioni relative al trattamento dei dati personali:</w:t>
      </w:r>
    </w:p>
    <w:p w14:paraId="34A428A5" w14:textId="77777777" w:rsidR="001F25C1" w:rsidRDefault="001F25C1">
      <w:pPr>
        <w:jc w:val="both"/>
        <w:rPr>
          <w:sz w:val="20"/>
        </w:rPr>
      </w:pPr>
    </w:p>
    <w:tbl>
      <w:tblPr>
        <w:tblW w:w="10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7254"/>
      </w:tblGrid>
      <w:tr w:rsidR="001F25C1" w14:paraId="5A49D9F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0FCB" w14:textId="77777777" w:rsidR="001F25C1" w:rsidRDefault="00A30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Titolare del trattamento </w:t>
            </w:r>
          </w:p>
          <w:p w14:paraId="6842AE05" w14:textId="77777777" w:rsidR="001F25C1" w:rsidRDefault="001F25C1">
            <w:pPr>
              <w:rPr>
                <w:b/>
                <w:sz w:val="20"/>
              </w:rPr>
            </w:pPr>
          </w:p>
          <w:p w14:paraId="611AD666" w14:textId="77777777" w:rsidR="001F25C1" w:rsidRDefault="001F25C1">
            <w:pPr>
              <w:rPr>
                <w:b/>
                <w:sz w:val="20"/>
              </w:rPr>
            </w:pP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E610" w14:textId="77777777" w:rsidR="001F25C1" w:rsidRDefault="00A3053C">
            <w:pPr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Comune di Arquata del Tronto – Sede Comunale Provvisoria, F.ne Borgo 63096 Arquata del Tronto – Tel. 0736/809122</w:t>
            </w:r>
          </w:p>
        </w:tc>
      </w:tr>
      <w:tr w:rsidR="001F25C1" w14:paraId="36BAD944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BC21" w14:textId="77777777" w:rsidR="001F25C1" w:rsidRDefault="00A30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Responsabile della protezione dati</w:t>
            </w:r>
          </w:p>
          <w:p w14:paraId="0E502611" w14:textId="77777777" w:rsidR="001F25C1" w:rsidRDefault="001F25C1">
            <w:pPr>
              <w:rPr>
                <w:b/>
                <w:sz w:val="20"/>
              </w:rPr>
            </w:pP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191E" w14:textId="77777777" w:rsidR="001F25C1" w:rsidRDefault="00A3053C">
            <w:pPr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Il Data Protection Officer/Responsabile della Protezione dei dati individuato dall'ente è contattabile tramite il seguente indirizzo pec: claudiocimarossa@ordineavvocatiroma.org   </w:t>
            </w:r>
          </w:p>
          <w:p w14:paraId="77BD5D8D" w14:textId="77777777" w:rsidR="001F25C1" w:rsidRDefault="001F25C1">
            <w:pPr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  <w:tr w:rsidR="001F25C1" w14:paraId="006A1F56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E709" w14:textId="77777777" w:rsidR="001F25C1" w:rsidRDefault="00A30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Finalità del trattamento</w:t>
            </w:r>
          </w:p>
          <w:p w14:paraId="31051C3D" w14:textId="77777777" w:rsidR="001F25C1" w:rsidRDefault="001F25C1">
            <w:pPr>
              <w:rPr>
                <w:b/>
                <w:color w:val="FFC000"/>
                <w:sz w:val="20"/>
                <w:u w:val="single"/>
              </w:rPr>
            </w:pPr>
          </w:p>
          <w:p w14:paraId="2C190D14" w14:textId="77777777" w:rsidR="001F25C1" w:rsidRDefault="001F25C1">
            <w:pPr>
              <w:rPr>
                <w:b/>
                <w:sz w:val="20"/>
              </w:rPr>
            </w:pP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8597" w14:textId="77777777" w:rsidR="001F25C1" w:rsidRDefault="00A3053C">
            <w:pPr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La finalit</w:t>
            </w:r>
            <w:r>
              <w:rPr>
                <w:rFonts w:ascii="Calibri Light" w:hAnsi="Calibri Light" w:cs="Calibri Light"/>
                <w:sz w:val="20"/>
              </w:rPr>
              <w:t>à del trattamento dei dati personali raccolti in sede di attuazione dei compiti istituzionali in materia è esclusivamente l’erogazione del servizio/contributo richiesto.</w:t>
            </w:r>
          </w:p>
          <w:p w14:paraId="196CDD15" w14:textId="77777777" w:rsidR="001F25C1" w:rsidRDefault="001F25C1">
            <w:pPr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  <w:tr w:rsidR="001F25C1" w14:paraId="100D083F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DC45" w14:textId="77777777" w:rsidR="001F25C1" w:rsidRDefault="00A30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giuridica del trattamento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F520" w14:textId="77777777" w:rsidR="001F25C1" w:rsidRDefault="00A3053C">
            <w:pPr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Tutti i dati personali da lei comunicati sono trattat</w:t>
            </w:r>
            <w:r>
              <w:rPr>
                <w:rFonts w:ascii="Calibri Light" w:hAnsi="Calibri Light" w:cs="Calibri Light"/>
                <w:sz w:val="20"/>
              </w:rPr>
              <w:t>i per assolvere a adempimenti previsti da leggi, in particolare per l’esecuzione di un compito di interesse pubblico o connesso all’esercizio di pubblici poteri (art. 6, p.1, lett. e) o per motivi di interesse pubblico rilevante sulla base del diritto dell</w:t>
            </w:r>
            <w:r>
              <w:rPr>
                <w:rFonts w:ascii="Calibri Light" w:hAnsi="Calibri Light" w:cs="Calibri Light"/>
                <w:sz w:val="20"/>
              </w:rPr>
              <w:t>’Unione o degli Stati membri (trattamento di categorie particolari di dati personali, art. 9, p.2, lett. g)</w:t>
            </w:r>
          </w:p>
          <w:p w14:paraId="291E7220" w14:textId="77777777" w:rsidR="001F25C1" w:rsidRDefault="001F25C1">
            <w:pPr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  <w:tr w:rsidR="001F25C1" w14:paraId="65C9E56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125B" w14:textId="77777777" w:rsidR="001F25C1" w:rsidRDefault="00A30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Destinatari dei dati personali </w:t>
            </w:r>
          </w:p>
          <w:p w14:paraId="6D87131C" w14:textId="77777777" w:rsidR="001F25C1" w:rsidRDefault="001F25C1">
            <w:pPr>
              <w:rPr>
                <w:b/>
                <w:sz w:val="20"/>
              </w:rPr>
            </w:pP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0225" w14:textId="77777777" w:rsidR="001F25C1" w:rsidRDefault="00A3053C">
            <w:pPr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I dati personali conferiti, qualora fosse necessario, potranno essere comunicati a persone fisiche e/o </w:t>
            </w:r>
            <w:r>
              <w:rPr>
                <w:rFonts w:ascii="Calibri Light" w:hAnsi="Calibri Light" w:cs="Calibri Light"/>
                <w:sz w:val="20"/>
              </w:rPr>
              <w:t>giuridiche, pubbliche e/o private, quando la comunicazione risulti necessaria o funzionale allo svolgimento dell’attività del Comune di Arquata del Tronto nei modi e per le finalità sopra illustrate.</w:t>
            </w:r>
          </w:p>
          <w:p w14:paraId="5F6031B6" w14:textId="77777777" w:rsidR="001F25C1" w:rsidRDefault="00A3053C">
            <w:pPr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 suoi dati personali non vengono in alcun caso diffusi,</w:t>
            </w:r>
            <w:r>
              <w:rPr>
                <w:rFonts w:ascii="Calibri Light" w:hAnsi="Calibri Light" w:cs="Calibri Light"/>
                <w:sz w:val="20"/>
              </w:rPr>
              <w:t xml:space="preserve"> con tale termine intendendosi il darne conoscenza in qualunque modo ad una pluralità di soggetti indeterminati, fatti salvi gli obblighi di legge.</w:t>
            </w:r>
          </w:p>
          <w:p w14:paraId="085FFF18" w14:textId="77777777" w:rsidR="001F25C1" w:rsidRDefault="001F25C1">
            <w:pPr>
              <w:jc w:val="both"/>
              <w:rPr>
                <w:rFonts w:ascii="Calibri Light" w:hAnsi="Calibri Light" w:cs="Calibri Light"/>
                <w:i/>
                <w:sz w:val="20"/>
              </w:rPr>
            </w:pPr>
          </w:p>
        </w:tc>
      </w:tr>
      <w:tr w:rsidR="001F25C1" w14:paraId="445F7F2E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93C8" w14:textId="77777777" w:rsidR="001F25C1" w:rsidRDefault="00A30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Trasferimento dei dati personali a un Paese terzo o a un’organizzazione internazionale</w:t>
            </w:r>
          </w:p>
          <w:p w14:paraId="593F1574" w14:textId="77777777" w:rsidR="001F25C1" w:rsidRDefault="001F25C1">
            <w:pPr>
              <w:rPr>
                <w:b/>
                <w:sz w:val="20"/>
              </w:rPr>
            </w:pP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ED03" w14:textId="77777777" w:rsidR="001F25C1" w:rsidRDefault="00A3053C">
            <w:pPr>
              <w:jc w:val="both"/>
            </w:pPr>
            <w:r>
              <w:rPr>
                <w:rFonts w:ascii="Calibri Light" w:hAnsi="Calibri Light" w:cs="Calibri Light"/>
                <w:sz w:val="20"/>
              </w:rPr>
              <w:t>I suoi dati person</w:t>
            </w:r>
            <w:r>
              <w:rPr>
                <w:rFonts w:ascii="Calibri Light" w:hAnsi="Calibri Light" w:cs="Calibri Light"/>
                <w:sz w:val="20"/>
              </w:rPr>
              <w:t>ali non saranno trasferiti né in Stati membri dell’Unione Europea né in Paesi terzi non appartenenti all’Unione Europea.</w:t>
            </w:r>
          </w:p>
        </w:tc>
      </w:tr>
      <w:tr w:rsidR="001F25C1" w14:paraId="3CEA2DD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E18D" w14:textId="77777777" w:rsidR="001F25C1" w:rsidRDefault="00A30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Periodo/criteri di conservazione </w:t>
            </w:r>
          </w:p>
          <w:p w14:paraId="503FAFE5" w14:textId="77777777" w:rsidR="001F25C1" w:rsidRDefault="001F25C1">
            <w:pPr>
              <w:rPr>
                <w:b/>
                <w:sz w:val="20"/>
              </w:rPr>
            </w:pP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BD95" w14:textId="77777777" w:rsidR="001F25C1" w:rsidRDefault="00A3053C">
            <w:pPr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I suoi dati personali potranno essere cancellati esclusivamente nei termini previsti dalla vigente </w:t>
            </w:r>
            <w:r>
              <w:rPr>
                <w:rFonts w:ascii="Calibri Light" w:hAnsi="Calibri Light" w:cs="Calibri Light"/>
                <w:sz w:val="20"/>
              </w:rPr>
              <w:t>normativa in materia di archiviazione e conservazione.</w:t>
            </w:r>
          </w:p>
          <w:p w14:paraId="12B4CB5B" w14:textId="77777777" w:rsidR="001F25C1" w:rsidRDefault="001F25C1">
            <w:pPr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  <w:tr w:rsidR="001F25C1" w14:paraId="25B3986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5089" w14:textId="77777777" w:rsidR="001F25C1" w:rsidRDefault="00A30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Diritti dell’Interessato</w:t>
            </w:r>
          </w:p>
          <w:p w14:paraId="4ADA9F04" w14:textId="77777777" w:rsidR="001F25C1" w:rsidRDefault="001F25C1">
            <w:pPr>
              <w:rPr>
                <w:b/>
                <w:sz w:val="20"/>
              </w:rPr>
            </w:pP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310C" w14:textId="77777777" w:rsidR="001F25C1" w:rsidRDefault="00A3053C">
            <w:pPr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L’Interessato può in ogni momento esercitare i diritti di accesso (art. 15), rettifica, aggiornamento e integrazione (art. 16) di cancellazione (art.17) di limitazione (art.</w:t>
            </w:r>
            <w:r>
              <w:rPr>
                <w:rFonts w:ascii="Calibri Light" w:hAnsi="Calibri Light" w:cs="Calibri Light"/>
                <w:sz w:val="20"/>
              </w:rPr>
              <w:t>18), opposizione in caso di processo automatizzato (art.21) dei dati personali inviando una raccomandata a.r. al Comune di Arquata del Tronto o una e-mail all’indirizzo pec comune.arquatadeltronto@emarche.it</w:t>
            </w:r>
          </w:p>
          <w:p w14:paraId="3B4D75F9" w14:textId="77777777" w:rsidR="001F25C1" w:rsidRDefault="001F25C1">
            <w:pPr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  <w:tr w:rsidR="001F25C1" w14:paraId="5B1D9AA1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F4DE" w14:textId="77777777" w:rsidR="001F25C1" w:rsidRDefault="00A3053C">
            <w:r>
              <w:rPr>
                <w:b/>
                <w:sz w:val="20"/>
              </w:rPr>
              <w:t xml:space="preserve">Obbligatorietà della fornitura dei dati </w:t>
            </w:r>
            <w:r>
              <w:rPr>
                <w:b/>
                <w:sz w:val="20"/>
              </w:rPr>
              <w:t>personali</w:t>
            </w:r>
            <w:r>
              <w:rPr>
                <w:i/>
                <w:sz w:val="20"/>
              </w:rPr>
              <w:t>)</w:t>
            </w:r>
            <w:r>
              <w:rPr>
                <w:b/>
                <w:sz w:val="20"/>
              </w:rPr>
              <w:t xml:space="preserve"> e le possibili conseguenze della mancata comunicazione di tali dati </w:t>
            </w:r>
          </w:p>
          <w:p w14:paraId="51C0EB19" w14:textId="77777777" w:rsidR="001F25C1" w:rsidRDefault="001F25C1">
            <w:pPr>
              <w:rPr>
                <w:b/>
                <w:sz w:val="20"/>
              </w:rPr>
            </w:pP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010F" w14:textId="77777777" w:rsidR="001F25C1" w:rsidRDefault="00A3053C">
            <w:pPr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La fornitura dei dati personali è obbligatoria per l’istruttoria della pratica, la conseguenza del mancato conferimento dei dati stessi comporta l’impossibilità di effettuare </w:t>
            </w:r>
            <w:r>
              <w:rPr>
                <w:rFonts w:ascii="Calibri Light" w:hAnsi="Calibri Light" w:cs="Calibri Light"/>
                <w:sz w:val="20"/>
              </w:rPr>
              <w:t>l’istruttoria e l’esito negativo del procedimento oggetto della presente informativa.</w:t>
            </w:r>
          </w:p>
        </w:tc>
      </w:tr>
      <w:tr w:rsidR="001F25C1" w14:paraId="58BC4D63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E7D6" w14:textId="77777777" w:rsidR="001F25C1" w:rsidRDefault="00A30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Esistenza di un processo decisionale automatizzato, compresa la profilazione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ABF3" w14:textId="77777777" w:rsidR="001F25C1" w:rsidRDefault="00A3053C">
            <w:pPr>
              <w:jc w:val="both"/>
            </w:pPr>
            <w:r>
              <w:rPr>
                <w:rFonts w:ascii="Calibri Light" w:hAnsi="Calibri Light" w:cs="Calibri Light"/>
                <w:sz w:val="20"/>
              </w:rPr>
              <w:t>Il Comune di Arquata del Tronto non adotta alcun processo decisionale automatizzato, compres</w:t>
            </w:r>
            <w:r>
              <w:rPr>
                <w:rFonts w:ascii="Calibri Light" w:hAnsi="Calibri Light" w:cs="Calibri Light"/>
                <w:sz w:val="20"/>
              </w:rPr>
              <w:t>a la profilazione, di cui all’art. 22.</w:t>
            </w:r>
          </w:p>
        </w:tc>
      </w:tr>
    </w:tbl>
    <w:p w14:paraId="4AF1AD13" w14:textId="77777777" w:rsidR="001F25C1" w:rsidRDefault="001F25C1"/>
    <w:sectPr w:rsidR="001F25C1">
      <w:head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6A014" w14:textId="77777777" w:rsidR="00A3053C" w:rsidRDefault="00A3053C">
      <w:r>
        <w:separator/>
      </w:r>
    </w:p>
  </w:endnote>
  <w:endnote w:type="continuationSeparator" w:id="0">
    <w:p w14:paraId="7C2D3C95" w14:textId="77777777" w:rsidR="00A3053C" w:rsidRDefault="00A3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37F44" w14:textId="77777777" w:rsidR="00A3053C" w:rsidRDefault="00A3053C">
      <w:r>
        <w:rPr>
          <w:color w:val="000000"/>
        </w:rPr>
        <w:separator/>
      </w:r>
    </w:p>
  </w:footnote>
  <w:footnote w:type="continuationSeparator" w:id="0">
    <w:p w14:paraId="6D0626A6" w14:textId="77777777" w:rsidR="00A3053C" w:rsidRDefault="00A3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5DDDC" w14:textId="77777777" w:rsidR="00B006FD" w:rsidRDefault="00A3053C">
    <w:pPr>
      <w:pStyle w:val="Intestazione"/>
      <w:tabs>
        <w:tab w:val="clear" w:pos="4819"/>
        <w:tab w:val="clear" w:pos="9638"/>
        <w:tab w:val="left" w:pos="8364"/>
      </w:tabs>
      <w:jc w:val="right"/>
    </w:pPr>
    <w:r>
      <w:rPr>
        <w:rFonts w:ascii="Arial" w:hAnsi="Arial"/>
      </w:rPr>
      <w:t>ALLEGATO A</w:t>
    </w:r>
  </w:p>
  <w:p w14:paraId="731D3E93" w14:textId="77777777" w:rsidR="00B006FD" w:rsidRDefault="00A3053C">
    <w:pPr>
      <w:ind w:left="567" w:hanging="567"/>
      <w:jc w:val="both"/>
      <w:outlineLvl w:val="0"/>
      <w:rPr>
        <w:rFonts w:ascii="Arial" w:hAnsi="Arial"/>
        <w:sz w:val="18"/>
      </w:rPr>
    </w:pPr>
  </w:p>
  <w:p w14:paraId="43F67EB2" w14:textId="77777777" w:rsidR="00B006FD" w:rsidRDefault="00A3053C">
    <w:pPr>
      <w:pStyle w:val="Intestazione"/>
      <w:spacing w:line="360" w:lineRule="auto"/>
      <w:jc w:val="center"/>
      <w:rPr>
        <w:rFonts w:ascii="Arial" w:hAnsi="Arial"/>
        <w:b/>
      </w:rPr>
    </w:pPr>
    <w:r>
      <w:rPr>
        <w:rFonts w:ascii="Arial" w:hAnsi="Arial"/>
        <w:b/>
      </w:rPr>
      <w:t>Manifestazione d’interesse per la richiesta di strutture abitative di emergenza (S.A.E.) per “Giovani coppie con componenti di età inferiore ai 45 anni”</w:t>
    </w:r>
  </w:p>
  <w:p w14:paraId="62673EB7" w14:textId="77777777" w:rsidR="00B006FD" w:rsidRDefault="00A3053C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Dichiarazione sostitutiva di certificazione e di atto di </w:t>
    </w:r>
    <w:r>
      <w:rPr>
        <w:rFonts w:ascii="Arial" w:hAnsi="Arial" w:cs="Arial"/>
        <w:sz w:val="22"/>
        <w:szCs w:val="22"/>
      </w:rPr>
      <w:t>notorietà resa ai sensi degli artt. 46 e 47 del D.P.R. 28 dicembre 2000 n. 445</w:t>
    </w:r>
  </w:p>
  <w:p w14:paraId="2DDDDA55" w14:textId="77777777" w:rsidR="00B006FD" w:rsidRDefault="00A305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063E5"/>
    <w:multiLevelType w:val="multilevel"/>
    <w:tmpl w:val="3914480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B90C94"/>
    <w:multiLevelType w:val="multilevel"/>
    <w:tmpl w:val="8D86EB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25C1"/>
    <w:rsid w:val="001F25C1"/>
    <w:rsid w:val="00A3053C"/>
    <w:rsid w:val="00E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707C"/>
  <w15:docId w15:val="{C5B5C30A-25CB-4CFD-9AEB-AE92E86B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</w:rPr>
  </w:style>
  <w:style w:type="character" w:customStyle="1" w:styleId="IntestazioneCarattere">
    <w:name w:val="Intestazione Carattere"/>
    <w:basedOn w:val="Carpredefinitoparagrafo"/>
    <w:rPr>
      <w:rFonts w:ascii="MS Serif" w:eastAsia="Times New Roman" w:hAnsi="MS Serif" w:cs="Times New Roman"/>
      <w:sz w:val="24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Petrucci</dc:creator>
  <dc:description/>
  <cp:lastModifiedBy>Arquata Deltronto</cp:lastModifiedBy>
  <cp:revision>2</cp:revision>
  <dcterms:created xsi:type="dcterms:W3CDTF">2020-11-13T09:55:00Z</dcterms:created>
  <dcterms:modified xsi:type="dcterms:W3CDTF">2020-11-13T09:55:00Z</dcterms:modified>
</cp:coreProperties>
</file>