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D45" w:rsidRDefault="00ED7385" w:rsidP="00250D4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1626870</wp:posOffset>
            </wp:positionH>
            <wp:positionV relativeFrom="paragraph">
              <wp:posOffset>-208280</wp:posOffset>
            </wp:positionV>
            <wp:extent cx="819150" cy="904875"/>
            <wp:effectExtent l="0" t="0" r="0" b="952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0D45">
        <w:rPr>
          <w:rFonts w:ascii="Arial" w:hAnsi="Arial" w:cs="Arial"/>
          <w:sz w:val="20"/>
          <w:szCs w:val="20"/>
        </w:rPr>
        <w:t xml:space="preserve">                                                               </w:t>
      </w:r>
    </w:p>
    <w:p w:rsidR="00250D45" w:rsidRDefault="00250D45" w:rsidP="00250D4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ED7385" w:rsidRDefault="00250D45" w:rsidP="00250D4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        </w:t>
      </w:r>
    </w:p>
    <w:p w:rsidR="00ED7385" w:rsidRDefault="00ED7385" w:rsidP="00250D4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p w:rsidR="00250D45" w:rsidRDefault="00250D45" w:rsidP="00250D4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ED7385">
        <w:rPr>
          <w:rFonts w:ascii="Arial" w:hAnsi="Arial" w:cs="Arial"/>
          <w:b/>
          <w:bCs/>
          <w:sz w:val="32"/>
          <w:szCs w:val="32"/>
        </w:rPr>
        <w:t>COMUNE DI MONTELEONE DI SPOLETO</w:t>
      </w:r>
    </w:p>
    <w:p w:rsidR="00250D45" w:rsidRDefault="00250D45" w:rsidP="00250D4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</w:t>
      </w:r>
      <w:r w:rsidR="00ED7385">
        <w:rPr>
          <w:rFonts w:ascii="Arial" w:hAnsi="Arial" w:cs="Arial"/>
          <w:b/>
          <w:bCs/>
        </w:rPr>
        <w:t>PROVINCIA DI PERUGIA</w:t>
      </w:r>
    </w:p>
    <w:p w:rsidR="00250D45" w:rsidRDefault="00250D45" w:rsidP="00250D4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50D45" w:rsidRDefault="00250D45" w:rsidP="00250D4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ED7385">
        <w:rPr>
          <w:rFonts w:ascii="Arial" w:hAnsi="Arial" w:cs="Arial"/>
          <w:sz w:val="20"/>
          <w:szCs w:val="20"/>
        </w:rPr>
        <w:t xml:space="preserve">                                     </w:t>
      </w:r>
      <w:r>
        <w:rPr>
          <w:rFonts w:ascii="Arial" w:hAnsi="Arial" w:cs="Arial"/>
          <w:sz w:val="20"/>
          <w:szCs w:val="20"/>
        </w:rPr>
        <w:t>UFFICIO DEL SEGRETARIO COMUNALE</w:t>
      </w:r>
    </w:p>
    <w:p w:rsidR="00250D45" w:rsidRDefault="00250D45" w:rsidP="00250D4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ED7385">
        <w:rPr>
          <w:rFonts w:ascii="Arial" w:hAnsi="Arial" w:cs="Arial"/>
          <w:sz w:val="20"/>
          <w:szCs w:val="20"/>
        </w:rPr>
        <w:t xml:space="preserve">                          </w:t>
      </w:r>
      <w:r>
        <w:rPr>
          <w:rFonts w:ascii="Arial" w:hAnsi="Arial" w:cs="Arial"/>
          <w:sz w:val="20"/>
          <w:szCs w:val="20"/>
        </w:rPr>
        <w:t xml:space="preserve">       Servizio</w:t>
      </w:r>
      <w:r w:rsidR="00ED7385">
        <w:rPr>
          <w:rFonts w:ascii="Arial" w:hAnsi="Arial" w:cs="Arial"/>
          <w:sz w:val="20"/>
          <w:szCs w:val="20"/>
        </w:rPr>
        <w:t xml:space="preserve"> Prevenzione alla Corruzione</w:t>
      </w:r>
    </w:p>
    <w:p w:rsidR="00ED7385" w:rsidRDefault="00ED7385" w:rsidP="00250D45">
      <w:pPr>
        <w:autoSpaceDE w:val="0"/>
        <w:autoSpaceDN w:val="0"/>
        <w:adjustRightInd w:val="0"/>
        <w:spacing w:after="120"/>
        <w:rPr>
          <w:b/>
          <w:bCs/>
          <w:sz w:val="22"/>
          <w:szCs w:val="22"/>
        </w:rPr>
      </w:pPr>
    </w:p>
    <w:p w:rsidR="00250D45" w:rsidRDefault="00ED7385" w:rsidP="00250D45">
      <w:pPr>
        <w:autoSpaceDE w:val="0"/>
        <w:autoSpaceDN w:val="0"/>
        <w:adjustRightInd w:val="0"/>
        <w:spacing w:after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Prot.Inf.28</w:t>
      </w:r>
      <w:r w:rsidR="001E579A">
        <w:rPr>
          <w:b/>
          <w:bCs/>
          <w:sz w:val="22"/>
          <w:szCs w:val="22"/>
        </w:rPr>
        <w:t>.3</w:t>
      </w:r>
      <w:r w:rsidR="00E07DD3">
        <w:rPr>
          <w:b/>
          <w:bCs/>
          <w:sz w:val="22"/>
          <w:szCs w:val="22"/>
        </w:rPr>
        <w:t>.17</w:t>
      </w:r>
    </w:p>
    <w:p w:rsidR="001E579A" w:rsidRDefault="001E579A" w:rsidP="00250D45">
      <w:pPr>
        <w:autoSpaceDE w:val="0"/>
        <w:autoSpaceDN w:val="0"/>
        <w:adjustRightInd w:val="0"/>
        <w:spacing w:after="120"/>
        <w:rPr>
          <w:b/>
          <w:bCs/>
          <w:sz w:val="22"/>
          <w:szCs w:val="22"/>
        </w:rPr>
      </w:pPr>
    </w:p>
    <w:p w:rsidR="001E579A" w:rsidRPr="001E579A" w:rsidRDefault="00E07DD3" w:rsidP="001E579A">
      <w:pPr>
        <w:jc w:val="both"/>
        <w:rPr>
          <w:rFonts w:ascii="Calibri" w:hAnsi="Calibri"/>
          <w:sz w:val="48"/>
          <w:szCs w:val="48"/>
        </w:rPr>
      </w:pPr>
      <w:r>
        <w:rPr>
          <w:rFonts w:ascii="Calibri" w:hAnsi="Calibri"/>
          <w:sz w:val="48"/>
          <w:szCs w:val="48"/>
        </w:rPr>
        <w:t xml:space="preserve">Integrazione </w:t>
      </w:r>
      <w:r w:rsidR="001E579A" w:rsidRPr="001E579A">
        <w:rPr>
          <w:rFonts w:ascii="Calibri" w:hAnsi="Calibri"/>
          <w:sz w:val="48"/>
          <w:szCs w:val="48"/>
        </w:rPr>
        <w:t>al PTPC</w:t>
      </w:r>
      <w:r w:rsidR="00371FC6">
        <w:rPr>
          <w:rFonts w:ascii="Calibri" w:hAnsi="Calibri"/>
          <w:sz w:val="48"/>
          <w:szCs w:val="48"/>
        </w:rPr>
        <w:t xml:space="preserve"> 2017/2019</w:t>
      </w:r>
    </w:p>
    <w:p w:rsidR="001E579A" w:rsidRDefault="001E579A" w:rsidP="00250D45">
      <w:pPr>
        <w:autoSpaceDE w:val="0"/>
        <w:autoSpaceDN w:val="0"/>
        <w:adjustRightInd w:val="0"/>
        <w:spacing w:after="120"/>
        <w:rPr>
          <w:b/>
          <w:bCs/>
          <w:sz w:val="22"/>
          <w:szCs w:val="22"/>
        </w:rPr>
      </w:pPr>
    </w:p>
    <w:p w:rsidR="00287E49" w:rsidRDefault="00287E49" w:rsidP="00F27625">
      <w:pPr>
        <w:autoSpaceDE w:val="0"/>
        <w:autoSpaceDN w:val="0"/>
        <w:adjustRightInd w:val="0"/>
        <w:spacing w:after="120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Allegato A </w:t>
      </w:r>
    </w:p>
    <w:p w:rsidR="00287E49" w:rsidRPr="00287E49" w:rsidRDefault="00452360" w:rsidP="00250D45">
      <w:pPr>
        <w:autoSpaceDE w:val="0"/>
        <w:autoSpaceDN w:val="0"/>
        <w:adjustRightInd w:val="0"/>
        <w:spacing w:after="120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Aggiornamento a</w:t>
      </w:r>
      <w:r w:rsidR="001464F5">
        <w:rPr>
          <w:bCs/>
          <w:sz w:val="22"/>
          <w:szCs w:val="22"/>
        </w:rPr>
        <w:t>l Piano</w:t>
      </w:r>
      <w:r w:rsidR="001E579A">
        <w:rPr>
          <w:bCs/>
          <w:sz w:val="22"/>
          <w:szCs w:val="22"/>
        </w:rPr>
        <w:t xml:space="preserve"> Triennale per la T</w:t>
      </w:r>
      <w:r w:rsidR="00287E49" w:rsidRPr="00287E49">
        <w:rPr>
          <w:bCs/>
          <w:sz w:val="22"/>
          <w:szCs w:val="22"/>
        </w:rPr>
        <w:t>rasparenza</w:t>
      </w:r>
      <w:r w:rsidR="001464F5">
        <w:rPr>
          <w:bCs/>
          <w:sz w:val="22"/>
          <w:szCs w:val="22"/>
        </w:rPr>
        <w:t xml:space="preserve"> </w:t>
      </w:r>
      <w:r w:rsidR="00371FC6">
        <w:rPr>
          <w:bCs/>
          <w:sz w:val="22"/>
          <w:szCs w:val="22"/>
        </w:rPr>
        <w:t xml:space="preserve">e L’Integrità </w:t>
      </w:r>
      <w:r w:rsidR="0077675C">
        <w:rPr>
          <w:bCs/>
          <w:sz w:val="22"/>
          <w:szCs w:val="22"/>
        </w:rPr>
        <w:t>\1</w:t>
      </w:r>
      <w:bookmarkStart w:id="0" w:name="_GoBack"/>
      <w:bookmarkEnd w:id="0"/>
      <w:r w:rsidR="001464F5">
        <w:rPr>
          <w:bCs/>
          <w:sz w:val="22"/>
          <w:szCs w:val="22"/>
        </w:rPr>
        <w:t>201</w:t>
      </w:r>
      <w:r w:rsidR="00371FC6">
        <w:rPr>
          <w:bCs/>
          <w:sz w:val="22"/>
          <w:szCs w:val="22"/>
        </w:rPr>
        <w:t>7-2019</w:t>
      </w:r>
    </w:p>
    <w:p w:rsidR="00287E49" w:rsidRDefault="00287E49" w:rsidP="00287E4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87E49" w:rsidRPr="00287E49" w:rsidRDefault="00371FC6" w:rsidP="00287E4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OBBLIGHI DI TRASPARENZA 2017</w:t>
      </w:r>
    </w:p>
    <w:p w:rsidR="00FB45BE" w:rsidRDefault="00FB45BE" w:rsidP="00EC034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87E49" w:rsidRDefault="00287E49" w:rsidP="00EC0341">
      <w:pPr>
        <w:autoSpaceDE w:val="0"/>
        <w:autoSpaceDN w:val="0"/>
        <w:adjustRightInd w:val="0"/>
        <w:spacing w:line="300" w:lineRule="exact"/>
        <w:jc w:val="both"/>
        <w:rPr>
          <w:sz w:val="22"/>
          <w:szCs w:val="22"/>
        </w:rPr>
      </w:pPr>
      <w:r w:rsidRPr="00287E49">
        <w:rPr>
          <w:sz w:val="22"/>
          <w:szCs w:val="22"/>
        </w:rPr>
        <w:t xml:space="preserve">La nuova disciplina della trasparenza prevista dal </w:t>
      </w:r>
      <w:proofErr w:type="spellStart"/>
      <w:r w:rsidRPr="00287E49">
        <w:rPr>
          <w:sz w:val="22"/>
          <w:szCs w:val="22"/>
        </w:rPr>
        <w:t>DLgs</w:t>
      </w:r>
      <w:proofErr w:type="spellEnd"/>
      <w:r w:rsidRPr="00287E49">
        <w:rPr>
          <w:sz w:val="22"/>
          <w:szCs w:val="22"/>
        </w:rPr>
        <w:t xml:space="preserve">. n. </w:t>
      </w:r>
      <w:r>
        <w:rPr>
          <w:sz w:val="22"/>
          <w:szCs w:val="22"/>
        </w:rPr>
        <w:t>33</w:t>
      </w:r>
      <w:r w:rsidRPr="00287E49">
        <w:rPr>
          <w:sz w:val="22"/>
          <w:szCs w:val="22"/>
        </w:rPr>
        <w:t xml:space="preserve"> del 20</w:t>
      </w:r>
      <w:r>
        <w:rPr>
          <w:sz w:val="22"/>
          <w:szCs w:val="22"/>
        </w:rPr>
        <w:t>13</w:t>
      </w:r>
      <w:r w:rsidRPr="00287E49">
        <w:rPr>
          <w:sz w:val="22"/>
          <w:szCs w:val="22"/>
        </w:rPr>
        <w:t xml:space="preserve"> afferma il diritto dei cittadini a un’accessibilità totale alle informazioni pubbliche, per le</w:t>
      </w:r>
      <w:r>
        <w:rPr>
          <w:sz w:val="22"/>
          <w:szCs w:val="22"/>
        </w:rPr>
        <w:t xml:space="preserve"> </w:t>
      </w:r>
      <w:r w:rsidRPr="00287E49">
        <w:rPr>
          <w:sz w:val="22"/>
          <w:szCs w:val="22"/>
        </w:rPr>
        <w:t>quali non esistano specifici limiti previsti dalla legge.</w:t>
      </w:r>
      <w:r>
        <w:rPr>
          <w:sz w:val="22"/>
          <w:szCs w:val="22"/>
        </w:rPr>
        <w:t xml:space="preserve"> </w:t>
      </w:r>
      <w:r w:rsidRPr="00287E49">
        <w:rPr>
          <w:sz w:val="22"/>
          <w:szCs w:val="22"/>
        </w:rPr>
        <w:t xml:space="preserve">L’individuazione dei dati oggetto di pubblicazione è stata effettuata sulla base delle diverse disposizioni di </w:t>
      </w:r>
      <w:r>
        <w:rPr>
          <w:sz w:val="22"/>
          <w:szCs w:val="22"/>
        </w:rPr>
        <w:t xml:space="preserve">normative </w:t>
      </w:r>
      <w:r w:rsidRPr="00287E49">
        <w:rPr>
          <w:sz w:val="22"/>
          <w:szCs w:val="22"/>
        </w:rPr>
        <w:t xml:space="preserve"> che prevedono obbl</w:t>
      </w:r>
      <w:r>
        <w:rPr>
          <w:sz w:val="22"/>
          <w:szCs w:val="22"/>
        </w:rPr>
        <w:t xml:space="preserve">ighi di pubblicazione dei dati. </w:t>
      </w:r>
      <w:r w:rsidRPr="00287E49">
        <w:rPr>
          <w:sz w:val="22"/>
          <w:szCs w:val="22"/>
        </w:rPr>
        <w:t>Le informazioni e i dati sono stati pubblicati sul sito web in coerenza con le “</w:t>
      </w:r>
      <w:r w:rsidRPr="00287E49">
        <w:rPr>
          <w:i/>
          <w:iCs/>
          <w:sz w:val="22"/>
          <w:szCs w:val="22"/>
        </w:rPr>
        <w:t>Linee Guida per i siti web della PA</w:t>
      </w:r>
      <w:r w:rsidRPr="00287E49">
        <w:rPr>
          <w:sz w:val="22"/>
          <w:szCs w:val="22"/>
        </w:rPr>
        <w:t>”  di cui all’art. 4 della Direttiva n.</w:t>
      </w:r>
      <w:r>
        <w:rPr>
          <w:sz w:val="22"/>
          <w:szCs w:val="22"/>
        </w:rPr>
        <w:t xml:space="preserve"> </w:t>
      </w:r>
      <w:r w:rsidRPr="00287E49">
        <w:rPr>
          <w:sz w:val="22"/>
          <w:szCs w:val="22"/>
        </w:rPr>
        <w:t>8/2009 del Ministero per la pubblica amministrazione e l</w:t>
      </w:r>
      <w:r w:rsidR="00EC0341">
        <w:rPr>
          <w:sz w:val="22"/>
          <w:szCs w:val="22"/>
        </w:rPr>
        <w:t xml:space="preserve">’innovazione, come raccomandato </w:t>
      </w:r>
      <w:r w:rsidRPr="00287E49">
        <w:rPr>
          <w:sz w:val="22"/>
          <w:szCs w:val="22"/>
        </w:rPr>
        <w:t xml:space="preserve">dalla </w:t>
      </w:r>
      <w:r w:rsidR="001464F5">
        <w:rPr>
          <w:sz w:val="22"/>
          <w:szCs w:val="22"/>
        </w:rPr>
        <w:t xml:space="preserve">ex </w:t>
      </w:r>
      <w:proofErr w:type="spellStart"/>
      <w:r w:rsidRPr="00287E49">
        <w:rPr>
          <w:sz w:val="22"/>
          <w:szCs w:val="22"/>
        </w:rPr>
        <w:t>CiVIT</w:t>
      </w:r>
      <w:proofErr w:type="spellEnd"/>
      <w:r w:rsidRPr="00287E49">
        <w:rPr>
          <w:sz w:val="22"/>
          <w:szCs w:val="22"/>
        </w:rPr>
        <w:t xml:space="preserve"> nelle deliberazioni n. 105/2010 e n. 2/2012.</w:t>
      </w:r>
    </w:p>
    <w:p w:rsidR="00FB45BE" w:rsidRDefault="00FB45BE" w:rsidP="00EC0341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4"/>
        <w:gridCol w:w="2916"/>
        <w:gridCol w:w="1692"/>
        <w:gridCol w:w="2708"/>
        <w:gridCol w:w="1800"/>
        <w:gridCol w:w="1980"/>
        <w:gridCol w:w="2796"/>
      </w:tblGrid>
      <w:tr w:rsidR="00EC4F73" w:rsidRPr="00F60FCF" w:rsidTr="00511D87">
        <w:tc>
          <w:tcPr>
            <w:tcW w:w="1994" w:type="dxa"/>
            <w:tcMar>
              <w:top w:w="57" w:type="dxa"/>
              <w:bottom w:w="57" w:type="dxa"/>
            </w:tcMar>
            <w:vAlign w:val="center"/>
          </w:tcPr>
          <w:p w:rsidR="00EC4F73" w:rsidRPr="00F60FCF" w:rsidRDefault="00EC4F73" w:rsidP="00F60FCF">
            <w:pPr>
              <w:jc w:val="center"/>
              <w:rPr>
                <w:b/>
                <w:sz w:val="20"/>
                <w:szCs w:val="20"/>
              </w:rPr>
            </w:pPr>
            <w:r w:rsidRPr="00F60FCF">
              <w:rPr>
                <w:b/>
                <w:sz w:val="20"/>
                <w:szCs w:val="20"/>
              </w:rPr>
              <w:t>DENOMINAZIONE</w:t>
            </w:r>
          </w:p>
          <w:p w:rsidR="00EC4F73" w:rsidRPr="00F60FCF" w:rsidRDefault="00EC4F73" w:rsidP="00F60FC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60FCF">
              <w:rPr>
                <w:b/>
                <w:sz w:val="20"/>
                <w:szCs w:val="20"/>
              </w:rPr>
              <w:t>SOTTOSEZIONE DI 1° LIVELLO</w:t>
            </w:r>
          </w:p>
        </w:tc>
        <w:tc>
          <w:tcPr>
            <w:tcW w:w="2916" w:type="dxa"/>
            <w:tcMar>
              <w:top w:w="57" w:type="dxa"/>
              <w:bottom w:w="57" w:type="dxa"/>
            </w:tcMar>
            <w:vAlign w:val="center"/>
          </w:tcPr>
          <w:p w:rsidR="00EC4F73" w:rsidRPr="00F60FCF" w:rsidRDefault="00EC4F73" w:rsidP="00F60FCF">
            <w:pPr>
              <w:jc w:val="center"/>
              <w:rPr>
                <w:b/>
                <w:sz w:val="20"/>
                <w:szCs w:val="20"/>
              </w:rPr>
            </w:pPr>
            <w:r w:rsidRPr="00F60FCF">
              <w:rPr>
                <w:b/>
                <w:sz w:val="20"/>
                <w:szCs w:val="20"/>
              </w:rPr>
              <w:t>DENOMINAZIONE</w:t>
            </w:r>
          </w:p>
          <w:p w:rsidR="00EC4F73" w:rsidRPr="00F60FCF" w:rsidRDefault="00EC4F73" w:rsidP="00F60FC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60FCF">
              <w:rPr>
                <w:b/>
                <w:sz w:val="20"/>
                <w:szCs w:val="20"/>
              </w:rPr>
              <w:t>SOTTOSEZIONE DI 2° LIVELLO</w:t>
            </w:r>
          </w:p>
        </w:tc>
        <w:tc>
          <w:tcPr>
            <w:tcW w:w="1692" w:type="dxa"/>
            <w:tcMar>
              <w:top w:w="57" w:type="dxa"/>
              <w:bottom w:w="57" w:type="dxa"/>
            </w:tcMar>
            <w:vAlign w:val="center"/>
          </w:tcPr>
          <w:p w:rsidR="00EC4F73" w:rsidRPr="00F60FCF" w:rsidRDefault="00EC4F73" w:rsidP="00F60FC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60FCF">
              <w:rPr>
                <w:b/>
                <w:sz w:val="20"/>
                <w:szCs w:val="20"/>
              </w:rPr>
              <w:t>RIFERIMENTO AL DECRETO 33/2013</w:t>
            </w:r>
          </w:p>
        </w:tc>
        <w:tc>
          <w:tcPr>
            <w:tcW w:w="2708" w:type="dxa"/>
            <w:tcMar>
              <w:top w:w="57" w:type="dxa"/>
              <w:bottom w:w="57" w:type="dxa"/>
            </w:tcMar>
            <w:vAlign w:val="center"/>
          </w:tcPr>
          <w:p w:rsidR="00F27625" w:rsidRDefault="00EC4F73" w:rsidP="00F60FC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60FCF">
              <w:rPr>
                <w:b/>
                <w:sz w:val="20"/>
                <w:szCs w:val="20"/>
              </w:rPr>
              <w:t xml:space="preserve">DATI ED INFORMAZIONI DA PUBBLICARE </w:t>
            </w:r>
          </w:p>
          <w:p w:rsidR="00EC4F73" w:rsidRPr="00F60FCF" w:rsidRDefault="00EC4F73" w:rsidP="00F60FC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60FCF">
              <w:rPr>
                <w:b/>
                <w:sz w:val="16"/>
                <w:szCs w:val="16"/>
              </w:rPr>
              <w:t>(sintesi in riferimento al decreto)</w:t>
            </w:r>
          </w:p>
        </w:tc>
        <w:tc>
          <w:tcPr>
            <w:tcW w:w="1800" w:type="dxa"/>
            <w:tcMar>
              <w:top w:w="57" w:type="dxa"/>
              <w:bottom w:w="57" w:type="dxa"/>
            </w:tcMar>
            <w:vAlign w:val="center"/>
          </w:tcPr>
          <w:p w:rsidR="00EC4F73" w:rsidRDefault="00EC4F73" w:rsidP="00F60FC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60FCF">
              <w:rPr>
                <w:b/>
                <w:sz w:val="20"/>
                <w:szCs w:val="20"/>
              </w:rPr>
              <w:t>REPERIBILITA’ SUL SITO</w:t>
            </w:r>
          </w:p>
          <w:p w:rsidR="00EC0341" w:rsidRPr="00F60FCF" w:rsidRDefault="00EC0341" w:rsidP="00F60FC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(Link)</w:t>
            </w:r>
          </w:p>
        </w:tc>
        <w:tc>
          <w:tcPr>
            <w:tcW w:w="1980" w:type="dxa"/>
            <w:tcMar>
              <w:top w:w="57" w:type="dxa"/>
              <w:bottom w:w="57" w:type="dxa"/>
            </w:tcMar>
            <w:vAlign w:val="center"/>
          </w:tcPr>
          <w:p w:rsidR="00EC4F73" w:rsidRPr="00F60FCF" w:rsidRDefault="00EC4F73" w:rsidP="00F60FC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60FCF">
              <w:rPr>
                <w:b/>
                <w:sz w:val="20"/>
                <w:szCs w:val="20"/>
              </w:rPr>
              <w:t>UFFICIO</w:t>
            </w:r>
            <w:r w:rsidR="00EC0341">
              <w:rPr>
                <w:b/>
                <w:sz w:val="20"/>
                <w:szCs w:val="20"/>
              </w:rPr>
              <w:t xml:space="preserve"> </w:t>
            </w:r>
            <w:r w:rsidR="00AF3D79">
              <w:rPr>
                <w:b/>
                <w:sz w:val="20"/>
                <w:szCs w:val="20"/>
              </w:rPr>
              <w:t>O</w:t>
            </w:r>
            <w:r w:rsidRPr="00F60FCF">
              <w:rPr>
                <w:b/>
                <w:sz w:val="20"/>
                <w:szCs w:val="20"/>
              </w:rPr>
              <w:t xml:space="preserve"> SOGGETTO</w:t>
            </w:r>
          </w:p>
          <w:p w:rsidR="00EC4F73" w:rsidRPr="00F60FCF" w:rsidRDefault="00EC4F73" w:rsidP="00F60FC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60FCF">
              <w:rPr>
                <w:b/>
                <w:sz w:val="20"/>
                <w:szCs w:val="20"/>
              </w:rPr>
              <w:t>RESPONSABILE DELLA PUBBLICAZIONE</w:t>
            </w:r>
          </w:p>
        </w:tc>
        <w:tc>
          <w:tcPr>
            <w:tcW w:w="2796" w:type="dxa"/>
            <w:tcMar>
              <w:top w:w="57" w:type="dxa"/>
              <w:bottom w:w="57" w:type="dxa"/>
            </w:tcMar>
            <w:vAlign w:val="center"/>
          </w:tcPr>
          <w:p w:rsidR="00EC4F73" w:rsidRPr="00F60FCF" w:rsidRDefault="00EC4F73" w:rsidP="00F60FC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60FCF">
              <w:rPr>
                <w:b/>
                <w:sz w:val="20"/>
                <w:szCs w:val="20"/>
              </w:rPr>
              <w:t>PERIODICITA’ DEGLI AGGIORNAMENTI</w:t>
            </w:r>
          </w:p>
          <w:p w:rsidR="00F27625" w:rsidRDefault="00EC4F73" w:rsidP="00F60FC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60FCF">
              <w:rPr>
                <w:b/>
                <w:sz w:val="20"/>
                <w:szCs w:val="20"/>
              </w:rPr>
              <w:t xml:space="preserve">E ATTUAZIONE </w:t>
            </w:r>
          </w:p>
          <w:p w:rsidR="00EC4F73" w:rsidRPr="00F60FCF" w:rsidRDefault="00EC4F73" w:rsidP="00F60F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0FCF">
              <w:rPr>
                <w:b/>
                <w:sz w:val="16"/>
                <w:szCs w:val="16"/>
              </w:rPr>
              <w:t>(SI/NO)</w:t>
            </w:r>
          </w:p>
        </w:tc>
      </w:tr>
      <w:tr w:rsidR="003130D0" w:rsidRPr="00F60FCF" w:rsidTr="00511D87">
        <w:tc>
          <w:tcPr>
            <w:tcW w:w="1994" w:type="dxa"/>
            <w:vMerge w:val="restart"/>
          </w:tcPr>
          <w:p w:rsidR="003130D0" w:rsidRDefault="003130D0" w:rsidP="00F60FC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F60FCF">
              <w:rPr>
                <w:b/>
                <w:bCs/>
                <w:sz w:val="20"/>
                <w:szCs w:val="20"/>
              </w:rPr>
              <w:t>Disposizioni generali</w:t>
            </w:r>
          </w:p>
          <w:p w:rsidR="00A72CA0" w:rsidRPr="00F60FCF" w:rsidRDefault="00A72CA0" w:rsidP="00F60F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(D.Lgs.150/2009)</w:t>
            </w:r>
          </w:p>
        </w:tc>
        <w:tc>
          <w:tcPr>
            <w:tcW w:w="2916" w:type="dxa"/>
          </w:tcPr>
          <w:p w:rsidR="003130D0" w:rsidRDefault="003130D0" w:rsidP="00F60FCF">
            <w:pPr>
              <w:autoSpaceDE w:val="0"/>
              <w:autoSpaceDN w:val="0"/>
              <w:adjustRightInd w:val="0"/>
              <w:jc w:val="both"/>
              <w:rPr>
                <w:spacing w:val="-4"/>
                <w:sz w:val="20"/>
                <w:szCs w:val="20"/>
              </w:rPr>
            </w:pPr>
            <w:r w:rsidRPr="00F60FCF">
              <w:rPr>
                <w:sz w:val="20"/>
                <w:szCs w:val="20"/>
              </w:rPr>
              <w:t>Pr</w:t>
            </w:r>
            <w:r w:rsidR="00F27625">
              <w:rPr>
                <w:sz w:val="20"/>
                <w:szCs w:val="20"/>
              </w:rPr>
              <w:t xml:space="preserve">ogramma per la </w:t>
            </w:r>
            <w:r w:rsidR="00F27625" w:rsidRPr="00F27625">
              <w:rPr>
                <w:spacing w:val="-4"/>
                <w:sz w:val="20"/>
                <w:szCs w:val="20"/>
              </w:rPr>
              <w:t>trasparenza e l'I</w:t>
            </w:r>
            <w:r w:rsidRPr="00F27625">
              <w:rPr>
                <w:spacing w:val="-4"/>
                <w:sz w:val="20"/>
                <w:szCs w:val="20"/>
              </w:rPr>
              <w:t>ntegrità</w:t>
            </w:r>
          </w:p>
          <w:p w:rsidR="00A72CA0" w:rsidRPr="00F60FCF" w:rsidRDefault="00A72CA0" w:rsidP="00F60F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pacing w:val="-4"/>
                <w:sz w:val="20"/>
                <w:szCs w:val="20"/>
              </w:rPr>
              <w:lastRenderedPageBreak/>
              <w:t>Attestazione OIV</w:t>
            </w:r>
          </w:p>
        </w:tc>
        <w:tc>
          <w:tcPr>
            <w:tcW w:w="1692" w:type="dxa"/>
          </w:tcPr>
          <w:p w:rsidR="003130D0" w:rsidRPr="00ED7385" w:rsidRDefault="0077675C" w:rsidP="00F60FCF">
            <w:pPr>
              <w:autoSpaceDE w:val="0"/>
              <w:autoSpaceDN w:val="0"/>
              <w:adjustRightInd w:val="0"/>
              <w:jc w:val="both"/>
              <w:rPr>
                <w:rStyle w:val="Enfasicorsivo"/>
                <w:iCs/>
                <w:spacing w:val="-4"/>
                <w:sz w:val="18"/>
                <w:szCs w:val="18"/>
                <w:lang w:val="en-US"/>
              </w:rPr>
            </w:pPr>
            <w:hyperlink r:id="rId8" w:anchor="art10c8" w:history="1">
              <w:r w:rsidR="003130D0" w:rsidRPr="00ED7385">
                <w:rPr>
                  <w:rStyle w:val="Enfasicorsivo"/>
                  <w:iCs/>
                  <w:spacing w:val="-4"/>
                  <w:sz w:val="18"/>
                  <w:szCs w:val="18"/>
                  <w:lang w:val="en-US"/>
                </w:rPr>
                <w:t xml:space="preserve">Art. 10, c. 8, </w:t>
              </w:r>
              <w:proofErr w:type="spellStart"/>
              <w:r w:rsidR="003130D0" w:rsidRPr="00ED7385">
                <w:rPr>
                  <w:rStyle w:val="Enfasicorsivo"/>
                  <w:iCs/>
                  <w:spacing w:val="-4"/>
                  <w:sz w:val="18"/>
                  <w:szCs w:val="18"/>
                  <w:lang w:val="en-US"/>
                </w:rPr>
                <w:t>lett</w:t>
              </w:r>
              <w:proofErr w:type="spellEnd"/>
              <w:r w:rsidR="003130D0" w:rsidRPr="00ED7385">
                <w:rPr>
                  <w:rStyle w:val="Enfasicorsivo"/>
                  <w:iCs/>
                  <w:spacing w:val="-4"/>
                  <w:sz w:val="18"/>
                  <w:szCs w:val="18"/>
                  <w:lang w:val="en-US"/>
                </w:rPr>
                <w:t>. a</w:t>
              </w:r>
            </w:hyperlink>
          </w:p>
          <w:p w:rsidR="00A72CA0" w:rsidRPr="00ED7385" w:rsidRDefault="00A72CA0" w:rsidP="00F60FCF">
            <w:pPr>
              <w:autoSpaceDE w:val="0"/>
              <w:autoSpaceDN w:val="0"/>
              <w:adjustRightInd w:val="0"/>
              <w:jc w:val="both"/>
              <w:rPr>
                <w:spacing w:val="-4"/>
                <w:sz w:val="18"/>
                <w:szCs w:val="18"/>
                <w:lang w:val="en-US"/>
              </w:rPr>
            </w:pPr>
            <w:r w:rsidRPr="00ED7385">
              <w:rPr>
                <w:rStyle w:val="Enfasicorsivo"/>
                <w:iCs/>
                <w:spacing w:val="-4"/>
                <w:sz w:val="18"/>
                <w:szCs w:val="18"/>
                <w:lang w:val="en-US"/>
              </w:rPr>
              <w:t xml:space="preserve">Art. 14,c.4 </w:t>
            </w:r>
            <w:proofErr w:type="spellStart"/>
            <w:r w:rsidRPr="00ED7385">
              <w:rPr>
                <w:rStyle w:val="Enfasicorsivo"/>
                <w:iCs/>
                <w:spacing w:val="-4"/>
                <w:sz w:val="18"/>
                <w:szCs w:val="18"/>
                <w:lang w:val="en-US"/>
              </w:rPr>
              <w:t>lett.g</w:t>
            </w:r>
            <w:proofErr w:type="spellEnd"/>
            <w:r w:rsidRPr="00ED7385">
              <w:rPr>
                <w:rStyle w:val="Enfasicorsivo"/>
                <w:iCs/>
                <w:spacing w:val="-4"/>
                <w:sz w:val="18"/>
                <w:szCs w:val="18"/>
                <w:lang w:val="en-US"/>
              </w:rPr>
              <w:t>)</w:t>
            </w:r>
          </w:p>
        </w:tc>
        <w:tc>
          <w:tcPr>
            <w:tcW w:w="2708" w:type="dxa"/>
          </w:tcPr>
          <w:p w:rsidR="003130D0" w:rsidRPr="00F60FCF" w:rsidRDefault="003130D0" w:rsidP="00F60F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60FCF">
              <w:rPr>
                <w:sz w:val="20"/>
                <w:szCs w:val="20"/>
              </w:rPr>
              <w:t xml:space="preserve">Programma triennale per la trasparenza e l'integrità ed il </w:t>
            </w:r>
            <w:r w:rsidRPr="00F60FCF">
              <w:rPr>
                <w:sz w:val="20"/>
                <w:szCs w:val="20"/>
              </w:rPr>
              <w:lastRenderedPageBreak/>
              <w:t>relativo stato di attuazione;</w:t>
            </w:r>
          </w:p>
        </w:tc>
        <w:tc>
          <w:tcPr>
            <w:tcW w:w="1800" w:type="dxa"/>
          </w:tcPr>
          <w:p w:rsidR="003130D0" w:rsidRDefault="00A72CA0" w:rsidP="00F60F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Link Sezione</w:t>
            </w:r>
          </w:p>
          <w:p w:rsidR="00A72CA0" w:rsidRPr="00F60FCF" w:rsidRDefault="00A72CA0" w:rsidP="00F60F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“Amministrazion</w:t>
            </w:r>
            <w:r>
              <w:rPr>
                <w:sz w:val="22"/>
                <w:szCs w:val="22"/>
              </w:rPr>
              <w:lastRenderedPageBreak/>
              <w:t>e Trasparente”</w:t>
            </w:r>
          </w:p>
        </w:tc>
        <w:tc>
          <w:tcPr>
            <w:tcW w:w="1980" w:type="dxa"/>
          </w:tcPr>
          <w:p w:rsidR="003130D0" w:rsidRPr="00F60FCF" w:rsidRDefault="00EC0341" w:rsidP="00F60F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Segreteria</w:t>
            </w:r>
          </w:p>
        </w:tc>
        <w:tc>
          <w:tcPr>
            <w:tcW w:w="2796" w:type="dxa"/>
          </w:tcPr>
          <w:p w:rsidR="003130D0" w:rsidRDefault="00A72CA0" w:rsidP="00F60F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EC0341">
              <w:rPr>
                <w:sz w:val="22"/>
                <w:szCs w:val="22"/>
              </w:rPr>
              <w:t>i</w:t>
            </w:r>
          </w:p>
          <w:p w:rsidR="00A72CA0" w:rsidRPr="00F60FCF" w:rsidRDefault="00A72CA0" w:rsidP="00F60F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Annuale</w:t>
            </w:r>
          </w:p>
        </w:tc>
      </w:tr>
      <w:tr w:rsidR="003130D0" w:rsidRPr="00F60FCF" w:rsidTr="00511D87">
        <w:tc>
          <w:tcPr>
            <w:tcW w:w="1994" w:type="dxa"/>
            <w:vMerge/>
          </w:tcPr>
          <w:p w:rsidR="003130D0" w:rsidRPr="00F60FCF" w:rsidRDefault="003130D0" w:rsidP="00F60F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16" w:type="dxa"/>
          </w:tcPr>
          <w:p w:rsidR="003130D0" w:rsidRPr="00F60FCF" w:rsidRDefault="003130D0" w:rsidP="00F60F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60FCF">
              <w:rPr>
                <w:sz w:val="20"/>
                <w:szCs w:val="20"/>
              </w:rPr>
              <w:t>Atti generali</w:t>
            </w:r>
          </w:p>
        </w:tc>
        <w:tc>
          <w:tcPr>
            <w:tcW w:w="1692" w:type="dxa"/>
          </w:tcPr>
          <w:p w:rsidR="003130D0" w:rsidRPr="00F60FCF" w:rsidRDefault="0077675C" w:rsidP="00F60F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hyperlink r:id="rId9" w:anchor="art11c1" w:history="1">
              <w:r w:rsidR="003130D0" w:rsidRPr="00F60FCF">
                <w:rPr>
                  <w:rStyle w:val="Enfasicorsivo"/>
                  <w:iCs/>
                  <w:sz w:val="20"/>
                  <w:szCs w:val="20"/>
                </w:rPr>
                <w:t>Art. 12, c. 1, 2</w:t>
              </w:r>
            </w:hyperlink>
          </w:p>
        </w:tc>
        <w:tc>
          <w:tcPr>
            <w:tcW w:w="2708" w:type="dxa"/>
          </w:tcPr>
          <w:p w:rsidR="003130D0" w:rsidRPr="00F60FCF" w:rsidRDefault="00A72CA0" w:rsidP="00F60F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L</w:t>
            </w:r>
            <w:r w:rsidR="00EC0341">
              <w:rPr>
                <w:sz w:val="20"/>
                <w:szCs w:val="20"/>
              </w:rPr>
              <w:t>ink Normat</w:t>
            </w:r>
            <w:r w:rsidR="003130D0" w:rsidRPr="00F60FCF">
              <w:rPr>
                <w:sz w:val="20"/>
                <w:szCs w:val="20"/>
              </w:rPr>
              <w:t xml:space="preserve">iva per </w:t>
            </w:r>
            <w:proofErr w:type="spellStart"/>
            <w:r w:rsidR="003130D0" w:rsidRPr="00F60FCF">
              <w:rPr>
                <w:sz w:val="20"/>
                <w:szCs w:val="20"/>
              </w:rPr>
              <w:t>Costitu</w:t>
            </w:r>
            <w:proofErr w:type="spellEnd"/>
            <w:r w:rsidR="00F27625">
              <w:rPr>
                <w:sz w:val="20"/>
                <w:szCs w:val="20"/>
              </w:rPr>
              <w:t>-</w:t>
            </w:r>
            <w:r w:rsidR="003130D0" w:rsidRPr="00F60FCF">
              <w:rPr>
                <w:sz w:val="20"/>
                <w:szCs w:val="20"/>
              </w:rPr>
              <w:t>zione; TUEL; statuto; regola</w:t>
            </w:r>
            <w:r w:rsidR="00F27625">
              <w:rPr>
                <w:sz w:val="20"/>
                <w:szCs w:val="20"/>
              </w:rPr>
              <w:t>-</w:t>
            </w:r>
            <w:r w:rsidR="003130D0" w:rsidRPr="00F60FCF">
              <w:rPr>
                <w:sz w:val="20"/>
                <w:szCs w:val="20"/>
              </w:rPr>
              <w:t>menti in vigore; regolamento di organizzazione; regola</w:t>
            </w:r>
            <w:r w:rsidR="00F27625">
              <w:rPr>
                <w:sz w:val="20"/>
                <w:szCs w:val="20"/>
              </w:rPr>
              <w:t>-</w:t>
            </w:r>
            <w:r w:rsidR="00EC0341">
              <w:rPr>
                <w:sz w:val="20"/>
                <w:szCs w:val="20"/>
              </w:rPr>
              <w:t xml:space="preserve">mento </w:t>
            </w:r>
            <w:r w:rsidR="003130D0" w:rsidRPr="00F60FCF">
              <w:rPr>
                <w:sz w:val="20"/>
                <w:szCs w:val="20"/>
              </w:rPr>
              <w:t>procedimento amministrativo ed accesso; codice di com</w:t>
            </w:r>
            <w:r w:rsidR="00EC0341">
              <w:rPr>
                <w:sz w:val="20"/>
                <w:szCs w:val="20"/>
              </w:rPr>
              <w:t>portamento; codice disci</w:t>
            </w:r>
            <w:r w:rsidR="00F27625">
              <w:rPr>
                <w:sz w:val="20"/>
                <w:szCs w:val="20"/>
              </w:rPr>
              <w:t>plinare</w:t>
            </w:r>
            <w:r w:rsidR="00EC0341">
              <w:rPr>
                <w:sz w:val="20"/>
                <w:szCs w:val="20"/>
              </w:rPr>
              <w:t>; piano performance</w:t>
            </w:r>
            <w:r w:rsidR="003130D0" w:rsidRPr="00F60FCF">
              <w:rPr>
                <w:sz w:val="20"/>
                <w:szCs w:val="20"/>
              </w:rPr>
              <w:t xml:space="preserve">, </w:t>
            </w:r>
            <w:proofErr w:type="spellStart"/>
            <w:r w:rsidR="003130D0" w:rsidRPr="00F60FCF">
              <w:rPr>
                <w:sz w:val="20"/>
                <w:szCs w:val="20"/>
              </w:rPr>
              <w:t>smivap</w:t>
            </w:r>
            <w:proofErr w:type="spellEnd"/>
            <w:r w:rsidR="003130D0" w:rsidRPr="00F60FCF">
              <w:rPr>
                <w:sz w:val="20"/>
                <w:szCs w:val="20"/>
              </w:rPr>
              <w:t>, ecc..</w:t>
            </w:r>
          </w:p>
        </w:tc>
        <w:tc>
          <w:tcPr>
            <w:tcW w:w="1800" w:type="dxa"/>
          </w:tcPr>
          <w:p w:rsidR="003130D0" w:rsidRPr="00F60FCF" w:rsidRDefault="00A72CA0" w:rsidP="00F60F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</w:t>
            </w:r>
          </w:p>
        </w:tc>
        <w:tc>
          <w:tcPr>
            <w:tcW w:w="1980" w:type="dxa"/>
          </w:tcPr>
          <w:p w:rsidR="003130D0" w:rsidRPr="00F60FCF" w:rsidRDefault="00AF3D79" w:rsidP="00F60F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Segreteria</w:t>
            </w:r>
          </w:p>
        </w:tc>
        <w:tc>
          <w:tcPr>
            <w:tcW w:w="2796" w:type="dxa"/>
          </w:tcPr>
          <w:p w:rsidR="003130D0" w:rsidRDefault="00A72CA0" w:rsidP="00F60F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EC0341">
              <w:rPr>
                <w:sz w:val="22"/>
                <w:szCs w:val="22"/>
              </w:rPr>
              <w:t>i</w:t>
            </w:r>
          </w:p>
          <w:p w:rsidR="00A72CA0" w:rsidRPr="00F60FCF" w:rsidRDefault="00A72CA0" w:rsidP="00F60F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Tempestiva</w:t>
            </w:r>
          </w:p>
        </w:tc>
      </w:tr>
      <w:tr w:rsidR="003130D0" w:rsidRPr="00F60FCF" w:rsidTr="00511D87">
        <w:tc>
          <w:tcPr>
            <w:tcW w:w="1994" w:type="dxa"/>
            <w:vMerge/>
          </w:tcPr>
          <w:p w:rsidR="003130D0" w:rsidRPr="00F60FCF" w:rsidRDefault="003130D0" w:rsidP="00F60F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16" w:type="dxa"/>
          </w:tcPr>
          <w:p w:rsidR="003130D0" w:rsidRPr="00F60FCF" w:rsidRDefault="003130D0" w:rsidP="00F60F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60FCF">
              <w:rPr>
                <w:sz w:val="20"/>
                <w:szCs w:val="20"/>
              </w:rPr>
              <w:t>Oneri informativi per cittadini e imprese</w:t>
            </w:r>
          </w:p>
        </w:tc>
        <w:tc>
          <w:tcPr>
            <w:tcW w:w="1692" w:type="dxa"/>
          </w:tcPr>
          <w:p w:rsidR="00F27625" w:rsidRDefault="0077675C" w:rsidP="00F60FCF">
            <w:pPr>
              <w:autoSpaceDE w:val="0"/>
              <w:autoSpaceDN w:val="0"/>
              <w:adjustRightInd w:val="0"/>
              <w:jc w:val="both"/>
              <w:rPr>
                <w:rStyle w:val="Enfasicorsivo"/>
                <w:iCs/>
                <w:sz w:val="20"/>
                <w:szCs w:val="20"/>
              </w:rPr>
            </w:pPr>
            <w:hyperlink r:id="rId10" w:anchor="art34c1" w:history="1">
              <w:r w:rsidR="003130D0" w:rsidRPr="00F60FCF">
                <w:rPr>
                  <w:rStyle w:val="Enfasicorsivo"/>
                  <w:iCs/>
                  <w:sz w:val="20"/>
                  <w:szCs w:val="20"/>
                </w:rPr>
                <w:t>Art. 34, c. 1</w:t>
              </w:r>
            </w:hyperlink>
            <w:r w:rsidR="003130D0" w:rsidRPr="00F60FCF">
              <w:rPr>
                <w:rStyle w:val="Enfasicorsivo"/>
                <w:iCs/>
                <w:sz w:val="20"/>
                <w:szCs w:val="20"/>
              </w:rPr>
              <w:t xml:space="preserve"> </w:t>
            </w:r>
          </w:p>
          <w:p w:rsidR="003130D0" w:rsidRPr="00F60FCF" w:rsidRDefault="0077675C" w:rsidP="00F60F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hyperlink r:id="rId11" w:anchor="art34c2" w:history="1">
              <w:r w:rsidR="003130D0" w:rsidRPr="00F60FCF">
                <w:rPr>
                  <w:rStyle w:val="Enfasicorsivo"/>
                  <w:iCs/>
                  <w:sz w:val="20"/>
                  <w:szCs w:val="20"/>
                </w:rPr>
                <w:t>Art. 34, c. 2</w:t>
              </w:r>
            </w:hyperlink>
          </w:p>
        </w:tc>
        <w:tc>
          <w:tcPr>
            <w:tcW w:w="2708" w:type="dxa"/>
          </w:tcPr>
          <w:p w:rsidR="003130D0" w:rsidRPr="00F60FCF" w:rsidRDefault="003130D0" w:rsidP="00F60F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3130D0" w:rsidRPr="00F60FCF" w:rsidRDefault="003130D0" w:rsidP="00F60F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3130D0" w:rsidRPr="00F60FCF" w:rsidRDefault="00A020E9" w:rsidP="00F60F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Suap</w:t>
            </w:r>
          </w:p>
        </w:tc>
        <w:tc>
          <w:tcPr>
            <w:tcW w:w="2796" w:type="dxa"/>
          </w:tcPr>
          <w:p w:rsidR="003130D0" w:rsidRPr="00F60FCF" w:rsidRDefault="003130D0" w:rsidP="00F60F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CF2B2A" w:rsidRPr="00F60FCF" w:rsidTr="00511D87">
        <w:tc>
          <w:tcPr>
            <w:tcW w:w="1994" w:type="dxa"/>
            <w:vMerge w:val="restart"/>
          </w:tcPr>
          <w:p w:rsidR="00CF2B2A" w:rsidRPr="00F60FCF" w:rsidRDefault="00CF2B2A" w:rsidP="00F60F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60FCF">
              <w:rPr>
                <w:b/>
                <w:bCs/>
                <w:sz w:val="20"/>
                <w:szCs w:val="20"/>
              </w:rPr>
              <w:t>Organizzazione</w:t>
            </w:r>
          </w:p>
        </w:tc>
        <w:tc>
          <w:tcPr>
            <w:tcW w:w="2916" w:type="dxa"/>
          </w:tcPr>
          <w:p w:rsidR="00CF2B2A" w:rsidRPr="00F60FCF" w:rsidRDefault="00CF2B2A" w:rsidP="00F60F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60FCF">
              <w:rPr>
                <w:sz w:val="20"/>
                <w:szCs w:val="20"/>
              </w:rPr>
              <w:t>Organi di indirizzo politico-amministrativo</w:t>
            </w:r>
          </w:p>
        </w:tc>
        <w:tc>
          <w:tcPr>
            <w:tcW w:w="1692" w:type="dxa"/>
          </w:tcPr>
          <w:p w:rsidR="00CF2B2A" w:rsidRPr="00F60FCF" w:rsidRDefault="0077675C" w:rsidP="00F60FCF">
            <w:pPr>
              <w:jc w:val="both"/>
              <w:rPr>
                <w:rStyle w:val="Enfasicorsivo"/>
                <w:iCs/>
                <w:sz w:val="20"/>
                <w:szCs w:val="20"/>
                <w:lang w:val="en-GB"/>
              </w:rPr>
            </w:pPr>
            <w:hyperlink r:id="rId12" w:anchor="art13c1" w:history="1">
              <w:r w:rsidR="00CF2B2A" w:rsidRPr="00F60FCF">
                <w:rPr>
                  <w:rStyle w:val="Enfasicorsivo"/>
                  <w:iCs/>
                  <w:sz w:val="20"/>
                  <w:szCs w:val="20"/>
                  <w:lang w:val="en-GB"/>
                </w:rPr>
                <w:t xml:space="preserve">Art. 13, c 1, </w:t>
              </w:r>
              <w:proofErr w:type="spellStart"/>
              <w:r w:rsidR="00CF2B2A" w:rsidRPr="00F60FCF">
                <w:rPr>
                  <w:rStyle w:val="Enfasicorsivo"/>
                  <w:iCs/>
                  <w:sz w:val="20"/>
                  <w:szCs w:val="20"/>
                  <w:lang w:val="en-GB"/>
                </w:rPr>
                <w:t>lett</w:t>
              </w:r>
              <w:proofErr w:type="spellEnd"/>
              <w:r w:rsidR="00CF2B2A" w:rsidRPr="00F60FCF">
                <w:rPr>
                  <w:rStyle w:val="Enfasicorsivo"/>
                  <w:iCs/>
                  <w:sz w:val="20"/>
                  <w:szCs w:val="20"/>
                  <w:lang w:val="en-GB"/>
                </w:rPr>
                <w:t>. a</w:t>
              </w:r>
            </w:hyperlink>
            <w:r w:rsidR="00CF2B2A" w:rsidRPr="00F60FCF">
              <w:rPr>
                <w:rStyle w:val="Enfasicorsivo"/>
                <w:iCs/>
                <w:sz w:val="20"/>
                <w:szCs w:val="20"/>
                <w:lang w:val="en-GB"/>
              </w:rPr>
              <w:t xml:space="preserve">  </w:t>
            </w:r>
          </w:p>
          <w:p w:rsidR="00CF2B2A" w:rsidRPr="00F60FCF" w:rsidRDefault="0077675C" w:rsidP="00F60FCF">
            <w:pPr>
              <w:jc w:val="both"/>
              <w:rPr>
                <w:rStyle w:val="Enfasicorsivo"/>
                <w:iCs/>
                <w:sz w:val="20"/>
                <w:szCs w:val="20"/>
                <w:lang w:val="en-GB"/>
              </w:rPr>
            </w:pPr>
            <w:hyperlink r:id="rId13" w:anchor="art14" w:history="1">
              <w:r w:rsidR="00CF2B2A" w:rsidRPr="00F60FCF">
                <w:rPr>
                  <w:rStyle w:val="Enfasicorsivo"/>
                  <w:iCs/>
                  <w:sz w:val="20"/>
                  <w:szCs w:val="20"/>
                  <w:lang w:val="en-GB"/>
                </w:rPr>
                <w:t>Art. 14</w:t>
              </w:r>
            </w:hyperlink>
            <w:r w:rsidR="00A72CA0">
              <w:rPr>
                <w:rStyle w:val="Enfasicorsivo"/>
                <w:iCs/>
                <w:sz w:val="20"/>
                <w:szCs w:val="20"/>
                <w:lang w:val="en-GB"/>
              </w:rPr>
              <w:t xml:space="preserve"> c.1 </w:t>
            </w:r>
            <w:proofErr w:type="spellStart"/>
            <w:r w:rsidR="00A72CA0">
              <w:rPr>
                <w:rStyle w:val="Enfasicorsivo"/>
                <w:iCs/>
                <w:sz w:val="20"/>
                <w:szCs w:val="20"/>
                <w:lang w:val="en-GB"/>
              </w:rPr>
              <w:t>lett</w:t>
            </w:r>
            <w:proofErr w:type="spellEnd"/>
            <w:r w:rsidR="00A72CA0">
              <w:rPr>
                <w:rStyle w:val="Enfasicorsivo"/>
                <w:iCs/>
                <w:sz w:val="20"/>
                <w:szCs w:val="20"/>
                <w:lang w:val="en-GB"/>
              </w:rPr>
              <w:t>. A), b), c) d), e)</w:t>
            </w:r>
          </w:p>
          <w:p w:rsidR="00CF2B2A" w:rsidRPr="00F60FCF" w:rsidRDefault="00CF2B2A" w:rsidP="00F60F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708" w:type="dxa"/>
          </w:tcPr>
          <w:p w:rsidR="00CF2B2A" w:rsidRPr="00F60FCF" w:rsidRDefault="00A72CA0" w:rsidP="00F60F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72CA0">
              <w:rPr>
                <w:sz w:val="20"/>
                <w:szCs w:val="20"/>
              </w:rPr>
              <w:t>I</w:t>
            </w:r>
            <w:r w:rsidR="00CF2B2A" w:rsidRPr="00F60FCF">
              <w:rPr>
                <w:sz w:val="20"/>
                <w:szCs w:val="20"/>
              </w:rPr>
              <w:t>nformazione su organi istituzionali (sindaco, giunta, consiglio e sue articolazioni); per ciascun amministratore</w:t>
            </w:r>
            <w:r>
              <w:rPr>
                <w:sz w:val="20"/>
                <w:szCs w:val="20"/>
              </w:rPr>
              <w:t xml:space="preserve"> Atto di nomina,</w:t>
            </w:r>
            <w:r w:rsidR="00CF2B2A" w:rsidRPr="00F60FCF">
              <w:rPr>
                <w:sz w:val="20"/>
                <w:szCs w:val="20"/>
              </w:rPr>
              <w:t xml:space="preserve"> </w:t>
            </w:r>
            <w:proofErr w:type="spellStart"/>
            <w:r w:rsidR="00CF2B2A" w:rsidRPr="00F60FCF">
              <w:rPr>
                <w:sz w:val="20"/>
                <w:szCs w:val="20"/>
              </w:rPr>
              <w:t>currricula</w:t>
            </w:r>
            <w:proofErr w:type="spellEnd"/>
            <w:r w:rsidR="00CF2B2A" w:rsidRPr="00F60FCF">
              <w:rPr>
                <w:sz w:val="20"/>
                <w:szCs w:val="20"/>
              </w:rPr>
              <w:t xml:space="preserve">, indennità/gettoni, spese viaggio, altre cariche, </w:t>
            </w:r>
          </w:p>
        </w:tc>
        <w:tc>
          <w:tcPr>
            <w:tcW w:w="1800" w:type="dxa"/>
          </w:tcPr>
          <w:p w:rsidR="00CF2B2A" w:rsidRPr="00F60FCF" w:rsidRDefault="00A72CA0" w:rsidP="00F60F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</w:t>
            </w:r>
          </w:p>
        </w:tc>
        <w:tc>
          <w:tcPr>
            <w:tcW w:w="1980" w:type="dxa"/>
          </w:tcPr>
          <w:p w:rsidR="00CF2B2A" w:rsidRPr="00F60FCF" w:rsidRDefault="00A020E9" w:rsidP="00F60F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Anagrafe</w:t>
            </w:r>
          </w:p>
        </w:tc>
        <w:tc>
          <w:tcPr>
            <w:tcW w:w="2796" w:type="dxa"/>
          </w:tcPr>
          <w:p w:rsidR="00CF2B2A" w:rsidRDefault="00A72CA0" w:rsidP="00F60F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EC0341">
              <w:rPr>
                <w:sz w:val="22"/>
                <w:szCs w:val="22"/>
              </w:rPr>
              <w:t>i</w:t>
            </w:r>
          </w:p>
          <w:p w:rsidR="00A72CA0" w:rsidRPr="00F60FCF" w:rsidRDefault="00A72CA0" w:rsidP="00F60F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Tempestiva</w:t>
            </w:r>
          </w:p>
        </w:tc>
      </w:tr>
      <w:tr w:rsidR="00CF2B2A" w:rsidRPr="00F60FCF" w:rsidTr="00511D87">
        <w:tc>
          <w:tcPr>
            <w:tcW w:w="1994" w:type="dxa"/>
            <w:vMerge/>
          </w:tcPr>
          <w:p w:rsidR="00CF2B2A" w:rsidRPr="00F60FCF" w:rsidRDefault="00CF2B2A" w:rsidP="00F60F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16" w:type="dxa"/>
          </w:tcPr>
          <w:p w:rsidR="00CF2B2A" w:rsidRPr="00F60FCF" w:rsidRDefault="00CF2B2A" w:rsidP="00F60F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60FCF">
              <w:rPr>
                <w:sz w:val="20"/>
                <w:szCs w:val="20"/>
              </w:rPr>
              <w:t xml:space="preserve">Sanzioni per mancata </w:t>
            </w:r>
            <w:r w:rsidRPr="00F27625">
              <w:rPr>
                <w:spacing w:val="-4"/>
                <w:sz w:val="20"/>
                <w:szCs w:val="20"/>
              </w:rPr>
              <w:t>comunicazione dei dati</w:t>
            </w:r>
          </w:p>
        </w:tc>
        <w:tc>
          <w:tcPr>
            <w:tcW w:w="1692" w:type="dxa"/>
          </w:tcPr>
          <w:p w:rsidR="00CF2B2A" w:rsidRPr="00F60FCF" w:rsidRDefault="0077675C" w:rsidP="00F60F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hyperlink r:id="rId14" w:anchor="art47" w:history="1">
              <w:r w:rsidR="00CF2B2A" w:rsidRPr="00F60FCF">
                <w:rPr>
                  <w:rStyle w:val="Enfasicorsivo"/>
                  <w:iCs/>
                  <w:sz w:val="20"/>
                  <w:szCs w:val="20"/>
                </w:rPr>
                <w:t>Art. 47</w:t>
              </w:r>
            </w:hyperlink>
          </w:p>
        </w:tc>
        <w:tc>
          <w:tcPr>
            <w:tcW w:w="2708" w:type="dxa"/>
          </w:tcPr>
          <w:p w:rsidR="00CF2B2A" w:rsidRPr="00F60FCF" w:rsidRDefault="00A72CA0" w:rsidP="00F60F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E</w:t>
            </w:r>
            <w:r w:rsidR="00CF2B2A" w:rsidRPr="00F60FCF">
              <w:rPr>
                <w:sz w:val="20"/>
                <w:szCs w:val="20"/>
              </w:rPr>
              <w:t>stratto art. 47</w:t>
            </w:r>
          </w:p>
        </w:tc>
        <w:tc>
          <w:tcPr>
            <w:tcW w:w="1800" w:type="dxa"/>
          </w:tcPr>
          <w:p w:rsidR="00CF2B2A" w:rsidRPr="00F60FCF" w:rsidRDefault="00A72CA0" w:rsidP="00F60F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</w:t>
            </w:r>
          </w:p>
        </w:tc>
        <w:tc>
          <w:tcPr>
            <w:tcW w:w="1980" w:type="dxa"/>
          </w:tcPr>
          <w:p w:rsidR="00CF2B2A" w:rsidRPr="00F60FCF" w:rsidRDefault="00A72CA0" w:rsidP="00F60F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Segreteria</w:t>
            </w:r>
          </w:p>
        </w:tc>
        <w:tc>
          <w:tcPr>
            <w:tcW w:w="2796" w:type="dxa"/>
          </w:tcPr>
          <w:p w:rsidR="00CF2B2A" w:rsidRDefault="00A72CA0" w:rsidP="00F60F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</w:t>
            </w:r>
          </w:p>
          <w:p w:rsidR="00A72CA0" w:rsidRPr="00F60FCF" w:rsidRDefault="00A72CA0" w:rsidP="00F60F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Tempestiva</w:t>
            </w:r>
          </w:p>
        </w:tc>
      </w:tr>
      <w:tr w:rsidR="00CF2B2A" w:rsidRPr="00F60FCF" w:rsidTr="00511D87">
        <w:tc>
          <w:tcPr>
            <w:tcW w:w="1994" w:type="dxa"/>
            <w:vMerge/>
          </w:tcPr>
          <w:p w:rsidR="00CF2B2A" w:rsidRPr="00F60FCF" w:rsidRDefault="00CF2B2A" w:rsidP="00F60F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16" w:type="dxa"/>
          </w:tcPr>
          <w:p w:rsidR="00CF2B2A" w:rsidRPr="00F60FCF" w:rsidRDefault="00CF2B2A" w:rsidP="00F2762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60FCF">
              <w:rPr>
                <w:sz w:val="20"/>
                <w:szCs w:val="20"/>
              </w:rPr>
              <w:t>Articolazione degli uffici</w:t>
            </w:r>
          </w:p>
        </w:tc>
        <w:tc>
          <w:tcPr>
            <w:tcW w:w="1692" w:type="dxa"/>
          </w:tcPr>
          <w:p w:rsidR="00F27625" w:rsidRDefault="00CF2B2A" w:rsidP="00F60FCF">
            <w:pPr>
              <w:jc w:val="both"/>
              <w:rPr>
                <w:rStyle w:val="Enfasicorsivo"/>
                <w:iCs/>
                <w:sz w:val="20"/>
                <w:szCs w:val="20"/>
              </w:rPr>
            </w:pPr>
            <w:r w:rsidRPr="00F60FCF">
              <w:rPr>
                <w:rStyle w:val="Enfasicorsivo"/>
                <w:iCs/>
                <w:sz w:val="20"/>
                <w:szCs w:val="20"/>
              </w:rPr>
              <w:fldChar w:fldCharType="begin"/>
            </w:r>
            <w:r w:rsidRPr="00F60FCF">
              <w:rPr>
                <w:rStyle w:val="Enfasicorsivo"/>
                <w:iCs/>
                <w:sz w:val="20"/>
                <w:szCs w:val="20"/>
              </w:rPr>
              <w:instrText xml:space="preserve"> HYPERLINK "htt</w:instrText>
            </w:r>
            <w:r w:rsidRPr="00F27625">
              <w:rPr>
                <w:rStyle w:val="Enfasicorsivo"/>
                <w:iCs/>
                <w:sz w:val="20"/>
                <w:szCs w:val="20"/>
              </w:rPr>
              <w:instrText xml:space="preserve">p://www.provincia.fi.it/amministrazione-trasparente/decreto-legislativo-n33/" \l "art113c1" </w:instrText>
            </w:r>
            <w:r w:rsidRPr="00F60FCF">
              <w:rPr>
                <w:rStyle w:val="Enfasicorsivo"/>
                <w:iCs/>
                <w:sz w:val="20"/>
                <w:szCs w:val="20"/>
              </w:rPr>
              <w:fldChar w:fldCharType="separate"/>
            </w:r>
            <w:r w:rsidRPr="00F27625">
              <w:rPr>
                <w:rStyle w:val="Enfasicorsivo"/>
                <w:iCs/>
                <w:sz w:val="20"/>
                <w:szCs w:val="20"/>
              </w:rPr>
              <w:t xml:space="preserve">Art. 13, c. 1, </w:t>
            </w:r>
          </w:p>
          <w:p w:rsidR="00CF2B2A" w:rsidRPr="00F27625" w:rsidRDefault="00CF2B2A" w:rsidP="00F60FCF">
            <w:pPr>
              <w:jc w:val="both"/>
              <w:rPr>
                <w:rStyle w:val="Enfasicorsivo"/>
                <w:iCs/>
                <w:sz w:val="20"/>
                <w:szCs w:val="20"/>
              </w:rPr>
            </w:pPr>
            <w:proofErr w:type="spellStart"/>
            <w:r w:rsidRPr="00F27625">
              <w:rPr>
                <w:rStyle w:val="Enfasicorsivo"/>
                <w:iCs/>
                <w:sz w:val="20"/>
                <w:szCs w:val="20"/>
              </w:rPr>
              <w:t>lett</w:t>
            </w:r>
            <w:proofErr w:type="spellEnd"/>
            <w:r w:rsidRPr="00F27625">
              <w:rPr>
                <w:rStyle w:val="Enfasicorsivo"/>
                <w:iCs/>
                <w:sz w:val="20"/>
                <w:szCs w:val="20"/>
              </w:rPr>
              <w:t>. b, c</w:t>
            </w:r>
            <w:r w:rsidRPr="00F60FCF">
              <w:rPr>
                <w:rStyle w:val="Enfasicorsivo"/>
                <w:iCs/>
                <w:sz w:val="20"/>
                <w:szCs w:val="20"/>
              </w:rPr>
              <w:fldChar w:fldCharType="end"/>
            </w:r>
          </w:p>
          <w:p w:rsidR="00CF2B2A" w:rsidRPr="00F60FCF" w:rsidRDefault="00CF2B2A" w:rsidP="00F60F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08" w:type="dxa"/>
          </w:tcPr>
          <w:p w:rsidR="00CF2B2A" w:rsidRPr="00F60FCF" w:rsidRDefault="00A72CA0" w:rsidP="00F60FCF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P</w:t>
            </w:r>
            <w:r w:rsidR="00CF2B2A" w:rsidRPr="00F60FCF">
              <w:rPr>
                <w:sz w:val="20"/>
                <w:szCs w:val="20"/>
              </w:rPr>
              <w:t xml:space="preserve">er ciascun settore, indicare: competenze, risorse assegnate (personale, risorse di bilancio); dirigente responsabile; </w:t>
            </w:r>
            <w:proofErr w:type="spellStart"/>
            <w:r w:rsidR="00CF2B2A" w:rsidRPr="00F60FCF">
              <w:rPr>
                <w:sz w:val="20"/>
                <w:szCs w:val="20"/>
              </w:rPr>
              <w:t>rappre</w:t>
            </w:r>
            <w:r w:rsidR="00F27625">
              <w:rPr>
                <w:sz w:val="20"/>
                <w:szCs w:val="20"/>
              </w:rPr>
              <w:t>-</w:t>
            </w:r>
            <w:r w:rsidR="00CF2B2A" w:rsidRPr="00F60FCF">
              <w:rPr>
                <w:sz w:val="20"/>
                <w:szCs w:val="20"/>
              </w:rPr>
              <w:t>sentazione</w:t>
            </w:r>
            <w:proofErr w:type="spellEnd"/>
            <w:r w:rsidR="00CF2B2A" w:rsidRPr="00F60FCF">
              <w:rPr>
                <w:sz w:val="20"/>
                <w:szCs w:val="20"/>
              </w:rPr>
              <w:t xml:space="preserve"> grafica dell’organi</w:t>
            </w:r>
            <w:r w:rsidR="00F27625">
              <w:rPr>
                <w:sz w:val="20"/>
                <w:szCs w:val="20"/>
              </w:rPr>
              <w:t>-</w:t>
            </w:r>
            <w:r w:rsidR="00CF2B2A" w:rsidRPr="00F60FCF">
              <w:rPr>
                <w:sz w:val="20"/>
                <w:szCs w:val="20"/>
              </w:rPr>
              <w:t>gramma</w:t>
            </w:r>
          </w:p>
        </w:tc>
        <w:tc>
          <w:tcPr>
            <w:tcW w:w="1800" w:type="dxa"/>
          </w:tcPr>
          <w:p w:rsidR="00CF2B2A" w:rsidRPr="00F60FCF" w:rsidRDefault="00A72CA0" w:rsidP="00F60F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</w:t>
            </w:r>
          </w:p>
        </w:tc>
        <w:tc>
          <w:tcPr>
            <w:tcW w:w="1980" w:type="dxa"/>
          </w:tcPr>
          <w:p w:rsidR="00677CD7" w:rsidRDefault="00677CD7" w:rsidP="00F60F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Affari generali</w:t>
            </w:r>
          </w:p>
          <w:p w:rsidR="00CF2B2A" w:rsidRPr="00F60FCF" w:rsidRDefault="00677CD7" w:rsidP="00F60F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Finanziario</w:t>
            </w:r>
          </w:p>
        </w:tc>
        <w:tc>
          <w:tcPr>
            <w:tcW w:w="2796" w:type="dxa"/>
          </w:tcPr>
          <w:p w:rsidR="00CF2B2A" w:rsidRDefault="00A72CA0" w:rsidP="00F60F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250D45">
              <w:rPr>
                <w:sz w:val="22"/>
                <w:szCs w:val="22"/>
              </w:rPr>
              <w:t>i</w:t>
            </w:r>
          </w:p>
          <w:p w:rsidR="00A72CA0" w:rsidRPr="00F60FCF" w:rsidRDefault="00A72CA0" w:rsidP="00F60F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Tempestiva</w:t>
            </w:r>
          </w:p>
        </w:tc>
      </w:tr>
      <w:tr w:rsidR="00CF2B2A" w:rsidRPr="00F60FCF" w:rsidTr="00511D87">
        <w:tc>
          <w:tcPr>
            <w:tcW w:w="1994" w:type="dxa"/>
            <w:vMerge/>
          </w:tcPr>
          <w:p w:rsidR="00CF2B2A" w:rsidRPr="00F60FCF" w:rsidRDefault="00CF2B2A" w:rsidP="00F60F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16" w:type="dxa"/>
          </w:tcPr>
          <w:p w:rsidR="00CF2B2A" w:rsidRPr="00F60FCF" w:rsidRDefault="00CF2B2A" w:rsidP="00F2762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60FCF">
              <w:rPr>
                <w:sz w:val="20"/>
                <w:szCs w:val="20"/>
              </w:rPr>
              <w:t>Telefono e posta elettronica</w:t>
            </w:r>
          </w:p>
        </w:tc>
        <w:tc>
          <w:tcPr>
            <w:tcW w:w="1692" w:type="dxa"/>
          </w:tcPr>
          <w:p w:rsidR="00CF2B2A" w:rsidRPr="00F27625" w:rsidRDefault="0077675C" w:rsidP="00F60FCF">
            <w:pPr>
              <w:jc w:val="both"/>
              <w:rPr>
                <w:rStyle w:val="Enfasicorsivo"/>
                <w:iCs/>
                <w:spacing w:val="-4"/>
                <w:sz w:val="20"/>
                <w:szCs w:val="20"/>
                <w:lang w:val="en-GB"/>
              </w:rPr>
            </w:pPr>
            <w:hyperlink r:id="rId15" w:anchor="art13c1" w:history="1">
              <w:r w:rsidR="00CF2B2A" w:rsidRPr="00F27625">
                <w:rPr>
                  <w:rStyle w:val="Enfasicorsivo"/>
                  <w:iCs/>
                  <w:spacing w:val="-4"/>
                  <w:sz w:val="20"/>
                  <w:szCs w:val="20"/>
                  <w:lang w:val="en-GB"/>
                </w:rPr>
                <w:t xml:space="preserve">Art. 13, c. 1, </w:t>
              </w:r>
              <w:proofErr w:type="spellStart"/>
              <w:r w:rsidR="00CF2B2A" w:rsidRPr="00F27625">
                <w:rPr>
                  <w:rStyle w:val="Enfasicorsivo"/>
                  <w:iCs/>
                  <w:spacing w:val="-4"/>
                  <w:sz w:val="20"/>
                  <w:szCs w:val="20"/>
                  <w:lang w:val="en-GB"/>
                </w:rPr>
                <w:t>lett</w:t>
              </w:r>
              <w:proofErr w:type="spellEnd"/>
              <w:r w:rsidR="00CF2B2A" w:rsidRPr="00F27625">
                <w:rPr>
                  <w:rStyle w:val="Enfasicorsivo"/>
                  <w:iCs/>
                  <w:spacing w:val="-4"/>
                  <w:sz w:val="20"/>
                  <w:szCs w:val="20"/>
                  <w:lang w:val="en-GB"/>
                </w:rPr>
                <w:t>. d</w:t>
              </w:r>
            </w:hyperlink>
          </w:p>
          <w:p w:rsidR="00CF2B2A" w:rsidRPr="00F60FCF" w:rsidRDefault="00CF2B2A" w:rsidP="00F60F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08" w:type="dxa"/>
          </w:tcPr>
          <w:p w:rsidR="00CF2B2A" w:rsidRPr="00F60FCF" w:rsidRDefault="00A72CA0" w:rsidP="00F60F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E</w:t>
            </w:r>
            <w:r w:rsidR="00CF2B2A" w:rsidRPr="00F60FCF">
              <w:rPr>
                <w:sz w:val="20"/>
                <w:szCs w:val="20"/>
              </w:rPr>
              <w:t>lenco recapiti telefonici uffici; elenco indirizzo posta elettronica istituzionale uffici; indirizzo posta elettronica certificata</w:t>
            </w:r>
          </w:p>
        </w:tc>
        <w:tc>
          <w:tcPr>
            <w:tcW w:w="1800" w:type="dxa"/>
          </w:tcPr>
          <w:p w:rsidR="00CF2B2A" w:rsidRPr="00F60FCF" w:rsidRDefault="00A72CA0" w:rsidP="00F60F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</w:t>
            </w:r>
          </w:p>
        </w:tc>
        <w:tc>
          <w:tcPr>
            <w:tcW w:w="1980" w:type="dxa"/>
          </w:tcPr>
          <w:p w:rsidR="00CF2B2A" w:rsidRPr="00F60FCF" w:rsidRDefault="00A020E9" w:rsidP="00F60F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Anagrafe</w:t>
            </w:r>
          </w:p>
        </w:tc>
        <w:tc>
          <w:tcPr>
            <w:tcW w:w="2796" w:type="dxa"/>
          </w:tcPr>
          <w:p w:rsidR="00CF2B2A" w:rsidRDefault="00A72CA0" w:rsidP="00F60F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250D45">
              <w:rPr>
                <w:sz w:val="22"/>
                <w:szCs w:val="22"/>
              </w:rPr>
              <w:t>i</w:t>
            </w:r>
          </w:p>
          <w:p w:rsidR="00A72CA0" w:rsidRPr="00F60FCF" w:rsidRDefault="00A72CA0" w:rsidP="00F60F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Tempestiva</w:t>
            </w:r>
          </w:p>
        </w:tc>
      </w:tr>
      <w:tr w:rsidR="00EC4F73" w:rsidRPr="00F60FCF" w:rsidTr="00511D87">
        <w:tc>
          <w:tcPr>
            <w:tcW w:w="1994" w:type="dxa"/>
          </w:tcPr>
          <w:p w:rsidR="00EC4F73" w:rsidRPr="00F60FCF" w:rsidRDefault="00DF4E0B" w:rsidP="00F2762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60FCF">
              <w:rPr>
                <w:b/>
                <w:bCs/>
                <w:sz w:val="20"/>
                <w:szCs w:val="20"/>
              </w:rPr>
              <w:t>Consulenti e collaboratori</w:t>
            </w:r>
          </w:p>
        </w:tc>
        <w:tc>
          <w:tcPr>
            <w:tcW w:w="2916" w:type="dxa"/>
          </w:tcPr>
          <w:p w:rsidR="00EC4F73" w:rsidRPr="00F60FCF" w:rsidRDefault="00A72CA0" w:rsidP="00F60F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Art. 7, c.6 D.Lgs.165/2001</w:t>
            </w:r>
          </w:p>
        </w:tc>
        <w:tc>
          <w:tcPr>
            <w:tcW w:w="1692" w:type="dxa"/>
          </w:tcPr>
          <w:p w:rsidR="00F27625" w:rsidRDefault="0077675C" w:rsidP="00F60FCF">
            <w:pPr>
              <w:jc w:val="both"/>
              <w:rPr>
                <w:rStyle w:val="Enfasicorsivo"/>
                <w:iCs/>
                <w:sz w:val="20"/>
                <w:szCs w:val="20"/>
              </w:rPr>
            </w:pPr>
            <w:hyperlink r:id="rId16" w:anchor="art15c1" w:history="1">
              <w:r w:rsidR="00D70C02" w:rsidRPr="00F60FCF">
                <w:rPr>
                  <w:rStyle w:val="Enfasicorsivo"/>
                  <w:iCs/>
                  <w:sz w:val="20"/>
                  <w:szCs w:val="20"/>
                </w:rPr>
                <w:t>Art. 15, c. 1</w:t>
              </w:r>
            </w:hyperlink>
            <w:r w:rsidR="00D70C02" w:rsidRPr="00F60FCF">
              <w:rPr>
                <w:rStyle w:val="Enfasicorsivo"/>
                <w:iCs/>
                <w:sz w:val="20"/>
                <w:szCs w:val="20"/>
              </w:rPr>
              <w:t xml:space="preserve"> </w:t>
            </w:r>
          </w:p>
          <w:p w:rsidR="00D70C02" w:rsidRPr="00F60FCF" w:rsidRDefault="0077675C" w:rsidP="00F60FCF">
            <w:pPr>
              <w:jc w:val="both"/>
              <w:rPr>
                <w:sz w:val="20"/>
                <w:szCs w:val="20"/>
              </w:rPr>
            </w:pPr>
            <w:hyperlink r:id="rId17" w:anchor="art15c2" w:history="1">
              <w:r w:rsidR="00D70C02" w:rsidRPr="00F60FCF">
                <w:rPr>
                  <w:rStyle w:val="Enfasicorsivo"/>
                  <w:iCs/>
                  <w:sz w:val="20"/>
                  <w:szCs w:val="20"/>
                </w:rPr>
                <w:t>Art. 15, c. 2</w:t>
              </w:r>
            </w:hyperlink>
          </w:p>
          <w:p w:rsidR="00EC4F73" w:rsidRPr="00F60FCF" w:rsidRDefault="00EC4F73" w:rsidP="00F60F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08" w:type="dxa"/>
          </w:tcPr>
          <w:p w:rsidR="00EC4F73" w:rsidRPr="00F60FCF" w:rsidRDefault="00A72CA0" w:rsidP="00F60F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P</w:t>
            </w:r>
            <w:r w:rsidR="00D70C02" w:rsidRPr="00F60FCF">
              <w:rPr>
                <w:sz w:val="20"/>
                <w:szCs w:val="20"/>
              </w:rPr>
              <w:t>rospetto con informazioni richieste: nominativo; oggetto; settore; estremi provvedimento di conferimento; curriculum; compenso</w:t>
            </w:r>
          </w:p>
        </w:tc>
        <w:tc>
          <w:tcPr>
            <w:tcW w:w="1800" w:type="dxa"/>
          </w:tcPr>
          <w:p w:rsidR="00EC4F73" w:rsidRPr="00F60FCF" w:rsidRDefault="00A72CA0" w:rsidP="00F60F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</w:t>
            </w:r>
          </w:p>
        </w:tc>
        <w:tc>
          <w:tcPr>
            <w:tcW w:w="1980" w:type="dxa"/>
          </w:tcPr>
          <w:p w:rsidR="00EC4F73" w:rsidRDefault="00A020E9" w:rsidP="00F60F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Segreteria</w:t>
            </w:r>
          </w:p>
          <w:p w:rsidR="00677CD7" w:rsidRPr="00F60FCF" w:rsidRDefault="00677CD7" w:rsidP="00F60F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Finanziario</w:t>
            </w:r>
          </w:p>
        </w:tc>
        <w:tc>
          <w:tcPr>
            <w:tcW w:w="2796" w:type="dxa"/>
          </w:tcPr>
          <w:p w:rsidR="00EC4F73" w:rsidRDefault="00A72CA0" w:rsidP="00F60F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250D45">
              <w:rPr>
                <w:sz w:val="22"/>
                <w:szCs w:val="22"/>
              </w:rPr>
              <w:t>i</w:t>
            </w:r>
          </w:p>
          <w:p w:rsidR="00A72CA0" w:rsidRPr="00F60FCF" w:rsidRDefault="00A72CA0" w:rsidP="00F60F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Tempestiva</w:t>
            </w:r>
          </w:p>
        </w:tc>
      </w:tr>
      <w:tr w:rsidR="00831A13" w:rsidRPr="00F60FCF" w:rsidTr="00511D87">
        <w:tc>
          <w:tcPr>
            <w:tcW w:w="1994" w:type="dxa"/>
            <w:vMerge w:val="restart"/>
          </w:tcPr>
          <w:p w:rsidR="00831A13" w:rsidRPr="00F60FCF" w:rsidRDefault="00831A13" w:rsidP="00F60FCF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0FCF">
              <w:rPr>
                <w:b/>
                <w:sz w:val="20"/>
                <w:szCs w:val="20"/>
              </w:rPr>
              <w:t>Personale</w:t>
            </w:r>
          </w:p>
        </w:tc>
        <w:tc>
          <w:tcPr>
            <w:tcW w:w="2916" w:type="dxa"/>
          </w:tcPr>
          <w:p w:rsidR="00831A13" w:rsidRPr="00F60FCF" w:rsidRDefault="00831A13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60FCF">
              <w:rPr>
                <w:sz w:val="20"/>
                <w:szCs w:val="20"/>
              </w:rPr>
              <w:t>Incarichi amministra</w:t>
            </w:r>
            <w:r w:rsidR="00F27625">
              <w:rPr>
                <w:sz w:val="20"/>
                <w:szCs w:val="20"/>
              </w:rPr>
              <w:t>-</w:t>
            </w:r>
            <w:proofErr w:type="spellStart"/>
            <w:r w:rsidRPr="00F60FCF">
              <w:rPr>
                <w:sz w:val="20"/>
                <w:szCs w:val="20"/>
              </w:rPr>
              <w:t>tivi</w:t>
            </w:r>
            <w:proofErr w:type="spellEnd"/>
            <w:r w:rsidRPr="00F60FCF">
              <w:rPr>
                <w:sz w:val="20"/>
                <w:szCs w:val="20"/>
              </w:rPr>
              <w:t xml:space="preserve"> di vertice</w:t>
            </w:r>
          </w:p>
        </w:tc>
        <w:tc>
          <w:tcPr>
            <w:tcW w:w="1692" w:type="dxa"/>
          </w:tcPr>
          <w:p w:rsidR="00F27625" w:rsidRPr="00766440" w:rsidRDefault="00831A13" w:rsidP="00F60FCF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766440">
              <w:rPr>
                <w:i/>
                <w:sz w:val="20"/>
                <w:szCs w:val="20"/>
              </w:rPr>
              <w:t xml:space="preserve">Art. 15, c. 1 </w:t>
            </w:r>
          </w:p>
          <w:p w:rsidR="00831A13" w:rsidRPr="00766440" w:rsidRDefault="00831A13" w:rsidP="00F60FCF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766440">
              <w:rPr>
                <w:i/>
                <w:sz w:val="20"/>
                <w:szCs w:val="20"/>
              </w:rPr>
              <w:t>Art. 15, c. 2</w:t>
            </w:r>
          </w:p>
        </w:tc>
        <w:tc>
          <w:tcPr>
            <w:tcW w:w="2708" w:type="dxa"/>
          </w:tcPr>
          <w:p w:rsidR="00831A13" w:rsidRPr="00F60FCF" w:rsidRDefault="006544C0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 S</w:t>
            </w:r>
            <w:r w:rsidR="00831A13" w:rsidRPr="00F60FCF">
              <w:rPr>
                <w:sz w:val="20"/>
                <w:szCs w:val="20"/>
              </w:rPr>
              <w:t xml:space="preserve">egretario: recapiti; atto di </w:t>
            </w:r>
            <w:r w:rsidR="00831A13" w:rsidRPr="00F27625">
              <w:rPr>
                <w:spacing w:val="-6"/>
                <w:sz w:val="20"/>
                <w:szCs w:val="20"/>
              </w:rPr>
              <w:t>nomina; curriculum; retribuzione</w:t>
            </w:r>
          </w:p>
        </w:tc>
        <w:tc>
          <w:tcPr>
            <w:tcW w:w="1800" w:type="dxa"/>
          </w:tcPr>
          <w:p w:rsidR="00831A13" w:rsidRPr="00F60FCF" w:rsidRDefault="00A72CA0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</w:t>
            </w:r>
          </w:p>
        </w:tc>
        <w:tc>
          <w:tcPr>
            <w:tcW w:w="1980" w:type="dxa"/>
          </w:tcPr>
          <w:p w:rsidR="00831A13" w:rsidRPr="00F60FCF" w:rsidRDefault="00A020E9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Anagrafe</w:t>
            </w:r>
          </w:p>
        </w:tc>
        <w:tc>
          <w:tcPr>
            <w:tcW w:w="2796" w:type="dxa"/>
          </w:tcPr>
          <w:p w:rsidR="00831A13" w:rsidRDefault="00A72CA0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250D45">
              <w:rPr>
                <w:sz w:val="20"/>
                <w:szCs w:val="20"/>
              </w:rPr>
              <w:t>i</w:t>
            </w:r>
          </w:p>
          <w:p w:rsidR="00A72CA0" w:rsidRPr="00F60FCF" w:rsidRDefault="00A72CA0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Tempestiva</w:t>
            </w:r>
          </w:p>
        </w:tc>
      </w:tr>
      <w:tr w:rsidR="00831A13" w:rsidRPr="00F60FCF" w:rsidTr="00511D87">
        <w:tc>
          <w:tcPr>
            <w:tcW w:w="1994" w:type="dxa"/>
            <w:vMerge/>
          </w:tcPr>
          <w:p w:rsidR="00831A13" w:rsidRPr="00F60FCF" w:rsidRDefault="00831A13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16" w:type="dxa"/>
          </w:tcPr>
          <w:p w:rsidR="00831A13" w:rsidRPr="00F60FCF" w:rsidRDefault="00831A13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60FCF">
              <w:rPr>
                <w:sz w:val="20"/>
                <w:szCs w:val="20"/>
              </w:rPr>
              <w:t>Posizioni organizzative</w:t>
            </w:r>
          </w:p>
        </w:tc>
        <w:tc>
          <w:tcPr>
            <w:tcW w:w="1692" w:type="dxa"/>
          </w:tcPr>
          <w:p w:rsidR="00831A13" w:rsidRPr="00766440" w:rsidRDefault="00831A13" w:rsidP="00F60FCF">
            <w:pPr>
              <w:autoSpaceDE w:val="0"/>
              <w:autoSpaceDN w:val="0"/>
              <w:adjustRightInd w:val="0"/>
              <w:jc w:val="both"/>
              <w:rPr>
                <w:i/>
                <w:spacing w:val="-4"/>
                <w:sz w:val="20"/>
                <w:szCs w:val="20"/>
              </w:rPr>
            </w:pPr>
            <w:r w:rsidRPr="00766440">
              <w:rPr>
                <w:i/>
                <w:spacing w:val="-4"/>
                <w:sz w:val="20"/>
                <w:szCs w:val="20"/>
              </w:rPr>
              <w:t xml:space="preserve">Art. 10, c. 8, </w:t>
            </w:r>
            <w:proofErr w:type="spellStart"/>
            <w:r w:rsidRPr="00766440">
              <w:rPr>
                <w:i/>
                <w:spacing w:val="-4"/>
                <w:sz w:val="20"/>
                <w:szCs w:val="20"/>
              </w:rPr>
              <w:t>lett</w:t>
            </w:r>
            <w:proofErr w:type="spellEnd"/>
            <w:r w:rsidRPr="00766440">
              <w:rPr>
                <w:i/>
                <w:spacing w:val="-4"/>
                <w:sz w:val="20"/>
                <w:szCs w:val="20"/>
              </w:rPr>
              <w:t>. d</w:t>
            </w:r>
          </w:p>
        </w:tc>
        <w:tc>
          <w:tcPr>
            <w:tcW w:w="2708" w:type="dxa"/>
          </w:tcPr>
          <w:p w:rsidR="00831A13" w:rsidRPr="00F60FCF" w:rsidRDefault="00831A13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60FCF">
              <w:rPr>
                <w:sz w:val="20"/>
                <w:szCs w:val="20"/>
              </w:rPr>
              <w:t>per PO, curriculum</w:t>
            </w:r>
          </w:p>
        </w:tc>
        <w:tc>
          <w:tcPr>
            <w:tcW w:w="1800" w:type="dxa"/>
          </w:tcPr>
          <w:p w:rsidR="00831A13" w:rsidRPr="00F60FCF" w:rsidRDefault="00677CD7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</w:t>
            </w:r>
          </w:p>
        </w:tc>
        <w:tc>
          <w:tcPr>
            <w:tcW w:w="1980" w:type="dxa"/>
          </w:tcPr>
          <w:p w:rsidR="00831A13" w:rsidRPr="00F60FCF" w:rsidRDefault="00A020E9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Anagrafe</w:t>
            </w:r>
          </w:p>
        </w:tc>
        <w:tc>
          <w:tcPr>
            <w:tcW w:w="2796" w:type="dxa"/>
          </w:tcPr>
          <w:p w:rsidR="00831A13" w:rsidRDefault="00A72CA0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250D45">
              <w:rPr>
                <w:sz w:val="20"/>
                <w:szCs w:val="20"/>
              </w:rPr>
              <w:t>i</w:t>
            </w:r>
          </w:p>
          <w:p w:rsidR="00A72CA0" w:rsidRPr="00F60FCF" w:rsidRDefault="00A72CA0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Tempestiva</w:t>
            </w:r>
          </w:p>
        </w:tc>
      </w:tr>
      <w:tr w:rsidR="00831A13" w:rsidRPr="00F60FCF" w:rsidTr="00511D87">
        <w:tc>
          <w:tcPr>
            <w:tcW w:w="1994" w:type="dxa"/>
            <w:vMerge/>
          </w:tcPr>
          <w:p w:rsidR="00831A13" w:rsidRPr="00F60FCF" w:rsidRDefault="00831A13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16" w:type="dxa"/>
          </w:tcPr>
          <w:p w:rsidR="00831A13" w:rsidRPr="00F60FCF" w:rsidRDefault="00831A13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60FCF">
              <w:rPr>
                <w:sz w:val="20"/>
                <w:szCs w:val="20"/>
              </w:rPr>
              <w:t>Dotazione organica</w:t>
            </w:r>
          </w:p>
        </w:tc>
        <w:tc>
          <w:tcPr>
            <w:tcW w:w="1692" w:type="dxa"/>
          </w:tcPr>
          <w:p w:rsidR="00F27625" w:rsidRPr="00766440" w:rsidRDefault="00831A13" w:rsidP="00F60FCF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766440">
              <w:rPr>
                <w:i/>
                <w:sz w:val="20"/>
                <w:szCs w:val="20"/>
              </w:rPr>
              <w:t xml:space="preserve">Art. 16, c. 1 </w:t>
            </w:r>
          </w:p>
          <w:p w:rsidR="00831A13" w:rsidRPr="00766440" w:rsidRDefault="00831A13" w:rsidP="00F60FCF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766440">
              <w:rPr>
                <w:i/>
                <w:sz w:val="20"/>
                <w:szCs w:val="20"/>
              </w:rPr>
              <w:lastRenderedPageBreak/>
              <w:t>Art. 16, c. 2</w:t>
            </w:r>
          </w:p>
        </w:tc>
        <w:tc>
          <w:tcPr>
            <w:tcW w:w="2708" w:type="dxa"/>
          </w:tcPr>
          <w:p w:rsidR="00831A13" w:rsidRPr="00F60FCF" w:rsidRDefault="006544C0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</w:t>
            </w:r>
            <w:r w:rsidR="00831A13" w:rsidRPr="00F60FCF">
              <w:rPr>
                <w:sz w:val="20"/>
                <w:szCs w:val="20"/>
              </w:rPr>
              <w:t xml:space="preserve">onto annuale del personale </w:t>
            </w:r>
            <w:r w:rsidR="00831A13" w:rsidRPr="00F60FCF">
              <w:rPr>
                <w:sz w:val="20"/>
                <w:szCs w:val="20"/>
              </w:rPr>
              <w:lastRenderedPageBreak/>
              <w:t>(ultimo disponibile: 2011); relazione al conto annuale del personale (come sopra); dotazione organica; elenco collaboratori agli organi di indirizzo politico (relazione)</w:t>
            </w:r>
          </w:p>
        </w:tc>
        <w:tc>
          <w:tcPr>
            <w:tcW w:w="1800" w:type="dxa"/>
          </w:tcPr>
          <w:p w:rsidR="00831A13" w:rsidRPr="00F60FCF" w:rsidRDefault="00677CD7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CS</w:t>
            </w:r>
          </w:p>
        </w:tc>
        <w:tc>
          <w:tcPr>
            <w:tcW w:w="1980" w:type="dxa"/>
          </w:tcPr>
          <w:p w:rsidR="00677CD7" w:rsidRDefault="00677CD7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Affari generali</w:t>
            </w:r>
          </w:p>
          <w:p w:rsidR="00831A13" w:rsidRPr="00F60FCF" w:rsidRDefault="00A020E9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Finanziario</w:t>
            </w:r>
          </w:p>
        </w:tc>
        <w:tc>
          <w:tcPr>
            <w:tcW w:w="2796" w:type="dxa"/>
          </w:tcPr>
          <w:p w:rsidR="00677CD7" w:rsidRDefault="00677CD7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Si</w:t>
            </w:r>
          </w:p>
          <w:p w:rsidR="00831A13" w:rsidRPr="00F60FCF" w:rsidRDefault="00677CD7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Tempestiva</w:t>
            </w:r>
          </w:p>
        </w:tc>
      </w:tr>
      <w:tr w:rsidR="00831A13" w:rsidRPr="00F60FCF" w:rsidTr="00511D87">
        <w:tc>
          <w:tcPr>
            <w:tcW w:w="1994" w:type="dxa"/>
            <w:vMerge/>
          </w:tcPr>
          <w:p w:rsidR="00831A13" w:rsidRPr="00F60FCF" w:rsidRDefault="00831A13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16" w:type="dxa"/>
          </w:tcPr>
          <w:p w:rsidR="00831A13" w:rsidRPr="00F60FCF" w:rsidRDefault="00831A13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60FCF">
              <w:rPr>
                <w:sz w:val="20"/>
                <w:szCs w:val="20"/>
              </w:rPr>
              <w:t>Personale non a tempo indeterminato</w:t>
            </w:r>
          </w:p>
        </w:tc>
        <w:tc>
          <w:tcPr>
            <w:tcW w:w="1692" w:type="dxa"/>
          </w:tcPr>
          <w:p w:rsidR="00F27625" w:rsidRPr="00766440" w:rsidRDefault="00831A13" w:rsidP="00F60FCF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766440">
              <w:rPr>
                <w:i/>
                <w:sz w:val="20"/>
                <w:szCs w:val="20"/>
              </w:rPr>
              <w:t xml:space="preserve">Art. 17, c. 1 </w:t>
            </w:r>
          </w:p>
          <w:p w:rsidR="00831A13" w:rsidRPr="00766440" w:rsidRDefault="00831A13" w:rsidP="00F60FCF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766440">
              <w:rPr>
                <w:i/>
                <w:sz w:val="20"/>
                <w:szCs w:val="20"/>
              </w:rPr>
              <w:t>Art. 17, c. 2</w:t>
            </w:r>
          </w:p>
        </w:tc>
        <w:tc>
          <w:tcPr>
            <w:tcW w:w="2708" w:type="dxa"/>
          </w:tcPr>
          <w:p w:rsidR="00831A13" w:rsidRPr="00F60FCF" w:rsidRDefault="006544C0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831A13" w:rsidRPr="00F60FCF">
              <w:rPr>
                <w:sz w:val="20"/>
                <w:szCs w:val="20"/>
              </w:rPr>
              <w:t>ome sopra per personale a tempo determinato</w:t>
            </w:r>
          </w:p>
        </w:tc>
        <w:tc>
          <w:tcPr>
            <w:tcW w:w="1800" w:type="dxa"/>
          </w:tcPr>
          <w:p w:rsidR="00831A13" w:rsidRPr="00F60FCF" w:rsidRDefault="00677CD7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</w:t>
            </w:r>
          </w:p>
        </w:tc>
        <w:tc>
          <w:tcPr>
            <w:tcW w:w="1980" w:type="dxa"/>
          </w:tcPr>
          <w:p w:rsidR="001119B3" w:rsidRDefault="001119B3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Affari generali</w:t>
            </w:r>
          </w:p>
          <w:p w:rsidR="00831A13" w:rsidRPr="00F60FCF" w:rsidRDefault="00A020E9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Finanziario</w:t>
            </w:r>
          </w:p>
        </w:tc>
        <w:tc>
          <w:tcPr>
            <w:tcW w:w="2796" w:type="dxa"/>
          </w:tcPr>
          <w:p w:rsidR="00831A13" w:rsidRDefault="00677CD7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250D45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Annuale</w:t>
            </w:r>
          </w:p>
          <w:p w:rsidR="00677CD7" w:rsidRPr="00F60FCF" w:rsidRDefault="00677CD7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 Trimestrale</w:t>
            </w:r>
          </w:p>
        </w:tc>
      </w:tr>
      <w:tr w:rsidR="00831A13" w:rsidRPr="00F60FCF" w:rsidTr="00511D87">
        <w:tc>
          <w:tcPr>
            <w:tcW w:w="1994" w:type="dxa"/>
            <w:vMerge/>
          </w:tcPr>
          <w:p w:rsidR="00831A13" w:rsidRPr="00F60FCF" w:rsidRDefault="00831A13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16" w:type="dxa"/>
          </w:tcPr>
          <w:p w:rsidR="00831A13" w:rsidRPr="00F60FCF" w:rsidRDefault="00831A13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60FCF">
              <w:rPr>
                <w:sz w:val="20"/>
                <w:szCs w:val="20"/>
              </w:rPr>
              <w:t>Tassi di assenza</w:t>
            </w:r>
          </w:p>
        </w:tc>
        <w:tc>
          <w:tcPr>
            <w:tcW w:w="1692" w:type="dxa"/>
          </w:tcPr>
          <w:p w:rsidR="00831A13" w:rsidRPr="00766440" w:rsidRDefault="00831A13" w:rsidP="00F60FCF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766440">
              <w:rPr>
                <w:i/>
                <w:sz w:val="20"/>
                <w:szCs w:val="20"/>
              </w:rPr>
              <w:t>Art. 16, c. 3</w:t>
            </w:r>
          </w:p>
        </w:tc>
        <w:tc>
          <w:tcPr>
            <w:tcW w:w="2708" w:type="dxa"/>
          </w:tcPr>
          <w:p w:rsidR="00831A13" w:rsidRPr="00F60FCF" w:rsidRDefault="006544C0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831A13" w:rsidRPr="00F60FCF">
              <w:rPr>
                <w:sz w:val="20"/>
                <w:szCs w:val="20"/>
              </w:rPr>
              <w:t>er ciascun settore prospetti con tassi di assenza</w:t>
            </w:r>
          </w:p>
        </w:tc>
        <w:tc>
          <w:tcPr>
            <w:tcW w:w="1800" w:type="dxa"/>
          </w:tcPr>
          <w:p w:rsidR="00831A13" w:rsidRPr="00F60FCF" w:rsidRDefault="00677CD7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</w:t>
            </w:r>
          </w:p>
        </w:tc>
        <w:tc>
          <w:tcPr>
            <w:tcW w:w="1980" w:type="dxa"/>
          </w:tcPr>
          <w:p w:rsidR="00831A13" w:rsidRDefault="00677CD7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Affari Generali</w:t>
            </w:r>
          </w:p>
          <w:p w:rsidR="00677CD7" w:rsidRDefault="00677CD7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Finanziario</w:t>
            </w:r>
          </w:p>
          <w:p w:rsidR="00677CD7" w:rsidRPr="00F60FCF" w:rsidRDefault="00677CD7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Tecnico</w:t>
            </w:r>
          </w:p>
        </w:tc>
        <w:tc>
          <w:tcPr>
            <w:tcW w:w="2796" w:type="dxa"/>
          </w:tcPr>
          <w:p w:rsidR="00831A13" w:rsidRDefault="00677CD7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250D45">
              <w:rPr>
                <w:sz w:val="20"/>
                <w:szCs w:val="20"/>
              </w:rPr>
              <w:t>i</w:t>
            </w:r>
          </w:p>
          <w:p w:rsidR="00677CD7" w:rsidRPr="00F60FCF" w:rsidRDefault="001119B3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Trimestrale</w:t>
            </w:r>
          </w:p>
        </w:tc>
      </w:tr>
      <w:tr w:rsidR="00831A13" w:rsidRPr="00F60FCF" w:rsidTr="00511D87">
        <w:tc>
          <w:tcPr>
            <w:tcW w:w="1994" w:type="dxa"/>
            <w:vMerge/>
          </w:tcPr>
          <w:p w:rsidR="00831A13" w:rsidRPr="00F60FCF" w:rsidRDefault="00831A13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16" w:type="dxa"/>
          </w:tcPr>
          <w:p w:rsidR="00831A13" w:rsidRPr="00F60FCF" w:rsidRDefault="00831A13" w:rsidP="00766440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sz w:val="20"/>
                <w:szCs w:val="20"/>
              </w:rPr>
            </w:pPr>
            <w:r w:rsidRPr="00F60FCF">
              <w:rPr>
                <w:sz w:val="20"/>
                <w:szCs w:val="20"/>
              </w:rPr>
              <w:t xml:space="preserve">Incarichi conferiti e autorizzati ai </w:t>
            </w:r>
            <w:proofErr w:type="spellStart"/>
            <w:r w:rsidRPr="00F60FCF">
              <w:rPr>
                <w:sz w:val="20"/>
                <w:szCs w:val="20"/>
              </w:rPr>
              <w:t>dipen</w:t>
            </w:r>
            <w:proofErr w:type="spellEnd"/>
            <w:r w:rsidR="00F27625">
              <w:rPr>
                <w:sz w:val="20"/>
                <w:szCs w:val="20"/>
              </w:rPr>
              <w:t>-</w:t>
            </w:r>
            <w:r w:rsidRPr="00F60FCF">
              <w:rPr>
                <w:sz w:val="20"/>
                <w:szCs w:val="20"/>
              </w:rPr>
              <w:t>denti</w:t>
            </w:r>
          </w:p>
        </w:tc>
        <w:tc>
          <w:tcPr>
            <w:tcW w:w="1692" w:type="dxa"/>
          </w:tcPr>
          <w:p w:rsidR="00831A13" w:rsidRPr="00766440" w:rsidRDefault="00831A13" w:rsidP="00766440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i/>
                <w:sz w:val="20"/>
                <w:szCs w:val="20"/>
              </w:rPr>
            </w:pPr>
            <w:r w:rsidRPr="00766440">
              <w:rPr>
                <w:i/>
                <w:sz w:val="20"/>
                <w:szCs w:val="20"/>
              </w:rPr>
              <w:t>Art. 18, c. 1</w:t>
            </w:r>
          </w:p>
        </w:tc>
        <w:tc>
          <w:tcPr>
            <w:tcW w:w="2708" w:type="dxa"/>
          </w:tcPr>
          <w:p w:rsidR="00831A13" w:rsidRPr="00F60FCF" w:rsidRDefault="006544C0" w:rsidP="00766440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831A13" w:rsidRPr="00F60FCF">
              <w:rPr>
                <w:sz w:val="20"/>
                <w:szCs w:val="20"/>
              </w:rPr>
              <w:t>lenco con i seguenti dati: nominativo; durata; oggetto; compenso</w:t>
            </w:r>
          </w:p>
        </w:tc>
        <w:tc>
          <w:tcPr>
            <w:tcW w:w="1800" w:type="dxa"/>
          </w:tcPr>
          <w:p w:rsidR="00831A13" w:rsidRPr="00F60FCF" w:rsidRDefault="001119B3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</w:t>
            </w:r>
          </w:p>
        </w:tc>
        <w:tc>
          <w:tcPr>
            <w:tcW w:w="1980" w:type="dxa"/>
          </w:tcPr>
          <w:p w:rsidR="00677CD7" w:rsidRDefault="00677CD7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Affari generali</w:t>
            </w:r>
          </w:p>
          <w:p w:rsidR="00831A13" w:rsidRPr="00F60FCF" w:rsidRDefault="00A020E9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Finanziario</w:t>
            </w:r>
          </w:p>
        </w:tc>
        <w:tc>
          <w:tcPr>
            <w:tcW w:w="2796" w:type="dxa"/>
          </w:tcPr>
          <w:p w:rsidR="00831A13" w:rsidRDefault="00677CD7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250D45">
              <w:rPr>
                <w:sz w:val="20"/>
                <w:szCs w:val="20"/>
              </w:rPr>
              <w:t>i</w:t>
            </w:r>
          </w:p>
          <w:p w:rsidR="00677CD7" w:rsidRPr="00F60FCF" w:rsidRDefault="001119B3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Tempestiva</w:t>
            </w:r>
          </w:p>
        </w:tc>
      </w:tr>
      <w:tr w:rsidR="00831A13" w:rsidRPr="00F60FCF" w:rsidTr="00511D87">
        <w:tc>
          <w:tcPr>
            <w:tcW w:w="1994" w:type="dxa"/>
            <w:vMerge/>
          </w:tcPr>
          <w:p w:rsidR="00831A13" w:rsidRPr="00F60FCF" w:rsidRDefault="00831A13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16" w:type="dxa"/>
          </w:tcPr>
          <w:p w:rsidR="00831A13" w:rsidRPr="00F60FCF" w:rsidRDefault="00831A13" w:rsidP="00766440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sz w:val="20"/>
                <w:szCs w:val="20"/>
              </w:rPr>
            </w:pPr>
            <w:r w:rsidRPr="00F60FCF">
              <w:rPr>
                <w:sz w:val="20"/>
                <w:szCs w:val="20"/>
              </w:rPr>
              <w:t>Contrattazione collettiva</w:t>
            </w:r>
          </w:p>
        </w:tc>
        <w:tc>
          <w:tcPr>
            <w:tcW w:w="1692" w:type="dxa"/>
          </w:tcPr>
          <w:p w:rsidR="00831A13" w:rsidRPr="00766440" w:rsidRDefault="00831A13" w:rsidP="00766440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i/>
                <w:sz w:val="20"/>
                <w:szCs w:val="20"/>
              </w:rPr>
            </w:pPr>
            <w:r w:rsidRPr="00766440">
              <w:rPr>
                <w:i/>
                <w:sz w:val="20"/>
                <w:szCs w:val="20"/>
              </w:rPr>
              <w:t>Art. 21, c. 1</w:t>
            </w:r>
          </w:p>
        </w:tc>
        <w:tc>
          <w:tcPr>
            <w:tcW w:w="2708" w:type="dxa"/>
          </w:tcPr>
          <w:p w:rsidR="00831A13" w:rsidRPr="00F60FCF" w:rsidRDefault="00831A13" w:rsidP="00766440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sz w:val="20"/>
                <w:szCs w:val="20"/>
              </w:rPr>
            </w:pPr>
            <w:r w:rsidRPr="00F60FCF">
              <w:rPr>
                <w:sz w:val="20"/>
                <w:szCs w:val="20"/>
              </w:rPr>
              <w:t>CCNL dirigenti; CCNL personale non dirigente</w:t>
            </w:r>
          </w:p>
        </w:tc>
        <w:tc>
          <w:tcPr>
            <w:tcW w:w="1800" w:type="dxa"/>
          </w:tcPr>
          <w:p w:rsidR="00831A13" w:rsidRPr="00F60FCF" w:rsidRDefault="001119B3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</w:t>
            </w:r>
          </w:p>
        </w:tc>
        <w:tc>
          <w:tcPr>
            <w:tcW w:w="1980" w:type="dxa"/>
          </w:tcPr>
          <w:p w:rsidR="001119B3" w:rsidRDefault="001119B3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Affari generali</w:t>
            </w:r>
          </w:p>
          <w:p w:rsidR="00831A13" w:rsidRPr="00F60FCF" w:rsidRDefault="00A020E9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Segreteria</w:t>
            </w:r>
          </w:p>
        </w:tc>
        <w:tc>
          <w:tcPr>
            <w:tcW w:w="2796" w:type="dxa"/>
          </w:tcPr>
          <w:p w:rsidR="00831A13" w:rsidRDefault="008E3EEA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250D45">
              <w:rPr>
                <w:sz w:val="20"/>
                <w:szCs w:val="20"/>
              </w:rPr>
              <w:t>i</w:t>
            </w:r>
          </w:p>
          <w:p w:rsidR="008E3EEA" w:rsidRPr="00F60FCF" w:rsidRDefault="008E3EEA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Tempestiva</w:t>
            </w:r>
          </w:p>
        </w:tc>
      </w:tr>
      <w:tr w:rsidR="00831A13" w:rsidRPr="00F60FCF" w:rsidTr="00511D87">
        <w:tc>
          <w:tcPr>
            <w:tcW w:w="1994" w:type="dxa"/>
            <w:vMerge/>
          </w:tcPr>
          <w:p w:rsidR="00831A13" w:rsidRPr="00F60FCF" w:rsidRDefault="00831A13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16" w:type="dxa"/>
          </w:tcPr>
          <w:p w:rsidR="00831A13" w:rsidRPr="00F60FCF" w:rsidRDefault="00831A13" w:rsidP="00766440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sz w:val="20"/>
                <w:szCs w:val="20"/>
              </w:rPr>
            </w:pPr>
            <w:r w:rsidRPr="00F60FCF">
              <w:rPr>
                <w:sz w:val="20"/>
                <w:szCs w:val="20"/>
              </w:rPr>
              <w:t>Contrattazione integrativa</w:t>
            </w:r>
          </w:p>
        </w:tc>
        <w:tc>
          <w:tcPr>
            <w:tcW w:w="1692" w:type="dxa"/>
          </w:tcPr>
          <w:p w:rsidR="00831A13" w:rsidRPr="00766440" w:rsidRDefault="00831A13" w:rsidP="00766440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i/>
                <w:sz w:val="20"/>
                <w:szCs w:val="20"/>
              </w:rPr>
            </w:pPr>
            <w:r w:rsidRPr="00766440">
              <w:rPr>
                <w:i/>
                <w:sz w:val="20"/>
                <w:szCs w:val="20"/>
              </w:rPr>
              <w:t>Art. 21, c. 2</w:t>
            </w:r>
          </w:p>
        </w:tc>
        <w:tc>
          <w:tcPr>
            <w:tcW w:w="2708" w:type="dxa"/>
          </w:tcPr>
          <w:p w:rsidR="00831A13" w:rsidRPr="00F60FCF" w:rsidRDefault="006544C0" w:rsidP="00766440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831A13" w:rsidRPr="00F60FCF">
              <w:rPr>
                <w:sz w:val="20"/>
                <w:szCs w:val="20"/>
              </w:rPr>
              <w:t>ontratti decentrati integrativi; relazione tecnico-finanziaria; relazione illustrativa</w:t>
            </w:r>
          </w:p>
        </w:tc>
        <w:tc>
          <w:tcPr>
            <w:tcW w:w="1800" w:type="dxa"/>
          </w:tcPr>
          <w:p w:rsidR="00831A13" w:rsidRPr="00F60FCF" w:rsidRDefault="001119B3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</w:t>
            </w:r>
          </w:p>
        </w:tc>
        <w:tc>
          <w:tcPr>
            <w:tcW w:w="1980" w:type="dxa"/>
          </w:tcPr>
          <w:p w:rsidR="001119B3" w:rsidRDefault="001119B3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Affari generali</w:t>
            </w:r>
          </w:p>
          <w:p w:rsidR="00831A13" w:rsidRPr="00F60FCF" w:rsidRDefault="00A020E9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Segreteria</w:t>
            </w:r>
          </w:p>
        </w:tc>
        <w:tc>
          <w:tcPr>
            <w:tcW w:w="2796" w:type="dxa"/>
          </w:tcPr>
          <w:p w:rsidR="00831A13" w:rsidRDefault="001119B3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250D45">
              <w:rPr>
                <w:sz w:val="20"/>
                <w:szCs w:val="20"/>
              </w:rPr>
              <w:t>i</w:t>
            </w:r>
          </w:p>
          <w:p w:rsidR="001119B3" w:rsidRPr="00F60FCF" w:rsidRDefault="001119B3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Tempestiva</w:t>
            </w:r>
          </w:p>
        </w:tc>
      </w:tr>
      <w:tr w:rsidR="00831A13" w:rsidRPr="00F60FCF" w:rsidTr="00511D87">
        <w:tc>
          <w:tcPr>
            <w:tcW w:w="1994" w:type="dxa"/>
            <w:vMerge/>
          </w:tcPr>
          <w:p w:rsidR="00831A13" w:rsidRPr="00F60FCF" w:rsidRDefault="00831A13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16" w:type="dxa"/>
          </w:tcPr>
          <w:p w:rsidR="00831A13" w:rsidRPr="00F60FCF" w:rsidRDefault="00831A13" w:rsidP="00766440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sz w:val="20"/>
                <w:szCs w:val="20"/>
              </w:rPr>
            </w:pPr>
            <w:r w:rsidRPr="00F60FCF">
              <w:rPr>
                <w:sz w:val="20"/>
                <w:szCs w:val="20"/>
              </w:rPr>
              <w:t>OIV</w:t>
            </w:r>
            <w:r w:rsidR="001119B3">
              <w:rPr>
                <w:sz w:val="20"/>
                <w:szCs w:val="20"/>
              </w:rPr>
              <w:t xml:space="preserve"> o Nucleo di Valutazione</w:t>
            </w:r>
          </w:p>
        </w:tc>
        <w:tc>
          <w:tcPr>
            <w:tcW w:w="1692" w:type="dxa"/>
          </w:tcPr>
          <w:p w:rsidR="00831A13" w:rsidRPr="00766440" w:rsidRDefault="00831A13" w:rsidP="00766440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i/>
                <w:spacing w:val="-4"/>
                <w:sz w:val="20"/>
                <w:szCs w:val="20"/>
              </w:rPr>
            </w:pPr>
            <w:r w:rsidRPr="00766440">
              <w:rPr>
                <w:i/>
                <w:spacing w:val="-4"/>
                <w:sz w:val="20"/>
                <w:szCs w:val="20"/>
              </w:rPr>
              <w:t xml:space="preserve">Art. 10, c. 8, </w:t>
            </w:r>
            <w:proofErr w:type="spellStart"/>
            <w:r w:rsidRPr="00766440">
              <w:rPr>
                <w:i/>
                <w:spacing w:val="-4"/>
                <w:sz w:val="20"/>
                <w:szCs w:val="20"/>
              </w:rPr>
              <w:t>lett</w:t>
            </w:r>
            <w:proofErr w:type="spellEnd"/>
            <w:r w:rsidRPr="00766440">
              <w:rPr>
                <w:i/>
                <w:spacing w:val="-4"/>
                <w:sz w:val="20"/>
                <w:szCs w:val="20"/>
              </w:rPr>
              <w:t>. c</w:t>
            </w:r>
          </w:p>
        </w:tc>
        <w:tc>
          <w:tcPr>
            <w:tcW w:w="2708" w:type="dxa"/>
          </w:tcPr>
          <w:p w:rsidR="00831A13" w:rsidRPr="00F60FCF" w:rsidRDefault="006544C0" w:rsidP="00766440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831A13" w:rsidRPr="00F60FCF">
              <w:rPr>
                <w:sz w:val="20"/>
                <w:szCs w:val="20"/>
              </w:rPr>
              <w:t>tto d</w:t>
            </w:r>
            <w:r w:rsidR="00766440">
              <w:rPr>
                <w:sz w:val="20"/>
                <w:szCs w:val="20"/>
              </w:rPr>
              <w:t>i nomina; nominativi; curricula</w:t>
            </w:r>
            <w:r w:rsidR="00831A13" w:rsidRPr="00F60FCF">
              <w:rPr>
                <w:sz w:val="20"/>
                <w:szCs w:val="20"/>
              </w:rPr>
              <w:t>; compensi</w:t>
            </w:r>
            <w:r w:rsidR="001119B3">
              <w:rPr>
                <w:sz w:val="20"/>
                <w:szCs w:val="20"/>
              </w:rPr>
              <w:t xml:space="preserve"> dei componenti degli OIV ex art. 14 D.Lgs. 150/2009</w:t>
            </w:r>
          </w:p>
        </w:tc>
        <w:tc>
          <w:tcPr>
            <w:tcW w:w="1800" w:type="dxa"/>
          </w:tcPr>
          <w:p w:rsidR="00831A13" w:rsidRPr="00F60FCF" w:rsidRDefault="001119B3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</w:t>
            </w:r>
          </w:p>
        </w:tc>
        <w:tc>
          <w:tcPr>
            <w:tcW w:w="1980" w:type="dxa"/>
          </w:tcPr>
          <w:p w:rsidR="00831A13" w:rsidRDefault="00A020E9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Segreteria</w:t>
            </w:r>
          </w:p>
          <w:p w:rsidR="001119B3" w:rsidRPr="00F60FCF" w:rsidRDefault="001119B3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Affari generali</w:t>
            </w:r>
          </w:p>
        </w:tc>
        <w:tc>
          <w:tcPr>
            <w:tcW w:w="2796" w:type="dxa"/>
          </w:tcPr>
          <w:p w:rsidR="00831A13" w:rsidRDefault="001119B3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250D45">
              <w:rPr>
                <w:sz w:val="20"/>
                <w:szCs w:val="20"/>
              </w:rPr>
              <w:t>i</w:t>
            </w:r>
          </w:p>
          <w:p w:rsidR="001119B3" w:rsidRPr="00F60FCF" w:rsidRDefault="001119B3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Tempestiva</w:t>
            </w:r>
          </w:p>
        </w:tc>
      </w:tr>
      <w:tr w:rsidR="00EC4F73" w:rsidRPr="00F60FCF" w:rsidTr="00511D87">
        <w:tc>
          <w:tcPr>
            <w:tcW w:w="1994" w:type="dxa"/>
          </w:tcPr>
          <w:p w:rsidR="00EC4F73" w:rsidRPr="00F60FCF" w:rsidRDefault="00B85663" w:rsidP="00F60FCF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0FCF">
              <w:rPr>
                <w:b/>
                <w:sz w:val="20"/>
                <w:szCs w:val="20"/>
              </w:rPr>
              <w:t>Bandi di concorso</w:t>
            </w:r>
          </w:p>
        </w:tc>
        <w:tc>
          <w:tcPr>
            <w:tcW w:w="2916" w:type="dxa"/>
          </w:tcPr>
          <w:p w:rsidR="00EC4F73" w:rsidRPr="00F60FCF" w:rsidRDefault="006544C0" w:rsidP="00766440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Reclutamento del personale e aggiornamento Triennio precedente</w:t>
            </w:r>
          </w:p>
        </w:tc>
        <w:tc>
          <w:tcPr>
            <w:tcW w:w="1692" w:type="dxa"/>
          </w:tcPr>
          <w:p w:rsidR="00EC4F73" w:rsidRPr="00766440" w:rsidRDefault="00B85663" w:rsidP="00766440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i/>
                <w:sz w:val="20"/>
                <w:szCs w:val="20"/>
              </w:rPr>
            </w:pPr>
            <w:r w:rsidRPr="00766440">
              <w:rPr>
                <w:i/>
                <w:sz w:val="20"/>
                <w:szCs w:val="20"/>
              </w:rPr>
              <w:t>Art. 19</w:t>
            </w:r>
          </w:p>
        </w:tc>
        <w:tc>
          <w:tcPr>
            <w:tcW w:w="2708" w:type="dxa"/>
          </w:tcPr>
          <w:p w:rsidR="00EC4F73" w:rsidRPr="00F60FCF" w:rsidRDefault="006544C0" w:rsidP="00766440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B85663" w:rsidRPr="00F60FCF">
              <w:rPr>
                <w:sz w:val="20"/>
                <w:szCs w:val="20"/>
              </w:rPr>
              <w:t>andi ed avvisi in pubblica</w:t>
            </w:r>
            <w:r w:rsidR="00766440">
              <w:rPr>
                <w:sz w:val="20"/>
                <w:szCs w:val="20"/>
              </w:rPr>
              <w:t>-</w:t>
            </w:r>
            <w:r w:rsidR="00B85663" w:rsidRPr="00F60FCF">
              <w:rPr>
                <w:sz w:val="20"/>
                <w:szCs w:val="20"/>
              </w:rPr>
              <w:t>zione; Bandi archiviati; Elenco procedure espletate con le seguenti informazioni (oggetto procedura, spese sostenute, personale assunto)</w:t>
            </w:r>
          </w:p>
        </w:tc>
        <w:tc>
          <w:tcPr>
            <w:tcW w:w="1800" w:type="dxa"/>
          </w:tcPr>
          <w:p w:rsidR="00EC4F73" w:rsidRPr="00F60FCF" w:rsidRDefault="001119B3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</w:t>
            </w:r>
          </w:p>
        </w:tc>
        <w:tc>
          <w:tcPr>
            <w:tcW w:w="1980" w:type="dxa"/>
          </w:tcPr>
          <w:p w:rsidR="00EC4F73" w:rsidRDefault="00A020E9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Segreteria</w:t>
            </w:r>
          </w:p>
          <w:p w:rsidR="001119B3" w:rsidRPr="00F60FCF" w:rsidRDefault="001119B3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Affari Generali</w:t>
            </w:r>
          </w:p>
        </w:tc>
        <w:tc>
          <w:tcPr>
            <w:tcW w:w="2796" w:type="dxa"/>
          </w:tcPr>
          <w:p w:rsidR="00EC4F73" w:rsidRDefault="001119B3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250D45">
              <w:rPr>
                <w:sz w:val="20"/>
                <w:szCs w:val="20"/>
              </w:rPr>
              <w:t>i</w:t>
            </w:r>
          </w:p>
          <w:p w:rsidR="001119B3" w:rsidRDefault="001119B3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Tempestiva</w:t>
            </w:r>
          </w:p>
          <w:p w:rsidR="006544C0" w:rsidRPr="00F60FCF" w:rsidRDefault="006544C0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2941" w:rsidRPr="00F60FCF" w:rsidTr="00511D87">
        <w:tc>
          <w:tcPr>
            <w:tcW w:w="1994" w:type="dxa"/>
            <w:vMerge w:val="restart"/>
          </w:tcPr>
          <w:p w:rsidR="000C2941" w:rsidRPr="00F60FCF" w:rsidRDefault="000C2941" w:rsidP="00F60FCF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0FCF">
              <w:rPr>
                <w:b/>
                <w:sz w:val="20"/>
                <w:szCs w:val="20"/>
              </w:rPr>
              <w:t>Performance</w:t>
            </w:r>
          </w:p>
        </w:tc>
        <w:tc>
          <w:tcPr>
            <w:tcW w:w="2916" w:type="dxa"/>
          </w:tcPr>
          <w:p w:rsidR="000C2941" w:rsidRPr="00F60FCF" w:rsidRDefault="000C2941" w:rsidP="00766440">
            <w:pPr>
              <w:autoSpaceDE w:val="0"/>
              <w:autoSpaceDN w:val="0"/>
              <w:adjustRightInd w:val="0"/>
              <w:spacing w:line="226" w:lineRule="exact"/>
              <w:rPr>
                <w:sz w:val="20"/>
                <w:szCs w:val="20"/>
              </w:rPr>
            </w:pPr>
            <w:r w:rsidRPr="00F60FCF">
              <w:rPr>
                <w:sz w:val="20"/>
                <w:szCs w:val="20"/>
              </w:rPr>
              <w:t>Piano della Performance</w:t>
            </w:r>
          </w:p>
        </w:tc>
        <w:tc>
          <w:tcPr>
            <w:tcW w:w="1692" w:type="dxa"/>
          </w:tcPr>
          <w:p w:rsidR="000C2941" w:rsidRPr="00766440" w:rsidRDefault="000C2941" w:rsidP="00766440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i/>
                <w:spacing w:val="-2"/>
                <w:sz w:val="20"/>
                <w:szCs w:val="20"/>
              </w:rPr>
            </w:pPr>
            <w:r w:rsidRPr="00766440">
              <w:rPr>
                <w:i/>
                <w:spacing w:val="-2"/>
                <w:sz w:val="20"/>
                <w:szCs w:val="20"/>
              </w:rPr>
              <w:t xml:space="preserve">Art. 10, c. 8, </w:t>
            </w:r>
            <w:proofErr w:type="spellStart"/>
            <w:r w:rsidRPr="00766440">
              <w:rPr>
                <w:i/>
                <w:spacing w:val="-2"/>
                <w:sz w:val="20"/>
                <w:szCs w:val="20"/>
              </w:rPr>
              <w:t>lett</w:t>
            </w:r>
            <w:proofErr w:type="spellEnd"/>
            <w:r w:rsidRPr="00766440">
              <w:rPr>
                <w:i/>
                <w:spacing w:val="-2"/>
                <w:sz w:val="20"/>
                <w:szCs w:val="20"/>
              </w:rPr>
              <w:t>. b</w:t>
            </w:r>
          </w:p>
        </w:tc>
        <w:tc>
          <w:tcPr>
            <w:tcW w:w="2708" w:type="dxa"/>
          </w:tcPr>
          <w:p w:rsidR="000C2941" w:rsidRPr="00F60FCF" w:rsidRDefault="006544C0" w:rsidP="00766440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D627B2">
              <w:rPr>
                <w:sz w:val="20"/>
                <w:szCs w:val="20"/>
              </w:rPr>
              <w:t xml:space="preserve">iano Risorse </w:t>
            </w:r>
            <w:proofErr w:type="spellStart"/>
            <w:r w:rsidR="00D627B2">
              <w:rPr>
                <w:sz w:val="20"/>
                <w:szCs w:val="20"/>
              </w:rPr>
              <w:t>Obiettivi</w:t>
            </w:r>
            <w:r w:rsidR="000C2941" w:rsidRPr="00F60FCF">
              <w:rPr>
                <w:sz w:val="20"/>
                <w:szCs w:val="20"/>
              </w:rPr>
              <w:t>e</w:t>
            </w:r>
            <w:proofErr w:type="spellEnd"/>
            <w:r w:rsidR="000C2941" w:rsidRPr="00F60FCF">
              <w:rPr>
                <w:sz w:val="20"/>
                <w:szCs w:val="20"/>
              </w:rPr>
              <w:t>; verifica i</w:t>
            </w:r>
            <w:r w:rsidR="00D627B2">
              <w:rPr>
                <w:sz w:val="20"/>
                <w:szCs w:val="20"/>
              </w:rPr>
              <w:t>ntermedia e finale obiettivi Performance</w:t>
            </w:r>
          </w:p>
        </w:tc>
        <w:tc>
          <w:tcPr>
            <w:tcW w:w="1800" w:type="dxa"/>
          </w:tcPr>
          <w:p w:rsidR="000C2941" w:rsidRPr="00F60FCF" w:rsidRDefault="006544C0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</w:t>
            </w:r>
          </w:p>
        </w:tc>
        <w:tc>
          <w:tcPr>
            <w:tcW w:w="1980" w:type="dxa"/>
          </w:tcPr>
          <w:p w:rsidR="000C2941" w:rsidRPr="00F60FCF" w:rsidRDefault="00A020E9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Segreteria</w:t>
            </w:r>
          </w:p>
        </w:tc>
        <w:tc>
          <w:tcPr>
            <w:tcW w:w="2796" w:type="dxa"/>
          </w:tcPr>
          <w:p w:rsidR="000C2941" w:rsidRDefault="00D627B2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250D45">
              <w:rPr>
                <w:sz w:val="20"/>
                <w:szCs w:val="20"/>
              </w:rPr>
              <w:t>i</w:t>
            </w:r>
          </w:p>
          <w:p w:rsidR="00D627B2" w:rsidRDefault="00D627B2" w:rsidP="00D627B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Tempestiva</w:t>
            </w:r>
          </w:p>
          <w:p w:rsidR="00D627B2" w:rsidRDefault="00D627B2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627B2" w:rsidRPr="00F60FCF" w:rsidRDefault="00D627B2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2941" w:rsidRPr="00F60FCF" w:rsidTr="00511D87">
        <w:tc>
          <w:tcPr>
            <w:tcW w:w="1994" w:type="dxa"/>
            <w:vMerge/>
          </w:tcPr>
          <w:p w:rsidR="000C2941" w:rsidRPr="00F60FCF" w:rsidRDefault="000C2941" w:rsidP="00F60FCF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16" w:type="dxa"/>
          </w:tcPr>
          <w:p w:rsidR="000C2941" w:rsidRPr="00F60FCF" w:rsidRDefault="000C2941" w:rsidP="00766440">
            <w:pPr>
              <w:autoSpaceDE w:val="0"/>
              <w:autoSpaceDN w:val="0"/>
              <w:adjustRightInd w:val="0"/>
              <w:spacing w:line="226" w:lineRule="exact"/>
              <w:rPr>
                <w:sz w:val="20"/>
                <w:szCs w:val="20"/>
              </w:rPr>
            </w:pPr>
            <w:r w:rsidRPr="00F60FCF">
              <w:rPr>
                <w:sz w:val="20"/>
                <w:szCs w:val="20"/>
              </w:rPr>
              <w:t>Relazione sulla Performance</w:t>
            </w:r>
          </w:p>
        </w:tc>
        <w:tc>
          <w:tcPr>
            <w:tcW w:w="1692" w:type="dxa"/>
          </w:tcPr>
          <w:p w:rsidR="000C2941" w:rsidRPr="00766440" w:rsidRDefault="000C2941" w:rsidP="00766440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i/>
                <w:spacing w:val="-2"/>
                <w:sz w:val="20"/>
                <w:szCs w:val="20"/>
              </w:rPr>
            </w:pPr>
            <w:r w:rsidRPr="00766440">
              <w:rPr>
                <w:i/>
                <w:spacing w:val="-2"/>
                <w:sz w:val="20"/>
                <w:szCs w:val="20"/>
              </w:rPr>
              <w:t xml:space="preserve">Art. 10, c. 8, </w:t>
            </w:r>
            <w:proofErr w:type="spellStart"/>
            <w:r w:rsidRPr="00766440">
              <w:rPr>
                <w:i/>
                <w:spacing w:val="-2"/>
                <w:sz w:val="20"/>
                <w:szCs w:val="20"/>
              </w:rPr>
              <w:t>lett</w:t>
            </w:r>
            <w:proofErr w:type="spellEnd"/>
            <w:r w:rsidRPr="00766440">
              <w:rPr>
                <w:i/>
                <w:spacing w:val="-2"/>
                <w:sz w:val="20"/>
                <w:szCs w:val="20"/>
              </w:rPr>
              <w:t>. b</w:t>
            </w:r>
          </w:p>
        </w:tc>
        <w:tc>
          <w:tcPr>
            <w:tcW w:w="2708" w:type="dxa"/>
          </w:tcPr>
          <w:p w:rsidR="000C2941" w:rsidRPr="00F60FCF" w:rsidRDefault="00D627B2" w:rsidP="00766440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Attività e relativi scostamenti annuali</w:t>
            </w:r>
          </w:p>
        </w:tc>
        <w:tc>
          <w:tcPr>
            <w:tcW w:w="1800" w:type="dxa"/>
          </w:tcPr>
          <w:p w:rsidR="000C2941" w:rsidRPr="00F60FCF" w:rsidRDefault="00D627B2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</w:t>
            </w:r>
          </w:p>
        </w:tc>
        <w:tc>
          <w:tcPr>
            <w:tcW w:w="1980" w:type="dxa"/>
          </w:tcPr>
          <w:p w:rsidR="000C2941" w:rsidRPr="00F60FCF" w:rsidRDefault="00A020E9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Segreteria</w:t>
            </w:r>
          </w:p>
        </w:tc>
        <w:tc>
          <w:tcPr>
            <w:tcW w:w="2796" w:type="dxa"/>
          </w:tcPr>
          <w:p w:rsidR="000C2941" w:rsidRDefault="00D627B2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250D45">
              <w:rPr>
                <w:sz w:val="20"/>
                <w:szCs w:val="20"/>
              </w:rPr>
              <w:t>i</w:t>
            </w:r>
          </w:p>
          <w:p w:rsidR="00D627B2" w:rsidRDefault="00D627B2" w:rsidP="00D627B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Tempestiva</w:t>
            </w:r>
          </w:p>
          <w:p w:rsidR="00D627B2" w:rsidRPr="00F60FCF" w:rsidRDefault="00D627B2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2941" w:rsidRPr="00F60FCF" w:rsidTr="00511D87">
        <w:tc>
          <w:tcPr>
            <w:tcW w:w="1994" w:type="dxa"/>
            <w:vMerge/>
          </w:tcPr>
          <w:p w:rsidR="000C2941" w:rsidRPr="00F60FCF" w:rsidRDefault="000C2941" w:rsidP="00F60FCF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16" w:type="dxa"/>
          </w:tcPr>
          <w:p w:rsidR="000C2941" w:rsidRPr="00F60FCF" w:rsidRDefault="000C2941" w:rsidP="00766440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sz w:val="20"/>
                <w:szCs w:val="20"/>
              </w:rPr>
            </w:pPr>
            <w:r w:rsidRPr="00F60FCF">
              <w:rPr>
                <w:sz w:val="20"/>
                <w:szCs w:val="20"/>
              </w:rPr>
              <w:t xml:space="preserve">Ammontare </w:t>
            </w:r>
            <w:proofErr w:type="spellStart"/>
            <w:r w:rsidRPr="00F60FCF">
              <w:rPr>
                <w:sz w:val="20"/>
                <w:szCs w:val="20"/>
              </w:rPr>
              <w:t>comples</w:t>
            </w:r>
            <w:r w:rsidR="00F27625">
              <w:rPr>
                <w:sz w:val="20"/>
                <w:szCs w:val="20"/>
              </w:rPr>
              <w:t>-</w:t>
            </w:r>
            <w:r w:rsidRPr="00F60FCF">
              <w:rPr>
                <w:sz w:val="20"/>
                <w:szCs w:val="20"/>
              </w:rPr>
              <w:t>sivo</w:t>
            </w:r>
            <w:proofErr w:type="spellEnd"/>
            <w:r w:rsidRPr="00F60FCF">
              <w:rPr>
                <w:sz w:val="20"/>
                <w:szCs w:val="20"/>
              </w:rPr>
              <w:t xml:space="preserve"> dei premi</w:t>
            </w:r>
          </w:p>
        </w:tc>
        <w:tc>
          <w:tcPr>
            <w:tcW w:w="1692" w:type="dxa"/>
          </w:tcPr>
          <w:p w:rsidR="000C2941" w:rsidRPr="00766440" w:rsidRDefault="000C2941" w:rsidP="00766440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i/>
                <w:sz w:val="20"/>
                <w:szCs w:val="20"/>
              </w:rPr>
            </w:pPr>
            <w:r w:rsidRPr="00766440">
              <w:rPr>
                <w:i/>
                <w:sz w:val="20"/>
                <w:szCs w:val="20"/>
              </w:rPr>
              <w:t>Art. 20, c. 1</w:t>
            </w:r>
          </w:p>
        </w:tc>
        <w:tc>
          <w:tcPr>
            <w:tcW w:w="2708" w:type="dxa"/>
          </w:tcPr>
          <w:p w:rsidR="000C2941" w:rsidRPr="00F60FCF" w:rsidRDefault="00D627B2" w:rsidP="00766440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0C2941" w:rsidRPr="00F60FCF">
              <w:rPr>
                <w:sz w:val="20"/>
                <w:szCs w:val="20"/>
              </w:rPr>
              <w:t>rospetto con i premi</w:t>
            </w:r>
          </w:p>
        </w:tc>
        <w:tc>
          <w:tcPr>
            <w:tcW w:w="1800" w:type="dxa"/>
          </w:tcPr>
          <w:p w:rsidR="000C2941" w:rsidRPr="00F60FCF" w:rsidRDefault="00D627B2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</w:t>
            </w:r>
          </w:p>
        </w:tc>
        <w:tc>
          <w:tcPr>
            <w:tcW w:w="1980" w:type="dxa"/>
          </w:tcPr>
          <w:p w:rsidR="000C2941" w:rsidRPr="00F60FCF" w:rsidRDefault="00A020E9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Finanziario</w:t>
            </w:r>
          </w:p>
        </w:tc>
        <w:tc>
          <w:tcPr>
            <w:tcW w:w="2796" w:type="dxa"/>
          </w:tcPr>
          <w:p w:rsidR="000C2941" w:rsidRDefault="00D627B2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250D45">
              <w:rPr>
                <w:sz w:val="20"/>
                <w:szCs w:val="20"/>
              </w:rPr>
              <w:t>i</w:t>
            </w:r>
          </w:p>
          <w:p w:rsidR="00D627B2" w:rsidRDefault="00D627B2" w:rsidP="00D627B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Tempestiva</w:t>
            </w:r>
          </w:p>
          <w:p w:rsidR="00D627B2" w:rsidRPr="00F60FCF" w:rsidRDefault="00D627B2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2941" w:rsidRPr="00F60FCF" w:rsidTr="00511D87">
        <w:tc>
          <w:tcPr>
            <w:tcW w:w="1994" w:type="dxa"/>
            <w:vMerge/>
          </w:tcPr>
          <w:p w:rsidR="000C2941" w:rsidRPr="00F60FCF" w:rsidRDefault="000C2941" w:rsidP="00F60FCF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16" w:type="dxa"/>
          </w:tcPr>
          <w:p w:rsidR="000C2941" w:rsidRPr="00F60FCF" w:rsidRDefault="000C2941" w:rsidP="00766440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sz w:val="20"/>
                <w:szCs w:val="20"/>
              </w:rPr>
            </w:pPr>
            <w:r w:rsidRPr="00F60FCF">
              <w:rPr>
                <w:sz w:val="20"/>
                <w:szCs w:val="20"/>
              </w:rPr>
              <w:t>Dati relativi ai premi</w:t>
            </w:r>
          </w:p>
        </w:tc>
        <w:tc>
          <w:tcPr>
            <w:tcW w:w="1692" w:type="dxa"/>
          </w:tcPr>
          <w:p w:rsidR="000C2941" w:rsidRPr="00766440" w:rsidRDefault="000C2941" w:rsidP="00766440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i/>
                <w:sz w:val="20"/>
                <w:szCs w:val="20"/>
              </w:rPr>
            </w:pPr>
            <w:r w:rsidRPr="00766440">
              <w:rPr>
                <w:i/>
                <w:sz w:val="20"/>
                <w:szCs w:val="20"/>
              </w:rPr>
              <w:t>Art. 20, c. 2</w:t>
            </w:r>
          </w:p>
        </w:tc>
        <w:tc>
          <w:tcPr>
            <w:tcW w:w="2708" w:type="dxa"/>
          </w:tcPr>
          <w:p w:rsidR="000C2941" w:rsidRPr="00F60FCF" w:rsidRDefault="00D627B2" w:rsidP="00766440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0C2941" w:rsidRPr="00F60FCF">
              <w:rPr>
                <w:sz w:val="20"/>
                <w:szCs w:val="20"/>
              </w:rPr>
              <w:t xml:space="preserve">rospetto con differenziazione </w:t>
            </w:r>
            <w:proofErr w:type="spellStart"/>
            <w:r w:rsidR="000C2941" w:rsidRPr="00F60FCF">
              <w:rPr>
                <w:sz w:val="20"/>
                <w:szCs w:val="20"/>
              </w:rPr>
              <w:t>premialità</w:t>
            </w:r>
            <w:proofErr w:type="spellEnd"/>
            <w:r w:rsidR="000C2941" w:rsidRPr="00F60FCF">
              <w:rPr>
                <w:sz w:val="20"/>
                <w:szCs w:val="20"/>
              </w:rPr>
              <w:t xml:space="preserve"> per dirigenti e dipendenti</w:t>
            </w:r>
          </w:p>
        </w:tc>
        <w:tc>
          <w:tcPr>
            <w:tcW w:w="1800" w:type="dxa"/>
          </w:tcPr>
          <w:p w:rsidR="000C2941" w:rsidRPr="00F60FCF" w:rsidRDefault="00D627B2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</w:t>
            </w:r>
          </w:p>
        </w:tc>
        <w:tc>
          <w:tcPr>
            <w:tcW w:w="1980" w:type="dxa"/>
          </w:tcPr>
          <w:p w:rsidR="000C2941" w:rsidRPr="00F60FCF" w:rsidRDefault="00A020E9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Finanziario</w:t>
            </w:r>
          </w:p>
        </w:tc>
        <w:tc>
          <w:tcPr>
            <w:tcW w:w="2796" w:type="dxa"/>
          </w:tcPr>
          <w:p w:rsidR="000C2941" w:rsidRDefault="00D627B2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250D45">
              <w:rPr>
                <w:sz w:val="20"/>
                <w:szCs w:val="20"/>
              </w:rPr>
              <w:t>i</w:t>
            </w:r>
          </w:p>
          <w:p w:rsidR="00D627B2" w:rsidRDefault="00D627B2" w:rsidP="00D627B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Tempestiva</w:t>
            </w:r>
          </w:p>
          <w:p w:rsidR="00D627B2" w:rsidRPr="00F60FCF" w:rsidRDefault="00D627B2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2941" w:rsidRPr="00F60FCF" w:rsidTr="00511D87">
        <w:tc>
          <w:tcPr>
            <w:tcW w:w="1994" w:type="dxa"/>
            <w:vMerge/>
          </w:tcPr>
          <w:p w:rsidR="000C2941" w:rsidRPr="00F60FCF" w:rsidRDefault="000C2941" w:rsidP="00F60FCF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16" w:type="dxa"/>
          </w:tcPr>
          <w:p w:rsidR="000C2941" w:rsidRPr="00F60FCF" w:rsidRDefault="000C2941" w:rsidP="00766440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sz w:val="20"/>
                <w:szCs w:val="20"/>
              </w:rPr>
            </w:pPr>
            <w:r w:rsidRPr="00F60FCF">
              <w:rPr>
                <w:sz w:val="20"/>
                <w:szCs w:val="20"/>
              </w:rPr>
              <w:t>Benessere organizzativo</w:t>
            </w:r>
          </w:p>
        </w:tc>
        <w:tc>
          <w:tcPr>
            <w:tcW w:w="1692" w:type="dxa"/>
          </w:tcPr>
          <w:p w:rsidR="000C2941" w:rsidRPr="00766440" w:rsidRDefault="000C2941" w:rsidP="00766440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i/>
                <w:sz w:val="20"/>
                <w:szCs w:val="20"/>
              </w:rPr>
            </w:pPr>
            <w:r w:rsidRPr="00766440">
              <w:rPr>
                <w:i/>
                <w:sz w:val="20"/>
                <w:szCs w:val="20"/>
              </w:rPr>
              <w:t>Art. 20, c. 3</w:t>
            </w:r>
          </w:p>
        </w:tc>
        <w:tc>
          <w:tcPr>
            <w:tcW w:w="2708" w:type="dxa"/>
          </w:tcPr>
          <w:p w:rsidR="000C2941" w:rsidRPr="00F60FCF" w:rsidRDefault="000C2941" w:rsidP="00766440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sz w:val="20"/>
                <w:szCs w:val="20"/>
              </w:rPr>
            </w:pPr>
            <w:r w:rsidRPr="00F60FCF">
              <w:rPr>
                <w:sz w:val="20"/>
                <w:szCs w:val="20"/>
              </w:rPr>
              <w:t>risultanze indagine (se svolta)</w:t>
            </w:r>
          </w:p>
        </w:tc>
        <w:tc>
          <w:tcPr>
            <w:tcW w:w="1800" w:type="dxa"/>
          </w:tcPr>
          <w:p w:rsidR="000C2941" w:rsidRPr="00F60FCF" w:rsidRDefault="00D627B2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</w:t>
            </w:r>
          </w:p>
        </w:tc>
        <w:tc>
          <w:tcPr>
            <w:tcW w:w="1980" w:type="dxa"/>
          </w:tcPr>
          <w:p w:rsidR="000C2941" w:rsidRPr="00F60FCF" w:rsidRDefault="00A020E9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Segreteria</w:t>
            </w:r>
          </w:p>
        </w:tc>
        <w:tc>
          <w:tcPr>
            <w:tcW w:w="2796" w:type="dxa"/>
          </w:tcPr>
          <w:p w:rsidR="000C2941" w:rsidRDefault="00D627B2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250D45">
              <w:rPr>
                <w:sz w:val="20"/>
                <w:szCs w:val="20"/>
              </w:rPr>
              <w:t>i</w:t>
            </w:r>
          </w:p>
          <w:p w:rsidR="00D627B2" w:rsidRDefault="00D627B2" w:rsidP="00D627B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Tempestiva</w:t>
            </w:r>
          </w:p>
          <w:p w:rsidR="00D627B2" w:rsidRPr="00F60FCF" w:rsidRDefault="00D627B2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699A" w:rsidRPr="00F60FCF" w:rsidTr="00511D87">
        <w:tc>
          <w:tcPr>
            <w:tcW w:w="1994" w:type="dxa"/>
            <w:vMerge w:val="restart"/>
          </w:tcPr>
          <w:p w:rsidR="00E8699A" w:rsidRPr="00F60FCF" w:rsidRDefault="00E8699A" w:rsidP="00F60FCF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0FCF">
              <w:rPr>
                <w:b/>
                <w:sz w:val="20"/>
                <w:szCs w:val="20"/>
              </w:rPr>
              <w:t>Enti controllati</w:t>
            </w:r>
          </w:p>
        </w:tc>
        <w:tc>
          <w:tcPr>
            <w:tcW w:w="2916" w:type="dxa"/>
          </w:tcPr>
          <w:p w:rsidR="00E8699A" w:rsidRPr="00F60FCF" w:rsidRDefault="00E8699A" w:rsidP="00766440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sz w:val="20"/>
                <w:szCs w:val="20"/>
              </w:rPr>
            </w:pPr>
            <w:r w:rsidRPr="00F60FCF">
              <w:rPr>
                <w:sz w:val="20"/>
                <w:szCs w:val="20"/>
              </w:rPr>
              <w:t>Enti pubblici vigilati</w:t>
            </w:r>
          </w:p>
        </w:tc>
        <w:tc>
          <w:tcPr>
            <w:tcW w:w="1692" w:type="dxa"/>
          </w:tcPr>
          <w:p w:rsidR="00F27625" w:rsidRPr="00D627B2" w:rsidRDefault="00F27625" w:rsidP="00766440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i/>
                <w:spacing w:val="-4"/>
                <w:sz w:val="18"/>
                <w:szCs w:val="18"/>
                <w:lang w:val="en-US"/>
              </w:rPr>
            </w:pPr>
            <w:r w:rsidRPr="00D627B2">
              <w:rPr>
                <w:i/>
                <w:spacing w:val="-4"/>
                <w:sz w:val="18"/>
                <w:szCs w:val="18"/>
                <w:lang w:val="en-US"/>
              </w:rPr>
              <w:t xml:space="preserve">Art. 22, c. 1, </w:t>
            </w:r>
            <w:proofErr w:type="spellStart"/>
            <w:r w:rsidRPr="00D627B2">
              <w:rPr>
                <w:i/>
                <w:spacing w:val="-4"/>
                <w:sz w:val="18"/>
                <w:szCs w:val="18"/>
                <w:lang w:val="en-US"/>
              </w:rPr>
              <w:t>lett</w:t>
            </w:r>
            <w:proofErr w:type="spellEnd"/>
            <w:r w:rsidRPr="00D627B2">
              <w:rPr>
                <w:i/>
                <w:spacing w:val="-4"/>
                <w:sz w:val="18"/>
                <w:szCs w:val="18"/>
                <w:lang w:val="en-US"/>
              </w:rPr>
              <w:t>. a</w:t>
            </w:r>
          </w:p>
          <w:p w:rsidR="00F27625" w:rsidRPr="00766440" w:rsidRDefault="00E8699A" w:rsidP="00766440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i/>
                <w:sz w:val="20"/>
                <w:szCs w:val="20"/>
                <w:lang w:val="en-US"/>
              </w:rPr>
            </w:pPr>
            <w:r w:rsidRPr="00766440">
              <w:rPr>
                <w:i/>
                <w:sz w:val="20"/>
                <w:szCs w:val="20"/>
                <w:lang w:val="en-US"/>
              </w:rPr>
              <w:t xml:space="preserve">Art. 22, c. 2 </w:t>
            </w:r>
          </w:p>
          <w:p w:rsidR="00E8699A" w:rsidRPr="00766440" w:rsidRDefault="00E8699A" w:rsidP="00766440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i/>
                <w:sz w:val="20"/>
                <w:szCs w:val="20"/>
                <w:lang w:val="en-US"/>
              </w:rPr>
            </w:pPr>
            <w:r w:rsidRPr="00766440">
              <w:rPr>
                <w:i/>
                <w:sz w:val="20"/>
                <w:szCs w:val="20"/>
                <w:lang w:val="en-US"/>
              </w:rPr>
              <w:t>Art. 22, c. 3</w:t>
            </w:r>
          </w:p>
        </w:tc>
        <w:tc>
          <w:tcPr>
            <w:tcW w:w="2708" w:type="dxa"/>
          </w:tcPr>
          <w:p w:rsidR="00E8699A" w:rsidRPr="00F60FCF" w:rsidRDefault="00D627B2" w:rsidP="00766440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sz w:val="20"/>
                <w:szCs w:val="20"/>
              </w:rPr>
            </w:pPr>
            <w:r w:rsidRPr="00D627B2">
              <w:rPr>
                <w:sz w:val="20"/>
                <w:szCs w:val="20"/>
              </w:rPr>
              <w:t>E</w:t>
            </w:r>
            <w:r w:rsidR="00E8699A" w:rsidRPr="00F60FCF">
              <w:rPr>
                <w:sz w:val="20"/>
                <w:szCs w:val="20"/>
              </w:rPr>
              <w:t>l</w:t>
            </w:r>
            <w:r w:rsidR="00F27625">
              <w:rPr>
                <w:sz w:val="20"/>
                <w:szCs w:val="20"/>
              </w:rPr>
              <w:t>enco enti pubblici vigilati con</w:t>
            </w:r>
            <w:r w:rsidR="00E8699A" w:rsidRPr="00F60FCF">
              <w:rPr>
                <w:sz w:val="20"/>
                <w:szCs w:val="20"/>
              </w:rPr>
              <w:t>: ragione sociale; quota e valore della partecipazione comunale; durata partecipa</w:t>
            </w:r>
            <w:r w:rsidR="00766440">
              <w:rPr>
                <w:sz w:val="20"/>
                <w:szCs w:val="20"/>
              </w:rPr>
              <w:t>-</w:t>
            </w:r>
            <w:r w:rsidR="00E8699A" w:rsidRPr="00F60FCF">
              <w:rPr>
                <w:sz w:val="20"/>
                <w:szCs w:val="20"/>
              </w:rPr>
              <w:t>zione; elenco amministratori nominati dal comune (nomina</w:t>
            </w:r>
            <w:r w:rsidR="00766440">
              <w:rPr>
                <w:sz w:val="20"/>
                <w:szCs w:val="20"/>
              </w:rPr>
              <w:t>-</w:t>
            </w:r>
            <w:proofErr w:type="spellStart"/>
            <w:r w:rsidR="00E8699A" w:rsidRPr="00F60FCF">
              <w:rPr>
                <w:sz w:val="20"/>
                <w:szCs w:val="20"/>
              </w:rPr>
              <w:t>tivi</w:t>
            </w:r>
            <w:proofErr w:type="spellEnd"/>
            <w:r w:rsidR="00E8699A" w:rsidRPr="00F60FCF">
              <w:rPr>
                <w:sz w:val="20"/>
                <w:szCs w:val="20"/>
              </w:rPr>
              <w:t xml:space="preserve"> e compenso)</w:t>
            </w:r>
          </w:p>
        </w:tc>
        <w:tc>
          <w:tcPr>
            <w:tcW w:w="1800" w:type="dxa"/>
          </w:tcPr>
          <w:p w:rsidR="00E8699A" w:rsidRPr="00F60FCF" w:rsidRDefault="00E8699A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E8699A" w:rsidRPr="00F60FCF" w:rsidRDefault="00E8699A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96" w:type="dxa"/>
          </w:tcPr>
          <w:p w:rsidR="00E8699A" w:rsidRPr="00F60FCF" w:rsidRDefault="00250D45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E8699A" w:rsidRPr="00F60FCF" w:rsidTr="00511D87">
        <w:tc>
          <w:tcPr>
            <w:tcW w:w="1994" w:type="dxa"/>
            <w:vMerge/>
          </w:tcPr>
          <w:p w:rsidR="00E8699A" w:rsidRPr="00F60FCF" w:rsidRDefault="00E8699A" w:rsidP="00F60FCF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16" w:type="dxa"/>
          </w:tcPr>
          <w:p w:rsidR="00E8699A" w:rsidRPr="00F60FCF" w:rsidRDefault="00250D45" w:rsidP="00766440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Società parte</w:t>
            </w:r>
            <w:r w:rsidR="00E8699A" w:rsidRPr="00F60FCF">
              <w:rPr>
                <w:sz w:val="20"/>
                <w:szCs w:val="20"/>
              </w:rPr>
              <w:t>cipate</w:t>
            </w:r>
          </w:p>
        </w:tc>
        <w:tc>
          <w:tcPr>
            <w:tcW w:w="1692" w:type="dxa"/>
          </w:tcPr>
          <w:p w:rsidR="00F27625" w:rsidRPr="00766440" w:rsidRDefault="00E8699A" w:rsidP="00766440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i/>
                <w:spacing w:val="-2"/>
                <w:sz w:val="20"/>
                <w:szCs w:val="20"/>
                <w:lang w:val="en-US"/>
              </w:rPr>
            </w:pPr>
            <w:r w:rsidRPr="00766440">
              <w:rPr>
                <w:i/>
                <w:spacing w:val="-2"/>
                <w:sz w:val="20"/>
                <w:szCs w:val="20"/>
                <w:lang w:val="en-US"/>
              </w:rPr>
              <w:t xml:space="preserve">Art. 22, c. 1, </w:t>
            </w:r>
            <w:proofErr w:type="spellStart"/>
            <w:r w:rsidRPr="00766440">
              <w:rPr>
                <w:i/>
                <w:spacing w:val="-2"/>
                <w:sz w:val="20"/>
                <w:szCs w:val="20"/>
                <w:lang w:val="en-US"/>
              </w:rPr>
              <w:t>lett</w:t>
            </w:r>
            <w:proofErr w:type="spellEnd"/>
            <w:r w:rsidRPr="00766440">
              <w:rPr>
                <w:i/>
                <w:spacing w:val="-2"/>
                <w:sz w:val="20"/>
                <w:szCs w:val="20"/>
                <w:lang w:val="en-US"/>
              </w:rPr>
              <w:t>. b</w:t>
            </w:r>
          </w:p>
          <w:p w:rsidR="00F27625" w:rsidRPr="00766440" w:rsidRDefault="00E8699A" w:rsidP="00766440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i/>
                <w:sz w:val="20"/>
                <w:szCs w:val="20"/>
                <w:lang w:val="en-US"/>
              </w:rPr>
            </w:pPr>
            <w:r w:rsidRPr="00766440">
              <w:rPr>
                <w:i/>
                <w:sz w:val="20"/>
                <w:szCs w:val="20"/>
                <w:lang w:val="en-US"/>
              </w:rPr>
              <w:t xml:space="preserve">Art. 22, c. 2 </w:t>
            </w:r>
          </w:p>
          <w:p w:rsidR="00E8699A" w:rsidRPr="00766440" w:rsidRDefault="00E8699A" w:rsidP="00766440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i/>
                <w:sz w:val="20"/>
                <w:szCs w:val="20"/>
                <w:lang w:val="en-US"/>
              </w:rPr>
            </w:pPr>
            <w:r w:rsidRPr="00766440">
              <w:rPr>
                <w:i/>
                <w:sz w:val="20"/>
                <w:szCs w:val="20"/>
                <w:lang w:val="en-US"/>
              </w:rPr>
              <w:t>Art. 22, c. 3</w:t>
            </w:r>
          </w:p>
        </w:tc>
        <w:tc>
          <w:tcPr>
            <w:tcW w:w="2708" w:type="dxa"/>
          </w:tcPr>
          <w:p w:rsidR="00E8699A" w:rsidRPr="00F60FCF" w:rsidRDefault="00D627B2" w:rsidP="00766440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</w:t>
            </w:r>
            <w:r w:rsidR="00E8699A" w:rsidRPr="00F60FCF">
              <w:rPr>
                <w:sz w:val="20"/>
                <w:szCs w:val="20"/>
                <w:lang w:val="en-US"/>
              </w:rPr>
              <w:t xml:space="preserve">ome </w:t>
            </w:r>
            <w:proofErr w:type="spellStart"/>
            <w:r w:rsidR="00E8699A" w:rsidRPr="00F60FCF">
              <w:rPr>
                <w:sz w:val="20"/>
                <w:szCs w:val="20"/>
                <w:lang w:val="en-US"/>
              </w:rPr>
              <w:t>sopra</w:t>
            </w:r>
            <w:proofErr w:type="spellEnd"/>
            <w:r w:rsidR="00E8699A" w:rsidRPr="00F60FCF">
              <w:rPr>
                <w:sz w:val="20"/>
                <w:szCs w:val="20"/>
                <w:lang w:val="en-US"/>
              </w:rPr>
              <w:t xml:space="preserve"> per </w:t>
            </w:r>
            <w:proofErr w:type="spellStart"/>
            <w:r w:rsidR="00E8699A" w:rsidRPr="00F60FCF">
              <w:rPr>
                <w:sz w:val="20"/>
                <w:szCs w:val="20"/>
                <w:lang w:val="en-US"/>
              </w:rPr>
              <w:t>società</w:t>
            </w:r>
            <w:proofErr w:type="spellEnd"/>
          </w:p>
        </w:tc>
        <w:tc>
          <w:tcPr>
            <w:tcW w:w="1800" w:type="dxa"/>
          </w:tcPr>
          <w:p w:rsidR="00E8699A" w:rsidRPr="00F60FCF" w:rsidRDefault="00E8699A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</w:tcPr>
          <w:p w:rsidR="00E8699A" w:rsidRPr="00F60FCF" w:rsidRDefault="00E8699A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796" w:type="dxa"/>
          </w:tcPr>
          <w:p w:rsidR="00E8699A" w:rsidRPr="00F60FCF" w:rsidRDefault="00250D45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no</w:t>
            </w:r>
          </w:p>
        </w:tc>
      </w:tr>
      <w:tr w:rsidR="00E8699A" w:rsidRPr="00F60FCF" w:rsidTr="00511D87">
        <w:tc>
          <w:tcPr>
            <w:tcW w:w="1994" w:type="dxa"/>
            <w:vMerge/>
          </w:tcPr>
          <w:p w:rsidR="00E8699A" w:rsidRPr="00F60FCF" w:rsidRDefault="00E8699A" w:rsidP="00F60FCF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916" w:type="dxa"/>
          </w:tcPr>
          <w:p w:rsidR="00E8699A" w:rsidRPr="00F60FCF" w:rsidRDefault="00E8699A" w:rsidP="00766440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sz w:val="20"/>
                <w:szCs w:val="20"/>
              </w:rPr>
            </w:pPr>
            <w:r w:rsidRPr="00F60FCF">
              <w:rPr>
                <w:sz w:val="20"/>
                <w:szCs w:val="20"/>
              </w:rPr>
              <w:t>Enti di diritto privato controllati</w:t>
            </w:r>
          </w:p>
        </w:tc>
        <w:tc>
          <w:tcPr>
            <w:tcW w:w="1692" w:type="dxa"/>
          </w:tcPr>
          <w:p w:rsidR="00F27625" w:rsidRPr="00766440" w:rsidRDefault="00E8699A" w:rsidP="00766440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i/>
                <w:spacing w:val="-2"/>
                <w:sz w:val="20"/>
                <w:szCs w:val="20"/>
                <w:lang w:val="en-US"/>
              </w:rPr>
            </w:pPr>
            <w:r w:rsidRPr="00766440">
              <w:rPr>
                <w:i/>
                <w:spacing w:val="-2"/>
                <w:sz w:val="20"/>
                <w:szCs w:val="20"/>
                <w:lang w:val="en-US"/>
              </w:rPr>
              <w:t xml:space="preserve">Art. 22, c. 1, </w:t>
            </w:r>
            <w:proofErr w:type="spellStart"/>
            <w:r w:rsidRPr="00766440">
              <w:rPr>
                <w:i/>
                <w:spacing w:val="-2"/>
                <w:sz w:val="20"/>
                <w:szCs w:val="20"/>
                <w:lang w:val="en-US"/>
              </w:rPr>
              <w:t>lett</w:t>
            </w:r>
            <w:proofErr w:type="spellEnd"/>
            <w:r w:rsidRPr="00766440">
              <w:rPr>
                <w:i/>
                <w:spacing w:val="-2"/>
                <w:sz w:val="20"/>
                <w:szCs w:val="20"/>
                <w:lang w:val="en-US"/>
              </w:rPr>
              <w:t>. c</w:t>
            </w:r>
          </w:p>
          <w:p w:rsidR="00F27625" w:rsidRPr="00766440" w:rsidRDefault="00E8699A" w:rsidP="00766440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i/>
                <w:sz w:val="20"/>
                <w:szCs w:val="20"/>
                <w:lang w:val="en-US"/>
              </w:rPr>
            </w:pPr>
            <w:r w:rsidRPr="00766440">
              <w:rPr>
                <w:i/>
                <w:sz w:val="20"/>
                <w:szCs w:val="20"/>
                <w:lang w:val="en-US"/>
              </w:rPr>
              <w:t xml:space="preserve">Art. 22, c. 2 </w:t>
            </w:r>
          </w:p>
          <w:p w:rsidR="00E8699A" w:rsidRPr="00766440" w:rsidRDefault="00E8699A" w:rsidP="00766440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i/>
                <w:sz w:val="20"/>
                <w:szCs w:val="20"/>
                <w:lang w:val="en-US"/>
              </w:rPr>
            </w:pPr>
            <w:r w:rsidRPr="00766440">
              <w:rPr>
                <w:i/>
                <w:sz w:val="20"/>
                <w:szCs w:val="20"/>
                <w:lang w:val="en-US"/>
              </w:rPr>
              <w:t>Art. 22, c. 3</w:t>
            </w:r>
          </w:p>
        </w:tc>
        <w:tc>
          <w:tcPr>
            <w:tcW w:w="2708" w:type="dxa"/>
          </w:tcPr>
          <w:p w:rsidR="00E8699A" w:rsidRPr="00F60FCF" w:rsidRDefault="00D627B2" w:rsidP="00766440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E8699A" w:rsidRPr="00F60FCF">
              <w:rPr>
                <w:sz w:val="20"/>
                <w:szCs w:val="20"/>
              </w:rPr>
              <w:t>ome sopra per enti di diritto privato</w:t>
            </w:r>
          </w:p>
        </w:tc>
        <w:tc>
          <w:tcPr>
            <w:tcW w:w="1800" w:type="dxa"/>
          </w:tcPr>
          <w:p w:rsidR="00E8699A" w:rsidRPr="00F60FCF" w:rsidRDefault="00E8699A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E8699A" w:rsidRPr="00F60FCF" w:rsidRDefault="00E8699A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96" w:type="dxa"/>
          </w:tcPr>
          <w:p w:rsidR="00E8699A" w:rsidRPr="00F60FCF" w:rsidRDefault="00250D45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E8699A" w:rsidRPr="00F60FCF" w:rsidTr="00511D87">
        <w:tc>
          <w:tcPr>
            <w:tcW w:w="1994" w:type="dxa"/>
            <w:vMerge/>
          </w:tcPr>
          <w:p w:rsidR="00E8699A" w:rsidRPr="00F60FCF" w:rsidRDefault="00E8699A" w:rsidP="00F60FCF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16" w:type="dxa"/>
          </w:tcPr>
          <w:p w:rsidR="00E8699A" w:rsidRPr="00F60FCF" w:rsidRDefault="00E8699A" w:rsidP="00766440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sz w:val="20"/>
                <w:szCs w:val="20"/>
              </w:rPr>
            </w:pPr>
            <w:r w:rsidRPr="00F60FCF">
              <w:rPr>
                <w:sz w:val="20"/>
                <w:szCs w:val="20"/>
              </w:rPr>
              <w:t>Rappresentazione grafica</w:t>
            </w:r>
          </w:p>
        </w:tc>
        <w:tc>
          <w:tcPr>
            <w:tcW w:w="1692" w:type="dxa"/>
          </w:tcPr>
          <w:p w:rsidR="00E8699A" w:rsidRPr="00766440" w:rsidRDefault="00E8699A" w:rsidP="00766440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i/>
                <w:spacing w:val="-2"/>
                <w:sz w:val="20"/>
                <w:szCs w:val="20"/>
              </w:rPr>
            </w:pPr>
            <w:r w:rsidRPr="00766440">
              <w:rPr>
                <w:i/>
                <w:spacing w:val="-2"/>
                <w:sz w:val="20"/>
                <w:szCs w:val="20"/>
              </w:rPr>
              <w:t xml:space="preserve">Art. 22, c. 1, </w:t>
            </w:r>
            <w:proofErr w:type="spellStart"/>
            <w:r w:rsidRPr="00766440">
              <w:rPr>
                <w:i/>
                <w:spacing w:val="-2"/>
                <w:sz w:val="20"/>
                <w:szCs w:val="20"/>
              </w:rPr>
              <w:t>lett</w:t>
            </w:r>
            <w:proofErr w:type="spellEnd"/>
            <w:r w:rsidRPr="00766440">
              <w:rPr>
                <w:i/>
                <w:spacing w:val="-2"/>
                <w:sz w:val="20"/>
                <w:szCs w:val="20"/>
              </w:rPr>
              <w:t>. d</w:t>
            </w:r>
          </w:p>
        </w:tc>
        <w:tc>
          <w:tcPr>
            <w:tcW w:w="2708" w:type="dxa"/>
          </w:tcPr>
          <w:p w:rsidR="00E8699A" w:rsidRPr="00F60FCF" w:rsidRDefault="00D627B2" w:rsidP="00766440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E8699A" w:rsidRPr="00F60FCF">
              <w:rPr>
                <w:sz w:val="20"/>
                <w:szCs w:val="20"/>
              </w:rPr>
              <w:t>appresentazione grafica</w:t>
            </w:r>
          </w:p>
        </w:tc>
        <w:tc>
          <w:tcPr>
            <w:tcW w:w="1800" w:type="dxa"/>
          </w:tcPr>
          <w:p w:rsidR="00E8699A" w:rsidRPr="00F60FCF" w:rsidRDefault="00E8699A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E8699A" w:rsidRPr="00F60FCF" w:rsidRDefault="00E8699A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96" w:type="dxa"/>
          </w:tcPr>
          <w:p w:rsidR="00E8699A" w:rsidRPr="00F60FCF" w:rsidRDefault="00250D45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3552C8" w:rsidRPr="00F60FCF" w:rsidTr="00511D87">
        <w:tc>
          <w:tcPr>
            <w:tcW w:w="1994" w:type="dxa"/>
            <w:vMerge w:val="restart"/>
          </w:tcPr>
          <w:p w:rsidR="003552C8" w:rsidRPr="00F60FCF" w:rsidRDefault="003552C8" w:rsidP="00766440">
            <w:pPr>
              <w:autoSpaceDE w:val="0"/>
              <w:autoSpaceDN w:val="0"/>
              <w:adjustRightInd w:val="0"/>
              <w:spacing w:line="220" w:lineRule="exact"/>
              <w:rPr>
                <w:b/>
                <w:sz w:val="20"/>
                <w:szCs w:val="20"/>
              </w:rPr>
            </w:pPr>
            <w:r w:rsidRPr="00F60FCF">
              <w:rPr>
                <w:b/>
                <w:sz w:val="20"/>
                <w:szCs w:val="20"/>
              </w:rPr>
              <w:t>Attività e procedimenti</w:t>
            </w:r>
          </w:p>
        </w:tc>
        <w:tc>
          <w:tcPr>
            <w:tcW w:w="2916" w:type="dxa"/>
          </w:tcPr>
          <w:p w:rsidR="003552C8" w:rsidRPr="00F60FCF" w:rsidRDefault="003552C8" w:rsidP="00766440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sz w:val="20"/>
                <w:szCs w:val="20"/>
              </w:rPr>
            </w:pPr>
            <w:r w:rsidRPr="00F60FCF">
              <w:rPr>
                <w:sz w:val="20"/>
                <w:szCs w:val="20"/>
              </w:rPr>
              <w:t>Dati aggregati attività amministrativa</w:t>
            </w:r>
          </w:p>
        </w:tc>
        <w:tc>
          <w:tcPr>
            <w:tcW w:w="1692" w:type="dxa"/>
          </w:tcPr>
          <w:p w:rsidR="003552C8" w:rsidRPr="00766440" w:rsidRDefault="003552C8" w:rsidP="00766440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i/>
                <w:sz w:val="20"/>
                <w:szCs w:val="20"/>
              </w:rPr>
            </w:pPr>
            <w:r w:rsidRPr="00766440">
              <w:rPr>
                <w:i/>
                <w:sz w:val="20"/>
                <w:szCs w:val="20"/>
              </w:rPr>
              <w:t>Art. 24, c. 1</w:t>
            </w:r>
          </w:p>
        </w:tc>
        <w:tc>
          <w:tcPr>
            <w:tcW w:w="2708" w:type="dxa"/>
          </w:tcPr>
          <w:p w:rsidR="003552C8" w:rsidRPr="00F60FCF" w:rsidRDefault="00D627B2" w:rsidP="00766440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3552C8" w:rsidRPr="00F60FCF">
              <w:rPr>
                <w:sz w:val="20"/>
                <w:szCs w:val="20"/>
              </w:rPr>
              <w:t>n vigore dal 19.10.2013</w:t>
            </w:r>
          </w:p>
        </w:tc>
        <w:tc>
          <w:tcPr>
            <w:tcW w:w="1800" w:type="dxa"/>
          </w:tcPr>
          <w:p w:rsidR="00D627B2" w:rsidRDefault="00D627B2" w:rsidP="00D627B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Link Sezione</w:t>
            </w:r>
          </w:p>
          <w:p w:rsidR="003552C8" w:rsidRPr="00F60FCF" w:rsidRDefault="00D627B2" w:rsidP="00D627B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“Amministrazione Trasparente”</w:t>
            </w:r>
          </w:p>
        </w:tc>
        <w:tc>
          <w:tcPr>
            <w:tcW w:w="1980" w:type="dxa"/>
          </w:tcPr>
          <w:p w:rsidR="003552C8" w:rsidRDefault="00A020E9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Segreteria</w:t>
            </w:r>
          </w:p>
          <w:p w:rsidR="00D627B2" w:rsidRPr="00F60FCF" w:rsidRDefault="00D627B2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Affari generali</w:t>
            </w:r>
          </w:p>
        </w:tc>
        <w:tc>
          <w:tcPr>
            <w:tcW w:w="2796" w:type="dxa"/>
          </w:tcPr>
          <w:p w:rsidR="003552C8" w:rsidRDefault="00D627B2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250D45">
              <w:rPr>
                <w:sz w:val="20"/>
                <w:szCs w:val="20"/>
              </w:rPr>
              <w:t>i</w:t>
            </w:r>
          </w:p>
          <w:p w:rsidR="00D627B2" w:rsidRDefault="00D627B2" w:rsidP="00D627B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Tempestiva</w:t>
            </w:r>
          </w:p>
          <w:p w:rsidR="00D627B2" w:rsidRPr="00F60FCF" w:rsidRDefault="00D627B2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552C8" w:rsidRPr="00F60FCF" w:rsidTr="00511D87">
        <w:tc>
          <w:tcPr>
            <w:tcW w:w="1994" w:type="dxa"/>
            <w:vMerge/>
          </w:tcPr>
          <w:p w:rsidR="003552C8" w:rsidRPr="00F60FCF" w:rsidRDefault="003552C8" w:rsidP="00766440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16" w:type="dxa"/>
          </w:tcPr>
          <w:p w:rsidR="003552C8" w:rsidRPr="00F60FCF" w:rsidRDefault="003552C8" w:rsidP="00766440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sz w:val="20"/>
                <w:szCs w:val="20"/>
              </w:rPr>
            </w:pPr>
            <w:r w:rsidRPr="00F60FCF">
              <w:rPr>
                <w:sz w:val="20"/>
                <w:szCs w:val="20"/>
              </w:rPr>
              <w:t>Tipologie di procedi</w:t>
            </w:r>
            <w:r w:rsidR="00D152FD">
              <w:rPr>
                <w:sz w:val="20"/>
                <w:szCs w:val="20"/>
              </w:rPr>
              <w:t>-</w:t>
            </w:r>
            <w:r w:rsidRPr="00F60FCF">
              <w:rPr>
                <w:sz w:val="20"/>
                <w:szCs w:val="20"/>
              </w:rPr>
              <w:t>mento</w:t>
            </w:r>
          </w:p>
        </w:tc>
        <w:tc>
          <w:tcPr>
            <w:tcW w:w="1692" w:type="dxa"/>
          </w:tcPr>
          <w:p w:rsidR="00766440" w:rsidRPr="00766440" w:rsidRDefault="003552C8" w:rsidP="00766440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i/>
                <w:sz w:val="20"/>
                <w:szCs w:val="20"/>
              </w:rPr>
            </w:pPr>
            <w:r w:rsidRPr="00766440">
              <w:rPr>
                <w:i/>
                <w:sz w:val="20"/>
                <w:szCs w:val="20"/>
              </w:rPr>
              <w:t xml:space="preserve">Art. 35, c. 1 </w:t>
            </w:r>
          </w:p>
          <w:p w:rsidR="003552C8" w:rsidRPr="00766440" w:rsidRDefault="003552C8" w:rsidP="00766440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i/>
                <w:sz w:val="20"/>
                <w:szCs w:val="20"/>
              </w:rPr>
            </w:pPr>
            <w:r w:rsidRPr="00766440">
              <w:rPr>
                <w:i/>
                <w:sz w:val="20"/>
                <w:szCs w:val="20"/>
              </w:rPr>
              <w:t>Art. 35, c. 2</w:t>
            </w:r>
          </w:p>
        </w:tc>
        <w:tc>
          <w:tcPr>
            <w:tcW w:w="2708" w:type="dxa"/>
          </w:tcPr>
          <w:p w:rsidR="003552C8" w:rsidRPr="00F60FCF" w:rsidRDefault="00D627B2" w:rsidP="00766440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="003552C8" w:rsidRPr="00F60FCF">
              <w:rPr>
                <w:sz w:val="20"/>
                <w:szCs w:val="20"/>
              </w:rPr>
              <w:t>uida ai servizi; elenco dei procedimenti con i dati richiesti (da integrare)</w:t>
            </w:r>
          </w:p>
        </w:tc>
        <w:tc>
          <w:tcPr>
            <w:tcW w:w="1800" w:type="dxa"/>
          </w:tcPr>
          <w:p w:rsidR="003552C8" w:rsidRPr="00F60FCF" w:rsidRDefault="00D627B2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</w:t>
            </w:r>
          </w:p>
        </w:tc>
        <w:tc>
          <w:tcPr>
            <w:tcW w:w="1980" w:type="dxa"/>
          </w:tcPr>
          <w:p w:rsidR="00D627B2" w:rsidRDefault="00D627B2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Affari generali</w:t>
            </w:r>
          </w:p>
          <w:p w:rsidR="00D627B2" w:rsidRDefault="00D627B2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Finanziario</w:t>
            </w:r>
          </w:p>
          <w:p w:rsidR="00D627B2" w:rsidRPr="00F60FCF" w:rsidRDefault="00D627B2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Tecnico</w:t>
            </w:r>
          </w:p>
        </w:tc>
        <w:tc>
          <w:tcPr>
            <w:tcW w:w="2796" w:type="dxa"/>
          </w:tcPr>
          <w:p w:rsidR="003552C8" w:rsidRDefault="00D627B2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250D45">
              <w:rPr>
                <w:sz w:val="20"/>
                <w:szCs w:val="20"/>
              </w:rPr>
              <w:t>i</w:t>
            </w:r>
          </w:p>
          <w:p w:rsidR="00D627B2" w:rsidRDefault="00D627B2" w:rsidP="00D627B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Tempestiva</w:t>
            </w:r>
          </w:p>
          <w:p w:rsidR="00D627B2" w:rsidRPr="00F60FCF" w:rsidRDefault="00D627B2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552C8" w:rsidRPr="00F60FCF" w:rsidTr="00511D87">
        <w:tc>
          <w:tcPr>
            <w:tcW w:w="1994" w:type="dxa"/>
            <w:vMerge/>
          </w:tcPr>
          <w:p w:rsidR="003552C8" w:rsidRPr="00F60FCF" w:rsidRDefault="003552C8" w:rsidP="00766440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16" w:type="dxa"/>
          </w:tcPr>
          <w:p w:rsidR="003552C8" w:rsidRPr="00F60FCF" w:rsidRDefault="003552C8" w:rsidP="00766440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sz w:val="20"/>
                <w:szCs w:val="20"/>
              </w:rPr>
            </w:pPr>
            <w:r w:rsidRPr="00F60FCF">
              <w:rPr>
                <w:sz w:val="20"/>
                <w:szCs w:val="20"/>
              </w:rPr>
              <w:t>Monitoraggio tempi procedimentali</w:t>
            </w:r>
          </w:p>
        </w:tc>
        <w:tc>
          <w:tcPr>
            <w:tcW w:w="1692" w:type="dxa"/>
          </w:tcPr>
          <w:p w:rsidR="003552C8" w:rsidRPr="00766440" w:rsidRDefault="003552C8" w:rsidP="00766440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i/>
                <w:sz w:val="20"/>
                <w:szCs w:val="20"/>
              </w:rPr>
            </w:pPr>
            <w:r w:rsidRPr="00766440">
              <w:rPr>
                <w:i/>
                <w:sz w:val="20"/>
                <w:szCs w:val="20"/>
              </w:rPr>
              <w:t>Art. 24, c. 2</w:t>
            </w:r>
          </w:p>
        </w:tc>
        <w:tc>
          <w:tcPr>
            <w:tcW w:w="2708" w:type="dxa"/>
          </w:tcPr>
          <w:p w:rsidR="003552C8" w:rsidRPr="00F60FCF" w:rsidRDefault="00D627B2" w:rsidP="00766440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3552C8" w:rsidRPr="00F60FCF">
              <w:rPr>
                <w:sz w:val="20"/>
                <w:szCs w:val="20"/>
              </w:rPr>
              <w:t>al 19.10.2013</w:t>
            </w:r>
          </w:p>
        </w:tc>
        <w:tc>
          <w:tcPr>
            <w:tcW w:w="1800" w:type="dxa"/>
          </w:tcPr>
          <w:p w:rsidR="003552C8" w:rsidRPr="00F60FCF" w:rsidRDefault="00D627B2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</w:t>
            </w:r>
          </w:p>
        </w:tc>
        <w:tc>
          <w:tcPr>
            <w:tcW w:w="1980" w:type="dxa"/>
          </w:tcPr>
          <w:p w:rsidR="00D627B2" w:rsidRDefault="00D627B2" w:rsidP="00D627B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Affari generali</w:t>
            </w:r>
          </w:p>
          <w:p w:rsidR="00D627B2" w:rsidRDefault="00D627B2" w:rsidP="00D627B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Finanziario</w:t>
            </w:r>
          </w:p>
          <w:p w:rsidR="003552C8" w:rsidRPr="00F60FCF" w:rsidRDefault="00D627B2" w:rsidP="00D627B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Tecnico</w:t>
            </w:r>
          </w:p>
        </w:tc>
        <w:tc>
          <w:tcPr>
            <w:tcW w:w="2796" w:type="dxa"/>
          </w:tcPr>
          <w:p w:rsidR="003552C8" w:rsidRDefault="00D627B2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250D45">
              <w:rPr>
                <w:sz w:val="20"/>
                <w:szCs w:val="20"/>
              </w:rPr>
              <w:t>i</w:t>
            </w:r>
          </w:p>
          <w:p w:rsidR="00D627B2" w:rsidRDefault="00D627B2" w:rsidP="00D627B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Tempestiva</w:t>
            </w:r>
          </w:p>
          <w:p w:rsidR="00D627B2" w:rsidRPr="00F60FCF" w:rsidRDefault="00D627B2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552C8" w:rsidRPr="00F60FCF" w:rsidTr="00511D87">
        <w:tc>
          <w:tcPr>
            <w:tcW w:w="1994" w:type="dxa"/>
            <w:vMerge/>
          </w:tcPr>
          <w:p w:rsidR="003552C8" w:rsidRPr="00F60FCF" w:rsidRDefault="003552C8" w:rsidP="00766440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16" w:type="dxa"/>
          </w:tcPr>
          <w:p w:rsidR="003552C8" w:rsidRPr="00F60FCF" w:rsidRDefault="003552C8" w:rsidP="00766440">
            <w:pPr>
              <w:autoSpaceDE w:val="0"/>
              <w:autoSpaceDN w:val="0"/>
              <w:adjustRightInd w:val="0"/>
              <w:spacing w:line="220" w:lineRule="exact"/>
              <w:rPr>
                <w:sz w:val="20"/>
                <w:szCs w:val="20"/>
              </w:rPr>
            </w:pPr>
            <w:r w:rsidRPr="00F60FCF">
              <w:rPr>
                <w:sz w:val="20"/>
                <w:szCs w:val="20"/>
              </w:rPr>
              <w:t>Dichiarazioni sostitutive e acquisizione d'ufficio dei dati</w:t>
            </w:r>
          </w:p>
        </w:tc>
        <w:tc>
          <w:tcPr>
            <w:tcW w:w="1692" w:type="dxa"/>
          </w:tcPr>
          <w:p w:rsidR="003552C8" w:rsidRPr="00766440" w:rsidRDefault="003552C8" w:rsidP="00766440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i/>
                <w:sz w:val="20"/>
                <w:szCs w:val="20"/>
              </w:rPr>
            </w:pPr>
            <w:r w:rsidRPr="00766440">
              <w:rPr>
                <w:i/>
                <w:sz w:val="20"/>
                <w:szCs w:val="20"/>
              </w:rPr>
              <w:t>Art. 35, c. 3</w:t>
            </w:r>
          </w:p>
        </w:tc>
        <w:tc>
          <w:tcPr>
            <w:tcW w:w="2708" w:type="dxa"/>
          </w:tcPr>
          <w:p w:rsidR="003552C8" w:rsidRPr="00F60FCF" w:rsidRDefault="00D627B2" w:rsidP="00766440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3552C8" w:rsidRPr="00F60FCF">
              <w:rPr>
                <w:sz w:val="20"/>
                <w:szCs w:val="20"/>
              </w:rPr>
              <w:t>ati ufficio responsabile</w:t>
            </w:r>
          </w:p>
        </w:tc>
        <w:tc>
          <w:tcPr>
            <w:tcW w:w="1800" w:type="dxa"/>
          </w:tcPr>
          <w:p w:rsidR="003552C8" w:rsidRPr="00F60FCF" w:rsidRDefault="00D627B2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</w:t>
            </w:r>
          </w:p>
        </w:tc>
        <w:tc>
          <w:tcPr>
            <w:tcW w:w="1980" w:type="dxa"/>
          </w:tcPr>
          <w:p w:rsidR="003552C8" w:rsidRDefault="00A020E9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Anagrafe</w:t>
            </w:r>
          </w:p>
          <w:p w:rsidR="00D627B2" w:rsidRDefault="00D627B2" w:rsidP="00D627B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Affari generali</w:t>
            </w:r>
          </w:p>
          <w:p w:rsidR="00D627B2" w:rsidRDefault="00D627B2" w:rsidP="00D627B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Finanziario</w:t>
            </w:r>
          </w:p>
          <w:p w:rsidR="00D627B2" w:rsidRPr="00F60FCF" w:rsidRDefault="00D627B2" w:rsidP="00D627B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Tecnico</w:t>
            </w:r>
          </w:p>
        </w:tc>
        <w:tc>
          <w:tcPr>
            <w:tcW w:w="2796" w:type="dxa"/>
          </w:tcPr>
          <w:p w:rsidR="003552C8" w:rsidRDefault="00D627B2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250D45">
              <w:rPr>
                <w:sz w:val="20"/>
                <w:szCs w:val="20"/>
              </w:rPr>
              <w:t>i</w:t>
            </w:r>
          </w:p>
          <w:p w:rsidR="00D627B2" w:rsidRDefault="00D627B2" w:rsidP="00D627B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Tempestiva</w:t>
            </w:r>
          </w:p>
          <w:p w:rsidR="00D627B2" w:rsidRPr="00F60FCF" w:rsidRDefault="00D627B2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552C8" w:rsidRPr="00F60FCF" w:rsidTr="00511D87">
        <w:tc>
          <w:tcPr>
            <w:tcW w:w="1994" w:type="dxa"/>
            <w:vMerge w:val="restart"/>
          </w:tcPr>
          <w:p w:rsidR="003552C8" w:rsidRPr="00F60FCF" w:rsidRDefault="003552C8" w:rsidP="00766440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b/>
                <w:sz w:val="20"/>
                <w:szCs w:val="20"/>
              </w:rPr>
            </w:pPr>
            <w:r w:rsidRPr="00F60FCF">
              <w:rPr>
                <w:b/>
                <w:sz w:val="20"/>
                <w:szCs w:val="20"/>
              </w:rPr>
              <w:t>Provvedimenti</w:t>
            </w:r>
          </w:p>
        </w:tc>
        <w:tc>
          <w:tcPr>
            <w:tcW w:w="2916" w:type="dxa"/>
          </w:tcPr>
          <w:p w:rsidR="003552C8" w:rsidRPr="00F60FCF" w:rsidRDefault="003552C8" w:rsidP="00766440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sz w:val="20"/>
                <w:szCs w:val="20"/>
              </w:rPr>
            </w:pPr>
            <w:r w:rsidRPr="00F60FCF">
              <w:rPr>
                <w:sz w:val="20"/>
                <w:szCs w:val="20"/>
              </w:rPr>
              <w:t>Provvedimenti organi indirizzo-politico</w:t>
            </w:r>
          </w:p>
        </w:tc>
        <w:tc>
          <w:tcPr>
            <w:tcW w:w="1692" w:type="dxa"/>
          </w:tcPr>
          <w:p w:rsidR="003552C8" w:rsidRPr="00766440" w:rsidRDefault="003552C8" w:rsidP="00766440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i/>
                <w:sz w:val="20"/>
                <w:szCs w:val="20"/>
              </w:rPr>
            </w:pPr>
            <w:r w:rsidRPr="00766440">
              <w:rPr>
                <w:i/>
                <w:sz w:val="20"/>
                <w:szCs w:val="20"/>
              </w:rPr>
              <w:t>Art. 23</w:t>
            </w:r>
          </w:p>
        </w:tc>
        <w:tc>
          <w:tcPr>
            <w:tcW w:w="2708" w:type="dxa"/>
          </w:tcPr>
          <w:p w:rsidR="003552C8" w:rsidRPr="00F60FCF" w:rsidRDefault="00D627B2" w:rsidP="00766440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3552C8" w:rsidRPr="00F60FCF">
              <w:rPr>
                <w:sz w:val="20"/>
                <w:szCs w:val="20"/>
              </w:rPr>
              <w:t>elibere, ordinanze e decreti sindacali (scheda sin</w:t>
            </w:r>
            <w:r w:rsidR="006672CE">
              <w:rPr>
                <w:sz w:val="20"/>
                <w:szCs w:val="20"/>
              </w:rPr>
              <w:t>tetica prodotta automaticamente da Albo On Line)</w:t>
            </w:r>
          </w:p>
        </w:tc>
        <w:tc>
          <w:tcPr>
            <w:tcW w:w="1800" w:type="dxa"/>
          </w:tcPr>
          <w:p w:rsidR="003552C8" w:rsidRPr="00F60FCF" w:rsidRDefault="00D627B2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</w:t>
            </w:r>
          </w:p>
        </w:tc>
        <w:tc>
          <w:tcPr>
            <w:tcW w:w="1980" w:type="dxa"/>
          </w:tcPr>
          <w:p w:rsidR="003552C8" w:rsidRDefault="00A020E9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Segreteria</w:t>
            </w:r>
          </w:p>
          <w:p w:rsidR="006672CE" w:rsidRPr="00F60FCF" w:rsidRDefault="006672CE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Ufficio proponente</w:t>
            </w:r>
          </w:p>
        </w:tc>
        <w:tc>
          <w:tcPr>
            <w:tcW w:w="2796" w:type="dxa"/>
          </w:tcPr>
          <w:p w:rsidR="003552C8" w:rsidRDefault="00D627B2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250D45">
              <w:rPr>
                <w:sz w:val="20"/>
                <w:szCs w:val="20"/>
              </w:rPr>
              <w:t>i</w:t>
            </w:r>
          </w:p>
          <w:p w:rsidR="00D627B2" w:rsidRDefault="00D627B2" w:rsidP="00D627B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Semestrale</w:t>
            </w:r>
          </w:p>
          <w:p w:rsidR="00D627B2" w:rsidRPr="00F60FCF" w:rsidRDefault="00D627B2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552C8" w:rsidRPr="00F60FCF" w:rsidTr="00511D87">
        <w:tc>
          <w:tcPr>
            <w:tcW w:w="1994" w:type="dxa"/>
            <w:vMerge/>
          </w:tcPr>
          <w:p w:rsidR="003552C8" w:rsidRPr="00F60FCF" w:rsidRDefault="003552C8" w:rsidP="00766440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16" w:type="dxa"/>
          </w:tcPr>
          <w:p w:rsidR="003552C8" w:rsidRPr="00F60FCF" w:rsidRDefault="00250D45" w:rsidP="00766440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Provvedimenti Responsabili di Settori</w:t>
            </w:r>
            <w:r w:rsidR="006672CE">
              <w:rPr>
                <w:sz w:val="20"/>
                <w:szCs w:val="20"/>
              </w:rPr>
              <w:t>/Servizio/Area</w:t>
            </w:r>
          </w:p>
        </w:tc>
        <w:tc>
          <w:tcPr>
            <w:tcW w:w="1692" w:type="dxa"/>
          </w:tcPr>
          <w:p w:rsidR="003552C8" w:rsidRPr="00766440" w:rsidRDefault="003552C8" w:rsidP="00766440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i/>
                <w:sz w:val="20"/>
                <w:szCs w:val="20"/>
              </w:rPr>
            </w:pPr>
            <w:r w:rsidRPr="00766440">
              <w:rPr>
                <w:i/>
                <w:sz w:val="20"/>
                <w:szCs w:val="20"/>
              </w:rPr>
              <w:t>Art. 23</w:t>
            </w:r>
          </w:p>
        </w:tc>
        <w:tc>
          <w:tcPr>
            <w:tcW w:w="2708" w:type="dxa"/>
          </w:tcPr>
          <w:p w:rsidR="003552C8" w:rsidRPr="00F60FCF" w:rsidRDefault="00D627B2" w:rsidP="00766440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3552C8" w:rsidRPr="00F60FCF">
              <w:rPr>
                <w:sz w:val="20"/>
                <w:szCs w:val="20"/>
              </w:rPr>
              <w:t>eterminazioni di spesa (scheda sin</w:t>
            </w:r>
            <w:r w:rsidR="006672CE">
              <w:rPr>
                <w:sz w:val="20"/>
                <w:szCs w:val="20"/>
              </w:rPr>
              <w:t>tetica prodotta automaticamente da Albo On Line)</w:t>
            </w:r>
          </w:p>
        </w:tc>
        <w:tc>
          <w:tcPr>
            <w:tcW w:w="1800" w:type="dxa"/>
          </w:tcPr>
          <w:p w:rsidR="003552C8" w:rsidRPr="00F60FCF" w:rsidRDefault="00D627B2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</w:t>
            </w:r>
          </w:p>
        </w:tc>
        <w:tc>
          <w:tcPr>
            <w:tcW w:w="1980" w:type="dxa"/>
          </w:tcPr>
          <w:p w:rsidR="006672CE" w:rsidRDefault="006672CE" w:rsidP="006672C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Affari generali</w:t>
            </w:r>
          </w:p>
          <w:p w:rsidR="006672CE" w:rsidRDefault="006672CE" w:rsidP="006672C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Finanziario</w:t>
            </w:r>
          </w:p>
          <w:p w:rsidR="003552C8" w:rsidRPr="00F60FCF" w:rsidRDefault="006672CE" w:rsidP="006672C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Tecnico</w:t>
            </w:r>
          </w:p>
        </w:tc>
        <w:tc>
          <w:tcPr>
            <w:tcW w:w="2796" w:type="dxa"/>
          </w:tcPr>
          <w:p w:rsidR="003552C8" w:rsidRDefault="00D627B2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250D45">
              <w:rPr>
                <w:sz w:val="20"/>
                <w:szCs w:val="20"/>
              </w:rPr>
              <w:t>i</w:t>
            </w:r>
          </w:p>
          <w:p w:rsidR="00D627B2" w:rsidRDefault="00D627B2" w:rsidP="00D627B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Semestrale</w:t>
            </w:r>
          </w:p>
          <w:p w:rsidR="00D627B2" w:rsidRPr="00F60FCF" w:rsidRDefault="00D627B2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C4F73" w:rsidRPr="00F60FCF" w:rsidTr="00511D87">
        <w:tc>
          <w:tcPr>
            <w:tcW w:w="1994" w:type="dxa"/>
          </w:tcPr>
          <w:p w:rsidR="00766440" w:rsidRDefault="003552C8" w:rsidP="00766440">
            <w:pPr>
              <w:autoSpaceDE w:val="0"/>
              <w:autoSpaceDN w:val="0"/>
              <w:adjustRightInd w:val="0"/>
              <w:spacing w:line="220" w:lineRule="exact"/>
              <w:rPr>
                <w:b/>
                <w:sz w:val="20"/>
                <w:szCs w:val="20"/>
              </w:rPr>
            </w:pPr>
            <w:r w:rsidRPr="00F60FCF">
              <w:rPr>
                <w:b/>
                <w:sz w:val="20"/>
                <w:szCs w:val="20"/>
              </w:rPr>
              <w:t xml:space="preserve">Controlli </w:t>
            </w:r>
          </w:p>
          <w:p w:rsidR="00EC4F73" w:rsidRPr="00F60FCF" w:rsidRDefault="003552C8" w:rsidP="00766440">
            <w:pPr>
              <w:autoSpaceDE w:val="0"/>
              <w:autoSpaceDN w:val="0"/>
              <w:adjustRightInd w:val="0"/>
              <w:spacing w:line="220" w:lineRule="exact"/>
              <w:rPr>
                <w:b/>
                <w:sz w:val="20"/>
                <w:szCs w:val="20"/>
              </w:rPr>
            </w:pPr>
            <w:r w:rsidRPr="00F60FCF">
              <w:rPr>
                <w:b/>
                <w:sz w:val="20"/>
                <w:szCs w:val="20"/>
              </w:rPr>
              <w:t>sulle imprese</w:t>
            </w:r>
          </w:p>
        </w:tc>
        <w:tc>
          <w:tcPr>
            <w:tcW w:w="2916" w:type="dxa"/>
          </w:tcPr>
          <w:p w:rsidR="00EC4F73" w:rsidRPr="00F60FCF" w:rsidRDefault="006672CE" w:rsidP="00766440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pubblicazione sul sito istituzionale del Comune e sul sito: </w:t>
            </w:r>
            <w:hyperlink r:id="rId18" w:history="1">
              <w:r>
                <w:rPr>
                  <w:rStyle w:val="Collegamentoipertestuale"/>
                  <w:rFonts w:ascii="Tahoma" w:hAnsi="Tahoma" w:cs="Tahoma"/>
                  <w:sz w:val="20"/>
                  <w:szCs w:val="20"/>
                </w:rPr>
                <w:t>www.impresainungiorno.gov.it</w:t>
              </w:r>
            </w:hyperlink>
            <w:r>
              <w:rPr>
                <w:rFonts w:ascii="Tahoma" w:hAnsi="Tahoma" w:cs="Tahoma"/>
                <w:sz w:val="20"/>
                <w:szCs w:val="20"/>
              </w:rPr>
              <w:t xml:space="preserve">: </w:t>
            </w:r>
          </w:p>
        </w:tc>
        <w:tc>
          <w:tcPr>
            <w:tcW w:w="1692" w:type="dxa"/>
          </w:tcPr>
          <w:p w:rsidR="00EC4F73" w:rsidRPr="00766440" w:rsidRDefault="003552C8" w:rsidP="00766440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i/>
                <w:sz w:val="20"/>
                <w:szCs w:val="20"/>
              </w:rPr>
            </w:pPr>
            <w:r w:rsidRPr="00766440">
              <w:rPr>
                <w:i/>
                <w:sz w:val="20"/>
                <w:szCs w:val="20"/>
              </w:rPr>
              <w:t>Art. 25</w:t>
            </w:r>
          </w:p>
        </w:tc>
        <w:tc>
          <w:tcPr>
            <w:tcW w:w="2708" w:type="dxa"/>
          </w:tcPr>
          <w:p w:rsidR="00EC4F73" w:rsidRPr="00F60FCF" w:rsidRDefault="006672CE" w:rsidP="00766440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a) Elenco tipologie di controllo cui sono assoggettate le imprese per dimensione e settore di attività, con i criteri e le </w:t>
            </w:r>
            <w:r>
              <w:rPr>
                <w:rFonts w:ascii="Tahoma" w:hAnsi="Tahoma" w:cs="Tahoma"/>
                <w:sz w:val="20"/>
                <w:szCs w:val="20"/>
              </w:rPr>
              <w:lastRenderedPageBreak/>
              <w:t>modalità di svolgimento</w:t>
            </w:r>
            <w:r>
              <w:rPr>
                <w:rFonts w:ascii="Tahoma" w:hAnsi="Tahoma" w:cs="Tahoma"/>
                <w:sz w:val="20"/>
                <w:szCs w:val="20"/>
              </w:rPr>
              <w:br/>
              <w:t>b) elenco adempimenti oggetto delle attività di controllo che le imprese sono tenute a rispettare</w:t>
            </w:r>
          </w:p>
        </w:tc>
        <w:tc>
          <w:tcPr>
            <w:tcW w:w="1800" w:type="dxa"/>
          </w:tcPr>
          <w:p w:rsidR="00EC4F73" w:rsidRPr="00F60FCF" w:rsidRDefault="006672CE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CS</w:t>
            </w:r>
          </w:p>
        </w:tc>
        <w:tc>
          <w:tcPr>
            <w:tcW w:w="1980" w:type="dxa"/>
          </w:tcPr>
          <w:p w:rsidR="00EC4F73" w:rsidRPr="00F60FCF" w:rsidRDefault="006672CE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Tecnico</w:t>
            </w:r>
          </w:p>
        </w:tc>
        <w:tc>
          <w:tcPr>
            <w:tcW w:w="2796" w:type="dxa"/>
          </w:tcPr>
          <w:p w:rsidR="00EC4F73" w:rsidRDefault="006672CE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  <w:p w:rsidR="006672CE" w:rsidRDefault="006672CE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Tempestiva</w:t>
            </w:r>
          </w:p>
          <w:p w:rsidR="00D627B2" w:rsidRPr="00F60FCF" w:rsidRDefault="00D627B2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C4F73" w:rsidRPr="00F60FCF" w:rsidTr="00511D87">
        <w:tc>
          <w:tcPr>
            <w:tcW w:w="1994" w:type="dxa"/>
          </w:tcPr>
          <w:p w:rsidR="00766440" w:rsidRDefault="003552C8" w:rsidP="00766440">
            <w:pPr>
              <w:autoSpaceDE w:val="0"/>
              <w:autoSpaceDN w:val="0"/>
              <w:adjustRightInd w:val="0"/>
              <w:spacing w:line="220" w:lineRule="exact"/>
              <w:rPr>
                <w:b/>
                <w:sz w:val="20"/>
                <w:szCs w:val="20"/>
              </w:rPr>
            </w:pPr>
            <w:r w:rsidRPr="00F60FCF">
              <w:rPr>
                <w:b/>
                <w:sz w:val="20"/>
                <w:szCs w:val="20"/>
              </w:rPr>
              <w:lastRenderedPageBreak/>
              <w:t xml:space="preserve">Bandi di gara </w:t>
            </w:r>
          </w:p>
          <w:p w:rsidR="00EC4F73" w:rsidRDefault="003552C8" w:rsidP="00766440">
            <w:pPr>
              <w:autoSpaceDE w:val="0"/>
              <w:autoSpaceDN w:val="0"/>
              <w:adjustRightInd w:val="0"/>
              <w:spacing w:line="220" w:lineRule="exact"/>
              <w:rPr>
                <w:b/>
                <w:sz w:val="20"/>
                <w:szCs w:val="20"/>
              </w:rPr>
            </w:pPr>
            <w:r w:rsidRPr="00F60FCF">
              <w:rPr>
                <w:b/>
                <w:sz w:val="20"/>
                <w:szCs w:val="20"/>
              </w:rPr>
              <w:t>e contratti</w:t>
            </w:r>
          </w:p>
          <w:p w:rsidR="00D615C7" w:rsidRPr="00F60FCF" w:rsidRDefault="00D615C7" w:rsidP="00766440">
            <w:pPr>
              <w:autoSpaceDE w:val="0"/>
              <w:autoSpaceDN w:val="0"/>
              <w:adjustRightInd w:val="0"/>
              <w:spacing w:line="22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(Cfr. </w:t>
            </w:r>
            <w:proofErr w:type="spellStart"/>
            <w:r>
              <w:rPr>
                <w:b/>
                <w:sz w:val="20"/>
                <w:szCs w:val="20"/>
              </w:rPr>
              <w:t>Ar</w:t>
            </w:r>
            <w:proofErr w:type="spellEnd"/>
            <w:r>
              <w:rPr>
                <w:b/>
                <w:sz w:val="20"/>
                <w:szCs w:val="20"/>
              </w:rPr>
              <w:t>. 1 L.190/2012)</w:t>
            </w:r>
          </w:p>
        </w:tc>
        <w:tc>
          <w:tcPr>
            <w:tcW w:w="2916" w:type="dxa"/>
          </w:tcPr>
          <w:p w:rsidR="006672CE" w:rsidRPr="006672CE" w:rsidRDefault="006672CE" w:rsidP="006672CE">
            <w:pPr>
              <w:autoSpaceDE w:val="0"/>
              <w:autoSpaceDN w:val="0"/>
              <w:adjustRightInd w:val="0"/>
              <w:spacing w:line="220" w:lineRule="exact"/>
              <w:rPr>
                <w:i/>
                <w:sz w:val="20"/>
                <w:szCs w:val="20"/>
              </w:rPr>
            </w:pPr>
            <w:r w:rsidRPr="00766440">
              <w:rPr>
                <w:i/>
                <w:sz w:val="20"/>
                <w:szCs w:val="20"/>
              </w:rPr>
              <w:t>Bandi di gara e contratti</w:t>
            </w:r>
          </w:p>
          <w:p w:rsidR="00EC4F73" w:rsidRDefault="006672CE" w:rsidP="00766440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Provvedimenti amministrativi</w:t>
            </w:r>
          </w:p>
          <w:p w:rsidR="006672CE" w:rsidRPr="00F60FCF" w:rsidRDefault="006672CE" w:rsidP="00766440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692" w:type="dxa"/>
          </w:tcPr>
          <w:p w:rsidR="006672CE" w:rsidRDefault="006672CE" w:rsidP="00766440">
            <w:pPr>
              <w:autoSpaceDE w:val="0"/>
              <w:autoSpaceDN w:val="0"/>
              <w:adjustRightInd w:val="0"/>
              <w:spacing w:line="220" w:lineRule="exac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Art. 23</w:t>
            </w:r>
          </w:p>
          <w:p w:rsidR="00EC4F73" w:rsidRPr="00766440" w:rsidRDefault="00EC4F73" w:rsidP="00766440">
            <w:pPr>
              <w:autoSpaceDE w:val="0"/>
              <w:autoSpaceDN w:val="0"/>
              <w:adjustRightInd w:val="0"/>
              <w:spacing w:line="220" w:lineRule="exact"/>
              <w:rPr>
                <w:i/>
                <w:sz w:val="20"/>
                <w:szCs w:val="20"/>
              </w:rPr>
            </w:pPr>
          </w:p>
        </w:tc>
        <w:tc>
          <w:tcPr>
            <w:tcW w:w="2708" w:type="dxa"/>
          </w:tcPr>
          <w:p w:rsidR="00EC4F73" w:rsidRPr="00F60FCF" w:rsidRDefault="00766440" w:rsidP="00766440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Bandi</w:t>
            </w:r>
            <w:r w:rsidR="006672CE">
              <w:rPr>
                <w:sz w:val="20"/>
                <w:szCs w:val="20"/>
              </w:rPr>
              <w:t>; Esiti di gara; Determinazioni</w:t>
            </w:r>
            <w:r w:rsidR="003552C8" w:rsidRPr="00F60FCF">
              <w:rPr>
                <w:sz w:val="20"/>
                <w:szCs w:val="20"/>
              </w:rPr>
              <w:t xml:space="preserve"> a contrattare per procedure negoziate; Tabella riassuntiva da pubblicare annualmente (31.01) recante le seguenti informazioni (la  struttura proponente; l'oggetto del bando; l'elenco degli operatori invitati a presentare offerte; l'aggiudicatario; l'importo di aggiudicazione; i tempi di completamento dell'opera, servizio  o  fornitura; l'importo delle somme liquidate</w:t>
            </w:r>
          </w:p>
        </w:tc>
        <w:tc>
          <w:tcPr>
            <w:tcW w:w="1800" w:type="dxa"/>
          </w:tcPr>
          <w:p w:rsidR="00EC4F73" w:rsidRPr="00F60FCF" w:rsidRDefault="006672CE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</w:t>
            </w:r>
          </w:p>
        </w:tc>
        <w:tc>
          <w:tcPr>
            <w:tcW w:w="1980" w:type="dxa"/>
          </w:tcPr>
          <w:p w:rsidR="00D615C7" w:rsidRDefault="00A020E9" w:rsidP="00D615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Tecnico</w:t>
            </w:r>
            <w:r w:rsidR="00D615C7">
              <w:rPr>
                <w:sz w:val="20"/>
                <w:szCs w:val="20"/>
              </w:rPr>
              <w:t xml:space="preserve"> </w:t>
            </w:r>
          </w:p>
          <w:p w:rsidR="00D615C7" w:rsidRDefault="00D615C7" w:rsidP="00D615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Affari generali</w:t>
            </w:r>
          </w:p>
          <w:p w:rsidR="00D615C7" w:rsidRDefault="00D615C7" w:rsidP="00D615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Finanziario</w:t>
            </w:r>
          </w:p>
          <w:p w:rsidR="00EC4F73" w:rsidRPr="00F60FCF" w:rsidRDefault="00EC4F73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96" w:type="dxa"/>
          </w:tcPr>
          <w:p w:rsidR="00EC4F73" w:rsidRDefault="00D437B7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250D45">
              <w:rPr>
                <w:sz w:val="20"/>
                <w:szCs w:val="20"/>
              </w:rPr>
              <w:t>i</w:t>
            </w:r>
          </w:p>
          <w:p w:rsidR="00D437B7" w:rsidRDefault="00D437B7" w:rsidP="00D437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Tempestiva</w:t>
            </w:r>
          </w:p>
          <w:p w:rsidR="00D437B7" w:rsidRPr="00F60FCF" w:rsidRDefault="00D437B7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4C48" w:rsidRPr="00F60FCF" w:rsidTr="00511D87">
        <w:tc>
          <w:tcPr>
            <w:tcW w:w="1994" w:type="dxa"/>
            <w:vMerge w:val="restart"/>
          </w:tcPr>
          <w:p w:rsidR="00034C48" w:rsidRPr="00F60FCF" w:rsidRDefault="00034C48" w:rsidP="00766440">
            <w:pPr>
              <w:autoSpaceDE w:val="0"/>
              <w:autoSpaceDN w:val="0"/>
              <w:adjustRightInd w:val="0"/>
              <w:spacing w:line="220" w:lineRule="exact"/>
              <w:rPr>
                <w:b/>
                <w:sz w:val="20"/>
                <w:szCs w:val="20"/>
              </w:rPr>
            </w:pPr>
            <w:r w:rsidRPr="00F60FCF">
              <w:rPr>
                <w:b/>
                <w:sz w:val="20"/>
                <w:szCs w:val="20"/>
              </w:rPr>
              <w:t>Sovvenzioni, contributi, sussidi, vantaggi economici</w:t>
            </w:r>
          </w:p>
        </w:tc>
        <w:tc>
          <w:tcPr>
            <w:tcW w:w="2916" w:type="dxa"/>
          </w:tcPr>
          <w:p w:rsidR="00034C48" w:rsidRPr="00F60FCF" w:rsidRDefault="00034C48" w:rsidP="00766440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sz w:val="20"/>
                <w:szCs w:val="20"/>
              </w:rPr>
            </w:pPr>
            <w:r w:rsidRPr="00F60FCF">
              <w:rPr>
                <w:sz w:val="20"/>
                <w:szCs w:val="20"/>
              </w:rPr>
              <w:t>Criteri e modalità</w:t>
            </w:r>
          </w:p>
        </w:tc>
        <w:tc>
          <w:tcPr>
            <w:tcW w:w="1692" w:type="dxa"/>
          </w:tcPr>
          <w:p w:rsidR="00034C48" w:rsidRPr="00766440" w:rsidRDefault="00034C48" w:rsidP="00766440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i/>
                <w:sz w:val="20"/>
                <w:szCs w:val="20"/>
              </w:rPr>
            </w:pPr>
            <w:r w:rsidRPr="00766440">
              <w:rPr>
                <w:i/>
                <w:sz w:val="20"/>
                <w:szCs w:val="20"/>
              </w:rPr>
              <w:t>Art. 26, c. 1</w:t>
            </w:r>
          </w:p>
        </w:tc>
        <w:tc>
          <w:tcPr>
            <w:tcW w:w="2708" w:type="dxa"/>
          </w:tcPr>
          <w:p w:rsidR="00034C48" w:rsidRPr="00F60FCF" w:rsidRDefault="006672CE" w:rsidP="00766440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034C48" w:rsidRPr="00F60FCF">
              <w:rPr>
                <w:sz w:val="20"/>
                <w:szCs w:val="20"/>
              </w:rPr>
              <w:t>egolamento di concessione; altri atti di indirizzo</w:t>
            </w:r>
          </w:p>
        </w:tc>
        <w:tc>
          <w:tcPr>
            <w:tcW w:w="1800" w:type="dxa"/>
          </w:tcPr>
          <w:p w:rsidR="00034C48" w:rsidRPr="00F60FCF" w:rsidRDefault="006672CE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</w:t>
            </w:r>
          </w:p>
        </w:tc>
        <w:tc>
          <w:tcPr>
            <w:tcW w:w="1980" w:type="dxa"/>
          </w:tcPr>
          <w:p w:rsidR="00034C48" w:rsidRPr="00F60FCF" w:rsidRDefault="008728B5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Finanziario</w:t>
            </w:r>
          </w:p>
        </w:tc>
        <w:tc>
          <w:tcPr>
            <w:tcW w:w="2796" w:type="dxa"/>
          </w:tcPr>
          <w:p w:rsidR="00034C48" w:rsidRDefault="00D437B7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250D45">
              <w:rPr>
                <w:sz w:val="20"/>
                <w:szCs w:val="20"/>
              </w:rPr>
              <w:t>i</w:t>
            </w:r>
          </w:p>
          <w:p w:rsidR="00D437B7" w:rsidRDefault="00D437B7" w:rsidP="00D437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Tempestiva</w:t>
            </w:r>
          </w:p>
          <w:p w:rsidR="00D437B7" w:rsidRPr="00F60FCF" w:rsidRDefault="00D437B7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4C48" w:rsidRPr="00F60FCF" w:rsidTr="00511D87">
        <w:tc>
          <w:tcPr>
            <w:tcW w:w="1994" w:type="dxa"/>
            <w:vMerge/>
          </w:tcPr>
          <w:p w:rsidR="00034C48" w:rsidRPr="00F60FCF" w:rsidRDefault="00034C48" w:rsidP="00766440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16" w:type="dxa"/>
          </w:tcPr>
          <w:p w:rsidR="00034C48" w:rsidRPr="00F60FCF" w:rsidRDefault="00034C48" w:rsidP="00766440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sz w:val="20"/>
                <w:szCs w:val="20"/>
              </w:rPr>
            </w:pPr>
            <w:r w:rsidRPr="00F60FCF">
              <w:rPr>
                <w:sz w:val="20"/>
                <w:szCs w:val="20"/>
              </w:rPr>
              <w:t>Atti di concessione</w:t>
            </w:r>
          </w:p>
        </w:tc>
        <w:tc>
          <w:tcPr>
            <w:tcW w:w="1692" w:type="dxa"/>
          </w:tcPr>
          <w:p w:rsidR="00766440" w:rsidRDefault="00034C48" w:rsidP="00766440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i/>
                <w:sz w:val="20"/>
                <w:szCs w:val="20"/>
              </w:rPr>
            </w:pPr>
            <w:r w:rsidRPr="00766440">
              <w:rPr>
                <w:i/>
                <w:sz w:val="20"/>
                <w:szCs w:val="20"/>
              </w:rPr>
              <w:t xml:space="preserve">Art. 26, c. 2 </w:t>
            </w:r>
          </w:p>
          <w:p w:rsidR="00034C48" w:rsidRPr="00766440" w:rsidRDefault="00034C48" w:rsidP="00766440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i/>
                <w:sz w:val="20"/>
                <w:szCs w:val="20"/>
              </w:rPr>
            </w:pPr>
            <w:r w:rsidRPr="00766440">
              <w:rPr>
                <w:i/>
                <w:sz w:val="20"/>
                <w:szCs w:val="20"/>
              </w:rPr>
              <w:t>Art. 27</w:t>
            </w:r>
          </w:p>
        </w:tc>
        <w:tc>
          <w:tcPr>
            <w:tcW w:w="2708" w:type="dxa"/>
          </w:tcPr>
          <w:p w:rsidR="00034C48" w:rsidRPr="00F60FCF" w:rsidRDefault="008728B5" w:rsidP="00766440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034C48" w:rsidRPr="00F60FCF">
              <w:rPr>
                <w:sz w:val="20"/>
                <w:szCs w:val="20"/>
              </w:rPr>
              <w:t xml:space="preserve">rospetto con: nome impresa o ente con dati fiscali; nome persona fisica beneficiaria (da </w:t>
            </w:r>
            <w:r>
              <w:rPr>
                <w:sz w:val="20"/>
                <w:szCs w:val="20"/>
              </w:rPr>
              <w:t>rendere anonimi</w:t>
            </w:r>
            <w:r w:rsidR="00034C48" w:rsidRPr="00F60FCF">
              <w:rPr>
                <w:sz w:val="20"/>
                <w:szCs w:val="20"/>
              </w:rPr>
              <w:t xml:space="preserve">); importo; </w:t>
            </w:r>
            <w:proofErr w:type="spellStart"/>
            <w:r w:rsidR="00034C48" w:rsidRPr="00F60FCF">
              <w:rPr>
                <w:sz w:val="20"/>
                <w:szCs w:val="20"/>
              </w:rPr>
              <w:t>nor</w:t>
            </w:r>
            <w:proofErr w:type="spellEnd"/>
            <w:r w:rsidR="00766440">
              <w:rPr>
                <w:sz w:val="20"/>
                <w:szCs w:val="20"/>
              </w:rPr>
              <w:t>-</w:t>
            </w:r>
            <w:r w:rsidR="00034C48" w:rsidRPr="00F60FCF">
              <w:rPr>
                <w:sz w:val="20"/>
                <w:szCs w:val="20"/>
              </w:rPr>
              <w:t xml:space="preserve">ma o titolo; ufficio e </w:t>
            </w:r>
            <w:proofErr w:type="spellStart"/>
            <w:r w:rsidR="00034C48" w:rsidRPr="00F60FCF">
              <w:rPr>
                <w:sz w:val="20"/>
                <w:szCs w:val="20"/>
              </w:rPr>
              <w:t>respon</w:t>
            </w:r>
            <w:r w:rsidR="00766440">
              <w:rPr>
                <w:sz w:val="20"/>
                <w:szCs w:val="20"/>
              </w:rPr>
              <w:t>-</w:t>
            </w:r>
            <w:r w:rsidR="00034C48" w:rsidRPr="00F60FCF">
              <w:rPr>
                <w:sz w:val="20"/>
                <w:szCs w:val="20"/>
              </w:rPr>
              <w:t>sabile</w:t>
            </w:r>
            <w:proofErr w:type="spellEnd"/>
            <w:r w:rsidR="00034C48" w:rsidRPr="00F60FCF">
              <w:rPr>
                <w:sz w:val="20"/>
                <w:szCs w:val="20"/>
              </w:rPr>
              <w:t>; modalità seguita per l’assegnazione; link al progetto. Albo dei beneficiari</w:t>
            </w:r>
          </w:p>
        </w:tc>
        <w:tc>
          <w:tcPr>
            <w:tcW w:w="1800" w:type="dxa"/>
          </w:tcPr>
          <w:p w:rsidR="00034C48" w:rsidRPr="00F60FCF" w:rsidRDefault="008728B5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</w:t>
            </w:r>
          </w:p>
        </w:tc>
        <w:tc>
          <w:tcPr>
            <w:tcW w:w="1980" w:type="dxa"/>
          </w:tcPr>
          <w:p w:rsidR="00034C48" w:rsidRPr="00F60FCF" w:rsidRDefault="008728B5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Finanziario</w:t>
            </w:r>
          </w:p>
        </w:tc>
        <w:tc>
          <w:tcPr>
            <w:tcW w:w="2796" w:type="dxa"/>
          </w:tcPr>
          <w:p w:rsidR="00034C48" w:rsidRDefault="008728B5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  <w:p w:rsidR="008728B5" w:rsidRPr="00F60FCF" w:rsidRDefault="008728B5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Tempestiva</w:t>
            </w:r>
          </w:p>
        </w:tc>
      </w:tr>
      <w:tr w:rsidR="0089223E" w:rsidRPr="00F60FCF" w:rsidTr="00511D87">
        <w:tc>
          <w:tcPr>
            <w:tcW w:w="1994" w:type="dxa"/>
          </w:tcPr>
          <w:p w:rsidR="0089223E" w:rsidRPr="00F60FCF" w:rsidRDefault="0089223E" w:rsidP="00F60FCF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0FCF">
              <w:rPr>
                <w:b/>
                <w:sz w:val="20"/>
                <w:szCs w:val="20"/>
              </w:rPr>
              <w:t>Bilanci</w:t>
            </w:r>
          </w:p>
        </w:tc>
        <w:tc>
          <w:tcPr>
            <w:tcW w:w="2916" w:type="dxa"/>
          </w:tcPr>
          <w:p w:rsidR="0089223E" w:rsidRPr="00F60FCF" w:rsidRDefault="0089223E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60FCF">
              <w:rPr>
                <w:sz w:val="20"/>
                <w:szCs w:val="20"/>
              </w:rPr>
              <w:t>Bilancio preventivo e consuntivo</w:t>
            </w:r>
          </w:p>
        </w:tc>
        <w:tc>
          <w:tcPr>
            <w:tcW w:w="1692" w:type="dxa"/>
          </w:tcPr>
          <w:p w:rsidR="0089223E" w:rsidRPr="00766440" w:rsidRDefault="0089223E" w:rsidP="00F60FCF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766440">
              <w:rPr>
                <w:i/>
                <w:sz w:val="20"/>
                <w:szCs w:val="20"/>
              </w:rPr>
              <w:t>Art. 29, c. 1</w:t>
            </w:r>
          </w:p>
        </w:tc>
        <w:tc>
          <w:tcPr>
            <w:tcW w:w="2708" w:type="dxa"/>
          </w:tcPr>
          <w:p w:rsidR="0089223E" w:rsidRPr="00F60FCF" w:rsidRDefault="0089223E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60FCF">
              <w:rPr>
                <w:sz w:val="20"/>
                <w:szCs w:val="20"/>
              </w:rPr>
              <w:t xml:space="preserve">relazione al bilancio </w:t>
            </w:r>
            <w:proofErr w:type="spellStart"/>
            <w:r w:rsidRPr="00F60FCF">
              <w:rPr>
                <w:sz w:val="20"/>
                <w:szCs w:val="20"/>
              </w:rPr>
              <w:t>preven</w:t>
            </w:r>
            <w:r w:rsidR="00D152FD">
              <w:rPr>
                <w:sz w:val="20"/>
                <w:szCs w:val="20"/>
              </w:rPr>
              <w:t>-</w:t>
            </w:r>
            <w:r w:rsidRPr="00F60FCF">
              <w:rPr>
                <w:sz w:val="20"/>
                <w:szCs w:val="20"/>
              </w:rPr>
              <w:t>tivo</w:t>
            </w:r>
            <w:proofErr w:type="spellEnd"/>
            <w:r w:rsidRPr="00F60FCF">
              <w:rPr>
                <w:sz w:val="20"/>
                <w:szCs w:val="20"/>
              </w:rPr>
              <w:t xml:space="preserve"> e al rendiconto di gestione</w:t>
            </w:r>
          </w:p>
        </w:tc>
        <w:tc>
          <w:tcPr>
            <w:tcW w:w="1800" w:type="dxa"/>
          </w:tcPr>
          <w:p w:rsidR="0089223E" w:rsidRPr="00F60FCF" w:rsidRDefault="006672CE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</w:t>
            </w:r>
          </w:p>
        </w:tc>
        <w:tc>
          <w:tcPr>
            <w:tcW w:w="1980" w:type="dxa"/>
          </w:tcPr>
          <w:p w:rsidR="0089223E" w:rsidRPr="00F60FCF" w:rsidRDefault="00A020E9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Finanziario</w:t>
            </w:r>
          </w:p>
        </w:tc>
        <w:tc>
          <w:tcPr>
            <w:tcW w:w="2796" w:type="dxa"/>
          </w:tcPr>
          <w:p w:rsidR="0089223E" w:rsidRDefault="00D437B7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250D45">
              <w:rPr>
                <w:sz w:val="20"/>
                <w:szCs w:val="20"/>
              </w:rPr>
              <w:t>i</w:t>
            </w:r>
          </w:p>
          <w:p w:rsidR="00D437B7" w:rsidRDefault="00D437B7" w:rsidP="00D437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Tempestiva</w:t>
            </w:r>
          </w:p>
          <w:p w:rsidR="00D437B7" w:rsidRPr="00F60FCF" w:rsidRDefault="00D437B7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700FE" w:rsidRPr="00F60FCF" w:rsidTr="00511D87">
        <w:tc>
          <w:tcPr>
            <w:tcW w:w="1994" w:type="dxa"/>
            <w:vMerge w:val="restart"/>
          </w:tcPr>
          <w:p w:rsidR="00E700FE" w:rsidRPr="00F60FCF" w:rsidRDefault="00E700FE" w:rsidP="007664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0FCF">
              <w:rPr>
                <w:b/>
                <w:sz w:val="20"/>
                <w:szCs w:val="20"/>
              </w:rPr>
              <w:t>Beni immobili e gestione patrimonio</w:t>
            </w:r>
          </w:p>
        </w:tc>
        <w:tc>
          <w:tcPr>
            <w:tcW w:w="2916" w:type="dxa"/>
          </w:tcPr>
          <w:p w:rsidR="00E700FE" w:rsidRPr="00F60FCF" w:rsidRDefault="00E700FE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60FCF">
              <w:rPr>
                <w:sz w:val="20"/>
                <w:szCs w:val="20"/>
              </w:rPr>
              <w:t>Patrimonio immobiliare</w:t>
            </w:r>
          </w:p>
        </w:tc>
        <w:tc>
          <w:tcPr>
            <w:tcW w:w="1692" w:type="dxa"/>
          </w:tcPr>
          <w:p w:rsidR="00E700FE" w:rsidRPr="00766440" w:rsidRDefault="00E700FE" w:rsidP="00F60FCF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766440">
              <w:rPr>
                <w:i/>
                <w:sz w:val="20"/>
                <w:szCs w:val="20"/>
              </w:rPr>
              <w:t>Art. 30</w:t>
            </w:r>
          </w:p>
        </w:tc>
        <w:tc>
          <w:tcPr>
            <w:tcW w:w="2708" w:type="dxa"/>
          </w:tcPr>
          <w:p w:rsidR="00E700FE" w:rsidRPr="00F60FCF" w:rsidRDefault="00280243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E700FE" w:rsidRPr="00F60FCF">
              <w:rPr>
                <w:sz w:val="20"/>
                <w:szCs w:val="20"/>
              </w:rPr>
              <w:t>nventario beni immobili (schede immobili);</w:t>
            </w:r>
          </w:p>
        </w:tc>
        <w:tc>
          <w:tcPr>
            <w:tcW w:w="1800" w:type="dxa"/>
          </w:tcPr>
          <w:p w:rsidR="00E700FE" w:rsidRPr="00F60FCF" w:rsidRDefault="006672CE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</w:t>
            </w:r>
          </w:p>
        </w:tc>
        <w:tc>
          <w:tcPr>
            <w:tcW w:w="1980" w:type="dxa"/>
          </w:tcPr>
          <w:p w:rsidR="00E700FE" w:rsidRDefault="00A020E9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Finanziario</w:t>
            </w:r>
          </w:p>
          <w:p w:rsidR="00280243" w:rsidRPr="00F60FCF" w:rsidRDefault="00280243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Tecnico</w:t>
            </w:r>
          </w:p>
        </w:tc>
        <w:tc>
          <w:tcPr>
            <w:tcW w:w="2796" w:type="dxa"/>
          </w:tcPr>
          <w:p w:rsidR="00E700FE" w:rsidRDefault="00D437B7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250D45">
              <w:rPr>
                <w:sz w:val="20"/>
                <w:szCs w:val="20"/>
              </w:rPr>
              <w:t>i</w:t>
            </w:r>
          </w:p>
          <w:p w:rsidR="00D437B7" w:rsidRDefault="00D437B7" w:rsidP="00D437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Tempestiva</w:t>
            </w:r>
          </w:p>
          <w:p w:rsidR="00D437B7" w:rsidRPr="00F60FCF" w:rsidRDefault="00D437B7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700FE" w:rsidRPr="00F60FCF" w:rsidTr="00511D87">
        <w:tc>
          <w:tcPr>
            <w:tcW w:w="1994" w:type="dxa"/>
            <w:vMerge/>
          </w:tcPr>
          <w:p w:rsidR="00E700FE" w:rsidRPr="00F60FCF" w:rsidRDefault="00E700FE" w:rsidP="00F60FCF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16" w:type="dxa"/>
          </w:tcPr>
          <w:p w:rsidR="00E700FE" w:rsidRPr="00F60FCF" w:rsidRDefault="00E700FE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60FCF">
              <w:rPr>
                <w:sz w:val="20"/>
                <w:szCs w:val="20"/>
              </w:rPr>
              <w:t>Canoni di locazione o affitto</w:t>
            </w:r>
          </w:p>
        </w:tc>
        <w:tc>
          <w:tcPr>
            <w:tcW w:w="1692" w:type="dxa"/>
          </w:tcPr>
          <w:p w:rsidR="00E700FE" w:rsidRPr="00766440" w:rsidRDefault="00E700FE" w:rsidP="00F60FCF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766440">
              <w:rPr>
                <w:i/>
                <w:sz w:val="20"/>
                <w:szCs w:val="20"/>
              </w:rPr>
              <w:t>Art. 30</w:t>
            </w:r>
          </w:p>
        </w:tc>
        <w:tc>
          <w:tcPr>
            <w:tcW w:w="2708" w:type="dxa"/>
          </w:tcPr>
          <w:p w:rsidR="00E700FE" w:rsidRPr="00F60FCF" w:rsidRDefault="00E700FE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60FCF">
              <w:rPr>
                <w:sz w:val="20"/>
                <w:szCs w:val="20"/>
              </w:rPr>
              <w:t>elenco fitti attivi; elenco fitti passivi</w:t>
            </w:r>
          </w:p>
        </w:tc>
        <w:tc>
          <w:tcPr>
            <w:tcW w:w="1800" w:type="dxa"/>
          </w:tcPr>
          <w:p w:rsidR="00E700FE" w:rsidRPr="00F60FCF" w:rsidRDefault="006672CE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</w:t>
            </w:r>
          </w:p>
        </w:tc>
        <w:tc>
          <w:tcPr>
            <w:tcW w:w="1980" w:type="dxa"/>
          </w:tcPr>
          <w:p w:rsidR="00E700FE" w:rsidRDefault="00A020E9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Tecnico</w:t>
            </w:r>
          </w:p>
          <w:p w:rsidR="00280243" w:rsidRPr="00F60FCF" w:rsidRDefault="00280243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Finanziario</w:t>
            </w:r>
          </w:p>
        </w:tc>
        <w:tc>
          <w:tcPr>
            <w:tcW w:w="2796" w:type="dxa"/>
          </w:tcPr>
          <w:p w:rsidR="00E700FE" w:rsidRDefault="00D437B7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250D45">
              <w:rPr>
                <w:sz w:val="20"/>
                <w:szCs w:val="20"/>
              </w:rPr>
              <w:t>i</w:t>
            </w:r>
          </w:p>
          <w:p w:rsidR="00D437B7" w:rsidRDefault="00D437B7" w:rsidP="00D437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Tempestiva</w:t>
            </w:r>
          </w:p>
          <w:p w:rsidR="00D437B7" w:rsidRPr="00F60FCF" w:rsidRDefault="00D437B7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728B5" w:rsidRPr="00F60FCF" w:rsidTr="00511D87">
        <w:tc>
          <w:tcPr>
            <w:tcW w:w="1994" w:type="dxa"/>
          </w:tcPr>
          <w:p w:rsidR="008728B5" w:rsidRDefault="008728B5" w:rsidP="008728B5">
            <w:pPr>
              <w:autoSpaceDE w:val="0"/>
              <w:autoSpaceDN w:val="0"/>
              <w:adjustRightInd w:val="0"/>
              <w:rPr>
                <w:rFonts w:ascii="Times New Roman Grassetto" w:hAnsi="Times New Roman Grassetto" w:cs="Times New Roman Grassetto"/>
                <w:b/>
                <w:bCs/>
                <w:spacing w:val="-2"/>
                <w:sz w:val="20"/>
                <w:szCs w:val="20"/>
              </w:rPr>
            </w:pPr>
            <w:r w:rsidRPr="00F60FCF">
              <w:rPr>
                <w:b/>
                <w:bCs/>
                <w:sz w:val="20"/>
                <w:szCs w:val="20"/>
              </w:rPr>
              <w:t xml:space="preserve">Controlli e rilievi </w:t>
            </w:r>
            <w:r w:rsidRPr="00766440">
              <w:rPr>
                <w:rFonts w:ascii="Times New Roman Grassetto" w:hAnsi="Times New Roman Grassetto" w:cs="Times New Roman Grassetto"/>
                <w:b/>
                <w:bCs/>
                <w:spacing w:val="-2"/>
                <w:sz w:val="20"/>
                <w:szCs w:val="20"/>
              </w:rPr>
              <w:t>sull'amministrazione</w:t>
            </w:r>
          </w:p>
          <w:p w:rsidR="008728B5" w:rsidRPr="00F60FCF" w:rsidRDefault="008728B5" w:rsidP="008728B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non recepiti da</w:t>
            </w:r>
            <w:r w:rsidRPr="00ED6CBD">
              <w:rPr>
                <w:rFonts w:ascii="Tahoma" w:hAnsi="Tahoma" w:cs="Tahoma"/>
                <w:sz w:val="16"/>
                <w:szCs w:val="16"/>
              </w:rPr>
              <w:t>gli</w:t>
            </w:r>
            <w:r>
              <w:rPr>
                <w:rFonts w:ascii="Tahoma" w:hAnsi="Tahoma" w:cs="Tahoma"/>
                <w:sz w:val="16"/>
                <w:szCs w:val="16"/>
              </w:rPr>
              <w:t xml:space="preserve"> organi di controllo interno, da</w:t>
            </w:r>
            <w:r w:rsidRPr="00ED6CBD">
              <w:rPr>
                <w:rFonts w:ascii="Tahoma" w:hAnsi="Tahoma" w:cs="Tahoma"/>
                <w:sz w:val="16"/>
                <w:szCs w:val="16"/>
              </w:rPr>
              <w:t xml:space="preserve">gli </w:t>
            </w:r>
            <w:r w:rsidRPr="00ED6CBD">
              <w:rPr>
                <w:rFonts w:ascii="Tahoma" w:hAnsi="Tahoma" w:cs="Tahoma"/>
                <w:sz w:val="16"/>
                <w:szCs w:val="16"/>
              </w:rPr>
              <w:lastRenderedPageBreak/>
              <w:t>organi di revisione amminist</w:t>
            </w:r>
            <w:r>
              <w:rPr>
                <w:rFonts w:ascii="Tahoma" w:hAnsi="Tahoma" w:cs="Tahoma"/>
                <w:sz w:val="16"/>
                <w:szCs w:val="16"/>
              </w:rPr>
              <w:t>rativa e contabile e rilievi</w:t>
            </w:r>
            <w:r w:rsidRPr="00ED6CBD">
              <w:rPr>
                <w:rFonts w:ascii="Tahoma" w:hAnsi="Tahoma" w:cs="Tahoma"/>
                <w:sz w:val="16"/>
                <w:szCs w:val="16"/>
              </w:rPr>
              <w:t xml:space="preserve"> della Corte dei conti</w:t>
            </w:r>
            <w:r w:rsidRPr="00F60FC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16" w:type="dxa"/>
          </w:tcPr>
          <w:p w:rsidR="008728B5" w:rsidRPr="00F60FCF" w:rsidRDefault="008728B5" w:rsidP="00A8491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 xml:space="preserve">Rilievi sull’Organizzazione e sull'attività </w:t>
            </w:r>
            <w:r w:rsidRPr="00252B76">
              <w:rPr>
                <w:rFonts w:ascii="Tahoma" w:hAnsi="Tahoma" w:cs="Tahoma"/>
                <w:sz w:val="18"/>
                <w:szCs w:val="18"/>
              </w:rPr>
              <w:t>dell'Amministrazione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e/o di singoli Uffici</w:t>
            </w:r>
          </w:p>
        </w:tc>
        <w:tc>
          <w:tcPr>
            <w:tcW w:w="1692" w:type="dxa"/>
          </w:tcPr>
          <w:p w:rsidR="008728B5" w:rsidRPr="00766440" w:rsidRDefault="008728B5" w:rsidP="00F60FCF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766440">
              <w:rPr>
                <w:i/>
                <w:sz w:val="20"/>
                <w:szCs w:val="20"/>
              </w:rPr>
              <w:t>Art. 31, c. 1</w:t>
            </w:r>
          </w:p>
        </w:tc>
        <w:tc>
          <w:tcPr>
            <w:tcW w:w="2708" w:type="dxa"/>
          </w:tcPr>
          <w:p w:rsidR="008728B5" w:rsidRPr="00F60FCF" w:rsidRDefault="008728B5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Controllo sugli obiettivi del programma politico-amministrativo e rilievi sulla </w:t>
            </w:r>
            <w:r>
              <w:rPr>
                <w:sz w:val="20"/>
                <w:szCs w:val="20"/>
              </w:rPr>
              <w:lastRenderedPageBreak/>
              <w:t>responsabilità finanziaria</w:t>
            </w:r>
          </w:p>
        </w:tc>
        <w:tc>
          <w:tcPr>
            <w:tcW w:w="1800" w:type="dxa"/>
          </w:tcPr>
          <w:p w:rsidR="008728B5" w:rsidRPr="00F60FCF" w:rsidRDefault="008728B5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CS</w:t>
            </w:r>
          </w:p>
        </w:tc>
        <w:tc>
          <w:tcPr>
            <w:tcW w:w="1980" w:type="dxa"/>
          </w:tcPr>
          <w:p w:rsidR="008728B5" w:rsidRDefault="008728B5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Segreteria</w:t>
            </w:r>
          </w:p>
          <w:p w:rsidR="00280243" w:rsidRPr="00F60FCF" w:rsidRDefault="00280243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Finanziario</w:t>
            </w:r>
          </w:p>
        </w:tc>
        <w:tc>
          <w:tcPr>
            <w:tcW w:w="2796" w:type="dxa"/>
          </w:tcPr>
          <w:p w:rsidR="008728B5" w:rsidRDefault="008728B5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  <w:p w:rsidR="008728B5" w:rsidRDefault="008728B5" w:rsidP="00D437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Tempestiva</w:t>
            </w:r>
          </w:p>
          <w:p w:rsidR="008728B5" w:rsidRPr="00F60FCF" w:rsidRDefault="008728B5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728B5" w:rsidRPr="00F60FCF" w:rsidTr="00511D87">
        <w:tc>
          <w:tcPr>
            <w:tcW w:w="1994" w:type="dxa"/>
            <w:vMerge w:val="restart"/>
          </w:tcPr>
          <w:p w:rsidR="008728B5" w:rsidRPr="00F60FCF" w:rsidRDefault="008728B5" w:rsidP="00F60FCF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0FCF">
              <w:rPr>
                <w:b/>
                <w:sz w:val="20"/>
                <w:szCs w:val="20"/>
              </w:rPr>
              <w:lastRenderedPageBreak/>
              <w:t>Servizi erogati</w:t>
            </w:r>
          </w:p>
        </w:tc>
        <w:tc>
          <w:tcPr>
            <w:tcW w:w="2916" w:type="dxa"/>
          </w:tcPr>
          <w:p w:rsidR="008728B5" w:rsidRPr="00F60FCF" w:rsidRDefault="008728B5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60FCF">
              <w:rPr>
                <w:sz w:val="20"/>
                <w:szCs w:val="20"/>
              </w:rPr>
              <w:t>Carta dei servizi e standard di qualità</w:t>
            </w:r>
          </w:p>
        </w:tc>
        <w:tc>
          <w:tcPr>
            <w:tcW w:w="1692" w:type="dxa"/>
          </w:tcPr>
          <w:p w:rsidR="008728B5" w:rsidRPr="00766440" w:rsidRDefault="008728B5" w:rsidP="00F60FCF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766440">
              <w:rPr>
                <w:i/>
                <w:sz w:val="20"/>
                <w:szCs w:val="20"/>
              </w:rPr>
              <w:t>Art. 32, c. 1</w:t>
            </w:r>
          </w:p>
        </w:tc>
        <w:tc>
          <w:tcPr>
            <w:tcW w:w="2708" w:type="dxa"/>
          </w:tcPr>
          <w:p w:rsidR="008728B5" w:rsidRPr="00F60FCF" w:rsidRDefault="008728B5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60FCF">
              <w:rPr>
                <w:sz w:val="20"/>
                <w:szCs w:val="20"/>
              </w:rPr>
              <w:t>carte dei servizi</w:t>
            </w:r>
          </w:p>
        </w:tc>
        <w:tc>
          <w:tcPr>
            <w:tcW w:w="1800" w:type="dxa"/>
          </w:tcPr>
          <w:p w:rsidR="008728B5" w:rsidRPr="00F60FCF" w:rsidRDefault="008728B5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</w:t>
            </w:r>
          </w:p>
        </w:tc>
        <w:tc>
          <w:tcPr>
            <w:tcW w:w="1980" w:type="dxa"/>
          </w:tcPr>
          <w:p w:rsidR="008728B5" w:rsidRDefault="008728B5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Segreteria</w:t>
            </w:r>
          </w:p>
          <w:p w:rsidR="00AB2BC8" w:rsidRDefault="00AB2BC8" w:rsidP="00AB2B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Affari generali</w:t>
            </w:r>
          </w:p>
          <w:p w:rsidR="00AB2BC8" w:rsidRDefault="00AB2BC8" w:rsidP="00AB2B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Finanziario</w:t>
            </w:r>
          </w:p>
          <w:p w:rsidR="00AB2BC8" w:rsidRPr="00F60FCF" w:rsidRDefault="00AB2BC8" w:rsidP="00AB2B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Tecnico</w:t>
            </w:r>
          </w:p>
        </w:tc>
        <w:tc>
          <w:tcPr>
            <w:tcW w:w="2796" w:type="dxa"/>
          </w:tcPr>
          <w:p w:rsidR="008728B5" w:rsidRDefault="008728B5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  <w:p w:rsidR="008728B5" w:rsidRDefault="008728B5" w:rsidP="006672C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Tempestiva</w:t>
            </w:r>
          </w:p>
          <w:p w:rsidR="008728B5" w:rsidRPr="00F60FCF" w:rsidRDefault="008728B5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728B5" w:rsidRPr="00F60FCF" w:rsidTr="00511D87">
        <w:tc>
          <w:tcPr>
            <w:tcW w:w="1994" w:type="dxa"/>
            <w:vMerge/>
          </w:tcPr>
          <w:p w:rsidR="008728B5" w:rsidRPr="00F60FCF" w:rsidRDefault="008728B5" w:rsidP="00F60FCF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16" w:type="dxa"/>
          </w:tcPr>
          <w:p w:rsidR="008728B5" w:rsidRPr="00F60FCF" w:rsidRDefault="008728B5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60FCF">
              <w:rPr>
                <w:sz w:val="20"/>
                <w:szCs w:val="20"/>
              </w:rPr>
              <w:t>Costi contabilizzati</w:t>
            </w:r>
          </w:p>
        </w:tc>
        <w:tc>
          <w:tcPr>
            <w:tcW w:w="1692" w:type="dxa"/>
          </w:tcPr>
          <w:p w:rsidR="008728B5" w:rsidRPr="00766440" w:rsidRDefault="008728B5" w:rsidP="00F60FCF">
            <w:pPr>
              <w:autoSpaceDE w:val="0"/>
              <w:autoSpaceDN w:val="0"/>
              <w:adjustRightInd w:val="0"/>
              <w:jc w:val="both"/>
              <w:rPr>
                <w:i/>
                <w:spacing w:val="-4"/>
                <w:sz w:val="20"/>
                <w:szCs w:val="20"/>
                <w:lang w:val="en-US"/>
              </w:rPr>
            </w:pPr>
            <w:r w:rsidRPr="00766440">
              <w:rPr>
                <w:i/>
                <w:spacing w:val="-4"/>
                <w:sz w:val="20"/>
                <w:szCs w:val="20"/>
                <w:lang w:val="en-US"/>
              </w:rPr>
              <w:t xml:space="preserve">Art. 32, c. 2, </w:t>
            </w:r>
            <w:proofErr w:type="spellStart"/>
            <w:r w:rsidRPr="00766440">
              <w:rPr>
                <w:i/>
                <w:spacing w:val="-4"/>
                <w:sz w:val="20"/>
                <w:szCs w:val="20"/>
                <w:lang w:val="en-US"/>
              </w:rPr>
              <w:t>lett</w:t>
            </w:r>
            <w:proofErr w:type="spellEnd"/>
            <w:r w:rsidRPr="00766440">
              <w:rPr>
                <w:i/>
                <w:spacing w:val="-4"/>
                <w:sz w:val="20"/>
                <w:szCs w:val="20"/>
                <w:lang w:val="en-US"/>
              </w:rPr>
              <w:t>. a</w:t>
            </w:r>
          </w:p>
          <w:p w:rsidR="008728B5" w:rsidRPr="00766440" w:rsidRDefault="008728B5" w:rsidP="00F60FCF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  <w:lang w:val="en-US"/>
              </w:rPr>
            </w:pPr>
            <w:r w:rsidRPr="00766440">
              <w:rPr>
                <w:i/>
                <w:sz w:val="20"/>
                <w:szCs w:val="20"/>
                <w:lang w:val="en-US"/>
              </w:rPr>
              <w:t>Art. 10, c. 5</w:t>
            </w:r>
          </w:p>
        </w:tc>
        <w:tc>
          <w:tcPr>
            <w:tcW w:w="2708" w:type="dxa"/>
          </w:tcPr>
          <w:p w:rsidR="008728B5" w:rsidRPr="00F60FCF" w:rsidRDefault="008728B5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60FCF">
              <w:rPr>
                <w:sz w:val="20"/>
                <w:szCs w:val="20"/>
              </w:rPr>
              <w:t>bilancio di previsione; rendiconto di gestione</w:t>
            </w:r>
            <w:r w:rsidRPr="00F60FCF">
              <w:rPr>
                <w:sz w:val="20"/>
                <w:szCs w:val="20"/>
              </w:rPr>
              <w:tab/>
            </w:r>
          </w:p>
        </w:tc>
        <w:tc>
          <w:tcPr>
            <w:tcW w:w="1800" w:type="dxa"/>
          </w:tcPr>
          <w:p w:rsidR="008728B5" w:rsidRPr="00F60FCF" w:rsidRDefault="008728B5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AB2BC8" w:rsidRDefault="008728B5" w:rsidP="00AB2B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Finanziario</w:t>
            </w:r>
          </w:p>
          <w:p w:rsidR="00AB2BC8" w:rsidRPr="00F60FCF" w:rsidRDefault="00AB2BC8" w:rsidP="00AB2B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Tecnico</w:t>
            </w:r>
          </w:p>
        </w:tc>
        <w:tc>
          <w:tcPr>
            <w:tcW w:w="2796" w:type="dxa"/>
          </w:tcPr>
          <w:p w:rsidR="008728B5" w:rsidRPr="00F60FCF" w:rsidRDefault="008728B5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8728B5" w:rsidRPr="00F60FCF" w:rsidTr="00511D87">
        <w:tc>
          <w:tcPr>
            <w:tcW w:w="1994" w:type="dxa"/>
            <w:vMerge/>
          </w:tcPr>
          <w:p w:rsidR="008728B5" w:rsidRPr="00F60FCF" w:rsidRDefault="008728B5" w:rsidP="00F60FCF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16" w:type="dxa"/>
          </w:tcPr>
          <w:p w:rsidR="008728B5" w:rsidRPr="00F60FCF" w:rsidRDefault="008728B5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60FCF">
              <w:rPr>
                <w:sz w:val="20"/>
                <w:szCs w:val="20"/>
              </w:rPr>
              <w:t>Tempi medi di ero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F60FCF">
              <w:rPr>
                <w:sz w:val="20"/>
                <w:szCs w:val="20"/>
              </w:rPr>
              <w:t>gazione</w:t>
            </w:r>
            <w:proofErr w:type="spellEnd"/>
            <w:r w:rsidRPr="00F60FCF">
              <w:rPr>
                <w:sz w:val="20"/>
                <w:szCs w:val="20"/>
              </w:rPr>
              <w:t xml:space="preserve"> dei servizi</w:t>
            </w:r>
          </w:p>
        </w:tc>
        <w:tc>
          <w:tcPr>
            <w:tcW w:w="1692" w:type="dxa"/>
          </w:tcPr>
          <w:p w:rsidR="008728B5" w:rsidRPr="00766440" w:rsidRDefault="008728B5" w:rsidP="00F60FCF">
            <w:pPr>
              <w:autoSpaceDE w:val="0"/>
              <w:autoSpaceDN w:val="0"/>
              <w:adjustRightInd w:val="0"/>
              <w:jc w:val="both"/>
              <w:rPr>
                <w:i/>
                <w:spacing w:val="-2"/>
                <w:sz w:val="20"/>
                <w:szCs w:val="20"/>
              </w:rPr>
            </w:pPr>
            <w:r w:rsidRPr="00766440">
              <w:rPr>
                <w:i/>
                <w:spacing w:val="-2"/>
                <w:sz w:val="20"/>
                <w:szCs w:val="20"/>
              </w:rPr>
              <w:t xml:space="preserve">Art. 32, c. 2, </w:t>
            </w:r>
            <w:proofErr w:type="spellStart"/>
            <w:r w:rsidRPr="00766440">
              <w:rPr>
                <w:i/>
                <w:spacing w:val="-2"/>
                <w:sz w:val="20"/>
                <w:szCs w:val="20"/>
              </w:rPr>
              <w:t>lett</w:t>
            </w:r>
            <w:proofErr w:type="spellEnd"/>
            <w:r w:rsidRPr="00766440">
              <w:rPr>
                <w:i/>
                <w:spacing w:val="-2"/>
                <w:sz w:val="20"/>
                <w:szCs w:val="20"/>
              </w:rPr>
              <w:t>. b</w:t>
            </w:r>
          </w:p>
        </w:tc>
        <w:tc>
          <w:tcPr>
            <w:tcW w:w="2708" w:type="dxa"/>
          </w:tcPr>
          <w:p w:rsidR="008728B5" w:rsidRPr="00F60FCF" w:rsidRDefault="008728B5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8728B5" w:rsidRPr="00F60FCF" w:rsidRDefault="008728B5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</w:t>
            </w:r>
          </w:p>
        </w:tc>
        <w:tc>
          <w:tcPr>
            <w:tcW w:w="1980" w:type="dxa"/>
          </w:tcPr>
          <w:p w:rsidR="008728B5" w:rsidRDefault="008728B5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Segreteria</w:t>
            </w:r>
          </w:p>
          <w:p w:rsidR="00AB2BC8" w:rsidRDefault="00AB2BC8" w:rsidP="00AB2B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Affari generali</w:t>
            </w:r>
          </w:p>
          <w:p w:rsidR="00AB2BC8" w:rsidRDefault="00AB2BC8" w:rsidP="00AB2B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Finanziario</w:t>
            </w:r>
          </w:p>
          <w:p w:rsidR="00AB2BC8" w:rsidRPr="00F60FCF" w:rsidRDefault="00AB2BC8" w:rsidP="00AB2B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Tecnico</w:t>
            </w:r>
          </w:p>
        </w:tc>
        <w:tc>
          <w:tcPr>
            <w:tcW w:w="2796" w:type="dxa"/>
          </w:tcPr>
          <w:p w:rsidR="00AB2BC8" w:rsidRDefault="008728B5" w:rsidP="006672C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  <w:p w:rsidR="008728B5" w:rsidRDefault="008728B5" w:rsidP="006672C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Tempestiva</w:t>
            </w:r>
          </w:p>
          <w:p w:rsidR="008728B5" w:rsidRDefault="008728B5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8728B5" w:rsidRPr="00F60FCF" w:rsidRDefault="008728B5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728B5" w:rsidRPr="00F60FCF" w:rsidTr="00511D87">
        <w:tc>
          <w:tcPr>
            <w:tcW w:w="1994" w:type="dxa"/>
            <w:vMerge w:val="restart"/>
          </w:tcPr>
          <w:p w:rsidR="008728B5" w:rsidRPr="00766440" w:rsidRDefault="008728B5" w:rsidP="00F60FCF">
            <w:pPr>
              <w:autoSpaceDE w:val="0"/>
              <w:autoSpaceDN w:val="0"/>
              <w:adjustRightInd w:val="0"/>
              <w:jc w:val="both"/>
              <w:rPr>
                <w:rFonts w:ascii="Times New Roman Grassetto" w:hAnsi="Times New Roman Grassetto"/>
                <w:b/>
                <w:spacing w:val="-2"/>
                <w:sz w:val="20"/>
                <w:szCs w:val="20"/>
              </w:rPr>
            </w:pPr>
            <w:r w:rsidRPr="00766440">
              <w:rPr>
                <w:rFonts w:ascii="Times New Roman Grassetto" w:hAnsi="Times New Roman Grassetto"/>
                <w:b/>
                <w:spacing w:val="-2"/>
                <w:sz w:val="20"/>
                <w:szCs w:val="20"/>
              </w:rPr>
              <w:t>Pagamenti dell'amministrazione</w:t>
            </w:r>
          </w:p>
        </w:tc>
        <w:tc>
          <w:tcPr>
            <w:tcW w:w="2916" w:type="dxa"/>
          </w:tcPr>
          <w:p w:rsidR="008728B5" w:rsidRPr="00F60FCF" w:rsidRDefault="008728B5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60FCF">
              <w:rPr>
                <w:sz w:val="20"/>
                <w:szCs w:val="20"/>
              </w:rPr>
              <w:t>Indicatore di tempe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F60FCF">
              <w:rPr>
                <w:sz w:val="20"/>
                <w:szCs w:val="20"/>
              </w:rPr>
              <w:t>stività</w:t>
            </w:r>
            <w:proofErr w:type="spellEnd"/>
            <w:r w:rsidRPr="00F60FCF">
              <w:rPr>
                <w:sz w:val="20"/>
                <w:szCs w:val="20"/>
              </w:rPr>
              <w:t xml:space="preserve"> dei pagamenti</w:t>
            </w:r>
          </w:p>
        </w:tc>
        <w:tc>
          <w:tcPr>
            <w:tcW w:w="1692" w:type="dxa"/>
          </w:tcPr>
          <w:p w:rsidR="008728B5" w:rsidRPr="00766440" w:rsidRDefault="008728B5" w:rsidP="00F60FCF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766440">
              <w:rPr>
                <w:i/>
                <w:sz w:val="20"/>
                <w:szCs w:val="20"/>
              </w:rPr>
              <w:t>Art. 33</w:t>
            </w:r>
          </w:p>
        </w:tc>
        <w:tc>
          <w:tcPr>
            <w:tcW w:w="2708" w:type="dxa"/>
          </w:tcPr>
          <w:p w:rsidR="008728B5" w:rsidRPr="00F60FCF" w:rsidRDefault="008728B5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60FCF">
              <w:rPr>
                <w:sz w:val="20"/>
                <w:szCs w:val="20"/>
              </w:rPr>
              <w:t>indicatore dei tempi medi di pagamento</w:t>
            </w:r>
          </w:p>
        </w:tc>
        <w:tc>
          <w:tcPr>
            <w:tcW w:w="1800" w:type="dxa"/>
          </w:tcPr>
          <w:p w:rsidR="008728B5" w:rsidRPr="00F60FCF" w:rsidRDefault="008728B5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</w:t>
            </w:r>
          </w:p>
        </w:tc>
        <w:tc>
          <w:tcPr>
            <w:tcW w:w="1980" w:type="dxa"/>
          </w:tcPr>
          <w:p w:rsidR="008728B5" w:rsidRPr="00F60FCF" w:rsidRDefault="008728B5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Finanziario</w:t>
            </w:r>
          </w:p>
        </w:tc>
        <w:tc>
          <w:tcPr>
            <w:tcW w:w="2796" w:type="dxa"/>
          </w:tcPr>
          <w:p w:rsidR="008728B5" w:rsidRDefault="008728B5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  <w:p w:rsidR="008728B5" w:rsidRDefault="00AB2BC8" w:rsidP="006672C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Annuale</w:t>
            </w:r>
          </w:p>
          <w:p w:rsidR="008728B5" w:rsidRPr="00F60FCF" w:rsidRDefault="008728B5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728B5" w:rsidRPr="00F60FCF" w:rsidTr="00511D87">
        <w:tc>
          <w:tcPr>
            <w:tcW w:w="1994" w:type="dxa"/>
            <w:vMerge/>
          </w:tcPr>
          <w:p w:rsidR="008728B5" w:rsidRPr="00F60FCF" w:rsidRDefault="008728B5" w:rsidP="00F60FCF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16" w:type="dxa"/>
          </w:tcPr>
          <w:p w:rsidR="008728B5" w:rsidRPr="00F60FCF" w:rsidRDefault="008728B5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60FCF">
              <w:rPr>
                <w:sz w:val="20"/>
                <w:szCs w:val="20"/>
              </w:rPr>
              <w:t>IBAN e pagamenti informatici</w:t>
            </w:r>
          </w:p>
        </w:tc>
        <w:tc>
          <w:tcPr>
            <w:tcW w:w="1692" w:type="dxa"/>
          </w:tcPr>
          <w:p w:rsidR="008728B5" w:rsidRPr="00766440" w:rsidRDefault="008728B5" w:rsidP="00F60FCF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766440">
              <w:rPr>
                <w:i/>
                <w:sz w:val="20"/>
                <w:szCs w:val="20"/>
              </w:rPr>
              <w:t>Art. 36</w:t>
            </w:r>
          </w:p>
        </w:tc>
        <w:tc>
          <w:tcPr>
            <w:tcW w:w="2708" w:type="dxa"/>
          </w:tcPr>
          <w:p w:rsidR="008728B5" w:rsidRPr="00F60FCF" w:rsidRDefault="008728B5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60FCF">
              <w:rPr>
                <w:sz w:val="20"/>
                <w:szCs w:val="20"/>
              </w:rPr>
              <w:t>IBAN e pagamenti informatici</w:t>
            </w:r>
          </w:p>
        </w:tc>
        <w:tc>
          <w:tcPr>
            <w:tcW w:w="1800" w:type="dxa"/>
          </w:tcPr>
          <w:p w:rsidR="008728B5" w:rsidRPr="00F60FCF" w:rsidRDefault="008728B5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</w:t>
            </w:r>
          </w:p>
        </w:tc>
        <w:tc>
          <w:tcPr>
            <w:tcW w:w="1980" w:type="dxa"/>
          </w:tcPr>
          <w:p w:rsidR="008728B5" w:rsidRPr="00F60FCF" w:rsidRDefault="008728B5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Finanziario</w:t>
            </w:r>
          </w:p>
        </w:tc>
        <w:tc>
          <w:tcPr>
            <w:tcW w:w="2796" w:type="dxa"/>
          </w:tcPr>
          <w:p w:rsidR="008728B5" w:rsidRDefault="008728B5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  <w:p w:rsidR="008728B5" w:rsidRDefault="008728B5" w:rsidP="006672C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Tempestiva</w:t>
            </w:r>
          </w:p>
          <w:p w:rsidR="008728B5" w:rsidRPr="00F60FCF" w:rsidRDefault="008728B5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728B5" w:rsidRPr="00F60FCF" w:rsidTr="00511D87">
        <w:tc>
          <w:tcPr>
            <w:tcW w:w="1994" w:type="dxa"/>
          </w:tcPr>
          <w:p w:rsidR="008728B5" w:rsidRPr="00F60FCF" w:rsidRDefault="008728B5" w:rsidP="00F60FCF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0FCF">
              <w:rPr>
                <w:b/>
                <w:sz w:val="20"/>
                <w:szCs w:val="20"/>
              </w:rPr>
              <w:t>Opere pubbliche</w:t>
            </w:r>
          </w:p>
        </w:tc>
        <w:tc>
          <w:tcPr>
            <w:tcW w:w="2916" w:type="dxa"/>
          </w:tcPr>
          <w:p w:rsidR="008728B5" w:rsidRPr="00F60FCF" w:rsidRDefault="008D4E8B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D815AF">
              <w:rPr>
                <w:sz w:val="20"/>
                <w:szCs w:val="20"/>
              </w:rPr>
              <w:t>ocumenti di programmazione, informazioni e relazioni Nuclei di valutazione e verifica degli investimenti, tempi, costi unitari e indicatori di realizzazione delle opere pubbliche</w:t>
            </w:r>
          </w:p>
        </w:tc>
        <w:tc>
          <w:tcPr>
            <w:tcW w:w="1692" w:type="dxa"/>
          </w:tcPr>
          <w:p w:rsidR="008728B5" w:rsidRPr="00766440" w:rsidRDefault="00AB2BC8" w:rsidP="00F60FCF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F60FCF">
              <w:rPr>
                <w:sz w:val="20"/>
                <w:szCs w:val="20"/>
              </w:rPr>
              <w:t>Art. 38</w:t>
            </w:r>
          </w:p>
        </w:tc>
        <w:tc>
          <w:tcPr>
            <w:tcW w:w="2708" w:type="dxa"/>
          </w:tcPr>
          <w:p w:rsidR="008728B5" w:rsidRPr="00F60FCF" w:rsidRDefault="008728B5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60FCF">
              <w:rPr>
                <w:sz w:val="20"/>
                <w:szCs w:val="20"/>
              </w:rPr>
              <w:t>programma triennale opere pubbliche ed elenco annuale; raccolta dati secondo schema tipo dell'Autorità</w:t>
            </w:r>
          </w:p>
        </w:tc>
        <w:tc>
          <w:tcPr>
            <w:tcW w:w="1800" w:type="dxa"/>
          </w:tcPr>
          <w:p w:rsidR="008728B5" w:rsidRPr="00F60FCF" w:rsidRDefault="008728B5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</w:t>
            </w:r>
          </w:p>
        </w:tc>
        <w:tc>
          <w:tcPr>
            <w:tcW w:w="1980" w:type="dxa"/>
          </w:tcPr>
          <w:p w:rsidR="008728B5" w:rsidRPr="00F60FCF" w:rsidRDefault="008728B5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Tecnico</w:t>
            </w:r>
          </w:p>
        </w:tc>
        <w:tc>
          <w:tcPr>
            <w:tcW w:w="2796" w:type="dxa"/>
          </w:tcPr>
          <w:p w:rsidR="008728B5" w:rsidRDefault="008728B5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  <w:p w:rsidR="008728B5" w:rsidRDefault="008728B5" w:rsidP="006672C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Tempestiva</w:t>
            </w:r>
          </w:p>
          <w:p w:rsidR="008728B5" w:rsidRPr="00F60FCF" w:rsidRDefault="008728B5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728B5" w:rsidRPr="00F60FCF" w:rsidTr="00511D87">
        <w:tc>
          <w:tcPr>
            <w:tcW w:w="1994" w:type="dxa"/>
          </w:tcPr>
          <w:p w:rsidR="008728B5" w:rsidRDefault="008728B5" w:rsidP="007664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0FCF">
              <w:rPr>
                <w:b/>
                <w:sz w:val="20"/>
                <w:szCs w:val="20"/>
              </w:rPr>
              <w:t xml:space="preserve">Pianificazione </w:t>
            </w:r>
          </w:p>
          <w:p w:rsidR="008728B5" w:rsidRDefault="008728B5" w:rsidP="007664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0FCF">
              <w:rPr>
                <w:b/>
                <w:sz w:val="20"/>
                <w:szCs w:val="20"/>
              </w:rPr>
              <w:t xml:space="preserve">e governo </w:t>
            </w:r>
          </w:p>
          <w:p w:rsidR="008728B5" w:rsidRPr="00F60FCF" w:rsidRDefault="008728B5" w:rsidP="007664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0FCF">
              <w:rPr>
                <w:b/>
                <w:sz w:val="20"/>
                <w:szCs w:val="20"/>
              </w:rPr>
              <w:t>del territorio</w:t>
            </w:r>
          </w:p>
        </w:tc>
        <w:tc>
          <w:tcPr>
            <w:tcW w:w="2916" w:type="dxa"/>
          </w:tcPr>
          <w:p w:rsidR="008728B5" w:rsidRPr="00F60FCF" w:rsidRDefault="008D4E8B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D815AF">
              <w:rPr>
                <w:sz w:val="20"/>
                <w:szCs w:val="20"/>
              </w:rPr>
              <w:t>tti di governo del territorio, piani territoriali, di coordinamento, paesistici, strumenti urbanistici, varianti,</w:t>
            </w:r>
          </w:p>
        </w:tc>
        <w:tc>
          <w:tcPr>
            <w:tcW w:w="1692" w:type="dxa"/>
          </w:tcPr>
          <w:p w:rsidR="008728B5" w:rsidRPr="00766440" w:rsidRDefault="008728B5" w:rsidP="00F60FCF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766440">
              <w:rPr>
                <w:i/>
                <w:sz w:val="20"/>
                <w:szCs w:val="20"/>
              </w:rPr>
              <w:t>Art. 39</w:t>
            </w:r>
          </w:p>
        </w:tc>
        <w:tc>
          <w:tcPr>
            <w:tcW w:w="2708" w:type="dxa"/>
          </w:tcPr>
          <w:p w:rsidR="008728B5" w:rsidRPr="00F60FCF" w:rsidRDefault="008728B5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60FCF">
              <w:rPr>
                <w:sz w:val="20"/>
                <w:szCs w:val="20"/>
              </w:rPr>
              <w:t>PUA e varianti; proposte di delibere di adozione, approvazione, variante; accordi per urbani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F60FCF">
              <w:rPr>
                <w:sz w:val="20"/>
                <w:szCs w:val="20"/>
              </w:rPr>
              <w:t>stica</w:t>
            </w:r>
            <w:proofErr w:type="spellEnd"/>
            <w:r w:rsidRPr="00F60FCF">
              <w:rPr>
                <w:sz w:val="20"/>
                <w:szCs w:val="20"/>
              </w:rPr>
              <w:t xml:space="preserve"> negoziata</w:t>
            </w:r>
          </w:p>
        </w:tc>
        <w:tc>
          <w:tcPr>
            <w:tcW w:w="1800" w:type="dxa"/>
          </w:tcPr>
          <w:p w:rsidR="008728B5" w:rsidRPr="00F60FCF" w:rsidRDefault="008728B5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</w:t>
            </w:r>
          </w:p>
        </w:tc>
        <w:tc>
          <w:tcPr>
            <w:tcW w:w="1980" w:type="dxa"/>
          </w:tcPr>
          <w:p w:rsidR="008728B5" w:rsidRPr="00F60FCF" w:rsidRDefault="008728B5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Tecnico</w:t>
            </w:r>
          </w:p>
        </w:tc>
        <w:tc>
          <w:tcPr>
            <w:tcW w:w="2796" w:type="dxa"/>
          </w:tcPr>
          <w:p w:rsidR="008728B5" w:rsidRDefault="008728B5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  <w:p w:rsidR="008728B5" w:rsidRDefault="008728B5" w:rsidP="006672C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Tempestiva</w:t>
            </w:r>
          </w:p>
          <w:p w:rsidR="008728B5" w:rsidRPr="00F60FCF" w:rsidRDefault="008728B5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728B5" w:rsidRPr="00F60FCF" w:rsidTr="00511D87">
        <w:tc>
          <w:tcPr>
            <w:tcW w:w="1994" w:type="dxa"/>
          </w:tcPr>
          <w:p w:rsidR="008728B5" w:rsidRPr="00F60FCF" w:rsidRDefault="008728B5" w:rsidP="00F60FCF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0FCF">
              <w:rPr>
                <w:b/>
                <w:sz w:val="20"/>
                <w:szCs w:val="20"/>
              </w:rPr>
              <w:t>Informazioni ambientali</w:t>
            </w:r>
          </w:p>
        </w:tc>
        <w:tc>
          <w:tcPr>
            <w:tcW w:w="2916" w:type="dxa"/>
          </w:tcPr>
          <w:p w:rsidR="008728B5" w:rsidRPr="00F60FCF" w:rsidRDefault="008D4E8B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D815AF">
              <w:rPr>
                <w:sz w:val="20"/>
                <w:szCs w:val="20"/>
              </w:rPr>
              <w:t>ll'inter</w:t>
            </w:r>
            <w:r>
              <w:rPr>
                <w:sz w:val="20"/>
                <w:szCs w:val="20"/>
              </w:rPr>
              <w:t xml:space="preserve">no di un'apposita sezione detta </w:t>
            </w:r>
            <w:r w:rsidRPr="00D815AF">
              <w:rPr>
                <w:sz w:val="20"/>
                <w:szCs w:val="20"/>
              </w:rPr>
              <w:t>«</w:t>
            </w:r>
            <w:r w:rsidRPr="00060952">
              <w:rPr>
                <w:b/>
                <w:bCs/>
                <w:i/>
                <w:iCs/>
                <w:sz w:val="20"/>
                <w:szCs w:val="20"/>
              </w:rPr>
              <w:t>Informazioni ambienta</w:t>
            </w:r>
            <w:r w:rsidRPr="00252B76">
              <w:rPr>
                <w:b/>
                <w:bCs/>
                <w:sz w:val="20"/>
                <w:szCs w:val="20"/>
              </w:rPr>
              <w:t>li</w:t>
            </w:r>
            <w:r w:rsidRPr="00D815AF">
              <w:rPr>
                <w:sz w:val="20"/>
                <w:szCs w:val="20"/>
              </w:rPr>
              <w:t>».</w:t>
            </w:r>
          </w:p>
        </w:tc>
        <w:tc>
          <w:tcPr>
            <w:tcW w:w="1692" w:type="dxa"/>
          </w:tcPr>
          <w:p w:rsidR="008728B5" w:rsidRPr="00766440" w:rsidRDefault="008728B5" w:rsidP="00F60FCF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766440">
              <w:rPr>
                <w:i/>
                <w:sz w:val="20"/>
                <w:szCs w:val="20"/>
              </w:rPr>
              <w:t>Art. 40</w:t>
            </w:r>
          </w:p>
        </w:tc>
        <w:tc>
          <w:tcPr>
            <w:tcW w:w="2708" w:type="dxa"/>
          </w:tcPr>
          <w:p w:rsidR="008728B5" w:rsidRPr="00F60FCF" w:rsidRDefault="008D4E8B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D815AF">
              <w:rPr>
                <w:sz w:val="20"/>
                <w:szCs w:val="20"/>
              </w:rPr>
              <w:t>nformazioni e relazioni ambientali di cui all'articolo 2, comma 1, lettera a), e art. 10 del D.Lgs. 19.09 2005, n. 195</w:t>
            </w:r>
          </w:p>
        </w:tc>
        <w:tc>
          <w:tcPr>
            <w:tcW w:w="1800" w:type="dxa"/>
          </w:tcPr>
          <w:p w:rsidR="008728B5" w:rsidRPr="00F60FCF" w:rsidRDefault="008728B5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</w:t>
            </w:r>
          </w:p>
        </w:tc>
        <w:tc>
          <w:tcPr>
            <w:tcW w:w="1980" w:type="dxa"/>
          </w:tcPr>
          <w:p w:rsidR="008728B5" w:rsidRDefault="008728B5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Tecnico</w:t>
            </w:r>
          </w:p>
          <w:p w:rsidR="008728B5" w:rsidRPr="00F60FCF" w:rsidRDefault="008728B5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Vigilanza</w:t>
            </w:r>
          </w:p>
        </w:tc>
        <w:tc>
          <w:tcPr>
            <w:tcW w:w="2796" w:type="dxa"/>
          </w:tcPr>
          <w:p w:rsidR="008728B5" w:rsidRDefault="008728B5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  <w:p w:rsidR="008728B5" w:rsidRDefault="008728B5" w:rsidP="006672C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Tempestiva</w:t>
            </w:r>
          </w:p>
          <w:p w:rsidR="008728B5" w:rsidRPr="00F60FCF" w:rsidRDefault="008728B5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728B5" w:rsidRPr="00F60FCF" w:rsidTr="00511D87">
        <w:tc>
          <w:tcPr>
            <w:tcW w:w="1994" w:type="dxa"/>
          </w:tcPr>
          <w:p w:rsidR="008728B5" w:rsidRDefault="008728B5" w:rsidP="00F60FCF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0FCF">
              <w:rPr>
                <w:b/>
                <w:sz w:val="20"/>
                <w:szCs w:val="20"/>
              </w:rPr>
              <w:t xml:space="preserve">Interventi straordinari </w:t>
            </w:r>
          </w:p>
          <w:p w:rsidR="008728B5" w:rsidRPr="00F60FCF" w:rsidRDefault="008728B5" w:rsidP="00F60FCF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0FCF">
              <w:rPr>
                <w:b/>
                <w:sz w:val="20"/>
                <w:szCs w:val="20"/>
              </w:rPr>
              <w:t>e di emergenza</w:t>
            </w:r>
          </w:p>
        </w:tc>
        <w:tc>
          <w:tcPr>
            <w:tcW w:w="2916" w:type="dxa"/>
          </w:tcPr>
          <w:p w:rsidR="00511D87" w:rsidRPr="00E662B9" w:rsidRDefault="00511D87" w:rsidP="00511D87">
            <w:pPr>
              <w:rPr>
                <w:sz w:val="16"/>
                <w:szCs w:val="16"/>
              </w:rPr>
            </w:pPr>
            <w:r w:rsidRPr="00E662B9">
              <w:rPr>
                <w:rFonts w:ascii="Tahoma" w:hAnsi="Tahoma" w:cs="Tahoma"/>
                <w:sz w:val="16"/>
                <w:szCs w:val="16"/>
              </w:rPr>
              <w:t xml:space="preserve">Provvedimenti adottati, con deroga e </w:t>
            </w:r>
            <w:r>
              <w:rPr>
                <w:rFonts w:ascii="Tahoma" w:hAnsi="Tahoma" w:cs="Tahoma"/>
                <w:sz w:val="16"/>
                <w:szCs w:val="16"/>
              </w:rPr>
              <w:t xml:space="preserve">dei motivi della deroga e </w:t>
            </w:r>
            <w:r w:rsidRPr="00E662B9">
              <w:rPr>
                <w:rFonts w:ascii="Tahoma" w:hAnsi="Tahoma" w:cs="Tahoma"/>
                <w:sz w:val="16"/>
                <w:szCs w:val="16"/>
              </w:rPr>
              <w:t>indicazione di eventuali atti amministrativi o giu</w:t>
            </w:r>
            <w:r>
              <w:rPr>
                <w:rFonts w:ascii="Tahoma" w:hAnsi="Tahoma" w:cs="Tahoma"/>
                <w:sz w:val="16"/>
                <w:szCs w:val="16"/>
              </w:rPr>
              <w:t xml:space="preserve">risdizionali intervenuti; </w:t>
            </w:r>
            <w:r w:rsidRPr="00E662B9">
              <w:rPr>
                <w:rFonts w:ascii="Tahoma" w:hAnsi="Tahoma" w:cs="Tahoma"/>
                <w:sz w:val="16"/>
                <w:szCs w:val="16"/>
              </w:rPr>
              <w:t xml:space="preserve">Termini temporali eventualmente fissati per l'esercizio dei poteri di adozione dei provvedimenti straordinari; </w:t>
            </w:r>
            <w:r w:rsidRPr="00E662B9">
              <w:rPr>
                <w:rFonts w:ascii="Tahoma" w:hAnsi="Tahoma" w:cs="Tahoma"/>
                <w:sz w:val="16"/>
                <w:szCs w:val="16"/>
              </w:rPr>
              <w:br/>
              <w:t xml:space="preserve">Costo previsto degli interventi e costo effettivo sostenuto </w:t>
            </w:r>
            <w:r w:rsidRPr="00E662B9">
              <w:rPr>
                <w:rFonts w:ascii="Tahoma" w:hAnsi="Tahoma" w:cs="Tahoma"/>
                <w:sz w:val="16"/>
                <w:szCs w:val="16"/>
              </w:rPr>
              <w:lastRenderedPageBreak/>
              <w:t xml:space="preserve">dall'amministrazione; </w:t>
            </w:r>
            <w:r w:rsidRPr="00E662B9">
              <w:rPr>
                <w:rFonts w:ascii="Tahoma" w:hAnsi="Tahoma" w:cs="Tahoma"/>
                <w:sz w:val="16"/>
                <w:szCs w:val="16"/>
              </w:rPr>
              <w:br/>
              <w:t>Particolari forme di partecipazione degli interessati ai procedimenti di adozione dei provvedimenti straordinari.</w:t>
            </w:r>
          </w:p>
          <w:p w:rsidR="008728B5" w:rsidRPr="00F60FCF" w:rsidRDefault="008728B5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92" w:type="dxa"/>
          </w:tcPr>
          <w:p w:rsidR="008728B5" w:rsidRPr="00766440" w:rsidRDefault="008728B5" w:rsidP="00F60FCF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766440">
              <w:rPr>
                <w:i/>
                <w:sz w:val="20"/>
                <w:szCs w:val="20"/>
              </w:rPr>
              <w:lastRenderedPageBreak/>
              <w:t>Art. 42</w:t>
            </w:r>
          </w:p>
        </w:tc>
        <w:tc>
          <w:tcPr>
            <w:tcW w:w="2708" w:type="dxa"/>
          </w:tcPr>
          <w:p w:rsidR="008728B5" w:rsidRPr="00F60FCF" w:rsidRDefault="008D4E8B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8728B5" w:rsidRPr="00F60FCF">
              <w:rPr>
                <w:sz w:val="20"/>
                <w:szCs w:val="20"/>
              </w:rPr>
              <w:t>rdinanze contingibili ed urgenti; regolarizzazione spese di somma urgenza</w:t>
            </w:r>
          </w:p>
        </w:tc>
        <w:tc>
          <w:tcPr>
            <w:tcW w:w="1800" w:type="dxa"/>
          </w:tcPr>
          <w:p w:rsidR="008728B5" w:rsidRPr="00F60FCF" w:rsidRDefault="008728B5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</w:t>
            </w:r>
          </w:p>
        </w:tc>
        <w:tc>
          <w:tcPr>
            <w:tcW w:w="1980" w:type="dxa"/>
          </w:tcPr>
          <w:p w:rsidR="008728B5" w:rsidRDefault="008728B5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Tecnico</w:t>
            </w:r>
          </w:p>
          <w:p w:rsidR="008728B5" w:rsidRPr="00F60FCF" w:rsidRDefault="008728B5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Finanziario</w:t>
            </w:r>
          </w:p>
        </w:tc>
        <w:tc>
          <w:tcPr>
            <w:tcW w:w="2796" w:type="dxa"/>
          </w:tcPr>
          <w:p w:rsidR="008728B5" w:rsidRDefault="008728B5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  <w:p w:rsidR="008728B5" w:rsidRDefault="008728B5" w:rsidP="006672C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Tempestiva</w:t>
            </w:r>
          </w:p>
          <w:p w:rsidR="008728B5" w:rsidRPr="00F60FCF" w:rsidRDefault="008728B5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728B5" w:rsidRPr="00F60FCF" w:rsidTr="00511D87">
        <w:tc>
          <w:tcPr>
            <w:tcW w:w="1994" w:type="dxa"/>
          </w:tcPr>
          <w:p w:rsidR="008728B5" w:rsidRPr="00F60FCF" w:rsidRDefault="008728B5" w:rsidP="00F60FCF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60FCF">
              <w:rPr>
                <w:b/>
                <w:sz w:val="20"/>
                <w:szCs w:val="20"/>
              </w:rPr>
              <w:lastRenderedPageBreak/>
              <w:t>Altri contenuti</w:t>
            </w:r>
          </w:p>
        </w:tc>
        <w:tc>
          <w:tcPr>
            <w:tcW w:w="2916" w:type="dxa"/>
          </w:tcPr>
          <w:p w:rsidR="008728B5" w:rsidRPr="00F60FCF" w:rsidRDefault="00511D87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Atti e provvedimenti</w:t>
            </w:r>
          </w:p>
        </w:tc>
        <w:tc>
          <w:tcPr>
            <w:tcW w:w="1692" w:type="dxa"/>
          </w:tcPr>
          <w:p w:rsidR="008728B5" w:rsidRPr="00F60FCF" w:rsidRDefault="008728B5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08" w:type="dxa"/>
          </w:tcPr>
          <w:p w:rsidR="008728B5" w:rsidRPr="00F60FCF" w:rsidRDefault="008D4E8B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8728B5" w:rsidRPr="00F60FCF">
              <w:rPr>
                <w:sz w:val="20"/>
                <w:szCs w:val="20"/>
              </w:rPr>
              <w:t>pese di rappresentanza</w:t>
            </w:r>
          </w:p>
        </w:tc>
        <w:tc>
          <w:tcPr>
            <w:tcW w:w="1800" w:type="dxa"/>
          </w:tcPr>
          <w:p w:rsidR="008728B5" w:rsidRPr="00F60FCF" w:rsidRDefault="008D4E8B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</w:t>
            </w:r>
          </w:p>
        </w:tc>
        <w:tc>
          <w:tcPr>
            <w:tcW w:w="1980" w:type="dxa"/>
          </w:tcPr>
          <w:p w:rsidR="008728B5" w:rsidRDefault="008D4E8B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Segreteria</w:t>
            </w:r>
          </w:p>
          <w:p w:rsidR="008D4E8B" w:rsidRPr="00F60FCF" w:rsidRDefault="008D4E8B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Finanziario</w:t>
            </w:r>
          </w:p>
        </w:tc>
        <w:tc>
          <w:tcPr>
            <w:tcW w:w="2796" w:type="dxa"/>
          </w:tcPr>
          <w:p w:rsidR="008D4E8B" w:rsidRDefault="008D4E8B" w:rsidP="008D4E8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  <w:p w:rsidR="008728B5" w:rsidRPr="00F60FCF" w:rsidRDefault="008D4E8B" w:rsidP="00F60F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Tempestiva</w:t>
            </w:r>
          </w:p>
        </w:tc>
      </w:tr>
    </w:tbl>
    <w:p w:rsidR="007F661F" w:rsidRPr="004E574C" w:rsidRDefault="007F661F" w:rsidP="00766440">
      <w:pPr>
        <w:autoSpaceDE w:val="0"/>
        <w:autoSpaceDN w:val="0"/>
        <w:adjustRightInd w:val="0"/>
        <w:jc w:val="both"/>
      </w:pPr>
    </w:p>
    <w:sectPr w:rsidR="007F661F" w:rsidRPr="004E574C" w:rsidSect="00C253D2">
      <w:headerReference w:type="default" r:id="rId19"/>
      <w:pgSz w:w="16838" w:h="11906" w:orient="landscape"/>
      <w:pgMar w:top="540" w:right="72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75C" w:rsidRDefault="0077675C">
      <w:r>
        <w:separator/>
      </w:r>
    </w:p>
  </w:endnote>
  <w:endnote w:type="continuationSeparator" w:id="0">
    <w:p w:rsidR="0077675C" w:rsidRDefault="00776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Arial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Grasset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75C" w:rsidRDefault="0077675C">
      <w:r>
        <w:separator/>
      </w:r>
    </w:p>
  </w:footnote>
  <w:footnote w:type="continuationSeparator" w:id="0">
    <w:p w:rsidR="0077675C" w:rsidRDefault="007767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75C" w:rsidRPr="00F27625" w:rsidRDefault="0077675C" w:rsidP="00F27625">
    <w:pPr>
      <w:pStyle w:val="Intestazione"/>
      <w:jc w:val="right"/>
      <w:rPr>
        <w:rFonts w:ascii="Arial" w:hAnsi="Arial" w:cs="Arial"/>
        <w:sz w:val="12"/>
        <w:szCs w:val="12"/>
      </w:rPr>
    </w:pPr>
    <w:r w:rsidRPr="00F27625">
      <w:rPr>
        <w:rFonts w:ascii="Arial" w:hAnsi="Arial" w:cs="Arial"/>
        <w:sz w:val="12"/>
        <w:szCs w:val="12"/>
      </w:rPr>
      <w:t>A2034/03-1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C05"/>
    <w:rsid w:val="00034C48"/>
    <w:rsid w:val="00060952"/>
    <w:rsid w:val="0009602B"/>
    <w:rsid w:val="000C2941"/>
    <w:rsid w:val="000E7F4F"/>
    <w:rsid w:val="001119B3"/>
    <w:rsid w:val="001311F0"/>
    <w:rsid w:val="001464F5"/>
    <w:rsid w:val="001E579A"/>
    <w:rsid w:val="00250D45"/>
    <w:rsid w:val="00252B76"/>
    <w:rsid w:val="0026789F"/>
    <w:rsid w:val="00280243"/>
    <w:rsid w:val="00287E49"/>
    <w:rsid w:val="002D7396"/>
    <w:rsid w:val="003130D0"/>
    <w:rsid w:val="00325508"/>
    <w:rsid w:val="003552C8"/>
    <w:rsid w:val="00371FC6"/>
    <w:rsid w:val="003E7E51"/>
    <w:rsid w:val="00452360"/>
    <w:rsid w:val="00471272"/>
    <w:rsid w:val="004E574C"/>
    <w:rsid w:val="004F69F5"/>
    <w:rsid w:val="00511D87"/>
    <w:rsid w:val="00650F76"/>
    <w:rsid w:val="006544C0"/>
    <w:rsid w:val="00657852"/>
    <w:rsid w:val="006672CE"/>
    <w:rsid w:val="00674A8D"/>
    <w:rsid w:val="00677CD7"/>
    <w:rsid w:val="006A1F6A"/>
    <w:rsid w:val="006E33A7"/>
    <w:rsid w:val="00766440"/>
    <w:rsid w:val="0077675C"/>
    <w:rsid w:val="007F661F"/>
    <w:rsid w:val="00831A13"/>
    <w:rsid w:val="008728B5"/>
    <w:rsid w:val="0089223E"/>
    <w:rsid w:val="008D4E8B"/>
    <w:rsid w:val="008E3EEA"/>
    <w:rsid w:val="0093623D"/>
    <w:rsid w:val="00936CC2"/>
    <w:rsid w:val="00944678"/>
    <w:rsid w:val="00A020E9"/>
    <w:rsid w:val="00A10EC0"/>
    <w:rsid w:val="00A72C05"/>
    <w:rsid w:val="00A72CA0"/>
    <w:rsid w:val="00A84917"/>
    <w:rsid w:val="00AB2BC8"/>
    <w:rsid w:val="00AB69A2"/>
    <w:rsid w:val="00AF3D79"/>
    <w:rsid w:val="00B37B7C"/>
    <w:rsid w:val="00B55E76"/>
    <w:rsid w:val="00B85663"/>
    <w:rsid w:val="00BF3D95"/>
    <w:rsid w:val="00C253D2"/>
    <w:rsid w:val="00CB06C5"/>
    <w:rsid w:val="00CD1963"/>
    <w:rsid w:val="00CF2B2A"/>
    <w:rsid w:val="00D060BF"/>
    <w:rsid w:val="00D152FD"/>
    <w:rsid w:val="00D3558F"/>
    <w:rsid w:val="00D437B7"/>
    <w:rsid w:val="00D615C7"/>
    <w:rsid w:val="00D627B2"/>
    <w:rsid w:val="00D70C02"/>
    <w:rsid w:val="00D815AF"/>
    <w:rsid w:val="00DF4E0B"/>
    <w:rsid w:val="00E07DD3"/>
    <w:rsid w:val="00E662B9"/>
    <w:rsid w:val="00E700FE"/>
    <w:rsid w:val="00E8699A"/>
    <w:rsid w:val="00EC0341"/>
    <w:rsid w:val="00EC4F73"/>
    <w:rsid w:val="00ED6CBD"/>
    <w:rsid w:val="00ED7385"/>
    <w:rsid w:val="00F27625"/>
    <w:rsid w:val="00F30525"/>
    <w:rsid w:val="00F437D6"/>
    <w:rsid w:val="00F60FCF"/>
    <w:rsid w:val="00FB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7F6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99"/>
    <w:qFormat/>
    <w:rsid w:val="00B37B7C"/>
    <w:rPr>
      <w:rFonts w:cs="Times New Roman"/>
      <w:i/>
    </w:rPr>
  </w:style>
  <w:style w:type="paragraph" w:styleId="Testofumetto">
    <w:name w:val="Balloon Text"/>
    <w:basedOn w:val="Normale"/>
    <w:link w:val="TestofumettoCarattere"/>
    <w:uiPriority w:val="99"/>
    <w:rsid w:val="00674A8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locked/>
    <w:rsid w:val="00674A8D"/>
    <w:rPr>
      <w:rFonts w:ascii="Tahoma" w:hAnsi="Tahoma"/>
      <w:sz w:val="16"/>
    </w:rPr>
  </w:style>
  <w:style w:type="paragraph" w:styleId="Intestazione">
    <w:name w:val="header"/>
    <w:basedOn w:val="Normale"/>
    <w:link w:val="IntestazioneCarattere"/>
    <w:uiPriority w:val="99"/>
    <w:rsid w:val="00F276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F276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Collegamentoipertestuale">
    <w:name w:val="Hyperlink"/>
    <w:uiPriority w:val="99"/>
    <w:semiHidden/>
    <w:rsid w:val="006672CE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7F6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99"/>
    <w:qFormat/>
    <w:rsid w:val="00B37B7C"/>
    <w:rPr>
      <w:rFonts w:cs="Times New Roman"/>
      <w:i/>
    </w:rPr>
  </w:style>
  <w:style w:type="paragraph" w:styleId="Testofumetto">
    <w:name w:val="Balloon Text"/>
    <w:basedOn w:val="Normale"/>
    <w:link w:val="TestofumettoCarattere"/>
    <w:uiPriority w:val="99"/>
    <w:rsid w:val="00674A8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locked/>
    <w:rsid w:val="00674A8D"/>
    <w:rPr>
      <w:rFonts w:ascii="Tahoma" w:hAnsi="Tahoma"/>
      <w:sz w:val="16"/>
    </w:rPr>
  </w:style>
  <w:style w:type="paragraph" w:styleId="Intestazione">
    <w:name w:val="header"/>
    <w:basedOn w:val="Normale"/>
    <w:link w:val="IntestazioneCarattere"/>
    <w:uiPriority w:val="99"/>
    <w:rsid w:val="00F276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F276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Collegamentoipertestuale">
    <w:name w:val="Hyperlink"/>
    <w:uiPriority w:val="99"/>
    <w:semiHidden/>
    <w:rsid w:val="006672C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vincia.fi.it/amministrazione-trasparente/decreto-legislativo-n33/" TargetMode="External"/><Relationship Id="rId13" Type="http://schemas.openxmlformats.org/officeDocument/2006/relationships/hyperlink" Target="http://www.provincia.fi.it/amministrazione-trasparente/decreto-legislativo-n33/" TargetMode="External"/><Relationship Id="rId18" Type="http://schemas.openxmlformats.org/officeDocument/2006/relationships/hyperlink" Target="http://www.impresainungiorno.gov.it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provincia.fi.it/amministrazione-trasparente/decreto-legislativo-n33/" TargetMode="External"/><Relationship Id="rId17" Type="http://schemas.openxmlformats.org/officeDocument/2006/relationships/hyperlink" Target="http://www.provincia.fi.it/amministrazione-trasparente/decreto-legislativo-n33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provincia.fi.it/amministrazione-trasparente/decreto-legislativo-n33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provincia.fi.it/amministrazione-trasparente/decreto-legislativo-n33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rovincia.fi.it/amministrazione-trasparente/decreto-legislativo-n33/" TargetMode="External"/><Relationship Id="rId10" Type="http://schemas.openxmlformats.org/officeDocument/2006/relationships/hyperlink" Target="http://www.provincia.fi.it/amministrazione-trasparente/decreto-legislativo-n33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ovincia.fi.it/amministrazione-trasparente/decreto-legislativo-n33/" TargetMode="External"/><Relationship Id="rId14" Type="http://schemas.openxmlformats.org/officeDocument/2006/relationships/hyperlink" Target="http://www.provincia.fi.it/amministrazione-trasparente/decreto-legislativo-n33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Rocca%20Canterano%202014\Prot.Inf.05.14.%20ALLEGATO%20A%20PROGRAMMA%20TRASPARENZA%5b1%5d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Prot.Inf.05.14. ALLEGATO A PROGRAMMA TRASPARENZA[1].dot</Template>
  <TotalTime>3</TotalTime>
  <Pages>3</Pages>
  <Words>1644</Words>
  <Characters>11691</Characters>
  <Application>Microsoft Office Word</Application>
  <DocSecurity>0</DocSecurity>
  <Lines>97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13309</CharactersWithSpaces>
  <SharedDoc>false</SharedDoc>
  <HLinks>
    <vt:vector size="72" baseType="variant">
      <vt:variant>
        <vt:i4>1376349</vt:i4>
      </vt:variant>
      <vt:variant>
        <vt:i4>33</vt:i4>
      </vt:variant>
      <vt:variant>
        <vt:i4>0</vt:i4>
      </vt:variant>
      <vt:variant>
        <vt:i4>5</vt:i4>
      </vt:variant>
      <vt:variant>
        <vt:lpwstr>http://www.impresainungiorno.gov.it/</vt:lpwstr>
      </vt:variant>
      <vt:variant>
        <vt:lpwstr/>
      </vt:variant>
      <vt:variant>
        <vt:i4>196684</vt:i4>
      </vt:variant>
      <vt:variant>
        <vt:i4>30</vt:i4>
      </vt:variant>
      <vt:variant>
        <vt:i4>0</vt:i4>
      </vt:variant>
      <vt:variant>
        <vt:i4>5</vt:i4>
      </vt:variant>
      <vt:variant>
        <vt:lpwstr>http://www.provincia.fi.it/amministrazione-trasparente/decreto-legislativo-n33/</vt:lpwstr>
      </vt:variant>
      <vt:variant>
        <vt:lpwstr>art15c2</vt:lpwstr>
      </vt:variant>
      <vt:variant>
        <vt:i4>196684</vt:i4>
      </vt:variant>
      <vt:variant>
        <vt:i4>27</vt:i4>
      </vt:variant>
      <vt:variant>
        <vt:i4>0</vt:i4>
      </vt:variant>
      <vt:variant>
        <vt:i4>5</vt:i4>
      </vt:variant>
      <vt:variant>
        <vt:lpwstr>http://www.provincia.fi.it/amministrazione-trasparente/decreto-legislativo-n33/</vt:lpwstr>
      </vt:variant>
      <vt:variant>
        <vt:lpwstr>art15c1</vt:lpwstr>
      </vt:variant>
      <vt:variant>
        <vt:i4>196682</vt:i4>
      </vt:variant>
      <vt:variant>
        <vt:i4>24</vt:i4>
      </vt:variant>
      <vt:variant>
        <vt:i4>0</vt:i4>
      </vt:variant>
      <vt:variant>
        <vt:i4>5</vt:i4>
      </vt:variant>
      <vt:variant>
        <vt:lpwstr>http://www.provincia.fi.it/amministrazione-trasparente/decreto-legislativo-n33/</vt:lpwstr>
      </vt:variant>
      <vt:variant>
        <vt:lpwstr>art13c1</vt:lpwstr>
      </vt:variant>
      <vt:variant>
        <vt:i4>6422571</vt:i4>
      </vt:variant>
      <vt:variant>
        <vt:i4>21</vt:i4>
      </vt:variant>
      <vt:variant>
        <vt:i4>0</vt:i4>
      </vt:variant>
      <vt:variant>
        <vt:i4>5</vt:i4>
      </vt:variant>
      <vt:variant>
        <vt:lpwstr>http://www.provincia.fi.it/amministrazione-trasparente/decreto-legislativo-n33/</vt:lpwstr>
      </vt:variant>
      <vt:variant>
        <vt:lpwstr>art113c1</vt:lpwstr>
      </vt:variant>
      <vt:variant>
        <vt:i4>6619257</vt:i4>
      </vt:variant>
      <vt:variant>
        <vt:i4>18</vt:i4>
      </vt:variant>
      <vt:variant>
        <vt:i4>0</vt:i4>
      </vt:variant>
      <vt:variant>
        <vt:i4>5</vt:i4>
      </vt:variant>
      <vt:variant>
        <vt:lpwstr>http://www.provincia.fi.it/amministrazione-trasparente/decreto-legislativo-n33/</vt:lpwstr>
      </vt:variant>
      <vt:variant>
        <vt:lpwstr>art47</vt:lpwstr>
      </vt:variant>
      <vt:variant>
        <vt:i4>6291577</vt:i4>
      </vt:variant>
      <vt:variant>
        <vt:i4>15</vt:i4>
      </vt:variant>
      <vt:variant>
        <vt:i4>0</vt:i4>
      </vt:variant>
      <vt:variant>
        <vt:i4>5</vt:i4>
      </vt:variant>
      <vt:variant>
        <vt:lpwstr>http://www.provincia.fi.it/amministrazione-trasparente/decreto-legislativo-n33/</vt:lpwstr>
      </vt:variant>
      <vt:variant>
        <vt:lpwstr>art14</vt:lpwstr>
      </vt:variant>
      <vt:variant>
        <vt:i4>196682</vt:i4>
      </vt:variant>
      <vt:variant>
        <vt:i4>12</vt:i4>
      </vt:variant>
      <vt:variant>
        <vt:i4>0</vt:i4>
      </vt:variant>
      <vt:variant>
        <vt:i4>5</vt:i4>
      </vt:variant>
      <vt:variant>
        <vt:lpwstr>http://www.provincia.fi.it/amministrazione-trasparente/decreto-legislativo-n33/</vt:lpwstr>
      </vt:variant>
      <vt:variant>
        <vt:lpwstr>art13c1</vt:lpwstr>
      </vt:variant>
      <vt:variant>
        <vt:i4>65613</vt:i4>
      </vt:variant>
      <vt:variant>
        <vt:i4>9</vt:i4>
      </vt:variant>
      <vt:variant>
        <vt:i4>0</vt:i4>
      </vt:variant>
      <vt:variant>
        <vt:i4>5</vt:i4>
      </vt:variant>
      <vt:variant>
        <vt:lpwstr>http://www.provincia.fi.it/amministrazione-trasparente/decreto-legislativo-n33/</vt:lpwstr>
      </vt:variant>
      <vt:variant>
        <vt:lpwstr>art34c2</vt:lpwstr>
      </vt:variant>
      <vt:variant>
        <vt:i4>65613</vt:i4>
      </vt:variant>
      <vt:variant>
        <vt:i4>6</vt:i4>
      </vt:variant>
      <vt:variant>
        <vt:i4>0</vt:i4>
      </vt:variant>
      <vt:variant>
        <vt:i4>5</vt:i4>
      </vt:variant>
      <vt:variant>
        <vt:lpwstr>http://www.provincia.fi.it/amministrazione-trasparente/decreto-legislativo-n33/</vt:lpwstr>
      </vt:variant>
      <vt:variant>
        <vt:lpwstr>art34c1</vt:lpwstr>
      </vt:variant>
      <vt:variant>
        <vt:i4>196680</vt:i4>
      </vt:variant>
      <vt:variant>
        <vt:i4>3</vt:i4>
      </vt:variant>
      <vt:variant>
        <vt:i4>0</vt:i4>
      </vt:variant>
      <vt:variant>
        <vt:i4>5</vt:i4>
      </vt:variant>
      <vt:variant>
        <vt:lpwstr>http://www.provincia.fi.it/amministrazione-trasparente/decreto-legislativo-n33/</vt:lpwstr>
      </vt:variant>
      <vt:variant>
        <vt:lpwstr>art11c1</vt:lpwstr>
      </vt:variant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>http://www.provincia.fi.it/amministrazione-trasparente/decreto-legislativo-n33/</vt:lpwstr>
      </vt:variant>
      <vt:variant>
        <vt:lpwstr>art10c8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2017-05-11T18:47:00Z</cp:lastPrinted>
  <dcterms:created xsi:type="dcterms:W3CDTF">2017-05-11T18:47:00Z</dcterms:created>
  <dcterms:modified xsi:type="dcterms:W3CDTF">2017-05-11T21:12:00Z</dcterms:modified>
</cp:coreProperties>
</file>