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96E3" w14:textId="77777777" w:rsidR="005B3306" w:rsidRDefault="001C3A21">
      <w:pPr>
        <w:pStyle w:val="Titolo"/>
      </w:pPr>
      <w:r>
        <w:t xml:space="preserve">COMUNE DI </w:t>
      </w:r>
      <w:r w:rsidR="00501615">
        <w:t>ACCUMOLI</w:t>
      </w:r>
    </w:p>
    <w:p w14:paraId="5C3273D4" w14:textId="77777777" w:rsidR="005B3306" w:rsidRPr="00F24F15" w:rsidRDefault="001C3A21">
      <w:pPr>
        <w:jc w:val="center"/>
        <w:rPr>
          <w:b/>
        </w:rPr>
      </w:pPr>
      <w:r>
        <w:rPr>
          <w:b/>
        </w:rPr>
        <w:t xml:space="preserve">Provincia di </w:t>
      </w:r>
      <w:r w:rsidR="004E47E2">
        <w:rPr>
          <w:b/>
        </w:rPr>
        <w:t>Rieti</w:t>
      </w:r>
    </w:p>
    <w:p w14:paraId="1692857A" w14:textId="77777777" w:rsidR="005B3306" w:rsidRDefault="005B3306">
      <w:pPr>
        <w:pStyle w:val="Titolo4"/>
        <w:keepNext w:val="0"/>
        <w:rPr>
          <w:sz w:val="14"/>
        </w:rPr>
      </w:pPr>
      <w:r>
        <w:t>DISCIPLINARE DI INCARICO AD AVVOCATO PER LA DIFESA IN GIUDIZIO DELLE RAGIONI DEL COMUNE</w:t>
      </w:r>
    </w:p>
    <w:p w14:paraId="0E175DA9" w14:textId="77777777" w:rsidR="00280042" w:rsidRDefault="005B3306" w:rsidP="00453352">
      <w:pPr>
        <w:ind w:left="1416" w:hanging="1416"/>
        <w:rPr>
          <w:rFonts w:ascii="Tahoma" w:hAnsi="Tahoma" w:cs="Tahoma"/>
        </w:rPr>
      </w:pPr>
      <w:r>
        <w:t>Oggetto:</w:t>
      </w:r>
      <w:r w:rsidR="00280042" w:rsidRPr="00280042">
        <w:rPr>
          <w:rFonts w:ascii="Tahoma" w:hAnsi="Tahoma" w:cs="Tahoma"/>
        </w:rPr>
        <w:t xml:space="preserve"> </w:t>
      </w:r>
      <w:r w:rsidR="00280042" w:rsidRPr="00E80CDE">
        <w:rPr>
          <w:rFonts w:ascii="Tahoma" w:hAnsi="Tahoma" w:cs="Tahoma"/>
        </w:rPr>
        <w:t>AFFIDAMENTO DI INCARICO DI DIFE</w:t>
      </w:r>
      <w:r w:rsidR="00280042">
        <w:rPr>
          <w:rFonts w:ascii="Tahoma" w:hAnsi="Tahoma" w:cs="Tahoma"/>
        </w:rPr>
        <w:t>SA IN GIUDIZIO EX ART. 17 COMMA</w:t>
      </w:r>
    </w:p>
    <w:p w14:paraId="3170C2AF" w14:textId="69229408" w:rsidR="00280042" w:rsidRDefault="00280042" w:rsidP="00453352">
      <w:pPr>
        <w:ind w:left="1416" w:hanging="1416"/>
        <w:rPr>
          <w:rFonts w:ascii="Tahoma" w:hAnsi="Tahoma" w:cs="Tahoma"/>
        </w:rPr>
      </w:pPr>
      <w:r w:rsidRPr="00E80CDE">
        <w:rPr>
          <w:rFonts w:ascii="Tahoma" w:hAnsi="Tahoma" w:cs="Tahoma"/>
        </w:rPr>
        <w:t xml:space="preserve">1, LETT. </w:t>
      </w:r>
      <w:r w:rsidR="00DF6004">
        <w:rPr>
          <w:rFonts w:ascii="Tahoma" w:hAnsi="Tahoma" w:cs="Tahoma"/>
        </w:rPr>
        <w:t>D) DEL D.LGS. 50/2016 ALL’AVV.</w:t>
      </w:r>
      <w:r w:rsidRPr="00E80CDE">
        <w:rPr>
          <w:rFonts w:ascii="Tahoma" w:hAnsi="Tahoma" w:cs="Tahoma"/>
        </w:rPr>
        <w:t xml:space="preserve"> </w:t>
      </w:r>
      <w:r w:rsidR="00A52687">
        <w:rPr>
          <w:rFonts w:ascii="Tahoma" w:hAnsi="Tahoma" w:cs="Tahoma"/>
        </w:rPr>
        <w:t>SILVIA MORESCANTI</w:t>
      </w:r>
      <w:r>
        <w:rPr>
          <w:rFonts w:ascii="Tahoma" w:hAnsi="Tahoma" w:cs="Tahoma"/>
        </w:rPr>
        <w:t xml:space="preserve"> NEL</w:t>
      </w:r>
      <w:r w:rsidR="00E62587">
        <w:rPr>
          <w:rFonts w:ascii="Tahoma" w:hAnsi="Tahoma" w:cs="Tahoma"/>
        </w:rPr>
        <w:t xml:space="preserve"> </w:t>
      </w:r>
      <w:r w:rsidR="00DF6004">
        <w:rPr>
          <w:rFonts w:ascii="Tahoma" w:hAnsi="Tahoma" w:cs="Tahoma"/>
        </w:rPr>
        <w:t>PROCEDIMENTO</w:t>
      </w:r>
    </w:p>
    <w:p w14:paraId="4DE98672" w14:textId="3A68EDA9" w:rsidR="005B3306" w:rsidRPr="00280042" w:rsidRDefault="00280042" w:rsidP="00DF6004">
      <w:pPr>
        <w:rPr>
          <w:rFonts w:ascii="Tahoma" w:hAnsi="Tahoma" w:cs="Tahoma"/>
        </w:rPr>
      </w:pPr>
      <w:r w:rsidRPr="00DF6004">
        <w:rPr>
          <w:rFonts w:ascii="Tahoma" w:hAnsi="Tahoma" w:cs="Tahoma"/>
        </w:rPr>
        <w:t xml:space="preserve">PENDENTE INNANZI AL </w:t>
      </w:r>
      <w:r w:rsidR="00DF6004">
        <w:rPr>
          <w:rFonts w:ascii="Tahoma" w:hAnsi="Tahoma" w:cs="Tahoma"/>
        </w:rPr>
        <w:t>TRIBUNALE CIVILE DI RIETI</w:t>
      </w:r>
      <w:r w:rsidR="00A52687">
        <w:rPr>
          <w:rFonts w:ascii="Tahoma" w:hAnsi="Tahoma" w:cs="Tahoma"/>
        </w:rPr>
        <w:t xml:space="preserve"> - SEZIONE LAVORO.</w:t>
      </w:r>
      <w:r w:rsidRPr="00E80CDE">
        <w:rPr>
          <w:rFonts w:ascii="Tahoma" w:hAnsi="Tahoma" w:cs="Tahoma"/>
        </w:rPr>
        <w:t xml:space="preserve">  </w:t>
      </w:r>
      <w:r w:rsidR="005B3306">
        <w:tab/>
      </w:r>
    </w:p>
    <w:p w14:paraId="12D79936" w14:textId="77777777" w:rsidR="005B3306" w:rsidRDefault="005B3306">
      <w:pPr>
        <w:pStyle w:val="Intestazione"/>
        <w:tabs>
          <w:tab w:val="clear" w:pos="4819"/>
          <w:tab w:val="clear" w:pos="9638"/>
        </w:tabs>
      </w:pPr>
      <w:r>
        <w:rPr>
          <w:sz w:val="18"/>
          <w:szCs w:val="18"/>
        </w:rPr>
        <w:t xml:space="preserve">Valore </w:t>
      </w:r>
      <w:r w:rsidR="00967119">
        <w:rPr>
          <w:sz w:val="18"/>
          <w:szCs w:val="18"/>
        </w:rPr>
        <w:t xml:space="preserve">stimato </w:t>
      </w:r>
      <w:r>
        <w:rPr>
          <w:sz w:val="18"/>
          <w:szCs w:val="18"/>
        </w:rPr>
        <w:t xml:space="preserve">della causa: </w:t>
      </w:r>
      <w:r w:rsidR="006B03A6">
        <w:rPr>
          <w:sz w:val="18"/>
          <w:szCs w:val="18"/>
        </w:rPr>
        <w:t>indeterminato</w:t>
      </w:r>
    </w:p>
    <w:p w14:paraId="741D5F44" w14:textId="77777777" w:rsidR="005B3306" w:rsidRDefault="005B3306">
      <w:pPr>
        <w:jc w:val="center"/>
      </w:pPr>
      <w:r>
        <w:t>************</w:t>
      </w:r>
    </w:p>
    <w:p w14:paraId="25DCABD1" w14:textId="77777777" w:rsidR="00280042" w:rsidRDefault="00280042">
      <w:r>
        <w:t>Premesso:</w:t>
      </w:r>
    </w:p>
    <w:p w14:paraId="1DB82AFF" w14:textId="32351A8B" w:rsidR="00280042" w:rsidRDefault="00280042">
      <w:r>
        <w:t>che con provvedimento</w:t>
      </w:r>
      <w:r w:rsidR="005B3306">
        <w:t xml:space="preserve"> n.</w:t>
      </w:r>
      <w:r w:rsidR="00A52687">
        <w:t>36</w:t>
      </w:r>
      <w:r>
        <w:t xml:space="preserve"> del </w:t>
      </w:r>
      <w:r w:rsidR="008E17EF">
        <w:t>20</w:t>
      </w:r>
      <w:r w:rsidR="00A52687">
        <w:t>20</w:t>
      </w:r>
      <w:r>
        <w:t xml:space="preserve"> la Giunta Comunale ha deliberato la costituzione in veste di resistente nel giudizio pendente innanzi al </w:t>
      </w:r>
      <w:r w:rsidR="006B03A6">
        <w:t>Tribunale Civile di Rieti</w:t>
      </w:r>
      <w:r>
        <w:t xml:space="preserve"> </w:t>
      </w:r>
      <w:r w:rsidR="00A52687">
        <w:t xml:space="preserve">- Sezione Lavoro - </w:t>
      </w:r>
      <w:r>
        <w:t xml:space="preserve">contro </w:t>
      </w:r>
      <w:r w:rsidR="00D1767B">
        <w:t>il</w:t>
      </w:r>
      <w:r w:rsidR="006B03A6">
        <w:t xml:space="preserve"> Sig</w:t>
      </w:r>
      <w:r w:rsidR="00D1767B">
        <w:t xml:space="preserve">. </w:t>
      </w:r>
      <w:r w:rsidR="00A52687">
        <w:t>Sante Coltellese</w:t>
      </w:r>
      <w:r w:rsidR="00C75253">
        <w:t xml:space="preserve"> allo scopo di ottenere l’accertamento e la conseguente declaratoria della infondatezza della domanda attorea</w:t>
      </w:r>
      <w:r w:rsidR="00F50F60">
        <w:t>;</w:t>
      </w:r>
    </w:p>
    <w:p w14:paraId="3D5649B6" w14:textId="3498C2EC" w:rsidR="005B3306" w:rsidRDefault="00280042" w:rsidP="005F34AF">
      <w:r>
        <w:t xml:space="preserve">che in forza di determinazione n. </w:t>
      </w:r>
      <w:r w:rsidR="002030CF">
        <w:t>&lt;</w:t>
      </w:r>
      <w:r w:rsidR="001052EC">
        <w:t>&gt;</w:t>
      </w:r>
      <w:r>
        <w:t xml:space="preserve"> del Responsabile dell’Area I Amministrativa del Comune di Accumoli</w:t>
      </w:r>
      <w:r w:rsidR="00453352">
        <w:t>,</w:t>
      </w:r>
      <w:r>
        <w:t xml:space="preserve"> </w:t>
      </w:r>
      <w:r w:rsidR="005B3306">
        <w:t>è stato all’uopo nominato proc</w:t>
      </w:r>
      <w:r w:rsidR="001C3A21">
        <w:t xml:space="preserve">uratore del comune di </w:t>
      </w:r>
      <w:r w:rsidR="00F50F60">
        <w:t xml:space="preserve">Accumoli l’Avv. </w:t>
      </w:r>
      <w:r w:rsidR="00A52687">
        <w:t>SILVIA MORESCANTI</w:t>
      </w:r>
      <w:r w:rsidR="007D0538">
        <w:t xml:space="preserve"> (Codice fiscale: </w:t>
      </w:r>
      <w:r w:rsidR="00A52687">
        <w:t>MRSSLV74P60H501L</w:t>
      </w:r>
      <w:r w:rsidR="007D0538">
        <w:t xml:space="preserve">) </w:t>
      </w:r>
      <w:r w:rsidR="00F50F60">
        <w:t xml:space="preserve">con studio in </w:t>
      </w:r>
      <w:r w:rsidR="00A52687">
        <w:t>Roma</w:t>
      </w:r>
      <w:r w:rsidR="005F34AF">
        <w:t>,</w:t>
      </w:r>
      <w:r w:rsidR="00F50F60">
        <w:t xml:space="preserve"> </w:t>
      </w:r>
      <w:r w:rsidR="00A52687">
        <w:t>V</w:t>
      </w:r>
      <w:r w:rsidR="005F34AF">
        <w:t xml:space="preserve">ia </w:t>
      </w:r>
      <w:r w:rsidR="00A52687">
        <w:t>del Fontanile Arenato n. 145</w:t>
      </w:r>
      <w:r w:rsidR="00F50F60">
        <w:t>;</w:t>
      </w:r>
    </w:p>
    <w:p w14:paraId="32569320" w14:textId="637AA462" w:rsidR="005B3306" w:rsidRDefault="005B3306">
      <w:r>
        <w:t xml:space="preserve">che occorre regolare i rapporti giuridici ed economici </w:t>
      </w:r>
      <w:r w:rsidR="00F50F60">
        <w:t>connessi al</w:t>
      </w:r>
      <w:r>
        <w:t xml:space="preserve"> conferiment</w:t>
      </w:r>
      <w:r w:rsidR="00C34450">
        <w:t>o del mandato alla lite</w:t>
      </w:r>
      <w:r w:rsidR="00F50F60">
        <w:t xml:space="preserve"> al</w:t>
      </w:r>
      <w:r>
        <w:t xml:space="preserve"> professionista;</w:t>
      </w:r>
    </w:p>
    <w:p w14:paraId="3E56FB75" w14:textId="77777777" w:rsidR="005B3306" w:rsidRDefault="005B3306">
      <w:r>
        <w:t xml:space="preserve">Ciò premesso, </w:t>
      </w:r>
    </w:p>
    <w:p w14:paraId="29F98043" w14:textId="77777777" w:rsidR="005B3306" w:rsidRDefault="005B3306">
      <w:pPr>
        <w:pStyle w:val="Titolo4"/>
        <w:keepNext w:val="0"/>
      </w:pPr>
      <w:r>
        <w:t>Art. 1</w:t>
      </w:r>
    </w:p>
    <w:p w14:paraId="63BA4C20" w14:textId="77777777"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Oggetto del contratto</w:t>
      </w:r>
    </w:p>
    <w:p w14:paraId="7D0753E5" w14:textId="729A2E0C" w:rsidR="005B3306" w:rsidRDefault="001C3A21" w:rsidP="00967119">
      <w:r>
        <w:lastRenderedPageBreak/>
        <w:t xml:space="preserve">Il Comune di </w:t>
      </w:r>
      <w:r w:rsidR="001D1256">
        <w:t>Accumoli</w:t>
      </w:r>
      <w:r w:rsidR="005B3306">
        <w:t>, in persona</w:t>
      </w:r>
      <w:r w:rsidR="00967119">
        <w:t xml:space="preserve"> de</w:t>
      </w:r>
      <w:r w:rsidR="001D1256">
        <w:t>lla Dott.</w:t>
      </w:r>
      <w:r w:rsidR="00A52687">
        <w:t xml:space="preserve"> Francesco Paolo Di Pancrazio</w:t>
      </w:r>
      <w:r w:rsidR="001D1256">
        <w:t>,</w:t>
      </w:r>
      <w:r w:rsidR="00575B27">
        <w:t xml:space="preserve"> Responsabile dell’Ufficio Amministrativo del </w:t>
      </w:r>
      <w:r w:rsidR="00664205">
        <w:t xml:space="preserve">1° </w:t>
      </w:r>
      <w:r w:rsidR="005B3306">
        <w:t>Settore</w:t>
      </w:r>
      <w:r w:rsidR="00575B27">
        <w:t xml:space="preserve">, </w:t>
      </w:r>
      <w:r w:rsidR="00967119">
        <w:t>al</w:t>
      </w:r>
      <w:r w:rsidR="00664205">
        <w:t xml:space="preserve"> quale è attribuita la gestione del servizio affari legali e contenzioso</w:t>
      </w:r>
      <w:r w:rsidR="005B3306">
        <w:t>, conferisce all'</w:t>
      </w:r>
      <w:r w:rsidR="005B3306">
        <w:rPr>
          <w:b/>
        </w:rPr>
        <w:t xml:space="preserve">Avv. </w:t>
      </w:r>
      <w:r w:rsidR="00A52687">
        <w:rPr>
          <w:b/>
        </w:rPr>
        <w:t>Silvia Morescanti</w:t>
      </w:r>
      <w:r w:rsidR="005B3306">
        <w:t xml:space="preserve"> con studio in </w:t>
      </w:r>
      <w:r w:rsidR="00A52687">
        <w:t xml:space="preserve">Roma alla Via del Fontanile Arenato n. 145 </w:t>
      </w:r>
      <w:r w:rsidR="00575B27">
        <w:t>(</w:t>
      </w:r>
      <w:r w:rsidR="00A763E3">
        <w:t xml:space="preserve">Codice </w:t>
      </w:r>
      <w:r w:rsidR="00A52687">
        <w:t>F</w:t>
      </w:r>
      <w:r w:rsidR="00A763E3">
        <w:t xml:space="preserve">iscale </w:t>
      </w:r>
      <w:r w:rsidR="00A52687">
        <w:t>MRSSLV74P60H501L</w:t>
      </w:r>
      <w:r w:rsidR="00575B27">
        <w:t>)</w:t>
      </w:r>
      <w:r w:rsidR="005B3306">
        <w:t>, che accetta, l'incarico di  rappresentare e</w:t>
      </w:r>
      <w:r w:rsidR="00F24F15">
        <w:t xml:space="preserve"> d</w:t>
      </w:r>
      <w:r>
        <w:t>ifendere il Comune</w:t>
      </w:r>
      <w:r w:rsidR="00967119">
        <w:t xml:space="preserve">  innanzi a</w:t>
      </w:r>
      <w:r w:rsidR="00575B27">
        <w:t xml:space="preserve">l </w:t>
      </w:r>
      <w:r w:rsidR="00C001A5">
        <w:t>Tribunale Civile di Rieti</w:t>
      </w:r>
      <w:r w:rsidR="00575B27">
        <w:t xml:space="preserve"> </w:t>
      </w:r>
      <w:r w:rsidR="005B3306">
        <w:t xml:space="preserve">nel </w:t>
      </w:r>
      <w:r w:rsidR="00967119">
        <w:t>giudizio di cui in premessa.</w:t>
      </w:r>
    </w:p>
    <w:p w14:paraId="1D2A6417" w14:textId="77777777" w:rsidR="005B3306" w:rsidRDefault="00C96904">
      <w:pPr>
        <w:pStyle w:val="Titolo4"/>
        <w:keepNext w:val="0"/>
      </w:pPr>
      <w:r>
        <w:t>Art. 2</w:t>
      </w:r>
    </w:p>
    <w:p w14:paraId="7E4E8F68" w14:textId="77777777" w:rsidR="005B3306" w:rsidRDefault="005B3306">
      <w:pPr>
        <w:jc w:val="center"/>
        <w:rPr>
          <w:rFonts w:cs="Tahoma"/>
          <w:b/>
        </w:rPr>
      </w:pPr>
      <w:r>
        <w:rPr>
          <w:rFonts w:cs="Tahoma"/>
          <w:b/>
        </w:rPr>
        <w:t>Pattuizione del compenso</w:t>
      </w:r>
    </w:p>
    <w:p w14:paraId="26E08CCF" w14:textId="67BDA753" w:rsidR="00967119" w:rsidRDefault="005B3306">
      <w:pPr>
        <w:rPr>
          <w:rFonts w:cs="Tahoma"/>
        </w:rPr>
      </w:pPr>
      <w:r>
        <w:rPr>
          <w:rFonts w:cs="Tahoma"/>
        </w:rPr>
        <w:t xml:space="preserve">Per l’espletamento del presente incarico le parti pattuiscono il compenso complessivo di € </w:t>
      </w:r>
      <w:r w:rsidR="00A52687">
        <w:rPr>
          <w:rFonts w:cs="Tahoma"/>
        </w:rPr>
        <w:t>1</w:t>
      </w:r>
      <w:r w:rsidR="000A4651">
        <w:rPr>
          <w:rFonts w:cs="Tahoma"/>
        </w:rPr>
        <w:t>.500</w:t>
      </w:r>
      <w:r w:rsidR="00575B27">
        <w:rPr>
          <w:rFonts w:cs="Tahoma"/>
        </w:rPr>
        <w:t xml:space="preserve"> (</w:t>
      </w:r>
      <w:r w:rsidR="00A52687">
        <w:rPr>
          <w:rFonts w:cs="Tahoma"/>
        </w:rPr>
        <w:t>mille</w:t>
      </w:r>
      <w:r w:rsidR="00A805E0">
        <w:rPr>
          <w:rFonts w:cs="Tahoma"/>
        </w:rPr>
        <w:t>cin</w:t>
      </w:r>
      <w:r w:rsidR="000A4651">
        <w:rPr>
          <w:rFonts w:cs="Tahoma"/>
        </w:rPr>
        <w:t>quecento</w:t>
      </w:r>
      <w:r w:rsidR="002D281C">
        <w:rPr>
          <w:rFonts w:cs="Tahoma"/>
        </w:rPr>
        <w:t>/</w:t>
      </w:r>
      <w:r w:rsidR="000A4651">
        <w:rPr>
          <w:rFonts w:cs="Tahoma"/>
        </w:rPr>
        <w:t>00</w:t>
      </w:r>
      <w:r w:rsidR="00462D6D">
        <w:rPr>
          <w:rFonts w:cs="Tahoma"/>
        </w:rPr>
        <w:t xml:space="preserve">), </w:t>
      </w:r>
      <w:r w:rsidR="002D281C">
        <w:rPr>
          <w:rFonts w:cs="Tahoma"/>
        </w:rPr>
        <w:t>omnia;</w:t>
      </w:r>
    </w:p>
    <w:p w14:paraId="0F8696C7" w14:textId="5445A20E" w:rsidR="00C96904" w:rsidRDefault="00967119">
      <w:pPr>
        <w:rPr>
          <w:rFonts w:cs="Tahoma"/>
        </w:rPr>
      </w:pPr>
      <w:r>
        <w:rPr>
          <w:rFonts w:cs="Tahoma"/>
        </w:rPr>
        <w:t xml:space="preserve">Tale compenso è stato determinato, in applicazione dell’art. 9 comma 4 del d.l. 24.1.2012, n.1 convertito nella legge 24.3.2012, n.27, sulla scorta del preventivo di massima presentato dal professionista in data </w:t>
      </w:r>
      <w:r w:rsidR="00A52687">
        <w:rPr>
          <w:rFonts w:cs="Tahoma"/>
        </w:rPr>
        <w:t>08.07.2020</w:t>
      </w:r>
      <w:r w:rsidR="00575B27">
        <w:rPr>
          <w:rFonts w:cs="Tahoma"/>
        </w:rPr>
        <w:t xml:space="preserve"> prot</w:t>
      </w:r>
      <w:r w:rsidR="00557863">
        <w:rPr>
          <w:rFonts w:cs="Tahoma"/>
        </w:rPr>
        <w:t>.</w:t>
      </w:r>
      <w:r w:rsidR="00575B27">
        <w:rPr>
          <w:rFonts w:cs="Tahoma"/>
        </w:rPr>
        <w:t xml:space="preserve"> </w:t>
      </w:r>
      <w:r w:rsidR="00C001A5">
        <w:rPr>
          <w:rFonts w:cs="Tahoma"/>
        </w:rPr>
        <w:t xml:space="preserve">n. </w:t>
      </w:r>
      <w:r w:rsidR="00A52687">
        <w:rPr>
          <w:rFonts w:cs="Tahoma"/>
        </w:rPr>
        <w:t>5029</w:t>
      </w:r>
      <w:r w:rsidR="00575B27">
        <w:rPr>
          <w:rFonts w:cs="Tahoma"/>
        </w:rPr>
        <w:t xml:space="preserve">, già allegato alla determinazione richiamata. </w:t>
      </w:r>
      <w:r>
        <w:rPr>
          <w:rFonts w:cs="Tahoma"/>
        </w:rPr>
        <w:t xml:space="preserve">Le parti si danno reciprocamente atto che il compenso pattuito </w:t>
      </w:r>
      <w:r w:rsidR="00C96904">
        <w:rPr>
          <w:rFonts w:cs="Tahoma"/>
        </w:rPr>
        <w:t>non supera il tetto massimo stabilito dalla Giunta Municipale con deliberazione n.</w:t>
      </w:r>
      <w:r w:rsidR="00575B27">
        <w:rPr>
          <w:rFonts w:cs="Tahoma"/>
        </w:rPr>
        <w:t xml:space="preserve"> </w:t>
      </w:r>
      <w:r w:rsidR="00A52687">
        <w:rPr>
          <w:rFonts w:cs="Tahoma"/>
        </w:rPr>
        <w:t>36/2020</w:t>
      </w:r>
      <w:r w:rsidR="00575B27">
        <w:rPr>
          <w:rFonts w:cs="Tahoma"/>
        </w:rPr>
        <w:t xml:space="preserve"> e che lo stesso, come offerto dal difensore nella proposta di parcella professionale richiamata, verrà liquidato </w:t>
      </w:r>
      <w:r w:rsidR="00575B27" w:rsidRPr="009A4132">
        <w:rPr>
          <w:rFonts w:cs="Tahoma"/>
        </w:rPr>
        <w:t xml:space="preserve">in </w:t>
      </w:r>
      <w:r w:rsidR="00573982" w:rsidRPr="009A4132">
        <w:rPr>
          <w:rFonts w:cs="Tahoma"/>
        </w:rPr>
        <w:t>du</w:t>
      </w:r>
      <w:r w:rsidR="00C001A5" w:rsidRPr="009A4132">
        <w:rPr>
          <w:rFonts w:cs="Tahoma"/>
        </w:rPr>
        <w:t>e</w:t>
      </w:r>
      <w:r w:rsidR="00575B27" w:rsidRPr="009A4132">
        <w:rPr>
          <w:rFonts w:cs="Tahoma"/>
        </w:rPr>
        <w:t xml:space="preserve"> </w:t>
      </w:r>
      <w:r w:rsidR="00C001A5" w:rsidRPr="009A4132">
        <w:rPr>
          <w:rFonts w:cs="Tahoma"/>
        </w:rPr>
        <w:t>tranche</w:t>
      </w:r>
      <w:r w:rsidR="00324AA7" w:rsidRPr="009A4132">
        <w:rPr>
          <w:rFonts w:cs="Tahoma"/>
        </w:rPr>
        <w:t>s</w:t>
      </w:r>
      <w:r w:rsidR="00575B27" w:rsidRPr="009A4132">
        <w:rPr>
          <w:rFonts w:cs="Tahoma"/>
        </w:rPr>
        <w:t xml:space="preserve">: € </w:t>
      </w:r>
      <w:r w:rsidR="009A4132">
        <w:rPr>
          <w:rFonts w:cs="Tahoma"/>
        </w:rPr>
        <w:t>750,00</w:t>
      </w:r>
      <w:r w:rsidR="00573982" w:rsidRPr="009A4132">
        <w:rPr>
          <w:rFonts w:cs="Tahoma"/>
        </w:rPr>
        <w:t xml:space="preserve"> entro la</w:t>
      </w:r>
      <w:r w:rsidR="00C001A5" w:rsidRPr="009A4132">
        <w:rPr>
          <w:rFonts w:cs="Tahoma"/>
        </w:rPr>
        <w:t xml:space="preserve"> fine dell’istruttoria e</w:t>
      </w:r>
      <w:r w:rsidR="00573982" w:rsidRPr="009A4132">
        <w:rPr>
          <w:rFonts w:cs="Tahoma"/>
        </w:rPr>
        <w:t xml:space="preserve"> il restante importo da </w:t>
      </w:r>
      <w:r w:rsidR="00575B27" w:rsidRPr="009A4132">
        <w:rPr>
          <w:rFonts w:cs="Tahoma"/>
        </w:rPr>
        <w:t>corrispondere</w:t>
      </w:r>
      <w:r w:rsidR="00575B27">
        <w:rPr>
          <w:rFonts w:cs="Tahoma"/>
        </w:rPr>
        <w:t xml:space="preserve"> all’esito del giudizio.</w:t>
      </w:r>
    </w:p>
    <w:p w14:paraId="3952FEE6" w14:textId="77777777" w:rsidR="00A22171" w:rsidRDefault="00A22171">
      <w:pPr>
        <w:rPr>
          <w:rFonts w:cs="Tahoma"/>
        </w:rPr>
      </w:pPr>
      <w:r>
        <w:rPr>
          <w:rFonts w:cs="Tahoma"/>
        </w:rPr>
        <w:t>Qualora</w:t>
      </w:r>
      <w:r w:rsidR="00324AA7">
        <w:rPr>
          <w:rFonts w:cs="Tahoma"/>
        </w:rPr>
        <w:t xml:space="preserve"> inoltre</w:t>
      </w:r>
      <w:r>
        <w:rPr>
          <w:rFonts w:cs="Tahoma"/>
        </w:rPr>
        <w:t xml:space="preserve"> all’esito del giudizio la parte attorea d</w:t>
      </w:r>
      <w:r w:rsidR="00324AA7">
        <w:rPr>
          <w:rFonts w:cs="Tahoma"/>
        </w:rPr>
        <w:t>ovesse essere condannata alla ri</w:t>
      </w:r>
      <w:r>
        <w:rPr>
          <w:rFonts w:cs="Tahoma"/>
        </w:rPr>
        <w:t>fusione delle spese di lite in favore del Comune di Accumoli,</w:t>
      </w:r>
      <w:r w:rsidR="00324AA7">
        <w:rPr>
          <w:rFonts w:cs="Tahoma"/>
        </w:rPr>
        <w:t xml:space="preserve"> </w:t>
      </w:r>
      <w:r w:rsidR="00573982">
        <w:rPr>
          <w:rFonts w:cs="Tahoma"/>
        </w:rPr>
        <w:t xml:space="preserve">il professionista accetta che </w:t>
      </w:r>
      <w:r w:rsidR="003D47E5">
        <w:rPr>
          <w:rFonts w:cs="Tahoma"/>
        </w:rPr>
        <w:t xml:space="preserve">detto importo, </w:t>
      </w:r>
      <w:r w:rsidR="00573982">
        <w:rPr>
          <w:rFonts w:cs="Tahoma"/>
        </w:rPr>
        <w:t>oltre eventuali oneri</w:t>
      </w:r>
      <w:r w:rsidR="003D47E5">
        <w:rPr>
          <w:rFonts w:cs="Tahoma"/>
        </w:rPr>
        <w:t xml:space="preserve">, </w:t>
      </w:r>
      <w:r w:rsidR="00573982">
        <w:rPr>
          <w:rFonts w:cs="Tahoma"/>
        </w:rPr>
        <w:t>potrà essere imputato a titolo di onorario</w:t>
      </w:r>
      <w:r w:rsidR="003D47E5">
        <w:rPr>
          <w:rFonts w:cs="Tahoma"/>
        </w:rPr>
        <w:t xml:space="preserve"> al professionista</w:t>
      </w:r>
      <w:r w:rsidR="00573982">
        <w:rPr>
          <w:rFonts w:cs="Tahoma"/>
        </w:rPr>
        <w:t xml:space="preserve"> solo previo eventuale atto di indirizzo in tal senso dell’organo di giunta municipale e </w:t>
      </w:r>
      <w:r w:rsidR="00573982">
        <w:rPr>
          <w:rFonts w:cs="Tahoma"/>
        </w:rPr>
        <w:lastRenderedPageBreak/>
        <w:t xml:space="preserve">verrà </w:t>
      </w:r>
      <w:r w:rsidR="003D47E5">
        <w:rPr>
          <w:rFonts w:cs="Tahoma"/>
        </w:rPr>
        <w:t>corrisposto a</w:t>
      </w:r>
      <w:r w:rsidR="00573982">
        <w:rPr>
          <w:rFonts w:cs="Tahoma"/>
        </w:rPr>
        <w:t>l professionista</w:t>
      </w:r>
      <w:r w:rsidR="003D47E5">
        <w:rPr>
          <w:rFonts w:cs="Tahoma"/>
        </w:rPr>
        <w:t xml:space="preserve">, previo atto di impegno e liquidazione, solo </w:t>
      </w:r>
      <w:r w:rsidR="00DE3BEF">
        <w:rPr>
          <w:rFonts w:cs="Tahoma"/>
        </w:rPr>
        <w:t xml:space="preserve">a condizione che sia avvenuto </w:t>
      </w:r>
      <w:r w:rsidR="003D47E5">
        <w:rPr>
          <w:rFonts w:cs="Tahoma"/>
        </w:rPr>
        <w:t>l’effettivo accredito della somma in favore del Comune dalla parte soccombent</w:t>
      </w:r>
      <w:r w:rsidR="00043041">
        <w:rPr>
          <w:rFonts w:cs="Tahoma"/>
        </w:rPr>
        <w:t>e.</w:t>
      </w:r>
    </w:p>
    <w:p w14:paraId="400996A5" w14:textId="77777777" w:rsidR="005B3306" w:rsidRDefault="00A42DAD">
      <w:pPr>
        <w:pStyle w:val="Titolo4"/>
        <w:keepNext w:val="0"/>
      </w:pPr>
      <w:r>
        <w:t>Art. 3</w:t>
      </w:r>
    </w:p>
    <w:p w14:paraId="4AE510A8" w14:textId="77777777" w:rsidR="005B3306" w:rsidRDefault="005B3306">
      <w:pPr>
        <w:jc w:val="center"/>
        <w:rPr>
          <w:rFonts w:cs="Tahoma"/>
          <w:b/>
        </w:rPr>
      </w:pPr>
      <w:r>
        <w:rPr>
          <w:rFonts w:cs="Tahoma"/>
          <w:b/>
        </w:rPr>
        <w:t>Tutela del Comune. Comunicazione polizza responsabilità professionale</w:t>
      </w:r>
    </w:p>
    <w:p w14:paraId="50BCD944" w14:textId="730B31F4" w:rsidR="005B3306" w:rsidRDefault="005B3306">
      <w:pPr>
        <w:rPr>
          <w:rFonts w:cs="Tahoma"/>
          <w:b/>
        </w:rPr>
      </w:pPr>
      <w:r>
        <w:rPr>
          <w:rFonts w:cs="Tahoma"/>
        </w:rPr>
        <w:t>Il professionista</w:t>
      </w:r>
      <w:r w:rsidR="00C96904">
        <w:rPr>
          <w:rFonts w:cs="Tahoma"/>
        </w:rPr>
        <w:t xml:space="preserve"> dichiara di aver stipulato idonea assicurazione per i rischi derivanti dall’esercizio dell’attività professionale e</w:t>
      </w:r>
      <w:r>
        <w:rPr>
          <w:rFonts w:cs="Tahoma"/>
        </w:rPr>
        <w:t xml:space="preserve"> si obbliga a comunicare </w:t>
      </w:r>
      <w:r w:rsidR="00C96904">
        <w:rPr>
          <w:rFonts w:cs="Tahoma"/>
        </w:rPr>
        <w:t>gli estremi della polizza ed il relativo massimale, trasmettendone copia.</w:t>
      </w:r>
    </w:p>
    <w:p w14:paraId="77E7F68B" w14:textId="77777777" w:rsidR="005B3306" w:rsidRDefault="00A13394">
      <w:pPr>
        <w:pStyle w:val="Titolo4"/>
        <w:keepNext w:val="0"/>
      </w:pPr>
      <w:r>
        <w:t>Art. 4</w:t>
      </w:r>
    </w:p>
    <w:p w14:paraId="18EA2178" w14:textId="77777777"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Obblighi del legale – Clausola risolutiva</w:t>
      </w:r>
    </w:p>
    <w:p w14:paraId="6912AC84" w14:textId="77777777" w:rsidR="005B3306" w:rsidRDefault="005B3306">
      <w:r>
        <w:t>Il legale si obbliga a non accettare incarichi giudiziari contro il Comune; egli si impegna, inoltre, a non azionare procedure giudiziarie in danno del Comune per il pagamento dei compensi professionali spettanti, prima che sia</w:t>
      </w:r>
      <w:r w:rsidR="00C96904">
        <w:t xml:space="preserve">no trascorsi sei mesi </w:t>
      </w:r>
      <w:r>
        <w:t>dalla regolare richiesta di pagamento.</w:t>
      </w:r>
    </w:p>
    <w:p w14:paraId="0C713F70" w14:textId="77777777" w:rsidR="005B3306" w:rsidRDefault="005B3306">
      <w:r>
        <w:t xml:space="preserve">Qualora si verificasse l’inadempimento da parte del legale ad uno dei predetti obblighi, l’incarico si intende risolto di diritto. </w:t>
      </w:r>
    </w:p>
    <w:p w14:paraId="6F9B6C59" w14:textId="77777777" w:rsidR="005B3306" w:rsidRDefault="00A13394">
      <w:pPr>
        <w:jc w:val="center"/>
        <w:rPr>
          <w:b/>
        </w:rPr>
      </w:pPr>
      <w:r>
        <w:rPr>
          <w:b/>
        </w:rPr>
        <w:t>Art. 5</w:t>
      </w:r>
    </w:p>
    <w:p w14:paraId="3898892B" w14:textId="77777777"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Normativa applicabile</w:t>
      </w:r>
    </w:p>
    <w:p w14:paraId="4ED313C2" w14:textId="238AB979" w:rsidR="005B3306" w:rsidRDefault="005B3306">
      <w:r>
        <w:t>L’incarico è regolato dagli ar</w:t>
      </w:r>
      <w:r w:rsidR="00A13394">
        <w:t>t</w:t>
      </w:r>
      <w:r>
        <w:t>t. 2230 ss. c.c.</w:t>
      </w:r>
      <w:r w:rsidR="00DE51DE">
        <w:t xml:space="preserve">. </w:t>
      </w:r>
      <w:r>
        <w:t xml:space="preserve">L’incarico affidato è basato </w:t>
      </w:r>
      <w:r>
        <w:rPr>
          <w:i/>
          <w:iCs/>
        </w:rPr>
        <w:t>intuitus personae</w:t>
      </w:r>
      <w:r>
        <w:t xml:space="preserve"> e d</w:t>
      </w:r>
      <w:r w:rsidR="00484CBE">
        <w:t>i conseguenza sarà svolto esclusivamente</w:t>
      </w:r>
      <w:r>
        <w:t xml:space="preserve"> sotto la diretta ed unica res</w:t>
      </w:r>
      <w:r w:rsidR="00484CBE">
        <w:t>ponsabilità del legale. Non è</w:t>
      </w:r>
      <w:r>
        <w:t xml:space="preserve"> consentito l’affidamento a terzi delle attività sopra indicate.</w:t>
      </w:r>
    </w:p>
    <w:p w14:paraId="12A9CADA" w14:textId="77777777" w:rsidR="005B3306" w:rsidRDefault="00A13394">
      <w:pPr>
        <w:pStyle w:val="Titolo4"/>
        <w:keepNext w:val="0"/>
      </w:pPr>
      <w:r>
        <w:t>Art. 6</w:t>
      </w:r>
    </w:p>
    <w:p w14:paraId="16D7CAB7" w14:textId="77777777"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Durata del contratto</w:t>
      </w:r>
    </w:p>
    <w:p w14:paraId="6F8886D3" w14:textId="77777777" w:rsidR="005B3306" w:rsidRDefault="005B3306">
      <w:pPr>
        <w:pStyle w:val="Titolo4"/>
        <w:keepNext w:val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Il presente contratto ha durata fino alla conclusione del presente grado di giudizio, comprendendo altresì la registrazione della sentenza e la successiva notifica della stessa alla controparte.</w:t>
      </w:r>
    </w:p>
    <w:p w14:paraId="63A93D45" w14:textId="6E88D39B" w:rsidR="00377798" w:rsidRPr="00377798" w:rsidRDefault="00377798" w:rsidP="00377798">
      <w:r>
        <w:t xml:space="preserve">Si precisa che l’udienza di trattazione è fissata per il giorno </w:t>
      </w:r>
      <w:r w:rsidR="00DE51DE">
        <w:t>13 Ottobre 2020</w:t>
      </w:r>
      <w:r>
        <w:t>.</w:t>
      </w:r>
      <w:r w:rsidR="00930401">
        <w:t xml:space="preserve"> </w:t>
      </w:r>
    </w:p>
    <w:p w14:paraId="6EA05A34" w14:textId="77777777" w:rsidR="005B3306" w:rsidRDefault="00A13394">
      <w:pPr>
        <w:pStyle w:val="Titolo4"/>
        <w:keepNext w:val="0"/>
      </w:pPr>
      <w:r>
        <w:t>Art. 7</w:t>
      </w:r>
    </w:p>
    <w:p w14:paraId="18B16A70" w14:textId="77777777"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Obblighi di informazione</w:t>
      </w:r>
    </w:p>
    <w:p w14:paraId="694D13BE" w14:textId="77777777" w:rsidR="005B3306" w:rsidRDefault="005B3306">
      <w:r>
        <w:t xml:space="preserve">Il professionista si impegna, altresì, a tenere costantemente aggiornata l'Amministrazione Comunale sull'andamento del giudizio, mediante la trasmissione di tutti </w:t>
      </w:r>
      <w:r w:rsidR="00A13394">
        <w:t>gli atti difensivi, anche della</w:t>
      </w:r>
      <w:r>
        <w:t xml:space="preserve"> controparte, delle consulenze prodotte in giudizio e dei verbali di causa.</w:t>
      </w:r>
    </w:p>
    <w:p w14:paraId="4CFB3DAF" w14:textId="77777777" w:rsidR="005B3306" w:rsidRDefault="005B3306">
      <w:r>
        <w:t>Ciascun atto informativo dovrà riferirsi alla presente vertenza, non dovrà essere cumulato con altre vertenze e dovrà avere una autonoma numerazione progressiva.</w:t>
      </w:r>
    </w:p>
    <w:p w14:paraId="5D7A3E5C" w14:textId="77777777" w:rsidR="005B3306" w:rsidRDefault="00240C34">
      <w:pPr>
        <w:pStyle w:val="Titolo4"/>
        <w:keepNext w:val="0"/>
      </w:pPr>
      <w:r>
        <w:t>Art. 8</w:t>
      </w:r>
    </w:p>
    <w:p w14:paraId="35B73CD1" w14:textId="77777777" w:rsidR="005B3306" w:rsidRPr="009D5D81" w:rsidRDefault="005B3306">
      <w:pPr>
        <w:pStyle w:val="Titolo5"/>
        <w:keepNext w:val="0"/>
        <w:rPr>
          <w:b/>
        </w:rPr>
      </w:pPr>
      <w:r w:rsidRPr="009D5D81">
        <w:rPr>
          <w:b/>
        </w:rPr>
        <w:t>Linea difensiva</w:t>
      </w:r>
    </w:p>
    <w:p w14:paraId="51A4FF42" w14:textId="77777777" w:rsidR="005B3306" w:rsidRDefault="005B3306">
      <w:r>
        <w:t xml:space="preserve">Per l'impostazione della linea difensiva il professionista, pur mantenendo autonomia </w:t>
      </w:r>
      <w:r w:rsidR="003B327E">
        <w:t xml:space="preserve">e responsabilità </w:t>
      </w:r>
      <w:r>
        <w:t>in relazione all’espletamento dell’incarico, si impegna a concordare con l'Amministrazione Comunale le strategie processuali, le eccezioni</w:t>
      </w:r>
      <w:r w:rsidR="0073521D">
        <w:t>, le domande riconvenzionali</w:t>
      </w:r>
      <w:r>
        <w:t xml:space="preserve"> e le eventuali chiamate di terzi. Nel caso di mancato accordo, il professionista adotterà in autonomia gli atti, dandone comunicazione motivata all’amministrazione comunale.</w:t>
      </w:r>
    </w:p>
    <w:p w14:paraId="41E15EF1" w14:textId="19BE4E48" w:rsidR="005B3306" w:rsidRDefault="005B3306">
      <w:r>
        <w:t xml:space="preserve">Il legale nominato riconosce, inoltre, che </w:t>
      </w:r>
      <w:r w:rsidR="00242596">
        <w:t xml:space="preserve">altro </w:t>
      </w:r>
      <w:r>
        <w:t>obiettivo p</w:t>
      </w:r>
      <w:r w:rsidR="001C3A21">
        <w:t xml:space="preserve">rimario del Comune di </w:t>
      </w:r>
      <w:r w:rsidR="00A13394">
        <w:t>Accumoli</w:t>
      </w:r>
      <w:r>
        <w:t xml:space="preserve"> è quello di </w:t>
      </w:r>
      <w:r w:rsidR="00A13394">
        <w:t xml:space="preserve">evitare </w:t>
      </w:r>
      <w:r>
        <w:t>o ridurre al massimo le spese di giudizio e si impegna</w:t>
      </w:r>
      <w:r w:rsidR="00A13394">
        <w:t xml:space="preserve"> ad improntare, comunque,</w:t>
      </w:r>
      <w:r>
        <w:t xml:space="preserve"> la difesa a</w:t>
      </w:r>
      <w:r w:rsidR="00A13394">
        <w:t>nche a</w:t>
      </w:r>
      <w:r>
        <w:t xml:space="preserve"> questo </w:t>
      </w:r>
      <w:r>
        <w:lastRenderedPageBreak/>
        <w:t>principio.</w:t>
      </w:r>
    </w:p>
    <w:p w14:paraId="7E0426D4" w14:textId="77777777" w:rsidR="005B3306" w:rsidRDefault="00240C34">
      <w:pPr>
        <w:pStyle w:val="Titolo4"/>
        <w:keepNext w:val="0"/>
      </w:pPr>
      <w:r>
        <w:t>Art. 9</w:t>
      </w:r>
    </w:p>
    <w:p w14:paraId="005286B6" w14:textId="77777777" w:rsidR="005B3306" w:rsidRDefault="004A0B7A">
      <w:pPr>
        <w:pStyle w:val="Titolo5"/>
        <w:keepNext w:val="0"/>
        <w:rPr>
          <w:b/>
          <w:bCs/>
        </w:rPr>
      </w:pPr>
      <w:r>
        <w:rPr>
          <w:b/>
          <w:bCs/>
        </w:rPr>
        <w:t>Obblighi del Comune in merito</w:t>
      </w:r>
      <w:r w:rsidR="005B3306">
        <w:rPr>
          <w:b/>
          <w:bCs/>
        </w:rPr>
        <w:t xml:space="preserve"> agli atti</w:t>
      </w:r>
      <w:r>
        <w:rPr>
          <w:b/>
          <w:bCs/>
        </w:rPr>
        <w:t xml:space="preserve"> detenuti</w:t>
      </w:r>
    </w:p>
    <w:p w14:paraId="7906929C" w14:textId="77777777" w:rsidR="005B3306" w:rsidRDefault="001C3A21">
      <w:r>
        <w:t xml:space="preserve">Il Comune di </w:t>
      </w:r>
      <w:r w:rsidR="00240C34">
        <w:t>Accumoli</w:t>
      </w:r>
      <w:r w:rsidR="005B3306">
        <w:t xml:space="preserve"> si impegna a mettere a disposizione del legal</w:t>
      </w:r>
      <w:r w:rsidR="00240C34">
        <w:t>e</w:t>
      </w:r>
      <w:r w:rsidR="005B3306">
        <w:t xml:space="preserve"> tutta la documentazione relativa al giudizio che lo stesso riterrà opportuno di richiedere. </w:t>
      </w:r>
    </w:p>
    <w:p w14:paraId="0C33681B" w14:textId="77777777" w:rsidR="005B3306" w:rsidRDefault="00240C34">
      <w:pPr>
        <w:pStyle w:val="Titolo4"/>
        <w:keepNext w:val="0"/>
      </w:pPr>
      <w:r>
        <w:t>Art. 10</w:t>
      </w:r>
    </w:p>
    <w:p w14:paraId="2B2D9838" w14:textId="77777777"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Gestione informatica del rapporto</w:t>
      </w:r>
    </w:p>
    <w:p w14:paraId="0F356FF8" w14:textId="77777777" w:rsidR="005B3306" w:rsidRDefault="001C3A21">
      <w:r>
        <w:t xml:space="preserve">Il Comune di </w:t>
      </w:r>
      <w:r w:rsidR="00240C34">
        <w:t>Accumoli</w:t>
      </w:r>
      <w:r w:rsidR="005B3306">
        <w:t xml:space="preserve"> si riserva la facoltà di richiedere in ogni tempo che le comunicazioni, le missive e gli atti di informazione di cui al precedente art. 7, </w:t>
      </w:r>
      <w:r w:rsidR="00240C34">
        <w:t xml:space="preserve">vengano inoltrate </w:t>
      </w:r>
      <w:r w:rsidR="005B3306">
        <w:t>esclusivamente tramite posta elettronica con firma certificata digitalmente. In tal caso gli atti di controparte, i verbali di causa, le sentenze ed in gene</w:t>
      </w:r>
      <w:r>
        <w:t xml:space="preserve">re tutta la documentazione </w:t>
      </w:r>
      <w:r w:rsidR="005B3306">
        <w:t xml:space="preserve">prodotta </w:t>
      </w:r>
      <w:r>
        <w:t xml:space="preserve">in giudizio </w:t>
      </w:r>
      <w:r w:rsidR="005B3306">
        <w:t>saranno allegati ai messaggi di posta elettronica, con scannerizzazione o conversione digitale a cura del legale stesso.</w:t>
      </w:r>
    </w:p>
    <w:p w14:paraId="1015257C" w14:textId="77777777" w:rsidR="005B3306" w:rsidRDefault="005B3306">
      <w:r>
        <w:t>A tal fine il legale avrà cura di comunicare il proprio indirizzo di posta elettronica ufficiale cui ricevere le comunicazioni in formato digitale certificato del Comune.</w:t>
      </w:r>
    </w:p>
    <w:p w14:paraId="164BB5DB" w14:textId="77777777" w:rsidR="005B3306" w:rsidRDefault="00D94AF2">
      <w:pPr>
        <w:pStyle w:val="Titolo4"/>
        <w:keepNext w:val="0"/>
      </w:pPr>
      <w:r>
        <w:t>Art. 11</w:t>
      </w:r>
    </w:p>
    <w:p w14:paraId="718C41B0" w14:textId="77777777"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Ufficio funzionalmente competente</w:t>
      </w:r>
    </w:p>
    <w:p w14:paraId="2CC0E072" w14:textId="73D91CCE" w:rsidR="005B3306" w:rsidRDefault="005B3306">
      <w:r>
        <w:t>La causa oggetto del conferimento attiene alla funzional</w:t>
      </w:r>
      <w:r w:rsidR="00D94AF2">
        <w:t>ità dell’</w:t>
      </w:r>
      <w:r w:rsidR="00F36600">
        <w:t>U</w:t>
      </w:r>
      <w:r w:rsidR="00D94AF2">
        <w:t>fficio Amministrativo,</w:t>
      </w:r>
      <w:r>
        <w:t xml:space="preserve"> cui il legale incaricato dovrà indirizzare per conoscenza ogni atto informativo di cui al precedente art. 7.</w:t>
      </w:r>
    </w:p>
    <w:p w14:paraId="7E6F3147" w14:textId="77777777" w:rsidR="005B3306" w:rsidRDefault="005B3306">
      <w:r>
        <w:t>Per qualsiasi informazione tecnica sul merito della causa il legale incaricato dovrà rivolgersi direttamente al responsabile del Settore</w:t>
      </w:r>
      <w:r w:rsidR="00D94AF2">
        <w:t xml:space="preserve"> Amministrativo</w:t>
      </w:r>
      <w:r w:rsidR="00F24F15">
        <w:t>.</w:t>
      </w:r>
    </w:p>
    <w:p w14:paraId="0AC27605" w14:textId="05DB827E" w:rsidR="005B3306" w:rsidRDefault="00D94AF2">
      <w:r>
        <w:lastRenderedPageBreak/>
        <w:t>Accumoli</w:t>
      </w:r>
      <w:r w:rsidR="005B3306">
        <w:t xml:space="preserve">, li </w:t>
      </w:r>
      <w:r w:rsidR="00A805E0">
        <w:t>1</w:t>
      </w:r>
      <w:r w:rsidR="00F36600">
        <w:t>3</w:t>
      </w:r>
      <w:r w:rsidR="00A805E0">
        <w:t xml:space="preserve"> </w:t>
      </w:r>
      <w:r w:rsidR="00F36600">
        <w:t>Luglio 2020</w:t>
      </w:r>
    </w:p>
    <w:p w14:paraId="61364FCB" w14:textId="77777777" w:rsidR="005B3306" w:rsidRDefault="005B3306">
      <w:r>
        <w:tab/>
        <w:t>IL LEGALE</w:t>
      </w:r>
      <w:r>
        <w:tab/>
      </w:r>
      <w:r w:rsidR="00664205">
        <w:t xml:space="preserve">        </w:t>
      </w:r>
      <w:r w:rsidR="0073521D">
        <w:t xml:space="preserve">             </w:t>
      </w:r>
      <w:r w:rsidR="00664205">
        <w:t xml:space="preserve"> </w:t>
      </w:r>
      <w:r>
        <w:t xml:space="preserve"> IL RESPONSABILE DEL </w:t>
      </w:r>
      <w:r w:rsidR="00664205">
        <w:t xml:space="preserve">1° </w:t>
      </w:r>
      <w:r>
        <w:t>SETTORE</w:t>
      </w:r>
    </w:p>
    <w:p w14:paraId="7B9FFE80" w14:textId="77777777" w:rsidR="005B3306" w:rsidRDefault="005B3306">
      <w:r>
        <w:t xml:space="preserve">_________________     </w:t>
      </w:r>
      <w:r w:rsidR="0073521D">
        <w:t xml:space="preserve">                </w:t>
      </w:r>
      <w:r>
        <w:t xml:space="preserve">    ___________________________</w:t>
      </w:r>
    </w:p>
    <w:sectPr w:rsidR="005B3306" w:rsidSect="00FE1046">
      <w:headerReference w:type="default" r:id="rId7"/>
      <w:footerReference w:type="default" r:id="rId8"/>
      <w:pgSz w:w="11906" w:h="16838" w:code="9"/>
      <w:pgMar w:top="2268" w:right="2835" w:bottom="226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824B1" w14:textId="77777777" w:rsidR="00643FF0" w:rsidRDefault="00643FF0">
      <w:r>
        <w:separator/>
      </w:r>
    </w:p>
  </w:endnote>
  <w:endnote w:type="continuationSeparator" w:id="0">
    <w:p w14:paraId="21FC3FAF" w14:textId="77777777" w:rsidR="00643FF0" w:rsidRDefault="0064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9E296" w14:textId="01735DFC" w:rsidR="00104FD1" w:rsidRDefault="00701411">
    <w:pPr>
      <w:pStyle w:val="Pidipagina"/>
      <w:jc w:val="center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94A9554" wp14:editId="3C4D6DA0">
              <wp:simplePos x="0" y="0"/>
              <wp:positionH relativeFrom="column">
                <wp:posOffset>-1887220</wp:posOffset>
              </wp:positionH>
              <wp:positionV relativeFrom="paragraph">
                <wp:posOffset>-572135</wp:posOffset>
              </wp:positionV>
              <wp:extent cx="9312275" cy="0"/>
              <wp:effectExtent l="8255" t="8890" r="13970" b="10160"/>
              <wp:wrapNone/>
              <wp:docPr id="1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227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D6F0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8.6pt,-45.05pt" to="584.6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2D4F8E5C" wp14:editId="1F94EC37">
              <wp:simplePos x="0" y="0"/>
              <wp:positionH relativeFrom="column">
                <wp:posOffset>-1871345</wp:posOffset>
              </wp:positionH>
              <wp:positionV relativeFrom="paragraph">
                <wp:posOffset>-864235</wp:posOffset>
              </wp:positionV>
              <wp:extent cx="10146665" cy="0"/>
              <wp:effectExtent l="5080" t="12065" r="11430" b="6985"/>
              <wp:wrapNone/>
              <wp:docPr id="1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4666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16F99" id="Line 2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7.35pt,-68.05pt" to="651.6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01526E7" wp14:editId="45A891A7">
              <wp:simplePos x="0" y="0"/>
              <wp:positionH relativeFrom="column">
                <wp:posOffset>-2041525</wp:posOffset>
              </wp:positionH>
              <wp:positionV relativeFrom="paragraph">
                <wp:posOffset>-1169035</wp:posOffset>
              </wp:positionV>
              <wp:extent cx="9598660" cy="0"/>
              <wp:effectExtent l="6350" t="12065" r="5715" b="6985"/>
              <wp:wrapNone/>
              <wp:docPr id="10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9866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01071" id="Line 2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0.75pt,-92.05pt" to="595.05pt,-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268250B3" wp14:editId="470C3F1E">
              <wp:simplePos x="0" y="0"/>
              <wp:positionH relativeFrom="column">
                <wp:posOffset>-1919605</wp:posOffset>
              </wp:positionH>
              <wp:positionV relativeFrom="paragraph">
                <wp:posOffset>-1483995</wp:posOffset>
              </wp:positionV>
              <wp:extent cx="10172700" cy="0"/>
              <wp:effectExtent l="13970" t="11430" r="5080" b="762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7270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5DFC4" id="Line 2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5pt,-116.85pt" to="649.85pt,-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05EA244" wp14:editId="628EC048">
              <wp:simplePos x="0" y="0"/>
              <wp:positionH relativeFrom="column">
                <wp:posOffset>-1817370</wp:posOffset>
              </wp:positionH>
              <wp:positionV relativeFrom="paragraph">
                <wp:posOffset>-1788795</wp:posOffset>
              </wp:positionV>
              <wp:extent cx="9224645" cy="0"/>
              <wp:effectExtent l="11430" t="11430" r="12700" b="762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2464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2ABAC" id="Line 2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1pt,-140.85pt" to="583.25pt,-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983F03A" wp14:editId="288A3952">
              <wp:simplePos x="0" y="0"/>
              <wp:positionH relativeFrom="column">
                <wp:posOffset>-1887855</wp:posOffset>
              </wp:positionH>
              <wp:positionV relativeFrom="paragraph">
                <wp:posOffset>-2091690</wp:posOffset>
              </wp:positionV>
              <wp:extent cx="10140950" cy="0"/>
              <wp:effectExtent l="7620" t="13335" r="5080" b="5715"/>
              <wp:wrapNone/>
              <wp:docPr id="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4095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9C80A" id="Line 2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8.65pt,-164.7pt" to="649.85pt,-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5A3E611" wp14:editId="5B0E5ABF">
              <wp:simplePos x="0" y="0"/>
              <wp:positionH relativeFrom="column">
                <wp:posOffset>-1951990</wp:posOffset>
              </wp:positionH>
              <wp:positionV relativeFrom="paragraph">
                <wp:posOffset>-2703195</wp:posOffset>
              </wp:positionV>
              <wp:extent cx="10195560" cy="0"/>
              <wp:effectExtent l="10160" t="11430" r="5080" b="7620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9556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D4274" id="Line 2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7pt,-212.85pt" to="649.1pt,-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BBE03E7" wp14:editId="295F384D">
              <wp:simplePos x="0" y="0"/>
              <wp:positionH relativeFrom="column">
                <wp:posOffset>-1844675</wp:posOffset>
              </wp:positionH>
              <wp:positionV relativeFrom="paragraph">
                <wp:posOffset>-2406015</wp:posOffset>
              </wp:positionV>
              <wp:extent cx="9264650" cy="0"/>
              <wp:effectExtent l="12700" t="13335" r="9525" b="5715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6465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6242F" id="Line 2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25pt,-189.45pt" to="584.25pt,-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3A873B6" wp14:editId="723D7554">
              <wp:simplePos x="0" y="0"/>
              <wp:positionH relativeFrom="column">
                <wp:posOffset>-1822450</wp:posOffset>
              </wp:positionH>
              <wp:positionV relativeFrom="paragraph">
                <wp:posOffset>-3018155</wp:posOffset>
              </wp:positionV>
              <wp:extent cx="10097770" cy="0"/>
              <wp:effectExtent l="6350" t="10795" r="11430" b="825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777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DA7A7" id="Line 2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5pt,-237.65pt" to="651.6pt,-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06BC8D6" wp14:editId="1B077928">
              <wp:simplePos x="0" y="0"/>
              <wp:positionH relativeFrom="column">
                <wp:posOffset>-1805940</wp:posOffset>
              </wp:positionH>
              <wp:positionV relativeFrom="paragraph">
                <wp:posOffset>-3627755</wp:posOffset>
              </wp:positionV>
              <wp:extent cx="10917555" cy="0"/>
              <wp:effectExtent l="13335" t="10795" r="1333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1755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94EE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2pt,-285.65pt" to="717.45pt,-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2048AAB" wp14:editId="4F3B45D3">
              <wp:simplePos x="0" y="0"/>
              <wp:positionH relativeFrom="column">
                <wp:posOffset>-1800860</wp:posOffset>
              </wp:positionH>
              <wp:positionV relativeFrom="paragraph">
                <wp:posOffset>-3322955</wp:posOffset>
              </wp:positionV>
              <wp:extent cx="9224645" cy="0"/>
              <wp:effectExtent l="8890" t="10795" r="5715" b="8255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2464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89114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8pt,-261.65pt" to="584.55pt,-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" o:allowincell="f" strokeweight=".12pt"/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3487C32" wp14:editId="3632E80E">
              <wp:simplePos x="0" y="0"/>
              <wp:positionH relativeFrom="column">
                <wp:posOffset>-1809115</wp:posOffset>
              </wp:positionH>
              <wp:positionV relativeFrom="paragraph">
                <wp:posOffset>-3932555</wp:posOffset>
              </wp:positionV>
              <wp:extent cx="9352915" cy="0"/>
              <wp:effectExtent l="10160" t="10795" r="9525" b="825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291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4E58B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45pt,-309.65pt" to="594pt,-3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" o:allowincell="f" strokeweight=".12pt"/>
          </w:pict>
        </mc:Fallback>
      </mc:AlternateContent>
    </w:r>
    <w:r w:rsidR="00662E07">
      <w:rPr>
        <w:rStyle w:val="Numeropagina"/>
        <w:i/>
      </w:rPr>
      <w:fldChar w:fldCharType="begin"/>
    </w:r>
    <w:r w:rsidR="00104FD1">
      <w:rPr>
        <w:rStyle w:val="Numeropagina"/>
        <w:i/>
      </w:rPr>
      <w:instrText xml:space="preserve"> PAGE </w:instrText>
    </w:r>
    <w:r w:rsidR="00662E07">
      <w:rPr>
        <w:rStyle w:val="Numeropagina"/>
        <w:i/>
      </w:rPr>
      <w:fldChar w:fldCharType="separate"/>
    </w:r>
    <w:r w:rsidR="00930401">
      <w:rPr>
        <w:rStyle w:val="Numeropagina"/>
        <w:i/>
        <w:noProof/>
      </w:rPr>
      <w:t>4</w:t>
    </w:r>
    <w:r w:rsidR="00662E07">
      <w:rPr>
        <w:rStyle w:val="Numeropagina"/>
        <w:i/>
      </w:rPr>
      <w:fldChar w:fldCharType="end"/>
    </w:r>
  </w:p>
  <w:p w14:paraId="5176401A" w14:textId="77777777" w:rsidR="00104FD1" w:rsidRDefault="00104FD1">
    <w:pPr>
      <w:rPr>
        <w:sz w:val="14"/>
      </w:rPr>
    </w:pPr>
    <w:r>
      <w:rPr>
        <w:sz w:val="14"/>
      </w:rPr>
      <w:t>&lt;contenzioso ___  avvocato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B126F" w14:textId="77777777" w:rsidR="00643FF0" w:rsidRDefault="00643FF0">
      <w:r>
        <w:separator/>
      </w:r>
    </w:p>
  </w:footnote>
  <w:footnote w:type="continuationSeparator" w:id="0">
    <w:p w14:paraId="25F28D34" w14:textId="77777777" w:rsidR="00643FF0" w:rsidRDefault="0064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8C65" w14:textId="2453EEC0" w:rsidR="00104FD1" w:rsidRDefault="0070141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6CD17E27" wp14:editId="2002BE86">
              <wp:simplePos x="0" y="0"/>
              <wp:positionH relativeFrom="column">
                <wp:posOffset>4854575</wp:posOffset>
              </wp:positionH>
              <wp:positionV relativeFrom="paragraph">
                <wp:posOffset>-260985</wp:posOffset>
              </wp:positionV>
              <wp:extent cx="0" cy="10525760"/>
              <wp:effectExtent l="6350" t="5715" r="12700" b="1270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5257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66EA3" id="Line 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5pt,-20.55pt" to="382.25pt,8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3BE1827F" wp14:editId="0810E02D">
              <wp:simplePos x="0" y="0"/>
              <wp:positionH relativeFrom="column">
                <wp:posOffset>-68580</wp:posOffset>
              </wp:positionH>
              <wp:positionV relativeFrom="paragraph">
                <wp:posOffset>-409575</wp:posOffset>
              </wp:positionV>
              <wp:extent cx="0" cy="10535920"/>
              <wp:effectExtent l="7620" t="9525" r="11430" b="8255"/>
              <wp:wrapNone/>
              <wp:docPr id="2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5359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0834A" id="Line 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2.25pt" to="-5.4pt,7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" o:allowincell="f" strokeweight=".25pt"/>
          </w:pict>
        </mc:Fallback>
      </mc:AlternateContent>
    </w:r>
  </w:p>
  <w:p w14:paraId="6E7BFFA4" w14:textId="39B6D6BC" w:rsidR="00104FD1" w:rsidRDefault="0070141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558245E" wp14:editId="7369B7A3">
              <wp:simplePos x="0" y="0"/>
              <wp:positionH relativeFrom="column">
                <wp:posOffset>-1809115</wp:posOffset>
              </wp:positionH>
              <wp:positionV relativeFrom="paragraph">
                <wp:posOffset>4633595</wp:posOffset>
              </wp:positionV>
              <wp:extent cx="9224645" cy="635"/>
              <wp:effectExtent l="10160" t="13970" r="13970" b="13970"/>
              <wp:wrapNone/>
              <wp:docPr id="2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224645" cy="635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811B3" id="Line 1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45pt,364.85pt" to="583.9pt,3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780902" wp14:editId="4762BB75">
              <wp:simplePos x="0" y="0"/>
              <wp:positionH relativeFrom="column">
                <wp:posOffset>-1807845</wp:posOffset>
              </wp:positionH>
              <wp:positionV relativeFrom="paragraph">
                <wp:posOffset>4335145</wp:posOffset>
              </wp:positionV>
              <wp:extent cx="10059035" cy="0"/>
              <wp:effectExtent l="11430" t="10795" r="6985" b="8255"/>
              <wp:wrapNone/>
              <wp:docPr id="2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903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49FC8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35pt,341.35pt" to="649.7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FE69EA" wp14:editId="0A63EB8C">
              <wp:simplePos x="0" y="0"/>
              <wp:positionH relativeFrom="column">
                <wp:posOffset>-1809115</wp:posOffset>
              </wp:positionH>
              <wp:positionV relativeFrom="paragraph">
                <wp:posOffset>4050665</wp:posOffset>
              </wp:positionV>
              <wp:extent cx="9240520" cy="0"/>
              <wp:effectExtent l="10160" t="12065" r="7620" b="6985"/>
              <wp:wrapNone/>
              <wp:docPr id="2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4052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0844C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45pt,318.95pt" to="585.1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F322E32" wp14:editId="7B0FB042">
              <wp:simplePos x="0" y="0"/>
              <wp:positionH relativeFrom="column">
                <wp:posOffset>-1799590</wp:posOffset>
              </wp:positionH>
              <wp:positionV relativeFrom="paragraph">
                <wp:posOffset>3745865</wp:posOffset>
              </wp:positionV>
              <wp:extent cx="10051415" cy="0"/>
              <wp:effectExtent l="10160" t="12065" r="6350" b="6985"/>
              <wp:wrapNone/>
              <wp:docPr id="2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141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F27C4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7pt,294.95pt" to="649.75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322F521" wp14:editId="6BA42867">
              <wp:simplePos x="0" y="0"/>
              <wp:positionH relativeFrom="column">
                <wp:posOffset>-1792605</wp:posOffset>
              </wp:positionH>
              <wp:positionV relativeFrom="paragraph">
                <wp:posOffset>3430905</wp:posOffset>
              </wp:positionV>
              <wp:extent cx="9216390" cy="0"/>
              <wp:effectExtent l="7620" t="11430" r="5715" b="762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1639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ECFCD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15pt,270.15pt" to="584.5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F22B8F9" wp14:editId="161112E3">
              <wp:simplePos x="0" y="0"/>
              <wp:positionH relativeFrom="column">
                <wp:posOffset>-1799590</wp:posOffset>
              </wp:positionH>
              <wp:positionV relativeFrom="paragraph">
                <wp:posOffset>3115945</wp:posOffset>
              </wp:positionV>
              <wp:extent cx="10050780" cy="0"/>
              <wp:effectExtent l="10160" t="10795" r="6985" b="8255"/>
              <wp:wrapNone/>
              <wp:docPr id="2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078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1D748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7pt,245.35pt" to="649.7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21EF4F6" wp14:editId="683B7EF1">
              <wp:simplePos x="0" y="0"/>
              <wp:positionH relativeFrom="column">
                <wp:posOffset>-1841500</wp:posOffset>
              </wp:positionH>
              <wp:positionV relativeFrom="paragraph">
                <wp:posOffset>2811145</wp:posOffset>
              </wp:positionV>
              <wp:extent cx="9272905" cy="0"/>
              <wp:effectExtent l="6350" t="10795" r="7620" b="8255"/>
              <wp:wrapNone/>
              <wp:docPr id="1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7290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CAD4A"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pt,221.35pt" to="585.15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68A8464D" wp14:editId="4083E09C">
              <wp:simplePos x="0" y="0"/>
              <wp:positionH relativeFrom="column">
                <wp:posOffset>-1807210</wp:posOffset>
              </wp:positionH>
              <wp:positionV relativeFrom="paragraph">
                <wp:posOffset>2506345</wp:posOffset>
              </wp:positionV>
              <wp:extent cx="10090150" cy="0"/>
              <wp:effectExtent l="12065" t="10795" r="13335" b="8255"/>
              <wp:wrapNone/>
              <wp:docPr id="1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015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6EABB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3pt,197.35pt" to="652.2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1A9DD603" wp14:editId="1B0BF315">
              <wp:simplePos x="0" y="0"/>
              <wp:positionH relativeFrom="column">
                <wp:posOffset>-1817370</wp:posOffset>
              </wp:positionH>
              <wp:positionV relativeFrom="paragraph">
                <wp:posOffset>2211705</wp:posOffset>
              </wp:positionV>
              <wp:extent cx="9257030" cy="0"/>
              <wp:effectExtent l="11430" t="11430" r="8890" b="7620"/>
              <wp:wrapNone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703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5E3F7" id="Line 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1pt,174.15pt" to="585.8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3427E2FE" wp14:editId="1023DB3C">
              <wp:simplePos x="0" y="0"/>
              <wp:positionH relativeFrom="column">
                <wp:posOffset>-1806575</wp:posOffset>
              </wp:positionH>
              <wp:positionV relativeFrom="paragraph">
                <wp:posOffset>1894840</wp:posOffset>
              </wp:positionV>
              <wp:extent cx="10097770" cy="0"/>
              <wp:effectExtent l="12700" t="8890" r="5080" b="10160"/>
              <wp:wrapNone/>
              <wp:docPr id="1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777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8410B" id="Line 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25pt,149.2pt" to="652.85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793C030F" wp14:editId="1559A2C5">
              <wp:simplePos x="0" y="0"/>
              <wp:positionH relativeFrom="column">
                <wp:posOffset>-1791335</wp:posOffset>
              </wp:positionH>
              <wp:positionV relativeFrom="paragraph">
                <wp:posOffset>1581785</wp:posOffset>
              </wp:positionV>
              <wp:extent cx="10050780" cy="0"/>
              <wp:effectExtent l="8890" t="10160" r="8255" b="8890"/>
              <wp:wrapNone/>
              <wp:docPr id="1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0780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BF344" id="Line 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05pt,124.55pt" to="650.3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0E4E6005" wp14:editId="5EB949D4">
              <wp:simplePos x="0" y="0"/>
              <wp:positionH relativeFrom="column">
                <wp:posOffset>-1813560</wp:posOffset>
              </wp:positionH>
              <wp:positionV relativeFrom="paragraph">
                <wp:posOffset>1269365</wp:posOffset>
              </wp:positionV>
              <wp:extent cx="10066655" cy="0"/>
              <wp:effectExtent l="5715" t="12065" r="5080" b="6985"/>
              <wp:wrapNone/>
              <wp:docPr id="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6665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555E" id="Line 3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8pt,99.95pt" to="649.8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" o:allowincell="f" strokeweight=".1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6FC6662C" wp14:editId="56D72FC3">
              <wp:simplePos x="0" y="0"/>
              <wp:positionH relativeFrom="column">
                <wp:posOffset>-1791335</wp:posOffset>
              </wp:positionH>
              <wp:positionV relativeFrom="paragraph">
                <wp:posOffset>980440</wp:posOffset>
              </wp:positionV>
              <wp:extent cx="10018395" cy="0"/>
              <wp:effectExtent l="8890" t="8890" r="12065" b="1016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1839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0E33F" id="Line 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05pt,77.2pt" to="647.8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" o:allowincell="f" strokeweight=".1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04161"/>
    <w:multiLevelType w:val="hybridMultilevel"/>
    <w:tmpl w:val="D5A4705C"/>
    <w:lvl w:ilvl="0" w:tplc="94D41C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5791F"/>
    <w:multiLevelType w:val="hybridMultilevel"/>
    <w:tmpl w:val="EFE61070"/>
    <w:lvl w:ilvl="0" w:tplc="197041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656D3"/>
    <w:multiLevelType w:val="hybridMultilevel"/>
    <w:tmpl w:val="963292A4"/>
    <w:lvl w:ilvl="0" w:tplc="77EC0A9C">
      <w:start w:val="5"/>
      <w:numFmt w:val="lowerLetter"/>
      <w:lvlText w:val="%1)"/>
      <w:lvlJc w:val="left"/>
      <w:pPr>
        <w:tabs>
          <w:tab w:val="num" w:pos="1195"/>
        </w:tabs>
        <w:ind w:left="1195" w:hanging="79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56D80878">
      <w:start w:val="2"/>
      <w:numFmt w:val="decimal"/>
      <w:lvlText w:val="%3)"/>
      <w:lvlJc w:val="left"/>
      <w:pPr>
        <w:tabs>
          <w:tab w:val="num" w:pos="2380"/>
        </w:tabs>
        <w:ind w:left="238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05"/>
    <w:rsid w:val="000051AF"/>
    <w:rsid w:val="00043041"/>
    <w:rsid w:val="000A4651"/>
    <w:rsid w:val="000A794E"/>
    <w:rsid w:val="00104FD1"/>
    <w:rsid w:val="001052EC"/>
    <w:rsid w:val="00130120"/>
    <w:rsid w:val="00133371"/>
    <w:rsid w:val="001C3A21"/>
    <w:rsid w:val="001D1256"/>
    <w:rsid w:val="001F1799"/>
    <w:rsid w:val="002030CF"/>
    <w:rsid w:val="00240C34"/>
    <w:rsid w:val="00242596"/>
    <w:rsid w:val="002459F4"/>
    <w:rsid w:val="00250744"/>
    <w:rsid w:val="00280042"/>
    <w:rsid w:val="002B4E6C"/>
    <w:rsid w:val="002C38F7"/>
    <w:rsid w:val="002C585E"/>
    <w:rsid w:val="002D281C"/>
    <w:rsid w:val="003138DB"/>
    <w:rsid w:val="00322A84"/>
    <w:rsid w:val="00324AA7"/>
    <w:rsid w:val="00331CA0"/>
    <w:rsid w:val="00377798"/>
    <w:rsid w:val="003B327E"/>
    <w:rsid w:val="003B430D"/>
    <w:rsid w:val="003C7399"/>
    <w:rsid w:val="003D47E5"/>
    <w:rsid w:val="003E7CF2"/>
    <w:rsid w:val="00430BEE"/>
    <w:rsid w:val="00453352"/>
    <w:rsid w:val="00462D6D"/>
    <w:rsid w:val="00484CBE"/>
    <w:rsid w:val="004A0B7A"/>
    <w:rsid w:val="004A3F39"/>
    <w:rsid w:val="004A6E8C"/>
    <w:rsid w:val="004E47E2"/>
    <w:rsid w:val="00501615"/>
    <w:rsid w:val="00557863"/>
    <w:rsid w:val="00573982"/>
    <w:rsid w:val="00575B27"/>
    <w:rsid w:val="00585A28"/>
    <w:rsid w:val="005B3306"/>
    <w:rsid w:val="005F34AF"/>
    <w:rsid w:val="005F779F"/>
    <w:rsid w:val="00633C05"/>
    <w:rsid w:val="00643FF0"/>
    <w:rsid w:val="00662E07"/>
    <w:rsid w:val="00664205"/>
    <w:rsid w:val="00685AE0"/>
    <w:rsid w:val="006B03A6"/>
    <w:rsid w:val="006E6A0A"/>
    <w:rsid w:val="00701411"/>
    <w:rsid w:val="0073521D"/>
    <w:rsid w:val="007B66F5"/>
    <w:rsid w:val="007D0538"/>
    <w:rsid w:val="008724D6"/>
    <w:rsid w:val="00892D09"/>
    <w:rsid w:val="008C75EF"/>
    <w:rsid w:val="008E17EF"/>
    <w:rsid w:val="008F19AD"/>
    <w:rsid w:val="00930401"/>
    <w:rsid w:val="00967119"/>
    <w:rsid w:val="009A4132"/>
    <w:rsid w:val="009D5D81"/>
    <w:rsid w:val="009F6EC2"/>
    <w:rsid w:val="00A13394"/>
    <w:rsid w:val="00A22171"/>
    <w:rsid w:val="00A42DAD"/>
    <w:rsid w:val="00A52687"/>
    <w:rsid w:val="00A763E3"/>
    <w:rsid w:val="00A805E0"/>
    <w:rsid w:val="00B24292"/>
    <w:rsid w:val="00BC3140"/>
    <w:rsid w:val="00BD01CB"/>
    <w:rsid w:val="00BE6289"/>
    <w:rsid w:val="00C001A5"/>
    <w:rsid w:val="00C22725"/>
    <w:rsid w:val="00C34450"/>
    <w:rsid w:val="00C54FEF"/>
    <w:rsid w:val="00C75253"/>
    <w:rsid w:val="00C96904"/>
    <w:rsid w:val="00CA5634"/>
    <w:rsid w:val="00CD08E7"/>
    <w:rsid w:val="00D1767B"/>
    <w:rsid w:val="00D51DA8"/>
    <w:rsid w:val="00D936D8"/>
    <w:rsid w:val="00D94AF2"/>
    <w:rsid w:val="00DE3BEF"/>
    <w:rsid w:val="00DE51DE"/>
    <w:rsid w:val="00DF6004"/>
    <w:rsid w:val="00E62587"/>
    <w:rsid w:val="00E733CE"/>
    <w:rsid w:val="00EC7306"/>
    <w:rsid w:val="00EF2AA8"/>
    <w:rsid w:val="00F24F15"/>
    <w:rsid w:val="00F36600"/>
    <w:rsid w:val="00F50F60"/>
    <w:rsid w:val="00FE1046"/>
    <w:rsid w:val="00FE1140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65462"/>
  <w15:docId w15:val="{17A28FF9-4BED-4621-9AC0-F1ACABC4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046"/>
    <w:pPr>
      <w:widowControl w:val="0"/>
      <w:spacing w:line="480" w:lineRule="exact"/>
      <w:jc w:val="both"/>
    </w:pPr>
    <w:rPr>
      <w:rFonts w:ascii="Verdana" w:hAnsi="Verdana"/>
    </w:rPr>
  </w:style>
  <w:style w:type="paragraph" w:styleId="Titolo4">
    <w:name w:val="heading 4"/>
    <w:basedOn w:val="Normale"/>
    <w:next w:val="Normale"/>
    <w:qFormat/>
    <w:rsid w:val="00FE1046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FE1046"/>
    <w:pPr>
      <w:keepNext/>
      <w:jc w:val="center"/>
      <w:outlineLvl w:val="4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E10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1046"/>
    <w:pPr>
      <w:tabs>
        <w:tab w:val="center" w:pos="4819"/>
        <w:tab w:val="right" w:pos="9638"/>
      </w:tabs>
    </w:pPr>
  </w:style>
  <w:style w:type="character" w:styleId="Numeropagina">
    <w:name w:val="page number"/>
    <w:semiHidden/>
    <w:rsid w:val="00FE1046"/>
    <w:rPr>
      <w:rFonts w:ascii="Verdana" w:hAnsi="Verdana"/>
      <w:sz w:val="18"/>
    </w:rPr>
  </w:style>
  <w:style w:type="paragraph" w:styleId="Titolo">
    <w:name w:val="Title"/>
    <w:basedOn w:val="Normale"/>
    <w:qFormat/>
    <w:rsid w:val="00FE1046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F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nastasi\Desktop\disciplinare%20di%20incarico%20a%20legale%20da%20agosto%202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disciplinare di incarico a legale da agosto 2011</Template>
  <TotalTime>12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PARTANNA</vt:lpstr>
    </vt:vector>
  </TitlesOfParts>
  <Company>Comex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PARTANNA</dc:title>
  <dc:creator>dnastasi</dc:creator>
  <cp:lastModifiedBy>Marco</cp:lastModifiedBy>
  <cp:revision>7</cp:revision>
  <cp:lastPrinted>2011-09-08T09:47:00Z</cp:lastPrinted>
  <dcterms:created xsi:type="dcterms:W3CDTF">2020-07-09T15:01:00Z</dcterms:created>
  <dcterms:modified xsi:type="dcterms:W3CDTF">2020-07-14T07:36:00Z</dcterms:modified>
</cp:coreProperties>
</file>