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5"/>
        <w:ind w:left="0" w:right="224"/>
        <w:jc w:val="right"/>
        <w:rPr>
          <w:b w:val="0"/>
          <w:bCs w:val="0"/>
        </w:rPr>
      </w:pPr>
      <w:r>
        <w:rPr>
          <w:spacing w:val="0"/>
          <w:w w:val="100"/>
        </w:rPr>
        <w:t>ALLE</w:t>
      </w:r>
      <w:r>
        <w:rPr>
          <w:spacing w:val="-5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TO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22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VISO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OBI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BBL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ER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OSTO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ESSO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ESSO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165/2001.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486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40" w:lineRule="auto"/>
        <w:ind w:left="6486" w:right="79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ff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</w:p>
    <w:p>
      <w:pPr>
        <w:pStyle w:val="BodyText"/>
        <w:spacing w:line="293" w:lineRule="exact"/>
        <w:ind w:left="6486" w:right="0"/>
        <w:jc w:val="left"/>
      </w:pP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74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86" w:right="0"/>
        <w:jc w:val="left"/>
      </w:pPr>
      <w:r>
        <w:rPr>
          <w:b w:val="0"/>
          <w:bCs w:val="0"/>
          <w:spacing w:val="0"/>
          <w:w w:val="100"/>
        </w:rPr>
        <w:t>050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3642" w:right="0"/>
        <w:jc w:val="center"/>
      </w:pPr>
      <w:r>
        <w:rPr>
          <w:b w:val="0"/>
          <w:bCs w:val="0"/>
          <w:spacing w:val="0"/>
          <w:w w:val="95"/>
        </w:rPr>
        <w:t>Pe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95"/>
        </w:rPr>
        <w:t>   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color w:val="0000FF"/>
          <w:spacing w:val="22"/>
          <w:w w:val="95"/>
        </w:rPr>
      </w:r>
      <w:hyperlink r:id="rId6"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-4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ria</w:t>
        </w:r>
        <w:r>
          <w:rPr>
            <w:b w:val="0"/>
            <w:bCs w:val="0"/>
            <w:color w:val="0000FF"/>
            <w:spacing w:val="-3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95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493" w:val="left" w:leader="none"/>
          <w:tab w:pos="8624" w:val="left" w:leader="none"/>
          <w:tab w:pos="9637" w:val="left" w:leader="none"/>
        </w:tabs>
        <w:spacing w:before="51"/>
        <w:ind w:left="112" w:right="34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o/a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/a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b w:val="0"/>
          <w:bCs w:val="0"/>
          <w:spacing w:val="-2"/>
          <w:w w:val="100"/>
          <w:u w:val="single" w:color="000000"/>
        </w:rPr>
        <w:tab/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791" w:val="left" w:leader="none"/>
          <w:tab w:pos="2875" w:val="left" w:leader="none"/>
          <w:tab w:pos="9597" w:val="left" w:leader="none"/>
          <w:tab w:pos="9666" w:val="left" w:leader="none"/>
        </w:tabs>
        <w:ind w:left="112" w:right="22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80"/>
          <w:u w:val="single" w:color="000000"/>
        </w:rPr>
        <w:t> 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6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</w:t>
      </w:r>
      <w:r>
        <w:rPr>
          <w:b w:val="0"/>
          <w:bCs w:val="0"/>
          <w:spacing w:val="-1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b w:val="0"/>
          <w:bCs w:val="0"/>
          <w:spacing w:val="-1"/>
          <w:w w:val="100"/>
          <w:u w:val="single" w:color="000000"/>
        </w:rPr>
        <w:tab/>
        <w:tab/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</w:t>
      </w:r>
      <w:r>
        <w:rPr>
          <w:b w:val="0"/>
          <w:bCs w:val="0"/>
          <w:spacing w:val="-1"/>
          <w:w w:val="100"/>
          <w:u w:val="none"/>
        </w:rPr>
        <w:t>sc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44"/>
        <w:ind w:left="0" w:right="107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CH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221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/a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alla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RU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2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5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TECNIC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CON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ERIE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ZA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’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FICIO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NICO</w:t>
      </w:r>
      <w:r>
        <w:rPr>
          <w:rFonts w:ascii="Calibri" w:hAnsi="Calibri" w:cs="Calibri" w:eastAsia="Calibri"/>
          <w:b/>
          <w:bCs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5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CA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ID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NDE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9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left="112" w:right="22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.R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all’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76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.R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-6"/>
          <w:w w:val="100"/>
        </w:rPr>
        <w:t>5</w:t>
      </w:r>
      <w:r>
        <w:rPr>
          <w:b w:val="0"/>
          <w:bCs w:val="0"/>
          <w:spacing w:val="0"/>
          <w:w w:val="100"/>
        </w:rPr>
        <w:t>/2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39" w:lineRule="auto" w:before="5"/>
        <w:ind w:left="833" w:right="118" w:hanging="360"/>
        <w:jc w:val="both"/>
        <w:rPr>
          <w:rFonts w:ascii="Calibri" w:hAnsi="Calibri" w:cs="Calibri" w:eastAsia="Calibri"/>
        </w:rPr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una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delle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bbl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stra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oni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1,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mma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N.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nel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profilo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ire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vo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uiv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inqua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giuri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1”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nte;</w:t>
      </w:r>
    </w:p>
    <w:p>
      <w:pPr>
        <w:spacing w:after="0" w:line="239" w:lineRule="auto"/>
        <w:jc w:val="both"/>
        <w:rPr>
          <w:rFonts w:ascii="Calibri" w:hAnsi="Calibri" w:cs="Calibri" w:eastAsia="Calibri"/>
        </w:rPr>
        <w:sectPr>
          <w:footerReference w:type="default" r:id="rId5"/>
          <w:type w:val="continuous"/>
          <w:pgSz w:w="11900" w:h="16860"/>
          <w:pgMar w:footer="1084" w:top="1200" w:bottom="1280" w:left="1020" w:right="900"/>
        </w:sectPr>
      </w:pPr>
    </w:p>
    <w:p>
      <w:pPr>
        <w:pStyle w:val="BodyText"/>
        <w:numPr>
          <w:ilvl w:val="0"/>
          <w:numId w:val="1"/>
        </w:numPr>
        <w:tabs>
          <w:tab w:pos="833" w:val="left" w:leader="none"/>
          <w:tab w:pos="7852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vere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studio: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9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seg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so</w:t>
      </w:r>
    </w:p>
    <w:p>
      <w:pPr>
        <w:spacing w:after="0"/>
        <w:jc w:val="left"/>
        <w:sectPr>
          <w:type w:val="continuous"/>
          <w:pgSz w:w="11900" w:h="16860"/>
          <w:pgMar w:top="1200" w:bottom="1280" w:left="1020" w:right="900"/>
          <w:cols w:num="2" w:equalWidth="0">
            <w:col w:w="7853" w:space="40"/>
            <w:col w:w="2087"/>
          </w:cols>
        </w:sectPr>
      </w:pPr>
    </w:p>
    <w:p>
      <w:pPr>
        <w:pStyle w:val="BodyText"/>
        <w:tabs>
          <w:tab w:pos="3117" w:val="left" w:leader="none"/>
          <w:tab w:pos="6258" w:val="left" w:leader="none"/>
        </w:tabs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2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-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3550" w:val="left" w:leader="none"/>
        </w:tabs>
        <w:ind w:left="15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1900" w:h="16860"/>
          <w:pgMar w:top="1200" w:bottom="1280" w:left="1020" w:right="900"/>
          <w:cols w:num="2" w:equalWidth="0">
            <w:col w:w="6259" w:space="40"/>
            <w:col w:w="3681"/>
          </w:cols>
        </w:sectPr>
      </w:pPr>
    </w:p>
    <w:p>
      <w:pPr>
        <w:pStyle w:val="BodyText"/>
        <w:spacing w:line="290" w:lineRule="exact"/>
        <w:ind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</w:p>
    <w:p>
      <w:pPr>
        <w:pStyle w:val="BodyText"/>
        <w:tabs>
          <w:tab w:pos="2307" w:val="left" w:leader="none"/>
        </w:tabs>
        <w:ind w:right="129"/>
        <w:jc w:val="left"/>
      </w:pP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geg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706" w:val="left" w:leader="none"/>
          <w:tab w:pos="833" w:val="left" w:leader="none"/>
        </w:tabs>
        <w:spacing w:line="290" w:lineRule="exact"/>
        <w:ind w:left="833" w:right="0" w:hanging="360"/>
        <w:jc w:val="center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avu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sanz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oni,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egli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bbli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715" w:val="left" w:leader="none"/>
          <w:tab w:pos="833" w:val="left" w:leader="none"/>
        </w:tabs>
        <w:spacing w:line="288" w:lineRule="exact"/>
        <w:ind w:left="833" w:right="0" w:hanging="360"/>
        <w:jc w:val="center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av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un’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za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profe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ervi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vo,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tabs>
          <w:tab w:pos="9463" w:val="left" w:leader="none"/>
        </w:tabs>
        <w:spacing w:line="293" w:lineRule="exact"/>
        <w:ind w:right="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4"/>
        <w:ind w:left="47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60"/>
          <w:pgMar w:top="1200" w:bottom="1280" w:left="1020" w:right="900"/>
        </w:sectPr>
      </w:pPr>
    </w:p>
    <w:p>
      <w:pPr>
        <w:pStyle w:val="BodyText"/>
        <w:tabs>
          <w:tab w:pos="5496" w:val="left" w:leader="none"/>
          <w:tab w:pos="9361" w:val="left" w:leader="none"/>
        </w:tabs>
        <w:spacing w:before="52"/>
        <w:ind w:right="0"/>
        <w:jc w:val="left"/>
      </w:pPr>
      <w:r>
        <w:rPr/>
        <w:pict>
          <v:group style="position:absolute;margin-left:537.340027pt;margin-top:15.345803pt;width:2.64pt;height:.84pt;mso-position-horizontal-relative:page;mso-position-vertical-relative:paragraph;z-index:-111" coordorigin="10747,307" coordsize="53,17">
            <v:shape style="position:absolute;left:10747;top:307;width:53;height:17" coordorigin="10747,307" coordsize="53,17" path="m10747,315l10800,315e" filled="f" stroked="t" strokeweight=".9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spacing w:val="6"/>
          <w:u w:val="single" w:color="000000"/>
        </w:rPr>
        <w:t> </w:t>
      </w:r>
      <w:r>
        <w:rPr>
          <w:b w:val="0"/>
          <w:bCs w:val="0"/>
          <w:spacing w:val="6"/>
          <w:u w:val="none"/>
        </w:rPr>
      </w:r>
      <w:r>
        <w:rPr>
          <w:b w:val="0"/>
          <w:bCs w:val="0"/>
          <w:spacing w:val="0"/>
          <w:u w:val="none"/>
        </w:rPr>
        <w:t> </w:t>
      </w:r>
      <w:r>
        <w:rPr>
          <w:b w:val="0"/>
          <w:bCs w:val="0"/>
          <w:spacing w:val="11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filo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ale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1"/>
          <w:w w:val="100"/>
          <w:u w:val="single" w:color="000000"/>
        </w:rPr>
      </w:r>
      <w:r>
        <w:rPr>
          <w:b w:val="0"/>
          <w:bCs w:val="0"/>
          <w:spacing w:val="1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single" w:color="000000"/>
        </w:rPr>
      </w:r>
      <w:r>
        <w:rPr>
          <w:b w:val="0"/>
          <w:bCs w:val="0"/>
          <w:spacing w:val="1"/>
          <w:w w:val="100"/>
          <w:u w:val="single" w:color="000000"/>
        </w:rPr>
        <w:tab/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tabs>
          <w:tab w:pos="1673" w:val="left" w:leader="none"/>
          <w:tab w:pos="8365" w:val="left" w:leader="none"/>
        </w:tabs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u w:val="thick" w:color="000000"/>
        </w:rPr>
        <w:t> </w:t>
      </w:r>
      <w:r>
        <w:rPr>
          <w:b w:val="0"/>
          <w:bCs w:val="0"/>
          <w:u w:val="thick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 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5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b w:val="0"/>
          <w:bCs w:val="0"/>
          <w:spacing w:val="-2"/>
          <w:w w:val="100"/>
          <w:u w:val="single" w:color="000000"/>
        </w:rPr>
        <w:tab/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before="5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ofilo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14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4"/>
          <w:w w:val="100"/>
        </w:rPr>
        <w:t>g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no: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1"/>
          <w:w w:val="100"/>
        </w:rPr>
        <w:t>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88" w:val="left" w:leader="none"/>
        </w:tabs>
        <w:spacing w:before="2"/>
        <w:ind w:left="833" w:right="115" w:hanging="36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ntu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li)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ut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33" w:val="left" w:leader="none"/>
          <w:tab w:pos="9678" w:val="left" w:leader="none"/>
        </w:tabs>
        <w:spacing w:line="286" w:lineRule="exact"/>
        <w:ind w:left="833" w:right="0" w:hanging="360"/>
        <w:jc w:val="left"/>
      </w:pPr>
      <w:r>
        <w:rPr>
          <w:b w:val="0"/>
          <w:bCs w:val="0"/>
          <w:w w:val="98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241" w:val="left" w:leader="none"/>
        </w:tabs>
        <w:spacing w:before="51"/>
        <w:ind w:left="112"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1"/>
        <w:ind w:left="0" w:right="3412"/>
        <w:jc w:val="center"/>
      </w:pPr>
      <w:r>
        <w:rPr>
          <w:b w:val="0"/>
          <w:bCs w:val="0"/>
          <w:spacing w:val="0"/>
          <w:w w:val="100"/>
        </w:rPr>
        <w:t>Firma</w:t>
      </w:r>
    </w:p>
    <w:p>
      <w:pPr>
        <w:pStyle w:val="BodyText"/>
        <w:ind w:left="0" w:right="3413"/>
        <w:jc w:val="center"/>
      </w:pPr>
      <w:r>
        <w:rPr/>
        <w:pict>
          <v:group style="position:absolute;margin-left:56.650002pt;margin-top:27.765799pt;width:310.9pt;height:.1pt;mso-position-horizontal-relative:page;mso-position-vertical-relative:paragraph;z-index:-112" coordorigin="1133,555" coordsize="6218,2">
            <v:shape style="position:absolute;left:1133;top:555;width:6218;height:2" coordorigin="1133,555" coordsize="6218,0" path="m1133,555l7351,555e" filled="f" stroked="t" strokeweight=".778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irma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nt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ell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’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0)</w:t>
      </w:r>
    </w:p>
    <w:sectPr>
      <w:pgSz w:w="11900" w:h="16860"/>
      <w:pgMar w:header="0" w:footer="1084" w:top="940" w:bottom="1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75pt;margin-top:777.849976pt;width:467.3pt;height:1.45pt;mso-position-horizontal-relative:page;mso-position-vertical-relative:page;z-index:-112" type="#_x0000_t75">
          <v:imagedata r:id="rId1" o:title="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Calibri" w:hAnsi="Calibri" w:eastAsia="Calibri"/>
        <w:w w:val="98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w w:val="97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3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omune.stroncone@postacert.umbria.it" TargetMode="Externa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andrea.bellinelli</dc:creator>
  <dc:title>DOMANDA</dc:title>
  <dcterms:created xsi:type="dcterms:W3CDTF">2017-07-27T08:59:58Z</dcterms:created>
  <dcterms:modified xsi:type="dcterms:W3CDTF">2017-07-27T08:59:58Z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2017-07-27T00:00:00Z</vt:filetime>
  </property>
</Properties>
</file>