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AA" w:rsidRDefault="00B600AA">
      <w:pPr>
        <w:sectPr w:rsidR="00B600AA">
          <w:headerReference w:type="first" r:id="rId7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t>Modello A</w:t>
      </w:r>
    </w:p>
    <w:p w:rsidR="00B600AA" w:rsidRDefault="00B600AA"/>
    <w:p w:rsidR="00B600AA" w:rsidRDefault="00B600AA">
      <w:proofErr w:type="spellStart"/>
      <w:r>
        <w:t>L.r</w:t>
      </w:r>
      <w:proofErr w:type="spellEnd"/>
      <w:r>
        <w:t>. 37/90, art. 20 comma 3, lettere b) e c):</w:t>
      </w:r>
    </w:p>
    <w:p w:rsidR="00B600AA" w:rsidRDefault="00B600AA"/>
    <w:p w:rsidR="00B600AA" w:rsidRDefault="00B600AA">
      <w:r>
        <w:t>FUNZIONAMENTO, INCREMENTO E QUALIFICAZIONE DEGLI ISTITUTI E DEI SERVIZI GIA’ IN POSSESSO DEI REQUISITI O PER IL CONSEGUIMENTO DEGLI STESSI COME PREVISTO DALL’ART. 12; COSTITUZIONE DI NUOVI ISTITUTI E SERVIZI.</w:t>
      </w:r>
    </w:p>
    <w:p w:rsidR="00B600AA" w:rsidRDefault="00B600AA"/>
    <w:p w:rsidR="00B600AA" w:rsidRDefault="00B600AA">
      <w:pPr>
        <w:outlineLvl w:val="0"/>
      </w:pPr>
      <w:r>
        <w:t xml:space="preserve">A.1 ENTE/SOGGETTO RICHIEDENTE </w:t>
      </w:r>
      <w:r w:rsidR="003B538A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instrText xml:space="preserve"> FORMTEXT </w:instrText>
      </w:r>
      <w:r w:rsidR="003B538A">
        <w:fldChar w:fldCharType="separate"/>
      </w:r>
      <w:r>
        <w:rPr>
          <w:noProof/>
        </w:rPr>
        <w:t xml:space="preserve">Comune di Cascia - Biblioteca Comunale "T. Graziani" </w:t>
      </w:r>
      <w:r w:rsidR="003B538A">
        <w:fldChar w:fldCharType="end"/>
      </w:r>
      <w:bookmarkEnd w:id="0"/>
    </w:p>
    <w:p w:rsidR="00B600AA" w:rsidRDefault="00B600AA"/>
    <w:p w:rsidR="00B600AA" w:rsidRDefault="00B600AA">
      <w:r>
        <w:t xml:space="preserve">A.2 TITOLO DEL PROGETTO </w:t>
      </w:r>
      <w:r w:rsidR="003B538A"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instrText xml:space="preserve"> FORMTEXT </w:instrText>
      </w:r>
      <w:r w:rsidR="003B538A">
        <w:fldChar w:fldCharType="separate"/>
      </w:r>
      <w:r>
        <w:rPr>
          <w:noProof/>
        </w:rPr>
        <w:t>Espansione 20</w:t>
      </w:r>
      <w:r w:rsidR="007E220F">
        <w:rPr>
          <w:noProof/>
        </w:rPr>
        <w:t>1</w:t>
      </w:r>
      <w:r w:rsidR="003B538A">
        <w:fldChar w:fldCharType="end"/>
      </w:r>
      <w:bookmarkEnd w:id="1"/>
      <w:r w:rsidR="00665577">
        <w:t>7</w:t>
      </w:r>
    </w:p>
    <w:p w:rsidR="00B600AA" w:rsidRDefault="00B600AA"/>
    <w:p w:rsidR="00A5217F" w:rsidRPr="00A5217F" w:rsidRDefault="00B600AA" w:rsidP="00A5217F">
      <w:pPr>
        <w:outlineLvl w:val="0"/>
      </w:pPr>
      <w:r>
        <w:t>A.3 RELAZIONE TECNICA</w:t>
      </w:r>
      <w:r>
        <w:rPr>
          <w:rStyle w:val="Rimandonotaapidipagina"/>
        </w:rPr>
        <w:footnoteReference w:id="1"/>
      </w:r>
      <w:r>
        <w:t xml:space="preserve"> </w:t>
      </w:r>
      <w:r w:rsidR="00A5217F" w:rsidRPr="00A5217F">
        <w:t xml:space="preserve">A seguito degli eventi sismici dell’ottobre 2016 Palazzo </w:t>
      </w:r>
      <w:proofErr w:type="spellStart"/>
      <w:r w:rsidR="00A5217F" w:rsidRPr="00A5217F">
        <w:t>Carli</w:t>
      </w:r>
      <w:proofErr w:type="spellEnd"/>
      <w:r w:rsidR="00A5217F" w:rsidRPr="00A5217F">
        <w:t xml:space="preserve">, sede della biblioteca comunale T. Graziani è stato dichiarato inagibile e pertanto si è provveduto ad organizzare ed allestire una sede provvisoria di biblioteca, spostando parte del materiale librario moderno in locali agibili siti nel Palazzo Comunale di Piazza A. Moro in Cascia capoluogo. </w:t>
      </w:r>
    </w:p>
    <w:p w:rsidR="00A5217F" w:rsidRPr="00A5217F" w:rsidRDefault="00A5217F" w:rsidP="00A5217F">
      <w:pPr>
        <w:outlineLvl w:val="0"/>
      </w:pPr>
      <w:r w:rsidRPr="00A5217F">
        <w:tab/>
        <w:t xml:space="preserve">Prioritariamente sarà spostato il materiale bibliografico relativo alla sezione ragazzi, alla sezione locale, alla letteratura e a parte della saggistica, per poter riprendere, pur parzialmente, il servizio bibliotecario, anche in considerazione che le scuole del comune di Cascia, essendo state delocalizzate in moduli o in sistemazioni provvisorie, non dispongono di spazi per attività collaterali. </w:t>
      </w:r>
    </w:p>
    <w:p w:rsidR="00A5217F" w:rsidRPr="00A5217F" w:rsidRDefault="00A5217F" w:rsidP="00A5217F">
      <w:pPr>
        <w:outlineLvl w:val="0"/>
      </w:pPr>
      <w:r w:rsidRPr="00A5217F">
        <w:tab/>
        <w:t xml:space="preserve">La sede provvisoria della biblioteca è collocata in prossimità del Museo di Palazzo Santi, unica struttura museale rimasta indenne dai danni del terremoto dell’intero cratere sismico e si intende ricreare anche se in forma ridotta un polo culturale facilmente accessibile che dia il senso di una possibile ripresa per i cittadini e per gli auspicabili visitatori.  </w:t>
      </w:r>
    </w:p>
    <w:p w:rsidR="00B600AA" w:rsidRDefault="00B600AA" w:rsidP="00A5217F">
      <w:pPr>
        <w:outlineLvl w:val="0"/>
      </w:pPr>
    </w:p>
    <w:p w:rsidR="00B600AA" w:rsidRDefault="00B600AA">
      <w:r>
        <w:t>A.4 COSTO/FINANZIAMENTI</w:t>
      </w:r>
    </w:p>
    <w:p w:rsidR="00B600AA" w:rsidRDefault="00B600A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B600AA">
        <w:tc>
          <w:tcPr>
            <w:tcW w:w="3472" w:type="dxa"/>
          </w:tcPr>
          <w:p w:rsidR="00B600AA" w:rsidRDefault="00B600AA">
            <w:r>
              <w:t>Costo complessivo previsto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 w:rsidP="005E588F">
            <w:pPr>
              <w:jc w:val="right"/>
            </w:pPr>
            <w:r>
              <w:t xml:space="preserve">Euro </w:t>
            </w:r>
            <w:r w:rsidR="005E588F">
              <w:t>18</w:t>
            </w:r>
            <w:r w:rsidR="005D5A9C">
              <w:t>.</w:t>
            </w:r>
            <w:r w:rsidR="00AA0878">
              <w:t>000,00</w:t>
            </w:r>
          </w:p>
        </w:tc>
      </w:tr>
      <w:tr w:rsidR="00B600AA">
        <w:tc>
          <w:tcPr>
            <w:tcW w:w="3472" w:type="dxa"/>
          </w:tcPr>
          <w:p w:rsidR="00B600AA" w:rsidRDefault="00B600AA">
            <w:r>
              <w:t>Contributo richiesto alla Regione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 w:rsidP="005E588F">
            <w:pPr>
              <w:jc w:val="right"/>
            </w:pPr>
            <w:r>
              <w:t xml:space="preserve">Euro </w:t>
            </w:r>
            <w:r w:rsidR="005D5A9C">
              <w:t>1</w:t>
            </w:r>
            <w:r w:rsidR="005E588F">
              <w:t>0</w:t>
            </w:r>
            <w:r w:rsidR="005D5A9C">
              <w:t>.</w:t>
            </w:r>
            <w:r w:rsidR="005E588F">
              <w:t>800</w:t>
            </w:r>
            <w:r>
              <w:t>,00</w:t>
            </w:r>
          </w:p>
        </w:tc>
      </w:tr>
      <w:tr w:rsidR="00B600AA">
        <w:tc>
          <w:tcPr>
            <w:tcW w:w="3472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ontrollo1"/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2"/>
            <w:r w:rsidR="00B600AA">
              <w:t xml:space="preserve"> Soggetto richiedente</w:t>
            </w:r>
          </w:p>
        </w:tc>
        <w:tc>
          <w:tcPr>
            <w:tcW w:w="3259" w:type="dxa"/>
          </w:tcPr>
          <w:p w:rsidR="00B600AA" w:rsidRDefault="00B600AA" w:rsidP="005E588F">
            <w:pPr>
              <w:jc w:val="right"/>
            </w:pPr>
            <w:r>
              <w:t xml:space="preserve">Euro </w:t>
            </w:r>
            <w:r w:rsidR="005E588F">
              <w:t>7.200</w:t>
            </w:r>
            <w:r>
              <w:t>,00</w:t>
            </w:r>
          </w:p>
        </w:tc>
      </w:tr>
      <w:tr w:rsidR="00B600AA">
        <w:tc>
          <w:tcPr>
            <w:tcW w:w="3472" w:type="dxa"/>
          </w:tcPr>
          <w:p w:rsidR="00B600AA" w:rsidRDefault="00B600AA"/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3"/>
            <w:r w:rsidR="00B600AA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259" w:type="dxa"/>
          </w:tcPr>
          <w:p w:rsidR="00B600AA" w:rsidRDefault="00B600AA">
            <w:pPr>
              <w:jc w:val="right"/>
            </w:pPr>
          </w:p>
        </w:tc>
      </w:tr>
    </w:tbl>
    <w:p w:rsidR="00B600AA" w:rsidRDefault="00B600AA"/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t>A.5 TIPOLOGIA DEGLI INTERVENTI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ontrollo3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5"/>
      <w:r w:rsidR="00B600AA">
        <w:tab/>
        <w:t>Acquisto libri ed altri documenti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6"/>
      <w:r w:rsidR="00B600AA">
        <w:tab/>
        <w:t>Acquisto arredi e/o attrezzature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ontrollo5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7"/>
      <w:r w:rsidR="00B600AA">
        <w:tab/>
        <w:t>Attività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>Al fine di dettag</w:t>
      </w:r>
      <w:r w:rsidR="00980538">
        <w:t>liare la descrizione degli inte</w:t>
      </w:r>
      <w:r>
        <w:t>rventi e/o delle iniziative proposte, riempire gli specifici punti che interessano, di seguito elencati: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t>A.5.1 ACQUISTO MATERIALI BIBLIOGRAFICI E DOCUMENTARI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lastRenderedPageBreak/>
        <w:t>Tipologia acquisti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ontrollo6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8"/>
      <w:r w:rsidR="00B600AA">
        <w:tab/>
        <w:t>Libri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ontrollo7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9"/>
      <w:r w:rsidR="00B600AA">
        <w:tab/>
        <w:t xml:space="preserve">Altri documenti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B600AA">
        <w:instrText xml:space="preserve"> FORMTEXT </w:instrText>
      </w:r>
      <w:r>
        <w:fldChar w:fldCharType="separate"/>
      </w:r>
      <w:r w:rsidR="00B600AA">
        <w:rPr>
          <w:noProof/>
        </w:rPr>
        <w:t>Giornali e riviste</w:t>
      </w:r>
      <w:r>
        <w:fldChar w:fldCharType="end"/>
      </w:r>
      <w:bookmarkEnd w:id="10"/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B600AA">
        <w:tc>
          <w:tcPr>
            <w:tcW w:w="3472" w:type="dxa"/>
          </w:tcPr>
          <w:p w:rsidR="00B600AA" w:rsidRDefault="00B600AA">
            <w:r>
              <w:t>Previsione di spesa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Euro.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t>15.000,00</w:t>
            </w:r>
            <w:r w:rsidR="003B538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>
            <w:r>
              <w:t>Contributo richiesto alla Regione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Euro.</w:t>
            </w:r>
            <w:r w:rsidR="003B538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t>9.0000,00</w:t>
            </w:r>
            <w:r w:rsidR="003B538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Soggetto richiedente</w:t>
            </w:r>
          </w:p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Euro.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t>6.000,00</w:t>
            </w:r>
            <w:r w:rsidR="003B538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/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Euro.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t>A.5.2 ACQUISTO ARREDI E/O ATTREZZATURE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B600AA">
        <w:trPr>
          <w:trHeight w:val="405"/>
        </w:trPr>
        <w:tc>
          <w:tcPr>
            <w:tcW w:w="3259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Tipologia</w:t>
            </w:r>
          </w:p>
        </w:tc>
        <w:tc>
          <w:tcPr>
            <w:tcW w:w="3259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Mt. </w:t>
            </w:r>
            <w:proofErr w:type="spellStart"/>
            <w:r>
              <w:t>Lin</w:t>
            </w:r>
            <w:proofErr w:type="spellEnd"/>
            <w:r>
              <w:t>. / pezzi</w:t>
            </w:r>
          </w:p>
        </w:tc>
        <w:tc>
          <w:tcPr>
            <w:tcW w:w="3259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>Costi</w:t>
            </w:r>
          </w:p>
        </w:tc>
      </w:tr>
      <w:bookmarkStart w:id="11" w:name="Controllo18"/>
      <w:tr w:rsidR="00B600AA">
        <w:tc>
          <w:tcPr>
            <w:tcW w:w="3259" w:type="dxa"/>
          </w:tcPr>
          <w:p w:rsidR="00B600AA" w:rsidRDefault="005E588F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11"/>
            <w:r w:rsidR="00B600AA">
              <w:t xml:space="preserve"> Scaffalature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2" w:name="Testo28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59" w:type="dxa"/>
          </w:tcPr>
          <w:p w:rsidR="00B600AA" w:rsidRDefault="00B600AA" w:rsidP="007732F9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bookmarkStart w:id="13" w:name="Testo11"/>
            <w:r w:rsidR="007732F9"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default w:val="1.500,00"/>
                  </w:textInput>
                </w:ffData>
              </w:fldChar>
            </w:r>
            <w:r w:rsidR="007732F9">
              <w:instrText xml:space="preserve"> FORMTEXT </w:instrText>
            </w:r>
            <w:r w:rsidR="007732F9">
              <w:fldChar w:fldCharType="separate"/>
            </w:r>
            <w:r w:rsidR="007732F9">
              <w:rPr>
                <w:noProof/>
              </w:rPr>
              <w:t>1.500,00</w:t>
            </w:r>
            <w:r w:rsidR="007732F9">
              <w:fldChar w:fldCharType="end"/>
            </w:r>
            <w:bookmarkEnd w:id="13"/>
          </w:p>
        </w:tc>
      </w:tr>
      <w:bookmarkStart w:id="14" w:name="Controllo9"/>
      <w:tr w:rsidR="00B600AA">
        <w:tc>
          <w:tcPr>
            <w:tcW w:w="3259" w:type="dxa"/>
          </w:tcPr>
          <w:p w:rsidR="00B600AA" w:rsidRDefault="005E588F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14"/>
            <w:r w:rsidR="00B600AA">
              <w:t xml:space="preserve"> Tavoli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259" w:type="dxa"/>
          </w:tcPr>
          <w:p w:rsidR="00B600AA" w:rsidRDefault="00B600AA" w:rsidP="007732F9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bookmarkStart w:id="16" w:name="Testo13"/>
            <w:r w:rsidR="007732F9"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default w:val="1.000,00"/>
                  </w:textInput>
                </w:ffData>
              </w:fldChar>
            </w:r>
            <w:r w:rsidR="007732F9">
              <w:instrText xml:space="preserve"> FORMTEXT </w:instrText>
            </w:r>
            <w:r w:rsidR="007732F9">
              <w:fldChar w:fldCharType="separate"/>
            </w:r>
            <w:r w:rsidR="007732F9">
              <w:rPr>
                <w:noProof/>
              </w:rPr>
              <w:t>1.000,00</w:t>
            </w:r>
            <w:r w:rsidR="007732F9">
              <w:fldChar w:fldCharType="end"/>
            </w:r>
            <w:bookmarkEnd w:id="16"/>
          </w:p>
        </w:tc>
      </w:tr>
      <w:bookmarkStart w:id="17" w:name="Controllo10"/>
      <w:tr w:rsidR="00B600AA">
        <w:tc>
          <w:tcPr>
            <w:tcW w:w="3259" w:type="dxa"/>
          </w:tcPr>
          <w:p w:rsidR="00B600AA" w:rsidRDefault="005E588F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17"/>
            <w:r w:rsidR="00B600AA">
              <w:t xml:space="preserve"> Sedie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8" w:name="Testo14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259" w:type="dxa"/>
          </w:tcPr>
          <w:p w:rsidR="00B600AA" w:rsidRDefault="00B600AA" w:rsidP="0022031F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r w:rsidR="0022031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00,00"/>
                  </w:textInput>
                </w:ffData>
              </w:fldChar>
            </w:r>
            <w:r w:rsidR="0022031F">
              <w:instrText xml:space="preserve"> FORMTEXT </w:instrText>
            </w:r>
            <w:r w:rsidR="0022031F">
              <w:fldChar w:fldCharType="separate"/>
            </w:r>
            <w:r w:rsidR="0022031F">
              <w:rPr>
                <w:noProof/>
              </w:rPr>
              <w:t>500,00</w:t>
            </w:r>
            <w:r w:rsidR="0022031F">
              <w:fldChar w:fldCharType="end"/>
            </w:r>
          </w:p>
        </w:tc>
      </w:tr>
      <w:tr w:rsidR="00B600AA"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1"/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19"/>
            <w:r w:rsidR="00B600AA">
              <w:t xml:space="preserve"> Armadi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0" w:name="Testo16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259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r w:rsidR="003B538A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sto17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  <w:bookmarkEnd w:id="21"/>
          </w:p>
        </w:tc>
      </w:tr>
      <w:tr w:rsidR="00B600AA"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2"/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22"/>
            <w:r w:rsidR="00B600AA">
              <w:t xml:space="preserve"> Schedari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3" w:name="Testo18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59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r w:rsidR="003B538A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4" w:name="Testo19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  <w:bookmarkEnd w:id="24"/>
          </w:p>
        </w:tc>
      </w:tr>
      <w:tr w:rsidR="00B600AA"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3"/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25"/>
            <w:r w:rsidR="00B600AA">
              <w:t xml:space="preserve"> Altro</w:t>
            </w:r>
          </w:p>
        </w:tc>
        <w:tc>
          <w:tcPr>
            <w:tcW w:w="3259" w:type="dxa"/>
          </w:tcPr>
          <w:p w:rsidR="00B600AA" w:rsidRDefault="003B538A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59" w:type="dxa"/>
          </w:tcPr>
          <w:p w:rsidR="00B600AA" w:rsidRDefault="00B600AA" w:rsidP="005E588F">
            <w:pPr>
              <w:pStyle w:val="Intestazione"/>
              <w:tabs>
                <w:tab w:val="clear" w:pos="4819"/>
                <w:tab w:val="clear" w:pos="9638"/>
              </w:tabs>
              <w:jc w:val="right"/>
            </w:pPr>
            <w:r>
              <w:t xml:space="preserve">L. </w:t>
            </w:r>
            <w:bookmarkStart w:id="27" w:name="Testo21"/>
            <w:r w:rsidR="005E588F"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E588F">
              <w:instrText xml:space="preserve"> FORMTEXT </w:instrText>
            </w:r>
            <w:r w:rsidR="005E588F">
              <w:fldChar w:fldCharType="separate"/>
            </w:r>
            <w:r w:rsidR="005E588F">
              <w:rPr>
                <w:noProof/>
              </w:rPr>
              <w:t> </w:t>
            </w:r>
            <w:r w:rsidR="005E588F">
              <w:rPr>
                <w:noProof/>
              </w:rPr>
              <w:t> </w:t>
            </w:r>
            <w:r w:rsidR="005E588F">
              <w:rPr>
                <w:noProof/>
              </w:rPr>
              <w:t> </w:t>
            </w:r>
            <w:r w:rsidR="005E588F">
              <w:rPr>
                <w:noProof/>
              </w:rPr>
              <w:t> </w:t>
            </w:r>
            <w:r w:rsidR="005E588F">
              <w:rPr>
                <w:noProof/>
              </w:rPr>
              <w:t> </w:t>
            </w:r>
            <w:r w:rsidR="005E588F">
              <w:fldChar w:fldCharType="end"/>
            </w:r>
            <w:bookmarkEnd w:id="27"/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B600AA">
        <w:tc>
          <w:tcPr>
            <w:tcW w:w="3472" w:type="dxa"/>
          </w:tcPr>
          <w:p w:rsidR="00B600AA" w:rsidRDefault="00B600AA">
            <w:r>
              <w:t>Previsione di spesa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 w:rsidP="00C07C7A">
            <w:pPr>
              <w:jc w:val="right"/>
            </w:pPr>
            <w:r>
              <w:t>L.</w:t>
            </w:r>
            <w:r w:rsidR="00C07C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.000,00"/>
                  </w:textInput>
                </w:ffData>
              </w:fldChar>
            </w:r>
            <w:r w:rsidR="00C07C7A">
              <w:instrText xml:space="preserve"> FORMTEXT </w:instrText>
            </w:r>
            <w:r w:rsidR="00C07C7A">
              <w:fldChar w:fldCharType="separate"/>
            </w:r>
            <w:r w:rsidR="00C07C7A">
              <w:rPr>
                <w:noProof/>
              </w:rPr>
              <w:t>3.000,00</w:t>
            </w:r>
            <w:r w:rsidR="00C07C7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>
            <w:r>
              <w:t>Contributo richiesto alla Regione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B600AA" w:rsidP="00C07C7A">
            <w:pPr>
              <w:jc w:val="right"/>
            </w:pPr>
            <w:r>
              <w:t>L.</w:t>
            </w:r>
            <w:r w:rsidR="00C07C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800,00"/>
                  </w:textInput>
                </w:ffData>
              </w:fldChar>
            </w:r>
            <w:r w:rsidR="00C07C7A">
              <w:instrText xml:space="preserve"> FORMTEXT </w:instrText>
            </w:r>
            <w:r w:rsidR="00C07C7A">
              <w:fldChar w:fldCharType="separate"/>
            </w:r>
            <w:r w:rsidR="00C07C7A">
              <w:rPr>
                <w:noProof/>
              </w:rPr>
              <w:t>1.800,00</w:t>
            </w:r>
            <w:r w:rsidR="00C07C7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B600AA" w:rsidRDefault="00C07C7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Soggetto richiedente</w:t>
            </w:r>
          </w:p>
        </w:tc>
        <w:tc>
          <w:tcPr>
            <w:tcW w:w="3259" w:type="dxa"/>
          </w:tcPr>
          <w:p w:rsidR="00B600AA" w:rsidRDefault="00B600AA" w:rsidP="00C07C7A">
            <w:pPr>
              <w:jc w:val="right"/>
            </w:pPr>
            <w:r>
              <w:t>L.</w:t>
            </w:r>
            <w:r w:rsidR="00C07C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200,00"/>
                  </w:textInput>
                </w:ffData>
              </w:fldChar>
            </w:r>
            <w:r w:rsidR="00C07C7A">
              <w:instrText xml:space="preserve"> FORMTEXT </w:instrText>
            </w:r>
            <w:r w:rsidR="00C07C7A">
              <w:fldChar w:fldCharType="separate"/>
            </w:r>
            <w:r w:rsidR="00C07C7A">
              <w:rPr>
                <w:noProof/>
              </w:rPr>
              <w:t>1.200,00</w:t>
            </w:r>
            <w:r w:rsidR="00C07C7A">
              <w:fldChar w:fldCharType="end"/>
            </w:r>
          </w:p>
        </w:tc>
      </w:tr>
      <w:tr w:rsidR="00B600AA">
        <w:tc>
          <w:tcPr>
            <w:tcW w:w="3472" w:type="dxa"/>
          </w:tcPr>
          <w:p w:rsidR="00B600AA" w:rsidRDefault="00B600AA"/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  <w:outlineLvl w:val="0"/>
      </w:pPr>
      <w:r>
        <w:t>A.5.3 ATTIVITA’</w:t>
      </w:r>
      <w:r>
        <w:rPr>
          <w:rStyle w:val="Rimandonotaapidipagina"/>
        </w:rPr>
        <w:footnoteReference w:id="2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bookmarkStart w:id="28" w:name="Controllo14"/>
    <w:p w:rsidR="00B600AA" w:rsidRDefault="005E588F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28"/>
      <w:r w:rsidR="00B600AA">
        <w:t xml:space="preserve"> Conferenze</w:t>
      </w:r>
      <w:r w:rsidR="00B600AA">
        <w:tab/>
      </w:r>
    </w:p>
    <w:p w:rsidR="00B600AA" w:rsidRDefault="003B538A" w:rsidP="005E588F">
      <w:pPr>
        <w:pStyle w:val="Intestazione"/>
        <w:tabs>
          <w:tab w:val="clear" w:pos="4819"/>
          <w:tab w:val="clear" w:pos="9638"/>
          <w:tab w:val="left" w:pos="4290"/>
        </w:tabs>
      </w:pPr>
      <w: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9" w:name="Testo22"/>
      <w:r w:rsidR="00B600AA">
        <w:instrText xml:space="preserve"> FORMTEXT </w:instrText>
      </w:r>
      <w:r>
        <w:fldChar w:fldCharType="separate"/>
      </w:r>
      <w:r w:rsidR="00B600AA">
        <w:rPr>
          <w:noProof/>
        </w:rPr>
        <w:t xml:space="preserve"> </w:t>
      </w:r>
      <w:r>
        <w:fldChar w:fldCharType="end"/>
      </w:r>
      <w:bookmarkEnd w:id="29"/>
      <w:r w:rsidR="005E588F">
        <w:tab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bookmarkStart w:id="30" w:name="Controllo15"/>
    <w:p w:rsidR="00B600AA" w:rsidRDefault="005E588F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30"/>
      <w:r w:rsidR="00B600AA">
        <w:t xml:space="preserve"> Mostre</w:t>
      </w:r>
      <w:r w:rsidR="00B600AA">
        <w:tab/>
      </w:r>
      <w:r w:rsidR="00B600AA">
        <w:tab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6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31"/>
      <w:r w:rsidR="00B600AA">
        <w:t xml:space="preserve"> Pubblicazioni</w:t>
      </w:r>
      <w:r w:rsidR="00B600AA">
        <w:tab/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2" w:name="Testo24"/>
      <w:r w:rsidR="00B600AA">
        <w:instrText xml:space="preserve"> FORMTEXT </w:instrText>
      </w:r>
      <w:r>
        <w:fldChar w:fldCharType="separate"/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>
        <w:fldChar w:fldCharType="end"/>
      </w:r>
      <w:bookmarkEnd w:id="32"/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3B538A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7"/>
      <w:r w:rsidR="00B600AA">
        <w:instrText xml:space="preserve"> FORMCHECKBOX </w:instrText>
      </w:r>
      <w:r w:rsidR="00665577">
        <w:fldChar w:fldCharType="separate"/>
      </w:r>
      <w:r>
        <w:fldChar w:fldCharType="end"/>
      </w:r>
      <w:bookmarkEnd w:id="33"/>
      <w:r w:rsidR="00B600AA">
        <w:t xml:space="preserve"> Altro</w:t>
      </w:r>
      <w:r w:rsidR="00B600AA">
        <w:tab/>
      </w:r>
      <w:r w:rsidR="00B600AA">
        <w:tab/>
      </w:r>
      <w: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4" w:name="Testo25"/>
      <w:r w:rsidR="00B600AA">
        <w:instrText xml:space="preserve"> FORMTEXT </w:instrText>
      </w:r>
      <w:r>
        <w:fldChar w:fldCharType="separate"/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 w:rsidR="00B600AA">
        <w:rPr>
          <w:noProof/>
        </w:rPr>
        <w:t> </w:t>
      </w:r>
      <w:r>
        <w:fldChar w:fldCharType="end"/>
      </w:r>
      <w:bookmarkEnd w:id="34"/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B600AA">
        <w:tc>
          <w:tcPr>
            <w:tcW w:w="3472" w:type="dxa"/>
          </w:tcPr>
          <w:p w:rsidR="00B600AA" w:rsidRDefault="00B600AA">
            <w:r>
              <w:t>Previsione di spesa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C07C7A" w:rsidP="00C07C7A">
            <w:pPr>
              <w:jc w:val="center"/>
            </w:pPr>
            <w:r>
              <w:t xml:space="preserve">                      </w:t>
            </w:r>
            <w:r w:rsidR="007F4F72">
              <w:t>Euro.</w:t>
            </w:r>
          </w:p>
        </w:tc>
      </w:tr>
      <w:tr w:rsidR="00B600AA">
        <w:tc>
          <w:tcPr>
            <w:tcW w:w="3472" w:type="dxa"/>
          </w:tcPr>
          <w:p w:rsidR="00B600AA" w:rsidRDefault="00B600AA">
            <w:r>
              <w:t>Contributo richiesto alla Regione</w:t>
            </w:r>
          </w:p>
        </w:tc>
        <w:tc>
          <w:tcPr>
            <w:tcW w:w="3046" w:type="dxa"/>
          </w:tcPr>
          <w:p w:rsidR="00B600AA" w:rsidRDefault="00B600AA"/>
        </w:tc>
        <w:tc>
          <w:tcPr>
            <w:tcW w:w="3259" w:type="dxa"/>
          </w:tcPr>
          <w:p w:rsidR="00B600AA" w:rsidRDefault="00C07C7A" w:rsidP="00C07C7A">
            <w:r>
              <w:t xml:space="preserve">                                 </w:t>
            </w:r>
            <w:r w:rsidR="00B600AA">
              <w:t>Euro.</w:t>
            </w:r>
          </w:p>
        </w:tc>
      </w:tr>
      <w:tr w:rsidR="00B600AA">
        <w:tc>
          <w:tcPr>
            <w:tcW w:w="3472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Soggetto richiedente</w:t>
            </w:r>
          </w:p>
        </w:tc>
        <w:tc>
          <w:tcPr>
            <w:tcW w:w="3259" w:type="dxa"/>
          </w:tcPr>
          <w:p w:rsidR="00B600AA" w:rsidRDefault="00C07C7A" w:rsidP="00C07C7A">
            <w:pPr>
              <w:jc w:val="center"/>
            </w:pPr>
            <w:r>
              <w:t xml:space="preserve">                       </w:t>
            </w:r>
            <w:r w:rsidR="007F4F72">
              <w:t>Euro.</w:t>
            </w:r>
          </w:p>
        </w:tc>
      </w:tr>
      <w:tr w:rsidR="00B600AA">
        <w:tc>
          <w:tcPr>
            <w:tcW w:w="3472" w:type="dxa"/>
          </w:tcPr>
          <w:p w:rsidR="00B600AA" w:rsidRDefault="00B600AA"/>
        </w:tc>
        <w:tc>
          <w:tcPr>
            <w:tcW w:w="3046" w:type="dxa"/>
          </w:tcPr>
          <w:p w:rsidR="00B600AA" w:rsidRDefault="003B538A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0AA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B600AA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B600AA">
              <w:instrText xml:space="preserve"> FORMTEXT </w:instrText>
            </w:r>
            <w:r>
              <w:fldChar w:fldCharType="separate"/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 w:rsidR="00B600A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B600AA" w:rsidRDefault="00B600AA">
            <w:pPr>
              <w:jc w:val="right"/>
            </w:pPr>
            <w:r>
              <w:t>Euro.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7F4F72">
      <w:pPr>
        <w:pStyle w:val="Intestazione"/>
        <w:tabs>
          <w:tab w:val="clear" w:pos="4819"/>
          <w:tab w:val="clear" w:pos="9638"/>
        </w:tabs>
      </w:pPr>
      <w:r>
        <w:t xml:space="preserve">Data   </w:t>
      </w:r>
      <w:r w:rsidR="005C6AC6">
        <w:t>2</w:t>
      </w:r>
      <w:r w:rsidR="008820A3">
        <w:t>6</w:t>
      </w:r>
      <w:r w:rsidR="002D1802">
        <w:t>.</w:t>
      </w:r>
      <w:r w:rsidR="008820A3">
        <w:t>04</w:t>
      </w:r>
      <w:r w:rsidR="005D5A9C">
        <w:t>.</w:t>
      </w:r>
      <w:r w:rsidR="007E220F">
        <w:t>1</w:t>
      </w:r>
      <w:r w:rsidR="008820A3">
        <w:t>7</w:t>
      </w:r>
      <w:bookmarkStart w:id="35" w:name="_GoBack"/>
      <w:bookmarkEnd w:id="35"/>
      <w:r>
        <w:t xml:space="preserve">          </w:t>
      </w:r>
      <w:r w:rsidR="00B600AA">
        <w:t xml:space="preserve">                                                </w:t>
      </w:r>
      <w:r w:rsidR="005D5A9C">
        <w:t xml:space="preserve">                              </w:t>
      </w:r>
      <w:r w:rsidR="00B600AA">
        <w:t xml:space="preserve"> Rappresentante dell’Ente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                 </w:t>
      </w:r>
      <w:r w:rsidR="005D5A9C">
        <w:t xml:space="preserve">           </w:t>
      </w:r>
      <w:r w:rsidR="00AE4B63">
        <w:t xml:space="preserve">   </w:t>
      </w:r>
      <w:r>
        <w:t xml:space="preserve"> </w:t>
      </w:r>
      <w:bookmarkStart w:id="36" w:name="Testo27"/>
      <w:r w:rsidR="003B538A">
        <w:fldChar w:fldCharType="begin">
          <w:ffData>
            <w:name w:val="Testo27"/>
            <w:enabled/>
            <w:calcOnExit w:val="0"/>
            <w:textInput>
              <w:default w:val="Dott.ssa Flavia De Sario"/>
            </w:textInput>
          </w:ffData>
        </w:fldChar>
      </w:r>
      <w:r w:rsidR="005D5A9C">
        <w:instrText xml:space="preserve"> FORMTEXT </w:instrText>
      </w:r>
      <w:r w:rsidR="003B538A">
        <w:fldChar w:fldCharType="separate"/>
      </w:r>
      <w:r w:rsidR="00AE4B63">
        <w:rPr>
          <w:noProof/>
        </w:rPr>
        <w:t xml:space="preserve">Prof. Gino Emili   </w:t>
      </w:r>
      <w:r w:rsidR="003B538A">
        <w:fldChar w:fldCharType="end"/>
      </w:r>
      <w:bookmarkEnd w:id="36"/>
    </w:p>
    <w:p w:rsidR="00B600AA" w:rsidRDefault="00752890">
      <w:pPr>
        <w:pStyle w:val="Intestazione"/>
        <w:tabs>
          <w:tab w:val="clear" w:pos="4819"/>
          <w:tab w:val="clear" w:pos="9638"/>
        </w:tabs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595AB7B" wp14:editId="29E038CE">
            <wp:simplePos x="0" y="0"/>
            <wp:positionH relativeFrom="column">
              <wp:posOffset>4518660</wp:posOffset>
            </wp:positionH>
            <wp:positionV relativeFrom="paragraph">
              <wp:posOffset>20320</wp:posOffset>
            </wp:positionV>
            <wp:extent cx="1362075" cy="586105"/>
            <wp:effectExtent l="0" t="0" r="952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EA" w:rsidRDefault="000638EA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lastRenderedPageBreak/>
        <w:t>Modello B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proofErr w:type="spellStart"/>
      <w:r>
        <w:t>L.r</w:t>
      </w:r>
      <w:proofErr w:type="spellEnd"/>
      <w:r>
        <w:t>. 37/90, art. 20 comma 3, lettera f):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PROGRAMMI DI INFORMAZIONE BIBLIOGRAFICA, ARCHIVISTICA E DOCUMENTARIA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B.1 ENTE / SOGGETTO RICHIEDENTE 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B.2 TITOLO DEL PROGETTO </w:t>
      </w:r>
      <w:r w:rsidR="007C185F">
        <w:t>Schedatura in</w:t>
      </w:r>
      <w:r w:rsidR="00A17B2E">
        <w:t xml:space="preserve"> SBN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B.3 RELAZIONE TECNICA</w:t>
      </w:r>
      <w:r>
        <w:rPr>
          <w:rStyle w:val="Rimandonotaapidipagina"/>
        </w:rPr>
        <w:t>1</w:t>
      </w:r>
      <w:r w:rsidR="00AD6523">
        <w:t xml:space="preserve"> Vedi allegato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B.4 COSTO / FINANZIAMENTI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75E37">
        <w:tc>
          <w:tcPr>
            <w:tcW w:w="3472" w:type="dxa"/>
          </w:tcPr>
          <w:p w:rsidR="00575E37" w:rsidRDefault="00575E37" w:rsidP="00C81CBD">
            <w:r>
              <w:t>Costo complessivo previsto</w:t>
            </w:r>
          </w:p>
        </w:tc>
        <w:tc>
          <w:tcPr>
            <w:tcW w:w="3046" w:type="dxa"/>
          </w:tcPr>
          <w:p w:rsidR="00575E37" w:rsidRDefault="00575E37" w:rsidP="00C81CBD"/>
        </w:tc>
        <w:tc>
          <w:tcPr>
            <w:tcW w:w="3259" w:type="dxa"/>
          </w:tcPr>
          <w:p w:rsidR="00575E37" w:rsidRDefault="00AB1EF0" w:rsidP="007B65D5">
            <w:pPr>
              <w:jc w:val="right"/>
            </w:pPr>
            <w:r>
              <w:t>E.</w:t>
            </w:r>
          </w:p>
        </w:tc>
      </w:tr>
      <w:tr w:rsidR="00575E37">
        <w:tc>
          <w:tcPr>
            <w:tcW w:w="3472" w:type="dxa"/>
          </w:tcPr>
          <w:p w:rsidR="00575E37" w:rsidRDefault="00575E37" w:rsidP="00C81CBD">
            <w:r>
              <w:t>Contributo richiesto alla Regione</w:t>
            </w:r>
          </w:p>
        </w:tc>
        <w:tc>
          <w:tcPr>
            <w:tcW w:w="3046" w:type="dxa"/>
          </w:tcPr>
          <w:p w:rsidR="00575E37" w:rsidRDefault="00575E37" w:rsidP="00C81CBD"/>
        </w:tc>
        <w:tc>
          <w:tcPr>
            <w:tcW w:w="3259" w:type="dxa"/>
          </w:tcPr>
          <w:p w:rsidR="00575E37" w:rsidRDefault="00AB1EF0" w:rsidP="007B65D5">
            <w:pPr>
              <w:jc w:val="right"/>
            </w:pPr>
            <w:r>
              <w:t>E</w:t>
            </w:r>
            <w:r w:rsidR="00575E37">
              <w:t>.</w:t>
            </w:r>
          </w:p>
        </w:tc>
      </w:tr>
      <w:tr w:rsidR="00575E37">
        <w:tc>
          <w:tcPr>
            <w:tcW w:w="3472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75E37" w:rsidRDefault="00EC5CCC" w:rsidP="00C81CB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75E37">
              <w:t xml:space="preserve"> Soggetto richiedente</w:t>
            </w:r>
          </w:p>
        </w:tc>
        <w:tc>
          <w:tcPr>
            <w:tcW w:w="3259" w:type="dxa"/>
          </w:tcPr>
          <w:p w:rsidR="00575E37" w:rsidRDefault="00AB1EF0" w:rsidP="007B65D5">
            <w:pPr>
              <w:jc w:val="right"/>
            </w:pPr>
            <w:r>
              <w:t>E</w:t>
            </w:r>
            <w:r w:rsidR="00575E37">
              <w:t>.</w:t>
            </w:r>
          </w:p>
        </w:tc>
      </w:tr>
      <w:tr w:rsidR="00575E37">
        <w:tc>
          <w:tcPr>
            <w:tcW w:w="3472" w:type="dxa"/>
          </w:tcPr>
          <w:p w:rsidR="00575E37" w:rsidRDefault="00575E37" w:rsidP="00C81CBD"/>
        </w:tc>
        <w:tc>
          <w:tcPr>
            <w:tcW w:w="3046" w:type="dxa"/>
          </w:tcPr>
          <w:p w:rsidR="00575E37" w:rsidRDefault="003B538A" w:rsidP="00C81C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75E37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75E37">
              <w:instrText xml:space="preserve"> FORMTEXT </w:instrText>
            </w:r>
            <w:r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75E37" w:rsidRDefault="00AB1EF0" w:rsidP="00C81CBD">
            <w:pPr>
              <w:jc w:val="right"/>
            </w:pPr>
            <w:r>
              <w:t>E</w:t>
            </w:r>
            <w:r w:rsidR="00575E37">
              <w:t>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75E37">
              <w:instrText xml:space="preserve"> FORMTEXT </w:instrText>
            </w:r>
            <w:r w:rsidR="003B538A"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B.5 TIPOLOGIA DEGLI INTERVENTI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bookmarkStart w:id="37" w:name="Controllo19"/>
    <w:p w:rsidR="00575E37" w:rsidRDefault="007B65D5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37"/>
      <w:r w:rsidR="00575E37">
        <w:t xml:space="preserve"> Catalogazione materiale librario e documentario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20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38"/>
      <w:r w:rsidR="00575E37">
        <w:t xml:space="preserve"> Schedatura inventariazione materiale archivistico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B.5.1 CATALOGAZIONE MATERIALE LIBRARIO E DOCUMENTARIO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Denominazione del fondo / raccolta </w:t>
      </w:r>
      <w:r w:rsidR="00AD6523" w:rsidRPr="00AD6523">
        <w:rPr>
          <w:u w:val="single"/>
        </w:rPr>
        <w:t>Fondo Moderno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Tipologia del materiale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21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39"/>
      <w:r w:rsidR="00575E37">
        <w:t xml:space="preserve"> Manoscritti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22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0"/>
      <w:r w:rsidR="00575E37">
        <w:t xml:space="preserve"> Incunabuli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23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1"/>
      <w:r w:rsidR="00575E37">
        <w:t xml:space="preserve"> Cinquecentine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24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2"/>
      <w:r w:rsidR="00575E37">
        <w:t xml:space="preserve"> Edizioni a stampa dal 1501 al 1800</w:t>
      </w:r>
    </w:p>
    <w:bookmarkStart w:id="43" w:name="Controllo25"/>
    <w:p w:rsidR="00575E37" w:rsidRDefault="007B65D5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43"/>
      <w:r w:rsidR="00575E37">
        <w:t xml:space="preserve"> Edizioni a stampa dal 1801 in poi</w:t>
      </w:r>
    </w:p>
    <w:bookmarkStart w:id="44" w:name="Controllo26"/>
    <w:p w:rsidR="00575E37" w:rsidRDefault="007B65D5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44"/>
      <w:r w:rsidR="00575E37">
        <w:t xml:space="preserve"> Periodici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27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5"/>
      <w:r w:rsidR="00575E37">
        <w:t xml:space="preserve"> Dischi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28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6"/>
      <w:r w:rsidR="00575E37">
        <w:t xml:space="preserve"> Nastri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29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7"/>
      <w:r w:rsidR="00575E37">
        <w:t xml:space="preserve"> Spartiti</w:t>
      </w:r>
    </w:p>
    <w:bookmarkStart w:id="48" w:name="Controllo30"/>
    <w:p w:rsidR="00575E37" w:rsidRDefault="007B65D5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48"/>
      <w:r w:rsidR="00575E37">
        <w:t xml:space="preserve"> Fotografie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31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49"/>
      <w:r w:rsidR="00575E37">
        <w:t xml:space="preserve"> Audiovisivi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32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50"/>
      <w:r w:rsidR="00575E37">
        <w:t xml:space="preserve"> </w:t>
      </w:r>
      <w:proofErr w:type="spellStart"/>
      <w:r w:rsidR="00575E37">
        <w:t>Microfilms</w:t>
      </w:r>
      <w:proofErr w:type="spellEnd"/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33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51"/>
      <w:r w:rsidR="00575E37">
        <w:t xml:space="preserve"> Altro </w:t>
      </w:r>
      <w:r>
        <w:fldChar w:fldCharType="begin">
          <w:ffData>
            <w:name w:val="Testo33"/>
            <w:enabled/>
            <w:calcOnExit w:val="0"/>
            <w:textInput/>
          </w:ffData>
        </w:fldChar>
      </w:r>
      <w:bookmarkStart w:id="52" w:name="Testo33"/>
      <w:r w:rsidR="00575E37">
        <w:instrText xml:space="preserve"> FORMTEXT </w:instrText>
      </w:r>
      <w:r>
        <w:fldChar w:fldCharType="separate"/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>
        <w:fldChar w:fldCharType="end"/>
      </w:r>
      <w:bookmarkEnd w:id="52"/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Consistenza / n. pezzi</w:t>
      </w:r>
      <w:r>
        <w:rPr>
          <w:rStyle w:val="Rimandonotaapidipagina"/>
        </w:rPr>
        <w:footnoteReference w:id="3"/>
      </w:r>
      <w:r>
        <w:t xml:space="preserve"> </w:t>
      </w:r>
      <w:r w:rsidR="003B538A">
        <w:fldChar w:fldCharType="begin">
          <w:ffData>
            <w:name w:val="Testo34"/>
            <w:enabled/>
            <w:calcOnExit w:val="0"/>
            <w:textInput/>
          </w:ffData>
        </w:fldChar>
      </w:r>
      <w:bookmarkStart w:id="53" w:name="Testo34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53"/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Descrizione del fondo / raccolta </w:t>
      </w:r>
      <w:r w:rsidR="003B538A">
        <w:fldChar w:fldCharType="begin">
          <w:ffData>
            <w:name w:val="Testo35"/>
            <w:enabled/>
            <w:calcOnExit w:val="0"/>
            <w:textInput/>
          </w:ffData>
        </w:fldChar>
      </w:r>
      <w:bookmarkStart w:id="54" w:name="Testo35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54"/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lastRenderedPageBreak/>
        <w:t>Catalogazione informatizzata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bookmarkStart w:id="55" w:name="Controllo34"/>
    <w:p w:rsidR="00575E37" w:rsidRDefault="00EC5CCC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55"/>
      <w:r w:rsidR="00575E37">
        <w:t xml:space="preserve"> SI </w:t>
      </w:r>
      <w:r w:rsidR="00575E37">
        <w:rPr>
          <w:rStyle w:val="Rimandonotaapidipagina"/>
        </w:rPr>
        <w:footnoteReference w:id="4"/>
      </w:r>
      <w:r w:rsidR="00575E37">
        <w:t xml:space="preserve"> </w:t>
      </w:r>
      <w:r w:rsidR="003B538A">
        <w:fldChar w:fldCharType="begin">
          <w:ffData>
            <w:name w:val="Testo36"/>
            <w:enabled/>
            <w:calcOnExit w:val="0"/>
            <w:textInput/>
          </w:ffData>
        </w:fldChar>
      </w:r>
      <w:bookmarkStart w:id="56" w:name="Testo36"/>
      <w:r w:rsidR="00575E37">
        <w:instrText xml:space="preserve"> FORMTEXT </w:instrText>
      </w:r>
      <w:r w:rsidR="003B538A">
        <w:fldChar w:fldCharType="separate"/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575E37">
        <w:rPr>
          <w:noProof/>
        </w:rPr>
        <w:t> </w:t>
      </w:r>
      <w:r w:rsidR="003B538A">
        <w:fldChar w:fldCharType="end"/>
      </w:r>
      <w:bookmarkEnd w:id="56"/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35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57"/>
      <w:r w:rsidR="00575E37">
        <w:t xml:space="preserve"> NO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Cataloghi che si intende produrre e relativa normativa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4889"/>
      </w:tblGrid>
      <w:tr w:rsidR="00575E37">
        <w:tc>
          <w:tcPr>
            <w:tcW w:w="4889" w:type="dxa"/>
          </w:tcPr>
          <w:bookmarkStart w:id="58" w:name="Controllo36"/>
          <w:p w:rsidR="00575E37" w:rsidRDefault="007B65D5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58"/>
            <w:r w:rsidR="00575E37">
              <w:t xml:space="preserve"> Generale per autore</w:t>
            </w:r>
          </w:p>
        </w:tc>
        <w:bookmarkStart w:id="59" w:name="Controllo37"/>
        <w:tc>
          <w:tcPr>
            <w:tcW w:w="4889" w:type="dxa"/>
          </w:tcPr>
          <w:p w:rsidR="00575E37" w:rsidRDefault="00EC5CCC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59"/>
            <w:r w:rsidR="00575E37">
              <w:t xml:space="preserve"> ISBD/A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8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0"/>
            <w:r w:rsidR="00575E37">
              <w:t xml:space="preserve"> ISBD/M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9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1"/>
            <w:r w:rsidR="00575E37">
              <w:t xml:space="preserve"> ISBD/S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40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2"/>
            <w:r w:rsidR="00575E37">
              <w:t xml:space="preserve"> ISBD/NBM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41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3"/>
            <w:r w:rsidR="00575E37">
              <w:t xml:space="preserve"> ISBD/PM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42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4"/>
            <w:r w:rsidR="00575E37">
              <w:t xml:space="preserve"> RICA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3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5"/>
            <w:r w:rsidR="00575E37">
              <w:t xml:space="preserve"> Altro </w:t>
            </w:r>
            <w: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66" w:name="Testo37"/>
            <w:r w:rsidR="00575E37">
              <w:instrText xml:space="preserve"> FORMTEXT </w:instrText>
            </w:r>
            <w:r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bookmarkStart w:id="67" w:name="Controllo44"/>
      <w:tr w:rsidR="00575E37">
        <w:tc>
          <w:tcPr>
            <w:tcW w:w="4889" w:type="dxa"/>
          </w:tcPr>
          <w:p w:rsidR="00575E37" w:rsidRDefault="007B65D5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7"/>
            <w:r w:rsidR="00575E37">
              <w:t xml:space="preserve"> Soggetti</w:t>
            </w:r>
          </w:p>
        </w:tc>
        <w:bookmarkStart w:id="68" w:name="Controllo45"/>
        <w:tc>
          <w:tcPr>
            <w:tcW w:w="4889" w:type="dxa"/>
          </w:tcPr>
          <w:p w:rsidR="00575E37" w:rsidRDefault="007B65D5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8"/>
            <w:r w:rsidR="00575E37">
              <w:t xml:space="preserve"> </w:t>
            </w:r>
            <w:proofErr w:type="spellStart"/>
            <w:r w:rsidR="00575E37">
              <w:t>Sogg</w:t>
            </w:r>
            <w:proofErr w:type="spellEnd"/>
            <w:r w:rsidR="00575E37">
              <w:t xml:space="preserve">. della </w:t>
            </w:r>
            <w:proofErr w:type="spellStart"/>
            <w:r w:rsidR="00575E37">
              <w:t>Bibl</w:t>
            </w:r>
            <w:proofErr w:type="spellEnd"/>
            <w:r w:rsidR="00575E37">
              <w:t xml:space="preserve">. Naz. </w:t>
            </w:r>
            <w:proofErr w:type="spellStart"/>
            <w:r w:rsidR="00575E37">
              <w:t>Centr</w:t>
            </w:r>
            <w:proofErr w:type="spellEnd"/>
            <w:r w:rsidR="00575E37">
              <w:t xml:space="preserve">. di Firenze </w:t>
            </w:r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46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69"/>
            <w:r w:rsidR="00575E37">
              <w:t xml:space="preserve"> Altro</w:t>
            </w:r>
          </w:p>
        </w:tc>
      </w:tr>
      <w:bookmarkStart w:id="70" w:name="Controllo47"/>
      <w:tr w:rsidR="00575E37">
        <w:tc>
          <w:tcPr>
            <w:tcW w:w="4889" w:type="dxa"/>
          </w:tcPr>
          <w:p w:rsidR="00575E37" w:rsidRDefault="007B65D5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70"/>
            <w:r w:rsidR="00575E37">
              <w:t xml:space="preserve"> Classificato</w:t>
            </w:r>
          </w:p>
        </w:tc>
        <w:bookmarkStart w:id="71" w:name="Controllo48"/>
        <w:tc>
          <w:tcPr>
            <w:tcW w:w="4889" w:type="dxa"/>
          </w:tcPr>
          <w:p w:rsidR="00575E37" w:rsidRDefault="007B65D5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71"/>
            <w:r w:rsidR="00575E37">
              <w:t xml:space="preserve"> Classificazione decimale </w:t>
            </w:r>
            <w:proofErr w:type="spellStart"/>
            <w:r w:rsidR="00575E37">
              <w:t>Dewey</w:t>
            </w:r>
            <w:proofErr w:type="spellEnd"/>
          </w:p>
        </w:tc>
      </w:tr>
      <w:tr w:rsidR="00575E37">
        <w:tc>
          <w:tcPr>
            <w:tcW w:w="4889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49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72"/>
            <w:r w:rsidR="00575E37">
              <w:t xml:space="preserve"> Classificazione decimale Universale </w:t>
            </w:r>
          </w:p>
        </w:tc>
      </w:tr>
      <w:tr w:rsidR="00575E37"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50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73"/>
            <w:r w:rsidR="00575E37">
              <w:t xml:space="preserve"> Altro </w:t>
            </w:r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74" w:name="Testo38"/>
            <w:r w:rsidR="00575E37">
              <w:instrText xml:space="preserve"> FORMTEXT </w:instrText>
            </w:r>
            <w:r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4889" w:type="dxa"/>
          </w:tcPr>
          <w:p w:rsidR="00575E37" w:rsidRDefault="003B538A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51"/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bookmarkEnd w:id="75"/>
            <w:r w:rsidR="00575E37">
              <w:t xml:space="preserve"> Altro </w:t>
            </w:r>
            <w: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76" w:name="Testo39"/>
            <w:r w:rsidR="00575E37">
              <w:instrText xml:space="preserve"> FORMTEXT </w:instrText>
            </w:r>
            <w:r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</w:tbl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Durata intervento / n. mesi </w:t>
      </w:r>
      <w:r w:rsidR="00AD6523">
        <w:t>12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Stato di realizzazione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"/>
            <w:enabled/>
            <w:calcOnExit w:val="0"/>
            <w:helpText w:type="text" w:val="c"/>
            <w:checkBox>
              <w:sizeAuto/>
              <w:default w:val="0"/>
            </w:checkBox>
          </w:ffData>
        </w:fldChar>
      </w:r>
      <w:r w:rsidR="008A620D">
        <w:instrText xml:space="preserve"> FORMCHECKBOX </w:instrText>
      </w:r>
      <w:r w:rsidR="00665577">
        <w:fldChar w:fldCharType="separate"/>
      </w:r>
      <w:r>
        <w:fldChar w:fldCharType="end"/>
      </w:r>
      <w:r w:rsidR="00575E37">
        <w:t xml:space="preserve"> Intervento da avviare</w:t>
      </w:r>
    </w:p>
    <w:bookmarkStart w:id="77" w:name="Controllo53"/>
    <w:p w:rsidR="00575E37" w:rsidRDefault="007B65D5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77"/>
      <w:r w:rsidR="00575E37">
        <w:t xml:space="preserve"> Prosecuzione</w:t>
      </w:r>
    </w:p>
    <w:p w:rsidR="00575E37" w:rsidRDefault="003B538A" w:rsidP="00575E37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54"/>
      <w:r w:rsidR="00575E37">
        <w:instrText xml:space="preserve"> FORMCHECKBOX </w:instrText>
      </w:r>
      <w:r w:rsidR="00665577">
        <w:fldChar w:fldCharType="separate"/>
      </w:r>
      <w:r>
        <w:fldChar w:fldCharType="end"/>
      </w:r>
      <w:bookmarkEnd w:id="78"/>
      <w:r w:rsidR="00575E37">
        <w:t xml:space="preserve"> Completamento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Soggetto esecutore dell’intervento </w:t>
      </w:r>
      <w:r w:rsidR="00AD6523">
        <w:t>Catalogatore professionista</w:t>
      </w: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5"/>
      </w:r>
      <w:r>
        <w:t xml:space="preserve"> </w:t>
      </w:r>
      <w:bookmarkStart w:id="79" w:name="Testo42"/>
      <w:r w:rsidR="00EC5CCC">
        <w:fldChar w:fldCharType="begin">
          <w:ffData>
            <w:name w:val="Testo42"/>
            <w:enabled/>
            <w:calcOnExit w:val="0"/>
            <w:textInput/>
          </w:ffData>
        </w:fldChar>
      </w:r>
      <w:r w:rsidR="00EC5CCC">
        <w:instrText xml:space="preserve"> FORMTEXT </w:instrText>
      </w:r>
      <w:r w:rsidR="00EC5CCC">
        <w:fldChar w:fldCharType="separate"/>
      </w:r>
      <w:r w:rsidR="00EC5CCC">
        <w:rPr>
          <w:noProof/>
        </w:rPr>
        <w:t> </w:t>
      </w:r>
      <w:r w:rsidR="00EC5CCC">
        <w:rPr>
          <w:noProof/>
        </w:rPr>
        <w:t> </w:t>
      </w:r>
      <w:r w:rsidR="00EC5CCC">
        <w:rPr>
          <w:noProof/>
        </w:rPr>
        <w:t> </w:t>
      </w:r>
      <w:r w:rsidR="00EC5CCC">
        <w:rPr>
          <w:noProof/>
        </w:rPr>
        <w:t> </w:t>
      </w:r>
      <w:r w:rsidR="00EC5CCC">
        <w:rPr>
          <w:noProof/>
        </w:rPr>
        <w:t> </w:t>
      </w:r>
      <w:r w:rsidR="00EC5CCC">
        <w:fldChar w:fldCharType="end"/>
      </w:r>
      <w:bookmarkEnd w:id="79"/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75E37">
        <w:tc>
          <w:tcPr>
            <w:tcW w:w="3472" w:type="dxa"/>
          </w:tcPr>
          <w:p w:rsidR="00575E37" w:rsidRDefault="00575E37" w:rsidP="00C81CBD">
            <w:r>
              <w:t>Previsione di spesa</w:t>
            </w:r>
          </w:p>
        </w:tc>
        <w:tc>
          <w:tcPr>
            <w:tcW w:w="3046" w:type="dxa"/>
          </w:tcPr>
          <w:p w:rsidR="00575E37" w:rsidRDefault="00575E37" w:rsidP="00C81CBD"/>
        </w:tc>
        <w:tc>
          <w:tcPr>
            <w:tcW w:w="3259" w:type="dxa"/>
          </w:tcPr>
          <w:p w:rsidR="00575E37" w:rsidRDefault="00575E37" w:rsidP="00EC5CCC">
            <w:pPr>
              <w:jc w:val="right"/>
            </w:pPr>
            <w:r>
              <w:t>L.</w:t>
            </w:r>
            <w:r w:rsidR="00EC5C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C5CCC">
              <w:instrText xml:space="preserve"> FORMTEXT </w:instrText>
            </w:r>
            <w:r w:rsidR="00EC5CCC">
              <w:fldChar w:fldCharType="separate"/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fldChar w:fldCharType="end"/>
            </w:r>
          </w:p>
        </w:tc>
      </w:tr>
      <w:tr w:rsidR="00575E37">
        <w:tc>
          <w:tcPr>
            <w:tcW w:w="3472" w:type="dxa"/>
          </w:tcPr>
          <w:p w:rsidR="00575E37" w:rsidRDefault="00575E37" w:rsidP="00C81CBD">
            <w:r>
              <w:t>Contributo richiesto alla Regione</w:t>
            </w:r>
          </w:p>
        </w:tc>
        <w:tc>
          <w:tcPr>
            <w:tcW w:w="3046" w:type="dxa"/>
          </w:tcPr>
          <w:p w:rsidR="00575E37" w:rsidRDefault="00575E37" w:rsidP="00C81CBD"/>
        </w:tc>
        <w:tc>
          <w:tcPr>
            <w:tcW w:w="3259" w:type="dxa"/>
          </w:tcPr>
          <w:p w:rsidR="00575E37" w:rsidRDefault="00575E37" w:rsidP="00EC5CCC">
            <w:pPr>
              <w:jc w:val="right"/>
            </w:pPr>
            <w:r>
              <w:t>L.</w:t>
            </w:r>
            <w:r w:rsidR="00EC5C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C5CCC">
              <w:instrText xml:space="preserve"> FORMTEXT </w:instrText>
            </w:r>
            <w:r w:rsidR="00EC5CCC">
              <w:fldChar w:fldCharType="separate"/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fldChar w:fldCharType="end"/>
            </w:r>
          </w:p>
        </w:tc>
      </w:tr>
      <w:tr w:rsidR="00575E37">
        <w:tc>
          <w:tcPr>
            <w:tcW w:w="3472" w:type="dxa"/>
          </w:tcPr>
          <w:p w:rsidR="00575E37" w:rsidRDefault="00575E37" w:rsidP="00C81C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75E37" w:rsidRDefault="007B65D5" w:rsidP="00C81CB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75E37">
              <w:t xml:space="preserve"> Soggetto richiedente</w:t>
            </w:r>
          </w:p>
        </w:tc>
        <w:tc>
          <w:tcPr>
            <w:tcW w:w="3259" w:type="dxa"/>
          </w:tcPr>
          <w:p w:rsidR="00575E37" w:rsidRDefault="00575E37" w:rsidP="00EC5CCC">
            <w:pPr>
              <w:jc w:val="right"/>
            </w:pPr>
            <w:r>
              <w:t>L.</w:t>
            </w:r>
            <w:r w:rsidR="00EC5CC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C5CCC">
              <w:instrText xml:space="preserve"> FORMTEXT </w:instrText>
            </w:r>
            <w:r w:rsidR="00EC5CCC">
              <w:fldChar w:fldCharType="separate"/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rPr>
                <w:noProof/>
              </w:rPr>
              <w:t> </w:t>
            </w:r>
            <w:r w:rsidR="00EC5CCC">
              <w:fldChar w:fldCharType="end"/>
            </w:r>
          </w:p>
        </w:tc>
      </w:tr>
      <w:tr w:rsidR="00575E37">
        <w:tc>
          <w:tcPr>
            <w:tcW w:w="3472" w:type="dxa"/>
          </w:tcPr>
          <w:p w:rsidR="00575E37" w:rsidRDefault="00575E37" w:rsidP="00C81CBD"/>
        </w:tc>
        <w:tc>
          <w:tcPr>
            <w:tcW w:w="3046" w:type="dxa"/>
          </w:tcPr>
          <w:p w:rsidR="00575E37" w:rsidRDefault="003B538A" w:rsidP="00C81C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5E37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75E37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75E37">
              <w:instrText xml:space="preserve"> FORMTEXT </w:instrText>
            </w:r>
            <w:r>
              <w:fldChar w:fldCharType="separate"/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 w:rsidR="00575E3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75E37" w:rsidRDefault="00575E37" w:rsidP="00C81C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</w:p>
    <w:p w:rsidR="00575E37" w:rsidRDefault="00575E37" w:rsidP="00575E37">
      <w:pPr>
        <w:pStyle w:val="Intestazione"/>
        <w:tabs>
          <w:tab w:val="clear" w:pos="4819"/>
          <w:tab w:val="clear" w:pos="9638"/>
        </w:tabs>
      </w:pPr>
      <w:r>
        <w:t xml:space="preserve">Data                                                                     </w:t>
      </w:r>
      <w:r w:rsidR="008A620D">
        <w:t xml:space="preserve">                      </w:t>
      </w:r>
      <w:r>
        <w:t xml:space="preserve"> Rappresentante dell’Ente</w:t>
      </w:r>
    </w:p>
    <w:p w:rsidR="00575E37" w:rsidRDefault="00575E37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        </w:t>
      </w:r>
      <w:r w:rsidR="005D5A9C">
        <w:t xml:space="preserve">                      </w:t>
      </w:r>
      <w:r>
        <w:t xml:space="preserve"> </w:t>
      </w:r>
      <w:bookmarkStart w:id="80" w:name="Testo44"/>
      <w:r w:rsidR="007B65D5">
        <w:fldChar w:fldCharType="begin">
          <w:ffData>
            <w:name w:val="Testo44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80"/>
    </w:p>
    <w:p w:rsidR="005F7B32" w:rsidRDefault="005F7B32">
      <w:pPr>
        <w:pStyle w:val="Intestazione"/>
        <w:tabs>
          <w:tab w:val="clear" w:pos="4819"/>
          <w:tab w:val="clear" w:pos="9638"/>
        </w:tabs>
      </w:pPr>
    </w:p>
    <w:p w:rsidR="005F7B32" w:rsidRDefault="005F7B32">
      <w:pPr>
        <w:pStyle w:val="Intestazione"/>
        <w:tabs>
          <w:tab w:val="clear" w:pos="4819"/>
          <w:tab w:val="clear" w:pos="9638"/>
        </w:tabs>
      </w:pPr>
    </w:p>
    <w:p w:rsidR="005F7B32" w:rsidRDefault="005F7B32">
      <w:pPr>
        <w:pStyle w:val="Intestazione"/>
        <w:tabs>
          <w:tab w:val="clear" w:pos="4819"/>
          <w:tab w:val="clear" w:pos="9638"/>
        </w:tabs>
      </w:pPr>
    </w:p>
    <w:p w:rsidR="005F7B32" w:rsidRDefault="005F7B32">
      <w:pPr>
        <w:pStyle w:val="Intestazione"/>
        <w:tabs>
          <w:tab w:val="clear" w:pos="4819"/>
          <w:tab w:val="clear" w:pos="9638"/>
        </w:tabs>
      </w:pPr>
    </w:p>
    <w:p w:rsidR="000638EA" w:rsidRDefault="000638EA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Modello C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L.R. 37/90, art. 20 comma 3, </w:t>
      </w:r>
      <w:proofErr w:type="spellStart"/>
      <w:r>
        <w:t>lett</w:t>
      </w:r>
      <w:proofErr w:type="spellEnd"/>
      <w:r>
        <w:t>. e):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PROGRAMMI PER LA TUTELA, MANUTENZIONE E RESTAURO DEI BENI CULTURALI DI CUI ALLA PRESENTE LEGGE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C.1 ENTE / SOGGETTO RICHIEDENTE </w:t>
      </w:r>
      <w:bookmarkStart w:id="81" w:name="Testo65"/>
      <w:r w:rsidR="007B65D5">
        <w:fldChar w:fldCharType="begin">
          <w:ffData>
            <w:name w:val="Testo65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81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C.2 TITOLO DEL PROGETTO </w:t>
      </w:r>
      <w:bookmarkStart w:id="82" w:name="Testo66"/>
      <w:r w:rsidR="007B65D5">
        <w:fldChar w:fldCharType="begin">
          <w:ffData>
            <w:name w:val="Testo66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82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C.3 RELAZIONE TECNICA</w:t>
      </w:r>
      <w:r>
        <w:rPr>
          <w:rStyle w:val="Rimandonotaapidipagina"/>
        </w:rPr>
        <w:footnoteReference w:customMarkFollows="1" w:id="6"/>
        <w:t>1</w:t>
      </w:r>
      <w:r>
        <w:t xml:space="preserve"> </w:t>
      </w:r>
      <w:bookmarkStart w:id="83" w:name="Testo67"/>
      <w:r w:rsidR="007B65D5">
        <w:fldChar w:fldCharType="begin">
          <w:ffData>
            <w:name w:val="Testo67"/>
            <w:enabled w:val="0"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83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C.4 COSTO / FINANZIAMENTI </w:t>
      </w:r>
      <w:bookmarkStart w:id="84" w:name="Testo68"/>
      <w:r w:rsidR="007B65D5">
        <w:fldChar w:fldCharType="begin">
          <w:ffData>
            <w:name w:val="Testo68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84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Costo complessivo previsto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7B65D5">
            <w:pPr>
              <w:jc w:val="right"/>
            </w:pPr>
            <w:r>
              <w:t>L.</w:t>
            </w:r>
            <w:bookmarkStart w:id="85" w:name="Testo4"/>
            <w:r w:rsidR="007B65D5">
              <w:fldChar w:fldCharType="begin">
                <w:ffData>
                  <w:name w:val="Testo4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 w:rsidR="007B65D5">
              <w:instrText xml:space="preserve"> FORMTEXT </w:instrText>
            </w:r>
            <w:r w:rsidR="007B65D5">
              <w:fldChar w:fldCharType="separate"/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fldChar w:fldCharType="end"/>
            </w:r>
            <w:bookmarkEnd w:id="85"/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7B65D5">
            <w:pPr>
              <w:jc w:val="right"/>
            </w:pPr>
            <w:r>
              <w:t>L.</w:t>
            </w:r>
            <w:bookmarkStart w:id="86" w:name="Testo5"/>
            <w:r w:rsidR="007B65D5">
              <w:fldChar w:fldCharType="begin">
                <w:ffData>
                  <w:name w:val="Testo5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 w:rsidR="007B65D5">
              <w:instrText xml:space="preserve"> FORMTEXT </w:instrText>
            </w:r>
            <w:r w:rsidR="007B65D5">
              <w:fldChar w:fldCharType="separate"/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rPr>
                <w:noProof/>
              </w:rPr>
              <w:t> </w:t>
            </w:r>
            <w:r w:rsidR="007B65D5">
              <w:fldChar w:fldCharType="end"/>
            </w:r>
            <w:bookmarkEnd w:id="86"/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bookmarkStart w:id="87" w:name="Testo6"/>
            <w:r w:rsidR="003B538A">
              <w:fldChar w:fldCharType="begin">
                <w:ffData>
                  <w:name w:val="Testo6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  <w:bookmarkEnd w:id="87"/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TIPOLOGIA DEGLI INTERVENTI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62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88"/>
      <w:r w:rsidR="005F7B32">
        <w:t xml:space="preserve"> Disinfezione / Disinfestazione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63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89"/>
      <w:r w:rsidR="005F7B32">
        <w:t xml:space="preserve"> Fotoriproduzione / microfilmatura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64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0"/>
      <w:r w:rsidR="005F7B32">
        <w:t xml:space="preserve"> Installazione impianti di climatizzazione</w:t>
      </w:r>
    </w:p>
    <w:bookmarkStart w:id="91" w:name="Controllo52"/>
    <w:p w:rsidR="005F7B32" w:rsidRDefault="00EC5CCC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5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bookmarkEnd w:id="91"/>
      <w:r w:rsidR="005F7B32">
        <w:t xml:space="preserve"> Installazione impianti di sicurezza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66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2"/>
      <w:r w:rsidR="005F7B32">
        <w:t xml:space="preserve"> Manutenzione</w:t>
      </w:r>
    </w:p>
    <w:bookmarkStart w:id="93" w:name="Controllo67"/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7"/>
            <w:enabled w:val="0"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3"/>
      <w:r w:rsidR="005F7B32">
        <w:t xml:space="preserve"> Restauro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68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4"/>
      <w:r w:rsidR="005F7B32">
        <w:t xml:space="preserve"> Altro </w:t>
      </w:r>
      <w:r>
        <w:fldChar w:fldCharType="begin">
          <w:ffData>
            <w:name w:val="Testo69"/>
            <w:enabled/>
            <w:calcOnExit w:val="0"/>
            <w:textInput/>
          </w:ffData>
        </w:fldChar>
      </w:r>
      <w:bookmarkStart w:id="95" w:name="Testo69"/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  <w:bookmarkEnd w:id="95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Al fine di dettagliare la descrizione degli interventi proposti, compilare i successivi punti del modello che interessano.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 w:rsidSect="005F7B32">
          <w:headerReference w:type="first" r:id="rId9"/>
          <w:footnotePr>
            <w:numRestart w:val="eachSect"/>
          </w:footnotePr>
          <w:type w:val="continuous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lastRenderedPageBreak/>
        <w:t>C.5.1 DISINFEZIONE / DISINFESTAZIONE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Materiali da trattare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Controllo69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6"/>
      <w:r w:rsidR="005F7B32">
        <w:t xml:space="preserve"> Beni librari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ontrollo70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7"/>
      <w:r w:rsidR="005F7B32">
        <w:t xml:space="preserve"> Beni archivistici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71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98"/>
      <w:r w:rsidR="005F7B32">
        <w:t xml:space="preserve"> Altro </w:t>
      </w:r>
      <w:r>
        <w:fldChar w:fldCharType="begin">
          <w:ffData>
            <w:name w:val="Testo70"/>
            <w:enabled/>
            <w:calcOnExit w:val="0"/>
            <w:textInput/>
          </w:ffData>
        </w:fldChar>
      </w:r>
      <w:bookmarkStart w:id="99" w:name="Testo70"/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  <w:bookmarkEnd w:id="99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Consistenza: n. pezzi / volumi </w:t>
      </w:r>
      <w:r w:rsidR="003B538A">
        <w:fldChar w:fldCharType="begin">
          <w:ffData>
            <w:name w:val="Testo71"/>
            <w:enabled/>
            <w:calcOnExit w:val="0"/>
            <w:textInput/>
          </w:ffData>
        </w:fldChar>
      </w:r>
      <w:bookmarkStart w:id="100" w:name="Testo71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0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Stato di conservazione e danni riportati </w:t>
      </w:r>
      <w:r w:rsidR="003B538A">
        <w:fldChar w:fldCharType="begin">
          <w:ffData>
            <w:name w:val="Testo72"/>
            <w:enabled/>
            <w:calcOnExit w:val="0"/>
            <w:textInput/>
          </w:ffData>
        </w:fldChar>
      </w:r>
      <w:bookmarkStart w:id="101" w:name="Testo72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1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Collocazione dei materiali </w:t>
      </w:r>
      <w:r w:rsidR="003B538A">
        <w:fldChar w:fldCharType="begin">
          <w:ffData>
            <w:name w:val="Testo73"/>
            <w:enabled/>
            <w:calcOnExit w:val="0"/>
            <w:textInput/>
          </w:ffData>
        </w:fldChar>
      </w:r>
      <w:bookmarkStart w:id="102" w:name="Testo73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2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Condizioni ambientali e di sicurezza della sede di conservazione dei beni </w:t>
      </w:r>
      <w:r w:rsidR="003B538A">
        <w:fldChar w:fldCharType="begin">
          <w:ffData>
            <w:name w:val="Testo74"/>
            <w:enabled/>
            <w:calcOnExit w:val="0"/>
            <w:textInput/>
          </w:ffData>
        </w:fldChar>
      </w:r>
      <w:bookmarkStart w:id="103" w:name="Testo74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3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Eventuale altra sede di destinazione </w:t>
      </w:r>
      <w:r w:rsidR="003B538A">
        <w:fldChar w:fldCharType="begin">
          <w:ffData>
            <w:name w:val="Testo75"/>
            <w:enabled/>
            <w:calcOnExit w:val="0"/>
            <w:textInput/>
          </w:ffData>
        </w:fldChar>
      </w:r>
      <w:bookmarkStart w:id="104" w:name="Testo75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4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72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05"/>
      <w:r w:rsidR="005F7B32">
        <w:t xml:space="preserve"> Annuale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73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06"/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76"/>
            <w:enabled/>
            <w:calcOnExit w:val="0"/>
            <w:textInput/>
          </w:ffData>
        </w:fldChar>
      </w:r>
      <w:bookmarkStart w:id="107" w:name="Testo76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7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7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bookmarkStart w:id="108" w:name="Testo77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8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headerReference w:type="first" r:id="rId10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lastRenderedPageBreak/>
        <w:t>C.5.2 FOTORIPRODUZIONE / MICROFILMATURA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Materiali da trattare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Beni librari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Beni archivistici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Altro </w:t>
      </w:r>
      <w:r>
        <w:fldChar w:fldCharType="begin">
          <w:ffData>
            <w:name w:val="Testo70"/>
            <w:enabled/>
            <w:calcOnExit w:val="0"/>
            <w:textInput/>
          </w:ffData>
        </w:fldChar>
      </w:r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Consistenza: n. pezzi / volumi </w:t>
      </w:r>
      <w:r w:rsidR="003B538A">
        <w:fldChar w:fldCharType="begin">
          <w:ffData>
            <w:name w:val="Testo78"/>
            <w:enabled/>
            <w:calcOnExit w:val="0"/>
            <w:textInput/>
          </w:ffData>
        </w:fldChar>
      </w:r>
      <w:bookmarkStart w:id="109" w:name="Testo78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09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Descrizione dei beni</w:t>
      </w:r>
      <w:r>
        <w:rPr>
          <w:rStyle w:val="Rimandonotaapidipagina"/>
        </w:rPr>
        <w:footnoteReference w:id="8"/>
      </w:r>
      <w:r>
        <w:t xml:space="preserve"> </w:t>
      </w:r>
      <w:r w:rsidR="003B538A">
        <w:fldChar w:fldCharType="begin">
          <w:ffData>
            <w:name w:val="Testo79"/>
            <w:enabled/>
            <w:calcOnExit w:val="0"/>
            <w:textInput/>
          </w:ffData>
        </w:fldChar>
      </w:r>
      <w:bookmarkStart w:id="110" w:name="Testo79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0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Tipo di fotoriproduzione </w:t>
      </w:r>
      <w:r w:rsidR="003B538A">
        <w:fldChar w:fldCharType="begin">
          <w:ffData>
            <w:name w:val="Testo80"/>
            <w:enabled/>
            <w:calcOnExit w:val="0"/>
            <w:textInput/>
          </w:ffData>
        </w:fldChar>
      </w:r>
      <w:bookmarkStart w:id="111" w:name="Testo80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1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Annuale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76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9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headerReference w:type="first" r:id="rId11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C.5.3 INSTALLAZIONE IMPIANTI DI CLIMATIZZAZIONE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Tipologia dell’impianto </w:t>
      </w:r>
      <w:r w:rsidR="003B538A">
        <w:fldChar w:fldCharType="begin">
          <w:ffData>
            <w:name w:val="Testo81"/>
            <w:enabled/>
            <w:calcOnExit w:val="0"/>
            <w:textInput/>
          </w:ffData>
        </w:fldChar>
      </w:r>
      <w:bookmarkStart w:id="112" w:name="Testo81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2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Sede interessata </w:t>
      </w:r>
      <w:r w:rsidR="003B538A">
        <w:fldChar w:fldCharType="begin">
          <w:ffData>
            <w:name w:val="Testo82"/>
            <w:enabled/>
            <w:calcOnExit w:val="0"/>
            <w:textInput/>
          </w:ffData>
        </w:fldChar>
      </w:r>
      <w:bookmarkStart w:id="113" w:name="Testo82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3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Tipologia locali</w:t>
            </w:r>
            <w:r>
              <w:rPr>
                <w:rStyle w:val="Rimandonotaapidipagina"/>
              </w:rPr>
              <w:footnoteReference w:id="10"/>
            </w: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n. vani</w:t>
            </w: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Superficie / mq.</w:t>
            </w: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n. volumi / pezzi collocati nei locali interessati </w:t>
      </w:r>
      <w:r w:rsidR="003B538A">
        <w:fldChar w:fldCharType="begin">
          <w:ffData>
            <w:name w:val="Testo83"/>
            <w:enabled/>
            <w:calcOnExit w:val="0"/>
            <w:textInput/>
          </w:ffData>
        </w:fldChar>
      </w:r>
      <w:bookmarkStart w:id="114" w:name="Testo83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4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Condizioni ambientali: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Temperatura </w:t>
      </w:r>
      <w:r w:rsidR="003B538A">
        <w:fldChar w:fldCharType="begin">
          <w:ffData>
            <w:name w:val="Testo84"/>
            <w:enabled/>
            <w:calcOnExit w:val="0"/>
            <w:textInput/>
          </w:ffData>
        </w:fldChar>
      </w:r>
      <w:bookmarkStart w:id="115" w:name="Testo84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5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Umidità relativa </w:t>
      </w:r>
      <w:r w:rsidR="003B538A">
        <w:fldChar w:fldCharType="begin">
          <w:ffData>
            <w:name w:val="Testo85"/>
            <w:enabled/>
            <w:calcOnExit w:val="0"/>
            <w:textInput/>
          </w:ffData>
        </w:fldChar>
      </w:r>
      <w:bookmarkStart w:id="116" w:name="Testo85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6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Stato di conservazione del materiale </w:t>
      </w:r>
      <w:r w:rsidR="003B538A">
        <w:fldChar w:fldCharType="begin">
          <w:ffData>
            <w:name w:val="Testo86"/>
            <w:enabled/>
            <w:calcOnExit w:val="0"/>
            <w:textInput/>
          </w:ffData>
        </w:fldChar>
      </w:r>
      <w:bookmarkStart w:id="117" w:name="Testo86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17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Annuale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76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11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headerReference w:type="first" r:id="rId12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lastRenderedPageBreak/>
        <w:t>C.5.4 INSTALLAZIONE IMPIANTI DI SICUREZZA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Tipologia dell’impianto</w:t>
      </w:r>
      <w:r>
        <w:rPr>
          <w:rStyle w:val="Rimandonotaapidipagina"/>
        </w:rPr>
        <w:footnoteReference w:id="12"/>
      </w:r>
      <w:bookmarkStart w:id="118" w:name="Testo87"/>
      <w:r w:rsidR="007B65D5">
        <w:fldChar w:fldCharType="begin">
          <w:ffData>
            <w:name w:val="Testo87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118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Sede interessata </w:t>
      </w:r>
      <w:bookmarkStart w:id="119" w:name="Testo88"/>
      <w:r w:rsidR="007B65D5">
        <w:fldChar w:fldCharType="begin">
          <w:ffData>
            <w:name w:val="Testo88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  <w:bookmarkEnd w:id="119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Tipologia locali</w:t>
            </w:r>
            <w:r>
              <w:rPr>
                <w:rStyle w:val="Rimandonotaapidipagina"/>
              </w:rPr>
              <w:footnoteReference w:id="13"/>
            </w: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n. vani</w:t>
            </w: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Superficie / mq.</w:t>
            </w:r>
          </w:p>
        </w:tc>
      </w:tr>
      <w:tr w:rsidR="005F7B32">
        <w:tc>
          <w:tcPr>
            <w:tcW w:w="3259" w:type="dxa"/>
          </w:tcPr>
          <w:p w:rsidR="005F7B32" w:rsidRDefault="00CC2B30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Vedi progetto allegato</w:t>
            </w: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5F7B32"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259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n. volumi / pezzi interessati </w:t>
      </w:r>
      <w:r w:rsidR="007B65D5">
        <w:fldChar w:fldCharType="begin">
          <w:ffData>
            <w:name w:val="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Condizioni ambientali:</w:t>
      </w:r>
      <w:r w:rsidR="00CC2B30">
        <w:t xml:space="preserve"> Buone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Stato di conservazione del materiale </w:t>
      </w:r>
      <w:r w:rsidR="007B65D5">
        <w:fldChar w:fldCharType="begin">
          <w:ffData>
            <w:name w:val="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Annuale</w:t>
      </w:r>
    </w:p>
    <w:p w:rsidR="005F7B32" w:rsidRDefault="007B65D5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76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14"/>
      </w:r>
      <w:r>
        <w:t xml:space="preserve"> </w:t>
      </w:r>
      <w:r w:rsidR="007B65D5">
        <w:fldChar w:fldCharType="begin">
          <w:ffData>
            <w:name w:val=""/>
            <w:enabled/>
            <w:calcOnExit w:val="0"/>
            <w:textInput/>
          </w:ffData>
        </w:fldChar>
      </w:r>
      <w:r w:rsidR="007B65D5">
        <w:instrText xml:space="preserve"> FORMTEXT </w:instrText>
      </w:r>
      <w:r w:rsidR="007B65D5">
        <w:fldChar w:fldCharType="separate"/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rPr>
          <w:noProof/>
        </w:rPr>
        <w:t> </w:t>
      </w:r>
      <w:r w:rsidR="007B65D5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7E467D">
            <w:pPr>
              <w:jc w:val="right"/>
            </w:pPr>
            <w:r>
              <w:t>L.</w:t>
            </w:r>
            <w:r w:rsidR="007E467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E467D">
              <w:instrText xml:space="preserve"> FORMTEXT </w:instrText>
            </w:r>
            <w:r w:rsidR="007E467D">
              <w:fldChar w:fldCharType="separate"/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7E467D">
            <w:pPr>
              <w:jc w:val="right"/>
            </w:pPr>
            <w:r>
              <w:t>L.</w:t>
            </w:r>
            <w:r w:rsidR="007E467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E467D">
              <w:instrText xml:space="preserve"> FORMTEXT </w:instrText>
            </w:r>
            <w:r w:rsidR="007E467D">
              <w:fldChar w:fldCharType="separate"/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rPr>
                <w:noProof/>
              </w:rPr>
              <w:t> </w:t>
            </w:r>
            <w:r w:rsidR="007E467D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bookmarkStart w:id="120" w:name="Testo63"/>
      <w:r w:rsidR="007E467D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 w:rsidR="007E467D">
        <w:instrText xml:space="preserve"> FORMTEXT </w:instrText>
      </w:r>
      <w:r w:rsidR="007E467D">
        <w:fldChar w:fldCharType="separate"/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fldChar w:fldCharType="end"/>
      </w:r>
      <w:bookmarkEnd w:id="120"/>
      <w:r>
        <w:t xml:space="preserve">                                                                   </w:t>
      </w:r>
      <w:r w:rsidR="005D5A9C">
        <w:t xml:space="preserve">                            </w:t>
      </w:r>
      <w:r>
        <w:t>Rappresentante dell’Ente</w:t>
      </w:r>
    </w:p>
    <w:p w:rsidR="005D3BE4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                              </w:t>
      </w:r>
      <w:bookmarkStart w:id="121" w:name="Testo64"/>
      <w:r w:rsidR="007E467D">
        <w:fldChar w:fldCharType="begin">
          <w:ffData>
            <w:name w:val="Testo64"/>
            <w:enabled/>
            <w:calcOnExit w:val="0"/>
            <w:textInput/>
          </w:ffData>
        </w:fldChar>
      </w:r>
      <w:r w:rsidR="007E467D">
        <w:instrText xml:space="preserve"> FORMTEXT </w:instrText>
      </w:r>
      <w:r w:rsidR="007E467D">
        <w:fldChar w:fldCharType="separate"/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rPr>
          <w:noProof/>
        </w:rPr>
        <w:t> </w:t>
      </w:r>
      <w:r w:rsidR="007E467D">
        <w:fldChar w:fldCharType="end"/>
      </w:r>
      <w:bookmarkEnd w:id="121"/>
    </w:p>
    <w:p w:rsidR="005D3BE4" w:rsidRDefault="005D3BE4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C.5.5 MANUTENZIONE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Materiali da trattare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74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22"/>
      <w:r w:rsidR="005F7B32">
        <w:t xml:space="preserve"> Beni librari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ontrollo75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23"/>
      <w:r w:rsidR="005F7B32">
        <w:t xml:space="preserve"> Beni archivistici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ontrollo76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24"/>
      <w:r w:rsidR="005F7B32">
        <w:t xml:space="preserve"> Altro </w:t>
      </w:r>
      <w:r>
        <w:fldChar w:fldCharType="begin">
          <w:ffData>
            <w:name w:val="Testo89"/>
            <w:enabled/>
            <w:calcOnExit w:val="0"/>
            <w:textInput/>
          </w:ffData>
        </w:fldChar>
      </w:r>
      <w:bookmarkStart w:id="125" w:name="Testo89"/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  <w:bookmarkEnd w:id="125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Consistenza: n. pezzi / volumi </w:t>
      </w:r>
      <w:r w:rsidR="003B538A">
        <w:fldChar w:fldCharType="begin">
          <w:ffData>
            <w:name w:val="Testo90"/>
            <w:enabled/>
            <w:calcOnExit w:val="0"/>
            <w:textInput/>
          </w:ffData>
        </w:fldChar>
      </w:r>
      <w:bookmarkStart w:id="126" w:name="Testo90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26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Descrizione dei beni </w:t>
      </w:r>
      <w:r w:rsidR="003B538A">
        <w:fldChar w:fldCharType="begin">
          <w:ffData>
            <w:name w:val="Testo91"/>
            <w:enabled/>
            <w:calcOnExit w:val="0"/>
            <w:textInput/>
          </w:ffData>
        </w:fldChar>
      </w:r>
      <w:bookmarkStart w:id="127" w:name="Testo91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27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lastRenderedPageBreak/>
        <w:t xml:space="preserve">Stato di conservazione </w:t>
      </w:r>
      <w:r w:rsidR="003B538A">
        <w:fldChar w:fldCharType="begin">
          <w:ffData>
            <w:name w:val="Testo92"/>
            <w:enabled/>
            <w:calcOnExit w:val="0"/>
            <w:textInput/>
          </w:ffData>
        </w:fldChar>
      </w:r>
      <w:bookmarkStart w:id="128" w:name="Testo92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28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Descrizione dell’intervento </w:t>
      </w:r>
      <w:r w:rsidR="003B538A">
        <w:fldChar w:fldCharType="begin">
          <w:ffData>
            <w:name w:val="Testo93"/>
            <w:enabled/>
            <w:calcOnExit w:val="0"/>
            <w:textInput/>
          </w:ffData>
        </w:fldChar>
      </w:r>
      <w:bookmarkStart w:id="129" w:name="Testo93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29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Collocazione dei materiali </w:t>
      </w:r>
      <w:r w:rsidR="003B538A">
        <w:fldChar w:fldCharType="begin">
          <w:ffData>
            <w:name w:val="Testo94"/>
            <w:enabled/>
            <w:calcOnExit w:val="0"/>
            <w:textInput/>
          </w:ffData>
        </w:fldChar>
      </w:r>
      <w:bookmarkStart w:id="130" w:name="Testo94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0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Condizioni ambientali e di sicurezza della sede di collocazione </w:t>
      </w:r>
      <w:r w:rsidR="003B538A">
        <w:fldChar w:fldCharType="begin">
          <w:ffData>
            <w:name w:val="Testo95"/>
            <w:enabled/>
            <w:calcOnExit w:val="0"/>
            <w:textInput/>
          </w:ffData>
        </w:fldChar>
      </w:r>
      <w:bookmarkStart w:id="131" w:name="Testo95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1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Eventuale altra sede di destinazione </w:t>
      </w:r>
      <w:r w:rsidR="003B538A">
        <w:fldChar w:fldCharType="begin">
          <w:ffData>
            <w:name w:val="Testo96"/>
            <w:enabled/>
            <w:calcOnExit w:val="0"/>
            <w:textInput/>
          </w:ffData>
        </w:fldChar>
      </w:r>
      <w:bookmarkStart w:id="132" w:name="Testo96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2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Annuale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76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15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headerReference w:type="first" r:id="rId13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proofErr w:type="gramStart"/>
      <w:r>
        <w:lastRenderedPageBreak/>
        <w:t>C.6.6  RESTAURO</w:t>
      </w:r>
      <w:proofErr w:type="gramEnd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Materiali da trattare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Beni librari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Beni archivistici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r w:rsidR="005F7B32">
        <w:t xml:space="preserve"> Altro </w:t>
      </w:r>
      <w:r>
        <w:fldChar w:fldCharType="begin">
          <w:ffData>
            <w:name w:val="Testo89"/>
            <w:enabled/>
            <w:calcOnExit w:val="0"/>
            <w:textInput/>
          </w:ffData>
        </w:fldChar>
      </w:r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Consistenza: n. pezzi / volumi </w:t>
      </w:r>
      <w:r w:rsidR="003B538A">
        <w:fldChar w:fldCharType="begin">
          <w:ffData>
            <w:name w:val="Testo90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Descrizione dei beni</w:t>
      </w:r>
      <w:r>
        <w:rPr>
          <w:rStyle w:val="Rimandonotaapidipagina"/>
        </w:rPr>
        <w:footnoteReference w:id="16"/>
      </w:r>
      <w:r>
        <w:t xml:space="preserve"> </w:t>
      </w:r>
      <w:r w:rsidR="003B538A">
        <w:fldChar w:fldCharType="begin">
          <w:ffData>
            <w:name w:val="Testo91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Stato di conservazione e danni riportati </w:t>
      </w:r>
      <w:r w:rsidR="003B538A">
        <w:fldChar w:fldCharType="begin">
          <w:ffData>
            <w:name w:val="Testo97"/>
            <w:enabled/>
            <w:calcOnExit w:val="0"/>
            <w:textInput/>
          </w:ffData>
        </w:fldChar>
      </w:r>
      <w:bookmarkStart w:id="133" w:name="Testo97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3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Sede di collocazione dei materiali </w:t>
      </w:r>
      <w:r w:rsidR="003B538A">
        <w:fldChar w:fldCharType="begin">
          <w:ffData>
            <w:name w:val="Testo98"/>
            <w:enabled/>
            <w:calcOnExit w:val="0"/>
            <w:textInput/>
          </w:ffData>
        </w:fldChar>
      </w:r>
      <w:bookmarkStart w:id="134" w:name="Testo98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4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Condizioni ambientali e di sicurezza della sede di collocazione </w:t>
      </w:r>
      <w:r w:rsidR="003B538A">
        <w:fldChar w:fldCharType="begin">
          <w:ffData>
            <w:name w:val="Testo99"/>
            <w:enabled/>
            <w:calcOnExit w:val="0"/>
            <w:textInput/>
          </w:ffData>
        </w:fldChar>
      </w:r>
      <w:bookmarkStart w:id="135" w:name="Testo99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5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Eventuale altra sede di destinazione </w:t>
      </w:r>
      <w:r w:rsidR="003B538A">
        <w:fldChar w:fldCharType="begin">
          <w:ffData>
            <w:name w:val="Testo100"/>
            <w:enabled/>
            <w:calcOnExit w:val="0"/>
            <w:textInput/>
          </w:ffData>
        </w:fldChar>
      </w:r>
      <w:bookmarkStart w:id="136" w:name="Testo100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6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Descrizione dell’intervento </w:t>
      </w:r>
      <w:r w:rsidR="003B538A">
        <w:fldChar w:fldCharType="begin">
          <w:ffData>
            <w:name w:val="Testo101"/>
            <w:enabled/>
            <w:calcOnExit w:val="0"/>
            <w:textInput/>
          </w:ffData>
        </w:fldChar>
      </w:r>
      <w:bookmarkStart w:id="137" w:name="Testo101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37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Progetto esecutivo di restauro inviato e / o allegato per la necessaria autorizzazione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ontrollo77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38"/>
      <w:r w:rsidR="005F7B32">
        <w:t xml:space="preserve"> SI        Data </w:t>
      </w:r>
      <w:r>
        <w:fldChar w:fldCharType="begin">
          <w:ffData>
            <w:name w:val="Testo102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39" w:name="Testo102"/>
      <w:r w:rsidR="005F7B32">
        <w:instrText xml:space="preserve"> FORMTEXT </w:instrText>
      </w:r>
      <w:r>
        <w:fldChar w:fldCharType="separate"/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 w:rsidR="005F7B32">
        <w:rPr>
          <w:noProof/>
        </w:rPr>
        <w:t> </w:t>
      </w:r>
      <w:r>
        <w:fldChar w:fldCharType="end"/>
      </w:r>
      <w:bookmarkEnd w:id="139"/>
      <w:r w:rsidR="005F7B32">
        <w:t xml:space="preserve">         </w:t>
      </w:r>
      <w: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ontrollo78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40"/>
      <w:r w:rsidR="005F7B32">
        <w:t xml:space="preserve"> NO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bookmarkStart w:id="141" w:name="Controllo79"/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79"/>
            <w:enabled w:val="0"/>
            <w:calcOnExit w:val="0"/>
            <w:checkBox>
              <w:sizeAuto/>
              <w:default w:val="0"/>
            </w:checkBox>
          </w:ffData>
        </w:fldChar>
      </w:r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41"/>
      <w:r w:rsidR="005F7B32">
        <w:t xml:space="preserve"> Annuale         </w:t>
      </w:r>
      <w: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ontrollo80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42"/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103"/>
            <w:enabled/>
            <w:calcOnExit w:val="0"/>
            <w:textInput/>
          </w:ffData>
        </w:fldChar>
      </w:r>
      <w:bookmarkStart w:id="143" w:name="Testo103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43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17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headerReference w:type="first" r:id="rId14"/>
          <w:footnotePr>
            <w:numRestart w:val="eachSect"/>
          </w:footnotePr>
          <w:pgSz w:w="11906" w:h="16838"/>
          <w:pgMar w:top="1418" w:right="1134" w:bottom="1134" w:left="1134" w:header="720" w:footer="720" w:gutter="0"/>
          <w:cols w:space="720"/>
          <w:titlePg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C.6.7   ALTRO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Tipologia dell’intervento </w:t>
      </w:r>
      <w:r w:rsidR="003B538A">
        <w:fldChar w:fldCharType="begin">
          <w:ffData>
            <w:name w:val="Testo104"/>
            <w:enabled/>
            <w:calcOnExit w:val="0"/>
            <w:textInput/>
          </w:ffData>
        </w:fldChar>
      </w:r>
      <w:bookmarkStart w:id="144" w:name="Testo104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44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Beni o locali oggetto dell’intervento </w:t>
      </w:r>
      <w:r w:rsidR="003B538A">
        <w:fldChar w:fldCharType="begin">
          <w:ffData>
            <w:name w:val="Testo105"/>
            <w:enabled/>
            <w:calcOnExit w:val="0"/>
            <w:textInput/>
          </w:ffData>
        </w:fldChar>
      </w:r>
      <w:bookmarkStart w:id="145" w:name="Testo105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45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lastRenderedPageBreak/>
        <w:t xml:space="preserve">Modalità di esecuzione dell’intervento </w:t>
      </w:r>
      <w:r w:rsidR="003B538A">
        <w:fldChar w:fldCharType="begin">
          <w:ffData>
            <w:name w:val="Testo106"/>
            <w:enabled/>
            <w:calcOnExit w:val="0"/>
            <w:textInput/>
          </w:ffData>
        </w:fldChar>
      </w:r>
      <w:bookmarkStart w:id="146" w:name="Testo106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46"/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Durata dell’intervento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ontrollo81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47"/>
      <w:r w:rsidR="005F7B32">
        <w:t xml:space="preserve"> Annuale</w:t>
      </w:r>
    </w:p>
    <w:p w:rsidR="005F7B32" w:rsidRDefault="003B538A" w:rsidP="005F7B32">
      <w:pPr>
        <w:pStyle w:val="Intestazione"/>
        <w:tabs>
          <w:tab w:val="clear" w:pos="4819"/>
          <w:tab w:val="clear" w:pos="9638"/>
        </w:tabs>
      </w:pPr>
      <w: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ontrollo82"/>
      <w:r w:rsidR="005F7B32">
        <w:instrText xml:space="preserve"> FORMCHECKBOX </w:instrText>
      </w:r>
      <w:r w:rsidR="00665577">
        <w:fldChar w:fldCharType="separate"/>
      </w:r>
      <w:r>
        <w:fldChar w:fldCharType="end"/>
      </w:r>
      <w:bookmarkEnd w:id="148"/>
      <w:r w:rsidR="005F7B32">
        <w:t xml:space="preserve"> Poliennale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Soggetto attuatore dell’intervento </w:t>
      </w:r>
      <w:r w:rsidR="003B538A">
        <w:fldChar w:fldCharType="begin">
          <w:ffData>
            <w:name w:val="Testo103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>Analisi dei costi</w:t>
      </w:r>
      <w:r>
        <w:rPr>
          <w:rStyle w:val="Rimandonotaapidipagina"/>
        </w:rPr>
        <w:footnoteReference w:id="18"/>
      </w:r>
      <w:r>
        <w:t xml:space="preserve"> </w:t>
      </w:r>
      <w:r w:rsidR="003B538A">
        <w:fldChar w:fldCharType="begin">
          <w:ffData>
            <w:name w:val="Testo77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46"/>
        <w:gridCol w:w="3259"/>
      </w:tblGrid>
      <w:tr w:rsidR="005F7B32">
        <w:tc>
          <w:tcPr>
            <w:tcW w:w="3472" w:type="dxa"/>
          </w:tcPr>
          <w:p w:rsidR="005F7B32" w:rsidRDefault="005F7B32" w:rsidP="00C97ABD">
            <w:r>
              <w:t>Previsione di spesa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r>
              <w:t>Contributo richiesto alla Regione</w:t>
            </w:r>
          </w:p>
        </w:tc>
        <w:tc>
          <w:tcPr>
            <w:tcW w:w="3046" w:type="dxa"/>
          </w:tcPr>
          <w:p w:rsidR="005F7B32" w:rsidRDefault="005F7B32" w:rsidP="00C97ABD"/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>
            <w:pPr>
              <w:pStyle w:val="Intestazione"/>
              <w:tabs>
                <w:tab w:val="clear" w:pos="4819"/>
                <w:tab w:val="clear" w:pos="9638"/>
              </w:tabs>
            </w:pPr>
            <w:r>
              <w:t>Cofinanziamenti</w:t>
            </w:r>
          </w:p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Soggetto richiedente</w:t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  <w:tr w:rsidR="005F7B32">
        <w:tc>
          <w:tcPr>
            <w:tcW w:w="3472" w:type="dxa"/>
          </w:tcPr>
          <w:p w:rsidR="005F7B32" w:rsidRDefault="005F7B32" w:rsidP="00C97ABD"/>
        </w:tc>
        <w:tc>
          <w:tcPr>
            <w:tcW w:w="3046" w:type="dxa"/>
          </w:tcPr>
          <w:p w:rsidR="005F7B32" w:rsidRDefault="003B538A" w:rsidP="00C97ABD"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2">
              <w:instrText xml:space="preserve"> FORMCHECKBOX </w:instrText>
            </w:r>
            <w:r w:rsidR="00665577">
              <w:fldChar w:fldCharType="separate"/>
            </w:r>
            <w:r>
              <w:fldChar w:fldCharType="end"/>
            </w:r>
            <w:r w:rsidR="005F7B32">
              <w:t xml:space="preserve"> Altri </w:t>
            </w: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5F7B32">
              <w:instrText xml:space="preserve"> FORMTEXT </w:instrText>
            </w:r>
            <w:r>
              <w:fldChar w:fldCharType="separate"/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 w:rsidR="005F7B3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</w:tcPr>
          <w:p w:rsidR="005F7B32" w:rsidRDefault="005F7B32" w:rsidP="00C97ABD">
            <w:pPr>
              <w:jc w:val="right"/>
            </w:pPr>
            <w:r>
              <w:t>L.</w:t>
            </w:r>
            <w:r w:rsidR="003B538A"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B538A">
              <w:fldChar w:fldCharType="end"/>
            </w:r>
          </w:p>
        </w:tc>
      </w:tr>
    </w:tbl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</w:p>
    <w:p w:rsidR="005F7B32" w:rsidRDefault="005F7B32" w:rsidP="005F7B32">
      <w:pPr>
        <w:pStyle w:val="Intestazione"/>
        <w:tabs>
          <w:tab w:val="clear" w:pos="4819"/>
          <w:tab w:val="clear" w:pos="9638"/>
        </w:tabs>
      </w:pPr>
      <w:r>
        <w:t xml:space="preserve">Data </w:t>
      </w:r>
      <w:r w:rsidR="003B538A">
        <w:fldChar w:fldCharType="begin">
          <w:ffData>
            <w:name w:val="Testo63"/>
            <w:enabled/>
            <w:calcOnExit w:val="0"/>
            <w:textInput>
              <w:type w:val="date"/>
              <w:format w:val="dd/MM/yy"/>
            </w:textInput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                                                                                                   Rappresentante dell’Ente</w:t>
      </w:r>
    </w:p>
    <w:p w:rsidR="005F7B32" w:rsidRDefault="005F7B32" w:rsidP="005F7B32">
      <w:pPr>
        <w:pStyle w:val="Intestazione"/>
        <w:tabs>
          <w:tab w:val="clear" w:pos="4819"/>
          <w:tab w:val="clear" w:pos="9638"/>
        </w:tabs>
        <w:sectPr w:rsidR="005F7B32">
          <w:footnotePr>
            <w:numRestart w:val="eachSect"/>
          </w:footnotePr>
          <w:type w:val="continuous"/>
          <w:pgSz w:w="11906" w:h="16838"/>
          <w:pgMar w:top="1418" w:right="1134" w:bottom="1134" w:left="1134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</w:t>
      </w:r>
      <w:r w:rsidR="003B538A">
        <w:fldChar w:fldCharType="begin">
          <w:ffData>
            <w:name w:val="Testo64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</w:tblGrid>
      <w:tr w:rsidR="00B600AA">
        <w:trPr>
          <w:jc w:val="right"/>
        </w:trPr>
        <w:tc>
          <w:tcPr>
            <w:tcW w:w="3050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Alla Regione dell’Umbria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Ufficio per i beni e servizi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Bibliotecari ed Archivistici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Via M. Angeloni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061</w:t>
            </w:r>
            <w:r w:rsidR="00AE4B63">
              <w:t>24</w:t>
            </w:r>
            <w:r>
              <w:t xml:space="preserve"> PERUGIA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>Modello 0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290"/>
      </w:tblGrid>
      <w:tr w:rsidR="00B600AA">
        <w:tc>
          <w:tcPr>
            <w:tcW w:w="1488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290" w:type="dxa"/>
          </w:tcPr>
          <w:p w:rsidR="00B600AA" w:rsidRDefault="00B600AA" w:rsidP="008D0BD4">
            <w:pPr>
              <w:pStyle w:val="Intestazione"/>
              <w:tabs>
                <w:tab w:val="clear" w:pos="4819"/>
                <w:tab w:val="clear" w:pos="9638"/>
              </w:tabs>
            </w:pPr>
            <w:r>
              <w:t>L.R. 3 maggio 1990, n. 37 art. 19 e 20. Programma annuale per la promozione, lo sviluppo ed il funzionamento degli Istituti bibliotecari, archivistici e documentari, per la tutela dei relativi beni e per la promozione</w:t>
            </w:r>
            <w:r w:rsidR="00AB3439">
              <w:t xml:space="preserve"> </w:t>
            </w:r>
            <w:r>
              <w:t>de</w:t>
            </w:r>
            <w:r w:rsidR="005D3BE4">
              <w:t>lle attività connesse. Anno 20</w:t>
            </w:r>
            <w:r w:rsidR="00CF0CCA">
              <w:t>1</w:t>
            </w:r>
            <w:r w:rsidR="005C6AC6">
              <w:t>6</w:t>
            </w:r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5D3BE4">
      <w:pPr>
        <w:pStyle w:val="Intestazione"/>
        <w:tabs>
          <w:tab w:val="clear" w:pos="4819"/>
          <w:tab w:val="clear" w:pos="9638"/>
        </w:tabs>
      </w:pPr>
      <w:proofErr w:type="gramStart"/>
      <w:r>
        <w:t xml:space="preserve">Il </w:t>
      </w:r>
      <w:r w:rsidR="00B600AA">
        <w:t xml:space="preserve"> sottoscr</w:t>
      </w:r>
      <w:r w:rsidR="007E220F">
        <w:t>itto</w:t>
      </w:r>
      <w:proofErr w:type="gramEnd"/>
      <w:r w:rsidR="00B600AA">
        <w:t xml:space="preserve"> </w:t>
      </w:r>
      <w:r>
        <w:t>Gino Emili</w:t>
      </w:r>
      <w:r w:rsidR="00B600AA">
        <w:t xml:space="preserve"> in qualità di legale rappresentante dell’Ente </w:t>
      </w:r>
      <w:r w:rsidR="003B538A">
        <w:fldChar w:fldCharType="begin">
          <w:ffData>
            <w:name w:val="Testo117"/>
            <w:enabled/>
            <w:calcOnExit w:val="0"/>
            <w:textInput/>
          </w:ffData>
        </w:fldChar>
      </w:r>
      <w:bookmarkStart w:id="149" w:name="Testo117"/>
      <w:r w:rsidR="00B600AA">
        <w:instrText xml:space="preserve"> FORMTEXT </w:instrText>
      </w:r>
      <w:r w:rsidR="003B538A">
        <w:fldChar w:fldCharType="separate"/>
      </w:r>
      <w:r w:rsidR="00B600AA">
        <w:rPr>
          <w:noProof/>
        </w:rPr>
        <w:t>Comune di Cascia, Biblioteca Comunale</w:t>
      </w:r>
      <w:r w:rsidR="003B538A">
        <w:fldChar w:fldCharType="end"/>
      </w:r>
      <w:bookmarkEnd w:id="149"/>
      <w:r w:rsidR="00B600AA">
        <w:t>, in base all’articolo 19 della L.R. 37/90</w:t>
      </w:r>
    </w:p>
    <w:p w:rsidR="007E220F" w:rsidRDefault="007E220F">
      <w:pPr>
        <w:pStyle w:val="Intestazione"/>
        <w:tabs>
          <w:tab w:val="clear" w:pos="4819"/>
          <w:tab w:val="clear" w:pos="9638"/>
        </w:tabs>
        <w:jc w:val="center"/>
      </w:pPr>
    </w:p>
    <w:p w:rsidR="00B600AA" w:rsidRDefault="00B600AA">
      <w:pPr>
        <w:pStyle w:val="Intestazione"/>
        <w:tabs>
          <w:tab w:val="clear" w:pos="4819"/>
          <w:tab w:val="clear" w:pos="9638"/>
        </w:tabs>
        <w:jc w:val="center"/>
      </w:pPr>
      <w:r>
        <w:t>CHIEDE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l’ammissione ai contributi previsti dal Programma annuale per l’anno </w:t>
      </w:r>
      <w:r w:rsidR="00980538">
        <w:t>20</w:t>
      </w:r>
      <w:r w:rsidR="007E220F">
        <w:t>1</w:t>
      </w:r>
      <w:r w:rsidR="00B152D5">
        <w:t>6</w:t>
      </w:r>
      <w:r>
        <w:t xml:space="preserve"> per la realizzazione dei progetti sottoelencati, finalizzati alle attività indicate all’art. 20, 3</w:t>
      </w:r>
      <w:r>
        <w:rPr>
          <w:vertAlign w:val="superscript"/>
        </w:rPr>
        <w:t xml:space="preserve">o </w:t>
      </w:r>
      <w:r>
        <w:t>comma, lettere b), c), e), f), i), della citata legge e in particolare: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per le attività previste alla lettera </w:t>
      </w:r>
      <w:r w:rsidR="003021CF">
        <w:t>a</w:t>
      </w:r>
      <w:r>
        <w:t>)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1) </w:t>
      </w:r>
      <w:bookmarkStart w:id="150" w:name="Testo119"/>
      <w:r w:rsidR="00F45C75">
        <w:fldChar w:fldCharType="begin">
          <w:ffData>
            <w:name w:val="Testo119"/>
            <w:enabled/>
            <w:calcOnExit w:val="0"/>
            <w:textInput>
              <w:default w:val="Espansione 2011"/>
            </w:textInput>
          </w:ffData>
        </w:fldChar>
      </w:r>
      <w:r w:rsidR="00F45C75">
        <w:instrText xml:space="preserve"> FORMTEXT </w:instrText>
      </w:r>
      <w:r w:rsidR="00F45C75">
        <w:fldChar w:fldCharType="separate"/>
      </w:r>
      <w:r w:rsidR="00F45C75">
        <w:rPr>
          <w:noProof/>
        </w:rPr>
        <w:t>Espansione 201</w:t>
      </w:r>
      <w:r w:rsidR="00F45C75">
        <w:fldChar w:fldCharType="end"/>
      </w:r>
      <w:bookmarkEnd w:id="150"/>
      <w:r w:rsidR="005C6AC6">
        <w:t>6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2) </w:t>
      </w:r>
      <w:r w:rsidR="003B538A">
        <w:fldChar w:fldCharType="begin">
          <w:ffData>
            <w:name w:val="Testo120"/>
            <w:enabled/>
            <w:calcOnExit w:val="0"/>
            <w:textInput/>
          </w:ffData>
        </w:fldChar>
      </w:r>
      <w:bookmarkStart w:id="151" w:name="Testo120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51"/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per le attività previste alla lettera </w:t>
      </w:r>
      <w:r w:rsidR="003021CF">
        <w:t>b</w:t>
      </w:r>
      <w:r>
        <w:t>)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1) 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2) </w:t>
      </w:r>
      <w:r w:rsidR="003B538A">
        <w:fldChar w:fldCharType="begin">
          <w:ffData>
            <w:name w:val="Testo120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per le attività previste alla lettera </w:t>
      </w:r>
      <w:r w:rsidR="003021CF">
        <w:t>c</w:t>
      </w:r>
      <w:r>
        <w:t>)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1) 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2) 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per le attività previste alla lettera </w:t>
      </w:r>
      <w:r w:rsidR="003021CF">
        <w:t>d</w:t>
      </w:r>
      <w:r>
        <w:t>)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1) </w:t>
      </w:r>
      <w:r w:rsidR="003B538A">
        <w:fldChar w:fldCharType="begin">
          <w:ffData>
            <w:name w:val="Testo119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2) </w:t>
      </w:r>
      <w:r w:rsidR="003B538A">
        <w:fldChar w:fldCharType="begin">
          <w:ffData>
            <w:name w:val="Testo120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per le attività previste alla lettera </w:t>
      </w:r>
      <w:r w:rsidR="003021CF">
        <w:t>e</w:t>
      </w:r>
      <w:r>
        <w:t>)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1) 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2) </w:t>
      </w:r>
      <w:r w:rsidR="003B538A">
        <w:fldChar w:fldCharType="begin">
          <w:ffData>
            <w:name w:val="Testo120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>In caso di non finanziamento di tutti i progetti, si indicano le seguenti priorità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Progetto n. </w:t>
      </w:r>
      <w:r w:rsidR="003B538A">
        <w:fldChar w:fldCharType="begin">
          <w:ffData>
            <w:name w:val="Testo121"/>
            <w:enabled/>
            <w:calcOnExit w:val="0"/>
            <w:textInput/>
          </w:ffData>
        </w:fldChar>
      </w:r>
      <w:bookmarkStart w:id="152" w:name="Testo121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52"/>
      <w:r>
        <w:t xml:space="preserve"> lettera </w:t>
      </w:r>
      <w:r w:rsidR="003B538A">
        <w:fldChar w:fldCharType="begin">
          <w:ffData>
            <w:name w:val="Testo122"/>
            <w:enabled/>
            <w:calcOnExit w:val="0"/>
            <w:textInput/>
          </w:ffData>
        </w:fldChar>
      </w:r>
      <w:bookmarkStart w:id="153" w:name="Testo122"/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bookmarkEnd w:id="153"/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Progetto n. </w:t>
      </w:r>
      <w:r w:rsidR="003B538A">
        <w:fldChar w:fldCharType="begin">
          <w:ffData>
            <w:name w:val="Testo121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lettera </w:t>
      </w:r>
      <w:r w:rsidR="003B538A">
        <w:fldChar w:fldCharType="begin">
          <w:ffData>
            <w:name w:val="Testo122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Progetto n. </w:t>
      </w:r>
      <w:r w:rsidR="003B538A">
        <w:fldChar w:fldCharType="begin">
          <w:ffData>
            <w:name w:val="Testo121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lettera </w:t>
      </w:r>
      <w:r w:rsidR="003B538A">
        <w:fldChar w:fldCharType="begin">
          <w:ffData>
            <w:name w:val="Testo122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Progetto n. </w:t>
      </w:r>
      <w:r w:rsidR="003B538A">
        <w:fldChar w:fldCharType="begin">
          <w:ffData>
            <w:name w:val="Testo121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  <w:r>
        <w:t xml:space="preserve"> lettera </w:t>
      </w:r>
      <w:r w:rsidR="003B538A">
        <w:fldChar w:fldCharType="begin">
          <w:ffData>
            <w:name w:val="Testo122"/>
            <w:enabled/>
            <w:calcOnExit w:val="0"/>
            <w:textInput/>
          </w:ffData>
        </w:fldChar>
      </w:r>
      <w:r>
        <w:instrText xml:space="preserve"> FORMTEXT </w:instrText>
      </w:r>
      <w:r w:rsidR="003B538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B538A">
        <w:fldChar w:fldCharType="end"/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>I progetti, che rispondono ai requisiti di cui al comma 6 dell’art. 19, sono descritti negli appositi modelli allegati.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Data, </w:t>
      </w:r>
      <w:r w:rsidR="005C6AC6">
        <w:t>2</w:t>
      </w:r>
      <w:r w:rsidR="00D647CF">
        <w:t>7</w:t>
      </w:r>
      <w:r w:rsidR="004136DD">
        <w:t>.</w:t>
      </w:r>
      <w:r w:rsidR="00D647CF">
        <w:t>06</w:t>
      </w:r>
      <w:r w:rsidR="007D6F78">
        <w:t>.20</w:t>
      </w:r>
      <w:r w:rsidR="00B60357">
        <w:t>1</w:t>
      </w:r>
      <w:r w:rsidR="005C6AC6">
        <w:t>6</w:t>
      </w:r>
      <w:r>
        <w:t xml:space="preserve">                                                        </w:t>
      </w:r>
      <w:r w:rsidR="007D6F78">
        <w:t xml:space="preserve">                              </w:t>
      </w:r>
      <w:r>
        <w:t xml:space="preserve">  Il rappresentante dell’Ente</w:t>
      </w:r>
    </w:p>
    <w:p w:rsidR="00B600AA" w:rsidRDefault="00B600AA">
      <w:pPr>
        <w:pStyle w:val="Intestazione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            </w:t>
      </w:r>
      <w:bookmarkStart w:id="154" w:name="Testo125"/>
      <w:r w:rsidR="00EB057D">
        <w:t xml:space="preserve">              </w:t>
      </w:r>
      <w:r w:rsidR="002B097E">
        <w:t xml:space="preserve">     </w:t>
      </w:r>
      <w:r w:rsidR="00EB057D">
        <w:t xml:space="preserve">  </w:t>
      </w:r>
      <w:r w:rsidR="003B538A">
        <w:fldChar w:fldCharType="begin">
          <w:ffData>
            <w:name w:val="Testo125"/>
            <w:enabled/>
            <w:calcOnExit w:val="0"/>
            <w:textInput>
              <w:default w:val="Dott.ssa Flavia De Sario"/>
            </w:textInput>
          </w:ffData>
        </w:fldChar>
      </w:r>
      <w:r w:rsidR="00022C50">
        <w:instrText xml:space="preserve"> FORMTEXT </w:instrText>
      </w:r>
      <w:r w:rsidR="003B538A">
        <w:fldChar w:fldCharType="separate"/>
      </w:r>
      <w:r w:rsidR="005D3BE4">
        <w:rPr>
          <w:noProof/>
        </w:rPr>
        <w:t>Prof. Gino Emili</w:t>
      </w:r>
      <w:r w:rsidR="003B538A">
        <w:fldChar w:fldCharType="end"/>
      </w:r>
      <w:bookmarkEnd w:id="154"/>
    </w:p>
    <w:p w:rsidR="00CF0CCA" w:rsidRDefault="00E916BC">
      <w:pPr>
        <w:pStyle w:val="Intestazione"/>
        <w:tabs>
          <w:tab w:val="clear" w:pos="4819"/>
          <w:tab w:val="clear" w:pos="9638"/>
        </w:tabs>
      </w:pP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CDE2EA1" wp14:editId="52AFCF6C">
            <wp:simplePos x="0" y="0"/>
            <wp:positionH relativeFrom="column">
              <wp:posOffset>4375785</wp:posOffset>
            </wp:positionH>
            <wp:positionV relativeFrom="paragraph">
              <wp:posOffset>10160</wp:posOffset>
            </wp:positionV>
            <wp:extent cx="1504950" cy="647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CCA" w:rsidRDefault="00CF0CCA">
      <w:pPr>
        <w:pStyle w:val="Intestazione"/>
        <w:tabs>
          <w:tab w:val="clear" w:pos="4819"/>
          <w:tab w:val="clear" w:pos="9638"/>
        </w:tabs>
      </w:pPr>
    </w:p>
    <w:p w:rsidR="00B600AA" w:rsidRDefault="00B600AA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00AA">
        <w:tc>
          <w:tcPr>
            <w:tcW w:w="9778" w:type="dxa"/>
          </w:tcPr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Denominazione </w:t>
            </w:r>
            <w:r w:rsidR="003B538A">
              <w:fldChar w:fldCharType="begin">
                <w:ffData>
                  <w:name w:val="Testo126"/>
                  <w:enabled/>
                  <w:calcOnExit w:val="0"/>
                  <w:textInput/>
                </w:ffData>
              </w:fldChar>
            </w:r>
            <w:bookmarkStart w:id="155" w:name="Testo126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Comune di Cascia - Biblioteca Comunale "T. Graziani!"</w:t>
            </w:r>
            <w:r w:rsidR="003B538A">
              <w:fldChar w:fldCharType="end"/>
            </w:r>
            <w:bookmarkEnd w:id="155"/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Sede legale: </w:t>
            </w:r>
            <w:r w:rsidR="003B538A"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156" w:name="Testo127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Cascia</w:t>
            </w:r>
            <w:r w:rsidR="003B538A">
              <w:fldChar w:fldCharType="end"/>
            </w:r>
            <w:bookmarkEnd w:id="156"/>
            <w:r>
              <w:t xml:space="preserve"> Via </w:t>
            </w:r>
            <w:r w:rsidR="003B538A">
              <w:fldChar w:fldCharType="begin">
                <w:ffData>
                  <w:name w:val="Testo128"/>
                  <w:enabled/>
                  <w:calcOnExit w:val="0"/>
                  <w:textInput/>
                </w:ffData>
              </w:fldChar>
            </w:r>
            <w:bookmarkStart w:id="157" w:name="Testo128"/>
            <w:r>
              <w:instrText xml:space="preserve"> FORMTEXT </w:instrText>
            </w:r>
            <w:r w:rsidR="003B538A">
              <w:fldChar w:fldCharType="separate"/>
            </w:r>
            <w:r>
              <w:t>del Plebiscito - Palazzo Carli</w:t>
            </w:r>
            <w:r w:rsidR="003B538A">
              <w:fldChar w:fldCharType="end"/>
            </w:r>
            <w:bookmarkEnd w:id="157"/>
            <w:r>
              <w:t xml:space="preserve"> Tel. </w:t>
            </w:r>
            <w:r w:rsidR="003B538A"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bookmarkStart w:id="158" w:name="Testo129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0743-751368</w:t>
            </w:r>
            <w:r w:rsidR="003B538A">
              <w:fldChar w:fldCharType="end"/>
            </w:r>
            <w:bookmarkEnd w:id="158"/>
            <w:r>
              <w:t xml:space="preserve"> Fax </w:t>
            </w:r>
            <w:r w:rsidR="003B538A">
              <w:fldChar w:fldCharType="begin">
                <w:ffData>
                  <w:name w:val="Testo130"/>
                  <w:enabled/>
                  <w:calcOnExit w:val="0"/>
                  <w:textInput/>
                </w:ffData>
              </w:fldChar>
            </w:r>
            <w:bookmarkStart w:id="159" w:name="Testo130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0743-753009</w:t>
            </w:r>
            <w:r w:rsidR="003B538A">
              <w:fldChar w:fldCharType="end"/>
            </w:r>
            <w:bookmarkEnd w:id="159"/>
            <w:r>
              <w:t xml:space="preserve"> 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Codice fiscale </w:t>
            </w:r>
            <w:r w:rsidR="003B538A">
              <w:fldChar w:fldCharType="begin">
                <w:ffData>
                  <w:name w:val="Testo131"/>
                  <w:enabled/>
                  <w:calcOnExit w:val="0"/>
                  <w:textInput/>
                </w:ffData>
              </w:fldChar>
            </w:r>
            <w:bookmarkStart w:id="160" w:name="Testo131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84002410540</w:t>
            </w:r>
            <w:r w:rsidR="003B538A">
              <w:fldChar w:fldCharType="end"/>
            </w:r>
            <w:bookmarkEnd w:id="160"/>
            <w:r>
              <w:t xml:space="preserve"> Part. IVA </w:t>
            </w:r>
            <w:r w:rsidR="003B538A">
              <w:fldChar w:fldCharType="begin">
                <w:ffData>
                  <w:name w:val="Testo132"/>
                  <w:enabled/>
                  <w:calcOnExit w:val="0"/>
                  <w:textInput/>
                </w:ffData>
              </w:fldChar>
            </w:r>
            <w:bookmarkStart w:id="161" w:name="Testo132"/>
            <w:r>
              <w:instrText xml:space="preserve"> FORMTEXT </w:instrText>
            </w:r>
            <w:r w:rsidR="003B538A">
              <w:fldChar w:fldCharType="separate"/>
            </w:r>
            <w:r>
              <w:t>idem</w:t>
            </w:r>
            <w:r w:rsidR="003B538A">
              <w:fldChar w:fldCharType="end"/>
            </w:r>
            <w:bookmarkEnd w:id="161"/>
          </w:p>
          <w:p w:rsidR="007E220F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Indicazione delle modalità per l’eventuale liquidazione</w:t>
            </w:r>
            <w:r w:rsidR="007E220F">
              <w:t>:</w:t>
            </w:r>
          </w:p>
          <w:p w:rsidR="00B600AA" w:rsidRDefault="007E220F">
            <w:pPr>
              <w:pStyle w:val="Intestazione"/>
              <w:tabs>
                <w:tab w:val="clear" w:pos="4819"/>
                <w:tab w:val="clear" w:pos="9638"/>
              </w:tabs>
            </w:pPr>
            <w:r>
              <w:t>IBAN IT39C0579438330000000000714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Soggetto da interpellare per ulteriori informazioni:</w:t>
            </w:r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Nome </w:t>
            </w:r>
            <w:r w:rsidR="003B538A">
              <w:fldChar w:fldCharType="begin">
                <w:ffData>
                  <w:name w:val="Testo134"/>
                  <w:enabled/>
                  <w:calcOnExit w:val="0"/>
                  <w:textInput/>
                </w:ffData>
              </w:fldChar>
            </w:r>
            <w:bookmarkStart w:id="162" w:name="Testo134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Fulvio Porena</w:t>
            </w:r>
            <w:r w:rsidR="003B538A">
              <w:fldChar w:fldCharType="end"/>
            </w:r>
            <w:bookmarkEnd w:id="162"/>
          </w:p>
          <w:p w:rsidR="00B600AA" w:rsidRDefault="00B600AA">
            <w:pPr>
              <w:pStyle w:val="Intestazione"/>
              <w:tabs>
                <w:tab w:val="clear" w:pos="4819"/>
                <w:tab w:val="clear" w:pos="9638"/>
              </w:tabs>
              <w:rPr>
                <w:lang w:val="fr-FR"/>
              </w:rPr>
            </w:pPr>
            <w:r>
              <w:t xml:space="preserve">Indirizzo Ufficio </w:t>
            </w:r>
            <w:r w:rsidR="003B538A">
              <w:fldChar w:fldCharType="begin">
                <w:ffData>
                  <w:name w:val="Testo135"/>
                  <w:enabled/>
                  <w:calcOnExit w:val="0"/>
                  <w:textInput/>
                </w:ffData>
              </w:fldChar>
            </w:r>
            <w:bookmarkStart w:id="163" w:name="Testo135"/>
            <w:r>
              <w:instrText xml:space="preserve"> FORMTEXT </w:instrText>
            </w:r>
            <w:r w:rsidR="003B538A">
              <w:fldChar w:fldCharType="separate"/>
            </w:r>
            <w:r>
              <w:rPr>
                <w:noProof/>
              </w:rPr>
              <w:t>Palazzo Carli</w:t>
            </w:r>
            <w:r w:rsidR="003B538A">
              <w:fldChar w:fldCharType="end"/>
            </w:r>
            <w:bookmarkEnd w:id="163"/>
            <w:r>
              <w:t xml:space="preserve"> Tel. </w:t>
            </w:r>
            <w:r w:rsidR="003B538A">
              <w:fldChar w:fldCharType="begin">
                <w:ffData>
                  <w:name w:val="Testo136"/>
                  <w:enabled/>
                  <w:calcOnExit w:val="0"/>
                  <w:textInput/>
                </w:ffData>
              </w:fldChar>
            </w:r>
            <w:bookmarkStart w:id="164" w:name="Testo136"/>
            <w:r>
              <w:instrText xml:space="preserve"> FORMTEXT </w:instrText>
            </w:r>
            <w:r w:rsidR="003B538A">
              <w:fldChar w:fldCharType="separate"/>
            </w:r>
            <w:r w:rsidR="00B152D5">
              <w:rPr>
                <w:noProof/>
                <w:lang w:val="fr-FR"/>
              </w:rPr>
              <w:t>0743-7513</w:t>
            </w:r>
            <w:r>
              <w:rPr>
                <w:noProof/>
                <w:lang w:val="fr-FR"/>
              </w:rPr>
              <w:t>68 -  Fax 0743-753009  bibliocascia@libero.it</w:t>
            </w:r>
            <w:r w:rsidR="003B538A">
              <w:fldChar w:fldCharType="end"/>
            </w:r>
            <w:bookmarkEnd w:id="164"/>
          </w:p>
        </w:tc>
      </w:tr>
    </w:tbl>
    <w:p w:rsidR="00B600AA" w:rsidRDefault="00B600AA">
      <w:pPr>
        <w:pStyle w:val="Intestazione"/>
        <w:tabs>
          <w:tab w:val="clear" w:pos="4819"/>
          <w:tab w:val="clear" w:pos="9638"/>
        </w:tabs>
        <w:rPr>
          <w:lang w:val="fr-FR"/>
        </w:rPr>
      </w:pPr>
    </w:p>
    <w:sectPr w:rsidR="00B600AA" w:rsidSect="00E90A82">
      <w:headerReference w:type="first" r:id="rId15"/>
      <w:footnotePr>
        <w:numRestart w:val="eachSect"/>
      </w:footnotePr>
      <w:pgSz w:w="11906" w:h="16838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E6" w:rsidRDefault="009B70E6">
      <w:r>
        <w:separator/>
      </w:r>
    </w:p>
  </w:endnote>
  <w:endnote w:type="continuationSeparator" w:id="0">
    <w:p w:rsidR="009B70E6" w:rsidRDefault="009B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E6" w:rsidRDefault="009B70E6">
      <w:r>
        <w:separator/>
      </w:r>
    </w:p>
  </w:footnote>
  <w:footnote w:type="continuationSeparator" w:id="0">
    <w:p w:rsidR="009B70E6" w:rsidRDefault="009B70E6">
      <w:r>
        <w:continuationSeparator/>
      </w:r>
    </w:p>
  </w:footnote>
  <w:footnote w:id="1">
    <w:p w:rsidR="00665577" w:rsidRDefault="00665577">
      <w:pPr>
        <w:pStyle w:val="Testonotaapidipagina"/>
      </w:pPr>
      <w:r>
        <w:rPr>
          <w:rStyle w:val="Rimandonotaapidipagina"/>
        </w:rPr>
        <w:footnoteRef/>
      </w:r>
      <w:r>
        <w:t xml:space="preserve"> Specificare: - piano e/o programma regionale di riferimento (SBDR, Piano triennale, ecc.); - obiettivi che si intendono perseguire; eventuale stato di avanzamento del progetto, se già attivato.</w:t>
      </w:r>
    </w:p>
  </w:footnote>
  <w:footnote w:id="2">
    <w:p w:rsidR="00665577" w:rsidRDefault="00665577">
      <w:pPr>
        <w:pStyle w:val="Testonotaapidipagina"/>
      </w:pPr>
      <w:r>
        <w:rPr>
          <w:rStyle w:val="Rimandonotaapidipagina"/>
        </w:rPr>
        <w:footnoteRef/>
      </w:r>
      <w:r>
        <w:t xml:space="preserve"> Specificare: - piano e/o programma regionale di riferimento (SBDR, Piano triennale, ecc.); - obiettivi che si intendono perseguire; eventuale stato di avanzamento del progetto, se già attivato.</w:t>
      </w:r>
      <w:r w:rsidRPr="00E916BC">
        <w:rPr>
          <w:noProof/>
          <w:sz w:val="24"/>
          <w:szCs w:val="24"/>
        </w:rPr>
        <w:t xml:space="preserve"> </w:t>
      </w:r>
    </w:p>
  </w:footnote>
  <w:footnote w:id="3">
    <w:p w:rsidR="00665577" w:rsidRDefault="00665577" w:rsidP="00575E37">
      <w:pPr>
        <w:pStyle w:val="Testonotaapidipagina"/>
      </w:pPr>
      <w:r>
        <w:rPr>
          <w:rStyle w:val="Rimandonotaapidipagina"/>
        </w:rPr>
        <w:t>1</w:t>
      </w:r>
      <w:r>
        <w:t xml:space="preserve"> Specificare nel dettaglio la quantità delle diverse tipologie</w:t>
      </w:r>
    </w:p>
  </w:footnote>
  <w:footnote w:id="4">
    <w:p w:rsidR="00665577" w:rsidRDefault="00665577" w:rsidP="00575E37">
      <w:pPr>
        <w:pStyle w:val="Testonotaapidipagina"/>
      </w:pPr>
      <w:r>
        <w:rPr>
          <w:rStyle w:val="Rimandonotaapidipagina"/>
        </w:rPr>
        <w:footnoteRef/>
      </w:r>
      <w:r>
        <w:t xml:space="preserve"> Specificare il sistema di automazione che si intende adottare</w:t>
      </w:r>
    </w:p>
  </w:footnote>
  <w:footnote w:id="5">
    <w:p w:rsidR="00665577" w:rsidRDefault="00665577" w:rsidP="00575E37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 (es.: costo catalogazione / inventariazione = n schede x costo unitario scheda; costo personale = costo unitario operatore / mese x n. mesi di intervento x n. operatori.</w:t>
      </w:r>
    </w:p>
  </w:footnote>
  <w:footnote w:id="6">
    <w:p w:rsidR="00665577" w:rsidRDefault="00665577" w:rsidP="005F7B32">
      <w:pPr>
        <w:pStyle w:val="Testonotaapidipagina"/>
      </w:pPr>
      <w:r>
        <w:rPr>
          <w:rStyle w:val="Rimandonotaapidipagina"/>
        </w:rPr>
        <w:t>1</w:t>
      </w:r>
      <w:r>
        <w:t xml:space="preserve"> Specificare: - piano e/o programma regionale di riferimento (SBDR, Piano triennale, ecc.); - obiettivi che si intendono perseguire; eventuale stato di avanzamento del progetto, se già attivato.</w:t>
      </w:r>
    </w:p>
    <w:p w:rsidR="00665577" w:rsidRDefault="00665577" w:rsidP="005F7B32">
      <w:pPr>
        <w:pStyle w:val="Testonotaapidipagina"/>
      </w:pPr>
    </w:p>
  </w:footnote>
  <w:footnote w:id="7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8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Indicare per ogni pezzo / volume: autore, titolo, edizione; segnatura di collocazione e fondo di appartenenza; numero delle carte / pagine; formato </w:t>
      </w:r>
      <w:proofErr w:type="gramStart"/>
      <w:r>
        <w:t>e</w:t>
      </w:r>
      <w:proofErr w:type="gramEnd"/>
      <w:r>
        <w:t xml:space="preserve"> supporto.</w:t>
      </w:r>
    </w:p>
  </w:footnote>
  <w:footnote w:id="9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10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Es.: deposito fondo manoscritti, deposito fondo antico, sala deposito audiovisivi, ecc.</w:t>
      </w:r>
    </w:p>
  </w:footnote>
  <w:footnote w:id="11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12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Es.: antifurto, antincendio, antitaccheggio, ecc.</w:t>
      </w:r>
    </w:p>
  </w:footnote>
  <w:footnote w:id="13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Es:.</w:t>
      </w:r>
      <w:proofErr w:type="gramEnd"/>
      <w:r>
        <w:t xml:space="preserve"> magazzini, locali aperti al pubblico, ecc.</w:t>
      </w:r>
    </w:p>
  </w:footnote>
  <w:footnote w:id="14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15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16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Indicare per ogni pezzo / volume: autore, titolo, edizione; segnatura di collocazione e fondo di appartenenza; n. delle carte / pagine; formato </w:t>
      </w:r>
      <w:proofErr w:type="gramStart"/>
      <w:r>
        <w:t>e</w:t>
      </w:r>
      <w:proofErr w:type="gramEnd"/>
      <w:r>
        <w:t xml:space="preserve"> supporto. </w:t>
      </w:r>
    </w:p>
  </w:footnote>
  <w:footnote w:id="17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  <w:footnote w:id="18">
    <w:p w:rsidR="00665577" w:rsidRDefault="00665577" w:rsidP="005F7B32">
      <w:pPr>
        <w:pStyle w:val="Testonotaapidipagina"/>
      </w:pPr>
      <w:r>
        <w:rPr>
          <w:rStyle w:val="Rimandonotaapidipagina"/>
        </w:rPr>
        <w:footnoteRef/>
      </w:r>
      <w:r>
        <w:t xml:space="preserve"> Dettagliare le singole voci di spesa, specificando le modalità di calcolo delle stesse.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  <w:rPr>
        <w:b/>
      </w:rPr>
    </w:pPr>
    <w:r>
      <w:rPr>
        <w:b/>
      </w:rPr>
      <w:t xml:space="preserve">REGIONE DELL’UMBRIA </w:t>
    </w:r>
  </w:p>
  <w:p w:rsidR="00665577" w:rsidRDefault="00665577">
    <w:pPr>
      <w:pStyle w:val="Intestazione"/>
      <w:rPr>
        <w:b/>
        <w:sz w:val="22"/>
      </w:rPr>
    </w:pPr>
    <w:r>
      <w:rPr>
        <w:b/>
        <w:sz w:val="22"/>
      </w:rPr>
      <w:t>GIUNTA REGIONALE</w:t>
    </w:r>
  </w:p>
  <w:p w:rsidR="00665577" w:rsidRDefault="00665577">
    <w:pPr>
      <w:pStyle w:val="Intestazione"/>
    </w:pPr>
    <w:r>
      <w:rPr>
        <w:b/>
        <w:sz w:val="20"/>
      </w:rPr>
      <w:t>Area operativa 10: Istruzione e cultura – Ufficio III</w:t>
    </w:r>
  </w:p>
  <w:p w:rsidR="00665577" w:rsidRDefault="006655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  <w:rPr>
        <w:b/>
      </w:rPr>
    </w:pPr>
    <w:r>
      <w:rPr>
        <w:b/>
      </w:rPr>
      <w:t xml:space="preserve">REGIONE DELL’UMBRIA </w:t>
    </w:r>
  </w:p>
  <w:p w:rsidR="00665577" w:rsidRDefault="00665577">
    <w:pPr>
      <w:pStyle w:val="Intestazione"/>
      <w:rPr>
        <w:b/>
        <w:sz w:val="22"/>
      </w:rPr>
    </w:pPr>
    <w:r>
      <w:rPr>
        <w:b/>
        <w:sz w:val="22"/>
      </w:rPr>
      <w:t>GIUNTA REGIONALE</w:t>
    </w:r>
  </w:p>
  <w:p w:rsidR="00665577" w:rsidRDefault="00665577">
    <w:pPr>
      <w:pStyle w:val="Intestazione"/>
    </w:pPr>
    <w:r>
      <w:rPr>
        <w:b/>
        <w:sz w:val="20"/>
      </w:rPr>
      <w:t>Area operativa 10: Istruzione e cultura – Ufficio III</w:t>
    </w:r>
  </w:p>
  <w:p w:rsidR="00665577" w:rsidRDefault="006655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77" w:rsidRDefault="00665577">
    <w:pPr>
      <w:pStyle w:val="Intestazione"/>
      <w:rPr>
        <w:b/>
      </w:rPr>
    </w:pPr>
    <w:r>
      <w:rPr>
        <w:b/>
      </w:rPr>
      <w:t xml:space="preserve">REGIONE DELL’UMBRIA </w:t>
    </w:r>
  </w:p>
  <w:p w:rsidR="00665577" w:rsidRDefault="00665577">
    <w:pPr>
      <w:pStyle w:val="Intestazione"/>
      <w:rPr>
        <w:b/>
        <w:sz w:val="22"/>
      </w:rPr>
    </w:pPr>
    <w:r>
      <w:rPr>
        <w:b/>
        <w:sz w:val="22"/>
      </w:rPr>
      <w:t>GIUNTA REGIONALE</w:t>
    </w:r>
  </w:p>
  <w:p w:rsidR="00665577" w:rsidRDefault="00665577">
    <w:pPr>
      <w:pStyle w:val="Intestazione"/>
    </w:pPr>
    <w:r>
      <w:rPr>
        <w:b/>
        <w:sz w:val="20"/>
      </w:rPr>
      <w:t>Area operativa 10: Istruzione e cultura – Ufficio III</w:t>
    </w:r>
  </w:p>
  <w:p w:rsidR="00665577" w:rsidRDefault="006655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69"/>
    <w:rsid w:val="00006CB6"/>
    <w:rsid w:val="0001455C"/>
    <w:rsid w:val="00022C50"/>
    <w:rsid w:val="000638EA"/>
    <w:rsid w:val="00086C0E"/>
    <w:rsid w:val="00106CB0"/>
    <w:rsid w:val="0014402D"/>
    <w:rsid w:val="00173C58"/>
    <w:rsid w:val="001B4AF3"/>
    <w:rsid w:val="001D4D9F"/>
    <w:rsid w:val="0022031F"/>
    <w:rsid w:val="00272027"/>
    <w:rsid w:val="002B097E"/>
    <w:rsid w:val="002D1802"/>
    <w:rsid w:val="002D5DEE"/>
    <w:rsid w:val="003021CF"/>
    <w:rsid w:val="00346402"/>
    <w:rsid w:val="003B538A"/>
    <w:rsid w:val="003F07B9"/>
    <w:rsid w:val="004136DD"/>
    <w:rsid w:val="004609C1"/>
    <w:rsid w:val="004615B5"/>
    <w:rsid w:val="004F7E1F"/>
    <w:rsid w:val="00502A14"/>
    <w:rsid w:val="00544397"/>
    <w:rsid w:val="005656CF"/>
    <w:rsid w:val="00575E37"/>
    <w:rsid w:val="00592546"/>
    <w:rsid w:val="005C6AC6"/>
    <w:rsid w:val="005D3BE4"/>
    <w:rsid w:val="005D5A9C"/>
    <w:rsid w:val="005E588F"/>
    <w:rsid w:val="005F7B32"/>
    <w:rsid w:val="00643FDF"/>
    <w:rsid w:val="00665577"/>
    <w:rsid w:val="00682016"/>
    <w:rsid w:val="00684EC3"/>
    <w:rsid w:val="006A228F"/>
    <w:rsid w:val="006E62A8"/>
    <w:rsid w:val="00722C73"/>
    <w:rsid w:val="007509C2"/>
    <w:rsid w:val="00752890"/>
    <w:rsid w:val="007732F9"/>
    <w:rsid w:val="007B65D5"/>
    <w:rsid w:val="007C185F"/>
    <w:rsid w:val="007D6F78"/>
    <w:rsid w:val="007E220F"/>
    <w:rsid w:val="007E467D"/>
    <w:rsid w:val="007F3F5C"/>
    <w:rsid w:val="007F4F72"/>
    <w:rsid w:val="00865A97"/>
    <w:rsid w:val="00867269"/>
    <w:rsid w:val="008820A3"/>
    <w:rsid w:val="008830FD"/>
    <w:rsid w:val="008A620D"/>
    <w:rsid w:val="008A6CD4"/>
    <w:rsid w:val="008D0BD4"/>
    <w:rsid w:val="008F0709"/>
    <w:rsid w:val="00920598"/>
    <w:rsid w:val="00965ACB"/>
    <w:rsid w:val="0096773F"/>
    <w:rsid w:val="00980538"/>
    <w:rsid w:val="009B70E6"/>
    <w:rsid w:val="009D1758"/>
    <w:rsid w:val="00A032AB"/>
    <w:rsid w:val="00A17B2E"/>
    <w:rsid w:val="00A24378"/>
    <w:rsid w:val="00A5217F"/>
    <w:rsid w:val="00AA0878"/>
    <w:rsid w:val="00AB1EF0"/>
    <w:rsid w:val="00AB3439"/>
    <w:rsid w:val="00AB3676"/>
    <w:rsid w:val="00AD6523"/>
    <w:rsid w:val="00AE4B63"/>
    <w:rsid w:val="00AF0C8B"/>
    <w:rsid w:val="00B152D5"/>
    <w:rsid w:val="00B600AA"/>
    <w:rsid w:val="00B60357"/>
    <w:rsid w:val="00B702B3"/>
    <w:rsid w:val="00B70EF5"/>
    <w:rsid w:val="00BA578D"/>
    <w:rsid w:val="00C07C7A"/>
    <w:rsid w:val="00C81CBD"/>
    <w:rsid w:val="00C97ABD"/>
    <w:rsid w:val="00CC2B30"/>
    <w:rsid w:val="00CC643C"/>
    <w:rsid w:val="00CF0CCA"/>
    <w:rsid w:val="00D30139"/>
    <w:rsid w:val="00D34E29"/>
    <w:rsid w:val="00D4268B"/>
    <w:rsid w:val="00D428F9"/>
    <w:rsid w:val="00D550CB"/>
    <w:rsid w:val="00D647CF"/>
    <w:rsid w:val="00D67482"/>
    <w:rsid w:val="00E0170C"/>
    <w:rsid w:val="00E25F16"/>
    <w:rsid w:val="00E31C45"/>
    <w:rsid w:val="00E57824"/>
    <w:rsid w:val="00E90A82"/>
    <w:rsid w:val="00E916BC"/>
    <w:rsid w:val="00EB057D"/>
    <w:rsid w:val="00EC5CCC"/>
    <w:rsid w:val="00EE613B"/>
    <w:rsid w:val="00F24D88"/>
    <w:rsid w:val="00F429B7"/>
    <w:rsid w:val="00F45C75"/>
    <w:rsid w:val="00F46242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EABDA"/>
  <w15:docId w15:val="{D4EBCDE6-3477-4426-87F5-23C17517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E90A82"/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0A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0A82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E90A82"/>
    <w:rPr>
      <w:sz w:val="20"/>
    </w:rPr>
  </w:style>
  <w:style w:type="character" w:styleId="Rimandonotaapidipagina">
    <w:name w:val="footnote reference"/>
    <w:basedOn w:val="Carpredefinitoparagrafo"/>
    <w:semiHidden/>
    <w:rsid w:val="00E90A82"/>
    <w:rPr>
      <w:vertAlign w:val="superscript"/>
    </w:rPr>
  </w:style>
  <w:style w:type="paragraph" w:styleId="Mappadocumento">
    <w:name w:val="Document Map"/>
    <w:basedOn w:val="Normale"/>
    <w:semiHidden/>
    <w:rsid w:val="00E90A82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63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ano%20annuale%20bibliote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6659-0359-42FD-B4E5-314C74B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Piano annuale biblioteca</Template>
  <TotalTime>64</TotalTime>
  <Pages>14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A.B.C.</Company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pippo</dc:creator>
  <cp:lastModifiedBy>Fulvio Porena</cp:lastModifiedBy>
  <cp:revision>3</cp:revision>
  <cp:lastPrinted>2016-04-26T09:23:00Z</cp:lastPrinted>
  <dcterms:created xsi:type="dcterms:W3CDTF">2017-04-26T07:32:00Z</dcterms:created>
  <dcterms:modified xsi:type="dcterms:W3CDTF">2017-04-26T09:00:00Z</dcterms:modified>
</cp:coreProperties>
</file>